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CC15E" w14:textId="6BC1793F" w:rsidR="00492904" w:rsidRPr="004F47C8" w:rsidRDefault="00347BB1" w:rsidP="00CE0A80">
      <w:pPr>
        <w:pStyle w:val="Papertitle"/>
        <w:spacing w:after="0"/>
        <w:jc w:val="center"/>
        <w:rPr>
          <w:b/>
        </w:rPr>
      </w:pPr>
      <w:r w:rsidRPr="004F47C8">
        <w:rPr>
          <w:b/>
        </w:rPr>
        <w:t>The title of your</w:t>
      </w:r>
      <w:r w:rsidR="00770DD6" w:rsidRPr="004F47C8">
        <w:rPr>
          <w:b/>
        </w:rPr>
        <w:t xml:space="preserve"> </w:t>
      </w:r>
      <w:r w:rsidR="00E77A66">
        <w:rPr>
          <w:b/>
        </w:rPr>
        <w:t xml:space="preserve">abstract </w:t>
      </w:r>
      <w:r w:rsidR="00D60780">
        <w:rPr>
          <w:b/>
        </w:rPr>
        <w:t xml:space="preserve">(capitals </w:t>
      </w:r>
      <w:r w:rsidRPr="004F47C8">
        <w:rPr>
          <w:b/>
        </w:rPr>
        <w:t>for first word and proper nouns</w:t>
      </w:r>
      <w:r w:rsidR="00D60780">
        <w:rPr>
          <w:b/>
        </w:rPr>
        <w:t xml:space="preserve"> only)</w:t>
      </w:r>
    </w:p>
    <w:p w14:paraId="5CD31826" w14:textId="77777777" w:rsidR="00CE56F8" w:rsidRPr="00CE0A80" w:rsidRDefault="00CE56F8" w:rsidP="00CE56F8">
      <w:pPr>
        <w:pStyle w:val="Default"/>
        <w:rPr>
          <w:bCs/>
          <w:color w:val="00B0F0"/>
          <w:sz w:val="24"/>
          <w:lang w:val="en-GB"/>
        </w:rPr>
      </w:pPr>
      <w:r w:rsidRPr="00CE0A80">
        <w:rPr>
          <w:bCs/>
          <w:color w:val="00B0F0"/>
          <w:sz w:val="24"/>
          <w:lang w:val="en-GB"/>
        </w:rPr>
        <w:t>Blank line 1</w:t>
      </w:r>
      <w:r w:rsidR="00CE0A80">
        <w:rPr>
          <w:bCs/>
          <w:color w:val="00B0F0"/>
          <w:sz w:val="24"/>
          <w:lang w:val="en-GB"/>
        </w:rPr>
        <w:t>2</w:t>
      </w:r>
      <w:r w:rsidRPr="00CE0A80">
        <w:rPr>
          <w:bCs/>
          <w:color w:val="00B0F0"/>
          <w:sz w:val="24"/>
          <w:lang w:val="en-GB"/>
        </w:rPr>
        <w:t xml:space="preserve"> pt</w:t>
      </w:r>
    </w:p>
    <w:p w14:paraId="29526450" w14:textId="77777777" w:rsidR="00CE56F8" w:rsidRPr="00CE0A80" w:rsidRDefault="00CE0A80" w:rsidP="00CE56F8">
      <w:pPr>
        <w:pStyle w:val="Default"/>
        <w:rPr>
          <w:sz w:val="24"/>
          <w:lang w:val="en-GB"/>
        </w:rPr>
      </w:pPr>
      <w:r>
        <w:rPr>
          <w:bCs/>
          <w:color w:val="00B0F0"/>
          <w:sz w:val="24"/>
          <w:lang w:val="en-GB"/>
        </w:rPr>
        <w:t>Blank line 12</w:t>
      </w:r>
      <w:r w:rsidR="00CE56F8" w:rsidRPr="00CE0A80">
        <w:rPr>
          <w:bCs/>
          <w:color w:val="00B0F0"/>
          <w:sz w:val="24"/>
          <w:lang w:val="en-GB"/>
        </w:rPr>
        <w:t xml:space="preserve"> pt</w:t>
      </w:r>
    </w:p>
    <w:p w14:paraId="58DF2A3A" w14:textId="77777777" w:rsidR="00492904" w:rsidRPr="00CE56F8" w:rsidRDefault="00492904">
      <w:pPr>
        <w:pStyle w:val="AuthorCentered"/>
      </w:pPr>
      <w:r>
        <w:t>First Author</w:t>
      </w:r>
      <w:r w:rsidR="007F0C46" w:rsidRPr="007F0C46">
        <w:rPr>
          <w:vertAlign w:val="superscript"/>
        </w:rPr>
        <w:t xml:space="preserve"> </w:t>
      </w:r>
      <w:r>
        <w:rPr>
          <w:szCs w:val="28"/>
          <w:vertAlign w:val="superscript"/>
        </w:rPr>
        <w:t>a</w:t>
      </w:r>
      <w:r>
        <w:t>, Second Author</w:t>
      </w:r>
      <w:r w:rsidR="007F0C46" w:rsidRPr="007F0C46">
        <w:rPr>
          <w:vertAlign w:val="superscript"/>
        </w:rPr>
        <w:t xml:space="preserve"> </w:t>
      </w:r>
      <w:r>
        <w:rPr>
          <w:szCs w:val="28"/>
          <w:vertAlign w:val="superscript"/>
        </w:rPr>
        <w:t>b</w:t>
      </w:r>
      <w:r>
        <w:t>, Third Author</w:t>
      </w:r>
      <w:r w:rsidR="007F0C46" w:rsidRPr="007F0C46">
        <w:rPr>
          <w:vertAlign w:val="superscript"/>
        </w:rPr>
        <w:t xml:space="preserve"> </w:t>
      </w:r>
      <w:r>
        <w:rPr>
          <w:szCs w:val="28"/>
          <w:vertAlign w:val="superscript"/>
        </w:rPr>
        <w:t>c</w:t>
      </w:r>
      <w:r w:rsidR="00CE56F8">
        <w:rPr>
          <w:szCs w:val="28"/>
          <w:vertAlign w:val="superscript"/>
        </w:rPr>
        <w:t xml:space="preserve"> </w:t>
      </w:r>
      <w:r w:rsidR="00CE56F8">
        <w:rPr>
          <w:szCs w:val="28"/>
        </w:rPr>
        <w:t>(14pt)</w:t>
      </w:r>
    </w:p>
    <w:p w14:paraId="0463D2C2" w14:textId="77777777" w:rsidR="00CE56F8" w:rsidRPr="00262407" w:rsidRDefault="00CE56F8" w:rsidP="00CE56F8">
      <w:pPr>
        <w:pStyle w:val="blankline9pt"/>
        <w:rPr>
          <w:color w:val="auto"/>
        </w:rPr>
      </w:pPr>
      <w:r w:rsidRPr="00262407">
        <w:t>Blank Line 9 pt</w:t>
      </w:r>
    </w:p>
    <w:p w14:paraId="04990E3C" w14:textId="77777777" w:rsidR="00492904" w:rsidRDefault="00492904">
      <w:pPr>
        <w:pStyle w:val="Affiliation"/>
      </w:pPr>
      <w:r>
        <w:rPr>
          <w:szCs w:val="28"/>
          <w:vertAlign w:val="superscript"/>
        </w:rPr>
        <w:t>a</w:t>
      </w:r>
      <w:r>
        <w:t xml:space="preserve">Institutional Affiliation, </w:t>
      </w:r>
      <w:r w:rsidR="00347BB1">
        <w:t>City</w:t>
      </w:r>
      <w:r w:rsidR="003B0739">
        <w:t>, S</w:t>
      </w:r>
      <w:r w:rsidR="0036757B">
        <w:t>tate</w:t>
      </w:r>
      <w:r w:rsidR="003C2EBC">
        <w:t>/region</w:t>
      </w:r>
      <w:r w:rsidR="0036757B">
        <w:t>,</w:t>
      </w:r>
      <w:r>
        <w:t xml:space="preserve"> Country</w:t>
      </w:r>
      <w:r w:rsidR="00405A8D">
        <w:t>, Email address</w:t>
      </w:r>
      <w:r w:rsidR="00CE56F8">
        <w:t xml:space="preserve"> (</w:t>
      </w:r>
      <w:r w:rsidR="00CE0A80">
        <w:t>12</w:t>
      </w:r>
      <w:r w:rsidR="00CE56F8">
        <w:t>pt)</w:t>
      </w:r>
    </w:p>
    <w:p w14:paraId="7EC3B849" w14:textId="77777777" w:rsidR="00492904" w:rsidRDefault="00492904">
      <w:pPr>
        <w:pStyle w:val="Affiliation"/>
      </w:pPr>
      <w:r>
        <w:rPr>
          <w:szCs w:val="28"/>
          <w:vertAlign w:val="superscript"/>
        </w:rPr>
        <w:t>b</w:t>
      </w:r>
      <w:r>
        <w:t xml:space="preserve">Institutional Affiliation, </w:t>
      </w:r>
      <w:r w:rsidR="003C2EBC">
        <w:t>City</w:t>
      </w:r>
      <w:r w:rsidR="003B0739">
        <w:t>, S</w:t>
      </w:r>
      <w:r w:rsidR="003C2EBC">
        <w:t>tate/region</w:t>
      </w:r>
      <w:r w:rsidR="0036757B">
        <w:t xml:space="preserve">, </w:t>
      </w:r>
      <w:r>
        <w:t>Country</w:t>
      </w:r>
      <w:r w:rsidR="00405A8D">
        <w:t>, Email address</w:t>
      </w:r>
      <w:r w:rsidR="00CE0A80">
        <w:t xml:space="preserve"> (12</w:t>
      </w:r>
      <w:r w:rsidR="00CE56F8">
        <w:t>pt)</w:t>
      </w:r>
    </w:p>
    <w:p w14:paraId="3581B3F8" w14:textId="77777777" w:rsidR="00492904" w:rsidRDefault="00492904">
      <w:pPr>
        <w:pStyle w:val="Affiliation"/>
      </w:pPr>
      <w:r>
        <w:rPr>
          <w:szCs w:val="28"/>
          <w:vertAlign w:val="superscript"/>
        </w:rPr>
        <w:t>c</w:t>
      </w:r>
      <w:r>
        <w:t xml:space="preserve">Institutional Affiliation, </w:t>
      </w:r>
      <w:r w:rsidR="003B0739">
        <w:t>City, S</w:t>
      </w:r>
      <w:r w:rsidR="003C2EBC">
        <w:t>tate/region</w:t>
      </w:r>
      <w:r w:rsidR="0036757B">
        <w:t>,</w:t>
      </w:r>
      <w:r>
        <w:t xml:space="preserve"> Country</w:t>
      </w:r>
      <w:r w:rsidR="00405A8D">
        <w:t>, Email address</w:t>
      </w:r>
      <w:r w:rsidR="00CE0A80">
        <w:t xml:space="preserve"> (12</w:t>
      </w:r>
      <w:r w:rsidR="00CE56F8">
        <w:t>pt)</w:t>
      </w:r>
    </w:p>
    <w:p w14:paraId="4BE1F6DA" w14:textId="77777777" w:rsidR="00092F8A" w:rsidRPr="00CE0A80" w:rsidRDefault="00CE0A80" w:rsidP="00092F8A">
      <w:pPr>
        <w:pStyle w:val="Default"/>
        <w:rPr>
          <w:bCs/>
          <w:color w:val="auto"/>
          <w:sz w:val="24"/>
          <w:lang w:val="en-GB"/>
        </w:rPr>
      </w:pPr>
      <w:r w:rsidRPr="00CE0A80">
        <w:rPr>
          <w:bCs/>
          <w:color w:val="00B0F0"/>
          <w:sz w:val="24"/>
          <w:lang w:val="en-GB"/>
        </w:rPr>
        <w:t>Blank line 12</w:t>
      </w:r>
      <w:r w:rsidR="00092F8A" w:rsidRPr="00CE0A80">
        <w:rPr>
          <w:bCs/>
          <w:color w:val="00B0F0"/>
          <w:sz w:val="24"/>
          <w:lang w:val="en-GB"/>
        </w:rPr>
        <w:t xml:space="preserve"> pt</w:t>
      </w:r>
    </w:p>
    <w:p w14:paraId="36C7E728" w14:textId="77777777" w:rsidR="00092F8A" w:rsidRPr="00CE0A80" w:rsidRDefault="00CE0A80" w:rsidP="00092F8A">
      <w:pPr>
        <w:pStyle w:val="Default"/>
        <w:rPr>
          <w:sz w:val="24"/>
          <w:lang w:val="en-GB"/>
        </w:rPr>
      </w:pPr>
      <w:r w:rsidRPr="00CE0A80">
        <w:rPr>
          <w:bCs/>
          <w:color w:val="00B0F0"/>
          <w:sz w:val="24"/>
          <w:lang w:val="en-GB"/>
        </w:rPr>
        <w:t>Blank line 12</w:t>
      </w:r>
      <w:r w:rsidR="00092F8A" w:rsidRPr="00CE0A80">
        <w:rPr>
          <w:bCs/>
          <w:color w:val="00B0F0"/>
          <w:sz w:val="24"/>
          <w:lang w:val="en-GB"/>
        </w:rPr>
        <w:t xml:space="preserve"> pt</w:t>
      </w:r>
    </w:p>
    <w:p w14:paraId="2DFBBAD4" w14:textId="77777777" w:rsidR="00092F8A" w:rsidRPr="004F47C8" w:rsidRDefault="00D35EF5" w:rsidP="00092F8A">
      <w:pPr>
        <w:pStyle w:val="AbstractTitle"/>
        <w:rPr>
          <w:szCs w:val="20"/>
        </w:rPr>
      </w:pPr>
      <w:r>
        <w:rPr>
          <w:szCs w:val="20"/>
        </w:rPr>
        <w:t>SUMMARY</w:t>
      </w:r>
      <w:r w:rsidR="00092F8A" w:rsidRPr="004F47C8">
        <w:rPr>
          <w:szCs w:val="20"/>
        </w:rPr>
        <w:t xml:space="preserve">: (10 </w:t>
      </w:r>
      <w:r w:rsidR="00092F8A" w:rsidRPr="004F47C8">
        <w:rPr>
          <w:caps w:val="0"/>
          <w:szCs w:val="20"/>
        </w:rPr>
        <w:t>pt</w:t>
      </w:r>
      <w:r w:rsidR="00092F8A" w:rsidRPr="004F47C8">
        <w:rPr>
          <w:szCs w:val="20"/>
        </w:rPr>
        <w:t>)</w:t>
      </w:r>
    </w:p>
    <w:p w14:paraId="2D3B33EE" w14:textId="48E7B5E8" w:rsidR="00092F8A" w:rsidRPr="00A154AC" w:rsidRDefault="00092F8A" w:rsidP="00A154AC">
      <w:pPr>
        <w:pStyle w:val="AbstractText"/>
      </w:pPr>
      <w:r w:rsidRPr="00A154AC">
        <w:t xml:space="preserve">Type your summary of not more than 150 words. The summary title has to be 9 cm from the top. For </w:t>
      </w:r>
      <w:r w:rsidR="0062046C">
        <w:t xml:space="preserve">the </w:t>
      </w:r>
      <w:r w:rsidRPr="00A154AC">
        <w:t>summary title use Times New Roman 10 point bold, while for summary text</w:t>
      </w:r>
      <w:r w:rsidR="0062046C">
        <w:t xml:space="preserve"> use</w:t>
      </w:r>
      <w:r w:rsidRPr="00A154AC">
        <w:t xml:space="preserve"> Times New Roman 10 pt regular and justified, both single line spacing. </w:t>
      </w:r>
    </w:p>
    <w:p w14:paraId="5343EDED" w14:textId="77777777" w:rsidR="00092F8A" w:rsidRPr="00E30370" w:rsidRDefault="00092F8A" w:rsidP="00092F8A">
      <w:pPr>
        <w:pStyle w:val="blankline10pt"/>
      </w:pPr>
      <w:r w:rsidRPr="00E30370">
        <w:t>Blank line 10 pt</w:t>
      </w:r>
    </w:p>
    <w:p w14:paraId="700B8D56" w14:textId="77777777" w:rsidR="00092F8A" w:rsidRPr="00E30370" w:rsidRDefault="00092F8A" w:rsidP="00F66182">
      <w:pPr>
        <w:pStyle w:val="Keywords"/>
        <w:jc w:val="both"/>
      </w:pPr>
      <w:r w:rsidRPr="00E30370">
        <w:t xml:space="preserve">Keywords: </w:t>
      </w:r>
      <w:r w:rsidR="00D60780">
        <w:t>keyword 1, keyword 2 (o</w:t>
      </w:r>
      <w:r w:rsidRPr="00E30370">
        <w:t xml:space="preserve">ne line of text but not more than </w:t>
      </w:r>
      <w:r w:rsidR="00CE0A80">
        <w:t xml:space="preserve">6 </w:t>
      </w:r>
      <w:r w:rsidRPr="00E30370">
        <w:t>keywords</w:t>
      </w:r>
      <w:r w:rsidR="00D60780">
        <w:t>,</w:t>
      </w:r>
      <w:r w:rsidRPr="00E30370">
        <w:t xml:space="preserve"> Times New Roman 10 pt italic, leave one blank before</w:t>
      </w:r>
      <w:r w:rsidR="00D60780">
        <w:t>, keywords must be separated by commas)</w:t>
      </w:r>
      <w:r w:rsidRPr="00E30370">
        <w:t xml:space="preserve"> </w:t>
      </w:r>
    </w:p>
    <w:p w14:paraId="063A2032" w14:textId="77777777" w:rsidR="00092F8A" w:rsidRPr="00CE0A80" w:rsidRDefault="00CE0A80" w:rsidP="00092F8A">
      <w:pPr>
        <w:pStyle w:val="Default"/>
        <w:rPr>
          <w:sz w:val="24"/>
          <w:lang w:val="en-GB"/>
        </w:rPr>
      </w:pPr>
      <w:r>
        <w:rPr>
          <w:bCs/>
          <w:color w:val="00B0F0"/>
          <w:sz w:val="24"/>
          <w:lang w:val="en-GB"/>
        </w:rPr>
        <w:t>Blank line 12</w:t>
      </w:r>
      <w:r w:rsidR="00092F8A" w:rsidRPr="00CE0A80">
        <w:rPr>
          <w:bCs/>
          <w:color w:val="00B0F0"/>
          <w:sz w:val="24"/>
          <w:lang w:val="en-GB"/>
        </w:rPr>
        <w:t xml:space="preserve"> pt</w:t>
      </w:r>
    </w:p>
    <w:p w14:paraId="7EF1CCB1" w14:textId="77777777" w:rsidR="00092F8A" w:rsidRPr="00CE0A80" w:rsidRDefault="00CE0A80" w:rsidP="00092F8A">
      <w:pPr>
        <w:pStyle w:val="Default"/>
        <w:rPr>
          <w:bCs/>
          <w:color w:val="auto"/>
          <w:sz w:val="24"/>
          <w:lang w:val="en-GB"/>
        </w:rPr>
      </w:pPr>
      <w:r>
        <w:rPr>
          <w:bCs/>
          <w:color w:val="00B0F0"/>
          <w:sz w:val="24"/>
          <w:lang w:val="en-GB"/>
        </w:rPr>
        <w:t>Blank line 12</w:t>
      </w:r>
      <w:r w:rsidR="00092F8A" w:rsidRPr="00CE0A80">
        <w:rPr>
          <w:bCs/>
          <w:color w:val="00B0F0"/>
          <w:sz w:val="24"/>
          <w:lang w:val="en-GB"/>
        </w:rPr>
        <w:t xml:space="preserve"> pt</w:t>
      </w:r>
    </w:p>
    <w:p w14:paraId="1D469ACA" w14:textId="77777777" w:rsidR="00092F8A" w:rsidRPr="00E30370" w:rsidRDefault="00092F8A" w:rsidP="00092F8A">
      <w:pPr>
        <w:pStyle w:val="SectionHeading"/>
      </w:pPr>
      <w:r w:rsidRPr="00E30370">
        <w:t>1. GENERAL INSTRUCTIONS</w:t>
      </w:r>
    </w:p>
    <w:p w14:paraId="38ACEDDB" w14:textId="3B2B62EB" w:rsidR="00092F8A" w:rsidRPr="00E30370" w:rsidRDefault="00092F8A" w:rsidP="00092F8A">
      <w:pPr>
        <w:pStyle w:val="Text"/>
      </w:pPr>
      <w:r w:rsidRPr="00E30370">
        <w:t>The text should fit exactly into the type area</w:t>
      </w:r>
      <w:r w:rsidR="008F2C74">
        <w:t>. For letter-size</w:t>
      </w:r>
      <w:r w:rsidRPr="00E30370">
        <w:t xml:space="preserve"> paper the margin settings are: Top: 2.5</w:t>
      </w:r>
      <w:r w:rsidR="008F2C74">
        <w:t>4</w:t>
      </w:r>
      <w:r w:rsidRPr="00E30370">
        <w:t xml:space="preserve"> cm</w:t>
      </w:r>
      <w:r w:rsidR="008F2C74">
        <w:t xml:space="preserve"> (1 inch)</w:t>
      </w:r>
      <w:r w:rsidRPr="00E30370">
        <w:t xml:space="preserve">; Bottom: </w:t>
      </w:r>
      <w:r w:rsidR="008F2C74" w:rsidRPr="00E30370">
        <w:t>2.5</w:t>
      </w:r>
      <w:r w:rsidR="008F2C74">
        <w:t>4</w:t>
      </w:r>
      <w:r w:rsidR="008F2C74" w:rsidRPr="00E30370">
        <w:t xml:space="preserve"> cm</w:t>
      </w:r>
      <w:r w:rsidR="008F2C74">
        <w:t xml:space="preserve"> (1 inch)</w:t>
      </w:r>
      <w:r w:rsidRPr="00E30370">
        <w:t xml:space="preserve">; Left: </w:t>
      </w:r>
      <w:r w:rsidR="008F2C74" w:rsidRPr="00E30370">
        <w:t>2.5</w:t>
      </w:r>
      <w:r w:rsidR="008F2C74">
        <w:t>4</w:t>
      </w:r>
      <w:r w:rsidR="008F2C74" w:rsidRPr="00E30370">
        <w:t xml:space="preserve"> cm</w:t>
      </w:r>
      <w:r w:rsidR="008F2C74">
        <w:t xml:space="preserve"> (1 inch)</w:t>
      </w:r>
      <w:r w:rsidRPr="00E30370">
        <w:t xml:space="preserve">; Right: </w:t>
      </w:r>
      <w:r w:rsidR="008F2C74" w:rsidRPr="00E30370">
        <w:t>2.5</w:t>
      </w:r>
      <w:r w:rsidR="008F2C74">
        <w:t>4</w:t>
      </w:r>
      <w:r w:rsidR="008F2C74" w:rsidRPr="00E30370">
        <w:t xml:space="preserve"> cm</w:t>
      </w:r>
      <w:r w:rsidR="008F2C74">
        <w:t xml:space="preserve"> (1 inch)</w:t>
      </w:r>
      <w:r w:rsidRPr="00E30370">
        <w:t>.</w:t>
      </w:r>
      <w:r w:rsidR="00EB773E">
        <w:t xml:space="preserve"> </w:t>
      </w:r>
      <w:r w:rsidR="00CE0A80">
        <w:t>Use Times New Roman 12</w:t>
      </w:r>
      <w:r w:rsidRPr="00E30370">
        <w:t xml:space="preserve"> point size and single line spacing. Never use bold, except for the headings, as described below and never underline any text. Use </w:t>
      </w:r>
      <w:r w:rsidR="001C48A5">
        <w:t>a</w:t>
      </w:r>
      <w:r w:rsidR="001C48A5" w:rsidRPr="00E30370">
        <w:t xml:space="preserve"> </w:t>
      </w:r>
      <w:r w:rsidRPr="00E30370">
        <w:t>smaller font (10 points) for tables, figure captions and the acknowledgement and references.</w:t>
      </w:r>
      <w:r w:rsidR="007D0FD3">
        <w:t xml:space="preserve"> Do not use/insert page numbers. </w:t>
      </w:r>
    </w:p>
    <w:p w14:paraId="5D2DC66B" w14:textId="77777777" w:rsidR="00CE0A80" w:rsidRPr="00CE0A80" w:rsidRDefault="00CE0A80" w:rsidP="00CE0A80">
      <w:pPr>
        <w:pStyle w:val="Default"/>
        <w:rPr>
          <w:sz w:val="24"/>
          <w:lang w:val="en-GB"/>
        </w:rPr>
      </w:pPr>
      <w:r>
        <w:rPr>
          <w:bCs/>
          <w:color w:val="00B0F0"/>
          <w:sz w:val="24"/>
          <w:lang w:val="en-GB"/>
        </w:rPr>
        <w:t>Blank line 12</w:t>
      </w:r>
      <w:r w:rsidRPr="00CE0A80">
        <w:rPr>
          <w:bCs/>
          <w:color w:val="00B0F0"/>
          <w:sz w:val="24"/>
          <w:lang w:val="en-GB"/>
        </w:rPr>
        <w:t xml:space="preserve"> pt</w:t>
      </w:r>
    </w:p>
    <w:p w14:paraId="4021EB3C" w14:textId="19201CD5" w:rsidR="00AE48A1" w:rsidRPr="00560555" w:rsidRDefault="00593B43" w:rsidP="00092F8A">
      <w:pPr>
        <w:pStyle w:val="Text"/>
        <w:rPr>
          <w:color w:val="auto"/>
        </w:rPr>
      </w:pPr>
      <w:r w:rsidRPr="00560555">
        <w:rPr>
          <w:color w:val="auto"/>
        </w:rPr>
        <w:t>The</w:t>
      </w:r>
      <w:r w:rsidR="00051097">
        <w:rPr>
          <w:color w:val="auto"/>
        </w:rPr>
        <w:t xml:space="preserve"> abstract must be no longer</w:t>
      </w:r>
      <w:r w:rsidR="0062046C">
        <w:rPr>
          <w:color w:val="auto"/>
        </w:rPr>
        <w:t xml:space="preserve"> than</w:t>
      </w:r>
      <w:r w:rsidR="00051097">
        <w:rPr>
          <w:color w:val="auto"/>
        </w:rPr>
        <w:t xml:space="preserve"> </w:t>
      </w:r>
      <w:r w:rsidR="00051097">
        <w:rPr>
          <w:b/>
          <w:bCs/>
          <w:color w:val="auto"/>
        </w:rPr>
        <w:t>4 pages</w:t>
      </w:r>
      <w:r w:rsidR="00D60780" w:rsidRPr="00560555">
        <w:rPr>
          <w:color w:val="auto"/>
        </w:rPr>
        <w:t xml:space="preserve">, </w:t>
      </w:r>
      <w:r w:rsidR="00092F8A" w:rsidRPr="00560555">
        <w:rPr>
          <w:color w:val="auto"/>
        </w:rPr>
        <w:t xml:space="preserve">including </w:t>
      </w:r>
      <w:r w:rsidR="00D60780" w:rsidRPr="00560555">
        <w:rPr>
          <w:color w:val="auto"/>
        </w:rPr>
        <w:t>summary</w:t>
      </w:r>
      <w:r w:rsidR="00092F8A" w:rsidRPr="00560555">
        <w:rPr>
          <w:color w:val="auto"/>
        </w:rPr>
        <w:t>, t</w:t>
      </w:r>
      <w:r w:rsidR="00EF71D2" w:rsidRPr="00560555">
        <w:rPr>
          <w:color w:val="auto"/>
        </w:rPr>
        <w:t xml:space="preserve">ext, </w:t>
      </w:r>
      <w:r w:rsidR="00092F8A" w:rsidRPr="00560555">
        <w:rPr>
          <w:color w:val="auto"/>
        </w:rPr>
        <w:t>figures, tables and references</w:t>
      </w:r>
      <w:r w:rsidR="00E77A66" w:rsidRPr="00560555">
        <w:rPr>
          <w:color w:val="auto"/>
        </w:rPr>
        <w:t>.</w:t>
      </w:r>
      <w:r w:rsidR="00493072" w:rsidRPr="00560555">
        <w:rPr>
          <w:color w:val="auto"/>
        </w:rPr>
        <w:t xml:space="preserve"> </w:t>
      </w:r>
    </w:p>
    <w:p w14:paraId="704A3A01" w14:textId="77777777" w:rsidR="00AE48A1" w:rsidRPr="00CE0A80" w:rsidRDefault="00AE48A1" w:rsidP="00AE48A1">
      <w:pPr>
        <w:pStyle w:val="Default"/>
        <w:rPr>
          <w:sz w:val="24"/>
          <w:lang w:val="en-GB"/>
        </w:rPr>
      </w:pPr>
      <w:r>
        <w:rPr>
          <w:bCs/>
          <w:color w:val="00B0F0"/>
          <w:sz w:val="24"/>
          <w:lang w:val="en-GB"/>
        </w:rPr>
        <w:t>Blank line 12</w:t>
      </w:r>
      <w:r w:rsidRPr="00CE0A80">
        <w:rPr>
          <w:bCs/>
          <w:color w:val="00B0F0"/>
          <w:sz w:val="24"/>
          <w:lang w:val="en-GB"/>
        </w:rPr>
        <w:t xml:space="preserve"> pt</w:t>
      </w:r>
    </w:p>
    <w:p w14:paraId="43159DC7" w14:textId="77777777" w:rsidR="00D60780" w:rsidRDefault="00D60780" w:rsidP="00092F8A">
      <w:pPr>
        <w:pStyle w:val="Text"/>
      </w:pPr>
      <w:r>
        <w:t xml:space="preserve">The basic structure of the paper should be: Introduction, Methods </w:t>
      </w:r>
      <w:r w:rsidR="00493072">
        <w:t>(</w:t>
      </w:r>
      <w:r>
        <w:t>background</w:t>
      </w:r>
      <w:r w:rsidR="00493072">
        <w:t xml:space="preserve"> and/or materials</w:t>
      </w:r>
      <w:r>
        <w:t>), Results, Discussion, Conclusions</w:t>
      </w:r>
      <w:r w:rsidR="007D0FD3">
        <w:t>, Acknowledgments, References</w:t>
      </w:r>
      <w:r w:rsidR="00E77A66">
        <w:t xml:space="preserve">. </w:t>
      </w:r>
      <w:r>
        <w:t>Preparation of f</w:t>
      </w:r>
      <w:r w:rsidR="00E77A66">
        <w:t>igures and tables</w:t>
      </w:r>
      <w:r w:rsidR="00493072">
        <w:t xml:space="preserve"> </w:t>
      </w:r>
      <w:r>
        <w:t>must follow the indications provided on the next pages</w:t>
      </w:r>
      <w:r w:rsidR="00E77A66">
        <w:t xml:space="preserve">. </w:t>
      </w:r>
      <w:r>
        <w:t xml:space="preserve">All pertinent </w:t>
      </w:r>
      <w:r w:rsidR="00E77A66">
        <w:t xml:space="preserve">references should be included. </w:t>
      </w:r>
    </w:p>
    <w:p w14:paraId="2F52C445" w14:textId="77777777" w:rsidR="00CE0A80" w:rsidRPr="00CE0A80" w:rsidRDefault="00CE0A80" w:rsidP="00CE0A80">
      <w:pPr>
        <w:pStyle w:val="Default"/>
        <w:rPr>
          <w:sz w:val="24"/>
          <w:lang w:val="en-GB"/>
        </w:rPr>
      </w:pPr>
      <w:r>
        <w:rPr>
          <w:bCs/>
          <w:color w:val="00B0F0"/>
          <w:sz w:val="24"/>
          <w:lang w:val="en-GB"/>
        </w:rPr>
        <w:t>Blank line 12</w:t>
      </w:r>
      <w:r w:rsidRPr="00CE0A80">
        <w:rPr>
          <w:bCs/>
          <w:color w:val="00B0F0"/>
          <w:sz w:val="24"/>
          <w:lang w:val="en-GB"/>
        </w:rPr>
        <w:t xml:space="preserve"> pt</w:t>
      </w:r>
    </w:p>
    <w:p w14:paraId="154050E7" w14:textId="77777777" w:rsidR="00092F8A" w:rsidRPr="00E30370" w:rsidRDefault="00092F8A" w:rsidP="00092F8A">
      <w:pPr>
        <w:pStyle w:val="Sub-Heading"/>
      </w:pPr>
      <w:r w:rsidRPr="00E30370">
        <w:t>1.1. Title, author and affiliation</w:t>
      </w:r>
    </w:p>
    <w:p w14:paraId="5F6C6C7B" w14:textId="30CD0FC2" w:rsidR="00CE0A80" w:rsidRDefault="00092F8A" w:rsidP="00092F8A">
      <w:pPr>
        <w:pStyle w:val="Text"/>
      </w:pPr>
      <w:r w:rsidRPr="00E30370">
        <w:t>Use bold Times New Roman 1</w:t>
      </w:r>
      <w:r w:rsidR="00844A2B">
        <w:t>8</w:t>
      </w:r>
      <w:r w:rsidRPr="00E30370">
        <w:t xml:space="preserve"> poin</w:t>
      </w:r>
      <w:r w:rsidR="00E87B41">
        <w:t>t size, cent</w:t>
      </w:r>
      <w:r w:rsidR="001C48A5">
        <w:t>re</w:t>
      </w:r>
      <w:r w:rsidRPr="00E30370">
        <w:t xml:space="preserve"> alignment and single line spacing for the title. </w:t>
      </w:r>
      <w:r w:rsidR="00B26CFE">
        <w:t>T</w:t>
      </w:r>
      <w:r w:rsidRPr="00E30370">
        <w:t xml:space="preserve">itle </w:t>
      </w:r>
      <w:r w:rsidR="00CE0A80">
        <w:t xml:space="preserve">must not be </w:t>
      </w:r>
      <w:r w:rsidRPr="00E30370">
        <w:t xml:space="preserve">longer than 120 characters and should be fitted in the first </w:t>
      </w:r>
      <w:r>
        <w:t>three</w:t>
      </w:r>
      <w:r w:rsidRPr="00E30370">
        <w:t xml:space="preserve"> rows </w:t>
      </w:r>
      <w:r w:rsidR="00B26CFE">
        <w:t xml:space="preserve">of </w:t>
      </w:r>
      <w:r w:rsidR="00CE0A80">
        <w:t>text</w:t>
      </w:r>
      <w:r w:rsidRPr="00E30370">
        <w:t xml:space="preserve">. </w:t>
      </w:r>
    </w:p>
    <w:p w14:paraId="5D8A9E39" w14:textId="77777777" w:rsidR="00092F8A" w:rsidRPr="00CE0A80" w:rsidRDefault="00CE0A80" w:rsidP="00092F8A">
      <w:pPr>
        <w:pStyle w:val="Default"/>
        <w:jc w:val="both"/>
        <w:rPr>
          <w:sz w:val="24"/>
          <w:lang w:val="en-GB"/>
        </w:rPr>
      </w:pPr>
      <w:r>
        <w:rPr>
          <w:bCs/>
          <w:color w:val="00B0F0"/>
          <w:sz w:val="24"/>
          <w:lang w:val="en-GB"/>
        </w:rPr>
        <w:t>Blank line 12</w:t>
      </w:r>
      <w:r w:rsidR="00092F8A" w:rsidRPr="00CE0A80">
        <w:rPr>
          <w:bCs/>
          <w:color w:val="00B0F0"/>
          <w:sz w:val="24"/>
          <w:lang w:val="en-GB"/>
        </w:rPr>
        <w:t xml:space="preserve"> pt</w:t>
      </w:r>
    </w:p>
    <w:p w14:paraId="29E4CDFF" w14:textId="61CB7184" w:rsidR="00092F8A" w:rsidRPr="00E30370" w:rsidRDefault="00CE0A80" w:rsidP="00092F8A">
      <w:pPr>
        <w:pStyle w:val="Text"/>
      </w:pPr>
      <w:r>
        <w:t>Use bold Times New Roman 12</w:t>
      </w:r>
      <w:r w:rsidR="00092F8A" w:rsidRPr="00E30370">
        <w:t xml:space="preserve"> point size and single line spacing for the name of the first author (first the initials and then the last name). </w:t>
      </w:r>
      <w:r w:rsidR="00B26CFE">
        <w:t xml:space="preserve">Leave </w:t>
      </w:r>
      <w:r w:rsidR="00092F8A" w:rsidRPr="00E30370">
        <w:t>two blank lines before first line of authors, only, as shown above. Type the correct affiliation</w:t>
      </w:r>
      <w:r w:rsidR="0094393B">
        <w:t>s</w:t>
      </w:r>
      <w:r w:rsidR="00092F8A" w:rsidRPr="00E30370">
        <w:t xml:space="preserve"> in the line</w:t>
      </w:r>
      <w:r w:rsidR="00205853">
        <w:t>s</w:t>
      </w:r>
      <w:r w:rsidR="00092F8A" w:rsidRPr="00E30370">
        <w:t xml:space="preserve"> below the author</w:t>
      </w:r>
      <w:r w:rsidR="0094393B">
        <w:t>s</w:t>
      </w:r>
      <w:r w:rsidR="00205853">
        <w:t>’</w:t>
      </w:r>
      <w:r w:rsidR="00092F8A" w:rsidRPr="00E30370">
        <w:t xml:space="preserve"> name</w:t>
      </w:r>
      <w:r w:rsidR="0094393B">
        <w:t>s</w:t>
      </w:r>
      <w:r w:rsidR="00092F8A" w:rsidRPr="00E30370">
        <w:t xml:space="preserve"> using italic Times New Roman </w:t>
      </w:r>
      <w:r>
        <w:t>12</w:t>
      </w:r>
      <w:r w:rsidR="00092F8A" w:rsidRPr="00E30370">
        <w:t xml:space="preserve"> point size and single line spacing. Leave </w:t>
      </w:r>
      <w:r w:rsidR="00240AB0">
        <w:t>two</w:t>
      </w:r>
      <w:r w:rsidR="00092F8A" w:rsidRPr="00E30370">
        <w:t xml:space="preserve"> blank line </w:t>
      </w:r>
      <w:r w:rsidR="00240AB0">
        <w:t>12</w:t>
      </w:r>
      <w:r w:rsidR="00092F8A" w:rsidRPr="00E30370">
        <w:t xml:space="preserve"> pt </w:t>
      </w:r>
      <w:r w:rsidR="00A154AC">
        <w:t>after</w:t>
      </w:r>
      <w:r w:rsidR="00092F8A" w:rsidRPr="00E30370">
        <w:t xml:space="preserve"> th</w:t>
      </w:r>
      <w:r w:rsidR="00205853">
        <w:t>ese affiliation</w:t>
      </w:r>
      <w:r w:rsidR="00092F8A" w:rsidRPr="00E30370">
        <w:t xml:space="preserve"> line</w:t>
      </w:r>
      <w:r w:rsidR="00205853">
        <w:t>s</w:t>
      </w:r>
      <w:r w:rsidR="00092F8A" w:rsidRPr="00E30370">
        <w:t xml:space="preserve">. If there are authors linked to other institutes, type the name(s) of the author(s) and after a return the affiliation. Repeat this procedure until all affiliations have been typed. </w:t>
      </w:r>
    </w:p>
    <w:p w14:paraId="2FE40105" w14:textId="77777777" w:rsidR="007F00EA" w:rsidRDefault="007F00EA" w:rsidP="008F2C74">
      <w:pPr>
        <w:pStyle w:val="Default"/>
        <w:rPr>
          <w:bCs/>
          <w:color w:val="00B0F0"/>
          <w:sz w:val="24"/>
          <w:lang w:val="en-GB"/>
        </w:rPr>
      </w:pPr>
    </w:p>
    <w:p w14:paraId="49BF6895" w14:textId="43C67785" w:rsidR="008F2C74" w:rsidRPr="00CE0A80" w:rsidRDefault="008F2C74" w:rsidP="008F2C74">
      <w:pPr>
        <w:pStyle w:val="Default"/>
        <w:rPr>
          <w:sz w:val="24"/>
          <w:lang w:val="en-GB"/>
        </w:rPr>
      </w:pPr>
      <w:r w:rsidRPr="00CE0A80">
        <w:rPr>
          <w:bCs/>
          <w:color w:val="00B0F0"/>
          <w:sz w:val="24"/>
          <w:lang w:val="en-GB"/>
        </w:rPr>
        <w:t>Blank line 12 pt</w:t>
      </w:r>
    </w:p>
    <w:p w14:paraId="4F1BF7C4" w14:textId="77777777" w:rsidR="008F2C74" w:rsidRPr="00CE0A80" w:rsidRDefault="008F2C74" w:rsidP="008F2C74">
      <w:pPr>
        <w:pStyle w:val="Default"/>
        <w:rPr>
          <w:sz w:val="24"/>
          <w:lang w:val="en-GB"/>
        </w:rPr>
      </w:pPr>
      <w:r w:rsidRPr="00CE0A80">
        <w:rPr>
          <w:bCs/>
          <w:color w:val="00B0F0"/>
          <w:sz w:val="24"/>
          <w:lang w:val="en-GB"/>
        </w:rPr>
        <w:t>Blank line 12 pt</w:t>
      </w:r>
    </w:p>
    <w:p w14:paraId="7EFCF9A9" w14:textId="77777777" w:rsidR="00092F8A" w:rsidRPr="00E30370" w:rsidRDefault="00CE0A80" w:rsidP="00092F8A">
      <w:pPr>
        <w:pStyle w:val="SectionHeading"/>
        <w:rPr>
          <w:iCs/>
        </w:rPr>
      </w:pPr>
      <w:r>
        <w:t>2. SECTION HEADING (12</w:t>
      </w:r>
      <w:r w:rsidR="00092F8A" w:rsidRPr="00E30370">
        <w:t>pt BOLD AND ALL CAPS)</w:t>
      </w:r>
    </w:p>
    <w:p w14:paraId="4A02B1F8" w14:textId="77777777" w:rsidR="00092F8A" w:rsidRPr="00E30370" w:rsidRDefault="008F2C74" w:rsidP="00092F8A">
      <w:pPr>
        <w:pStyle w:val="Text"/>
      </w:pPr>
      <w:r>
        <w:t>Section headings are to be in 12</w:t>
      </w:r>
      <w:r w:rsidR="00092F8A" w:rsidRPr="00E30370">
        <w:t>pt bold and full caps</w:t>
      </w:r>
      <w:r w:rsidR="00DF5022">
        <w:t xml:space="preserve"> (except for the first line after the title)</w:t>
      </w:r>
      <w:r w:rsidR="00092F8A" w:rsidRPr="00E30370">
        <w:t xml:space="preserve">. Number the headings consecutively. Leave two blank lines before Section Heading and one blank line between the </w:t>
      </w:r>
      <w:r w:rsidR="00DF5022">
        <w:t>sub-</w:t>
      </w:r>
      <w:r w:rsidR="00092F8A" w:rsidRPr="00E30370">
        <w:t>heading and the first line of text.</w:t>
      </w:r>
    </w:p>
    <w:p w14:paraId="64724E62" w14:textId="77777777" w:rsidR="00CE0A80" w:rsidRPr="00CE0A80" w:rsidRDefault="00CE0A80" w:rsidP="00CE0A80">
      <w:pPr>
        <w:pStyle w:val="Default"/>
        <w:rPr>
          <w:sz w:val="24"/>
          <w:lang w:val="en-GB"/>
        </w:rPr>
      </w:pPr>
      <w:r w:rsidRPr="00CE0A80">
        <w:rPr>
          <w:bCs/>
          <w:color w:val="00B0F0"/>
          <w:sz w:val="24"/>
          <w:lang w:val="en-GB"/>
        </w:rPr>
        <w:t>Blank line 12 pt</w:t>
      </w:r>
    </w:p>
    <w:p w14:paraId="1035F6E5" w14:textId="77777777" w:rsidR="00092F8A" w:rsidRPr="00E30370" w:rsidRDefault="00092F8A" w:rsidP="00092F8A">
      <w:pPr>
        <w:pStyle w:val="Text"/>
      </w:pPr>
      <w:r w:rsidRPr="00E30370">
        <w:t xml:space="preserve">Between paragraphs of text leave one blank line gap. Paragraphs are not to have any indents. Text should be single spaced, </w:t>
      </w:r>
      <w:r w:rsidR="00B26CFE">
        <w:t>alignment-justified, providing 2</w:t>
      </w:r>
      <w:r w:rsidRPr="00E30370">
        <w:t xml:space="preserve">5mm </w:t>
      </w:r>
      <w:r w:rsidR="00B26CFE">
        <w:t xml:space="preserve">(1 inch) </w:t>
      </w:r>
      <w:r w:rsidRPr="00E30370">
        <w:t>all margins</w:t>
      </w:r>
    </w:p>
    <w:p w14:paraId="014D7B3F" w14:textId="77777777" w:rsidR="008F2C74" w:rsidRPr="00CE0A80" w:rsidRDefault="008F2C74" w:rsidP="008F2C74">
      <w:pPr>
        <w:pStyle w:val="Default"/>
        <w:rPr>
          <w:sz w:val="24"/>
          <w:lang w:val="en-GB"/>
        </w:rPr>
      </w:pPr>
      <w:r w:rsidRPr="00CE0A80">
        <w:rPr>
          <w:bCs/>
          <w:color w:val="00B0F0"/>
          <w:sz w:val="24"/>
          <w:lang w:val="en-GB"/>
        </w:rPr>
        <w:t>Blank line 12 pt</w:t>
      </w:r>
    </w:p>
    <w:p w14:paraId="147DE161" w14:textId="77777777" w:rsidR="00092F8A" w:rsidRPr="00E30370" w:rsidRDefault="00092F8A" w:rsidP="00092F8A">
      <w:pPr>
        <w:pStyle w:val="Sub-Heading"/>
      </w:pPr>
      <w:r w:rsidRPr="00E30370">
        <w:t>2.1. Secon</w:t>
      </w:r>
      <w:r w:rsidR="008F2C74">
        <w:t>dary Heading or Sub-headings (12</w:t>
      </w:r>
      <w:r w:rsidRPr="00E30370">
        <w:t xml:space="preserve"> pt bold, only first letter capital)</w:t>
      </w:r>
    </w:p>
    <w:p w14:paraId="3C3BF046" w14:textId="77777777" w:rsidR="00092F8A" w:rsidRPr="00E30370" w:rsidRDefault="00092F8A" w:rsidP="00092F8A">
      <w:pPr>
        <w:pStyle w:val="Text"/>
      </w:pPr>
      <w:r w:rsidRPr="00E30370">
        <w:t>Sub-headings are printed in 1</w:t>
      </w:r>
      <w:r w:rsidR="00A154AC">
        <w:t>2</w:t>
      </w:r>
      <w:r w:rsidRPr="00E30370">
        <w:t>pt bold as shown. Use upper and lower case letters. Leave one blank line above a sub-heading and one blank line between sub-heading and the first line of the text.</w:t>
      </w:r>
    </w:p>
    <w:p w14:paraId="627D8EF2" w14:textId="77777777" w:rsidR="008F2C74" w:rsidRPr="00CE0A80" w:rsidRDefault="008F2C74" w:rsidP="008F2C74">
      <w:pPr>
        <w:pStyle w:val="Default"/>
        <w:rPr>
          <w:sz w:val="24"/>
          <w:lang w:val="en-GB"/>
        </w:rPr>
      </w:pPr>
      <w:r w:rsidRPr="00CE0A80">
        <w:rPr>
          <w:bCs/>
          <w:color w:val="00B0F0"/>
          <w:sz w:val="24"/>
          <w:lang w:val="en-GB"/>
        </w:rPr>
        <w:t>Blank line 12 pt</w:t>
      </w:r>
    </w:p>
    <w:p w14:paraId="05E1D673" w14:textId="77777777" w:rsidR="00092F8A" w:rsidRPr="00E30370" w:rsidRDefault="00092F8A" w:rsidP="00092F8A">
      <w:pPr>
        <w:pStyle w:val="TertiaryHeading"/>
      </w:pPr>
      <w:r w:rsidRPr="00E30370">
        <w:t xml:space="preserve">2.1.1. Tertiary headings </w:t>
      </w:r>
    </w:p>
    <w:p w14:paraId="43ECA8E8" w14:textId="77777777" w:rsidR="00092F8A" w:rsidRPr="008F2C74" w:rsidRDefault="00092F8A" w:rsidP="00092F8A">
      <w:pPr>
        <w:pStyle w:val="Text"/>
        <w:rPr>
          <w:szCs w:val="24"/>
        </w:rPr>
      </w:pPr>
      <w:r w:rsidRPr="008F2C74">
        <w:rPr>
          <w:szCs w:val="24"/>
        </w:rPr>
        <w:t>Ter</w:t>
      </w:r>
      <w:r w:rsidR="008F2C74" w:rsidRPr="008F2C74">
        <w:rPr>
          <w:szCs w:val="24"/>
        </w:rPr>
        <w:t>tiary headings are printed in 12</w:t>
      </w:r>
      <w:r w:rsidRPr="008F2C74">
        <w:rPr>
          <w:szCs w:val="24"/>
        </w:rPr>
        <w:t>pt italics, and numbered. Leave one blank line above and no blank line below tertiary headings.</w:t>
      </w:r>
    </w:p>
    <w:p w14:paraId="6918AFC9" w14:textId="77777777" w:rsidR="008F2C74" w:rsidRPr="00CE0A80" w:rsidRDefault="008F2C74" w:rsidP="008F2C74">
      <w:pPr>
        <w:pStyle w:val="Default"/>
        <w:rPr>
          <w:sz w:val="24"/>
          <w:lang w:val="en-GB"/>
        </w:rPr>
      </w:pPr>
      <w:r w:rsidRPr="00CE0A80">
        <w:rPr>
          <w:bCs/>
          <w:color w:val="00B0F0"/>
          <w:sz w:val="24"/>
          <w:lang w:val="en-GB"/>
        </w:rPr>
        <w:t>Blank line 12 pt</w:t>
      </w:r>
    </w:p>
    <w:p w14:paraId="731C943F" w14:textId="77777777" w:rsidR="008F2C74" w:rsidRPr="00CE0A80" w:rsidRDefault="008F2C74" w:rsidP="008F2C74">
      <w:pPr>
        <w:pStyle w:val="Default"/>
        <w:rPr>
          <w:sz w:val="24"/>
          <w:lang w:val="en-GB"/>
        </w:rPr>
      </w:pPr>
      <w:r w:rsidRPr="00CE0A80">
        <w:rPr>
          <w:bCs/>
          <w:color w:val="00B0F0"/>
          <w:sz w:val="24"/>
          <w:lang w:val="en-GB"/>
        </w:rPr>
        <w:t>Blank line 12 pt</w:t>
      </w:r>
    </w:p>
    <w:p w14:paraId="2A703A1C" w14:textId="77777777" w:rsidR="00092F8A" w:rsidRPr="00E30370" w:rsidRDefault="00092F8A" w:rsidP="00092F8A">
      <w:pPr>
        <w:pStyle w:val="SectionHeading"/>
      </w:pPr>
      <w:r w:rsidRPr="00E30370">
        <w:t xml:space="preserve">3. TABLES </w:t>
      </w:r>
    </w:p>
    <w:p w14:paraId="2E721C84" w14:textId="77777777" w:rsidR="00092F8A" w:rsidRPr="00E30370" w:rsidRDefault="00092F8A" w:rsidP="00092F8A">
      <w:pPr>
        <w:pStyle w:val="Text"/>
      </w:pPr>
      <w:r w:rsidRPr="00E30370">
        <w:t xml:space="preserve">Authors may choose how they wish to format the table layout. Use Times New Roman 10 pt for </w:t>
      </w:r>
      <w:r w:rsidR="00501BC9">
        <w:t>t</w:t>
      </w:r>
      <w:r w:rsidRPr="00E30370">
        <w:t>able heading and for table text. Table heading should be left alignment (e.g. the beginning of the table). Num</w:t>
      </w:r>
      <w:r w:rsidR="00501BC9">
        <w:t>ber the t</w:t>
      </w:r>
      <w:r w:rsidRPr="00E30370">
        <w:t xml:space="preserve">able headings and please be consistent throughout your manuscript. Leave one blank line before table heading and one blank line after the table, as </w:t>
      </w:r>
      <w:r w:rsidR="00EF71D2">
        <w:t xml:space="preserve">in Table 1 </w:t>
      </w:r>
      <w:r w:rsidRPr="00E30370">
        <w:t>shown below.</w:t>
      </w:r>
    </w:p>
    <w:p w14:paraId="6ABCAD59" w14:textId="77777777" w:rsidR="00EF71D2" w:rsidRPr="00CE0A80" w:rsidRDefault="00EF71D2" w:rsidP="00EF71D2">
      <w:pPr>
        <w:pStyle w:val="Default"/>
        <w:rPr>
          <w:sz w:val="24"/>
          <w:lang w:val="en-GB"/>
        </w:rPr>
      </w:pPr>
      <w:r w:rsidRPr="00CE0A80">
        <w:rPr>
          <w:bCs/>
          <w:color w:val="00B0F0"/>
          <w:sz w:val="24"/>
          <w:lang w:val="en-GB"/>
        </w:rPr>
        <w:t>Blank line 12 pt</w:t>
      </w:r>
    </w:p>
    <w:p w14:paraId="63530E6A" w14:textId="77777777" w:rsidR="00092F8A" w:rsidRPr="005722CF" w:rsidRDefault="00092F8A" w:rsidP="00092F8A">
      <w:pPr>
        <w:pStyle w:val="TableTitle"/>
      </w:pPr>
      <w:r w:rsidRPr="005722CF">
        <w:rPr>
          <w:rStyle w:val="Strong"/>
        </w:rPr>
        <w:t>Table</w:t>
      </w:r>
      <w:r w:rsidR="00EF71D2">
        <w:rPr>
          <w:rStyle w:val="Strong"/>
        </w:rPr>
        <w:t xml:space="preserve"> </w:t>
      </w:r>
      <w:r w:rsidRPr="005722CF">
        <w:rPr>
          <w:rStyle w:val="Strong"/>
        </w:rPr>
        <w:t>1.</w:t>
      </w:r>
      <w:r w:rsidRPr="005722CF">
        <w:t xml:space="preserve"> (10pt bold) </w:t>
      </w:r>
      <w:r w:rsidR="00844A2B">
        <w:t>Margin settings for A4 size paper</w:t>
      </w:r>
      <w:r w:rsidRPr="005722CF">
        <w:t xml:space="preserve"> (10 pt regular)</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1874"/>
        <w:gridCol w:w="1872"/>
        <w:gridCol w:w="1870"/>
        <w:gridCol w:w="1872"/>
        <w:gridCol w:w="1872"/>
      </w:tblGrid>
      <w:tr w:rsidR="00092F8A" w:rsidRPr="00262407" w14:paraId="2E780C23" w14:textId="77777777" w:rsidTr="00EF71D2">
        <w:tc>
          <w:tcPr>
            <w:tcW w:w="1916" w:type="dxa"/>
            <w:tcBorders>
              <w:bottom w:val="single" w:sz="4" w:space="0" w:color="000000"/>
            </w:tcBorders>
          </w:tcPr>
          <w:p w14:paraId="045CE59B" w14:textId="77777777" w:rsidR="00092F8A" w:rsidRPr="00262407" w:rsidRDefault="00092F8A" w:rsidP="00CA7025">
            <w:pPr>
              <w:pStyle w:val="Tabletext"/>
            </w:pPr>
            <w:r w:rsidRPr="00262407">
              <w:t>Row 1</w:t>
            </w:r>
          </w:p>
        </w:tc>
        <w:tc>
          <w:tcPr>
            <w:tcW w:w="1915" w:type="dxa"/>
            <w:tcBorders>
              <w:bottom w:val="single" w:sz="4" w:space="0" w:color="000000"/>
            </w:tcBorders>
          </w:tcPr>
          <w:p w14:paraId="7AE130C4" w14:textId="77777777" w:rsidR="00092F8A" w:rsidRPr="00262407" w:rsidRDefault="00092F8A" w:rsidP="00CA7025">
            <w:pPr>
              <w:pStyle w:val="Tabletext"/>
            </w:pPr>
            <w:r w:rsidRPr="00262407">
              <w:t>A</w:t>
            </w:r>
          </w:p>
        </w:tc>
        <w:tc>
          <w:tcPr>
            <w:tcW w:w="1915" w:type="dxa"/>
            <w:tcBorders>
              <w:bottom w:val="single" w:sz="4" w:space="0" w:color="000000"/>
            </w:tcBorders>
          </w:tcPr>
          <w:p w14:paraId="2C18B7A8" w14:textId="77777777" w:rsidR="00092F8A" w:rsidRPr="00262407" w:rsidRDefault="00092F8A" w:rsidP="00CA7025">
            <w:pPr>
              <w:pStyle w:val="Tabletext"/>
            </w:pPr>
            <w:r w:rsidRPr="00262407">
              <w:t>B</w:t>
            </w:r>
          </w:p>
        </w:tc>
        <w:tc>
          <w:tcPr>
            <w:tcW w:w="1915" w:type="dxa"/>
            <w:tcBorders>
              <w:bottom w:val="single" w:sz="4" w:space="0" w:color="000000"/>
            </w:tcBorders>
          </w:tcPr>
          <w:p w14:paraId="4B4A6399" w14:textId="77777777" w:rsidR="00092F8A" w:rsidRPr="00262407" w:rsidRDefault="00092F8A" w:rsidP="00CA7025">
            <w:pPr>
              <w:pStyle w:val="Tabletext"/>
            </w:pPr>
            <w:r w:rsidRPr="00262407">
              <w:t>C</w:t>
            </w:r>
          </w:p>
        </w:tc>
        <w:tc>
          <w:tcPr>
            <w:tcW w:w="1915" w:type="dxa"/>
            <w:tcBorders>
              <w:bottom w:val="single" w:sz="4" w:space="0" w:color="000000"/>
            </w:tcBorders>
          </w:tcPr>
          <w:p w14:paraId="7FDBCDED" w14:textId="77777777" w:rsidR="00092F8A" w:rsidRPr="00262407" w:rsidRDefault="00092F8A" w:rsidP="00CA7025">
            <w:pPr>
              <w:pStyle w:val="Tabletext"/>
            </w:pPr>
            <w:r w:rsidRPr="00262407">
              <w:t>D</w:t>
            </w:r>
          </w:p>
        </w:tc>
      </w:tr>
      <w:tr w:rsidR="00092F8A" w:rsidRPr="00262407" w14:paraId="22CD3642" w14:textId="77777777" w:rsidTr="00EF71D2">
        <w:tc>
          <w:tcPr>
            <w:tcW w:w="1916" w:type="dxa"/>
            <w:tcBorders>
              <w:bottom w:val="nil"/>
            </w:tcBorders>
          </w:tcPr>
          <w:p w14:paraId="4E766B1D" w14:textId="77777777" w:rsidR="00092F8A" w:rsidRPr="00262407" w:rsidRDefault="00092F8A" w:rsidP="00CA7025">
            <w:pPr>
              <w:pStyle w:val="Tabletext"/>
            </w:pPr>
            <w:r w:rsidRPr="00262407">
              <w:t>Row 2</w:t>
            </w:r>
          </w:p>
        </w:tc>
        <w:tc>
          <w:tcPr>
            <w:tcW w:w="1915" w:type="dxa"/>
            <w:tcBorders>
              <w:bottom w:val="nil"/>
            </w:tcBorders>
          </w:tcPr>
          <w:p w14:paraId="2FF80D8E" w14:textId="77777777" w:rsidR="00092F8A" w:rsidRPr="00262407" w:rsidRDefault="00092F8A" w:rsidP="00CA7025">
            <w:pPr>
              <w:pStyle w:val="Tabletext"/>
            </w:pPr>
            <w:r w:rsidRPr="00262407">
              <w:t>1</w:t>
            </w:r>
          </w:p>
        </w:tc>
        <w:tc>
          <w:tcPr>
            <w:tcW w:w="1915" w:type="dxa"/>
            <w:tcBorders>
              <w:bottom w:val="nil"/>
            </w:tcBorders>
          </w:tcPr>
          <w:p w14:paraId="5A2CC824" w14:textId="77777777" w:rsidR="00092F8A" w:rsidRPr="00262407" w:rsidRDefault="00092F8A" w:rsidP="00CA7025">
            <w:pPr>
              <w:pStyle w:val="Tabletext"/>
            </w:pPr>
            <w:r w:rsidRPr="00262407">
              <w:t>2</w:t>
            </w:r>
          </w:p>
        </w:tc>
        <w:tc>
          <w:tcPr>
            <w:tcW w:w="1915" w:type="dxa"/>
            <w:tcBorders>
              <w:bottom w:val="nil"/>
            </w:tcBorders>
          </w:tcPr>
          <w:p w14:paraId="0306F8D4" w14:textId="77777777" w:rsidR="00092F8A" w:rsidRPr="00262407" w:rsidRDefault="00092F8A" w:rsidP="00CA7025">
            <w:pPr>
              <w:pStyle w:val="Tabletext"/>
            </w:pPr>
            <w:r w:rsidRPr="00262407">
              <w:t>3</w:t>
            </w:r>
          </w:p>
        </w:tc>
        <w:tc>
          <w:tcPr>
            <w:tcW w:w="1915" w:type="dxa"/>
            <w:tcBorders>
              <w:bottom w:val="nil"/>
            </w:tcBorders>
          </w:tcPr>
          <w:p w14:paraId="3D849822" w14:textId="77777777" w:rsidR="00092F8A" w:rsidRPr="00262407" w:rsidRDefault="00092F8A" w:rsidP="00CA7025">
            <w:pPr>
              <w:pStyle w:val="Tabletext"/>
            </w:pPr>
            <w:r w:rsidRPr="00262407">
              <w:t>4</w:t>
            </w:r>
          </w:p>
        </w:tc>
      </w:tr>
      <w:tr w:rsidR="00092F8A" w:rsidRPr="00262407" w14:paraId="76480C2C" w14:textId="77777777" w:rsidTr="00EF71D2">
        <w:tc>
          <w:tcPr>
            <w:tcW w:w="1916" w:type="dxa"/>
            <w:tcBorders>
              <w:top w:val="nil"/>
              <w:bottom w:val="nil"/>
            </w:tcBorders>
          </w:tcPr>
          <w:p w14:paraId="35A74DA8" w14:textId="77777777" w:rsidR="00092F8A" w:rsidRPr="00262407" w:rsidRDefault="00092F8A" w:rsidP="00CA7025">
            <w:pPr>
              <w:pStyle w:val="Tabletext"/>
            </w:pPr>
            <w:r w:rsidRPr="00262407">
              <w:t>Row 3</w:t>
            </w:r>
          </w:p>
        </w:tc>
        <w:tc>
          <w:tcPr>
            <w:tcW w:w="1915" w:type="dxa"/>
            <w:tcBorders>
              <w:top w:val="nil"/>
              <w:bottom w:val="nil"/>
            </w:tcBorders>
          </w:tcPr>
          <w:p w14:paraId="6E5AEB0A" w14:textId="77777777" w:rsidR="00092F8A" w:rsidRPr="00262407" w:rsidRDefault="00DF5022" w:rsidP="00CA7025">
            <w:pPr>
              <w:pStyle w:val="Tabletext"/>
            </w:pPr>
            <w:r w:rsidRPr="00262407">
              <w:t>T</w:t>
            </w:r>
            <w:r w:rsidR="00092F8A" w:rsidRPr="00262407">
              <w:t>ext</w:t>
            </w:r>
          </w:p>
        </w:tc>
        <w:tc>
          <w:tcPr>
            <w:tcW w:w="1915" w:type="dxa"/>
            <w:tcBorders>
              <w:top w:val="nil"/>
              <w:bottom w:val="nil"/>
            </w:tcBorders>
          </w:tcPr>
          <w:p w14:paraId="30F7C3A3" w14:textId="77777777" w:rsidR="00092F8A" w:rsidRPr="00262407" w:rsidRDefault="00092F8A" w:rsidP="00CA7025">
            <w:pPr>
              <w:pStyle w:val="Tabletext"/>
            </w:pPr>
            <w:r w:rsidRPr="00262407">
              <w:t>text</w:t>
            </w:r>
          </w:p>
        </w:tc>
        <w:tc>
          <w:tcPr>
            <w:tcW w:w="1915" w:type="dxa"/>
            <w:tcBorders>
              <w:top w:val="nil"/>
              <w:bottom w:val="nil"/>
            </w:tcBorders>
          </w:tcPr>
          <w:p w14:paraId="2C19185C" w14:textId="77777777" w:rsidR="00092F8A" w:rsidRPr="00262407" w:rsidRDefault="003B28AE" w:rsidP="00CA7025">
            <w:pPr>
              <w:pStyle w:val="Tabletext"/>
            </w:pPr>
            <w:r w:rsidRPr="00262407">
              <w:t>T</w:t>
            </w:r>
            <w:r w:rsidR="00092F8A" w:rsidRPr="00262407">
              <w:t>ext</w:t>
            </w:r>
          </w:p>
        </w:tc>
        <w:tc>
          <w:tcPr>
            <w:tcW w:w="1915" w:type="dxa"/>
            <w:tcBorders>
              <w:top w:val="nil"/>
              <w:bottom w:val="nil"/>
            </w:tcBorders>
          </w:tcPr>
          <w:p w14:paraId="59C85A96" w14:textId="77777777" w:rsidR="00092F8A" w:rsidRPr="00262407" w:rsidRDefault="00092F8A" w:rsidP="00CA7025">
            <w:pPr>
              <w:pStyle w:val="Tabletext"/>
            </w:pPr>
            <w:r w:rsidRPr="00262407">
              <w:t>Text</w:t>
            </w:r>
          </w:p>
        </w:tc>
      </w:tr>
      <w:tr w:rsidR="00092F8A" w:rsidRPr="00262407" w14:paraId="447C4298" w14:textId="77777777" w:rsidTr="00EF71D2">
        <w:tc>
          <w:tcPr>
            <w:tcW w:w="1916" w:type="dxa"/>
            <w:tcBorders>
              <w:top w:val="nil"/>
            </w:tcBorders>
          </w:tcPr>
          <w:p w14:paraId="4507F277" w14:textId="77777777" w:rsidR="00092F8A" w:rsidRPr="00262407" w:rsidRDefault="00092F8A" w:rsidP="00CA7025">
            <w:pPr>
              <w:pStyle w:val="Tabletext"/>
            </w:pPr>
            <w:r w:rsidRPr="00262407">
              <w:t>Row 4</w:t>
            </w:r>
          </w:p>
        </w:tc>
        <w:tc>
          <w:tcPr>
            <w:tcW w:w="1915" w:type="dxa"/>
            <w:tcBorders>
              <w:top w:val="nil"/>
            </w:tcBorders>
          </w:tcPr>
          <w:p w14:paraId="5CED8A15" w14:textId="77777777" w:rsidR="00092F8A" w:rsidRPr="00262407" w:rsidRDefault="00092F8A" w:rsidP="00CA7025">
            <w:pPr>
              <w:pStyle w:val="Tabletext"/>
            </w:pPr>
            <w:r w:rsidRPr="00262407">
              <w:t>123</w:t>
            </w:r>
          </w:p>
        </w:tc>
        <w:tc>
          <w:tcPr>
            <w:tcW w:w="1915" w:type="dxa"/>
            <w:tcBorders>
              <w:top w:val="nil"/>
            </w:tcBorders>
          </w:tcPr>
          <w:p w14:paraId="1FD73314" w14:textId="77777777" w:rsidR="00092F8A" w:rsidRPr="00262407" w:rsidRDefault="00092F8A" w:rsidP="00CA7025">
            <w:pPr>
              <w:pStyle w:val="Tabletext"/>
            </w:pPr>
            <w:r w:rsidRPr="00262407">
              <w:t>123</w:t>
            </w:r>
          </w:p>
        </w:tc>
        <w:tc>
          <w:tcPr>
            <w:tcW w:w="1915" w:type="dxa"/>
            <w:tcBorders>
              <w:top w:val="nil"/>
            </w:tcBorders>
          </w:tcPr>
          <w:p w14:paraId="1DCF4BE0" w14:textId="77777777" w:rsidR="00092F8A" w:rsidRPr="00262407" w:rsidRDefault="00092F8A" w:rsidP="00CA7025">
            <w:pPr>
              <w:pStyle w:val="Tabletext"/>
            </w:pPr>
            <w:r w:rsidRPr="00262407">
              <w:t>123</w:t>
            </w:r>
          </w:p>
        </w:tc>
        <w:tc>
          <w:tcPr>
            <w:tcW w:w="1915" w:type="dxa"/>
            <w:tcBorders>
              <w:top w:val="nil"/>
            </w:tcBorders>
          </w:tcPr>
          <w:p w14:paraId="349EA066" w14:textId="77777777" w:rsidR="00092F8A" w:rsidRPr="00262407" w:rsidRDefault="00092F8A" w:rsidP="00CA7025">
            <w:pPr>
              <w:pStyle w:val="Tabletext"/>
            </w:pPr>
            <w:r w:rsidRPr="00262407">
              <w:t>123</w:t>
            </w:r>
          </w:p>
        </w:tc>
      </w:tr>
    </w:tbl>
    <w:p w14:paraId="6E139D61" w14:textId="77777777" w:rsidR="00EF71D2" w:rsidRPr="00CE0A80" w:rsidRDefault="00EF71D2" w:rsidP="00EF71D2">
      <w:pPr>
        <w:pStyle w:val="Default"/>
        <w:rPr>
          <w:sz w:val="24"/>
          <w:lang w:val="en-GB"/>
        </w:rPr>
      </w:pPr>
      <w:r w:rsidRPr="00CE0A80">
        <w:rPr>
          <w:bCs/>
          <w:color w:val="00B0F0"/>
          <w:sz w:val="24"/>
          <w:lang w:val="en-GB"/>
        </w:rPr>
        <w:t>Blank line 12 pt</w:t>
      </w:r>
    </w:p>
    <w:p w14:paraId="01897C1E" w14:textId="77777777" w:rsidR="00092F8A" w:rsidRPr="00E30370" w:rsidRDefault="00092F8A" w:rsidP="00092F8A">
      <w:pPr>
        <w:pStyle w:val="Text"/>
      </w:pPr>
      <w:r w:rsidRPr="00E30370">
        <w:t>Text after the table.</w:t>
      </w:r>
    </w:p>
    <w:p w14:paraId="126B3157" w14:textId="77777777" w:rsidR="00EF71D2" w:rsidRPr="00CE0A80" w:rsidRDefault="00EF71D2" w:rsidP="00EF71D2">
      <w:pPr>
        <w:pStyle w:val="Default"/>
        <w:rPr>
          <w:sz w:val="24"/>
          <w:lang w:val="en-GB"/>
        </w:rPr>
      </w:pPr>
      <w:r w:rsidRPr="00CE0A80">
        <w:rPr>
          <w:bCs/>
          <w:color w:val="00B0F0"/>
          <w:sz w:val="24"/>
          <w:lang w:val="en-GB"/>
        </w:rPr>
        <w:t>Blank line 12 pt</w:t>
      </w:r>
    </w:p>
    <w:p w14:paraId="3550910D" w14:textId="77777777" w:rsidR="00EF71D2" w:rsidRPr="00CE0A80" w:rsidRDefault="00EF71D2" w:rsidP="00EF71D2">
      <w:pPr>
        <w:pStyle w:val="Default"/>
        <w:rPr>
          <w:sz w:val="24"/>
          <w:lang w:val="en-GB"/>
        </w:rPr>
      </w:pPr>
      <w:r w:rsidRPr="00CE0A80">
        <w:rPr>
          <w:bCs/>
          <w:color w:val="00B0F0"/>
          <w:sz w:val="24"/>
          <w:lang w:val="en-GB"/>
        </w:rPr>
        <w:t>Blank line 12 pt</w:t>
      </w:r>
    </w:p>
    <w:p w14:paraId="6ED978C6" w14:textId="77777777" w:rsidR="00092F8A" w:rsidRPr="00E30370" w:rsidRDefault="00092F8A" w:rsidP="00092F8A">
      <w:pPr>
        <w:pStyle w:val="SectionHeading"/>
      </w:pPr>
      <w:r w:rsidRPr="00E30370">
        <w:t>4. ILLUSTRATIONS</w:t>
      </w:r>
      <w:r w:rsidR="006D5CAF">
        <w:t xml:space="preserve"> AND </w:t>
      </w:r>
      <w:r w:rsidRPr="00E30370">
        <w:t xml:space="preserve">DIAGRAMS </w:t>
      </w:r>
    </w:p>
    <w:p w14:paraId="27FB2C58" w14:textId="77777777" w:rsidR="00092F8A" w:rsidRPr="00E30370" w:rsidRDefault="00092F8A" w:rsidP="00092F8A">
      <w:pPr>
        <w:pStyle w:val="Text"/>
      </w:pPr>
      <w:r w:rsidRPr="00E30370">
        <w:t>Illustrations are to be centred, with the reference and caption below the figure having one blank line 10 pt. Type as follows: ‘</w:t>
      </w:r>
      <w:r w:rsidR="00EF71D2" w:rsidRPr="00AE48A1">
        <w:rPr>
          <w:rStyle w:val="Strong"/>
          <w:sz w:val="20"/>
          <w:szCs w:val="20"/>
        </w:rPr>
        <w:t xml:space="preserve">Figure </w:t>
      </w:r>
      <w:r w:rsidRPr="00AE48A1">
        <w:rPr>
          <w:rStyle w:val="Strong"/>
          <w:sz w:val="20"/>
          <w:szCs w:val="20"/>
        </w:rPr>
        <w:t>1.</w:t>
      </w:r>
      <w:r w:rsidRPr="00AE48A1">
        <w:rPr>
          <w:sz w:val="20"/>
          <w:szCs w:val="20"/>
        </w:rPr>
        <w:t xml:space="preserve"> Caption’</w:t>
      </w:r>
      <w:r w:rsidRPr="00E30370">
        <w:t xml:space="preserve">, Times New Roman 10 pt. </w:t>
      </w:r>
    </w:p>
    <w:p w14:paraId="69E0F71F" w14:textId="77777777" w:rsidR="00DF5022" w:rsidRPr="00CE0A80" w:rsidRDefault="00DF5022" w:rsidP="00DF5022">
      <w:pPr>
        <w:pStyle w:val="Default"/>
        <w:rPr>
          <w:sz w:val="24"/>
          <w:lang w:val="en-GB"/>
        </w:rPr>
      </w:pPr>
      <w:r w:rsidRPr="00CE0A80">
        <w:rPr>
          <w:bCs/>
          <w:color w:val="00B0F0"/>
          <w:sz w:val="24"/>
          <w:lang w:val="en-GB"/>
        </w:rPr>
        <w:t>Blank line 12 pt</w:t>
      </w:r>
    </w:p>
    <w:p w14:paraId="76754137" w14:textId="77777777" w:rsidR="00092F8A" w:rsidRPr="00E30370" w:rsidRDefault="00F12693" w:rsidP="00294689">
      <w:pPr>
        <w:pStyle w:val="Figure"/>
        <w:jc w:val="center"/>
      </w:pPr>
      <w:r>
        <w:rPr>
          <w:noProof/>
          <w:lang w:val="en-GB" w:eastAsia="en-GB"/>
        </w:rPr>
        <w:drawing>
          <wp:inline distT="0" distB="0" distL="0" distR="0" wp14:anchorId="651545ED" wp14:editId="7C287C0C">
            <wp:extent cx="2476500" cy="1724025"/>
            <wp:effectExtent l="0" t="0" r="0" b="0"/>
            <wp:docPr id="1" name="Picture 1" descr="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pic:cNvPicPr>
                      <a:picLocks noChangeAspect="1" noChangeArrowheads="1"/>
                    </pic:cNvPicPr>
                  </pic:nvPicPr>
                  <pic:blipFill>
                    <a:blip r:embed="rId10">
                      <a:extLst>
                        <a:ext uri="{28A0092B-C50C-407E-A947-70E740481C1C}">
                          <a14:useLocalDpi xmlns:a14="http://schemas.microsoft.com/office/drawing/2010/main" val="0"/>
                        </a:ext>
                      </a:extLst>
                    </a:blip>
                    <a:srcRect r="45917" b="15411"/>
                    <a:stretch>
                      <a:fillRect/>
                    </a:stretch>
                  </pic:blipFill>
                  <pic:spPr bwMode="auto">
                    <a:xfrm>
                      <a:off x="0" y="0"/>
                      <a:ext cx="2476500" cy="1724025"/>
                    </a:xfrm>
                    <a:prstGeom prst="rect">
                      <a:avLst/>
                    </a:prstGeom>
                    <a:noFill/>
                    <a:ln>
                      <a:noFill/>
                    </a:ln>
                  </pic:spPr>
                </pic:pic>
              </a:graphicData>
            </a:graphic>
          </wp:inline>
        </w:drawing>
      </w:r>
    </w:p>
    <w:p w14:paraId="0B53DCD6" w14:textId="77777777" w:rsidR="00092F8A" w:rsidRPr="00E30370" w:rsidRDefault="00092F8A" w:rsidP="00092F8A">
      <w:pPr>
        <w:pStyle w:val="Default"/>
        <w:jc w:val="center"/>
        <w:rPr>
          <w:sz w:val="20"/>
          <w:szCs w:val="20"/>
          <w:lang w:val="en-GB"/>
        </w:rPr>
      </w:pPr>
      <w:r w:rsidRPr="00E30370">
        <w:rPr>
          <w:bCs/>
          <w:color w:val="00B0F0"/>
          <w:sz w:val="20"/>
          <w:szCs w:val="20"/>
          <w:lang w:val="en-GB"/>
        </w:rPr>
        <w:t>Blank line 10 pt</w:t>
      </w:r>
    </w:p>
    <w:p w14:paraId="2B4BA8FA" w14:textId="77777777" w:rsidR="00092F8A" w:rsidRPr="00CB084B" w:rsidRDefault="00092F8A" w:rsidP="00092F8A">
      <w:pPr>
        <w:pStyle w:val="FigureCaption0"/>
      </w:pPr>
      <w:r w:rsidRPr="00CB084B">
        <w:rPr>
          <w:rStyle w:val="Strong"/>
        </w:rPr>
        <w:t>Figure 1.</w:t>
      </w:r>
      <w:r w:rsidRPr="00CB084B">
        <w:t xml:space="preserve"> </w:t>
      </w:r>
      <w:r w:rsidR="00294689">
        <w:t>Screen capture of font</w:t>
      </w:r>
    </w:p>
    <w:p w14:paraId="109E513F" w14:textId="77777777" w:rsidR="00EF71D2" w:rsidRPr="00CE0A80" w:rsidRDefault="00EF71D2" w:rsidP="00EF71D2">
      <w:pPr>
        <w:pStyle w:val="Default"/>
        <w:rPr>
          <w:sz w:val="24"/>
          <w:lang w:val="en-GB"/>
        </w:rPr>
      </w:pPr>
      <w:r w:rsidRPr="00CE0A80">
        <w:rPr>
          <w:bCs/>
          <w:color w:val="00B0F0"/>
          <w:sz w:val="24"/>
          <w:lang w:val="en-GB"/>
        </w:rPr>
        <w:t>Blank line 12 pt</w:t>
      </w:r>
    </w:p>
    <w:p w14:paraId="5E18C979" w14:textId="77777777" w:rsidR="009707ED" w:rsidRDefault="00F02DE6" w:rsidP="00712B99">
      <w:pPr>
        <w:pStyle w:val="Default"/>
        <w:jc w:val="both"/>
        <w:rPr>
          <w:sz w:val="24"/>
        </w:rPr>
      </w:pPr>
      <w:r w:rsidRPr="00F02DE6">
        <w:rPr>
          <w:sz w:val="24"/>
        </w:rPr>
        <w:t xml:space="preserve">The lettering used in the illustrations should not be too small. Illustrations are to be referred to as figures, and must be quoted in the text, e.g. see Fig. 1, or in Fig. </w:t>
      </w:r>
      <w:r w:rsidR="003E0308">
        <w:rPr>
          <w:sz w:val="24"/>
        </w:rPr>
        <w:t xml:space="preserve">1 </w:t>
      </w:r>
      <w:r w:rsidRPr="00F02DE6">
        <w:rPr>
          <w:sz w:val="24"/>
        </w:rPr>
        <w:t>it is shown… One blank line should be left between the text and figure, as well as the figure caption and the next paragraph. Keep figures as simple as possible. Resolution must be at least 250 dpi.</w:t>
      </w:r>
    </w:p>
    <w:p w14:paraId="249F89DF" w14:textId="46F91EA0" w:rsidR="00EF71D2" w:rsidRPr="00F02DE6" w:rsidRDefault="00EF71D2" w:rsidP="00712B99">
      <w:pPr>
        <w:pStyle w:val="Default"/>
        <w:jc w:val="both"/>
        <w:rPr>
          <w:sz w:val="24"/>
          <w:lang w:val="en-GB"/>
        </w:rPr>
      </w:pPr>
      <w:r w:rsidRPr="00F02DE6">
        <w:rPr>
          <w:bCs/>
          <w:color w:val="00B0F0"/>
          <w:sz w:val="24"/>
          <w:lang w:val="en-GB"/>
        </w:rPr>
        <w:t>Blank line 12 pt</w:t>
      </w:r>
    </w:p>
    <w:p w14:paraId="1778FB64" w14:textId="77777777" w:rsidR="00EF71D2" w:rsidRPr="00CE0A80" w:rsidRDefault="00EF71D2" w:rsidP="00EF71D2">
      <w:pPr>
        <w:pStyle w:val="Default"/>
        <w:rPr>
          <w:sz w:val="24"/>
          <w:lang w:val="en-GB"/>
        </w:rPr>
      </w:pPr>
      <w:r w:rsidRPr="00CE0A80">
        <w:rPr>
          <w:bCs/>
          <w:color w:val="00B0F0"/>
          <w:sz w:val="24"/>
          <w:lang w:val="en-GB"/>
        </w:rPr>
        <w:t>Blank line 12 pt</w:t>
      </w:r>
    </w:p>
    <w:p w14:paraId="1750FAD4" w14:textId="77777777" w:rsidR="00092F8A" w:rsidRPr="00E30370" w:rsidRDefault="00092F8A" w:rsidP="00092F8A">
      <w:pPr>
        <w:pStyle w:val="SectionHeading"/>
      </w:pPr>
      <w:r w:rsidRPr="00E30370">
        <w:t>5. EQUATIONS</w:t>
      </w:r>
      <w:r w:rsidR="00DF5022">
        <w:t xml:space="preserve"> </w:t>
      </w:r>
    </w:p>
    <w:p w14:paraId="18B36625" w14:textId="77777777" w:rsidR="00092F8A" w:rsidRDefault="00092F8A" w:rsidP="00092F8A">
      <w:pPr>
        <w:pStyle w:val="Text"/>
      </w:pPr>
      <w:r w:rsidRPr="00E30370">
        <w:t xml:space="preserve">Use the equation editor of the selected word processing programme. </w:t>
      </w:r>
      <w:r w:rsidRPr="008A4CF9">
        <w:t xml:space="preserve">Equations are </w:t>
      </w:r>
      <w:r w:rsidR="00E87B41">
        <w:t xml:space="preserve">aligned with the </w:t>
      </w:r>
      <w:r w:rsidRPr="008A4CF9">
        <w:t>left margin</w:t>
      </w:r>
      <w:r w:rsidR="00DF5022">
        <w:t>.</w:t>
      </w:r>
      <w:r w:rsidRPr="008A4CF9">
        <w:t xml:space="preserve"> Number equations consec</w:t>
      </w:r>
      <w:r w:rsidRPr="00E30370">
        <w:t>utively and place the number with the tab key at the end of the line, between parentheses. Refer to equations by these numbers.</w:t>
      </w:r>
      <w:r>
        <w:t xml:space="preserve"> </w:t>
      </w:r>
      <w:r w:rsidRPr="00E30370">
        <w:t>Leave one blank line above and also below any equation. Equation references are in the form of “equation number” and should be referred t</w:t>
      </w:r>
      <w:r w:rsidR="00CE0A80">
        <w:t>o in the text in the form Eq</w:t>
      </w:r>
      <w:r>
        <w:t xml:space="preserve">. </w:t>
      </w:r>
      <w:r w:rsidR="00CE0A80">
        <w:t>(</w:t>
      </w:r>
      <w:r w:rsidRPr="00E30370">
        <w:t>1</w:t>
      </w:r>
      <w:r w:rsidR="00CE0A80">
        <w:t>)</w:t>
      </w:r>
      <w:r w:rsidRPr="00E30370">
        <w:t>. Equations should be typed and all symbols should be explained within the text of your manuscript.</w:t>
      </w:r>
    </w:p>
    <w:p w14:paraId="356245BA" w14:textId="77777777" w:rsidR="00DF5022" w:rsidRPr="00CE0A80" w:rsidRDefault="00DF5022" w:rsidP="00DF5022">
      <w:pPr>
        <w:pStyle w:val="Default"/>
        <w:rPr>
          <w:sz w:val="24"/>
          <w:lang w:val="en-GB"/>
        </w:rPr>
      </w:pPr>
      <w:r w:rsidRPr="00CE0A80">
        <w:rPr>
          <w:bCs/>
          <w:color w:val="00B0F0"/>
          <w:sz w:val="24"/>
          <w:lang w:val="en-GB"/>
        </w:rPr>
        <w:t>Blank line 12 pt</w:t>
      </w:r>
    </w:p>
    <w:p w14:paraId="1619B176" w14:textId="77777777" w:rsidR="00092F8A" w:rsidRPr="00E30370" w:rsidRDefault="00493072" w:rsidP="00DF5022">
      <w:pPr>
        <w:pStyle w:val="Equation"/>
        <w:tabs>
          <w:tab w:val="clear" w:pos="9072"/>
          <w:tab w:val="right" w:pos="9360"/>
        </w:tabs>
        <w:ind w:firstLine="0"/>
      </w:pPr>
      <w:r w:rsidRPr="00294689">
        <w:rPr>
          <w:position w:val="-32"/>
          <w:sz w:val="20"/>
        </w:rPr>
        <w:object w:dxaOrig="2100" w:dyaOrig="800" w14:anchorId="382BC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44.25pt" o:ole="">
            <v:imagedata r:id="rId11" o:title=""/>
          </v:shape>
          <o:OLEObject Type="Embed" ProgID="Equation.3" ShapeID="_x0000_i1025" DrawAspect="Content" ObjectID="_1789851532" r:id="rId12"/>
        </w:object>
      </w:r>
      <w:r w:rsidR="00092F8A" w:rsidRPr="00262407">
        <w:fldChar w:fldCharType="begin"/>
      </w:r>
      <w:r w:rsidR="00092F8A" w:rsidRPr="00262407">
        <w:instrText xml:space="preserve"> QUOTE </w:instrText>
      </w:r>
      <m:oMath>
        <m:sSup>
          <m:sSupPr>
            <m:ctrlPr>
              <w:rPr>
                <w:rFonts w:ascii="Cambria Math" w:hAnsi="Cambria Math"/>
              </w:rPr>
            </m:ctrlPr>
          </m:sSupPr>
          <m:e>
            <m:d>
              <m:dPr>
                <m:ctrlPr>
                  <w:rPr>
                    <w:rFonts w:ascii="Cambria Math" w:hAnsi="Cambria Math"/>
                  </w:rPr>
                </m:ctrlPr>
              </m:dPr>
              <m:e>
                <m:r>
                  <m:rPr>
                    <m:sty m:val="p"/>
                  </m:rPr>
                  <w:rPr>
                    <w:rFonts w:ascii="Cambria Math" w:hAnsi="Cambria Math"/>
                  </w:rPr>
                  <m:t>x+a</m:t>
                </m:r>
              </m:e>
            </m:d>
          </m:e>
          <m:sup>
            <m:r>
              <m:rPr>
                <m:sty m:val="p"/>
              </m:rPr>
              <w:rPr>
                <w:rFonts w:ascii="Cambria Math" w:hAnsi="Cambria Math"/>
              </w:rPr>
              <m:t>n</m:t>
            </m:r>
          </m:sup>
        </m:sSup>
        <m:r>
          <m:rPr>
            <m:sty m:val="p"/>
          </m:rPr>
          <w:rPr>
            <w:rFonts w:ascii="Cambria Math" w:eastAsia="Cambria Math" w:hAnsi="Cambria Math" w:cs="Cambria Math"/>
          </w:rPr>
          <m:t>=</m:t>
        </m:r>
        <m:nary>
          <m:naryPr>
            <m:chr m:val="∑"/>
            <m:grow m:val="1"/>
            <m:ctrlPr>
              <w:rPr>
                <w:rFonts w:ascii="Cambria Math" w:hAnsi="Cambria Math"/>
              </w:rPr>
            </m:ctrlPr>
          </m:naryPr>
          <m:sub>
            <m:r>
              <m:rPr>
                <m:sty m:val="p"/>
              </m:rPr>
              <w:rPr>
                <w:rFonts w:ascii="Cambria Math" w:eastAsia="Cambria Math" w:hAnsi="Cambria Math" w:cs="Cambria Math"/>
              </w:rPr>
              <m:t>k=0</m:t>
            </m:r>
          </m:sub>
          <m:sup>
            <m:r>
              <m:rPr>
                <m:sty m:val="p"/>
              </m:rP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m:rPr>
                        <m:sty m:val="p"/>
                      </m:rPr>
                      <w:rPr>
                        <w:rFonts w:ascii="Cambria Math" w:eastAsia="Cambria Math" w:hAnsi="Cambria Math" w:cs="Cambria Math"/>
                      </w:rPr>
                      <m:t>n</m:t>
                    </m:r>
                  </m:num>
                  <m:den>
                    <m:r>
                      <m:rPr>
                        <m:sty m:val="p"/>
                      </m:rPr>
                      <w:rPr>
                        <w:rFonts w:ascii="Cambria Math" w:eastAsia="Cambria Math" w:hAnsi="Cambria Math" w:cs="Cambria Math"/>
                      </w:rPr>
                      <m:t>k</m:t>
                    </m:r>
                  </m:den>
                </m:f>
              </m:e>
            </m:d>
            <m:sSup>
              <m:sSupPr>
                <m:ctrlPr>
                  <w:rPr>
                    <w:rFonts w:ascii="Cambria Math" w:hAnsi="Cambria Math"/>
                  </w:rPr>
                </m:ctrlPr>
              </m:sSupPr>
              <m:e>
                <m:r>
                  <m:rPr>
                    <m:sty m:val="p"/>
                  </m:rPr>
                  <w:rPr>
                    <w:rFonts w:ascii="Cambria Math" w:eastAsia="Cambria Math" w:hAnsi="Cambria Math" w:cs="Cambria Math"/>
                  </w:rPr>
                  <m:t>x</m:t>
                </m:r>
              </m:e>
              <m:sup>
                <m:r>
                  <m:rPr>
                    <m:sty m:val="p"/>
                  </m:rPr>
                  <w:rPr>
                    <w:rFonts w:ascii="Cambria Math" w:eastAsia="Cambria Math" w:hAnsi="Cambria Math" w:cs="Cambria Math"/>
                  </w:rPr>
                  <m:t>k</m:t>
                </m:r>
              </m:sup>
            </m:sSup>
            <m:sSup>
              <m:sSupPr>
                <m:ctrlPr>
                  <w:rPr>
                    <w:rFonts w:ascii="Cambria Math" w:hAnsi="Cambria Math"/>
                  </w:rPr>
                </m:ctrlPr>
              </m:sSupPr>
              <m:e>
                <m:r>
                  <m:rPr>
                    <m:sty m:val="p"/>
                  </m:rPr>
                  <w:rPr>
                    <w:rFonts w:ascii="Cambria Math" w:eastAsia="Cambria Math" w:hAnsi="Cambria Math" w:cs="Cambria Math"/>
                  </w:rPr>
                  <m:t>a</m:t>
                </m:r>
              </m:e>
              <m:sup>
                <m:r>
                  <m:rPr>
                    <m:sty m:val="p"/>
                  </m:rPr>
                  <w:rPr>
                    <w:rFonts w:ascii="Cambria Math" w:eastAsia="Cambria Math" w:hAnsi="Cambria Math" w:cs="Cambria Math"/>
                  </w:rPr>
                  <m:t>n-k</m:t>
                </m:r>
              </m:sup>
            </m:sSup>
          </m:e>
        </m:nary>
      </m:oMath>
      <w:r w:rsidR="00092F8A" w:rsidRPr="00262407">
        <w:instrText xml:space="preserve"> </w:instrText>
      </w:r>
      <w:r w:rsidR="00092F8A" w:rsidRPr="00262407">
        <w:fldChar w:fldCharType="separate"/>
      </w:r>
      <w:r w:rsidR="00092F8A" w:rsidRPr="00262407">
        <w:fldChar w:fldCharType="end"/>
      </w:r>
      <w:r w:rsidR="00092F8A">
        <w:tab/>
      </w:r>
      <w:r w:rsidR="00CE0A80">
        <w:rPr>
          <w:szCs w:val="22"/>
        </w:rPr>
        <w:t>(</w:t>
      </w:r>
      <w:r w:rsidR="00092F8A" w:rsidRPr="00E30370">
        <w:rPr>
          <w:szCs w:val="22"/>
        </w:rPr>
        <w:t>1)</w:t>
      </w:r>
    </w:p>
    <w:p w14:paraId="6116E421" w14:textId="77777777" w:rsidR="00DF5022" w:rsidRPr="00CE0A80" w:rsidRDefault="00DF5022" w:rsidP="00DF5022">
      <w:pPr>
        <w:pStyle w:val="Default"/>
        <w:rPr>
          <w:sz w:val="24"/>
          <w:lang w:val="en-GB"/>
        </w:rPr>
      </w:pPr>
      <w:r w:rsidRPr="00CE0A80">
        <w:rPr>
          <w:bCs/>
          <w:color w:val="00B0F0"/>
          <w:sz w:val="24"/>
          <w:lang w:val="en-GB"/>
        </w:rPr>
        <w:t>Blank line 12 pt</w:t>
      </w:r>
    </w:p>
    <w:p w14:paraId="463AA78B" w14:textId="77777777" w:rsidR="00DF5022" w:rsidRPr="00CE0A80" w:rsidRDefault="00DF5022" w:rsidP="00DF5022">
      <w:pPr>
        <w:pStyle w:val="Default"/>
        <w:rPr>
          <w:sz w:val="24"/>
          <w:lang w:val="en-GB"/>
        </w:rPr>
      </w:pPr>
      <w:r w:rsidRPr="00CE0A80">
        <w:rPr>
          <w:bCs/>
          <w:color w:val="00B0F0"/>
          <w:sz w:val="24"/>
          <w:lang w:val="en-GB"/>
        </w:rPr>
        <w:t>Blank line 12 pt</w:t>
      </w:r>
    </w:p>
    <w:p w14:paraId="533A6C5E" w14:textId="77777777" w:rsidR="00501BC9" w:rsidRPr="00E30370" w:rsidRDefault="00501BC9" w:rsidP="00501BC9">
      <w:pPr>
        <w:pStyle w:val="SectionHeading"/>
      </w:pPr>
      <w:r>
        <w:t>6</w:t>
      </w:r>
      <w:r w:rsidRPr="00E30370">
        <w:t xml:space="preserve">. </w:t>
      </w:r>
      <w:r>
        <w:t>REFERENCES</w:t>
      </w:r>
    </w:p>
    <w:p w14:paraId="035C2912" w14:textId="77777777" w:rsidR="00501BC9" w:rsidRPr="002B098C" w:rsidRDefault="00501BC9" w:rsidP="002B098C">
      <w:pPr>
        <w:pStyle w:val="Text"/>
      </w:pPr>
      <w:r w:rsidRPr="002B098C">
        <w:t xml:space="preserve">Citations to references in the text must follow the format shown here </w:t>
      </w:r>
      <w:r w:rsidRPr="002B098C">
        <w:fldChar w:fldCharType="begin">
          <w:fldData xml:space="preserve">PEVuZE5vdGU+PENpdGU+PEF1dGhvcj5Eb3VkYWs8L0F1dGhvcj48WWVhcj4yMDA1PC9ZZWFyPjxS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</w:fldData>
        </w:fldChar>
      </w:r>
      <w:r w:rsidR="006B0A18">
        <w:instrText xml:space="preserve"> ADDIN EN.CITE </w:instrText>
      </w:r>
      <w:r w:rsidR="006B0A18">
        <w:fldChar w:fldCharType="begin">
          <w:fldData xml:space="preserve">PEVuZE5vdGU+PENpdGU+PEF1dGhvcj5Eb3VkYWs8L0F1dGhvcj48WWVhcj4yMDA1PC9ZZWFyPjxS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</w:fldData>
        </w:fldChar>
      </w:r>
      <w:r w:rsidR="006B0A18">
        <w:instrText xml:space="preserve"> ADDIN EN.CITE.DATA </w:instrText>
      </w:r>
      <w:r w:rsidR="006B0A18">
        <w:fldChar w:fldCharType="end"/>
      </w:r>
      <w:r w:rsidRPr="002B098C">
        <w:fldChar w:fldCharType="separate"/>
      </w:r>
      <w:r w:rsidR="006B0A18">
        <w:rPr>
          <w:noProof/>
        </w:rPr>
        <w:t>(</w:t>
      </w:r>
      <w:hyperlink w:anchor="_ENREF_2" w:tooltip="Doudak, 2005 #884" w:history="1">
        <w:r w:rsidR="0090148D">
          <w:rPr>
            <w:noProof/>
          </w:rPr>
          <w:t>Doudak et al., 2005</w:t>
        </w:r>
      </w:hyperlink>
      <w:r w:rsidR="006B0A18">
        <w:rPr>
          <w:noProof/>
        </w:rPr>
        <w:t xml:space="preserve">; </w:t>
      </w:r>
      <w:hyperlink w:anchor="_ENREF_3" w:tooltip="Jain, 1996 #1121" w:history="1">
        <w:r w:rsidR="0090148D">
          <w:rPr>
            <w:noProof/>
          </w:rPr>
          <w:t>Jain, 1996</w:t>
        </w:r>
      </w:hyperlink>
      <w:r w:rsidR="006B0A18">
        <w:rPr>
          <w:noProof/>
        </w:rPr>
        <w:t xml:space="preserve">; </w:t>
      </w:r>
      <w:hyperlink w:anchor="_ENREF_5" w:tooltip="Simiu, 1996 #144" w:history="1">
        <w:r w:rsidR="0090148D">
          <w:rPr>
            <w:noProof/>
          </w:rPr>
          <w:t>Simiu and Scanlan, 1996</w:t>
        </w:r>
      </w:hyperlink>
      <w:r w:rsidR="006B0A18">
        <w:rPr>
          <w:noProof/>
        </w:rPr>
        <w:t>)</w:t>
      </w:r>
      <w:r w:rsidRPr="002B098C">
        <w:fldChar w:fldCharType="end"/>
      </w:r>
      <w:r w:rsidRPr="002B098C">
        <w:t xml:space="preserve">. </w:t>
      </w:r>
      <w:r w:rsidR="002B098C" w:rsidRPr="002B098C">
        <w:t>The references ar</w:t>
      </w:r>
      <w:r w:rsidR="006B0A18">
        <w:t xml:space="preserve">e listed in alphabetical order </w:t>
      </w:r>
      <w:r w:rsidR="002B098C" w:rsidRPr="002B098C">
        <w:t>by first author</w:t>
      </w:r>
      <w:r w:rsidR="006B0A18">
        <w:t xml:space="preserve"> </w:t>
      </w:r>
      <w:r w:rsidR="006B0A18">
        <w:fldChar w:fldCharType="begin"/>
      </w:r>
      <w:r w:rsidR="00542AE4">
        <w:instrText xml:space="preserve"> ADDIN EN.CITE &lt;EndNote&gt;&lt;Cite&gt;&lt;Author&gt;Caracoglia&lt;/Author&gt;&lt;Year&gt;2014&lt;/Year&gt;&lt;RecNum&gt;1461&lt;/RecNum&gt;&lt;DisplayText&gt;(Caracoglia, 2014)&lt;/DisplayText&gt;&lt;record&gt;&lt;rec-number&gt;1461&lt;/rec-number&gt;&lt;foreign-keys&gt;&lt;key app="EN" db-id="9psa9afzpsprtrefwx5xzptlvzprdd0pp0z0"&gt;1461&lt;/key&gt;&lt;/foreign-keys&gt;&lt;ref-type name="Conference Proceedings"&gt;10&lt;/ref-type&gt;&lt;contributors&gt;&lt;authors&gt;&lt;author&gt;Caracoglia, Luca&lt;/author&gt;&lt;/authors&gt;&lt;/contributors&gt;&lt;titles&gt;&lt;title&gt;Comparison of various reduced-order models to analyze the wind-induced response of a tall building subjected to parametric loading uncertainty&lt;/title&gt;&lt;secondary-title&gt;Mini-symposium 16 on “Stochastic dynamics and reliability analysis of structural and mechanical systems under environmental excitation,” IX International Conference on Structural Dynamics (EuroDyn2014), European Association of Structural Dynamics (EASD), ISSN: 2311-9020, ISBN: 978-972-752-165-4&lt;/secondary-title&gt;&lt;/titles&gt;&lt;pages&gt;2869-2876&lt;/pages&gt;&lt;dates&gt;&lt;year&gt;2014&lt;/year&gt;&lt;pub-dates&gt;&lt;date&gt;June 30 - July 2, 2014&lt;/date&gt;&lt;/pub-dates&gt;&lt;/dates&gt;&lt;pub-location&gt;Porto, Portugal&lt;/pub-location&gt;&lt;publisher&gt;ISSN: 2311-9020; ISBN: 978-972-752-165-4&lt;/publisher&gt;&lt;urls&gt;&lt;/urls&gt;&lt;/record&gt;&lt;/Cite&gt;&lt;/EndNote&gt;</w:instrText>
      </w:r>
      <w:r w:rsidR="006B0A18">
        <w:fldChar w:fldCharType="separate"/>
      </w:r>
      <w:r w:rsidR="00542AE4">
        <w:rPr>
          <w:noProof/>
        </w:rPr>
        <w:t>(</w:t>
      </w:r>
      <w:hyperlink w:anchor="_ENREF_1" w:tooltip="Caracoglia, 2014 #1461" w:history="1">
        <w:r w:rsidR="0090148D">
          <w:rPr>
            <w:noProof/>
          </w:rPr>
          <w:t>Caracoglia, 2014</w:t>
        </w:r>
      </w:hyperlink>
      <w:r w:rsidR="00542AE4">
        <w:rPr>
          <w:noProof/>
        </w:rPr>
        <w:t>)</w:t>
      </w:r>
      <w:r w:rsidR="006B0A18">
        <w:fldChar w:fldCharType="end"/>
      </w:r>
      <w:r w:rsidR="006B0A18">
        <w:t xml:space="preserve"> </w:t>
      </w:r>
      <w:r w:rsidR="002B098C" w:rsidRPr="002B098C">
        <w:t xml:space="preserve">and formatted as shown by the examples at the end of this </w:t>
      </w:r>
      <w:r w:rsidR="003B28AE">
        <w:t>template.</w:t>
      </w:r>
      <w:r w:rsidR="002B098C" w:rsidRPr="002B098C">
        <w:t xml:space="preserve"> </w:t>
      </w:r>
      <w:r w:rsidRPr="002B098C">
        <w:t>For more than two authors the citation should replace all authors except the first one with “et al”. The reference style is provided in a separate file</w:t>
      </w:r>
      <w:r w:rsidR="003B28AE">
        <w:t>,</w:t>
      </w:r>
      <w:r w:rsidRPr="002B098C">
        <w:t xml:space="preserve"> using </w:t>
      </w:r>
      <w:r w:rsidRPr="003B28AE">
        <w:rPr>
          <w:i/>
        </w:rPr>
        <w:t>EndNote</w:t>
      </w:r>
      <w:r w:rsidR="002B098C">
        <w:t xml:space="preserve"> software</w:t>
      </w:r>
      <w:r w:rsidRPr="002B098C">
        <w:t>. The list of references must be placed at the end of</w:t>
      </w:r>
      <w:r w:rsidR="002B098C">
        <w:t xml:space="preserve"> the text in a separate section, after “</w:t>
      </w:r>
      <w:r w:rsidR="006D5CAF">
        <w:t>A</w:t>
      </w:r>
      <w:r w:rsidR="002B098C" w:rsidRPr="002B098C">
        <w:t>C</w:t>
      </w:r>
      <w:r w:rsidR="006D5CAF">
        <w:t>K</w:t>
      </w:r>
      <w:r w:rsidR="002B098C" w:rsidRPr="002B098C">
        <w:t>NOWLEDGEMENTS</w:t>
      </w:r>
      <w:r w:rsidR="002B098C">
        <w:t xml:space="preserve">” and should be typed in 10 pt Times New Roman. For each reference, an indentation (0.2”) of all lines except </w:t>
      </w:r>
      <w:r w:rsidR="006D5CAF">
        <w:t xml:space="preserve">for </w:t>
      </w:r>
      <w:r w:rsidR="002B098C">
        <w:t xml:space="preserve">the first one must be </w:t>
      </w:r>
      <w:r w:rsidR="006D5CAF">
        <w:t>used</w:t>
      </w:r>
      <w:r w:rsidR="002B098C">
        <w:t>.</w:t>
      </w:r>
    </w:p>
    <w:p w14:paraId="01A03FA1" w14:textId="77777777" w:rsidR="006E474F" w:rsidRDefault="00501BC9" w:rsidP="006E474F">
      <w:pPr>
        <w:pStyle w:val="Default"/>
        <w:rPr>
          <w:bCs/>
          <w:color w:val="00B0F0"/>
          <w:sz w:val="24"/>
          <w:lang w:val="en-GB"/>
        </w:rPr>
      </w:pPr>
      <w:r w:rsidRPr="00CE0A80">
        <w:rPr>
          <w:bCs/>
          <w:color w:val="00B0F0"/>
          <w:sz w:val="24"/>
          <w:lang w:val="en-GB"/>
        </w:rPr>
        <w:t>Blank line 12 pt</w:t>
      </w:r>
      <w:r w:rsidR="006E474F" w:rsidRPr="006E474F">
        <w:rPr>
          <w:bCs/>
          <w:color w:val="00B0F0"/>
          <w:sz w:val="24"/>
          <w:lang w:val="en-GB"/>
        </w:rPr>
        <w:t xml:space="preserve"> </w:t>
      </w:r>
    </w:p>
    <w:p w14:paraId="7BB5BDC7" w14:textId="77777777" w:rsidR="006E474F" w:rsidRPr="00CE0A80" w:rsidRDefault="006E474F" w:rsidP="006E474F">
      <w:pPr>
        <w:pStyle w:val="Default"/>
        <w:rPr>
          <w:sz w:val="24"/>
          <w:lang w:val="en-GB"/>
        </w:rPr>
      </w:pPr>
      <w:r w:rsidRPr="00CE0A80">
        <w:rPr>
          <w:bCs/>
          <w:color w:val="00B0F0"/>
          <w:sz w:val="24"/>
          <w:lang w:val="en-GB"/>
        </w:rPr>
        <w:t>Blank line 12 pt</w:t>
      </w:r>
    </w:p>
    <w:p w14:paraId="063E87A4" w14:textId="1AD37D39" w:rsidR="007D0FD3" w:rsidRPr="00E30370" w:rsidRDefault="006E474F" w:rsidP="007D0FD3">
      <w:pPr>
        <w:pStyle w:val="SectionHeading"/>
      </w:pPr>
      <w:r>
        <w:t>7</w:t>
      </w:r>
      <w:r w:rsidR="007D0FD3" w:rsidRPr="00E30370">
        <w:t xml:space="preserve">. </w:t>
      </w:r>
      <w:r w:rsidR="007D0FD3">
        <w:t xml:space="preserve">CONCLUSIONS: </w:t>
      </w:r>
      <w:r w:rsidR="007D0FD3" w:rsidRPr="007D0FD3">
        <w:rPr>
          <w:szCs w:val="24"/>
        </w:rPr>
        <w:t xml:space="preserve">FINAL CHECKS AND SUBMISSION TO </w:t>
      </w:r>
      <w:r w:rsidR="007F00EA">
        <w:rPr>
          <w:szCs w:val="24"/>
        </w:rPr>
        <w:t>AEROVEHICLES6</w:t>
      </w:r>
    </w:p>
    <w:p w14:paraId="6EBE601F" w14:textId="34164C89" w:rsidR="009A4256" w:rsidRDefault="009A4256" w:rsidP="009A4256">
      <w:pPr>
        <w:pStyle w:val="Text"/>
      </w:pPr>
      <w:r w:rsidRPr="003E28F7">
        <w:t xml:space="preserve">Once the </w:t>
      </w:r>
      <w:r>
        <w:t xml:space="preserve">text </w:t>
      </w:r>
      <w:r w:rsidRPr="003E28F7">
        <w:t>is complete</w:t>
      </w:r>
      <w:r>
        <w:t>,</w:t>
      </w:r>
      <w:r w:rsidRPr="003E28F7">
        <w:t xml:space="preserve"> we recommend </w:t>
      </w:r>
      <w:r>
        <w:t xml:space="preserve">that </w:t>
      </w:r>
      <w:r w:rsidRPr="003E28F7">
        <w:t>you run a spell check through the text.</w:t>
      </w:r>
      <w:r>
        <w:t xml:space="preserve"> </w:t>
      </w:r>
      <w:r w:rsidRPr="000136A5">
        <w:t xml:space="preserve">The complete </w:t>
      </w:r>
      <w:r>
        <w:t xml:space="preserve">file, converted to </w:t>
      </w:r>
      <w:r w:rsidRPr="000136A5">
        <w:t>PDF file</w:t>
      </w:r>
      <w:r>
        <w:t>,</w:t>
      </w:r>
      <w:r w:rsidRPr="000136A5">
        <w:t xml:space="preserve"> should be uploaded online through the </w:t>
      </w:r>
      <w:r>
        <w:t xml:space="preserve">paper </w:t>
      </w:r>
      <w:r w:rsidRPr="000136A5">
        <w:t>submission process</w:t>
      </w:r>
      <w:r>
        <w:t xml:space="preserve">. Please go to </w:t>
      </w:r>
      <w:hyperlink r:id="rId13" w:history="1">
        <w:r w:rsidR="00A90E82" w:rsidRPr="00273306">
          <w:rPr>
            <w:rStyle w:val="Hyperlink"/>
          </w:rPr>
          <w:t>https://uobevents.eventsair.com/aerovehicles-6/abstract-submissio</w:t>
        </w:r>
      </w:hyperlink>
      <w:r w:rsidR="00A90E82">
        <w:t xml:space="preserve"> </w:t>
      </w:r>
      <w:r>
        <w:t xml:space="preserve">and follow the instructions. </w:t>
      </w:r>
      <w:r w:rsidRPr="000136A5">
        <w:t xml:space="preserve">If you have any </w:t>
      </w:r>
      <w:r>
        <w:t xml:space="preserve">questions </w:t>
      </w:r>
      <w:r w:rsidRPr="000136A5">
        <w:t xml:space="preserve">please contact the </w:t>
      </w:r>
      <w:r>
        <w:t>organising committee at:</w:t>
      </w:r>
    </w:p>
    <w:p w14:paraId="187A7DAD" w14:textId="77777777" w:rsidR="009A4256" w:rsidRDefault="009A4256" w:rsidP="009A4256">
      <w:pPr>
        <w:pStyle w:val="Text"/>
        <w:jc w:val="center"/>
      </w:pPr>
      <w:hyperlink r:id="rId14" w:tgtFrame="_blank" w:history="1">
        <w:r>
          <w:rPr>
            <w:rStyle w:val="Hyperlink"/>
            <w:sz w:val="26"/>
            <w:szCs w:val="26"/>
          </w:rPr>
          <w:t>academic.conferences@contacts.bham.ac.uk</w:t>
        </w:r>
      </w:hyperlink>
      <w:r>
        <w:t>.</w:t>
      </w:r>
    </w:p>
    <w:p w14:paraId="471DD4D5" w14:textId="77777777" w:rsidR="007D0FD3" w:rsidRPr="00CE0A80" w:rsidRDefault="007D0FD3" w:rsidP="007D0FD3">
      <w:pPr>
        <w:pStyle w:val="Default"/>
        <w:rPr>
          <w:sz w:val="24"/>
          <w:lang w:val="en-GB"/>
        </w:rPr>
      </w:pPr>
      <w:r w:rsidRPr="00CE0A80">
        <w:rPr>
          <w:bCs/>
          <w:color w:val="00B0F0"/>
          <w:sz w:val="24"/>
          <w:lang w:val="en-GB"/>
        </w:rPr>
        <w:t>Blank line 12 pt</w:t>
      </w:r>
    </w:p>
    <w:p w14:paraId="5E7ABAFB" w14:textId="268226B7" w:rsidR="007D0FD3" w:rsidRDefault="007D0FD3" w:rsidP="007D0FD3">
      <w:pPr>
        <w:pStyle w:val="NormalWeb"/>
        <w:spacing w:before="0" w:beforeAutospacing="0" w:after="0" w:afterAutospacing="0"/>
        <w:jc w:val="both"/>
      </w:pPr>
      <w:r>
        <w:t xml:space="preserve">For submission, the name of the file that you choose is not important. Files will automatically be renamed by </w:t>
      </w:r>
      <w:r w:rsidR="00745277">
        <w:t xml:space="preserve">our </w:t>
      </w:r>
      <w:r>
        <w:t>on-line system after submission. Please submit your</w:t>
      </w:r>
      <w:r w:rsidR="003C55C3">
        <w:t xml:space="preserve"> abstract by</w:t>
      </w:r>
      <w:r w:rsidR="008060AB">
        <w:t xml:space="preserve"> </w:t>
      </w:r>
      <w:r w:rsidR="008060AB" w:rsidRPr="008060AB">
        <w:rPr>
          <w:u w:val="single"/>
        </w:rPr>
        <w:t>29</w:t>
      </w:r>
      <w:r w:rsidR="008060AB" w:rsidRPr="008060AB">
        <w:rPr>
          <w:u w:val="single"/>
          <w:vertAlign w:val="superscript"/>
        </w:rPr>
        <w:t>th</w:t>
      </w:r>
      <w:r w:rsidR="008060AB" w:rsidRPr="008060AB">
        <w:rPr>
          <w:u w:val="single"/>
        </w:rPr>
        <w:t xml:space="preserve"> January 2025</w:t>
      </w:r>
      <w:r w:rsidR="008060AB">
        <w:t>.</w:t>
      </w:r>
      <w:r w:rsidRPr="00587B3A">
        <w:t xml:space="preserve"> If the submitted manuscript is not prepared according to above guidelines it </w:t>
      </w:r>
      <w:r>
        <w:t xml:space="preserve">may be </w:t>
      </w:r>
      <w:r w:rsidRPr="00587B3A">
        <w:t xml:space="preserve">returned back to the author for correction. </w:t>
      </w:r>
      <w:r>
        <w:t xml:space="preserve">The </w:t>
      </w:r>
      <w:r w:rsidRPr="00587B3A">
        <w:t xml:space="preserve">corrected version </w:t>
      </w:r>
      <w:r>
        <w:t>must be re-</w:t>
      </w:r>
      <w:r w:rsidRPr="00587B3A">
        <w:t xml:space="preserve">submitted </w:t>
      </w:r>
      <w:r>
        <w:t>as soon as possible</w:t>
      </w:r>
      <w:r w:rsidRPr="00587B3A">
        <w:t>.</w:t>
      </w:r>
    </w:p>
    <w:p w14:paraId="25641397" w14:textId="77777777" w:rsidR="00501BC9" w:rsidRPr="00CE0A80" w:rsidRDefault="00501BC9" w:rsidP="00501BC9">
      <w:pPr>
        <w:pStyle w:val="Default"/>
        <w:rPr>
          <w:sz w:val="24"/>
          <w:lang w:val="en-GB"/>
        </w:rPr>
      </w:pPr>
      <w:r w:rsidRPr="00CE0A80">
        <w:rPr>
          <w:bCs/>
          <w:color w:val="00B0F0"/>
          <w:sz w:val="24"/>
          <w:lang w:val="en-GB"/>
        </w:rPr>
        <w:t>Blank line 12 pt</w:t>
      </w:r>
    </w:p>
    <w:p w14:paraId="0B504A9F" w14:textId="77777777" w:rsidR="00092F8A" w:rsidRDefault="00092F8A" w:rsidP="00092F8A">
      <w:pPr>
        <w:pStyle w:val="AcknowldmTitle"/>
      </w:pPr>
      <w:r w:rsidRPr="00284E7F">
        <w:t>AC</w:t>
      </w:r>
      <w:r w:rsidR="00BB4016">
        <w:t>K</w:t>
      </w:r>
      <w:r w:rsidRPr="00284E7F">
        <w:t>NOWLEDGEMENT</w:t>
      </w:r>
      <w:r w:rsidR="00DF5022">
        <w:t>S</w:t>
      </w:r>
    </w:p>
    <w:p w14:paraId="224B632C" w14:textId="77777777" w:rsidR="00092F8A" w:rsidRPr="00284E7F" w:rsidRDefault="00092F8A" w:rsidP="00092F8A">
      <w:pPr>
        <w:pStyle w:val="AcknowldmText"/>
      </w:pPr>
      <w:r>
        <w:t>Acknowledgement heading is to be typed using Times New Roman 10 pt bold and with all caps, but not numbered. Text of the acknowledgement should be typed using Times New Roman 10 pt regular and justified. No blank line should be left between the</w:t>
      </w:r>
      <w:r w:rsidR="002B098C">
        <w:t xml:space="preserve"> heading and the text. Leave two</w:t>
      </w:r>
      <w:r>
        <w:t xml:space="preserve"> blank lines after the text 10 pt size.</w:t>
      </w:r>
    </w:p>
    <w:p w14:paraId="4128454F" w14:textId="77777777" w:rsidR="002B098C" w:rsidRPr="00CC362C" w:rsidRDefault="002B098C" w:rsidP="002B098C">
      <w:pPr>
        <w:pStyle w:val="Default"/>
        <w:rPr>
          <w:sz w:val="20"/>
          <w:szCs w:val="20"/>
          <w:lang w:val="en-GB"/>
        </w:rPr>
      </w:pPr>
      <w:r w:rsidRPr="00CC362C">
        <w:rPr>
          <w:bCs/>
          <w:color w:val="00B0F0"/>
          <w:sz w:val="20"/>
          <w:szCs w:val="20"/>
          <w:lang w:val="en-GB"/>
        </w:rPr>
        <w:t xml:space="preserve">Blank </w:t>
      </w:r>
      <w:r>
        <w:rPr>
          <w:bCs/>
          <w:color w:val="00B0F0"/>
          <w:sz w:val="20"/>
          <w:szCs w:val="20"/>
          <w:lang w:val="en-GB"/>
        </w:rPr>
        <w:t>line 10</w:t>
      </w:r>
      <w:r w:rsidRPr="00CC362C">
        <w:rPr>
          <w:bCs/>
          <w:color w:val="00B0F0"/>
          <w:sz w:val="20"/>
          <w:szCs w:val="20"/>
          <w:lang w:val="en-GB"/>
        </w:rPr>
        <w:t xml:space="preserve"> pt</w:t>
      </w:r>
    </w:p>
    <w:p w14:paraId="40F7B5A0" w14:textId="77777777" w:rsidR="002B098C" w:rsidRPr="00CC362C" w:rsidRDefault="002B098C" w:rsidP="002B098C">
      <w:pPr>
        <w:pStyle w:val="Default"/>
        <w:rPr>
          <w:sz w:val="20"/>
          <w:szCs w:val="20"/>
          <w:lang w:val="en-GB"/>
        </w:rPr>
      </w:pPr>
      <w:r w:rsidRPr="00CC362C">
        <w:rPr>
          <w:bCs/>
          <w:color w:val="00B0F0"/>
          <w:sz w:val="20"/>
          <w:szCs w:val="20"/>
          <w:lang w:val="en-GB"/>
        </w:rPr>
        <w:t xml:space="preserve">Blank </w:t>
      </w:r>
      <w:r>
        <w:rPr>
          <w:bCs/>
          <w:color w:val="00B0F0"/>
          <w:sz w:val="20"/>
          <w:szCs w:val="20"/>
          <w:lang w:val="en-GB"/>
        </w:rPr>
        <w:t>line 10</w:t>
      </w:r>
      <w:r w:rsidRPr="00CC362C">
        <w:rPr>
          <w:bCs/>
          <w:color w:val="00B0F0"/>
          <w:sz w:val="20"/>
          <w:szCs w:val="20"/>
          <w:lang w:val="en-GB"/>
        </w:rPr>
        <w:t xml:space="preserve"> pt</w:t>
      </w:r>
    </w:p>
    <w:p w14:paraId="79FF915D" w14:textId="77777777" w:rsidR="00092F8A" w:rsidRDefault="00092F8A" w:rsidP="00092F8A">
      <w:pPr>
        <w:pStyle w:val="ReferencesTitle"/>
      </w:pPr>
      <w:r w:rsidRPr="00CC362C">
        <w:t xml:space="preserve">REFERENCES </w:t>
      </w:r>
      <w:r w:rsidR="002B098C">
        <w:t>(heading 10pt all caps not numbered</w:t>
      </w:r>
      <w:r w:rsidR="008E43FF">
        <w:t>, right justified</w:t>
      </w:r>
      <w:r w:rsidR="002B098C">
        <w:t>)</w:t>
      </w:r>
    </w:p>
    <w:p w14:paraId="5C789F9C" w14:textId="77777777" w:rsidR="0090148D" w:rsidRPr="0090148D" w:rsidRDefault="00E13D44" w:rsidP="0090148D">
      <w:pPr>
        <w:pStyle w:val="Referencetext"/>
        <w:ind w:left="280" w:hanging="280"/>
        <w:rPr>
          <w:noProof/>
        </w:rPr>
      </w:pPr>
      <w:r w:rsidRPr="00A50B26">
        <w:fldChar w:fldCharType="begin"/>
      </w:r>
      <w:r w:rsidRPr="00A50B26">
        <w:instrText xml:space="preserve"> ADDIN EN.REFLIST </w:instrText>
      </w:r>
      <w:r w:rsidRPr="00A50B26">
        <w:fldChar w:fldCharType="separate"/>
      </w:r>
      <w:bookmarkStart w:id="0" w:name="_ENREF_1"/>
      <w:r w:rsidR="0090148D" w:rsidRPr="0090148D">
        <w:rPr>
          <w:noProof/>
        </w:rPr>
        <w:t>Caracoglia, L., 2014. Comparison of various reduced-order models to analyze the wind-induced response of a tall building subjected to parametric loading uncertainty. Proceedings of Mini-symposium 16 on “Stochastic dynamics and reliability analysis of structural and mechanical systems under environmental excitation,” IX International Conference on Structural Dynamics (EuroDyn2014), European Association of Structural Dynamics (EASD), ISSN: 2311-9020, ISBN: 978-972-752-165-4, Porto, Portugal, 2869-2876.</w:t>
      </w:r>
      <w:bookmarkEnd w:id="0"/>
    </w:p>
    <w:p w14:paraId="1A900335" w14:textId="77777777" w:rsidR="0090148D" w:rsidRPr="0090148D" w:rsidRDefault="0090148D" w:rsidP="0090148D">
      <w:pPr>
        <w:pStyle w:val="Referencetext"/>
        <w:ind w:left="280" w:hanging="280"/>
        <w:rPr>
          <w:noProof/>
        </w:rPr>
      </w:pPr>
      <w:bookmarkStart w:id="1" w:name="_ENREF_2"/>
      <w:r w:rsidRPr="0090148D">
        <w:rPr>
          <w:noProof/>
        </w:rPr>
        <w:t>Doudak, G., McClure, G., Smith, I., Hu, L. and Stathopoulos, T., 2005. Monitoring structural response of a wooden light-frame industrial shed building to environmental loads. Journal of Structural Engineering, ASCE 131, 794-805.</w:t>
      </w:r>
      <w:bookmarkEnd w:id="1"/>
    </w:p>
    <w:p w14:paraId="21D7D26F" w14:textId="77777777" w:rsidR="0090148D" w:rsidRPr="0090148D" w:rsidRDefault="0090148D" w:rsidP="0090148D">
      <w:pPr>
        <w:pStyle w:val="Referencetext"/>
        <w:ind w:left="280" w:hanging="280"/>
        <w:rPr>
          <w:noProof/>
        </w:rPr>
      </w:pPr>
      <w:bookmarkStart w:id="2" w:name="_ENREF_3"/>
      <w:r w:rsidRPr="0090148D">
        <w:rPr>
          <w:noProof/>
        </w:rPr>
        <w:t>Jain, A., 1996. Multi-mode aeroelastic and aerodynamic analysis of long-span bridges. PhD Dissertation, Johns Hopkins University, Baltimore, Maryland, USA.</w:t>
      </w:r>
      <w:bookmarkEnd w:id="2"/>
    </w:p>
    <w:p w14:paraId="6FB0BF6B" w14:textId="77777777" w:rsidR="0090148D" w:rsidRPr="0090148D" w:rsidRDefault="0090148D" w:rsidP="0090148D">
      <w:pPr>
        <w:pStyle w:val="Referencetext"/>
        <w:ind w:left="280" w:hanging="280"/>
        <w:rPr>
          <w:noProof/>
        </w:rPr>
      </w:pPr>
      <w:bookmarkStart w:id="3" w:name="_ENREF_4"/>
      <w:r w:rsidRPr="0090148D">
        <w:rPr>
          <w:noProof/>
        </w:rPr>
        <w:t>Matsumoto, M., Yagi, T., Hatsuda, H., Shima, T., Tanaka, M. and Naito, H., 2010. Dry galloping characteristics and its mechanism of inclined/yawed cables. Journal of Wind Engineering and Industrial Aerodynamics 98, 317-327.</w:t>
      </w:r>
      <w:bookmarkEnd w:id="3"/>
    </w:p>
    <w:p w14:paraId="6AAC5691" w14:textId="77777777" w:rsidR="0090148D" w:rsidRPr="0090148D" w:rsidRDefault="0090148D" w:rsidP="0090148D">
      <w:pPr>
        <w:pStyle w:val="Referencetext"/>
        <w:ind w:left="280" w:hanging="280"/>
        <w:rPr>
          <w:noProof/>
        </w:rPr>
      </w:pPr>
      <w:bookmarkStart w:id="4" w:name="_ENREF_5"/>
      <w:r w:rsidRPr="0090148D">
        <w:rPr>
          <w:noProof/>
        </w:rPr>
        <w:t>Simiu, E. and Scanlan, R.H., 1996. Wind effects on structures. John Wiley and Sons, New York, NY, USA.</w:t>
      </w:r>
      <w:bookmarkEnd w:id="4"/>
    </w:p>
    <w:p w14:paraId="7081EBB0" w14:textId="77777777" w:rsidR="0090148D" w:rsidRDefault="0090148D" w:rsidP="0090148D">
      <w:pPr>
        <w:pStyle w:val="Referencetext"/>
        <w:rPr>
          <w:noProof/>
        </w:rPr>
      </w:pPr>
    </w:p>
    <w:p w14:paraId="433BB82C" w14:textId="77777777" w:rsidR="007D0FD3" w:rsidRDefault="00E13D44" w:rsidP="0063458E">
      <w:pPr>
        <w:pStyle w:val="Referencetext"/>
        <w:ind w:left="280" w:hanging="280"/>
      </w:pPr>
      <w:r w:rsidRPr="00A50B26">
        <w:fldChar w:fldCharType="end"/>
      </w:r>
    </w:p>
    <w:sectPr w:rsidR="007D0FD3" w:rsidSect="002D7E88">
      <w:headerReference w:type="first" r:id="rId15"/>
      <w:type w:val="continuous"/>
      <w:pgSz w:w="12240" w:h="15840" w:code="1"/>
      <w:pgMar w:top="1440" w:right="1440" w:bottom="1440" w:left="1440" w:header="0" w:footer="643" w:gutter="0"/>
      <w:cols w:space="397" w:equalWidth="0">
        <w:col w:w="9360"/>
      </w:cols>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9D5DA" w14:textId="77777777" w:rsidR="00E670EF" w:rsidRDefault="00E670EF" w:rsidP="003B0739">
      <w:pPr>
        <w:spacing w:line="240" w:lineRule="auto"/>
      </w:pPr>
      <w:r>
        <w:separator/>
      </w:r>
    </w:p>
  </w:endnote>
  <w:endnote w:type="continuationSeparator" w:id="0">
    <w:p w14:paraId="4368E8A5" w14:textId="77777777" w:rsidR="00E670EF" w:rsidRDefault="00E670EF" w:rsidP="003B0739">
      <w:pPr>
        <w:spacing w:line="240" w:lineRule="auto"/>
      </w:pPr>
      <w:r>
        <w:continuationSeparator/>
      </w:r>
    </w:p>
  </w:endnote>
  <w:endnote w:type="continuationNotice" w:id="1">
    <w:p w14:paraId="77BDEDB7" w14:textId="77777777" w:rsidR="008557D7" w:rsidRDefault="008557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D9E5C" w14:textId="77777777" w:rsidR="00E670EF" w:rsidRDefault="00E670EF" w:rsidP="003B0739">
      <w:pPr>
        <w:spacing w:line="240" w:lineRule="auto"/>
      </w:pPr>
      <w:r>
        <w:separator/>
      </w:r>
    </w:p>
  </w:footnote>
  <w:footnote w:type="continuationSeparator" w:id="0">
    <w:p w14:paraId="38D03CF2" w14:textId="77777777" w:rsidR="00E670EF" w:rsidRDefault="00E670EF" w:rsidP="003B0739">
      <w:pPr>
        <w:spacing w:line="240" w:lineRule="auto"/>
      </w:pPr>
      <w:r>
        <w:continuationSeparator/>
      </w:r>
    </w:p>
  </w:footnote>
  <w:footnote w:type="continuationNotice" w:id="1">
    <w:p w14:paraId="20B0D2EA" w14:textId="77777777" w:rsidR="008557D7" w:rsidRDefault="008557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F956C" w14:textId="7B3CF112" w:rsidR="004B1FC0" w:rsidRDefault="00605E9F" w:rsidP="004B1FC0">
    <w:pPr>
      <w:pStyle w:val="Header"/>
      <w:ind w:firstLine="0"/>
      <w:jc w:val="right"/>
    </w:pPr>
    <w:r>
      <w:rPr>
        <w:noProof/>
      </w:rPr>
      <mc:AlternateContent>
        <mc:Choice Requires="wpg">
          <w:drawing>
            <wp:anchor distT="0" distB="0" distL="114300" distR="114300" simplePos="0" relativeHeight="251658240" behindDoc="0" locked="0" layoutInCell="1" allowOverlap="1" wp14:anchorId="1376BB2F" wp14:editId="06D963E8">
              <wp:simplePos x="0" y="0"/>
              <wp:positionH relativeFrom="margin">
                <wp:posOffset>4435731</wp:posOffset>
              </wp:positionH>
              <wp:positionV relativeFrom="paragraph">
                <wp:posOffset>120650</wp:posOffset>
              </wp:positionV>
              <wp:extent cx="2260631" cy="957580"/>
              <wp:effectExtent l="0" t="0" r="6350" b="0"/>
              <wp:wrapNone/>
              <wp:docPr id="1943194801" name="Group 6"/>
              <wp:cNvGraphicFramePr/>
              <a:graphic xmlns:a="http://schemas.openxmlformats.org/drawingml/2006/main">
                <a:graphicData uri="http://schemas.microsoft.com/office/word/2010/wordprocessingGroup">
                  <wpg:wgp>
                    <wpg:cNvGrpSpPr/>
                    <wpg:grpSpPr>
                      <a:xfrm>
                        <a:off x="0" y="0"/>
                        <a:ext cx="2260631" cy="957580"/>
                        <a:chOff x="1078071" y="0"/>
                        <a:chExt cx="4680744" cy="2240280"/>
                      </a:xfrm>
                    </wpg:grpSpPr>
                    <wpg:grpSp>
                      <wpg:cNvPr id="458701342" name="Group 5"/>
                      <wpg:cNvGrpSpPr/>
                      <wpg:grpSpPr>
                        <a:xfrm>
                          <a:off x="1078071" y="0"/>
                          <a:ext cx="4653439" cy="2240280"/>
                          <a:chOff x="1078071" y="-38100"/>
                          <a:chExt cx="4653439" cy="2240280"/>
                        </a:xfrm>
                      </wpg:grpSpPr>
                      <pic:pic xmlns:pic="http://schemas.openxmlformats.org/drawingml/2006/picture">
                        <pic:nvPicPr>
                          <pic:cNvPr id="744256994" name="Picture 1" descr="A close-up of a drawing&#10;&#10;Description automatically generated"/>
                          <pic:cNvPicPr>
                            <a:picLocks noChangeAspect="1"/>
                          </pic:cNvPicPr>
                        </pic:nvPicPr>
                        <pic:blipFill rotWithShape="1">
                          <a:blip r:embed="rId1"/>
                          <a:srcRect l="20646"/>
                          <a:stretch/>
                        </pic:blipFill>
                        <pic:spPr>
                          <a:xfrm>
                            <a:off x="1183318" y="31751"/>
                            <a:ext cx="4548192" cy="2170429"/>
                          </a:xfrm>
                          <a:prstGeom prst="rect">
                            <a:avLst/>
                          </a:prstGeom>
                        </pic:spPr>
                      </pic:pic>
                      <wpg:grpSp>
                        <wpg:cNvPr id="1465451658" name="Group 5"/>
                        <wpg:cNvGrpSpPr/>
                        <wpg:grpSpPr>
                          <a:xfrm>
                            <a:off x="1078071" y="-38100"/>
                            <a:ext cx="4653439" cy="692150"/>
                            <a:chOff x="1058130" y="-152400"/>
                            <a:chExt cx="5256663" cy="692150"/>
                          </a:xfrm>
                        </wpg:grpSpPr>
                        <wpg:grpSp>
                          <wpg:cNvPr id="29416809" name="Group 3"/>
                          <wpg:cNvGrpSpPr/>
                          <wpg:grpSpPr>
                            <a:xfrm>
                              <a:off x="1109514" y="-152400"/>
                              <a:ext cx="5205279" cy="692150"/>
                              <a:chOff x="1109514" y="-152400"/>
                              <a:chExt cx="5205279" cy="692150"/>
                            </a:xfrm>
                          </wpg:grpSpPr>
                          <wps:wsp>
                            <wps:cNvPr id="74133670" name="Rectangle 2"/>
                            <wps:cNvSpPr/>
                            <wps:spPr>
                              <a:xfrm>
                                <a:off x="1109514" y="115007"/>
                                <a:ext cx="2007733" cy="424743"/>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6636876" name="Rectangle 2"/>
                            <wps:cNvSpPr/>
                            <wps:spPr>
                              <a:xfrm>
                                <a:off x="4320893" y="-152400"/>
                                <a:ext cx="1993900" cy="2032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42622910" name="Text Box 2"/>
                          <wps:cNvSpPr txBox="1">
                            <a:spLocks noChangeArrowheads="1"/>
                          </wps:cNvSpPr>
                          <wps:spPr bwMode="auto">
                            <a:xfrm>
                              <a:off x="1058130" y="-8625"/>
                              <a:ext cx="2967187" cy="546063"/>
                            </a:xfrm>
                            <a:prstGeom prst="rect">
                              <a:avLst/>
                            </a:prstGeom>
                            <a:noFill/>
                            <a:ln w="9525">
                              <a:noFill/>
                              <a:miter lim="800000"/>
                              <a:headEnd/>
                              <a:tailEnd/>
                            </a:ln>
                          </wps:spPr>
                          <wps:txbx>
                            <w:txbxContent>
                              <w:p w14:paraId="01321F0F" w14:textId="77777777" w:rsidR="00605E9F" w:rsidRPr="00605E9F" w:rsidRDefault="00605E9F" w:rsidP="00605E9F">
                                <w:pPr>
                                  <w:ind w:firstLine="0"/>
                                  <w:rPr>
                                    <w:color w:val="000066"/>
                                    <w:sz w:val="20"/>
                                  </w:rPr>
                                </w:pPr>
                                <w:r w:rsidRPr="00605E9F">
                                  <w:rPr>
                                    <w:color w:val="000066"/>
                                    <w:sz w:val="20"/>
                                  </w:rPr>
                                  <w:t>AEROVEHICLES 6</w:t>
                                </w:r>
                              </w:p>
                            </w:txbxContent>
                          </wps:txbx>
                          <wps:bodyPr rot="0" vert="horz" wrap="square" lIns="91440" tIns="45720" rIns="91440" bIns="45720" anchor="t" anchorCtr="0">
                            <a:noAutofit/>
                          </wps:bodyPr>
                        </wps:wsp>
                      </wpg:grpSp>
                    </wpg:grpSp>
                    <wps:wsp>
                      <wps:cNvPr id="569887561" name="Rectangle 2"/>
                      <wps:cNvSpPr/>
                      <wps:spPr>
                        <a:xfrm>
                          <a:off x="4616450" y="184150"/>
                          <a:ext cx="1142365" cy="1524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76BB2F" id="Group 6" o:spid="_x0000_s1026" style="position:absolute;left:0;text-align:left;margin-left:349.25pt;margin-top:9.5pt;width:178pt;height:75.4pt;z-index:251658240;mso-position-horizontal-relative:margin;mso-width-relative:margin;mso-height-relative:margin" coordorigin="10780" coordsize="46807,22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">
              <v:group id="Group 5" o:spid="_x0000_s1027" style="position:absolute;left:10780;width:46535;height:22402" coordorigin="10780,-381" coordsize="46534,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 close-up of a drawing&#10;&#10;Description automatically generated" style="position:absolute;left:11833;top:317;width:45482;height:21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">
                  <v:imagedata r:id="rId2" o:title="A close-up of a drawing&#10;&#10;Description automatically generated" cropleft="13531f"/>
                </v:shape>
                <v:group id="Group 5" o:spid="_x0000_s1029" style="position:absolute;left:10780;top:-381;width:46535;height:6921" coordorigin="10581,-1524" coordsize="52566,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">
                  <v:group id="Group 3" o:spid="_x0000_s1030" style="position:absolute;left:11095;top:-1524;width:52052;height:6921" coordorigin="11095,-1524" coordsize="52052,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">
                    <v:rect id="Rectangle 2" o:spid="_x0000_s1031" style="position:absolute;left:11095;top:1150;width:20077;height:4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" fillcolor="white [3201]" stroked="f" strokeweight="1pt"/>
                    <v:rect id="Rectangle 2" o:spid="_x0000_s1032" style="position:absolute;left:43208;top:-1524;width:19939;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" fillcolor="white [3201]" stroked="f" strokeweight="1pt"/>
                  </v:group>
                  <v:shapetype id="_x0000_t202" coordsize="21600,21600" o:spt="202" path="m,l,21600r21600,l21600,xe">
                    <v:stroke joinstyle="miter"/>
                    <v:path gradientshapeok="t" o:connecttype="rect"/>
                  </v:shapetype>
                  <v:shape id="Text Box 2" o:spid="_x0000_s1033" type="#_x0000_t202" style="position:absolute;left:10581;top:-86;width:29672;height:5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" filled="f" stroked="f">
                    <v:textbox>
                      <w:txbxContent>
                        <w:p w14:paraId="01321F0F" w14:textId="77777777" w:rsidR="00605E9F" w:rsidRPr="00605E9F" w:rsidRDefault="00605E9F" w:rsidP="00605E9F">
                          <w:pPr>
                            <w:ind w:firstLine="0"/>
                            <w:rPr>
                              <w:color w:val="000066"/>
                              <w:sz w:val="20"/>
                            </w:rPr>
                          </w:pPr>
                          <w:r w:rsidRPr="00605E9F">
                            <w:rPr>
                              <w:color w:val="000066"/>
                              <w:sz w:val="20"/>
                            </w:rPr>
                            <w:t>AEROVEHICLES 6</w:t>
                          </w:r>
                        </w:p>
                      </w:txbxContent>
                    </v:textbox>
                  </v:shape>
                </v:group>
              </v:group>
              <v:rect id="Rectangle 2" o:spid="_x0000_s1034" style="position:absolute;left:46164;top:1841;width:114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" fillcolor="white [3201]" stroked="f" strokeweight="1pt"/>
              <w10:wrap anchorx="margin"/>
            </v:group>
          </w:pict>
        </mc:Fallback>
      </mc:AlternateContent>
    </w:r>
  </w:p>
  <w:p w14:paraId="66B43E74" w14:textId="131315B9" w:rsidR="004B1FC0" w:rsidRDefault="004B1FC0" w:rsidP="004B1FC0">
    <w:pPr>
      <w:pStyle w:val="Header"/>
      <w:ind w:firstLine="0"/>
      <w:jc w:val="right"/>
    </w:pPr>
  </w:p>
  <w:tbl>
    <w:tblPr>
      <w:tblW w:w="9955" w:type="dxa"/>
      <w:tblLayout w:type="fixed"/>
      <w:tblLook w:val="04A0" w:firstRow="1" w:lastRow="0" w:firstColumn="1" w:lastColumn="0" w:noHBand="0" w:noVBand="1"/>
    </w:tblPr>
    <w:tblGrid>
      <w:gridCol w:w="7050"/>
      <w:gridCol w:w="2905"/>
    </w:tblGrid>
    <w:tr w:rsidR="004B1FC0" w:rsidRPr="00A6741C" w14:paraId="199DF326" w14:textId="77777777" w:rsidTr="00527734">
      <w:trPr>
        <w:trHeight w:val="1342"/>
      </w:trPr>
      <w:tc>
        <w:tcPr>
          <w:tcW w:w="7050" w:type="dxa"/>
          <w:shd w:val="clear" w:color="auto" w:fill="auto"/>
        </w:tcPr>
        <w:p w14:paraId="6863E225" w14:textId="54C50B44" w:rsidR="00B21638" w:rsidRDefault="00FA3C8B" w:rsidP="00A6741C">
          <w:pPr>
            <w:pStyle w:val="Header"/>
            <w:spacing w:line="220" w:lineRule="exact"/>
            <w:ind w:firstLine="0"/>
            <w:jc w:val="right"/>
            <w:rPr>
              <w:sz w:val="20"/>
            </w:rPr>
          </w:pPr>
          <w:r>
            <w:rPr>
              <w:sz w:val="20"/>
            </w:rPr>
            <w:t>6</w:t>
          </w:r>
          <w:r w:rsidR="00001A44" w:rsidRPr="00001A44">
            <w:rPr>
              <w:sz w:val="20"/>
              <w:vertAlign w:val="superscript"/>
            </w:rPr>
            <w:t>th</w:t>
          </w:r>
          <w:r w:rsidR="00001A44">
            <w:rPr>
              <w:sz w:val="20"/>
            </w:rPr>
            <w:t xml:space="preserve"> International Co</w:t>
          </w:r>
          <w:r>
            <w:rPr>
              <w:sz w:val="20"/>
            </w:rPr>
            <w:t>nference in numerical and experimental</w:t>
          </w:r>
        </w:p>
        <w:p w14:paraId="2BCCC966" w14:textId="1C2BCA94" w:rsidR="004B1FC0" w:rsidRPr="00A6741C" w:rsidRDefault="00FA3C8B" w:rsidP="00A6741C">
          <w:pPr>
            <w:pStyle w:val="Header"/>
            <w:spacing w:line="220" w:lineRule="exact"/>
            <w:ind w:firstLine="0"/>
            <w:jc w:val="right"/>
            <w:rPr>
              <w:sz w:val="20"/>
            </w:rPr>
          </w:pPr>
          <w:r>
            <w:rPr>
              <w:sz w:val="20"/>
            </w:rPr>
            <w:t>aerodynamics of road vehicles and train</w:t>
          </w:r>
          <w:r w:rsidR="00D50864">
            <w:rPr>
              <w:sz w:val="20"/>
            </w:rPr>
            <w:t>s</w:t>
          </w:r>
          <w:r>
            <w:rPr>
              <w:sz w:val="20"/>
            </w:rPr>
            <w:t xml:space="preserve"> (Aerovehicles 6) </w:t>
          </w:r>
        </w:p>
        <w:p w14:paraId="6A571F0D" w14:textId="386F37D6" w:rsidR="004B1FC0" w:rsidRPr="00A6741C" w:rsidRDefault="006C065B" w:rsidP="00A6741C">
          <w:pPr>
            <w:pStyle w:val="Header"/>
            <w:spacing w:line="220" w:lineRule="exact"/>
            <w:ind w:firstLine="0"/>
            <w:jc w:val="right"/>
            <w:rPr>
              <w:sz w:val="20"/>
            </w:rPr>
          </w:pPr>
          <w:r>
            <w:rPr>
              <w:sz w:val="20"/>
            </w:rPr>
            <w:t>University of Birmingham</w:t>
          </w:r>
          <w:r w:rsidR="00740A8A">
            <w:rPr>
              <w:sz w:val="20"/>
            </w:rPr>
            <w:t xml:space="preserve">, </w:t>
          </w:r>
          <w:r>
            <w:rPr>
              <w:sz w:val="20"/>
            </w:rPr>
            <w:t>Birmingham, UK</w:t>
          </w:r>
        </w:p>
        <w:p w14:paraId="2B4F1D20" w14:textId="161FB4CD" w:rsidR="0081243F" w:rsidRPr="00A6741C" w:rsidRDefault="00FA3C8B" w:rsidP="00FA3C8B">
          <w:pPr>
            <w:pStyle w:val="Header"/>
            <w:spacing w:line="220" w:lineRule="exact"/>
            <w:ind w:firstLine="0"/>
            <w:jc w:val="right"/>
            <w:rPr>
              <w:sz w:val="20"/>
            </w:rPr>
          </w:pPr>
          <w:r>
            <w:rPr>
              <w:sz w:val="20"/>
            </w:rPr>
            <w:t>1</w:t>
          </w:r>
          <w:r w:rsidRPr="00FA3C8B">
            <w:rPr>
              <w:sz w:val="20"/>
              <w:vertAlign w:val="superscript"/>
            </w:rPr>
            <w:t>st</w:t>
          </w:r>
          <w:r>
            <w:rPr>
              <w:sz w:val="20"/>
            </w:rPr>
            <w:t xml:space="preserve"> </w:t>
          </w:r>
          <w:r w:rsidR="006C065B">
            <w:rPr>
              <w:sz w:val="20"/>
            </w:rPr>
            <w:t xml:space="preserve">July – </w:t>
          </w:r>
          <w:r>
            <w:rPr>
              <w:sz w:val="20"/>
            </w:rPr>
            <w:t>3</w:t>
          </w:r>
          <w:r w:rsidRPr="00FA3C8B">
            <w:rPr>
              <w:sz w:val="20"/>
              <w:vertAlign w:val="superscript"/>
            </w:rPr>
            <w:t>rd</w:t>
          </w:r>
          <w:r w:rsidR="006C065B">
            <w:rPr>
              <w:sz w:val="20"/>
            </w:rPr>
            <w:t xml:space="preserve"> </w:t>
          </w:r>
          <w:r>
            <w:rPr>
              <w:sz w:val="20"/>
            </w:rPr>
            <w:t xml:space="preserve">July </w:t>
          </w:r>
          <w:r w:rsidR="006C065B">
            <w:rPr>
              <w:sz w:val="20"/>
            </w:rPr>
            <w:t>202</w:t>
          </w:r>
          <w:r>
            <w:rPr>
              <w:sz w:val="20"/>
            </w:rPr>
            <w:t>5</w:t>
          </w:r>
        </w:p>
      </w:tc>
      <w:tc>
        <w:tcPr>
          <w:tcW w:w="2905" w:type="dxa"/>
          <w:shd w:val="clear" w:color="auto" w:fill="auto"/>
        </w:tcPr>
        <w:p w14:paraId="151D2194" w14:textId="6A1401E4" w:rsidR="004B1FC0" w:rsidRPr="00A6741C" w:rsidRDefault="004B1FC0" w:rsidP="000815B1">
          <w:pPr>
            <w:pStyle w:val="Header"/>
            <w:spacing w:line="240" w:lineRule="auto"/>
            <w:ind w:left="-108" w:firstLine="0"/>
            <w:jc w:val="right"/>
            <w:rPr>
              <w:sz w:val="20"/>
            </w:rPr>
          </w:pPr>
        </w:p>
      </w:tc>
    </w:tr>
  </w:tbl>
  <w:p w14:paraId="5B85BE1D" w14:textId="19E82E17" w:rsidR="004B1FC0" w:rsidRDefault="004B1FC0" w:rsidP="004B1F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54C16A4"/>
    <w:lvl w:ilvl="0">
      <w:start w:val="1"/>
      <w:numFmt w:val="decimal"/>
      <w:pStyle w:val="Heading1"/>
      <w:lvlText w:val="%1"/>
      <w:legacy w:legacy="1" w:legacySpace="153" w:legacyIndent="0"/>
      <w:lvlJc w:val="left"/>
      <w:pPr>
        <w:ind w:left="284" w:firstLine="0"/>
      </w:pPr>
      <w:rPr>
        <w:rFonts w:ascii="Times New Roman" w:hAnsi="Times New Roman" w:cs="Times New Roman" w:hint="default"/>
        <w:b w:val="0"/>
        <w:i w:val="0"/>
        <w:sz w:val="24"/>
      </w:rPr>
    </w:lvl>
    <w:lvl w:ilvl="1">
      <w:start w:val="1"/>
      <w:numFmt w:val="decimal"/>
      <w:pStyle w:val="Heading2"/>
      <w:lvlText w:val="%1.%2"/>
      <w:legacy w:legacy="1" w:legacySpace="153" w:legacyIndent="0"/>
      <w:lvlJc w:val="left"/>
      <w:pPr>
        <w:ind w:left="437" w:firstLine="0"/>
      </w:pPr>
      <w:rPr>
        <w:rFonts w:ascii="Times New Roman" w:hAnsi="Times New Roman" w:cs="Times New Roman" w:hint="default"/>
        <w:b w:val="0"/>
        <w:i w:val="0"/>
        <w:sz w:val="24"/>
      </w:rPr>
    </w:lvl>
    <w:lvl w:ilvl="2">
      <w:start w:val="1"/>
      <w:numFmt w:val="decimal"/>
      <w:pStyle w:val="Heading3"/>
      <w:lvlText w:val="%1.%2.%3"/>
      <w:legacy w:legacy="1" w:legacySpace="153" w:legacyIndent="0"/>
      <w:lvlJc w:val="left"/>
      <w:pPr>
        <w:ind w:left="590" w:firstLine="0"/>
      </w:pPr>
      <w:rPr>
        <w:rFonts w:ascii="Times New Roman" w:hAnsi="Times New Roman" w:cs="Times New Roman" w:hint="default"/>
        <w:b w:val="0"/>
        <w:i w:val="0"/>
        <w:sz w:val="24"/>
      </w:rPr>
    </w:lvl>
    <w:lvl w:ilvl="3">
      <w:start w:val="1"/>
      <w:numFmt w:val="decimal"/>
      <w:pStyle w:val="Heading4"/>
      <w:lvlText w:val="%1.%2.%3.%4"/>
      <w:legacy w:legacy="1" w:legacySpace="153" w:legacyIndent="0"/>
      <w:lvlJc w:val="left"/>
      <w:pPr>
        <w:ind w:left="0" w:firstLine="0"/>
      </w:pPr>
      <w:rPr>
        <w:rFonts w:ascii="Times New Roman" w:hAnsi="Times New Roman" w:cs="Times New Roman" w:hint="default"/>
        <w:b w:val="0"/>
        <w:i w:val="0"/>
        <w:sz w:val="18"/>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FFFFFFFE"/>
    <w:multiLevelType w:val="singleLevel"/>
    <w:tmpl w:val="CFB04A90"/>
    <w:lvl w:ilvl="0">
      <w:numFmt w:val="bullet"/>
      <w:lvlText w:val="*"/>
      <w:lvlJc w:val="left"/>
    </w:lvl>
  </w:abstractNum>
  <w:abstractNum w:abstractNumId="2" w15:restartNumberingAfterBreak="0">
    <w:nsid w:val="086C3B39"/>
    <w:multiLevelType w:val="hybridMultilevel"/>
    <w:tmpl w:val="485C6CE8"/>
    <w:lvl w:ilvl="0" w:tplc="F0D480B0">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319EF"/>
    <w:multiLevelType w:val="hybridMultilevel"/>
    <w:tmpl w:val="AA8E7E00"/>
    <w:lvl w:ilvl="0" w:tplc="05BC77A6">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F2AFD"/>
    <w:multiLevelType w:val="hybridMultilevel"/>
    <w:tmpl w:val="6AFA6238"/>
    <w:lvl w:ilvl="0" w:tplc="3996980C">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76372"/>
    <w:multiLevelType w:val="hybridMultilevel"/>
    <w:tmpl w:val="1CA675E0"/>
    <w:lvl w:ilvl="0" w:tplc="F89AD50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7E9E3658"/>
    <w:multiLevelType w:val="hybridMultilevel"/>
    <w:tmpl w:val="8B52508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761494244">
    <w:abstractNumId w:val="0"/>
  </w:num>
  <w:num w:numId="2" w16cid:durableId="65198289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52476974">
    <w:abstractNumId w:val="5"/>
  </w:num>
  <w:num w:numId="4" w16cid:durableId="1412969440">
    <w:abstractNumId w:val="6"/>
  </w:num>
  <w:num w:numId="5" w16cid:durableId="1577131345">
    <w:abstractNumId w:val="2"/>
  </w:num>
  <w:num w:numId="6" w16cid:durableId="896891429">
    <w:abstractNumId w:val="3"/>
  </w:num>
  <w:num w:numId="7" w16cid:durableId="764113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consecutiveHyphenLimit w:val="3"/>
  <w:hyphenationZone w:val="48"/>
  <w:drawingGridHorizontalSpacing w:val="120"/>
  <w:drawingGridVerticalSpacing w:val="120"/>
  <w:displayHorizontalDrawingGridEvery w:val="2"/>
  <w:displayVerticalDrawingGridEvery w:val="0"/>
  <w:noPunctuationKerning/>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BAA-VIII&lt;/Style&gt;&lt;LeftDelim&gt;{&lt;/LeftDelim&gt;&lt;RightDelim&gt;}&lt;/RightDelim&gt;&lt;FontName&gt;Times New Roman&lt;/FontName&gt;&lt;FontSize&gt;11&lt;/FontSize&gt;&lt;ReflistTitle&gt;&lt;/ReflistTitle&gt;&lt;StartingRefnum&gt;1&lt;/StartingRefnum&gt;&lt;FirstLineIndent&gt;0&lt;/FirstLineIndent&gt;&lt;HangingIndent&gt;288&lt;/HangingIndent&gt;&lt;LineSpacing&gt;0&lt;/LineSpacing&gt;&lt;SpaceAfter&gt;0&lt;/SpaceAfter&gt;&lt;HyperlinksEnabled&gt;1&lt;/HyperlinksEnabled&gt;&lt;HyperlinksVisible&gt;0&lt;/HyperlinksVisible&gt;&lt;/ENLayout&gt;"/>
    <w:docVar w:name="EN.Libraries" w:val="&lt;Libraries&gt;&lt;item db-id=&quot;9psa9afzpsprtrefwx5xzptlvzprdd0pp0z0&quot;&gt;Wind_EX1&lt;record-ids&gt;&lt;item&gt;144&lt;/item&gt;&lt;item&gt;884&lt;/item&gt;&lt;item&gt;1093&lt;/item&gt;&lt;item&gt;1121&lt;/item&gt;&lt;item&gt;1461&lt;/item&gt;&lt;/record-ids&gt;&lt;/item&gt;&lt;/Libraries&gt;"/>
  </w:docVars>
  <w:rsids>
    <w:rsidRoot w:val="00F27D4F"/>
    <w:rsid w:val="00001A44"/>
    <w:rsid w:val="000107F1"/>
    <w:rsid w:val="000343EF"/>
    <w:rsid w:val="000509AF"/>
    <w:rsid w:val="00051097"/>
    <w:rsid w:val="000558B3"/>
    <w:rsid w:val="00057D56"/>
    <w:rsid w:val="00073AB1"/>
    <w:rsid w:val="000815B1"/>
    <w:rsid w:val="00092F8A"/>
    <w:rsid w:val="00094C5D"/>
    <w:rsid w:val="000A0219"/>
    <w:rsid w:val="000A435B"/>
    <w:rsid w:val="000B6058"/>
    <w:rsid w:val="000B7418"/>
    <w:rsid w:val="000C29A2"/>
    <w:rsid w:val="000D38FA"/>
    <w:rsid w:val="000E3303"/>
    <w:rsid w:val="000F488F"/>
    <w:rsid w:val="00107746"/>
    <w:rsid w:val="00120370"/>
    <w:rsid w:val="00140BDD"/>
    <w:rsid w:val="001413FC"/>
    <w:rsid w:val="00151FD7"/>
    <w:rsid w:val="00161288"/>
    <w:rsid w:val="0016447D"/>
    <w:rsid w:val="00167F72"/>
    <w:rsid w:val="00185EC6"/>
    <w:rsid w:val="001977C6"/>
    <w:rsid w:val="001A1D1E"/>
    <w:rsid w:val="001C290B"/>
    <w:rsid w:val="001C48A5"/>
    <w:rsid w:val="001C4DC5"/>
    <w:rsid w:val="001D5461"/>
    <w:rsid w:val="001E4C07"/>
    <w:rsid w:val="00204235"/>
    <w:rsid w:val="00205853"/>
    <w:rsid w:val="00231AF1"/>
    <w:rsid w:val="00240AB0"/>
    <w:rsid w:val="00244EC5"/>
    <w:rsid w:val="00256691"/>
    <w:rsid w:val="00293324"/>
    <w:rsid w:val="00294296"/>
    <w:rsid w:val="00294689"/>
    <w:rsid w:val="002B098C"/>
    <w:rsid w:val="002B4973"/>
    <w:rsid w:val="002B78BA"/>
    <w:rsid w:val="002D751D"/>
    <w:rsid w:val="002D7E88"/>
    <w:rsid w:val="002E6B25"/>
    <w:rsid w:val="002F23E4"/>
    <w:rsid w:val="002F7D1B"/>
    <w:rsid w:val="00300051"/>
    <w:rsid w:val="00302306"/>
    <w:rsid w:val="00310762"/>
    <w:rsid w:val="0031354D"/>
    <w:rsid w:val="003178F8"/>
    <w:rsid w:val="00321FE5"/>
    <w:rsid w:val="00326841"/>
    <w:rsid w:val="00347BB1"/>
    <w:rsid w:val="0035091A"/>
    <w:rsid w:val="00353378"/>
    <w:rsid w:val="0036757B"/>
    <w:rsid w:val="003735DD"/>
    <w:rsid w:val="0038357B"/>
    <w:rsid w:val="003840CB"/>
    <w:rsid w:val="00384ADC"/>
    <w:rsid w:val="003A771D"/>
    <w:rsid w:val="003B0739"/>
    <w:rsid w:val="003B2256"/>
    <w:rsid w:val="003B28AE"/>
    <w:rsid w:val="003C2EBC"/>
    <w:rsid w:val="003C55C3"/>
    <w:rsid w:val="003C5A25"/>
    <w:rsid w:val="003E0308"/>
    <w:rsid w:val="003F0637"/>
    <w:rsid w:val="003F709C"/>
    <w:rsid w:val="0040317A"/>
    <w:rsid w:val="00405A8D"/>
    <w:rsid w:val="004129DC"/>
    <w:rsid w:val="00423519"/>
    <w:rsid w:val="00441798"/>
    <w:rsid w:val="004423CD"/>
    <w:rsid w:val="00460805"/>
    <w:rsid w:val="00481691"/>
    <w:rsid w:val="00482902"/>
    <w:rsid w:val="00492904"/>
    <w:rsid w:val="00493072"/>
    <w:rsid w:val="00494A1E"/>
    <w:rsid w:val="004979EE"/>
    <w:rsid w:val="004B1FC0"/>
    <w:rsid w:val="004C486F"/>
    <w:rsid w:val="004C4DE9"/>
    <w:rsid w:val="004E27BD"/>
    <w:rsid w:val="004F114D"/>
    <w:rsid w:val="004F47C8"/>
    <w:rsid w:val="004F71C8"/>
    <w:rsid w:val="00501BC9"/>
    <w:rsid w:val="0050594B"/>
    <w:rsid w:val="00510374"/>
    <w:rsid w:val="005174B8"/>
    <w:rsid w:val="0052263A"/>
    <w:rsid w:val="00524649"/>
    <w:rsid w:val="00527734"/>
    <w:rsid w:val="00542AE4"/>
    <w:rsid w:val="00554D90"/>
    <w:rsid w:val="00560555"/>
    <w:rsid w:val="005772A6"/>
    <w:rsid w:val="00593B43"/>
    <w:rsid w:val="00594840"/>
    <w:rsid w:val="005B2D70"/>
    <w:rsid w:val="005B6ED3"/>
    <w:rsid w:val="005D509E"/>
    <w:rsid w:val="005E1977"/>
    <w:rsid w:val="005E21CF"/>
    <w:rsid w:val="005F16E2"/>
    <w:rsid w:val="005F1E99"/>
    <w:rsid w:val="0060212E"/>
    <w:rsid w:val="00604E06"/>
    <w:rsid w:val="00605E9F"/>
    <w:rsid w:val="00607B6B"/>
    <w:rsid w:val="0062046C"/>
    <w:rsid w:val="00632E9B"/>
    <w:rsid w:val="0063458E"/>
    <w:rsid w:val="0064439E"/>
    <w:rsid w:val="00661584"/>
    <w:rsid w:val="006622FC"/>
    <w:rsid w:val="00662E9F"/>
    <w:rsid w:val="00670F73"/>
    <w:rsid w:val="006776CA"/>
    <w:rsid w:val="00684629"/>
    <w:rsid w:val="00690641"/>
    <w:rsid w:val="006A629D"/>
    <w:rsid w:val="006B0A18"/>
    <w:rsid w:val="006C065B"/>
    <w:rsid w:val="006C7D10"/>
    <w:rsid w:val="006D5CAF"/>
    <w:rsid w:val="006D6F32"/>
    <w:rsid w:val="006E474F"/>
    <w:rsid w:val="006F0A25"/>
    <w:rsid w:val="00707DA7"/>
    <w:rsid w:val="00712B99"/>
    <w:rsid w:val="007205BF"/>
    <w:rsid w:val="0072287C"/>
    <w:rsid w:val="0072364D"/>
    <w:rsid w:val="00727FC1"/>
    <w:rsid w:val="007314DC"/>
    <w:rsid w:val="00740A8A"/>
    <w:rsid w:val="00745277"/>
    <w:rsid w:val="00746D52"/>
    <w:rsid w:val="00764570"/>
    <w:rsid w:val="00770DD6"/>
    <w:rsid w:val="00773456"/>
    <w:rsid w:val="0078219F"/>
    <w:rsid w:val="00793508"/>
    <w:rsid w:val="007A7871"/>
    <w:rsid w:val="007B4D6E"/>
    <w:rsid w:val="007C511C"/>
    <w:rsid w:val="007D0FD3"/>
    <w:rsid w:val="007D3BA6"/>
    <w:rsid w:val="007F00EA"/>
    <w:rsid w:val="007F0C46"/>
    <w:rsid w:val="008060AB"/>
    <w:rsid w:val="0081243F"/>
    <w:rsid w:val="00822DE0"/>
    <w:rsid w:val="008366C4"/>
    <w:rsid w:val="00844A2B"/>
    <w:rsid w:val="00846E8A"/>
    <w:rsid w:val="00852C8D"/>
    <w:rsid w:val="0085342C"/>
    <w:rsid w:val="008557D7"/>
    <w:rsid w:val="008613C7"/>
    <w:rsid w:val="00882DCD"/>
    <w:rsid w:val="00893BDE"/>
    <w:rsid w:val="008951D3"/>
    <w:rsid w:val="008A7014"/>
    <w:rsid w:val="008B55A5"/>
    <w:rsid w:val="008C0F25"/>
    <w:rsid w:val="008C1DF3"/>
    <w:rsid w:val="008D15EA"/>
    <w:rsid w:val="008E43FF"/>
    <w:rsid w:val="008F2C74"/>
    <w:rsid w:val="0090148D"/>
    <w:rsid w:val="00901F16"/>
    <w:rsid w:val="0090768D"/>
    <w:rsid w:val="009223D0"/>
    <w:rsid w:val="0094393B"/>
    <w:rsid w:val="00946E86"/>
    <w:rsid w:val="0095152A"/>
    <w:rsid w:val="00953FC6"/>
    <w:rsid w:val="00963304"/>
    <w:rsid w:val="00967775"/>
    <w:rsid w:val="009707ED"/>
    <w:rsid w:val="009738F2"/>
    <w:rsid w:val="0098603E"/>
    <w:rsid w:val="009A3AED"/>
    <w:rsid w:val="009A4256"/>
    <w:rsid w:val="009B5061"/>
    <w:rsid w:val="009E6E1B"/>
    <w:rsid w:val="009F045A"/>
    <w:rsid w:val="009F359D"/>
    <w:rsid w:val="00A154AC"/>
    <w:rsid w:val="00A23357"/>
    <w:rsid w:val="00A30E81"/>
    <w:rsid w:val="00A42D47"/>
    <w:rsid w:val="00A50B26"/>
    <w:rsid w:val="00A53AE9"/>
    <w:rsid w:val="00A563EA"/>
    <w:rsid w:val="00A6118C"/>
    <w:rsid w:val="00A6741C"/>
    <w:rsid w:val="00A7225D"/>
    <w:rsid w:val="00A83C3E"/>
    <w:rsid w:val="00A83D3D"/>
    <w:rsid w:val="00A85777"/>
    <w:rsid w:val="00A8747C"/>
    <w:rsid w:val="00A90E82"/>
    <w:rsid w:val="00AA72D5"/>
    <w:rsid w:val="00AB6696"/>
    <w:rsid w:val="00AD025D"/>
    <w:rsid w:val="00AD4171"/>
    <w:rsid w:val="00AE48A1"/>
    <w:rsid w:val="00AE48FC"/>
    <w:rsid w:val="00B21268"/>
    <w:rsid w:val="00B21638"/>
    <w:rsid w:val="00B26CFE"/>
    <w:rsid w:val="00B415CA"/>
    <w:rsid w:val="00B42C8D"/>
    <w:rsid w:val="00B532D0"/>
    <w:rsid w:val="00B544C2"/>
    <w:rsid w:val="00B64011"/>
    <w:rsid w:val="00B667FD"/>
    <w:rsid w:val="00B80B8E"/>
    <w:rsid w:val="00B87354"/>
    <w:rsid w:val="00BA0B1D"/>
    <w:rsid w:val="00BB2301"/>
    <w:rsid w:val="00BB4016"/>
    <w:rsid w:val="00BC0D66"/>
    <w:rsid w:val="00BC4566"/>
    <w:rsid w:val="00BD1461"/>
    <w:rsid w:val="00BF7C68"/>
    <w:rsid w:val="00C06D88"/>
    <w:rsid w:val="00C14618"/>
    <w:rsid w:val="00C15A1F"/>
    <w:rsid w:val="00C46477"/>
    <w:rsid w:val="00C523B9"/>
    <w:rsid w:val="00C60C22"/>
    <w:rsid w:val="00C66ACA"/>
    <w:rsid w:val="00C67A75"/>
    <w:rsid w:val="00C724C9"/>
    <w:rsid w:val="00C7634C"/>
    <w:rsid w:val="00C806C4"/>
    <w:rsid w:val="00C825B3"/>
    <w:rsid w:val="00C973F3"/>
    <w:rsid w:val="00CA5228"/>
    <w:rsid w:val="00CA7025"/>
    <w:rsid w:val="00CB29C8"/>
    <w:rsid w:val="00CC0D56"/>
    <w:rsid w:val="00CD07D9"/>
    <w:rsid w:val="00CD65CE"/>
    <w:rsid w:val="00CD7A0A"/>
    <w:rsid w:val="00CE0A80"/>
    <w:rsid w:val="00CE56F8"/>
    <w:rsid w:val="00D1698D"/>
    <w:rsid w:val="00D20C16"/>
    <w:rsid w:val="00D35EF5"/>
    <w:rsid w:val="00D50864"/>
    <w:rsid w:val="00D60780"/>
    <w:rsid w:val="00D66719"/>
    <w:rsid w:val="00D77FF6"/>
    <w:rsid w:val="00D8158B"/>
    <w:rsid w:val="00D81A4A"/>
    <w:rsid w:val="00D968B8"/>
    <w:rsid w:val="00DA4828"/>
    <w:rsid w:val="00DB31CB"/>
    <w:rsid w:val="00DC19E6"/>
    <w:rsid w:val="00DC71F0"/>
    <w:rsid w:val="00DF5022"/>
    <w:rsid w:val="00E019C4"/>
    <w:rsid w:val="00E03F22"/>
    <w:rsid w:val="00E117C8"/>
    <w:rsid w:val="00E13D44"/>
    <w:rsid w:val="00E33FA2"/>
    <w:rsid w:val="00E670EF"/>
    <w:rsid w:val="00E77A66"/>
    <w:rsid w:val="00E81652"/>
    <w:rsid w:val="00E81924"/>
    <w:rsid w:val="00E876CD"/>
    <w:rsid w:val="00E87B41"/>
    <w:rsid w:val="00E97E2C"/>
    <w:rsid w:val="00EA4308"/>
    <w:rsid w:val="00EB773E"/>
    <w:rsid w:val="00EC460D"/>
    <w:rsid w:val="00EC57AE"/>
    <w:rsid w:val="00EC6C01"/>
    <w:rsid w:val="00ED6CA1"/>
    <w:rsid w:val="00EE18A7"/>
    <w:rsid w:val="00EE3668"/>
    <w:rsid w:val="00EE36C9"/>
    <w:rsid w:val="00EF599D"/>
    <w:rsid w:val="00EF71D2"/>
    <w:rsid w:val="00F02DE6"/>
    <w:rsid w:val="00F12693"/>
    <w:rsid w:val="00F27D4F"/>
    <w:rsid w:val="00F36149"/>
    <w:rsid w:val="00F4537E"/>
    <w:rsid w:val="00F633C7"/>
    <w:rsid w:val="00F66182"/>
    <w:rsid w:val="00F76D2E"/>
    <w:rsid w:val="00F835B0"/>
    <w:rsid w:val="00F8434F"/>
    <w:rsid w:val="00F87D9F"/>
    <w:rsid w:val="00F97239"/>
    <w:rsid w:val="00F97631"/>
    <w:rsid w:val="00FA22B0"/>
    <w:rsid w:val="00FA3C8B"/>
    <w:rsid w:val="00FB14E4"/>
    <w:rsid w:val="00FB74AB"/>
    <w:rsid w:val="00FC5966"/>
    <w:rsid w:val="00FC71BD"/>
    <w:rsid w:val="00FD26B2"/>
    <w:rsid w:val="00FD61C5"/>
    <w:rsid w:val="00FF5062"/>
    <w:rsid w:val="00FF6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690DFE9"/>
  <w15:chartTrackingRefBased/>
  <w15:docId w15:val="{21BF4D0F-C57A-4C9B-BD2F-EF8CD83A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text"/>
    <w:qFormat/>
    <w:pPr>
      <w:overflowPunct w:val="0"/>
      <w:autoSpaceDE w:val="0"/>
      <w:autoSpaceDN w:val="0"/>
      <w:adjustRightInd w:val="0"/>
      <w:spacing w:line="260" w:lineRule="exact"/>
      <w:ind w:firstLine="288"/>
      <w:jc w:val="both"/>
      <w:textAlignment w:val="baseline"/>
    </w:pPr>
    <w:rPr>
      <w:sz w:val="24"/>
      <w:lang w:val="en-US" w:eastAsia="en-US"/>
    </w:rPr>
  </w:style>
  <w:style w:type="paragraph" w:styleId="Heading1">
    <w:name w:val="heading 1"/>
    <w:aliases w:val="heading 1"/>
    <w:basedOn w:val="Normal"/>
    <w:next w:val="Firstparagraph"/>
    <w:qFormat/>
    <w:pPr>
      <w:keepNext/>
      <w:keepLines/>
      <w:numPr>
        <w:numId w:val="1"/>
      </w:numPr>
      <w:tabs>
        <w:tab w:val="left" w:pos="284"/>
      </w:tabs>
      <w:suppressAutoHyphens/>
      <w:spacing w:before="520" w:after="260"/>
      <w:ind w:hanging="284"/>
      <w:jc w:val="left"/>
      <w:outlineLvl w:val="0"/>
    </w:pPr>
    <w:rPr>
      <w:caps/>
    </w:rPr>
  </w:style>
  <w:style w:type="paragraph" w:styleId="Heading2">
    <w:name w:val="heading 2"/>
    <w:aliases w:val="heading 2"/>
    <w:basedOn w:val="Normal"/>
    <w:next w:val="Firstparagraph"/>
    <w:qFormat/>
    <w:pPr>
      <w:keepNext/>
      <w:keepLines/>
      <w:numPr>
        <w:ilvl w:val="1"/>
        <w:numId w:val="1"/>
      </w:numPr>
      <w:suppressAutoHyphens/>
      <w:spacing w:before="400" w:after="120"/>
      <w:ind w:hanging="437"/>
      <w:jc w:val="left"/>
      <w:outlineLvl w:val="1"/>
    </w:pPr>
    <w:rPr>
      <w:i/>
    </w:rPr>
  </w:style>
  <w:style w:type="paragraph" w:styleId="Heading3">
    <w:name w:val="heading 3"/>
    <w:aliases w:val="heading 3"/>
    <w:basedOn w:val="Normal"/>
    <w:next w:val="Normal"/>
    <w:qFormat/>
    <w:pPr>
      <w:keepNext/>
      <w:keepLines/>
      <w:numPr>
        <w:ilvl w:val="2"/>
        <w:numId w:val="1"/>
      </w:numPr>
      <w:spacing w:before="260"/>
      <w:ind w:hanging="590"/>
      <w:jc w:val="left"/>
      <w:outlineLvl w:val="2"/>
    </w:pPr>
    <w:rPr>
      <w:i/>
    </w:rPr>
  </w:style>
  <w:style w:type="paragraph" w:styleId="Heading4">
    <w:name w:val="heading 4"/>
    <w:aliases w:val="heading 4"/>
    <w:basedOn w:val="Normal"/>
    <w:next w:val="Normal"/>
    <w:qFormat/>
    <w:pPr>
      <w:keepNext/>
      <w:numPr>
        <w:ilvl w:val="3"/>
        <w:numId w:val="1"/>
      </w:numPr>
      <w:spacing w:before="260"/>
      <w:outlineLvl w:val="3"/>
    </w:p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next w:val="Normal"/>
    <w:link w:val="FirstparagraphChar1"/>
    <w:pPr>
      <w:ind w:firstLine="0"/>
    </w:pPr>
  </w:style>
  <w:style w:type="paragraph" w:customStyle="1" w:styleId="Papertitle">
    <w:name w:val="Paper title"/>
    <w:basedOn w:val="Firstparagraph"/>
    <w:next w:val="Author"/>
    <w:pPr>
      <w:suppressAutoHyphens/>
      <w:spacing w:after="380" w:line="400" w:lineRule="exact"/>
      <w:jc w:val="left"/>
    </w:pPr>
    <w:rPr>
      <w:sz w:val="36"/>
    </w:rPr>
  </w:style>
  <w:style w:type="paragraph" w:customStyle="1" w:styleId="Author">
    <w:name w:val="Author"/>
    <w:basedOn w:val="Firstparagraph"/>
    <w:next w:val="Affiliation"/>
    <w:pPr>
      <w:suppressAutoHyphens/>
      <w:spacing w:line="320" w:lineRule="exact"/>
    </w:pPr>
    <w:rPr>
      <w:sz w:val="28"/>
    </w:rPr>
  </w:style>
  <w:style w:type="paragraph" w:customStyle="1" w:styleId="Affiliation">
    <w:name w:val="Affiliation"/>
    <w:basedOn w:val="Author"/>
    <w:next w:val="Author"/>
    <w:pPr>
      <w:spacing w:line="260" w:lineRule="exact"/>
      <w:jc w:val="center"/>
    </w:pPr>
    <w:rPr>
      <w:i/>
      <w:sz w:val="24"/>
    </w:rPr>
  </w:style>
  <w:style w:type="paragraph" w:customStyle="1" w:styleId="kop1">
    <w:name w:val="kop 1"/>
    <w:aliases w:val="heading without number"/>
    <w:basedOn w:val="Normal"/>
    <w:next w:val="Firstparagraph"/>
    <w:pPr>
      <w:keepNext/>
      <w:spacing w:before="520" w:after="260"/>
      <w:ind w:firstLine="0"/>
      <w:jc w:val="left"/>
    </w:pPr>
    <w:rPr>
      <w:caps/>
    </w:rPr>
  </w:style>
  <w:style w:type="paragraph" w:customStyle="1" w:styleId="Abstract">
    <w:name w:val="Abstract"/>
    <w:basedOn w:val="Normal"/>
    <w:autoRedefine/>
    <w:rsid w:val="002D751D"/>
    <w:pPr>
      <w:spacing w:before="480"/>
      <w:ind w:firstLine="0"/>
      <w:jc w:val="left"/>
    </w:pPr>
  </w:style>
  <w:style w:type="paragraph" w:styleId="Header">
    <w:name w:val="header"/>
    <w:basedOn w:val="Normal"/>
    <w:pPr>
      <w:tabs>
        <w:tab w:val="center" w:pos="4536"/>
        <w:tab w:val="right" w:pos="9072"/>
      </w:tabs>
    </w:pPr>
  </w:style>
  <w:style w:type="paragraph" w:styleId="Title">
    <w:name w:val="Title"/>
    <w:basedOn w:val="Normal"/>
    <w:qFormat/>
    <w:pPr>
      <w:suppressAutoHyphens/>
      <w:spacing w:after="380" w:line="400" w:lineRule="exact"/>
      <w:ind w:firstLine="0"/>
      <w:jc w:val="left"/>
    </w:pPr>
    <w:rPr>
      <w:sz w:val="36"/>
    </w:rPr>
  </w:style>
  <w:style w:type="paragraph" w:customStyle="1" w:styleId="Referencetext">
    <w:name w:val="Reference text"/>
    <w:basedOn w:val="Normal"/>
    <w:link w:val="ReferencetextChar"/>
    <w:rsid w:val="00A50B26"/>
    <w:pPr>
      <w:spacing w:line="240" w:lineRule="auto"/>
      <w:ind w:left="288" w:hanging="288"/>
    </w:pPr>
    <w:rPr>
      <w:sz w:val="20"/>
    </w:rPr>
  </w:style>
  <w:style w:type="paragraph" w:customStyle="1" w:styleId="Figure">
    <w:name w:val="Figure"/>
    <w:basedOn w:val="Firstparagraph"/>
    <w:next w:val="Figurecaption"/>
    <w:qFormat/>
    <w:pPr>
      <w:spacing w:line="240" w:lineRule="auto"/>
    </w:pPr>
  </w:style>
  <w:style w:type="paragraph" w:customStyle="1" w:styleId="Figurecaption">
    <w:name w:val="Figure caption"/>
    <w:basedOn w:val="Smallsize"/>
    <w:next w:val="Normal"/>
  </w:style>
  <w:style w:type="paragraph" w:customStyle="1" w:styleId="Smallsize">
    <w:name w:val="Small size"/>
    <w:basedOn w:val="Normal"/>
    <w:pPr>
      <w:spacing w:line="220" w:lineRule="exact"/>
      <w:ind w:firstLine="0"/>
    </w:pPr>
    <w:rPr>
      <w:sz w:val="20"/>
    </w:rPr>
  </w:style>
  <w:style w:type="paragraph" w:customStyle="1" w:styleId="Formula">
    <w:name w:val="Formula"/>
    <w:basedOn w:val="Firstparagraph"/>
    <w:next w:val="Firstparagraph"/>
    <w:pPr>
      <w:tabs>
        <w:tab w:val="right" w:pos="5103"/>
      </w:tabs>
      <w:spacing w:before="120" w:after="120" w:line="240" w:lineRule="auto"/>
      <w:jc w:val="left"/>
    </w:pPr>
  </w:style>
  <w:style w:type="paragraph" w:customStyle="1" w:styleId="Headingitalic">
    <w:name w:val="Heading italic"/>
    <w:basedOn w:val="Normal"/>
    <w:pPr>
      <w:keepNext/>
      <w:spacing w:before="260"/>
      <w:ind w:firstLine="0"/>
      <w:jc w:val="left"/>
    </w:pPr>
    <w:rPr>
      <w:i/>
    </w:rPr>
  </w:style>
  <w:style w:type="paragraph" w:customStyle="1" w:styleId="REFERENCEHEADING">
    <w:name w:val="REFERENCE HEADING"/>
    <w:basedOn w:val="kop1"/>
    <w:next w:val="Referencetext"/>
  </w:style>
  <w:style w:type="paragraph" w:customStyle="1" w:styleId="Tablecaption">
    <w:name w:val="Table caption"/>
    <w:basedOn w:val="Smallsize"/>
    <w:next w:val="Tablerule"/>
  </w:style>
  <w:style w:type="paragraph" w:customStyle="1" w:styleId="Tablerule">
    <w:name w:val="Table rule"/>
    <w:basedOn w:val="Smallsize"/>
    <w:next w:val="Tabletext"/>
    <w:pPr>
      <w:spacing w:after="40" w:line="40" w:lineRule="exact"/>
      <w:jc w:val="left"/>
    </w:pPr>
  </w:style>
  <w:style w:type="paragraph" w:customStyle="1" w:styleId="Tabletext">
    <w:name w:val="Table text"/>
    <w:basedOn w:val="Smallsize"/>
    <w:qFormat/>
    <w:pPr>
      <w:jc w:val="left"/>
    </w:pPr>
  </w:style>
  <w:style w:type="character" w:customStyle="1" w:styleId="FirstparagraphChar">
    <w:name w:val="First paragraph Char"/>
    <w:rPr>
      <w:sz w:val="24"/>
      <w:lang w:val="en-US" w:eastAsia="en-US" w:bidi="ar-SA"/>
    </w:rPr>
  </w:style>
  <w:style w:type="paragraph" w:customStyle="1" w:styleId="Listnumbers">
    <w:name w:val="List numbers"/>
    <w:basedOn w:val="Firstparagraph"/>
    <w:pPr>
      <w:ind w:left="283" w:hanging="283"/>
    </w:pPr>
  </w:style>
  <w:style w:type="paragraph" w:customStyle="1" w:styleId="Listsigns">
    <w:name w:val="List signs"/>
    <w:basedOn w:val="Listnumbers"/>
  </w:style>
  <w:style w:type="character" w:styleId="Hyperlink">
    <w:name w:val="Hyperlink"/>
    <w:rPr>
      <w:color w:val="0000FF"/>
      <w:u w:val="single"/>
    </w:rPr>
  </w:style>
  <w:style w:type="paragraph" w:customStyle="1" w:styleId="BalloonText1">
    <w:name w:val="Balloon Text1"/>
    <w:basedOn w:val="Normal"/>
    <w:semiHidden/>
    <w:rPr>
      <w:rFonts w:ascii="Tahoma" w:hAnsi="Tahoma" w:cs="Tahoma"/>
      <w:sz w:val="16"/>
      <w:szCs w:val="16"/>
    </w:rPr>
  </w:style>
  <w:style w:type="paragraph" w:customStyle="1" w:styleId="AuthorCentered">
    <w:name w:val="Author + Centered"/>
    <w:basedOn w:val="Author"/>
    <w:pPr>
      <w:jc w:val="center"/>
    </w:pPr>
  </w:style>
  <w:style w:type="paragraph" w:styleId="Caption">
    <w:name w:val="caption"/>
    <w:basedOn w:val="Normal"/>
    <w:next w:val="Normal"/>
    <w:qFormat/>
    <w:pPr>
      <w:spacing w:before="120" w:after="120"/>
    </w:pPr>
    <w:rPr>
      <w:b/>
      <w:bCs/>
      <w:sz w:val="20"/>
    </w:rPr>
  </w:style>
  <w:style w:type="paragraph" w:styleId="BalloonText">
    <w:name w:val="Balloon Text"/>
    <w:basedOn w:val="Normal"/>
    <w:semiHidden/>
    <w:rsid w:val="006622FC"/>
    <w:rPr>
      <w:rFonts w:ascii="Tahoma" w:hAnsi="Tahoma" w:cs="Tahoma"/>
      <w:sz w:val="16"/>
      <w:szCs w:val="16"/>
    </w:rPr>
  </w:style>
  <w:style w:type="character" w:styleId="CommentReference">
    <w:name w:val="annotation reference"/>
    <w:rsid w:val="00FD61C5"/>
    <w:rPr>
      <w:sz w:val="16"/>
      <w:szCs w:val="16"/>
    </w:rPr>
  </w:style>
  <w:style w:type="paragraph" w:styleId="CommentText">
    <w:name w:val="annotation text"/>
    <w:basedOn w:val="Normal"/>
    <w:link w:val="CommentTextChar"/>
    <w:rsid w:val="00FD61C5"/>
    <w:rPr>
      <w:sz w:val="20"/>
    </w:rPr>
  </w:style>
  <w:style w:type="character" w:customStyle="1" w:styleId="CommentTextChar">
    <w:name w:val="Comment Text Char"/>
    <w:basedOn w:val="DefaultParagraphFont"/>
    <w:link w:val="CommentText"/>
    <w:rsid w:val="00FD61C5"/>
  </w:style>
  <w:style w:type="paragraph" w:styleId="CommentSubject">
    <w:name w:val="annotation subject"/>
    <w:basedOn w:val="CommentText"/>
    <w:next w:val="CommentText"/>
    <w:link w:val="CommentSubjectChar"/>
    <w:rsid w:val="00FD61C5"/>
    <w:rPr>
      <w:b/>
      <w:bCs/>
      <w:lang w:val="x-none" w:eastAsia="x-none"/>
    </w:rPr>
  </w:style>
  <w:style w:type="character" w:customStyle="1" w:styleId="CommentSubjectChar">
    <w:name w:val="Comment Subject Char"/>
    <w:link w:val="CommentSubject"/>
    <w:rsid w:val="00FD61C5"/>
    <w:rPr>
      <w:b/>
      <w:bCs/>
    </w:rPr>
  </w:style>
  <w:style w:type="paragraph" w:customStyle="1" w:styleId="StyleAbstractAfter0pt">
    <w:name w:val="Style Abstract + After:  0 pt"/>
    <w:basedOn w:val="Abstract"/>
    <w:rsid w:val="00C46477"/>
    <w:pPr>
      <w:framePr w:w="9356" w:wrap="auto" w:hAnchor="text" w:y="3006"/>
    </w:pPr>
    <w:rPr>
      <w:rFonts w:eastAsia="Times New Roman"/>
    </w:rPr>
  </w:style>
  <w:style w:type="paragraph" w:customStyle="1" w:styleId="StyleAbstractAfter0pt1">
    <w:name w:val="Style Abstract + After:  0 pt1"/>
    <w:basedOn w:val="Abstract"/>
    <w:rsid w:val="00C46477"/>
    <w:pPr>
      <w:framePr w:w="9356" w:wrap="auto" w:hAnchor="text"/>
    </w:pPr>
    <w:rPr>
      <w:rFonts w:eastAsia="Times New Roman"/>
    </w:rPr>
  </w:style>
  <w:style w:type="paragraph" w:styleId="Footer">
    <w:name w:val="footer"/>
    <w:basedOn w:val="Normal"/>
    <w:link w:val="FooterChar"/>
    <w:rsid w:val="003B0739"/>
    <w:pPr>
      <w:tabs>
        <w:tab w:val="center" w:pos="4680"/>
        <w:tab w:val="right" w:pos="9360"/>
      </w:tabs>
    </w:pPr>
    <w:rPr>
      <w:lang w:val="x-none" w:eastAsia="x-none"/>
    </w:rPr>
  </w:style>
  <w:style w:type="character" w:customStyle="1" w:styleId="FooterChar">
    <w:name w:val="Footer Char"/>
    <w:link w:val="Footer"/>
    <w:rsid w:val="003B0739"/>
    <w:rPr>
      <w:sz w:val="24"/>
    </w:rPr>
  </w:style>
  <w:style w:type="character" w:customStyle="1" w:styleId="FirstparagraphChar1">
    <w:name w:val="First paragraph Char1"/>
    <w:link w:val="Firstparagraph"/>
    <w:rsid w:val="00494A1E"/>
    <w:rPr>
      <w:rFonts w:eastAsia="MS Mincho"/>
      <w:sz w:val="24"/>
      <w:lang w:val="en-US" w:eastAsia="en-US" w:bidi="ar-SA"/>
    </w:rPr>
  </w:style>
  <w:style w:type="character" w:customStyle="1" w:styleId="ReferencetextChar">
    <w:name w:val="Reference text Char"/>
    <w:link w:val="Referencetext"/>
    <w:rsid w:val="00A50B26"/>
  </w:style>
  <w:style w:type="paragraph" w:customStyle="1" w:styleId="StyleLeftFirstline0cm">
    <w:name w:val="Style Left First line:  0 cm"/>
    <w:basedOn w:val="Normal"/>
    <w:rsid w:val="007205BF"/>
    <w:pPr>
      <w:ind w:firstLine="0"/>
    </w:pPr>
    <w:rPr>
      <w:rFonts w:eastAsia="Times New Roman"/>
    </w:rPr>
  </w:style>
  <w:style w:type="paragraph" w:customStyle="1" w:styleId="StyleLeftFirstline095cm">
    <w:name w:val="Style Left First line:  0.95 cm"/>
    <w:basedOn w:val="Normal"/>
    <w:rsid w:val="007205BF"/>
    <w:pPr>
      <w:ind w:firstLine="540"/>
    </w:pPr>
    <w:rPr>
      <w:rFonts w:eastAsia="Times New Roman"/>
    </w:rPr>
  </w:style>
  <w:style w:type="table" w:styleId="TableGrid">
    <w:name w:val="Table Grid"/>
    <w:basedOn w:val="TableNormal"/>
    <w:rsid w:val="004B1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E56F8"/>
    <w:pPr>
      <w:widowControl w:val="0"/>
      <w:autoSpaceDE w:val="0"/>
      <w:autoSpaceDN w:val="0"/>
      <w:adjustRightInd w:val="0"/>
    </w:pPr>
    <w:rPr>
      <w:rFonts w:eastAsia="Times New Roman"/>
      <w:color w:val="000000"/>
      <w:sz w:val="22"/>
      <w:szCs w:val="24"/>
      <w:lang w:val="en-US" w:eastAsia="en-US"/>
    </w:rPr>
  </w:style>
  <w:style w:type="paragraph" w:customStyle="1" w:styleId="blankline9pt">
    <w:name w:val="blank line 9 pt"/>
    <w:basedOn w:val="Default"/>
    <w:next w:val="Author"/>
    <w:qFormat/>
    <w:rsid w:val="00CE56F8"/>
    <w:rPr>
      <w:iCs/>
      <w:color w:val="00B0F0"/>
      <w:sz w:val="18"/>
      <w:szCs w:val="18"/>
      <w:lang w:val="en-GB"/>
    </w:rPr>
  </w:style>
  <w:style w:type="paragraph" w:customStyle="1" w:styleId="AbstractTitle">
    <w:name w:val="Abstract Title"/>
    <w:basedOn w:val="Default"/>
    <w:next w:val="AbstractText"/>
    <w:qFormat/>
    <w:rsid w:val="00092F8A"/>
    <w:pPr>
      <w:jc w:val="both"/>
    </w:pPr>
    <w:rPr>
      <w:b/>
      <w:bCs/>
      <w:caps/>
      <w:sz w:val="20"/>
      <w:lang w:val="en-GB"/>
    </w:rPr>
  </w:style>
  <w:style w:type="paragraph" w:customStyle="1" w:styleId="AbstractText">
    <w:name w:val="Abstract Text"/>
    <w:basedOn w:val="AbstractTitle"/>
    <w:qFormat/>
    <w:rsid w:val="00092F8A"/>
    <w:rPr>
      <w:b w:val="0"/>
      <w:caps w:val="0"/>
    </w:rPr>
  </w:style>
  <w:style w:type="paragraph" w:customStyle="1" w:styleId="Text">
    <w:name w:val="Text"/>
    <w:basedOn w:val="Default"/>
    <w:qFormat/>
    <w:rsid w:val="00CE0A80"/>
    <w:pPr>
      <w:jc w:val="both"/>
    </w:pPr>
    <w:rPr>
      <w:sz w:val="24"/>
      <w:szCs w:val="22"/>
      <w:lang w:val="en-GB"/>
    </w:rPr>
  </w:style>
  <w:style w:type="paragraph" w:customStyle="1" w:styleId="SectionHeading">
    <w:name w:val="Section Heading"/>
    <w:basedOn w:val="Default"/>
    <w:next w:val="Default"/>
    <w:qFormat/>
    <w:rsid w:val="00CE0A80"/>
    <w:rPr>
      <w:b/>
      <w:bCs/>
      <w:caps/>
      <w:color w:val="auto"/>
      <w:sz w:val="24"/>
      <w:szCs w:val="22"/>
      <w:lang w:val="en-GB"/>
    </w:rPr>
  </w:style>
  <w:style w:type="paragraph" w:customStyle="1" w:styleId="Sub-Heading">
    <w:name w:val="Sub-Heading"/>
    <w:basedOn w:val="Default"/>
    <w:next w:val="Text"/>
    <w:qFormat/>
    <w:rsid w:val="00CE0A80"/>
    <w:rPr>
      <w:b/>
      <w:sz w:val="24"/>
      <w:szCs w:val="22"/>
      <w:lang w:val="en-GB"/>
    </w:rPr>
  </w:style>
  <w:style w:type="paragraph" w:customStyle="1" w:styleId="blankline10pt">
    <w:name w:val="blank line 10 pt"/>
    <w:basedOn w:val="Normal"/>
    <w:qFormat/>
    <w:rsid w:val="00092F8A"/>
    <w:pPr>
      <w:widowControl w:val="0"/>
      <w:overflowPunct/>
      <w:spacing w:line="240" w:lineRule="auto"/>
      <w:ind w:firstLine="0"/>
      <w:textAlignment w:val="auto"/>
    </w:pPr>
    <w:rPr>
      <w:rFonts w:eastAsia="Times New Roman"/>
      <w:bCs/>
      <w:color w:val="00B0F0"/>
      <w:sz w:val="20"/>
      <w:lang w:val="en-GB"/>
    </w:rPr>
  </w:style>
  <w:style w:type="paragraph" w:customStyle="1" w:styleId="Keywords">
    <w:name w:val="Keywords"/>
    <w:basedOn w:val="Default"/>
    <w:next w:val="Default"/>
    <w:qFormat/>
    <w:rsid w:val="00092F8A"/>
    <w:rPr>
      <w:i/>
      <w:iCs/>
      <w:sz w:val="20"/>
      <w:szCs w:val="20"/>
      <w:lang w:val="en-GB"/>
    </w:rPr>
  </w:style>
  <w:style w:type="paragraph" w:customStyle="1" w:styleId="TertiaryHeading">
    <w:name w:val="Tertiary Heading"/>
    <w:basedOn w:val="Default"/>
    <w:next w:val="Text"/>
    <w:qFormat/>
    <w:rsid w:val="008F2C74"/>
    <w:rPr>
      <w:i/>
      <w:sz w:val="24"/>
      <w:szCs w:val="22"/>
      <w:lang w:val="en-GB"/>
    </w:rPr>
  </w:style>
  <w:style w:type="paragraph" w:customStyle="1" w:styleId="TableTitle">
    <w:name w:val="Table Title"/>
    <w:basedOn w:val="Default"/>
    <w:qFormat/>
    <w:rsid w:val="00092F8A"/>
    <w:rPr>
      <w:sz w:val="20"/>
      <w:szCs w:val="20"/>
      <w:lang w:val="en-GB"/>
    </w:rPr>
  </w:style>
  <w:style w:type="character" w:styleId="Strong">
    <w:name w:val="Strong"/>
    <w:uiPriority w:val="22"/>
    <w:qFormat/>
    <w:rsid w:val="00092F8A"/>
    <w:rPr>
      <w:b/>
      <w:bCs/>
    </w:rPr>
  </w:style>
  <w:style w:type="paragraph" w:customStyle="1" w:styleId="FigureCaption0">
    <w:name w:val="Figure Caption"/>
    <w:basedOn w:val="Default"/>
    <w:next w:val="Default"/>
    <w:qFormat/>
    <w:rsid w:val="00092F8A"/>
    <w:pPr>
      <w:jc w:val="center"/>
    </w:pPr>
    <w:rPr>
      <w:sz w:val="20"/>
      <w:szCs w:val="20"/>
      <w:lang w:val="en-GB"/>
    </w:rPr>
  </w:style>
  <w:style w:type="paragraph" w:customStyle="1" w:styleId="Equation">
    <w:name w:val="Equation"/>
    <w:basedOn w:val="Default"/>
    <w:next w:val="Default"/>
    <w:qFormat/>
    <w:rsid w:val="00092F8A"/>
    <w:pPr>
      <w:tabs>
        <w:tab w:val="right" w:pos="9072"/>
      </w:tabs>
      <w:ind w:firstLine="851"/>
    </w:pPr>
    <w:rPr>
      <w:lang w:val="en-GB"/>
    </w:rPr>
  </w:style>
  <w:style w:type="paragraph" w:customStyle="1" w:styleId="AcknowldmTitle">
    <w:name w:val="Acknowldm Title"/>
    <w:basedOn w:val="Default"/>
    <w:next w:val="AcknowldmText"/>
    <w:qFormat/>
    <w:rsid w:val="00092F8A"/>
    <w:rPr>
      <w:b/>
      <w:bCs/>
      <w:sz w:val="20"/>
      <w:szCs w:val="20"/>
      <w:lang w:val="en-GB"/>
    </w:rPr>
  </w:style>
  <w:style w:type="paragraph" w:customStyle="1" w:styleId="AcknowldmText">
    <w:name w:val="Acknowldm Text"/>
    <w:basedOn w:val="Default"/>
    <w:next w:val="blankline10pt"/>
    <w:qFormat/>
    <w:rsid w:val="00092F8A"/>
    <w:pPr>
      <w:jc w:val="both"/>
    </w:pPr>
    <w:rPr>
      <w:sz w:val="20"/>
      <w:szCs w:val="20"/>
      <w:lang w:val="en-GB"/>
    </w:rPr>
  </w:style>
  <w:style w:type="paragraph" w:customStyle="1" w:styleId="ReferencesText">
    <w:name w:val="References Text"/>
    <w:basedOn w:val="Default"/>
    <w:qFormat/>
    <w:rsid w:val="00092F8A"/>
    <w:pPr>
      <w:ind w:left="397" w:hanging="397"/>
    </w:pPr>
    <w:rPr>
      <w:sz w:val="20"/>
      <w:szCs w:val="20"/>
      <w:lang w:val="en-GB"/>
    </w:rPr>
  </w:style>
  <w:style w:type="paragraph" w:customStyle="1" w:styleId="ReferencesTitle">
    <w:name w:val="References Title"/>
    <w:basedOn w:val="Default"/>
    <w:next w:val="ReferencesText"/>
    <w:qFormat/>
    <w:rsid w:val="00092F8A"/>
    <w:rPr>
      <w:b/>
      <w:bCs/>
      <w:sz w:val="20"/>
      <w:szCs w:val="20"/>
      <w:lang w:val="en-GB"/>
    </w:rPr>
  </w:style>
  <w:style w:type="paragraph" w:styleId="NormalWeb">
    <w:name w:val="Normal (Web)"/>
    <w:basedOn w:val="Normal"/>
    <w:uiPriority w:val="99"/>
    <w:unhideWhenUsed/>
    <w:rsid w:val="00B21268"/>
    <w:pPr>
      <w:overflowPunct/>
      <w:autoSpaceDE/>
      <w:autoSpaceDN/>
      <w:adjustRightInd/>
      <w:spacing w:before="100" w:beforeAutospacing="1" w:after="100" w:afterAutospacing="1" w:line="240" w:lineRule="auto"/>
      <w:ind w:firstLine="0"/>
      <w:jc w:val="left"/>
      <w:textAlignment w:val="auto"/>
    </w:pPr>
    <w:rPr>
      <w:rFonts w:eastAsia="Times New Roman"/>
      <w:szCs w:val="24"/>
    </w:rPr>
  </w:style>
  <w:style w:type="character" w:styleId="FollowedHyperlink">
    <w:name w:val="FollowedHyperlink"/>
    <w:basedOn w:val="DefaultParagraphFont"/>
    <w:rsid w:val="009A4256"/>
    <w:rPr>
      <w:color w:val="954F72" w:themeColor="followedHyperlink"/>
      <w:u w:val="single"/>
    </w:rPr>
  </w:style>
  <w:style w:type="character" w:customStyle="1" w:styleId="Fuentedeprrafopred">
    <w:name w:val="Fuente de párrafo pred"/>
    <w:uiPriority w:val="99"/>
    <w:rsid w:val="0081243F"/>
  </w:style>
  <w:style w:type="character" w:styleId="UnresolvedMention">
    <w:name w:val="Unresolved Mention"/>
    <w:basedOn w:val="DefaultParagraphFont"/>
    <w:uiPriority w:val="99"/>
    <w:semiHidden/>
    <w:unhideWhenUsed/>
    <w:rsid w:val="00A90E82"/>
    <w:rPr>
      <w:color w:val="605E5C"/>
      <w:shd w:val="clear" w:color="auto" w:fill="E1DFDD"/>
    </w:rPr>
  </w:style>
  <w:style w:type="paragraph" w:styleId="Revision">
    <w:name w:val="Revision"/>
    <w:hidden/>
    <w:uiPriority w:val="99"/>
    <w:semiHidden/>
    <w:rsid w:val="00A83D3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66827">
      <w:bodyDiv w:val="1"/>
      <w:marLeft w:val="0"/>
      <w:marRight w:val="0"/>
      <w:marTop w:val="0"/>
      <w:marBottom w:val="0"/>
      <w:divBdr>
        <w:top w:val="none" w:sz="0" w:space="0" w:color="auto"/>
        <w:left w:val="none" w:sz="0" w:space="0" w:color="auto"/>
        <w:bottom w:val="none" w:sz="0" w:space="0" w:color="auto"/>
        <w:right w:val="none" w:sz="0" w:space="0" w:color="auto"/>
      </w:divBdr>
    </w:div>
    <w:div w:id="1663005170">
      <w:bodyDiv w:val="1"/>
      <w:marLeft w:val="0"/>
      <w:marRight w:val="0"/>
      <w:marTop w:val="0"/>
      <w:marBottom w:val="0"/>
      <w:divBdr>
        <w:top w:val="none" w:sz="0" w:space="0" w:color="auto"/>
        <w:left w:val="none" w:sz="0" w:space="0" w:color="auto"/>
        <w:bottom w:val="none" w:sz="0" w:space="0" w:color="auto"/>
        <w:right w:val="none" w:sz="0" w:space="0" w:color="auto"/>
      </w:divBdr>
    </w:div>
    <w:div w:id="1995791203">
      <w:bodyDiv w:val="1"/>
      <w:marLeft w:val="0"/>
      <w:marRight w:val="0"/>
      <w:marTop w:val="0"/>
      <w:marBottom w:val="0"/>
      <w:divBdr>
        <w:top w:val="none" w:sz="0" w:space="0" w:color="auto"/>
        <w:left w:val="none" w:sz="0" w:space="0" w:color="auto"/>
        <w:bottom w:val="none" w:sz="0" w:space="0" w:color="auto"/>
        <w:right w:val="none" w:sz="0" w:space="0" w:color="auto"/>
      </w:divBdr>
    </w:div>
    <w:div w:id="21313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obevents.eventsair.com/aerovehicles-6/abstract-submissi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ademic.conferences@contacts.bham.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WINWORD\SJABLOON\B2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a3c0be-ad7e-4fc0-aa4f-41043af9d78d">
      <Terms xmlns="http://schemas.microsoft.com/office/infopath/2007/PartnerControls"/>
    </lcf76f155ced4ddcb4097134ff3c332f>
    <TaxCatchAll xmlns="1db800c0-f190-4f0c-a221-a5df6abb0d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FC862AF610AB4385545299CE36BE9B" ma:contentTypeVersion="11" ma:contentTypeDescription="Create a new document." ma:contentTypeScope="" ma:versionID="6d6c886e6482bcd2bb13f90524479e99">
  <xsd:schema xmlns:xsd="http://www.w3.org/2001/XMLSchema" xmlns:xs="http://www.w3.org/2001/XMLSchema" xmlns:p="http://schemas.microsoft.com/office/2006/metadata/properties" xmlns:ns2="71a3c0be-ad7e-4fc0-aa4f-41043af9d78d" xmlns:ns3="1db800c0-f190-4f0c-a221-a5df6abb0df8" targetNamespace="http://schemas.microsoft.com/office/2006/metadata/properties" ma:root="true" ma:fieldsID="9ee381ea9d84b6d9270d4893b5c5fbde" ns2:_="" ns3:_="">
    <xsd:import namespace="71a3c0be-ad7e-4fc0-aa4f-41043af9d78d"/>
    <xsd:import namespace="1db800c0-f190-4f0c-a221-a5df6abb0d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3c0be-ad7e-4fc0-aa4f-41043af9d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800c0-f190-4f0c-a221-a5df6abb0d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5b7631-16c3-4a2b-821b-358c635ecf12}" ma:internalName="TaxCatchAll" ma:showField="CatchAllData" ma:web="1db800c0-f190-4f0c-a221-a5df6abb0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4898B-93FA-49C0-8B31-569122523983}">
  <ds:schemaRefs>
    <ds:schemaRef ds:uri="http://schemas.microsoft.com/sharepoint/v3/contenttype/forms"/>
  </ds:schemaRefs>
</ds:datastoreItem>
</file>

<file path=customXml/itemProps2.xml><?xml version="1.0" encoding="utf-8"?>
<ds:datastoreItem xmlns:ds="http://schemas.openxmlformats.org/officeDocument/2006/customXml" ds:itemID="{3A6C6699-429A-4718-870D-B1A676B54EFC}">
  <ds:schemaRefs>
    <ds:schemaRef ds:uri="http://schemas.microsoft.com/office/2006/metadata/properties"/>
    <ds:schemaRef ds:uri="http://schemas.microsoft.com/office/infopath/2007/PartnerControls"/>
    <ds:schemaRef ds:uri="71a3c0be-ad7e-4fc0-aa4f-41043af9d78d"/>
    <ds:schemaRef ds:uri="1db800c0-f190-4f0c-a221-a5df6abb0df8"/>
  </ds:schemaRefs>
</ds:datastoreItem>
</file>

<file path=customXml/itemProps3.xml><?xml version="1.0" encoding="utf-8"?>
<ds:datastoreItem xmlns:ds="http://schemas.openxmlformats.org/officeDocument/2006/customXml" ds:itemID="{576BF4EF-4D07-45AA-89C6-E57D1703D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3c0be-ad7e-4fc0-aa4f-41043af9d78d"/>
    <ds:schemaRef ds:uri="1db800c0-f190-4f0c-a221-a5df6abb0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B2PROCA4.DOT</Template>
  <TotalTime>47</TotalTime>
  <Pages>1</Pages>
  <Words>1590</Words>
  <Characters>9063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Title of paper</vt:lpstr>
    </vt:vector>
  </TitlesOfParts>
  <Company>Lenovo</Company>
  <LinksUpToDate>false</LinksUpToDate>
  <CharactersWithSpaces>10632</CharactersWithSpaces>
  <SharedDoc>false</SharedDoc>
  <HLinks>
    <vt:vector size="36" baseType="variant">
      <vt:variant>
        <vt:i4>4194338</vt:i4>
      </vt:variant>
      <vt:variant>
        <vt:i4>29</vt:i4>
      </vt:variant>
      <vt:variant>
        <vt:i4>0</vt:i4>
      </vt:variant>
      <vt:variant>
        <vt:i4>5</vt:i4>
      </vt:variant>
      <vt:variant>
        <vt:lpwstr>mailto:academic.conferences@contacts.bham.ac.uk</vt:lpwstr>
      </vt:variant>
      <vt:variant>
        <vt:lpwstr/>
      </vt:variant>
      <vt:variant>
        <vt:i4>4915284</vt:i4>
      </vt:variant>
      <vt:variant>
        <vt:i4>26</vt:i4>
      </vt:variant>
      <vt:variant>
        <vt:i4>0</vt:i4>
      </vt:variant>
      <vt:variant>
        <vt:i4>5</vt:i4>
      </vt:variant>
      <vt:variant>
        <vt:lpwstr>https://uobevents.eventsair.com/aerovehicles-6/abstract-submissio</vt:lpwstr>
      </vt:variant>
      <vt:variant>
        <vt:lpwstr/>
      </vt:variant>
      <vt:variant>
        <vt:i4>4194315</vt:i4>
      </vt:variant>
      <vt:variant>
        <vt:i4>22</vt:i4>
      </vt:variant>
      <vt:variant>
        <vt:i4>0</vt:i4>
      </vt:variant>
      <vt:variant>
        <vt:i4>5</vt:i4>
      </vt:variant>
      <vt:variant>
        <vt:lpwstr/>
      </vt:variant>
      <vt:variant>
        <vt:lpwstr>_ENREF_1</vt:lpwstr>
      </vt:variant>
      <vt:variant>
        <vt:i4>4456459</vt:i4>
      </vt:variant>
      <vt:variant>
        <vt:i4>16</vt:i4>
      </vt:variant>
      <vt:variant>
        <vt:i4>0</vt:i4>
      </vt:variant>
      <vt:variant>
        <vt:i4>5</vt:i4>
      </vt:variant>
      <vt:variant>
        <vt:lpwstr/>
      </vt:variant>
      <vt:variant>
        <vt:lpwstr>_ENREF_5</vt:lpwstr>
      </vt:variant>
      <vt:variant>
        <vt:i4>4325387</vt:i4>
      </vt:variant>
      <vt:variant>
        <vt:i4>13</vt:i4>
      </vt:variant>
      <vt:variant>
        <vt:i4>0</vt:i4>
      </vt:variant>
      <vt:variant>
        <vt:i4>5</vt:i4>
      </vt:variant>
      <vt:variant>
        <vt:lpwstr/>
      </vt:variant>
      <vt:variant>
        <vt:lpwstr>_ENREF_3</vt:lpwstr>
      </vt:variant>
      <vt:variant>
        <vt:i4>4390923</vt:i4>
      </vt:variant>
      <vt:variant>
        <vt:i4>10</vt:i4>
      </vt:variant>
      <vt:variant>
        <vt:i4>0</vt:i4>
      </vt:variant>
      <vt:variant>
        <vt:i4>5</vt:i4>
      </vt:variant>
      <vt:variant>
        <vt:lpwstr/>
      </vt:variant>
      <vt:variant>
        <vt:lpwstr>_ENREF_2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
  <dc:creator>A.A. Balkema Uitgevers B.V.</dc:creator>
  <cp:keywords/>
  <cp:lastModifiedBy>Mike Jesson (Civil Engineering)</cp:lastModifiedBy>
  <cp:revision>48</cp:revision>
  <cp:lastPrinted>2015-10-10T16:08:00Z</cp:lastPrinted>
  <dcterms:created xsi:type="dcterms:W3CDTF">2023-06-08T17:22:00Z</dcterms:created>
  <dcterms:modified xsi:type="dcterms:W3CDTF">2024-10-08T07:13:00Z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0x010100DAFC862AF610AB4385545299CE36BE9B</vt:lpwstr>
  </property>
  <property fmtid="{D5CDD505-2E9C-101B-9397-08002B2CF9AE}" pid="3" name="MediaServiceImageTags">
    <vt:lpwstr/>
  </property>
  <property fmtid="{D5CDD505-2E9C-101B-9397-08002B2CF9AE}" pid="4" name="Order">
    <vt:r8>3400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