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4FC5" w14:textId="77777777" w:rsidR="00CF17B0" w:rsidRDefault="00BC328E" w:rsidP="00382F2A">
      <w:pPr>
        <w:pStyle w:val="MIP2026Title"/>
      </w:pPr>
      <w:r>
        <w:t>How To Prepare an Abstract</w:t>
      </w:r>
    </w:p>
    <w:p w14:paraId="244002AC" w14:textId="77777777" w:rsidR="00CF17B0" w:rsidRPr="00382F2A" w:rsidRDefault="0026722A" w:rsidP="00382F2A">
      <w:pPr>
        <w:pStyle w:val="MIP2026Authors"/>
        <w:ind w:left="0"/>
      </w:pPr>
      <w:r w:rsidRPr="00B50937">
        <w:rPr>
          <w:u w:val="single"/>
        </w:rPr>
        <w:t>A</w:t>
      </w:r>
      <w:r w:rsidRPr="00B50937">
        <w:rPr>
          <w:rStyle w:val="MIP2026AuthorsZchn"/>
          <w:u w:val="single"/>
        </w:rPr>
        <w:t xml:space="preserve">. </w:t>
      </w:r>
      <w:proofErr w:type="gramStart"/>
      <w:r w:rsidRPr="00B50937">
        <w:rPr>
          <w:rStyle w:val="MIP2026AuthorsZchn"/>
          <w:u w:val="single"/>
        </w:rPr>
        <w:t>Researcher</w:t>
      </w:r>
      <w:r w:rsidRPr="00382F2A">
        <w:rPr>
          <w:rStyle w:val="MIP2026AuthorsZchn"/>
        </w:rPr>
        <w:t>,*</w:t>
      </w:r>
      <w:proofErr w:type="gramEnd"/>
      <w:r w:rsidRPr="00382F2A">
        <w:rPr>
          <w:rStyle w:val="MIP2026AuthorsZchn"/>
        </w:rPr>
        <w:t xml:space="preserve"> A.N</w:t>
      </w:r>
      <w:r w:rsidRPr="00382F2A">
        <w:t>. Other &amp; T.H.E. Rest</w:t>
      </w:r>
    </w:p>
    <w:p w14:paraId="46B35813" w14:textId="77777777" w:rsidR="00CF17B0" w:rsidRDefault="00AE544A" w:rsidP="00BC328E">
      <w:pPr>
        <w:pStyle w:val="MIP2026Affiliation"/>
      </w:pPr>
      <w:proofErr w:type="spellStart"/>
      <w:r>
        <w:t>Ilovewaltz</w:t>
      </w:r>
      <w:proofErr w:type="spellEnd"/>
      <w:r>
        <w:rPr>
          <w:spacing w:val="-11"/>
        </w:rPr>
        <w:t xml:space="preserve"> </w:t>
      </w:r>
      <w:r>
        <w:t>University,</w:t>
      </w:r>
      <w:r>
        <w:rPr>
          <w:spacing w:val="-11"/>
        </w:rPr>
        <w:t xml:space="preserve"> Department of </w:t>
      </w:r>
      <w:r>
        <w:t>Spanish Riding School,</w:t>
      </w:r>
      <w:r>
        <w:rPr>
          <w:spacing w:val="-6"/>
        </w:rPr>
        <w:t xml:space="preserve"> 1010 </w:t>
      </w:r>
      <w:r>
        <w:t>Vienna,</w:t>
      </w:r>
      <w:r>
        <w:rPr>
          <w:spacing w:val="-9"/>
        </w:rPr>
        <w:t xml:space="preserve"> </w:t>
      </w:r>
      <w:r>
        <w:t>Austria</w:t>
      </w:r>
    </w:p>
    <w:p w14:paraId="6946B7B4" w14:textId="77777777" w:rsidR="00CF17B0" w:rsidRDefault="00AE544A" w:rsidP="00BC328E">
      <w:pPr>
        <w:pStyle w:val="MIP2026Affiliation"/>
      </w:pPr>
      <w:hyperlink r:id="rId5" w:history="1">
        <w:r w:rsidRPr="00B44719">
          <w:rPr>
            <w:rStyle w:val="Hyperlink"/>
            <w:spacing w:val="-2"/>
          </w:rPr>
          <w:t>*a.researcher@ilovewaltz.ac.at</w:t>
        </w:r>
      </w:hyperlink>
    </w:p>
    <w:p w14:paraId="59025652" w14:textId="77777777" w:rsidR="00CF17B0" w:rsidRDefault="00CF17B0">
      <w:pPr>
        <w:pStyle w:val="Textkrper"/>
        <w:rPr>
          <w:i/>
          <w:sz w:val="22"/>
        </w:rPr>
      </w:pPr>
    </w:p>
    <w:p w14:paraId="49B67123" w14:textId="77777777" w:rsidR="00CF17B0" w:rsidRDefault="00CF17B0">
      <w:pPr>
        <w:pStyle w:val="Textkrper"/>
        <w:spacing w:before="121"/>
        <w:rPr>
          <w:i/>
          <w:sz w:val="22"/>
        </w:rPr>
      </w:pPr>
    </w:p>
    <w:p w14:paraId="771F3463" w14:textId="77777777" w:rsidR="00CF17B0" w:rsidRDefault="00BC328E" w:rsidP="00382F2A">
      <w:pPr>
        <w:pStyle w:val="MIP2026TextBody"/>
      </w:pPr>
      <w:r>
        <w:t>To streamline the reviewing process and the preparation of the final abstract book, please adhere to this template when preparing your submission to MIP2026</w:t>
      </w:r>
      <w:r w:rsidR="00382F2A">
        <w:t xml:space="preserve"> (Fig. 1)</w:t>
      </w:r>
      <w:r>
        <w:t>.</w:t>
      </w:r>
    </w:p>
    <w:p w14:paraId="0329B0A8" w14:textId="77777777" w:rsidR="00B50937" w:rsidRDefault="00382F2A" w:rsidP="00382F2A">
      <w:pPr>
        <w:pStyle w:val="MIP2026TextBody"/>
      </w:pPr>
      <w:r>
        <w:t>Abstracts need to be in English, maximum one page including Figures/Tables and references. Use the provided template here. If you are unsure: each element of the abstract (title, authors, references etc.) has been assigned a format template</w:t>
      </w:r>
      <w:r w:rsidR="00B50937">
        <w:t xml:space="preserve"> starting with “MIP2026”</w:t>
      </w:r>
      <w:r>
        <w:t>.</w:t>
      </w:r>
      <w:r w:rsidR="00B50937">
        <w:t xml:space="preserve"> Use Calibr</w:t>
      </w:r>
      <w:r w:rsidR="00AE544A">
        <w:t>i</w:t>
      </w:r>
      <w:r w:rsidR="00B50937">
        <w:t xml:space="preserve"> as the font and the following sizes: </w:t>
      </w:r>
    </w:p>
    <w:p w14:paraId="716AC5B7" w14:textId="77777777" w:rsidR="00CF17B0" w:rsidRDefault="00B50937" w:rsidP="00C8539B">
      <w:pPr>
        <w:pStyle w:val="MIP2026BulletPoints"/>
      </w:pPr>
      <w:r>
        <w:t>Title: centered, 18pt, bold</w:t>
      </w:r>
    </w:p>
    <w:p w14:paraId="282FEF87" w14:textId="77777777" w:rsidR="00B50937" w:rsidRDefault="00B50937" w:rsidP="00C8539B">
      <w:pPr>
        <w:pStyle w:val="MIP2026BulletPoints"/>
      </w:pPr>
      <w:r>
        <w:t>Authors: Centered, 11pt, underline the presenting author and mark the corresponding one with an asterisk</w:t>
      </w:r>
    </w:p>
    <w:p w14:paraId="5204C3C4" w14:textId="77777777" w:rsidR="00B50937" w:rsidRDefault="00B50937" w:rsidP="00C8539B">
      <w:pPr>
        <w:pStyle w:val="MIP2026BulletPoints"/>
      </w:pPr>
      <w:r>
        <w:t>Main text: 12 pt, justification</w:t>
      </w:r>
    </w:p>
    <w:p w14:paraId="1BD7191C" w14:textId="77777777" w:rsidR="00B50937" w:rsidRDefault="00B50937" w:rsidP="00C8539B">
      <w:pPr>
        <w:pStyle w:val="MIP2026BulletPoints"/>
      </w:pPr>
      <w:r>
        <w:t>Figure caption: 12 pt, italics</w:t>
      </w:r>
    </w:p>
    <w:p w14:paraId="25EB1805" w14:textId="77777777" w:rsidR="00B50937" w:rsidRDefault="00B50937" w:rsidP="00C8539B">
      <w:pPr>
        <w:pStyle w:val="MIP2026BulletPoints"/>
      </w:pPr>
      <w:r>
        <w:t>References: 10pt, left justified.</w:t>
      </w:r>
    </w:p>
    <w:p w14:paraId="47055148" w14:textId="77777777" w:rsidR="00CF17B0" w:rsidRDefault="00B50937" w:rsidP="00883255">
      <w:pPr>
        <w:pStyle w:val="MIP2026TextBody"/>
      </w:pPr>
      <w:r>
        <w:t xml:space="preserve">Please write without using subsection headings. </w:t>
      </w:r>
      <w:r w:rsidRPr="00AB6BC4">
        <w:t>Figures should be numbered and referred to in the text</w:t>
      </w:r>
      <w:r>
        <w:t>. Figure captions should give a brief description of the content (as concise as possible).</w:t>
      </w:r>
      <w:r w:rsidR="00883255">
        <w:t xml:space="preserve"> </w:t>
      </w:r>
    </w:p>
    <w:p w14:paraId="320C0C5A" w14:textId="77777777" w:rsidR="00883255" w:rsidRDefault="00883255" w:rsidP="00883255">
      <w:pPr>
        <w:pStyle w:val="MIP2026TextBody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D79027F" wp14:editId="0661A412">
            <wp:simplePos x="0" y="0"/>
            <wp:positionH relativeFrom="page">
              <wp:posOffset>1343025</wp:posOffset>
            </wp:positionH>
            <wp:positionV relativeFrom="paragraph">
              <wp:posOffset>299085</wp:posOffset>
            </wp:positionV>
            <wp:extent cx="2905125" cy="1883410"/>
            <wp:effectExtent l="0" t="0" r="0" b="254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42A054" w14:textId="77777777" w:rsidR="00CF17B0" w:rsidRPr="00BC328E" w:rsidRDefault="0026722A" w:rsidP="00883255">
      <w:pPr>
        <w:pStyle w:val="MIP2026FigureCaption"/>
      </w:pPr>
      <w:r w:rsidRPr="00BC328E">
        <w:t>Figure</w:t>
      </w:r>
      <w:r w:rsidRPr="00BC328E">
        <w:rPr>
          <w:spacing w:val="-9"/>
        </w:rPr>
        <w:t xml:space="preserve"> </w:t>
      </w:r>
      <w:r w:rsidRPr="00BC328E">
        <w:t>1.</w:t>
      </w:r>
      <w:r w:rsidRPr="00BC328E">
        <w:rPr>
          <w:spacing w:val="-6"/>
        </w:rPr>
        <w:t xml:space="preserve"> </w:t>
      </w:r>
      <w:r w:rsidR="00382F2A">
        <w:t xml:space="preserve">Looking forward to seeing you in </w:t>
      </w:r>
      <w:proofErr w:type="gramStart"/>
      <w:r w:rsidR="00382F2A">
        <w:t>Vienna!</w:t>
      </w:r>
      <w:r w:rsidRPr="00BC328E">
        <w:rPr>
          <w:spacing w:val="-2"/>
        </w:rPr>
        <w:t>.</w:t>
      </w:r>
      <w:proofErr w:type="gramEnd"/>
    </w:p>
    <w:p w14:paraId="7E0D82DD" w14:textId="77777777" w:rsidR="00CF17B0" w:rsidRDefault="00CF17B0">
      <w:pPr>
        <w:pStyle w:val="Textkrper"/>
      </w:pPr>
    </w:p>
    <w:p w14:paraId="67625C02" w14:textId="77777777" w:rsidR="00883255" w:rsidRDefault="00883255" w:rsidP="00883255">
      <w:pPr>
        <w:pStyle w:val="MIP2026TextBody"/>
      </w:pPr>
      <w:r>
        <w:t xml:space="preserve">Upload your abstract as </w:t>
      </w:r>
      <w:proofErr w:type="gramStart"/>
      <w:r>
        <w:t>an</w:t>
      </w:r>
      <w:proofErr w:type="gramEnd"/>
      <w:r>
        <w:t xml:space="preserve"> MSWord document (*.docx) through the web mask. O</w:t>
      </w:r>
      <w:r w:rsidRPr="00AB6BC4">
        <w:t>nly use unaccented Latin characters (</w:t>
      </w:r>
      <w:proofErr w:type="spellStart"/>
      <w:proofErr w:type="gramStart"/>
      <w:r w:rsidRPr="00AB6BC4">
        <w:t>ABCabc</w:t>
      </w:r>
      <w:proofErr w:type="spellEnd"/>
      <w:r w:rsidRPr="00AB6BC4">
        <w:t>..</w:t>
      </w:r>
      <w:proofErr w:type="gramEnd"/>
      <w:r w:rsidRPr="00AB6BC4">
        <w:t>), numerals (123</w:t>
      </w:r>
      <w:r>
        <w:t>.</w:t>
      </w:r>
      <w:r w:rsidRPr="00AB6BC4">
        <w:t>..) and the underscore character (_) in filenames.</w:t>
      </w:r>
      <w:r>
        <w:t xml:space="preserve"> </w:t>
      </w:r>
      <w:r w:rsidRPr="00883255">
        <w:t>If you intend to upload more than one abstract, please ensure that each has a different filename to avoid overwriting a previously uploaded document.</w:t>
      </w:r>
    </w:p>
    <w:p w14:paraId="43709F27" w14:textId="77777777" w:rsidR="00CF17B0" w:rsidRDefault="00CF17B0">
      <w:pPr>
        <w:pStyle w:val="Textkrper"/>
        <w:spacing w:before="72"/>
      </w:pPr>
    </w:p>
    <w:p w14:paraId="5296809F" w14:textId="77777777" w:rsidR="00C8539B" w:rsidRDefault="00C8539B">
      <w:pPr>
        <w:pStyle w:val="Textkrper"/>
        <w:spacing w:before="72"/>
      </w:pPr>
    </w:p>
    <w:p w14:paraId="72D12B5A" w14:textId="77777777" w:rsidR="00CF17B0" w:rsidRPr="00BC328E" w:rsidRDefault="0026722A" w:rsidP="00BC328E">
      <w:pPr>
        <w:pStyle w:val="MIP2026References"/>
      </w:pPr>
      <w:r w:rsidRPr="00BC328E">
        <w:t>[1]</w:t>
      </w:r>
      <w:r w:rsidRPr="00BC328E">
        <w:rPr>
          <w:spacing w:val="-5"/>
        </w:rPr>
        <w:t xml:space="preserve"> </w:t>
      </w:r>
      <w:r w:rsidRPr="00BC328E">
        <w:t>Sainsburys,</w:t>
      </w:r>
      <w:r w:rsidRPr="00BC328E">
        <w:rPr>
          <w:spacing w:val="-5"/>
        </w:rPr>
        <w:t xml:space="preserve"> </w:t>
      </w:r>
      <w:r w:rsidRPr="00BC328E">
        <w:t>High</w:t>
      </w:r>
      <w:r w:rsidRPr="00BC328E">
        <w:rPr>
          <w:spacing w:val="-5"/>
        </w:rPr>
        <w:t xml:space="preserve"> </w:t>
      </w:r>
      <w:r w:rsidRPr="00BC328E">
        <w:t>Street,</w:t>
      </w:r>
      <w:r w:rsidRPr="00BC328E">
        <w:rPr>
          <w:spacing w:val="-4"/>
        </w:rPr>
        <w:t xml:space="preserve"> </w:t>
      </w:r>
      <w:r w:rsidRPr="00BC328E">
        <w:t>Nowhere</w:t>
      </w:r>
      <w:r w:rsidRPr="00BC328E">
        <w:rPr>
          <w:spacing w:val="-4"/>
        </w:rPr>
        <w:t xml:space="preserve"> </w:t>
      </w:r>
      <w:r w:rsidRPr="00BC328E">
        <w:rPr>
          <w:spacing w:val="-2"/>
        </w:rPr>
        <w:t>Special.</w:t>
      </w:r>
    </w:p>
    <w:sectPr w:rsidR="00CF17B0" w:rsidRPr="00BC328E" w:rsidSect="007011EC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908BC"/>
    <w:multiLevelType w:val="hybridMultilevel"/>
    <w:tmpl w:val="B2169670"/>
    <w:lvl w:ilvl="0" w:tplc="DC6A880E">
      <w:start w:val="1"/>
      <w:numFmt w:val="bullet"/>
      <w:pStyle w:val="MIP2026BulletPoints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39423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2A"/>
    <w:rsid w:val="0024493C"/>
    <w:rsid w:val="0026722A"/>
    <w:rsid w:val="00382F2A"/>
    <w:rsid w:val="007011EC"/>
    <w:rsid w:val="00883255"/>
    <w:rsid w:val="00AE544A"/>
    <w:rsid w:val="00B50937"/>
    <w:rsid w:val="00BC328E"/>
    <w:rsid w:val="00C8539B"/>
    <w:rsid w:val="00CF17B0"/>
    <w:rsid w:val="00D91EF2"/>
    <w:rsid w:val="00E32571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F785"/>
  <w15:docId w15:val="{C9CAD21D-B636-4157-97C1-0ACF2B2A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spacing w:before="2"/>
      <w:ind w:left="11" w:right="718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MIP2026Title">
    <w:name w:val="MIP2026_Title"/>
    <w:basedOn w:val="Titel"/>
    <w:link w:val="MIP2026TitleZchn"/>
    <w:qFormat/>
    <w:rsid w:val="00BC328E"/>
  </w:style>
  <w:style w:type="character" w:customStyle="1" w:styleId="TitelZchn">
    <w:name w:val="Titel Zchn"/>
    <w:basedOn w:val="Absatz-Standardschriftart"/>
    <w:link w:val="Titel"/>
    <w:uiPriority w:val="10"/>
    <w:rsid w:val="00BC328E"/>
    <w:rPr>
      <w:rFonts w:ascii="Calibri" w:eastAsia="Calibri" w:hAnsi="Calibri" w:cs="Calibri"/>
      <w:b/>
      <w:bCs/>
      <w:sz w:val="36"/>
      <w:szCs w:val="36"/>
    </w:rPr>
  </w:style>
  <w:style w:type="character" w:customStyle="1" w:styleId="MIP2026TitleZchn">
    <w:name w:val="MIP2026_Title Zchn"/>
    <w:basedOn w:val="TitelZchn"/>
    <w:link w:val="MIP2026Title"/>
    <w:rsid w:val="00BC328E"/>
    <w:rPr>
      <w:rFonts w:ascii="Calibri" w:eastAsia="Calibri" w:hAnsi="Calibri" w:cs="Calibri"/>
      <w:b/>
      <w:bCs/>
      <w:sz w:val="36"/>
      <w:szCs w:val="36"/>
    </w:rPr>
  </w:style>
  <w:style w:type="paragraph" w:customStyle="1" w:styleId="MIP2026Authors">
    <w:name w:val="MIP2026_Authors"/>
    <w:basedOn w:val="Standard"/>
    <w:link w:val="MIP2026AuthorsZchn"/>
    <w:qFormat/>
    <w:rsid w:val="00382F2A"/>
    <w:pPr>
      <w:spacing w:before="193"/>
      <w:ind w:left="3120"/>
      <w:jc w:val="center"/>
    </w:pPr>
  </w:style>
  <w:style w:type="character" w:customStyle="1" w:styleId="MIP2026AuthorsZchn">
    <w:name w:val="MIP2026_Authors Zchn"/>
    <w:basedOn w:val="Absatz-Standardschriftart"/>
    <w:link w:val="MIP2026Authors"/>
    <w:rsid w:val="00382F2A"/>
    <w:rPr>
      <w:rFonts w:ascii="Calibri" w:eastAsia="Calibri" w:hAnsi="Calibri" w:cs="Calibri"/>
    </w:rPr>
  </w:style>
  <w:style w:type="paragraph" w:customStyle="1" w:styleId="MIP2026Affiliation">
    <w:name w:val="MIP2026_Affiliation"/>
    <w:basedOn w:val="Standard"/>
    <w:link w:val="MIP2026AffiliationZchn"/>
    <w:qFormat/>
    <w:rsid w:val="00BC328E"/>
    <w:pPr>
      <w:spacing w:before="183"/>
      <w:ind w:left="717" w:right="707"/>
      <w:jc w:val="center"/>
    </w:pPr>
    <w:rPr>
      <w:i/>
    </w:rPr>
  </w:style>
  <w:style w:type="character" w:customStyle="1" w:styleId="MIP2026AffiliationZchn">
    <w:name w:val="MIP2026_Affiliation Zchn"/>
    <w:basedOn w:val="Absatz-Standardschriftart"/>
    <w:link w:val="MIP2026Affiliation"/>
    <w:rsid w:val="00BC328E"/>
    <w:rPr>
      <w:rFonts w:ascii="Calibri" w:eastAsia="Calibri" w:hAnsi="Calibri" w:cs="Calibri"/>
      <w:i/>
    </w:rPr>
  </w:style>
  <w:style w:type="paragraph" w:customStyle="1" w:styleId="MIP2026TextBody">
    <w:name w:val="MIP2026_TextBody"/>
    <w:basedOn w:val="Textkrper"/>
    <w:link w:val="MIP2026TextBodyZchn"/>
    <w:qFormat/>
    <w:rsid w:val="00BC328E"/>
    <w:pPr>
      <w:spacing w:before="159" w:line="259" w:lineRule="auto"/>
      <w:ind w:left="23" w:right="6" w:firstLine="719"/>
      <w:jc w:val="both"/>
    </w:pPr>
  </w:style>
  <w:style w:type="character" w:customStyle="1" w:styleId="TextkrperZchn">
    <w:name w:val="Textkörper Zchn"/>
    <w:basedOn w:val="Absatz-Standardschriftart"/>
    <w:link w:val="Textkrper"/>
    <w:uiPriority w:val="1"/>
    <w:rsid w:val="00BC328E"/>
    <w:rPr>
      <w:rFonts w:ascii="Calibri" w:eastAsia="Calibri" w:hAnsi="Calibri" w:cs="Calibri"/>
      <w:sz w:val="24"/>
      <w:szCs w:val="24"/>
    </w:rPr>
  </w:style>
  <w:style w:type="character" w:customStyle="1" w:styleId="MIP2026TextBodyZchn">
    <w:name w:val="MIP2026_TextBody Zchn"/>
    <w:basedOn w:val="TextkrperZchn"/>
    <w:link w:val="MIP2026TextBody"/>
    <w:rsid w:val="00BC328E"/>
    <w:rPr>
      <w:rFonts w:ascii="Calibri" w:eastAsia="Calibri" w:hAnsi="Calibri" w:cs="Calibri"/>
      <w:sz w:val="24"/>
      <w:szCs w:val="24"/>
    </w:rPr>
  </w:style>
  <w:style w:type="paragraph" w:customStyle="1" w:styleId="MIP2026FigureCaption">
    <w:name w:val="MIP2026_FigureCaption"/>
    <w:basedOn w:val="Textkrper"/>
    <w:link w:val="MIP2026FigureCaptionZchn"/>
    <w:qFormat/>
    <w:rsid w:val="00BC328E"/>
    <w:pPr>
      <w:ind w:left="743"/>
    </w:pPr>
    <w:rPr>
      <w:i/>
      <w:iCs/>
      <w:sz w:val="20"/>
      <w:szCs w:val="20"/>
    </w:rPr>
  </w:style>
  <w:style w:type="character" w:customStyle="1" w:styleId="MIP2026FigureCaptionZchn">
    <w:name w:val="MIP2026_FigureCaption Zchn"/>
    <w:basedOn w:val="TextkrperZchn"/>
    <w:link w:val="MIP2026FigureCaption"/>
    <w:rsid w:val="00BC328E"/>
    <w:rPr>
      <w:rFonts w:ascii="Calibri" w:eastAsia="Calibri" w:hAnsi="Calibri" w:cs="Calibri"/>
      <w:i/>
      <w:iCs/>
      <w:sz w:val="20"/>
      <w:szCs w:val="20"/>
    </w:rPr>
  </w:style>
  <w:style w:type="paragraph" w:customStyle="1" w:styleId="MIP2026References">
    <w:name w:val="MIP2026_References"/>
    <w:basedOn w:val="Textkrper"/>
    <w:link w:val="MIP2026ReferencesZchn"/>
    <w:qFormat/>
    <w:rsid w:val="00BC328E"/>
    <w:pPr>
      <w:ind w:left="23"/>
    </w:pPr>
    <w:rPr>
      <w:sz w:val="20"/>
      <w:szCs w:val="20"/>
    </w:rPr>
  </w:style>
  <w:style w:type="character" w:customStyle="1" w:styleId="MIP2026ReferencesZchn">
    <w:name w:val="MIP2026_References Zchn"/>
    <w:basedOn w:val="TextkrperZchn"/>
    <w:link w:val="MIP2026References"/>
    <w:rsid w:val="00BC328E"/>
    <w:rPr>
      <w:rFonts w:ascii="Calibri" w:eastAsia="Calibri" w:hAnsi="Calibri" w:cs="Calibri"/>
      <w:sz w:val="20"/>
      <w:szCs w:val="20"/>
    </w:rPr>
  </w:style>
  <w:style w:type="paragraph" w:customStyle="1" w:styleId="MIP2026BulletPoints">
    <w:name w:val="MIP2026_BulletPoints"/>
    <w:basedOn w:val="MIP2026TextBody"/>
    <w:link w:val="MIP2026BulletPointsZchn"/>
    <w:qFormat/>
    <w:rsid w:val="00C8539B"/>
    <w:pPr>
      <w:numPr>
        <w:numId w:val="1"/>
      </w:numPr>
      <w:spacing w:before="0"/>
      <w:ind w:left="1570" w:hanging="357"/>
    </w:pPr>
  </w:style>
  <w:style w:type="character" w:customStyle="1" w:styleId="MIP2026BulletPointsZchn">
    <w:name w:val="MIP2026_BulletPoints Zchn"/>
    <w:basedOn w:val="MIP2026TextBodyZchn"/>
    <w:link w:val="MIP2026BulletPoints"/>
    <w:rsid w:val="00C8539B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E544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*a.researcher@ilovewaltz.ac.a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03_Kongressservice\2026\_EVENTSAIR\MIP%202026%20-%20Meeting%20on%20Molecularly%20Imprinted%20Polymers%20(VAID%2036838)%20LIeberzeit\Abstracts\Sample_Abstract_MIP20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Sample_Abstract_MIP2026.dotx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Racel</dc:creator>
  <cp:lastModifiedBy>Nino Račel</cp:lastModifiedBy>
  <cp:revision>2</cp:revision>
  <dcterms:created xsi:type="dcterms:W3CDTF">2025-09-25T09:06:00Z</dcterms:created>
  <dcterms:modified xsi:type="dcterms:W3CDTF">2025-09-25T09:08:00Z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2021</vt:lpwstr>
  </property>
</Properties>
</file>