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DD19" w14:textId="77777777" w:rsidR="00105D52" w:rsidRPr="00BC0638" w:rsidRDefault="00105D52" w:rsidP="004F3B9D">
      <w:pPr>
        <w:pStyle w:val="SectionHeading"/>
        <w:spacing w:before="0" w:after="0"/>
      </w:pPr>
      <w:r w:rsidRPr="00B21383">
        <w:t>Introduction</w:t>
      </w:r>
    </w:p>
    <w:p w14:paraId="7B22EC2F" w14:textId="77777777" w:rsidR="004F0211" w:rsidRDefault="004F0211" w:rsidP="00105D52">
      <w:pPr>
        <w:pStyle w:val="Normal11ptjustified"/>
      </w:pPr>
      <w:bookmarkStart w:id="0" w:name="Text3"/>
    </w:p>
    <w:p w14:paraId="05CBD1B2"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77384EA3" w14:textId="77777777" w:rsidR="00105D52" w:rsidRPr="00BC0638" w:rsidRDefault="00105D52" w:rsidP="00105D52">
      <w:pPr>
        <w:pStyle w:val="Normal11ptjustified"/>
      </w:pPr>
    </w:p>
    <w:bookmarkStart w:id="1" w:name="Text4"/>
    <w:p w14:paraId="462DAD2A"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158F81A" w14:textId="77777777" w:rsidR="00105D52" w:rsidRPr="00BC0638" w:rsidRDefault="00105D52" w:rsidP="00105D52">
      <w:pPr>
        <w:pStyle w:val="Normal11ptjustified"/>
      </w:pPr>
    </w:p>
    <w:p w14:paraId="2D32E11A"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13F26C41" w14:textId="77777777" w:rsidR="00105D52" w:rsidRDefault="00105D52" w:rsidP="00105D52">
      <w:pPr>
        <w:pStyle w:val="Normal11ptjustified"/>
      </w:pPr>
    </w:p>
    <w:p w14:paraId="562FA9DE" w14:textId="0A057689" w:rsidR="00105D52" w:rsidRDefault="004F3B9D"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D948296" w14:textId="77777777" w:rsidR="00105D52" w:rsidRDefault="00105D52" w:rsidP="00105D52">
      <w:pPr>
        <w:pStyle w:val="Normal11ptjustified"/>
      </w:pPr>
    </w:p>
    <w:p w14:paraId="4562A5A2" w14:textId="19E9A95C" w:rsidR="00105D52" w:rsidRDefault="00733290" w:rsidP="00105D52">
      <w:pPr>
        <w:pStyle w:val="Normal11ptjustified"/>
      </w:pPr>
      <w:r>
        <w:fldChar w:fldCharType="begin">
          <w:ffData>
            <w:name w:val=""/>
            <w:enabled/>
            <w:calcOnExit w:val="0"/>
            <w:textInput>
              <w:default w:val="TITLE, AUTHORS AND SUMMARY MUST NOT BE INCLUDED IN THESE ONE - TWO (1-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(1-2) PAGES! This information is provided on a cover page, automatically generated from the information you provide on the on-line submission form.</w:t>
      </w:r>
      <w:r>
        <w:fldChar w:fldCharType="end"/>
      </w:r>
    </w:p>
    <w:p w14:paraId="74791C7A" w14:textId="77777777" w:rsidR="004F0211" w:rsidRPr="00AF5979" w:rsidRDefault="004F0211" w:rsidP="00105D52">
      <w:pPr>
        <w:pStyle w:val="Normal11ptjustified"/>
      </w:pPr>
    </w:p>
    <w:bookmarkStart w:id="3" w:name="Text6"/>
    <w:p w14:paraId="65467259"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A9DAE40" w14:textId="77777777" w:rsidR="004F0211" w:rsidRDefault="004F0211" w:rsidP="00105D52">
      <w:pPr>
        <w:pStyle w:val="Normal11ptjustified"/>
      </w:pPr>
    </w:p>
    <w:p w14:paraId="6E32B8FF"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2AEFF01F" w14:textId="77777777" w:rsidR="00105D52" w:rsidRPr="00B21383" w:rsidRDefault="00105D52" w:rsidP="00105D52">
      <w:pPr>
        <w:pStyle w:val="Normal11ptjustified"/>
        <w:numPr>
          <w:ilvl w:val="0"/>
          <w:numId w:val="11"/>
        </w:numPr>
      </w:pPr>
      <w:r w:rsidRPr="00480072">
        <w:t>Please write your abstract in English</w:t>
      </w:r>
      <w:r w:rsidRPr="00B21383">
        <w:t>.</w:t>
      </w:r>
    </w:p>
    <w:p w14:paraId="51DB94E0"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6FEB3761"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2DB8748F"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185C5038" w14:textId="77777777" w:rsidR="00105D52" w:rsidRDefault="00105D52" w:rsidP="00105D52">
      <w:pPr>
        <w:pStyle w:val="Normal11ptjustified"/>
      </w:pPr>
      <w:r w:rsidRPr="00B21383">
        <w:t>These bulleted items are used as an example and should be deleted so they do not appear in your document.</w:t>
      </w:r>
    </w:p>
    <w:p w14:paraId="287E25A6" w14:textId="77777777" w:rsidR="004F0211" w:rsidRPr="00B21383" w:rsidRDefault="004F0211" w:rsidP="00105D52">
      <w:pPr>
        <w:pStyle w:val="Normal11ptjustified"/>
      </w:pPr>
    </w:p>
    <w:p w14:paraId="0A7718B7"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15FBDBEE" w14:textId="77777777" w:rsidR="004F0211" w:rsidRDefault="004F0211" w:rsidP="00105D52">
      <w:pPr>
        <w:pStyle w:val="Normal11ptjustified"/>
      </w:pPr>
      <w:bookmarkStart w:id="5" w:name="Text8"/>
    </w:p>
    <w:p w14:paraId="7A30FCD1"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445FE971" w14:textId="77777777" w:rsidR="00105D52" w:rsidRPr="00B21383" w:rsidRDefault="00105D52" w:rsidP="00105D52">
      <w:pPr>
        <w:pStyle w:val="Normal11ptjustified"/>
      </w:pPr>
    </w:p>
    <w:bookmarkStart w:id="6" w:name="Text10"/>
    <w:p w14:paraId="2E8B7648"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37458704" w14:textId="77777777" w:rsidR="00105D52" w:rsidRPr="00B21383" w:rsidRDefault="00105D52" w:rsidP="00105D52">
      <w:pPr>
        <w:pStyle w:val="Normal11ptjustified"/>
      </w:pPr>
    </w:p>
    <w:p w14:paraId="01597CA6"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610F97C3" w14:textId="77777777" w:rsidR="00105D52" w:rsidRDefault="00105D52" w:rsidP="00105D52">
      <w:pPr>
        <w:pStyle w:val="Normal11ptjustified"/>
      </w:pPr>
    </w:p>
    <w:p w14:paraId="2E3DFB2B" w14:textId="77777777" w:rsidR="00105D52" w:rsidRPr="00AF5979" w:rsidRDefault="00F8359C" w:rsidP="00105D52">
      <w:pPr>
        <w:pStyle w:val="Normal11ptcentered"/>
      </w:pPr>
      <w:r w:rsidRPr="000930F6">
        <w:rPr>
          <w:noProof/>
          <w:lang w:val="en-US"/>
        </w:rPr>
        <w:lastRenderedPageBreak/>
        <w:drawing>
          <wp:inline distT="0" distB="0" distL="0" distR="0" wp14:anchorId="28395B2E" wp14:editId="3B6BB007">
            <wp:extent cx="3848100" cy="3746500"/>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48100" cy="3746500"/>
                    </a:xfrm>
                    <a:prstGeom prst="rect">
                      <a:avLst/>
                    </a:prstGeom>
                    <a:noFill/>
                    <a:ln>
                      <a:noFill/>
                    </a:ln>
                  </pic:spPr>
                </pic:pic>
              </a:graphicData>
            </a:graphic>
          </wp:inline>
        </w:drawing>
      </w:r>
    </w:p>
    <w:p w14:paraId="1AD97212"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22F9E107" w14:textId="77777777" w:rsidR="004F0211" w:rsidRDefault="00105D52" w:rsidP="004F0211">
      <w:pPr>
        <w:pStyle w:val="SectionHeading"/>
        <w:spacing w:before="0" w:after="0"/>
      </w:pPr>
      <w:r w:rsidRPr="00AF5979">
        <w:fldChar w:fldCharType="end"/>
      </w:r>
    </w:p>
    <w:p w14:paraId="673A7DC4"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49F7B932" w14:textId="77777777" w:rsidR="004F0211" w:rsidRPr="00B21383" w:rsidRDefault="004F0211" w:rsidP="004F0211">
      <w:pPr>
        <w:pStyle w:val="SectionHeading"/>
        <w:spacing w:before="0" w:after="0"/>
      </w:pPr>
    </w:p>
    <w:p w14:paraId="3F8889B5"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7417B6B9" w14:textId="77777777" w:rsidR="004F0211" w:rsidRDefault="004F0211" w:rsidP="004F0211">
      <w:pPr>
        <w:pStyle w:val="SectionHeading"/>
        <w:spacing w:before="0" w:after="0"/>
      </w:pPr>
    </w:p>
    <w:p w14:paraId="4CC9CC78"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74B5FBC5" w14:textId="77777777" w:rsidR="004F0211" w:rsidRDefault="004F0211" w:rsidP="00105D52">
      <w:pPr>
        <w:pStyle w:val="Normal11ptjustified"/>
      </w:pPr>
      <w:bookmarkStart w:id="8" w:name="Text12"/>
    </w:p>
    <w:p w14:paraId="0488AF27"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0AB424F1" w14:textId="77777777" w:rsidR="004F0211" w:rsidRDefault="004F0211" w:rsidP="004F0211">
      <w:pPr>
        <w:pStyle w:val="SectionHeading"/>
        <w:spacing w:before="0" w:after="0"/>
      </w:pPr>
      <w:bookmarkStart w:id="9" w:name="Text14"/>
    </w:p>
    <w:p w14:paraId="3BF9E6C0"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7D162C3D" w14:textId="77777777" w:rsidR="004F0211" w:rsidRDefault="004F0211" w:rsidP="00105D52">
      <w:pPr>
        <w:pStyle w:val="Normal11ptjustified"/>
      </w:pPr>
    </w:p>
    <w:p w14:paraId="56AC0DDB" w14:textId="66624E0E" w:rsidR="00105D52" w:rsidRPr="005F2754" w:rsidRDefault="00140AE9"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31 July 2020. NO EXCEPTIONS!"/>
            </w:textInput>
          </w:ffData>
        </w:fldChar>
      </w:r>
      <w:bookmarkStart w:id="10"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31 July 2020. NO EXCEPTIONS!</w:t>
      </w:r>
      <w:r>
        <w:fldChar w:fldCharType="end"/>
      </w:r>
      <w:bookmarkEnd w:id="10"/>
      <w:r w:rsidR="00DF5CD3">
        <w:t xml:space="preserve">                          </w:t>
      </w:r>
    </w:p>
    <w:p w14:paraId="219C6167" w14:textId="77777777" w:rsidR="004F0211" w:rsidRDefault="004F0211" w:rsidP="004F0211">
      <w:pPr>
        <w:pStyle w:val="SectionHeading"/>
        <w:spacing w:before="0" w:after="0"/>
      </w:pPr>
    </w:p>
    <w:p w14:paraId="075173E7"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5AD82355" w14:textId="77777777" w:rsidR="004F0211" w:rsidRDefault="004F0211" w:rsidP="00105D52">
      <w:pPr>
        <w:rPr>
          <w:sz w:val="22"/>
          <w:szCs w:val="22"/>
        </w:rPr>
      </w:pPr>
    </w:p>
    <w:p w14:paraId="30D0597C"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4405A936"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1AA2" w14:textId="77777777" w:rsidR="00D75D81" w:rsidRDefault="00D75D81">
      <w:r>
        <w:separator/>
      </w:r>
    </w:p>
  </w:endnote>
  <w:endnote w:type="continuationSeparator" w:id="0">
    <w:p w14:paraId="3DAAB7E7" w14:textId="77777777" w:rsidR="00D75D81" w:rsidRDefault="00D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B3A9"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0A8C" w14:textId="77777777" w:rsidR="00953635" w:rsidRDefault="00953635" w:rsidP="00953635">
    <w:pPr>
      <w:pStyle w:val="Footer"/>
      <w:pBdr>
        <w:bottom w:val="single" w:sz="6" w:space="1" w:color="auto"/>
      </w:pBdr>
      <w:jc w:val="center"/>
      <w:rPr>
        <w:noProof/>
        <w:sz w:val="20"/>
      </w:rPr>
    </w:pPr>
  </w:p>
  <w:p w14:paraId="29886671" w14:textId="7D3427EB" w:rsidR="00AE339A" w:rsidRPr="004F3B9D" w:rsidRDefault="004F3B9D" w:rsidP="00953635">
    <w:pPr>
      <w:pStyle w:val="Footer"/>
      <w:jc w:val="center"/>
    </w:pPr>
    <w:r>
      <w:rPr>
        <w:noProof/>
        <w:sz w:val="20"/>
      </w:rPr>
      <w:t>Second EAGE Work</w:t>
    </w:r>
    <w:r w:rsidR="00271A9E">
      <w:rPr>
        <w:noProof/>
        <w:sz w:val="20"/>
      </w:rPr>
      <w:t>s</w:t>
    </w:r>
    <w:r>
      <w:rPr>
        <w:noProof/>
        <w:sz w:val="20"/>
      </w:rPr>
      <w:t xml:space="preserve">hop on </w:t>
    </w:r>
    <w:r w:rsidR="00140AE9">
      <w:rPr>
        <w:noProof/>
        <w:sz w:val="20"/>
      </w:rPr>
      <w:t>Unmanned Aerial Vehicles</w:t>
    </w:r>
    <w:r w:rsidR="00953635" w:rsidRPr="004F0211">
      <w:rPr>
        <w:noProof/>
        <w:color w:val="FF0000"/>
        <w:sz w:val="20"/>
      </w:rPr>
      <w:br/>
    </w:r>
    <w:r w:rsidR="0008357A">
      <w:rPr>
        <w:sz w:val="20"/>
      </w:rPr>
      <w:t>1</w:t>
    </w:r>
    <w:r w:rsidR="00140AE9">
      <w:rPr>
        <w:sz w:val="20"/>
      </w:rPr>
      <w:t>5-17 November</w:t>
    </w:r>
    <w:r w:rsidRPr="004F3B9D">
      <w:rPr>
        <w:sz w:val="20"/>
      </w:rPr>
      <w:t xml:space="preserve"> 202</w:t>
    </w:r>
    <w:r w:rsidR="00271A9E">
      <w:rPr>
        <w:sz w:val="20"/>
      </w:rPr>
      <w:t>1</w:t>
    </w:r>
    <w:r w:rsidR="00533D52" w:rsidRPr="004F3B9D">
      <w:rPr>
        <w:sz w:val="20"/>
      </w:rPr>
      <w:t xml:space="preserve">, </w:t>
    </w:r>
    <w:r w:rsidR="00146322">
      <w:rPr>
        <w:sz w:val="20"/>
      </w:rPr>
      <w:t>Muscat, Oman</w:t>
    </w:r>
    <w:r w:rsidR="00271A9E">
      <w:rPr>
        <w:sz w:val="20"/>
      </w:rPr>
      <w:t xml:space="preserve"> &amp;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A9C5" w14:textId="77777777" w:rsidR="00D75D81" w:rsidRDefault="00D75D81">
      <w:r>
        <w:separator/>
      </w:r>
    </w:p>
  </w:footnote>
  <w:footnote w:type="continuationSeparator" w:id="0">
    <w:p w14:paraId="02326CE6" w14:textId="77777777" w:rsidR="00D75D81" w:rsidRDefault="00D7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D6D" w14:textId="77777777" w:rsidR="00AE339A" w:rsidRDefault="00F8359C">
    <w:pPr>
      <w:pStyle w:val="Header"/>
      <w:jc w:val="right"/>
      <w:rPr>
        <w:sz w:val="12"/>
      </w:rPr>
    </w:pPr>
    <w:r>
      <w:rPr>
        <w:noProof/>
        <w:sz w:val="12"/>
      </w:rPr>
      <mc:AlternateContent>
        <mc:Choice Requires="wpc">
          <w:drawing>
            <wp:inline distT="0" distB="0" distL="0" distR="0" wp14:anchorId="49D89606" wp14:editId="15002E36">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23DD71E" id="Canvas 2"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6876" w14:textId="77777777" w:rsidR="00AE339A" w:rsidRPr="008F331B" w:rsidRDefault="00F8359C">
    <w:pPr>
      <w:pStyle w:val="Header"/>
      <w:jc w:val="right"/>
      <w:rPr>
        <w:sz w:val="12"/>
      </w:rPr>
    </w:pPr>
    <w:r>
      <w:rPr>
        <w:noProof/>
      </w:rPr>
      <w:drawing>
        <wp:anchor distT="0" distB="0" distL="114300" distR="114300" simplePos="0" relativeHeight="251657216" behindDoc="0" locked="0" layoutInCell="1" allowOverlap="1" wp14:anchorId="42F992C7" wp14:editId="7B80A8DE">
          <wp:simplePos x="0" y="0"/>
          <wp:positionH relativeFrom="column">
            <wp:posOffset>4580890</wp:posOffset>
          </wp:positionH>
          <wp:positionV relativeFrom="paragraph">
            <wp:posOffset>150495</wp:posOffset>
          </wp:positionV>
          <wp:extent cx="1154430" cy="27305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2425"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56D91"/>
    <w:rsid w:val="00076882"/>
    <w:rsid w:val="0008357A"/>
    <w:rsid w:val="00087780"/>
    <w:rsid w:val="000930F6"/>
    <w:rsid w:val="000A2A9F"/>
    <w:rsid w:val="000A6E2E"/>
    <w:rsid w:val="000C0AB3"/>
    <w:rsid w:val="00105D52"/>
    <w:rsid w:val="0013122F"/>
    <w:rsid w:val="00140AE9"/>
    <w:rsid w:val="00146322"/>
    <w:rsid w:val="001A53D7"/>
    <w:rsid w:val="001C6894"/>
    <w:rsid w:val="001E6E63"/>
    <w:rsid w:val="00222A8B"/>
    <w:rsid w:val="00257226"/>
    <w:rsid w:val="00271A9E"/>
    <w:rsid w:val="00294B01"/>
    <w:rsid w:val="002E0CA4"/>
    <w:rsid w:val="00333F9D"/>
    <w:rsid w:val="0034796A"/>
    <w:rsid w:val="003702E0"/>
    <w:rsid w:val="00371D24"/>
    <w:rsid w:val="003A6300"/>
    <w:rsid w:val="003B3CCB"/>
    <w:rsid w:val="003B564F"/>
    <w:rsid w:val="003E4B36"/>
    <w:rsid w:val="00417C2C"/>
    <w:rsid w:val="00454954"/>
    <w:rsid w:val="00471955"/>
    <w:rsid w:val="00482167"/>
    <w:rsid w:val="004C32B5"/>
    <w:rsid w:val="004E4032"/>
    <w:rsid w:val="004F0211"/>
    <w:rsid w:val="004F1AAC"/>
    <w:rsid w:val="004F3B9D"/>
    <w:rsid w:val="005027D5"/>
    <w:rsid w:val="005154B8"/>
    <w:rsid w:val="00523BD5"/>
    <w:rsid w:val="00533D52"/>
    <w:rsid w:val="00575816"/>
    <w:rsid w:val="0059042A"/>
    <w:rsid w:val="00592F82"/>
    <w:rsid w:val="005B5810"/>
    <w:rsid w:val="0064249D"/>
    <w:rsid w:val="00646240"/>
    <w:rsid w:val="006C5006"/>
    <w:rsid w:val="00713ECA"/>
    <w:rsid w:val="0072048A"/>
    <w:rsid w:val="00723A75"/>
    <w:rsid w:val="0072732B"/>
    <w:rsid w:val="00733290"/>
    <w:rsid w:val="0075593D"/>
    <w:rsid w:val="00760546"/>
    <w:rsid w:val="007872EA"/>
    <w:rsid w:val="00805938"/>
    <w:rsid w:val="00805EAF"/>
    <w:rsid w:val="0083188A"/>
    <w:rsid w:val="008604D9"/>
    <w:rsid w:val="00875BCF"/>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3EC1"/>
    <w:rsid w:val="00A71B9D"/>
    <w:rsid w:val="00A85C8B"/>
    <w:rsid w:val="00AB4FF7"/>
    <w:rsid w:val="00AB6484"/>
    <w:rsid w:val="00AC6EF4"/>
    <w:rsid w:val="00AD7E62"/>
    <w:rsid w:val="00AE1A51"/>
    <w:rsid w:val="00AE339A"/>
    <w:rsid w:val="00B40F25"/>
    <w:rsid w:val="00B4168F"/>
    <w:rsid w:val="00B42D1E"/>
    <w:rsid w:val="00B65F0B"/>
    <w:rsid w:val="00B67912"/>
    <w:rsid w:val="00B71A5C"/>
    <w:rsid w:val="00B75B44"/>
    <w:rsid w:val="00BA62A7"/>
    <w:rsid w:val="00BE55C6"/>
    <w:rsid w:val="00C20F08"/>
    <w:rsid w:val="00C36A75"/>
    <w:rsid w:val="00C4158F"/>
    <w:rsid w:val="00C5153A"/>
    <w:rsid w:val="00C656FA"/>
    <w:rsid w:val="00CC1EC6"/>
    <w:rsid w:val="00CC59CD"/>
    <w:rsid w:val="00CE6B7F"/>
    <w:rsid w:val="00D277E5"/>
    <w:rsid w:val="00D46D23"/>
    <w:rsid w:val="00D75D81"/>
    <w:rsid w:val="00D77C43"/>
    <w:rsid w:val="00DC25ED"/>
    <w:rsid w:val="00DC7B2C"/>
    <w:rsid w:val="00DF5CD3"/>
    <w:rsid w:val="00E05B8F"/>
    <w:rsid w:val="00E26291"/>
    <w:rsid w:val="00E303A5"/>
    <w:rsid w:val="00E522D9"/>
    <w:rsid w:val="00E57A26"/>
    <w:rsid w:val="00E71497"/>
    <w:rsid w:val="00E7206E"/>
    <w:rsid w:val="00E92E8A"/>
    <w:rsid w:val="00E93B49"/>
    <w:rsid w:val="00EA21EE"/>
    <w:rsid w:val="00EB177A"/>
    <w:rsid w:val="00EC65F5"/>
    <w:rsid w:val="00ED73AF"/>
    <w:rsid w:val="00F03016"/>
    <w:rsid w:val="00F116ED"/>
    <w:rsid w:val="00F12ADD"/>
    <w:rsid w:val="00F261EC"/>
    <w:rsid w:val="00F8359C"/>
    <w:rsid w:val="00F85AE2"/>
    <w:rsid w:val="00FC227C"/>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97100"/>
  <w15:chartTrackingRefBased/>
  <w15:docId w15:val="{DE4D4EE5-5D40-464A-A2E2-3542B6E6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0A2A9F"/>
    <w:rPr>
      <w:sz w:val="18"/>
      <w:szCs w:val="18"/>
    </w:rPr>
  </w:style>
  <w:style w:type="character" w:customStyle="1" w:styleId="BalloonTextChar">
    <w:name w:val="Balloon Text Char"/>
    <w:link w:val="BalloonText"/>
    <w:rsid w:val="000A2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4</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3805</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6</cp:revision>
  <cp:lastPrinted>2009-09-25T08:39:00Z</cp:lastPrinted>
  <dcterms:created xsi:type="dcterms:W3CDTF">2020-03-09T15:26:00Z</dcterms:created>
  <dcterms:modified xsi:type="dcterms:W3CDTF">2021-05-18T06:14:00Z</dcterms:modified>
</cp:coreProperties>
</file>