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5ADEF" w14:textId="77777777" w:rsidR="00A637C4" w:rsidRDefault="00A637C4" w:rsidP="004F0211">
      <w:pPr>
        <w:pStyle w:val="SectionHeading"/>
        <w:spacing w:before="0" w:after="0"/>
      </w:pPr>
    </w:p>
    <w:p w14:paraId="2D1E8803" w14:textId="77777777" w:rsidR="0059470B" w:rsidRPr="00BC0638" w:rsidRDefault="0059470B" w:rsidP="0059470B">
      <w:pPr>
        <w:pStyle w:val="SectionHeading"/>
        <w:spacing w:before="0" w:after="0"/>
      </w:pPr>
      <w:r w:rsidRPr="00B21383">
        <w:t>Introduction</w:t>
      </w:r>
    </w:p>
    <w:p w14:paraId="07549AEF" w14:textId="77777777" w:rsidR="0059470B" w:rsidRDefault="0059470B" w:rsidP="0059470B">
      <w:pPr>
        <w:pStyle w:val="Normal11ptjustified"/>
      </w:pPr>
      <w:bookmarkStart w:id="0" w:name="Text3"/>
    </w:p>
    <w:p w14:paraId="53C86D0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B0AC9AE" w14:textId="77777777" w:rsidR="0059470B" w:rsidRPr="00BC0638" w:rsidRDefault="0059470B" w:rsidP="0059470B">
      <w:pPr>
        <w:pStyle w:val="Normal11ptjustified"/>
      </w:pPr>
    </w:p>
    <w:bookmarkStart w:id="1" w:name="Text4"/>
    <w:p w14:paraId="77E7FDE3"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1A03D9F7" w14:textId="77777777" w:rsidR="0059470B" w:rsidRPr="00BC0638" w:rsidRDefault="0059470B" w:rsidP="0059470B">
      <w:pPr>
        <w:pStyle w:val="Normal11ptjustified"/>
      </w:pPr>
    </w:p>
    <w:bookmarkStart w:id="2" w:name="Text5"/>
    <w:p w14:paraId="20CD8CCF" w14:textId="77777777" w:rsidR="0059470B" w:rsidRDefault="0059470B" w:rsidP="0059470B">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2"/>
    </w:p>
    <w:p w14:paraId="089F9DE5" w14:textId="77777777" w:rsidR="0059470B" w:rsidRDefault="0059470B" w:rsidP="0059470B">
      <w:pPr>
        <w:pStyle w:val="Normal11ptjustified"/>
      </w:pPr>
    </w:p>
    <w:p w14:paraId="6E79129C" w14:textId="77777777" w:rsidR="0059470B" w:rsidRDefault="0059470B" w:rsidP="0059470B">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35CBE242" w14:textId="77777777" w:rsidR="0059470B" w:rsidRDefault="0059470B" w:rsidP="0059470B">
      <w:pPr>
        <w:pStyle w:val="Normal11ptjustified"/>
      </w:pPr>
    </w:p>
    <w:p w14:paraId="69B3D3EB" w14:textId="77777777" w:rsidR="0059470B" w:rsidRDefault="0059470B" w:rsidP="0059470B">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32D5C553" w14:textId="77777777" w:rsidR="0059470B" w:rsidRPr="00AF5979" w:rsidRDefault="0059470B" w:rsidP="0059470B">
      <w:pPr>
        <w:pStyle w:val="Normal11ptjustified"/>
      </w:pPr>
    </w:p>
    <w:bookmarkStart w:id="3" w:name="Text6"/>
    <w:p w14:paraId="4DFFCAA8"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690E7023" w14:textId="77777777" w:rsidR="0059470B" w:rsidRDefault="0059470B" w:rsidP="0059470B">
      <w:pPr>
        <w:pStyle w:val="Normal11ptjustified"/>
      </w:pPr>
    </w:p>
    <w:p w14:paraId="69F0D823"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7A0A65B" w14:textId="77777777" w:rsidR="0059470B" w:rsidRPr="00B21383" w:rsidRDefault="0059470B" w:rsidP="0059470B">
      <w:pPr>
        <w:pStyle w:val="Normal11ptjustified"/>
        <w:numPr>
          <w:ilvl w:val="0"/>
          <w:numId w:val="11"/>
        </w:numPr>
      </w:pPr>
      <w:r w:rsidRPr="00480072">
        <w:t>Please write your abstract in English</w:t>
      </w:r>
      <w:r w:rsidRPr="00B21383">
        <w:t>.</w:t>
      </w:r>
    </w:p>
    <w:p w14:paraId="491AE3A0"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279B408D"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0A082962"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76284501" w14:textId="77777777" w:rsidR="0059470B" w:rsidRDefault="0059470B" w:rsidP="0059470B">
      <w:pPr>
        <w:pStyle w:val="Normal11ptjustified"/>
      </w:pPr>
      <w:r w:rsidRPr="00B21383">
        <w:t>These bulleted items are used as an example and should be deleted so they do not appear in your document.</w:t>
      </w:r>
    </w:p>
    <w:p w14:paraId="01EC1E3E" w14:textId="77777777" w:rsidR="0059470B" w:rsidRPr="00B21383" w:rsidRDefault="0059470B" w:rsidP="0059470B">
      <w:pPr>
        <w:pStyle w:val="Normal11ptjustified"/>
      </w:pPr>
    </w:p>
    <w:p w14:paraId="5A50F322"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6E8C4B8C" w14:textId="77777777" w:rsidR="0059470B" w:rsidRDefault="0059470B" w:rsidP="0059470B">
      <w:pPr>
        <w:pStyle w:val="Normal11ptjustified"/>
      </w:pPr>
      <w:bookmarkStart w:id="5" w:name="Text8"/>
    </w:p>
    <w:p w14:paraId="173B35CB"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558B70DB" w14:textId="77777777" w:rsidR="0059470B" w:rsidRPr="00B21383" w:rsidRDefault="0059470B" w:rsidP="0059470B">
      <w:pPr>
        <w:pStyle w:val="Normal11ptjustified"/>
      </w:pPr>
    </w:p>
    <w:bookmarkStart w:id="6" w:name="Text10"/>
    <w:p w14:paraId="61755FAB"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EE4025A" w14:textId="77777777" w:rsidR="0059470B" w:rsidRPr="00B21383" w:rsidRDefault="0059470B" w:rsidP="0059470B">
      <w:pPr>
        <w:pStyle w:val="Normal11ptjustified"/>
      </w:pPr>
    </w:p>
    <w:p w14:paraId="3C3B31BA"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5EF9026" w14:textId="77777777" w:rsidR="00105D52" w:rsidRDefault="00105D52" w:rsidP="00105D52">
      <w:pPr>
        <w:pStyle w:val="Normal11ptjustified"/>
      </w:pPr>
    </w:p>
    <w:p w14:paraId="1279EB02" w14:textId="1DC58F38" w:rsidR="00105D52" w:rsidRPr="00AF5979" w:rsidRDefault="002A4BF6" w:rsidP="00105D52">
      <w:pPr>
        <w:pStyle w:val="Normal11ptcentered"/>
      </w:pPr>
      <w:r>
        <w:rPr>
          <w:noProof/>
          <w:color w:val="000000"/>
          <w:szCs w:val="22"/>
        </w:rPr>
        <w:lastRenderedPageBreak/>
        <w:drawing>
          <wp:inline distT="0" distB="0" distL="0" distR="0" wp14:anchorId="3F1412EA" wp14:editId="00265DFF">
            <wp:extent cx="3851275" cy="3751580"/>
            <wp:effectExtent l="0" t="0" r="0" b="0"/>
            <wp:docPr id="13"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6A396019" w14:textId="77777777"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36289E03" w14:textId="77777777" w:rsidR="0059470B" w:rsidRDefault="0059470B" w:rsidP="0059470B">
      <w:pPr>
        <w:pStyle w:val="SectionHeading"/>
        <w:spacing w:before="0" w:after="0"/>
      </w:pPr>
      <w:r w:rsidRPr="00AF5979">
        <w:fldChar w:fldCharType="end"/>
      </w:r>
    </w:p>
    <w:p w14:paraId="4F42A764"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B1C7A0C" w14:textId="77777777" w:rsidR="0059470B" w:rsidRPr="00B21383" w:rsidRDefault="0059470B" w:rsidP="0059470B">
      <w:pPr>
        <w:pStyle w:val="SectionHeading"/>
        <w:spacing w:before="0" w:after="0"/>
      </w:pPr>
    </w:p>
    <w:p w14:paraId="1E830C95"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24866B06" w14:textId="77777777" w:rsidR="0059470B" w:rsidRDefault="0059470B" w:rsidP="0059470B">
      <w:pPr>
        <w:pStyle w:val="SectionHeading"/>
        <w:spacing w:before="0" w:after="0"/>
      </w:pPr>
    </w:p>
    <w:p w14:paraId="53C4962D"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37C223C0" w14:textId="77777777" w:rsidR="0059470B" w:rsidRDefault="0059470B" w:rsidP="0059470B">
      <w:pPr>
        <w:pStyle w:val="Normal11ptjustified"/>
      </w:pPr>
      <w:bookmarkStart w:id="8" w:name="Text12"/>
    </w:p>
    <w:p w14:paraId="2DE249B4"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5D3246C5" w14:textId="77777777" w:rsidR="0059470B" w:rsidRDefault="0059470B" w:rsidP="0059470B">
      <w:pPr>
        <w:pStyle w:val="SectionHeading"/>
        <w:spacing w:before="0" w:after="0"/>
      </w:pPr>
      <w:bookmarkStart w:id="9" w:name="Text14"/>
    </w:p>
    <w:p w14:paraId="6CD1DF3C"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4A6E01AC" w14:textId="77777777" w:rsidR="0059470B" w:rsidRDefault="0059470B" w:rsidP="0059470B">
      <w:pPr>
        <w:pStyle w:val="Normal11ptjustified"/>
      </w:pPr>
    </w:p>
    <w:p w14:paraId="79430D81" w14:textId="3D58F84B" w:rsidR="0059470B" w:rsidRPr="005F2754" w:rsidRDefault="000926D7" w:rsidP="0059470B">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27 March 2026!"/>
            </w:textInput>
          </w:ffData>
        </w:fldChar>
      </w:r>
      <w:bookmarkStart w:id="10" w:name="Text15"/>
      <w:r>
        <w:instrText xml:space="preserve"> FORMTEXT </w:instrText>
      </w:r>
      <w:r>
        <w:fldChar w:fldCharType="separate"/>
      </w:r>
      <w:r>
        <w:rPr>
          <w:noProof/>
        </w:rPr>
        <w:t>Your abstract MUST be 2-4 pages long, A4 sized, and MUST include at least one figure and references. Font point sizes and line spacing should not vary from this template. The deadline for submitting your extended abstract is 27 March 2026!</w:t>
      </w:r>
      <w:r>
        <w:fldChar w:fldCharType="end"/>
      </w:r>
      <w:bookmarkEnd w:id="10"/>
      <w:r w:rsidR="0059470B">
        <w:t xml:space="preserve">                          </w:t>
      </w:r>
    </w:p>
    <w:p w14:paraId="1C6A0EE4" w14:textId="77777777" w:rsidR="0059470B" w:rsidRDefault="0059470B" w:rsidP="0059470B">
      <w:pPr>
        <w:pStyle w:val="SectionHeading"/>
        <w:spacing w:before="0" w:after="0"/>
      </w:pPr>
    </w:p>
    <w:p w14:paraId="2BCA126D"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0231B206" w14:textId="77777777" w:rsidR="0059470B" w:rsidRDefault="0059470B" w:rsidP="0059470B">
      <w:pPr>
        <w:rPr>
          <w:sz w:val="22"/>
          <w:szCs w:val="22"/>
        </w:rPr>
      </w:pPr>
    </w:p>
    <w:p w14:paraId="47873C2A"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A1BE2A4" w14:textId="77777777" w:rsidR="0059470B" w:rsidRDefault="0059470B" w:rsidP="00E93B49"/>
    <w:p w14:paraId="0AD26DB8" w14:textId="77777777" w:rsidR="0075593D" w:rsidRPr="0059470B" w:rsidRDefault="0059470B" w:rsidP="0059470B">
      <w:pPr>
        <w:tabs>
          <w:tab w:val="left" w:pos="6300"/>
        </w:tabs>
      </w:pPr>
      <w:r>
        <w:tab/>
      </w:r>
    </w:p>
    <w:sectPr w:rsidR="0075593D" w:rsidRPr="0059470B" w:rsidSect="00DF1840">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DB77D" w14:textId="77777777" w:rsidR="007E099F" w:rsidRDefault="007E099F">
      <w:r>
        <w:separator/>
      </w:r>
    </w:p>
  </w:endnote>
  <w:endnote w:type="continuationSeparator" w:id="0">
    <w:p w14:paraId="06C5FDE6" w14:textId="77777777" w:rsidR="007E099F" w:rsidRDefault="007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4BF4"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BA29" w14:textId="77777777" w:rsidR="008B0975" w:rsidRPr="00DF0DC4" w:rsidRDefault="008B0975" w:rsidP="003B564F">
    <w:pPr>
      <w:pStyle w:val="Footer"/>
      <w:pBdr>
        <w:bottom w:val="single" w:sz="6" w:space="1" w:color="auto"/>
      </w:pBdr>
      <w:jc w:val="center"/>
      <w:rPr>
        <w:noProof/>
        <w:sz w:val="20"/>
      </w:rPr>
    </w:pPr>
  </w:p>
  <w:p w14:paraId="06D594EF" w14:textId="324980CF" w:rsidR="00E37A84" w:rsidRPr="00E37A84" w:rsidRDefault="00E37A84" w:rsidP="00E37A84">
    <w:pPr>
      <w:pStyle w:val="Footer"/>
      <w:jc w:val="center"/>
      <w:rPr>
        <w:noProof/>
        <w:sz w:val="20"/>
      </w:rPr>
    </w:pPr>
    <w:r w:rsidRPr="00E37A84">
      <w:rPr>
        <w:noProof/>
        <w:sz w:val="20"/>
      </w:rPr>
      <w:t>A</w:t>
    </w:r>
    <w:r w:rsidR="0059470B">
      <w:rPr>
        <w:noProof/>
        <w:sz w:val="20"/>
      </w:rPr>
      <w:t xml:space="preserve">PGCE </w:t>
    </w:r>
    <w:r w:rsidR="00C03DAF">
      <w:rPr>
        <w:noProof/>
        <w:sz w:val="20"/>
      </w:rPr>
      <w:t>202</w:t>
    </w:r>
    <w:r w:rsidR="00807966">
      <w:rPr>
        <w:noProof/>
        <w:sz w:val="20"/>
      </w:rPr>
      <w:t>6</w:t>
    </w:r>
  </w:p>
  <w:p w14:paraId="4ABF46CD" w14:textId="5B4DC69C" w:rsidR="00E37A84" w:rsidRPr="00E37A84" w:rsidRDefault="0059470B" w:rsidP="00E37A84">
    <w:pPr>
      <w:pStyle w:val="Footer"/>
      <w:jc w:val="center"/>
      <w:rPr>
        <w:noProof/>
        <w:sz w:val="20"/>
      </w:rPr>
    </w:pPr>
    <w:r>
      <w:rPr>
        <w:noProof/>
        <w:sz w:val="20"/>
      </w:rPr>
      <w:t>Kuala Lumpur, Malaysia |</w:t>
    </w:r>
    <w:r w:rsidR="00E37A84" w:rsidRPr="00E37A84">
      <w:rPr>
        <w:noProof/>
        <w:sz w:val="20"/>
      </w:rPr>
      <w:t xml:space="preserve"> </w:t>
    </w:r>
    <w:r w:rsidR="00807966">
      <w:rPr>
        <w:noProof/>
        <w:sz w:val="20"/>
      </w:rPr>
      <w:t>16</w:t>
    </w:r>
    <w:r w:rsidR="00F8508F">
      <w:rPr>
        <w:noProof/>
        <w:sz w:val="20"/>
      </w:rPr>
      <w:t>-</w:t>
    </w:r>
    <w:r w:rsidR="00807966">
      <w:rPr>
        <w:noProof/>
        <w:sz w:val="20"/>
      </w:rPr>
      <w:t>17</w:t>
    </w:r>
    <w:r w:rsidR="00F8508F">
      <w:rPr>
        <w:noProof/>
        <w:sz w:val="20"/>
      </w:rPr>
      <w:t xml:space="preserve"> November</w:t>
    </w:r>
    <w:r w:rsidR="00EA41A4">
      <w:rPr>
        <w:noProof/>
        <w:sz w:val="20"/>
      </w:rPr>
      <w:t xml:space="preserve"> 202</w:t>
    </w:r>
    <w:r w:rsidR="00807966">
      <w:rPr>
        <w:noProof/>
        <w:sz w:val="20"/>
      </w:rPr>
      <w:t>6</w:t>
    </w:r>
  </w:p>
  <w:p w14:paraId="270C063C" w14:textId="77777777" w:rsidR="00AE339A" w:rsidRPr="00DF0DC4" w:rsidRDefault="00317BA8" w:rsidP="00317BA8">
    <w:pPr>
      <w:pStyle w:val="Footer"/>
      <w:jc w:val="center"/>
      <w:rPr>
        <w:sz w:val="20"/>
        <w:szCs w:val="19"/>
      </w:rPr>
    </w:pPr>
    <w:r w:rsidRPr="00317BA8">
      <w:rPr>
        <w:noProof/>
        <w:sz w:val="20"/>
      </w:rPr>
      <w:t>icep.com.my/apgce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A8624" w14:textId="77777777" w:rsidR="007E099F" w:rsidRDefault="007E099F">
      <w:r>
        <w:separator/>
      </w:r>
    </w:p>
  </w:footnote>
  <w:footnote w:type="continuationSeparator" w:id="0">
    <w:p w14:paraId="49AD0453" w14:textId="77777777" w:rsidR="007E099F" w:rsidRDefault="007E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E73E" w14:textId="77777777" w:rsidR="00AE339A" w:rsidRDefault="007302F9">
    <w:pPr>
      <w:pStyle w:val="Header"/>
      <w:jc w:val="right"/>
      <w:rPr>
        <w:sz w:val="12"/>
      </w:rPr>
    </w:pPr>
    <w:r>
      <w:rPr>
        <w:noProof/>
        <w:sz w:val="12"/>
      </w:rPr>
      <mc:AlternateContent>
        <mc:Choice Requires="wpc">
          <w:drawing>
            <wp:inline distT="0" distB="0" distL="0" distR="0" wp14:anchorId="31A1A4AE" wp14:editId="21376AA1">
              <wp:extent cx="1321435" cy="306070"/>
              <wp:effectExtent l="0" t="0" r="0" b="0"/>
              <wp:docPr id="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8967373" name="Freeform 3"/>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110445" name="Freeform 4"/>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806510" name="Freeform 5"/>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658472" name="Freeform 6"/>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6601FC6"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9knagwAAKJXAAAOAAAAZHJzL2Uyb0RvYy54bWzsXG1v47gR/l6g/0HwxwK3ESnbsoPNHto9&#13;&#10;bFHg2h5w6Q9QHDkxaluu5CS79+s7wxd5xuLY49stcMX5y64zoh5yHlIcziNS77//vFlnr3XbrZrt&#13;&#10;3ci8y0dZvV00j6vt093oX/efvpuNsm5fbR+rdbOt70Zf6m70/Yc//uH92+62ts1zs36s2wxAtt3t&#13;&#10;2+5u9Lzf725vbrrFc72punfNrt7CxWXTbqo9/Nk+3Ty21Rugb9Y3Ns+nN29N+7hrm0XddWD9wV8c&#13;&#10;fXD4y2W92P9zuezqfba+G0Hb9u7f1v37gP/efHhf3T611e55tQjNqH5FKzbVaguV9lA/VPsqe2lX&#13;&#10;A6jNatE2XbPcv1s0m5tmuVwtaucDeGPyI28+VtvXqnPOLICd2ED49Q1xH56w3dvm02q9BjZuAP0W&#13;&#10;bfj/G/RPjZfXW17IW1zZUOZtBx3Y7fqu7L6uiT8/V7vaed7dLv7x+lObrR7vRraYzadlURajbFtt&#13;&#10;YDh9ausaB0dWYE9iG6Dwz7ufWmxut/uxWfy7806RK1isgzLZw9vfm0dAqV72jeu9z8t2g3dCv2Sf&#13;&#10;3SD5cjeamNz4cVJ/3mcLsBf5GIbeKFvAVTuf5KbE6zfVbbx/8dLt/1o3Dqt6/bHbw2UYG4/wy/8I&#13;&#10;zb+HIbncrGHE/ekmsxObvWVF7lzB0rGQIYXMbJ49Z1BpGLl9IUsKWVukkYC3vjoRaUwLTcdppAkt&#13;&#10;NMnTbQKKDtWZSRqppIUkJJhFziPNSSFbFOk2GUq5KfN0owzl3JYTAYuRXgqkG8q6tVbAorTDIBDa&#13;&#10;RXmXsSjxdi75SJmHESW0i1IvITHmJSRLmReQrIp3S3kv5mmqLKO9mKXds4x2CYqyPpkKSJR0yT1G&#13;&#10;uRGAFIxbyrjw9BWUbzsTHuSCMi4hUb5lJEr4VBjmBeXbApfJGa+ghItQlHBTSlAaygtKuZFmqoKS&#13;&#10;boXeG1PWRagxZd0UAu9jyruZlmmyxpR3GYsRLwWIMSV+Pk4P0DElXoxaY0q8CEWJl6Eo8SxuQczt&#13;&#10;o2r1HAPt4vM2RFr4lVW4FM1dfN81HcZ1DLsQuu9dWAcIKIVhWSgMnYCFXVg+WxhYxsIuPJ8tDDxi&#13;&#10;4bh6ON0MYAoLz8NS43RhjHJYGuKYX5mcKR58hFClKh68NDo3TfCzXyadaUzw1OhcxbCCrkLo0LQd&#13;&#10;Y4crrnMV44MrrnPVBletrk9tcBWmc03bcUbHxsCcrSoeR67OVZyaHbrO1SK4WuhcxSnWoetcxWkU&#13;&#10;i8NEqXEVZ0pXXOfqOLgK050KPbgKU5qqeHB1zFz1s0GYl1pITI9T0naUQUr6gFVUt7tqj9NZ/Jm9&#13;&#10;YdYBE/2zyzjcZLZpXuv7xpXY46wG06cjASbI0MxDicXLw2rxl/oXVh5XSEBaKA91ehiVGb1hmPyv&#13;&#10;AGU8z2biiIs1mDnM51jxJOTfvrSZxtLOrKoBAmwSSmW+qAZIKELPOJZixafNl9Uw5XSEfoDsg1Vc&#13;&#10;+icjmFU1WExngPAjKBseYTud0hosptdYGqbKMNzP9rQbm4d7Yk/rzDof5sHvmPqGIaYyq2pI4p83&#13;&#10;XoLNu5J1ZKSMGVXYEGsSnYuLVeyQKRs90QqzsbprPdCEjZGAc8KoanqAKdxAiwyEKOfjeTQGWvpo&#13;&#10;cHZE+hvYE3XapGowJD+OVoZ73ngR9pSxEcFPWXXw0Fk4Io6AFFYdPKakOOBc8IndZo2PSbwzIVnz&#13;&#10;ZfXd2c+37pYIr7GqWh+BIH2iU6HOrKth6h/T4xpUZlUNNg/xn/tgYdmNHWNgoeyXFizMz8fqmSAu&#13;&#10;MPwtsQ801kH711u2EhmsXOL1xbrpaj9T4YrIiaz90sihHoTWrlmvHlHFxiVR1z49fFy32WuFwn8+&#13;&#10;x6DmcVgxUdf2CrGXlB+axy+gFreNf3sAbzvgx3PT/jLK3uDNwd2o+89L1dajbP23LcjeczPG1eve&#13;&#10;/TGelJigtPTKA71SbRcAdTfajyBRxZ8f9/71xMuuXT09Q03Grfa2zZ9BpV6uUEoG3b279a0Kf4Dy&#13;&#10;7tv6P5fgTV4WxuRjVAqONHg3kr61Bl/AKjEkAwkhvoAVBoz6byvEm5lTX2NUEoT4iUKIhzcHqNkM&#13;&#10;kZhkIyFBqDmI3mMnKQ6RqGAjqecw2x6AJOeoXGOkJkFmc0CaCzRBIDgUAt0x+b6C6fAQJtI8cR2+&#13;&#10;kLBgCJAanRI4ZIrr8KKmz1ifSViUdlk7p8TDKBB8pMzLWJR6GYtyL763wBmp58uCNpccoxCzSSmQ&#13;&#10;2ZP9yLR4eIcpYNEBL6idTIqHaCUgUeYlJMo7KqJp/xjvgpyLCk1P1di9whqOLKbGQ1aVZgrXtT2U&#13;&#10;0Camxov9By04j0QZF0cVk+Pl2YpyLmMx1qWRAHLRoe2yh5T2cpbuQMweekKtFSYHDB59qbkwPrke&#13;&#10;L81ZXI+Xpj+ux1MsWLBc1eqEHH9Vq8V3D35Jfw9akF+9npbOr2q1ROT/gVqN6Uz/4upXCcQYF04I&#13;&#10;xLCu9ZngRCcQ474Xlzn68jHh05kHKV9KIDZxZc9SU411AB8zxqAlD1yN12NGWd0e1PFwzzzQAxqP&#13;&#10;f9gOJVKN77UNCKJQPtKjMw/an6whvKyyU6Z62KBu25IpRWYGARgVGK8yqmro7+Gqqs6sqgGTH68L&#13;&#10;cSFSZb6sBq6u9hWfNOtqCO8xArOxp3t1G15c0AEA+ojzGNYnYdI+q1bCwtndw56D80ZV61H4wfYw&#13;&#10;7PNGHXZSrEWNyzHAhi23quBRZMARDbM3IVhjVcHjWhTh+eupKGROmZIZPLrg2Qp38CfrvFHV8jgH&#13;&#10;w2KcMqMzX1YDf3z6Gk6aVTWU4THhs9gUVv6uT9jcVgYrLHC0j9Q8BC8/m8dnVmMdtD7GDilOxOsx&#13;&#10;tgDAVa38TaiVxaSY5VMQDgdipXtuvrVYOZ0aE7YifGdymHfdrNVvGy6m+QwGMqqVRV7m8OrSD+av&#13;&#10;2zZcel0pTARptdLtv4I6fYMOZaiQYEqfHA+AmJKAOkkCiKpmQWEc4FAVAVTdNBATESQkpiGARpds&#13;&#10;EpUQrPVC3qBNTEJwmmDCOa5VSlBcqzS4/ziFxSifuT19sN3RDZRDvzCt0ojtoqwbEYvzjjJJql2U&#13;&#10;+KLwStewXZR5M5GwKPUyFuVe9JFplUUujHWuVRphkDKtUsZi493pNwm+uFopPTqWcg8oae5x11gv&#13;&#10;UXllcMA8vuXvy3h9PtUqyrwpvbI7xKLMC88hUytR80MNdYB0pFem3WNyZZELDsL+moOD0nzF9ErI&#13;&#10;f4RWUdYpFATmqwB3FeAg/l63iw42RYeM/N5vdMNF8Mlt0entov62r9nliHv/QcTCyQ1FlYMG41ff&#13;&#10;KHpggtDvWzgUSEooEy/q+L2YMQuwMaHnCWrpUwa/WQU9OZu3w3LPpysMKIhPsLXDhXXf8F6Riqu+&#13;&#10;8+jhlqP0N6buFvQegh/VvWBWNR9OUPrmcyiLyw9MwqABpAZYRHnzBUlwf4/fWt53QIQ6adb5EKBg&#13;&#10;/cMaC9vH0QdYWFAzliJmVQ39PROm8+jMqhowsrpW8Rp05stq4HT0NZw062oIb3GOCIdllneNd080&#13;&#10;49ZUGGK6GgIUbokjw7KHOmlW1WBnSX0mCq79gisIAWG+CGZVDbAdEzv6CCnUOmGziDfCUk9NkL8D&#13;&#10;NtcRdkA6xgq5+BekF/1MZHEZfgxjQSFzo5aBoySF1sMRiLOzKKwJ3S18Y5nGOuA8SjFCsIiXr0rN&#13;&#10;b21fmZ2Z6WQ2xuh+tK3MDedvrdSAjjkb4xE1GKmJfWW/owPewrFseIhJuilstKF5K+yVxWxseHyd&#13;&#10;J64CEstbJSSatmoPeDtNa9goLtaIm8GoWANbSNMOMrFGPpRNxRqgScCivMtYlPjrAW/8eML1gPf1&#13;&#10;gDcMA2Eb3/WAtw+q9/jutJ/XnTTWv0I8qM/XA94gPID6kTo67vP9e5dU4urzpEbi8+XrAW9++t5A&#13;&#10;sIdl1/31gPfxdwnCvonrAe+BOHk94I37VKKUEiWBM9qn6iT3QZLzot/h+Ph5gTLqqNoD3l4ZCOe+&#13;&#10;B7k7ry9oLKqT3NGH/ryeP1l+UQ2nT3If1xBKX1aD8oB3UKEvUVnjMUsu410PeLMPHniRqV/v+AF2&#13;&#10;3qjq4wDD+T9vVGFfD3inZgZPLpMeT5t0XIOIjIsThhvPYMvGi7CPTmCHGk9ZdfCKo9xxGoMvbzk3&#13;&#10;faU6+Lgvkm2L7Hc7M+n6esC73w4On+1yTJ8+963rAfwADIzNI6jrAe/fywFv/73V3cK9LwsfrcUv&#13;&#10;zdK/3YHww6d1P/wXAAD//wMAUEsDBBQABgAIAAAAIQAg0acn4AAAAAkBAAAPAAAAZHJzL2Rvd25y&#13;&#10;ZXYueG1sTI9BS8NAEIXvgv9hGcGb3W0QiWk2RSziwdLWVsHjNjsmwexsyG6T9N87etHLg+Hx3rwv&#13;&#10;X06uFQP2ofGkYT5TIJBKbxuqNLwdnm5SECEasqb1hBrOGGBZXF7kJrN+pFcc9rESXEIhMxrqGLtM&#13;&#10;ylDW6EyY+Q6JvU/fOxP57CtpezNyuWtlotSddKYh/lCbDh9rLL/2J6dh+7FZvb/stvVOjevz4Xko&#13;&#10;5eZ+rfX11bRasDwsQESc4l8Cfhh4PxQ87OhPZINoNTBN/FX2EpXOQRw13KYJyCKX/wmKbwAAAP//&#13;&#10;AwBQSwECLQAUAAYACAAAACEAtoM4kv4AAADhAQAAEwAAAAAAAAAAAAAAAAAAAAAAW0NvbnRlbnRf&#13;&#10;VHlwZXNdLnhtbFBLAQItABQABgAIAAAAIQA4/SH/1gAAAJQBAAALAAAAAAAAAAAAAAAAAC8BAABf&#13;&#10;cmVscy8ucmVsc1BLAQItABQABgAIAAAAIQDns9knagwAAKJXAAAOAAAAAAAAAAAAAAAAAC4CAABk&#13;&#10;cnMvZTJvRG9jLnhtbFBLAQItABQABgAIAAAAIQAg0acn4AAAAAkBAAAPAAAAAAAAAAAAAAAAAMQO&#13;&#10;AABkcnMvZG93bnJldi54bWxQSwUGAAAAAAQABADzAAAA0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3"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yGwyQAAAOcAAAAPAAAAZHJzL2Rvd25yZXYueG1sRI9Bi8Iw&#13;&#10;FITvC/6H8ARva6oFrdUoolj2JusueH00z7bYvJQkav33ZkHYy8AwzDfMatObVtzJ+caygsk4AUFc&#13;&#10;Wt1wpeD35/CZgfABWWNrmRQ8ycNmPfhYYa7tg7/pfgqViBD2OSqoQ+hyKX1Zk0E/th1xzC7WGQzR&#13;&#10;ukpqh48IN62cJslMGmw4LtTY0a6m8nq6GQXHWD6kDToji1AVRXZ2yf6s1GjY75dRtksQgfrw33gj&#13;&#10;vrSCaZotZvN0nsLfr/gJ5PoFAAD//wMAUEsBAi0AFAAGAAgAAAAhANvh9svuAAAAhQEAABMAAAAA&#13;&#10;AAAAAAAAAAAAAAAAAFtDb250ZW50X1R5cGVzXS54bWxQSwECLQAUAAYACAAAACEAWvQsW78AAAAV&#13;&#10;AQAACwAAAAAAAAAAAAAAAAAfAQAAX3JlbHMvLnJlbHNQSwECLQAUAAYACAAAACEAASMhsMkAAADn&#13;&#10;AAAADwAAAAAAAAAAAAAAAAAHAgAAZHJzL2Rvd25yZXYueG1sUEsFBgAAAAADAAMAtwAAAP0CAAAA&#13;&#10;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4"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87AzwAAAOgAAAAPAAAAZHJzL2Rvd25yZXYueG1sRI/RSsNA&#13;&#10;EEXfBf9hGcE3uxttrabdlqoohdKUVsHXITsmwexsyG6b5O+7QsGXgZnLPcOZL3tbixO1vnKsIRkp&#13;&#10;EMS5MxUXGr4+3++eQPiAbLB2TBoG8rBcXF/NMTWu4z2dDqEQEcI+RQ1lCE0qpc9LsuhHriGO2Y9r&#13;&#10;LYa4toU0LXYRbmt5r9SjtFhx/FBiQ68l5b+Ho9XQZXLIPpLV93G9UcPLzm+fMTNa3970b7M4VjMQ&#13;&#10;gfrw37gg1iY6qOlDkqjxeAJ/YvEAcnEGAAD//wMAUEsBAi0AFAAGAAgAAAAhANvh9svuAAAAhQEA&#13;&#10;ABMAAAAAAAAAAAAAAAAAAAAAAFtDb250ZW50X1R5cGVzXS54bWxQSwECLQAUAAYACAAAACEAWvQs&#13;&#10;W78AAAAVAQAACwAAAAAAAAAAAAAAAAAfAQAAX3JlbHMvLnJlbHNQSwECLQAUAAYACAAAACEABw/O&#13;&#10;wM8AAADoAAAADwAAAAAAAAAAAAAAAAAHAgAAZHJzL2Rvd25yZXYueG1sUEsFBgAAAAADAAMAtwAA&#13;&#10;AAMDA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5"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fwaczwAAAOcAAAAPAAAAZHJzL2Rvd25yZXYueG1sRI9BawIx&#13;&#10;EIXvBf9DGKG3mqi46GqU0lIqpYq1gtd0M93ddjNZknTd/vvOoeBl4DG87/GtNr1rRIch1p40jEcK&#13;&#10;BFLhbU2lhtP7090cREyGrGk8oYZfjLBZD25WJrf+Qm/YHVMpGEIxNxqqlNpcylhU6Ewc+RaJf58+&#13;&#10;OJM4hlLaYC4Md42cKJVJZ2rihcq0+FBh8X38cRq6r93r4qAWH+F5vz00/pxRmrxofTvsH5d87pcg&#13;&#10;Evbp2vhHbK2G6Ww6V9lszCbsxU4g138AAAD//wMAUEsBAi0AFAAGAAgAAAAhANvh9svuAAAAhQEA&#13;&#10;ABMAAAAAAAAAAAAAAAAAAAAAAFtDb250ZW50X1R5cGVzXS54bWxQSwECLQAUAAYACAAAACEAWvQs&#13;&#10;W78AAAAVAQAACwAAAAAAAAAAAAAAAAAfAQAAX3JlbHMvLnJlbHNQSwECLQAUAAYACAAAACEAO38G&#13;&#10;nM8AAADnAAAADwAAAAAAAAAAAAAAAAAHAgAAZHJzL2Rvd25yZXYueG1sUEsFBgAAAAADAAMAtwAA&#13;&#10;AAMDA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6"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n+nygAAAOcAAAAPAAAAZHJzL2Rvd25yZXYueG1sRI9Ba8JA&#13;&#10;FITvBf/D8gRvdWO0GqKriGLordQKXh/ZZxLMvg27q8Z/7xYKvQwMw3zDrDa9acWdnG8sK5iMExDE&#13;&#10;pdUNVwpOP4f3DIQPyBpby6TgSR4268HbCnNtH/xN92OoRISwz1FBHUKXS+nLmgz6se2IY3axzmCI&#13;&#10;1lVSO3xEuGllmiRzabDhuFBjR7uayuvxZhR8xfJh2qAzsghVUWRnl+zPSo2G/X4ZZbsEEagP/40/&#13;&#10;xKdWkGaT+Uc2W6Tw+yt+Arl+AQAA//8DAFBLAQItABQABgAIAAAAIQDb4fbL7gAAAIUBAAATAAAA&#13;&#10;AAAAAAAAAAAAAAAAAABbQ29udGVudF9UeXBlc10ueG1sUEsBAi0AFAAGAAgAAAAhAFr0LFu/AAAA&#13;&#10;FQEAAAsAAAAAAAAAAAAAAAAAHwEAAF9yZWxzLy5yZWxzUEsBAi0AFAAGAAgAAAAhANUCf6fKAAAA&#13;&#10;5wAAAA8AAAAAAAAAAAAAAAAABwIAAGRycy9kb3ducmV2LnhtbFBLBQYAAAAAAwADALcAAAD+AgAA&#13;&#10;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F74E" w14:textId="77777777" w:rsidR="00AE339A" w:rsidRPr="008F331B" w:rsidRDefault="007302F9">
    <w:pPr>
      <w:pStyle w:val="Header"/>
      <w:jc w:val="right"/>
      <w:rPr>
        <w:sz w:val="12"/>
      </w:rPr>
    </w:pPr>
    <w:r>
      <w:rPr>
        <w:noProof/>
      </w:rPr>
      <w:drawing>
        <wp:inline distT="0" distB="0" distL="0" distR="0" wp14:anchorId="6602701D" wp14:editId="0693E945">
          <wp:extent cx="1464945" cy="82994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829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890D"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5736741">
    <w:abstractNumId w:val="9"/>
  </w:num>
  <w:num w:numId="2" w16cid:durableId="1691178494">
    <w:abstractNumId w:val="7"/>
  </w:num>
  <w:num w:numId="3" w16cid:durableId="848525963">
    <w:abstractNumId w:val="6"/>
  </w:num>
  <w:num w:numId="4" w16cid:durableId="1722633345">
    <w:abstractNumId w:val="5"/>
  </w:num>
  <w:num w:numId="5" w16cid:durableId="647517600">
    <w:abstractNumId w:val="4"/>
  </w:num>
  <w:num w:numId="6" w16cid:durableId="645474214">
    <w:abstractNumId w:val="8"/>
  </w:num>
  <w:num w:numId="7" w16cid:durableId="1121728129">
    <w:abstractNumId w:val="3"/>
  </w:num>
  <w:num w:numId="8" w16cid:durableId="575475425">
    <w:abstractNumId w:val="2"/>
  </w:num>
  <w:num w:numId="9" w16cid:durableId="289476194">
    <w:abstractNumId w:val="1"/>
  </w:num>
  <w:num w:numId="10" w16cid:durableId="1949773650">
    <w:abstractNumId w:val="0"/>
  </w:num>
  <w:num w:numId="11" w16cid:durableId="629362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26789"/>
    <w:rsid w:val="000346BA"/>
    <w:rsid w:val="000406E8"/>
    <w:rsid w:val="000422A7"/>
    <w:rsid w:val="00087780"/>
    <w:rsid w:val="000926D7"/>
    <w:rsid w:val="000C0AB3"/>
    <w:rsid w:val="000C5377"/>
    <w:rsid w:val="000C69C4"/>
    <w:rsid w:val="00105D52"/>
    <w:rsid w:val="0013122F"/>
    <w:rsid w:val="00154131"/>
    <w:rsid w:val="00197876"/>
    <w:rsid w:val="001C6894"/>
    <w:rsid w:val="001E6E63"/>
    <w:rsid w:val="00222A8B"/>
    <w:rsid w:val="00232D60"/>
    <w:rsid w:val="00257226"/>
    <w:rsid w:val="00294B01"/>
    <w:rsid w:val="002A4BF6"/>
    <w:rsid w:val="00317BA8"/>
    <w:rsid w:val="00333F9D"/>
    <w:rsid w:val="0034796A"/>
    <w:rsid w:val="003702E0"/>
    <w:rsid w:val="00371D24"/>
    <w:rsid w:val="003A6300"/>
    <w:rsid w:val="003B564F"/>
    <w:rsid w:val="003F36AC"/>
    <w:rsid w:val="0041245F"/>
    <w:rsid w:val="0041337E"/>
    <w:rsid w:val="00417C2C"/>
    <w:rsid w:val="00454954"/>
    <w:rsid w:val="00482167"/>
    <w:rsid w:val="004A726F"/>
    <w:rsid w:val="004C2A4D"/>
    <w:rsid w:val="004C32B5"/>
    <w:rsid w:val="004D3D73"/>
    <w:rsid w:val="004D4154"/>
    <w:rsid w:val="004E3B0E"/>
    <w:rsid w:val="004E4032"/>
    <w:rsid w:val="004F0211"/>
    <w:rsid w:val="004F1AAC"/>
    <w:rsid w:val="004F6656"/>
    <w:rsid w:val="005027D5"/>
    <w:rsid w:val="005154B8"/>
    <w:rsid w:val="00523BD5"/>
    <w:rsid w:val="00575816"/>
    <w:rsid w:val="0059042A"/>
    <w:rsid w:val="00592F82"/>
    <w:rsid w:val="0059470B"/>
    <w:rsid w:val="005B5810"/>
    <w:rsid w:val="00646240"/>
    <w:rsid w:val="00674D8A"/>
    <w:rsid w:val="00677130"/>
    <w:rsid w:val="006853E2"/>
    <w:rsid w:val="006A75CD"/>
    <w:rsid w:val="006D4422"/>
    <w:rsid w:val="006E45AC"/>
    <w:rsid w:val="00723A75"/>
    <w:rsid w:val="0072732B"/>
    <w:rsid w:val="00727C9C"/>
    <w:rsid w:val="007302F9"/>
    <w:rsid w:val="007361CF"/>
    <w:rsid w:val="007530FB"/>
    <w:rsid w:val="0075593D"/>
    <w:rsid w:val="00760546"/>
    <w:rsid w:val="00777BAD"/>
    <w:rsid w:val="007872EA"/>
    <w:rsid w:val="007E099F"/>
    <w:rsid w:val="007E431C"/>
    <w:rsid w:val="007F7402"/>
    <w:rsid w:val="008007C2"/>
    <w:rsid w:val="00805938"/>
    <w:rsid w:val="00805EAF"/>
    <w:rsid w:val="00807966"/>
    <w:rsid w:val="0083188A"/>
    <w:rsid w:val="008528E2"/>
    <w:rsid w:val="008604D9"/>
    <w:rsid w:val="00875BCF"/>
    <w:rsid w:val="00881FC3"/>
    <w:rsid w:val="00887E2D"/>
    <w:rsid w:val="008A0625"/>
    <w:rsid w:val="008A14BA"/>
    <w:rsid w:val="008B0975"/>
    <w:rsid w:val="008C7A86"/>
    <w:rsid w:val="008D3DF4"/>
    <w:rsid w:val="008E7E36"/>
    <w:rsid w:val="008F331B"/>
    <w:rsid w:val="008F7A65"/>
    <w:rsid w:val="00905AB6"/>
    <w:rsid w:val="00925CA7"/>
    <w:rsid w:val="00927417"/>
    <w:rsid w:val="00941B5B"/>
    <w:rsid w:val="00950B69"/>
    <w:rsid w:val="009A631C"/>
    <w:rsid w:val="009C2F8C"/>
    <w:rsid w:val="009D0389"/>
    <w:rsid w:val="009E6D8D"/>
    <w:rsid w:val="00A01A73"/>
    <w:rsid w:val="00A239F2"/>
    <w:rsid w:val="00A26194"/>
    <w:rsid w:val="00A2705A"/>
    <w:rsid w:val="00A27233"/>
    <w:rsid w:val="00A31853"/>
    <w:rsid w:val="00A35362"/>
    <w:rsid w:val="00A4056C"/>
    <w:rsid w:val="00A47A4D"/>
    <w:rsid w:val="00A637C4"/>
    <w:rsid w:val="00A71B9D"/>
    <w:rsid w:val="00A85C8B"/>
    <w:rsid w:val="00AB4FF7"/>
    <w:rsid w:val="00AB6484"/>
    <w:rsid w:val="00AC6EF4"/>
    <w:rsid w:val="00AD7E62"/>
    <w:rsid w:val="00AE339A"/>
    <w:rsid w:val="00AE49C5"/>
    <w:rsid w:val="00AF48A8"/>
    <w:rsid w:val="00B04B50"/>
    <w:rsid w:val="00B40F25"/>
    <w:rsid w:val="00B4168F"/>
    <w:rsid w:val="00B42D1E"/>
    <w:rsid w:val="00B64B4A"/>
    <w:rsid w:val="00B65F0B"/>
    <w:rsid w:val="00B67912"/>
    <w:rsid w:val="00B7581E"/>
    <w:rsid w:val="00B75B44"/>
    <w:rsid w:val="00BA62A7"/>
    <w:rsid w:val="00C03DAF"/>
    <w:rsid w:val="00C20F08"/>
    <w:rsid w:val="00C32331"/>
    <w:rsid w:val="00C34643"/>
    <w:rsid w:val="00C4158F"/>
    <w:rsid w:val="00C5153A"/>
    <w:rsid w:val="00C54589"/>
    <w:rsid w:val="00C656FA"/>
    <w:rsid w:val="00C86DD9"/>
    <w:rsid w:val="00CC1EC6"/>
    <w:rsid w:val="00CE6B7F"/>
    <w:rsid w:val="00CF6073"/>
    <w:rsid w:val="00D277E5"/>
    <w:rsid w:val="00D46D23"/>
    <w:rsid w:val="00D5090C"/>
    <w:rsid w:val="00DC063D"/>
    <w:rsid w:val="00DC25ED"/>
    <w:rsid w:val="00DC7B2C"/>
    <w:rsid w:val="00DE3427"/>
    <w:rsid w:val="00DF0DC4"/>
    <w:rsid w:val="00DF1840"/>
    <w:rsid w:val="00E009E6"/>
    <w:rsid w:val="00E05B8F"/>
    <w:rsid w:val="00E26291"/>
    <w:rsid w:val="00E37A84"/>
    <w:rsid w:val="00E522D9"/>
    <w:rsid w:val="00E54E0B"/>
    <w:rsid w:val="00E71497"/>
    <w:rsid w:val="00E7206E"/>
    <w:rsid w:val="00E92E8A"/>
    <w:rsid w:val="00E93B49"/>
    <w:rsid w:val="00E972BC"/>
    <w:rsid w:val="00EA41A4"/>
    <w:rsid w:val="00ED6BC6"/>
    <w:rsid w:val="00ED73AF"/>
    <w:rsid w:val="00EE445D"/>
    <w:rsid w:val="00F03016"/>
    <w:rsid w:val="00F04952"/>
    <w:rsid w:val="00F116ED"/>
    <w:rsid w:val="00F12ADD"/>
    <w:rsid w:val="00F23420"/>
    <w:rsid w:val="00F261EC"/>
    <w:rsid w:val="00F50F90"/>
    <w:rsid w:val="00F72C5C"/>
    <w:rsid w:val="00F8508F"/>
    <w:rsid w:val="00F85AE2"/>
    <w:rsid w:val="00FA1BF0"/>
    <w:rsid w:val="00FA7C1D"/>
    <w:rsid w:val="00FC2BDA"/>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03831"/>
  <w15:chartTrackingRefBased/>
  <w15:docId w15:val="{2D674916-A91D-F441-924D-25F15849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9A71-5F4D-7240-811D-D76CFFF3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2</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3805</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Geok Yen Lim</cp:lastModifiedBy>
  <cp:revision>6</cp:revision>
  <cp:lastPrinted>2016-10-26T03:01:00Z</cp:lastPrinted>
  <dcterms:created xsi:type="dcterms:W3CDTF">2025-10-09T04:02:00Z</dcterms:created>
  <dcterms:modified xsi:type="dcterms:W3CDTF">2025-10-17T01:57:00Z</dcterms:modified>
</cp:coreProperties>
</file>