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CEB1" w14:textId="77777777" w:rsidR="00304EC5" w:rsidRPr="00304EC5" w:rsidRDefault="00304EC5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 w:rsidRPr="00304EC5">
        <w:rPr>
          <w:rFonts w:ascii="Cambria" w:hAnsi="Cambria"/>
          <w:b/>
          <w:bCs/>
          <w:color w:val="003247"/>
          <w:sz w:val="52"/>
          <w:szCs w:val="52"/>
        </w:rPr>
        <w:t>TT&amp;C 2022</w:t>
      </w:r>
    </w:p>
    <w:p w14:paraId="6AF21565" w14:textId="77777777" w:rsidR="00304EC5" w:rsidRDefault="00304EC5" w:rsidP="00304EC5">
      <w:pPr>
        <w:jc w:val="center"/>
      </w:pPr>
    </w:p>
    <w:p w14:paraId="642BAD43" w14:textId="7889EE18" w:rsidR="00304EC5" w:rsidRPr="00304EC5" w:rsidRDefault="00304EC5" w:rsidP="00304EC5">
      <w:pPr>
        <w:jc w:val="center"/>
        <w:rPr>
          <w:rFonts w:ascii="Cambria" w:hAnsi="Cambria"/>
        </w:rPr>
      </w:pPr>
      <w:r w:rsidRPr="00304EC5">
        <w:rPr>
          <w:rFonts w:ascii="Cambria" w:hAnsi="Cambria"/>
        </w:rPr>
        <w:t>28 November -</w:t>
      </w:r>
      <w:r w:rsidRPr="00304EC5">
        <w:rPr>
          <w:rFonts w:ascii="Cambria" w:hAnsi="Cambria"/>
        </w:rPr>
        <w:t xml:space="preserve"> </w:t>
      </w:r>
      <w:r w:rsidRPr="00304EC5">
        <w:rPr>
          <w:rFonts w:ascii="Cambria" w:hAnsi="Cambria"/>
        </w:rPr>
        <w:t>1 December 2022</w:t>
      </w:r>
    </w:p>
    <w:p w14:paraId="7AA2E0FE" w14:textId="6E5F6CCB" w:rsidR="00304EC5" w:rsidRPr="00304EC5" w:rsidRDefault="00304EC5" w:rsidP="00304EC5">
      <w:pPr>
        <w:jc w:val="center"/>
        <w:rPr>
          <w:rFonts w:ascii="Cambria" w:hAnsi="Cambria"/>
        </w:rPr>
      </w:pPr>
      <w:r w:rsidRPr="00304EC5">
        <w:rPr>
          <w:rFonts w:ascii="Cambria" w:hAnsi="Cambria"/>
        </w:rPr>
        <w:t>ESA</w:t>
      </w:r>
      <w:r w:rsidRPr="00304EC5">
        <w:rPr>
          <w:rFonts w:ascii="Cambria" w:hAnsi="Cambria"/>
        </w:rPr>
        <w:t>-</w:t>
      </w:r>
      <w:r w:rsidRPr="00304EC5">
        <w:rPr>
          <w:rFonts w:ascii="Cambria" w:hAnsi="Cambria"/>
        </w:rPr>
        <w:t>ESTEC, The Netherlands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Biography Presenter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Position </w:t>
            </w:r>
          </w:p>
        </w:tc>
        <w:tc>
          <w:tcPr>
            <w:tcW w:w="6080" w:type="dxa"/>
          </w:tcPr>
          <w:p w14:paraId="2C53BF6B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Experience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965958" w:rsidRPr="002A52D6" w:rsidRDefault="00304EC5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318DD" w14:textId="77777777" w:rsidR="00E56D8B" w:rsidRDefault="00E56D8B" w:rsidP="00E746C0">
      <w:pPr>
        <w:spacing w:line="240" w:lineRule="auto"/>
      </w:pPr>
      <w:r>
        <w:separator/>
      </w:r>
    </w:p>
  </w:endnote>
  <w:endnote w:type="continuationSeparator" w:id="0">
    <w:p w14:paraId="31E31648" w14:textId="77777777" w:rsidR="00E56D8B" w:rsidRDefault="00E56D8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esEsa">
    <w:altName w:val="Calibri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5BF88" w14:textId="77777777" w:rsidR="0043351B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43351B" w:rsidRPr="00787227" w:rsidRDefault="00304EC5" w:rsidP="00787227"/>
  <w:p w14:paraId="32323ECE" w14:textId="77777777" w:rsidR="0043351B" w:rsidRPr="00787227" w:rsidRDefault="00304EC5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A7F5" w14:textId="77777777" w:rsidR="0043351B" w:rsidRPr="00D944F3" w:rsidRDefault="00304EC5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F6ACE" w14:textId="77777777" w:rsidR="002E48B9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EFC5" w14:textId="77777777" w:rsidR="00E56D8B" w:rsidRDefault="00E56D8B" w:rsidP="00E746C0">
      <w:pPr>
        <w:spacing w:line="240" w:lineRule="auto"/>
      </w:pPr>
      <w:r>
        <w:separator/>
      </w:r>
    </w:p>
  </w:footnote>
  <w:footnote w:type="continuationSeparator" w:id="0">
    <w:p w14:paraId="5BABE676" w14:textId="77777777" w:rsidR="00E56D8B" w:rsidRDefault="00E56D8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E8C7F" w14:textId="77777777" w:rsidR="0043351B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43351B" w:rsidRDefault="00304EC5" w:rsidP="00787227">
    <w:pPr>
      <w:pStyle w:val="Classification"/>
    </w:pPr>
  </w:p>
  <w:p w14:paraId="65DE9003" w14:textId="77777777" w:rsidR="0043351B" w:rsidRDefault="00304EC5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51A2" w14:textId="77777777" w:rsidR="0043351B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EC56C" w14:textId="5DDDA147" w:rsidR="0043351B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1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4"/>
  </w:num>
  <w:num w:numId="28">
    <w:abstractNumId w:val="10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E5DFE"/>
    <w:rsid w:val="00522DA7"/>
    <w:rsid w:val="00536F2C"/>
    <w:rsid w:val="0057350D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566A"/>
    <w:rsid w:val="007C3AAB"/>
    <w:rsid w:val="008001D0"/>
    <w:rsid w:val="008329A3"/>
    <w:rsid w:val="008916E7"/>
    <w:rsid w:val="008A4F3A"/>
    <w:rsid w:val="0090125B"/>
    <w:rsid w:val="00930D79"/>
    <w:rsid w:val="00967F0A"/>
    <w:rsid w:val="00970020"/>
    <w:rsid w:val="0099675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457E2"/>
    <w:rsid w:val="00CC1A0F"/>
    <w:rsid w:val="00CD6CE6"/>
    <w:rsid w:val="00CF2B9D"/>
    <w:rsid w:val="00D34BA6"/>
    <w:rsid w:val="00D421A5"/>
    <w:rsid w:val="00D52286"/>
    <w:rsid w:val="00D944F3"/>
    <w:rsid w:val="00E45AF8"/>
    <w:rsid w:val="00E56D8B"/>
    <w:rsid w:val="00E57CF6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5D0AF-E0B2-4C6F-96C9-506A305F8EA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70ee06-6f0f-4dad-b83c-bc7a296ce5a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Tessa Rowbottom</cp:lastModifiedBy>
  <cp:revision>2</cp:revision>
  <dcterms:created xsi:type="dcterms:W3CDTF">2022-01-24T16:31:00Z</dcterms:created>
  <dcterms:modified xsi:type="dcterms:W3CDTF">2022-01-24T16:31:00Z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</Properties>
</file>