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23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double" w:color="auto" w:sz="6" w:space="0"/>
          <w:insideV w:val="double" w:color="auto" w:sz="6" w:space="0"/>
        </w:tblBorders>
        <w:shd w:val="clear" w:color="auto" w:fill="BDD6EE" w:themeFill="accent1" w:themeFillTint="66"/>
        <w:tblLook w:val="01E0" w:firstRow="1" w:lastRow="1" w:firstColumn="1" w:lastColumn="1" w:noHBand="0" w:noVBand="0"/>
      </w:tblPr>
      <w:tblGrid>
        <w:gridCol w:w="10490"/>
      </w:tblGrid>
      <w:tr w:rsidRPr="00F60498" w:rsidR="006B48BA" w:rsidTr="19F248FE" w14:paraId="63A98F5A" w14:textId="77777777">
        <w:tc>
          <w:tcPr>
            <w:tcW w:w="10490" w:type="dxa"/>
            <w:shd w:val="clear" w:color="auto" w:fill="BDD6EE" w:themeFill="accent1" w:themeFillTint="66"/>
            <w:tcMar/>
          </w:tcPr>
          <w:p w:rsidRPr="00F60498" w:rsidR="00970C83" w:rsidP="008F5EE2" w:rsidRDefault="00970C83" w14:paraId="511104BF" w14:textId="77777777">
            <w:pPr>
              <w:pStyle w:val="Heading2"/>
            </w:pPr>
          </w:p>
          <w:p w:rsidRPr="00F60498" w:rsidR="006B48BA" w:rsidP="00F60498" w:rsidRDefault="00970C83" w14:paraId="14F00714" w14:textId="77777777">
            <w:pPr>
              <w:suppressAutoHyphens/>
              <w:jc w:val="center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F60498">
              <w:rPr>
                <w:rFonts w:ascii="Arial" w:hAnsi="Arial"/>
                <w:b/>
                <w:sz w:val="22"/>
                <w:szCs w:val="22"/>
                <w:lang w:val="en-GB"/>
              </w:rPr>
              <w:t>B</w:t>
            </w:r>
            <w:r w:rsidRPr="00F60498" w:rsidR="00DE57A3">
              <w:rPr>
                <w:rFonts w:ascii="Arial" w:hAnsi="Arial"/>
                <w:b/>
                <w:sz w:val="22"/>
                <w:szCs w:val="22"/>
                <w:lang w:val="en-GB"/>
              </w:rPr>
              <w:t>RITISH SOCIETY FOR HEART FAILURE</w:t>
            </w:r>
          </w:p>
          <w:p w:rsidRPr="00F60498" w:rsidR="00C75AF3" w:rsidP="2F4A82FE" w:rsidRDefault="00196CAD" w14:paraId="574C4F20" w14:textId="34A0925C">
            <w:pPr>
              <w:suppressAutoHyphens/>
              <w:jc w:val="center"/>
              <w:rPr>
                <w:rFonts w:ascii="Arial" w:hAnsi="Arial"/>
                <w:b w:val="1"/>
                <w:bCs w:val="1"/>
                <w:sz w:val="22"/>
                <w:szCs w:val="22"/>
                <w:lang w:val="en-GB"/>
              </w:rPr>
            </w:pPr>
            <w:r w:rsidRPr="19F248FE" w:rsidR="00196CAD">
              <w:rPr>
                <w:rFonts w:ascii="Arial" w:hAnsi="Arial"/>
                <w:b w:val="1"/>
                <w:bCs w:val="1"/>
                <w:sz w:val="22"/>
                <w:szCs w:val="22"/>
                <w:lang w:val="en-GB"/>
              </w:rPr>
              <w:t xml:space="preserve">BSH </w:t>
            </w:r>
            <w:r w:rsidRPr="19F248FE" w:rsidR="00947C21">
              <w:rPr>
                <w:rFonts w:ascii="Arial" w:hAnsi="Arial"/>
                <w:b w:val="1"/>
                <w:bCs w:val="1"/>
                <w:sz w:val="22"/>
                <w:szCs w:val="22"/>
                <w:lang w:val="en-GB"/>
              </w:rPr>
              <w:t>Annual</w:t>
            </w:r>
            <w:r w:rsidRPr="19F248FE" w:rsidR="00196CAD">
              <w:rPr>
                <w:rFonts w:ascii="Arial" w:hAnsi="Arial"/>
                <w:b w:val="1"/>
                <w:bCs w:val="1"/>
                <w:sz w:val="22"/>
                <w:szCs w:val="22"/>
                <w:lang w:val="en-GB"/>
              </w:rPr>
              <w:t xml:space="preserve"> Meeting – </w:t>
            </w:r>
            <w:r w:rsidRPr="19F248FE" w:rsidR="00947C21">
              <w:rPr>
                <w:rFonts w:ascii="Arial" w:hAnsi="Arial"/>
                <w:b w:val="1"/>
                <w:bCs w:val="1"/>
                <w:sz w:val="22"/>
                <w:szCs w:val="22"/>
                <w:lang w:val="en-GB"/>
              </w:rPr>
              <w:t>2</w:t>
            </w:r>
            <w:r w:rsidRPr="19F248FE" w:rsidR="5CC10113">
              <w:rPr>
                <w:rFonts w:ascii="Arial" w:hAnsi="Arial"/>
                <w:b w:val="1"/>
                <w:bCs w:val="1"/>
                <w:sz w:val="22"/>
                <w:szCs w:val="22"/>
                <w:lang w:val="en-GB"/>
              </w:rPr>
              <w:t>0</w:t>
            </w:r>
            <w:r w:rsidRPr="19F248FE" w:rsidR="00947C21">
              <w:rPr>
                <w:rFonts w:ascii="Arial" w:hAnsi="Arial"/>
                <w:b w:val="1"/>
                <w:bCs w:val="1"/>
                <w:sz w:val="22"/>
                <w:szCs w:val="22"/>
                <w:lang w:val="en-GB"/>
              </w:rPr>
              <w:t>-2</w:t>
            </w:r>
            <w:r w:rsidRPr="19F248FE" w:rsidR="66997505">
              <w:rPr>
                <w:rFonts w:ascii="Arial" w:hAnsi="Arial"/>
                <w:b w:val="1"/>
                <w:bCs w:val="1"/>
                <w:sz w:val="22"/>
                <w:szCs w:val="22"/>
                <w:lang w:val="en-GB"/>
              </w:rPr>
              <w:t>1</w:t>
            </w:r>
            <w:r w:rsidRPr="19F248FE" w:rsidR="00196CAD">
              <w:rPr>
                <w:rFonts w:ascii="Arial" w:hAnsi="Arial"/>
                <w:b w:val="1"/>
                <w:bCs w:val="1"/>
                <w:sz w:val="22"/>
                <w:szCs w:val="22"/>
                <w:lang w:val="en-GB"/>
              </w:rPr>
              <w:t xml:space="preserve"> </w:t>
            </w:r>
            <w:r w:rsidRPr="19F248FE" w:rsidR="00947C21">
              <w:rPr>
                <w:rFonts w:ascii="Arial" w:hAnsi="Arial"/>
                <w:b w:val="1"/>
                <w:bCs w:val="1"/>
                <w:sz w:val="22"/>
                <w:szCs w:val="22"/>
                <w:lang w:val="en-GB"/>
              </w:rPr>
              <w:t>November</w:t>
            </w:r>
            <w:r w:rsidRPr="19F248FE" w:rsidR="00196CAD">
              <w:rPr>
                <w:rFonts w:ascii="Arial" w:hAnsi="Arial"/>
                <w:b w:val="1"/>
                <w:bCs w:val="1"/>
                <w:sz w:val="22"/>
                <w:szCs w:val="22"/>
                <w:lang w:val="en-GB"/>
              </w:rPr>
              <w:t xml:space="preserve"> 202</w:t>
            </w:r>
            <w:r w:rsidRPr="19F248FE" w:rsidR="31A0D8D4">
              <w:rPr>
                <w:rFonts w:ascii="Arial" w:hAnsi="Arial"/>
                <w:b w:val="1"/>
                <w:bCs w:val="1"/>
                <w:sz w:val="22"/>
                <w:szCs w:val="22"/>
                <w:lang w:val="en-GB"/>
              </w:rPr>
              <w:t>5</w:t>
            </w:r>
          </w:p>
          <w:p w:rsidRPr="00F60498" w:rsidR="00AA79E6" w:rsidP="00F60498" w:rsidRDefault="00A078E5" w14:paraId="258455B2" w14:textId="3FC6499C">
            <w:pPr>
              <w:suppressAutoHyphens/>
              <w:jc w:val="center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F60498">
              <w:rPr>
                <w:rFonts w:ascii="Arial" w:hAnsi="Arial"/>
                <w:b/>
                <w:sz w:val="22"/>
                <w:szCs w:val="22"/>
                <w:lang w:val="en-GB"/>
              </w:rPr>
              <w:t>TRAVEL GRANT</w:t>
            </w:r>
            <w:r w:rsidR="008F5EE2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APPLICATION</w:t>
            </w:r>
          </w:p>
          <w:p w:rsidRPr="00F60498" w:rsidR="006B48BA" w:rsidP="00F60498" w:rsidRDefault="006B48BA" w14:paraId="60D843B0" w14:textId="77777777">
            <w:pPr>
              <w:suppressAutoHyphens/>
              <w:jc w:val="center"/>
              <w:rPr>
                <w:rFonts w:ascii="Arial" w:hAnsi="Arial"/>
                <w:b/>
                <w:sz w:val="8"/>
                <w:szCs w:val="8"/>
                <w:lang w:val="en-GB"/>
              </w:rPr>
            </w:pPr>
          </w:p>
        </w:tc>
      </w:tr>
    </w:tbl>
    <w:p w:rsidRPr="003031BD" w:rsidR="00541B71" w:rsidP="007A2902" w:rsidRDefault="00541B71" w14:paraId="7AED566B" w14:textId="77777777">
      <w:pPr>
        <w:suppressAutoHyphens/>
        <w:rPr>
          <w:rFonts w:ascii="Arial" w:hAnsi="Arial"/>
          <w:spacing w:val="-4"/>
          <w:sz w:val="22"/>
          <w:lang w:val="en-GB"/>
        </w:rPr>
      </w:pPr>
    </w:p>
    <w:p w:rsidRPr="00B13D1D" w:rsidR="002C3883" w:rsidP="19F248FE" w:rsidRDefault="002C3883" w14:paraId="7E194832" w14:textId="01ED8F1C">
      <w:pPr>
        <w:suppressAutoHyphens/>
        <w:rPr>
          <w:rFonts w:ascii="Arial" w:hAnsi="Arial"/>
          <w:sz w:val="20"/>
          <w:szCs w:val="20"/>
          <w:lang w:val="en-GB"/>
        </w:rPr>
      </w:pPr>
      <w:r w:rsidRPr="19F248FE" w:rsidR="002C3883">
        <w:rPr>
          <w:rFonts w:ascii="Arial" w:hAnsi="Arial"/>
          <w:sz w:val="20"/>
          <w:szCs w:val="20"/>
          <w:lang w:val="en-GB"/>
        </w:rPr>
        <w:t xml:space="preserve">Please complete this </w:t>
      </w:r>
      <w:r w:rsidRPr="19F248FE" w:rsidR="00A078E5">
        <w:rPr>
          <w:rFonts w:ascii="Arial" w:hAnsi="Arial"/>
          <w:sz w:val="20"/>
          <w:szCs w:val="20"/>
          <w:lang w:val="en-GB"/>
        </w:rPr>
        <w:t>Travel Grant</w:t>
      </w:r>
      <w:r w:rsidRPr="19F248FE" w:rsidR="008F5EE2">
        <w:rPr>
          <w:rFonts w:ascii="Arial" w:hAnsi="Arial"/>
          <w:sz w:val="20"/>
          <w:szCs w:val="20"/>
          <w:lang w:val="en-GB"/>
        </w:rPr>
        <w:t xml:space="preserve"> application</w:t>
      </w:r>
      <w:r w:rsidRPr="19F248FE" w:rsidR="00A078E5">
        <w:rPr>
          <w:rFonts w:ascii="Arial" w:hAnsi="Arial"/>
          <w:sz w:val="20"/>
          <w:szCs w:val="20"/>
          <w:lang w:val="en-GB"/>
        </w:rPr>
        <w:t xml:space="preserve"> form </w:t>
      </w:r>
      <w:r w:rsidRPr="19F248FE" w:rsidR="002C3883">
        <w:rPr>
          <w:rFonts w:ascii="Arial" w:hAnsi="Arial"/>
          <w:sz w:val="20"/>
          <w:szCs w:val="20"/>
          <w:lang w:val="en-GB"/>
        </w:rPr>
        <w:t xml:space="preserve">once you have completed your journey and return with all </w:t>
      </w:r>
      <w:r w:rsidRPr="19F248FE" w:rsidR="008F5EE2">
        <w:rPr>
          <w:rFonts w:ascii="Arial" w:hAnsi="Arial"/>
          <w:sz w:val="20"/>
          <w:szCs w:val="20"/>
          <w:lang w:val="en-GB"/>
        </w:rPr>
        <w:t xml:space="preserve">scanned </w:t>
      </w:r>
      <w:r w:rsidRPr="19F248FE" w:rsidR="002C3883">
        <w:rPr>
          <w:rFonts w:ascii="Arial" w:hAnsi="Arial"/>
          <w:sz w:val="20"/>
          <w:szCs w:val="20"/>
          <w:lang w:val="en-GB"/>
        </w:rPr>
        <w:t>receipts</w:t>
      </w:r>
      <w:r w:rsidRPr="19F248FE" w:rsidR="00C32726">
        <w:rPr>
          <w:rFonts w:ascii="Arial" w:hAnsi="Arial"/>
          <w:sz w:val="20"/>
          <w:szCs w:val="20"/>
          <w:lang w:val="en-GB"/>
        </w:rPr>
        <w:t xml:space="preserve"> </w:t>
      </w:r>
      <w:r w:rsidRPr="19F248FE" w:rsidR="008F5EE2">
        <w:rPr>
          <w:rFonts w:ascii="Arial" w:hAnsi="Arial"/>
          <w:sz w:val="20"/>
          <w:szCs w:val="20"/>
          <w:lang w:val="en-GB"/>
        </w:rPr>
        <w:t xml:space="preserve">to </w:t>
      </w:r>
      <w:hyperlink r:id="Rb055b0af8c054252">
        <w:r w:rsidRPr="19F248FE" w:rsidR="00F50069">
          <w:rPr>
            <w:rStyle w:val="Hyperlink"/>
            <w:rFonts w:ascii="Arial" w:hAnsi="Arial"/>
            <w:sz w:val="20"/>
            <w:szCs w:val="20"/>
            <w:lang w:val="en-GB"/>
          </w:rPr>
          <w:t>accounts@bsh.org.uk</w:t>
        </w:r>
      </w:hyperlink>
      <w:r w:rsidRPr="19F248FE" w:rsidR="00707C89">
        <w:rPr>
          <w:rFonts w:ascii="Arial" w:hAnsi="Arial"/>
          <w:sz w:val="20"/>
          <w:szCs w:val="20"/>
          <w:lang w:val="en-GB"/>
        </w:rPr>
        <w:t xml:space="preserve"> by</w:t>
      </w:r>
      <w:r w:rsidRPr="19F248FE" w:rsidR="4C646367">
        <w:rPr>
          <w:rFonts w:ascii="Arial" w:hAnsi="Arial"/>
          <w:sz w:val="20"/>
          <w:szCs w:val="20"/>
          <w:lang w:val="en-GB"/>
        </w:rPr>
        <w:t xml:space="preserve"> </w:t>
      </w:r>
      <w:r w:rsidRPr="19F248FE" w:rsidR="001C3D8F">
        <w:rPr>
          <w:rFonts w:ascii="Arial" w:hAnsi="Arial"/>
          <w:sz w:val="20"/>
          <w:szCs w:val="20"/>
          <w:lang w:val="en-GB"/>
        </w:rPr>
        <w:t>14</w:t>
      </w:r>
      <w:r w:rsidRPr="19F248FE" w:rsidR="00494104">
        <w:rPr>
          <w:rFonts w:ascii="Arial" w:hAnsi="Arial"/>
          <w:sz w:val="20"/>
          <w:szCs w:val="20"/>
          <w:lang w:val="en-GB"/>
        </w:rPr>
        <w:t xml:space="preserve"> </w:t>
      </w:r>
      <w:r w:rsidRPr="19F248FE" w:rsidR="001C3D8F">
        <w:rPr>
          <w:rFonts w:ascii="Arial" w:hAnsi="Arial"/>
          <w:sz w:val="20"/>
          <w:szCs w:val="20"/>
          <w:lang w:val="en-GB"/>
        </w:rPr>
        <w:t>December</w:t>
      </w:r>
      <w:r w:rsidRPr="19F248FE" w:rsidR="00494104">
        <w:rPr>
          <w:rFonts w:ascii="Arial" w:hAnsi="Arial"/>
          <w:sz w:val="20"/>
          <w:szCs w:val="20"/>
          <w:lang w:val="en-GB"/>
        </w:rPr>
        <w:t xml:space="preserve"> </w:t>
      </w:r>
      <w:r w:rsidRPr="19F248FE" w:rsidR="00707C89">
        <w:rPr>
          <w:rFonts w:ascii="Arial" w:hAnsi="Arial"/>
          <w:sz w:val="20"/>
          <w:szCs w:val="20"/>
          <w:lang w:val="en-GB"/>
        </w:rPr>
        <w:t>202</w:t>
      </w:r>
      <w:r w:rsidRPr="19F248FE" w:rsidR="52D18F6C">
        <w:rPr>
          <w:rFonts w:ascii="Arial" w:hAnsi="Arial"/>
          <w:sz w:val="20"/>
          <w:szCs w:val="20"/>
          <w:lang w:val="en-GB"/>
        </w:rPr>
        <w:t>5</w:t>
      </w:r>
      <w:r w:rsidRPr="19F248FE" w:rsidR="00707C89">
        <w:rPr>
          <w:rFonts w:ascii="Arial" w:hAnsi="Arial"/>
          <w:sz w:val="20"/>
          <w:szCs w:val="20"/>
          <w:lang w:val="en-GB"/>
        </w:rPr>
        <w:t>.</w:t>
      </w:r>
    </w:p>
    <w:p w:rsidR="008F5EE2" w:rsidP="7223F230" w:rsidRDefault="008F5EE2" w14:paraId="569DA3A8" w14:textId="0702CF64">
      <w:pPr>
        <w:suppressAutoHyphens/>
        <w:rPr>
          <w:szCs w:val="24"/>
          <w:lang w:val="en-GB"/>
        </w:rPr>
      </w:pPr>
    </w:p>
    <w:p w:rsidRPr="00B257CD" w:rsidR="00A078E5" w:rsidP="00A078E5" w:rsidRDefault="00A078E5" w14:paraId="5D7955F7" w14:textId="180017CC">
      <w:pPr>
        <w:suppressAutoHyphens/>
        <w:rPr>
          <w:rFonts w:ascii="Arial" w:hAnsi="Arial" w:cs="Arial"/>
          <w:b/>
          <w:sz w:val="22"/>
          <w:szCs w:val="22"/>
        </w:rPr>
      </w:pPr>
      <w:r w:rsidRPr="00B257CD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ECLARATION</w:t>
      </w:r>
      <w:r w:rsidRPr="00B257CD">
        <w:rPr>
          <w:rFonts w:ascii="Arial" w:hAnsi="Arial" w:cs="Arial"/>
          <w:b/>
          <w:sz w:val="22"/>
          <w:szCs w:val="22"/>
        </w:rPr>
        <w:t>:</w:t>
      </w:r>
    </w:p>
    <w:tbl>
      <w:tblPr>
        <w:tblW w:w="10490" w:type="dxa"/>
        <w:tblInd w:w="-23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364"/>
        <w:gridCol w:w="2126"/>
      </w:tblGrid>
      <w:tr w:rsidRPr="00F60498" w:rsidR="00FC0B15" w:rsidTr="19F248FE" w14:paraId="648E0899" w14:textId="77777777">
        <w:tc>
          <w:tcPr>
            <w:tcW w:w="8364" w:type="dxa"/>
            <w:shd w:val="clear" w:color="auto" w:fill="auto"/>
            <w:tcMar/>
          </w:tcPr>
          <w:p w:rsidR="00FC0B15" w:rsidP="00C32726" w:rsidRDefault="00FC0B15" w14:paraId="12E3DDAB" w14:textId="77777777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confirm that I am a non-consultant healthcare professional</w:t>
            </w:r>
          </w:p>
          <w:p w:rsidRPr="00F60498" w:rsidR="00FC0B15" w:rsidP="00C32726" w:rsidRDefault="00FC0B15" w14:paraId="4ABBA30A" w14:textId="77777777">
            <w:pPr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F60498" w:rsidR="00FC0B15" w:rsidP="00F60498" w:rsidRDefault="00FC0B15" w14:paraId="1B6AA022" w14:textId="77777777">
            <w:pPr>
              <w:suppressAutoHyphens/>
              <w:rPr>
                <w:rFonts w:ascii="Arial" w:hAnsi="Arial" w:cs="Arial"/>
                <w:sz w:val="20"/>
              </w:rPr>
            </w:pPr>
            <w:r w:rsidRPr="00F60498">
              <w:rPr>
                <w:rFonts w:ascii="Arial" w:hAnsi="Arial" w:cs="Arial"/>
                <w:sz w:val="20"/>
              </w:rPr>
              <w:t>Yes/No*</w:t>
            </w:r>
          </w:p>
        </w:tc>
      </w:tr>
      <w:tr w:rsidRPr="00F60498" w:rsidR="00A078E5" w:rsidTr="19F248FE" w14:paraId="07D73079" w14:textId="77777777">
        <w:tc>
          <w:tcPr>
            <w:tcW w:w="8364" w:type="dxa"/>
            <w:shd w:val="clear" w:color="auto" w:fill="auto"/>
            <w:tcMar/>
          </w:tcPr>
          <w:p w:rsidR="00A078E5" w:rsidP="19F248FE" w:rsidRDefault="00A078E5" w14:paraId="37ECC407" w14:textId="738370F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19F248FE" w:rsidR="00A078E5">
              <w:rPr>
                <w:rFonts w:ascii="Arial" w:hAnsi="Arial" w:cs="Arial"/>
                <w:sz w:val="20"/>
                <w:szCs w:val="20"/>
              </w:rPr>
              <w:t xml:space="preserve">I confirm that I attended the </w:t>
            </w:r>
            <w:r w:rsidRPr="19F248FE" w:rsidR="002B32B3">
              <w:rPr>
                <w:rFonts w:ascii="Arial" w:hAnsi="Arial" w:cs="Arial"/>
                <w:sz w:val="20"/>
                <w:szCs w:val="20"/>
              </w:rPr>
              <w:t xml:space="preserve">full </w:t>
            </w:r>
            <w:r w:rsidRPr="19F248FE" w:rsidR="00C75AF3">
              <w:rPr>
                <w:rFonts w:ascii="Arial" w:hAnsi="Arial" w:cs="Arial"/>
                <w:sz w:val="20"/>
                <w:szCs w:val="20"/>
              </w:rPr>
              <w:t xml:space="preserve">BSH </w:t>
            </w:r>
            <w:r w:rsidRPr="19F248FE" w:rsidR="00C85328">
              <w:rPr>
                <w:rFonts w:ascii="Arial" w:hAnsi="Arial" w:cs="Arial"/>
                <w:sz w:val="20"/>
                <w:szCs w:val="20"/>
              </w:rPr>
              <w:t>Annual</w:t>
            </w:r>
            <w:r w:rsidRPr="19F248FE" w:rsidR="00C32726">
              <w:rPr>
                <w:rFonts w:ascii="Arial" w:hAnsi="Arial" w:cs="Arial"/>
                <w:sz w:val="20"/>
                <w:szCs w:val="20"/>
              </w:rPr>
              <w:t xml:space="preserve"> Meeting </w:t>
            </w:r>
            <w:r w:rsidRPr="19F248FE" w:rsidR="00C75AF3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Pr="19F248FE" w:rsidR="00C85328">
              <w:rPr>
                <w:rFonts w:ascii="Arial" w:hAnsi="Arial" w:cs="Arial"/>
                <w:sz w:val="20"/>
                <w:szCs w:val="20"/>
              </w:rPr>
              <w:t>2</w:t>
            </w:r>
            <w:r w:rsidRPr="19F248FE" w:rsidR="4DDA50BB">
              <w:rPr>
                <w:rFonts w:ascii="Arial" w:hAnsi="Arial" w:cs="Arial"/>
                <w:sz w:val="20"/>
                <w:szCs w:val="20"/>
              </w:rPr>
              <w:t>0</w:t>
            </w:r>
            <w:r w:rsidRPr="19F248FE" w:rsidR="002B32B3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19F248FE" w:rsidR="00C85328">
              <w:rPr>
                <w:rFonts w:ascii="Arial" w:hAnsi="Arial" w:cs="Arial"/>
                <w:sz w:val="20"/>
                <w:szCs w:val="20"/>
              </w:rPr>
              <w:t>2</w:t>
            </w:r>
            <w:r w:rsidRPr="19F248FE" w:rsidR="0307D008">
              <w:rPr>
                <w:rFonts w:ascii="Arial" w:hAnsi="Arial" w:cs="Arial"/>
                <w:sz w:val="20"/>
                <w:szCs w:val="20"/>
              </w:rPr>
              <w:t>1</w:t>
            </w:r>
            <w:r w:rsidRPr="19F248FE" w:rsidR="002B32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19F248FE" w:rsidR="00C85328">
              <w:rPr>
                <w:rFonts w:ascii="Arial" w:hAnsi="Arial" w:cs="Arial"/>
                <w:sz w:val="20"/>
                <w:szCs w:val="20"/>
              </w:rPr>
              <w:t>November</w:t>
            </w:r>
            <w:r w:rsidRPr="19F248FE" w:rsidR="002B32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19F248FE" w:rsidR="008F5EE2">
              <w:rPr>
                <w:rFonts w:ascii="Arial" w:hAnsi="Arial" w:cs="Arial"/>
                <w:sz w:val="20"/>
                <w:szCs w:val="20"/>
              </w:rPr>
              <w:t>202</w:t>
            </w:r>
            <w:r w:rsidRPr="19F248FE" w:rsidR="002B32B3">
              <w:rPr>
                <w:rFonts w:ascii="Arial" w:hAnsi="Arial" w:cs="Arial"/>
                <w:sz w:val="20"/>
                <w:szCs w:val="20"/>
              </w:rPr>
              <w:t>4</w:t>
            </w:r>
            <w:smartTag w:uri="urn:schemas-microsoft-com:office:smarttags" w:element="stockticker"/>
          </w:p>
          <w:p w:rsidRPr="00F60498" w:rsidR="00B13D1D" w:rsidP="00C32726" w:rsidRDefault="00B13D1D" w14:paraId="11291058" w14:textId="77777777">
            <w:pPr>
              <w:suppressAutoHyphens/>
              <w:rPr>
                <w:rFonts w:ascii="Arial" w:hAnsi="Arial"/>
                <w:b/>
                <w:sz w:val="20"/>
                <w:lang w:val="en-GB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F60498" w:rsidR="00A078E5" w:rsidP="00F60498" w:rsidRDefault="00A078E5" w14:paraId="6F64C49A" w14:textId="77777777">
            <w:pPr>
              <w:suppressAutoHyphens/>
              <w:rPr>
                <w:rFonts w:ascii="Arial" w:hAnsi="Arial" w:cs="Arial"/>
                <w:sz w:val="20"/>
              </w:rPr>
            </w:pPr>
            <w:r w:rsidRPr="00F60498">
              <w:rPr>
                <w:rFonts w:ascii="Arial" w:hAnsi="Arial" w:cs="Arial"/>
                <w:sz w:val="20"/>
              </w:rPr>
              <w:t>Yes/No*</w:t>
            </w:r>
          </w:p>
        </w:tc>
      </w:tr>
      <w:tr w:rsidRPr="00F60498" w:rsidR="00A078E5" w:rsidTr="19F248FE" w14:paraId="4924BE29" w14:textId="77777777">
        <w:tc>
          <w:tcPr>
            <w:tcW w:w="8364" w:type="dxa"/>
            <w:shd w:val="clear" w:color="auto" w:fill="auto"/>
            <w:tcMar/>
          </w:tcPr>
          <w:p w:rsidRPr="00F60498" w:rsidR="00A078E5" w:rsidP="00F60498" w:rsidRDefault="00A078E5" w14:paraId="656B546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F60498">
              <w:rPr>
                <w:rFonts w:ascii="Arial" w:hAnsi="Arial" w:cs="Arial"/>
                <w:sz w:val="20"/>
              </w:rPr>
              <w:t>I confirm that</w:t>
            </w:r>
            <w:r w:rsidRPr="00F60498" w:rsidR="00970C83">
              <w:rPr>
                <w:rFonts w:ascii="Arial" w:hAnsi="Arial" w:cs="Arial"/>
                <w:sz w:val="20"/>
              </w:rPr>
              <w:t xml:space="preserve">, without a travel grant, </w:t>
            </w:r>
            <w:r w:rsidRPr="00F60498">
              <w:rPr>
                <w:rFonts w:ascii="Arial" w:hAnsi="Arial" w:cs="Arial"/>
                <w:sz w:val="20"/>
              </w:rPr>
              <w:t xml:space="preserve">financial considerations would prevent </w:t>
            </w:r>
            <w:r w:rsidRPr="00F60498" w:rsidR="00970C83">
              <w:rPr>
                <w:rFonts w:ascii="Arial" w:hAnsi="Arial" w:cs="Arial"/>
                <w:sz w:val="20"/>
              </w:rPr>
              <w:t>me</w:t>
            </w:r>
            <w:r w:rsidRPr="00F60498">
              <w:rPr>
                <w:rFonts w:ascii="Arial" w:hAnsi="Arial" w:cs="Arial"/>
                <w:sz w:val="20"/>
              </w:rPr>
              <w:t xml:space="preserve"> </w:t>
            </w:r>
            <w:r w:rsidRPr="00F60498" w:rsidR="00970C83">
              <w:rPr>
                <w:rFonts w:ascii="Arial" w:hAnsi="Arial" w:cs="Arial"/>
                <w:sz w:val="20"/>
              </w:rPr>
              <w:t xml:space="preserve">from </w:t>
            </w:r>
            <w:r w:rsidRPr="00F60498">
              <w:rPr>
                <w:rFonts w:ascii="Arial" w:hAnsi="Arial" w:cs="Arial"/>
                <w:sz w:val="20"/>
              </w:rPr>
              <w:t>attending the meeting</w:t>
            </w:r>
          </w:p>
        </w:tc>
        <w:tc>
          <w:tcPr>
            <w:tcW w:w="2126" w:type="dxa"/>
            <w:shd w:val="clear" w:color="auto" w:fill="auto"/>
            <w:tcMar/>
          </w:tcPr>
          <w:p w:rsidRPr="00F60498" w:rsidR="00A078E5" w:rsidP="00F60498" w:rsidRDefault="00A078E5" w14:paraId="61926B21" w14:textId="77777777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60498">
              <w:rPr>
                <w:rFonts w:ascii="Arial" w:hAnsi="Arial" w:cs="Arial"/>
                <w:sz w:val="20"/>
              </w:rPr>
              <w:t>Yes/No*</w:t>
            </w:r>
          </w:p>
        </w:tc>
      </w:tr>
      <w:tr w:rsidRPr="00F60498" w:rsidR="00FC0B15" w:rsidTr="19F248FE" w14:paraId="6A981EF9" w14:textId="77777777">
        <w:tc>
          <w:tcPr>
            <w:tcW w:w="8364" w:type="dxa"/>
            <w:shd w:val="clear" w:color="auto" w:fill="auto"/>
            <w:tcMar/>
          </w:tcPr>
          <w:p w:rsidRPr="00284B84" w:rsidR="00284B84" w:rsidP="00284B84" w:rsidRDefault="00FC0B15" w14:paraId="42884F10" w14:textId="48022D23">
            <w:pPr>
              <w:pStyle w:val="Default"/>
            </w:pPr>
            <w:r>
              <w:rPr>
                <w:rFonts w:ascii="Arial" w:hAnsi="Arial" w:cs="Arial"/>
                <w:sz w:val="20"/>
              </w:rPr>
              <w:t xml:space="preserve">I confirm that I </w:t>
            </w:r>
            <w:r w:rsidRPr="004B6505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live</w:t>
            </w:r>
            <w:r w:rsidRPr="004B6505" w:rsidR="00284B84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Pr="004B6505" w:rsidR="004B6505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in the UK outside of the M25</w:t>
            </w:r>
            <w:r w:rsidR="00284B84">
              <w:rPr>
                <w:color w:val="1F3863"/>
                <w:sz w:val="20"/>
                <w:szCs w:val="20"/>
              </w:rPr>
              <w:t xml:space="preserve"> </w:t>
            </w:r>
          </w:p>
          <w:p w:rsidRPr="00F60498" w:rsidR="00FC0B15" w:rsidP="00F60498" w:rsidRDefault="00FC0B15" w14:paraId="10DFE91F" w14:textId="77777777">
            <w:pPr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F60498" w:rsidR="00FC0B15" w:rsidP="00F60498" w:rsidRDefault="00FC0B15" w14:paraId="78FF060D" w14:textId="77777777">
            <w:pPr>
              <w:suppressAutoHyphens/>
              <w:rPr>
                <w:rFonts w:ascii="Arial" w:hAnsi="Arial" w:cs="Arial"/>
                <w:sz w:val="20"/>
              </w:rPr>
            </w:pPr>
            <w:r w:rsidRPr="00F60498">
              <w:rPr>
                <w:rFonts w:ascii="Arial" w:hAnsi="Arial" w:cs="Arial"/>
                <w:sz w:val="20"/>
              </w:rPr>
              <w:t>Yes/No*</w:t>
            </w:r>
          </w:p>
        </w:tc>
      </w:tr>
      <w:tr w:rsidRPr="00F60498" w:rsidR="00970C83" w:rsidTr="19F248FE" w14:paraId="1CBC4CDA" w14:textId="77777777">
        <w:tc>
          <w:tcPr>
            <w:tcW w:w="8364" w:type="dxa"/>
            <w:shd w:val="clear" w:color="auto" w:fill="auto"/>
            <w:tcMar/>
          </w:tcPr>
          <w:p w:rsidRPr="00F60498" w:rsidR="00970C83" w:rsidP="00F60498" w:rsidRDefault="00970C83" w14:paraId="68E93934" w14:textId="77777777">
            <w:pPr>
              <w:suppressAutoHyphens/>
              <w:rPr>
                <w:rFonts w:ascii="Arial" w:hAnsi="Arial" w:cs="Arial"/>
                <w:sz w:val="20"/>
              </w:rPr>
            </w:pPr>
            <w:r w:rsidRPr="00F60498">
              <w:rPr>
                <w:rFonts w:ascii="Arial" w:hAnsi="Arial" w:cs="Arial"/>
                <w:sz w:val="20"/>
              </w:rPr>
              <w:t>I confirm that I do not have access to a travel budget and am unable to reclaim travel funds from other sources</w:t>
            </w:r>
          </w:p>
        </w:tc>
        <w:tc>
          <w:tcPr>
            <w:tcW w:w="2126" w:type="dxa"/>
            <w:shd w:val="clear" w:color="auto" w:fill="auto"/>
            <w:tcMar/>
          </w:tcPr>
          <w:p w:rsidRPr="00F60498" w:rsidR="00970C83" w:rsidP="00F60498" w:rsidRDefault="00970C83" w14:paraId="56447EAB" w14:textId="77777777">
            <w:pPr>
              <w:suppressAutoHyphens/>
              <w:rPr>
                <w:rFonts w:ascii="Arial" w:hAnsi="Arial" w:cs="Arial"/>
                <w:sz w:val="20"/>
              </w:rPr>
            </w:pPr>
            <w:r w:rsidRPr="00F60498">
              <w:rPr>
                <w:rFonts w:ascii="Arial" w:hAnsi="Arial" w:cs="Arial"/>
                <w:sz w:val="20"/>
              </w:rPr>
              <w:t>Yes/No*</w:t>
            </w:r>
          </w:p>
        </w:tc>
      </w:tr>
      <w:tr w:rsidRPr="00F60498" w:rsidR="00A078E5" w:rsidTr="19F248FE" w14:paraId="6EDA8E5A" w14:textId="77777777">
        <w:tc>
          <w:tcPr>
            <w:tcW w:w="8364" w:type="dxa"/>
            <w:shd w:val="clear" w:color="auto" w:fill="auto"/>
            <w:tcMar/>
          </w:tcPr>
          <w:p w:rsidRPr="00F60498" w:rsidR="00D91582" w:rsidP="00FC0B15" w:rsidRDefault="00D91582" w14:paraId="7EDCFBCB" w14:textId="35F9ABAB">
            <w:pPr>
              <w:suppressAutoHyphens/>
              <w:rPr>
                <w:rFonts w:ascii="Arial" w:hAnsi="Arial" w:cs="Arial"/>
                <w:sz w:val="20"/>
              </w:rPr>
            </w:pPr>
            <w:r w:rsidRPr="00F60498">
              <w:rPr>
                <w:rFonts w:ascii="Arial" w:hAnsi="Arial" w:cs="Arial"/>
                <w:sz w:val="20"/>
              </w:rPr>
              <w:t xml:space="preserve">I have enclosed </w:t>
            </w:r>
            <w:r w:rsidR="00F50069">
              <w:rPr>
                <w:rFonts w:ascii="Arial" w:hAnsi="Arial" w:cs="Arial"/>
                <w:sz w:val="20"/>
              </w:rPr>
              <w:t xml:space="preserve">all </w:t>
            </w:r>
            <w:r w:rsidRPr="00F60498">
              <w:rPr>
                <w:rFonts w:ascii="Arial" w:hAnsi="Arial" w:cs="Arial"/>
                <w:sz w:val="20"/>
              </w:rPr>
              <w:t xml:space="preserve">receipts for my travel </w:t>
            </w:r>
            <w:r w:rsidR="00FC0B15">
              <w:rPr>
                <w:rFonts w:ascii="Arial" w:hAnsi="Arial" w:cs="Arial"/>
                <w:sz w:val="20"/>
              </w:rPr>
              <w:t>costs</w:t>
            </w:r>
            <w:r w:rsidRPr="00F60498" w:rsidR="001766B3">
              <w:rPr>
                <w:rFonts w:ascii="Arial" w:hAnsi="Arial" w:cs="Arial"/>
                <w:sz w:val="20"/>
              </w:rPr>
              <w:t xml:space="preserve"> </w:t>
            </w:r>
            <w:r w:rsidRPr="00F60498" w:rsidR="001766B3">
              <w:rPr>
                <w:rFonts w:ascii="Arial" w:hAnsi="Arial" w:cs="Arial"/>
                <w:i/>
                <w:sz w:val="20"/>
              </w:rPr>
              <w:t>(Please note: we will not be able to process your claim until we have received all the related receipts)</w:t>
            </w:r>
            <w:r w:rsidRPr="00F60498" w:rsidR="001766B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tcMar/>
          </w:tcPr>
          <w:p w:rsidRPr="00F60498" w:rsidR="00A078E5" w:rsidP="00F60498" w:rsidRDefault="00D91582" w14:paraId="7EB48836" w14:textId="77777777">
            <w:pPr>
              <w:suppressAutoHyphens/>
              <w:rPr>
                <w:rFonts w:ascii="Arial" w:hAnsi="Arial" w:cs="Arial"/>
                <w:b/>
                <w:sz w:val="20"/>
              </w:rPr>
            </w:pPr>
            <w:r w:rsidRPr="00F60498">
              <w:rPr>
                <w:rFonts w:ascii="Arial" w:hAnsi="Arial" w:cs="Arial"/>
                <w:sz w:val="20"/>
              </w:rPr>
              <w:t>Yes/No*</w:t>
            </w:r>
          </w:p>
        </w:tc>
      </w:tr>
      <w:tr w:rsidRPr="00F60498" w:rsidR="00D91582" w:rsidTr="19F248FE" w14:paraId="14DA16D3" w14:textId="77777777">
        <w:tc>
          <w:tcPr>
            <w:tcW w:w="8364" w:type="dxa"/>
            <w:shd w:val="clear" w:color="auto" w:fill="auto"/>
            <w:tcMar/>
          </w:tcPr>
          <w:p w:rsidRPr="00F60498" w:rsidR="00D91582" w:rsidP="00F60498" w:rsidRDefault="00D91582" w14:paraId="519413F2" w14:textId="77777777">
            <w:pPr>
              <w:suppressAutoHyphens/>
              <w:rPr>
                <w:rFonts w:ascii="Arial" w:hAnsi="Arial" w:cs="Arial"/>
                <w:b/>
                <w:sz w:val="20"/>
              </w:rPr>
            </w:pPr>
            <w:r w:rsidRPr="00F60498">
              <w:rPr>
                <w:rFonts w:ascii="Arial" w:hAnsi="Arial" w:cs="Arial"/>
                <w:b/>
                <w:sz w:val="20"/>
              </w:rPr>
              <w:t>Signature:</w:t>
            </w:r>
          </w:p>
          <w:p w:rsidRPr="00F60498" w:rsidR="0015165E" w:rsidP="00F60498" w:rsidRDefault="0015165E" w14:paraId="38CE117E" w14:textId="77777777">
            <w:pPr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F60498" w:rsidR="00D91582" w:rsidP="00F60498" w:rsidRDefault="00D91582" w14:paraId="5481DBCC" w14:textId="77777777">
            <w:pPr>
              <w:suppressAutoHyphens/>
              <w:rPr>
                <w:rFonts w:ascii="Arial" w:hAnsi="Arial" w:cs="Arial"/>
                <w:b/>
                <w:sz w:val="20"/>
              </w:rPr>
            </w:pPr>
            <w:r w:rsidRPr="00F60498">
              <w:rPr>
                <w:rFonts w:ascii="Arial" w:hAnsi="Arial" w:cs="Arial"/>
                <w:b/>
                <w:sz w:val="20"/>
              </w:rPr>
              <w:t>Date:</w:t>
            </w:r>
          </w:p>
        </w:tc>
      </w:tr>
    </w:tbl>
    <w:p w:rsidRPr="001766B3" w:rsidR="001766B3" w:rsidP="00B13D1D" w:rsidRDefault="001766B3" w14:paraId="0DAA5DD8" w14:textId="77777777">
      <w:pPr>
        <w:suppressAutoHyphens/>
        <w:ind w:left="6480" w:firstLine="1884"/>
        <w:rPr>
          <w:rFonts w:ascii="Arial" w:hAnsi="Arial" w:cs="Arial"/>
          <w:i/>
          <w:sz w:val="16"/>
          <w:szCs w:val="16"/>
        </w:rPr>
      </w:pPr>
      <w:r w:rsidRPr="001766B3">
        <w:rPr>
          <w:rFonts w:ascii="Arial" w:hAnsi="Arial" w:cs="Arial"/>
          <w:sz w:val="16"/>
          <w:szCs w:val="16"/>
        </w:rPr>
        <w:t>* Please delete as applicable</w:t>
      </w:r>
    </w:p>
    <w:p w:rsidRPr="001766B3" w:rsidR="00A078E5" w:rsidP="007A2902" w:rsidRDefault="00A078E5" w14:paraId="5BDEDBFE" w14:textId="77777777">
      <w:pPr>
        <w:rPr>
          <w:sz w:val="16"/>
          <w:szCs w:val="16"/>
          <w:lang w:val="en-GB"/>
        </w:rPr>
      </w:pPr>
    </w:p>
    <w:tbl>
      <w:tblPr>
        <w:tblW w:w="10465" w:type="dxa"/>
        <w:tblInd w:w="-23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75"/>
        <w:gridCol w:w="278"/>
        <w:gridCol w:w="4110"/>
        <w:gridCol w:w="1069"/>
        <w:gridCol w:w="1021"/>
        <w:gridCol w:w="12"/>
      </w:tblGrid>
      <w:tr w:rsidR="002C3883" w:rsidTr="19F248FE" w14:paraId="2F68336F" w14:textId="77777777">
        <w:tc>
          <w:tcPr>
            <w:tcW w:w="4253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4" w:space="0"/>
              <w:right w:val="nil"/>
            </w:tcBorders>
            <w:shd w:val="clear" w:color="auto" w:fill="BDD6EE" w:themeFill="accent1" w:themeFillTint="66"/>
            <w:tcMar/>
          </w:tcPr>
          <w:p w:rsidR="002C3883" w:rsidP="007A2902" w:rsidRDefault="002C3883" w14:paraId="0FAA85C7" w14:textId="7777777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T</w:t>
            </w:r>
            <w:r w:rsidR="00772D1A">
              <w:rPr>
                <w:rFonts w:ascii="Arial" w:hAnsi="Arial"/>
                <w:b/>
                <w:sz w:val="22"/>
                <w:lang w:val="en-GB"/>
              </w:rPr>
              <w:t>RAVEL FROM</w:t>
            </w:r>
          </w:p>
        </w:tc>
        <w:tc>
          <w:tcPr>
            <w:tcW w:w="4110" w:type="dxa"/>
            <w:tcBorders>
              <w:top w:val="double" w:color="auto" w:sz="6" w:space="0"/>
              <w:left w:val="single" w:color="auto" w:sz="6" w:space="0"/>
              <w:bottom w:val="double" w:color="auto" w:sz="4" w:space="0"/>
              <w:right w:val="nil"/>
            </w:tcBorders>
            <w:shd w:val="clear" w:color="auto" w:fill="BDD6EE" w:themeFill="accent1" w:themeFillTint="66"/>
            <w:tcMar/>
          </w:tcPr>
          <w:p w:rsidR="002C3883" w:rsidP="007A2902" w:rsidRDefault="002C3883" w14:paraId="1BDAE95A" w14:textId="7777777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T</w:t>
            </w:r>
            <w:r w:rsidR="00772D1A">
              <w:rPr>
                <w:rFonts w:ascii="Arial" w:hAnsi="Arial"/>
                <w:b/>
                <w:sz w:val="22"/>
                <w:lang w:val="en-GB"/>
              </w:rPr>
              <w:t>O</w:t>
            </w:r>
          </w:p>
        </w:tc>
        <w:tc>
          <w:tcPr>
            <w:tcW w:w="2102" w:type="dxa"/>
            <w:gridSpan w:val="3"/>
            <w:tcBorders>
              <w:top w:val="double" w:color="auto" w:sz="6" w:space="0"/>
              <w:left w:val="single" w:color="auto" w:sz="6" w:space="0"/>
              <w:bottom w:val="double" w:color="auto" w:sz="4" w:space="0"/>
              <w:right w:val="double" w:color="auto" w:sz="6" w:space="0"/>
            </w:tcBorders>
            <w:shd w:val="clear" w:color="auto" w:fill="BDD6EE" w:themeFill="accent1" w:themeFillTint="66"/>
            <w:tcMar/>
          </w:tcPr>
          <w:p w:rsidR="002C3883" w:rsidP="007A2902" w:rsidRDefault="00772D1A" w14:paraId="3836F52B" w14:textId="7777777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DATE</w:t>
            </w:r>
            <w:r w:rsidR="007A2902">
              <w:rPr>
                <w:rFonts w:ascii="Arial" w:hAnsi="Arial"/>
                <w:b/>
                <w:sz w:val="22"/>
                <w:lang w:val="en-GB"/>
              </w:rPr>
              <w:t>/</w:t>
            </w:r>
            <w:r>
              <w:rPr>
                <w:rFonts w:ascii="Arial" w:hAnsi="Arial"/>
                <w:b/>
                <w:sz w:val="22"/>
                <w:lang w:val="en-GB"/>
              </w:rPr>
              <w:t>S</w:t>
            </w:r>
          </w:p>
        </w:tc>
      </w:tr>
      <w:tr w:rsidR="002C3883" w:rsidTr="19F248FE" w14:paraId="7F2537C9" w14:textId="77777777">
        <w:tc>
          <w:tcPr>
            <w:tcW w:w="4253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nil"/>
            </w:tcBorders>
            <w:tcMar/>
          </w:tcPr>
          <w:p w:rsidR="002C3883" w:rsidP="007A2902" w:rsidRDefault="002C3883" w14:paraId="4B8A07BC" w14:textId="7777777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4110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Pr="00D91582" w:rsidR="002C3883" w:rsidP="007A2902" w:rsidRDefault="00B7505D" w14:paraId="09578C0B" w14:textId="4E3D4F3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QEII Conference Centre</w:t>
            </w:r>
            <w:r w:rsidRPr="00FC6C1A" w:rsidR="00F50069">
              <w:rPr>
                <w:rFonts w:ascii="Arial" w:hAnsi="Arial"/>
                <w:sz w:val="20"/>
                <w:lang w:val="en-GB"/>
              </w:rPr>
              <w:t xml:space="preserve">, </w:t>
            </w:r>
            <w:r>
              <w:rPr>
                <w:rFonts w:ascii="Arial" w:hAnsi="Arial"/>
                <w:sz w:val="20"/>
                <w:lang w:val="en-GB"/>
              </w:rPr>
              <w:t>London</w:t>
            </w:r>
          </w:p>
        </w:tc>
        <w:tc>
          <w:tcPr>
            <w:tcW w:w="2102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tcMar/>
          </w:tcPr>
          <w:p w:rsidRPr="007D4565" w:rsidR="002C3883" w:rsidP="19F248FE" w:rsidRDefault="00B7505D" w14:paraId="7EA4462D" w14:textId="2FDE0C4D">
            <w:pPr>
              <w:suppressAutoHyphens/>
              <w:spacing w:before="90" w:after="54"/>
              <w:jc w:val="right"/>
              <w:rPr>
                <w:rFonts w:ascii="Arial" w:hAnsi="Arial"/>
                <w:sz w:val="22"/>
                <w:szCs w:val="22"/>
                <w:lang w:val="en-GB"/>
              </w:rPr>
            </w:pPr>
            <w:r w:rsidRPr="19F248FE" w:rsidR="00B7505D">
              <w:rPr>
                <w:rFonts w:ascii="Arial" w:hAnsi="Arial"/>
                <w:sz w:val="20"/>
                <w:szCs w:val="20"/>
                <w:lang w:val="en-GB"/>
              </w:rPr>
              <w:t>2</w:t>
            </w:r>
            <w:r w:rsidRPr="19F248FE" w:rsidR="749BA8C0">
              <w:rPr>
                <w:rFonts w:ascii="Arial" w:hAnsi="Arial"/>
                <w:sz w:val="20"/>
                <w:szCs w:val="20"/>
                <w:lang w:val="en-GB"/>
              </w:rPr>
              <w:t>0</w:t>
            </w:r>
            <w:r w:rsidRPr="19F248FE" w:rsidR="00B7505D">
              <w:rPr>
                <w:rFonts w:ascii="Arial" w:hAnsi="Arial"/>
                <w:sz w:val="20"/>
                <w:szCs w:val="20"/>
                <w:lang w:val="en-GB"/>
              </w:rPr>
              <w:t>-2</w:t>
            </w:r>
            <w:r w:rsidRPr="19F248FE" w:rsidR="00B63AD8">
              <w:rPr>
                <w:rFonts w:ascii="Arial" w:hAnsi="Arial"/>
                <w:sz w:val="20"/>
                <w:szCs w:val="20"/>
                <w:lang w:val="en-GB"/>
              </w:rPr>
              <w:t>1</w:t>
            </w:r>
            <w:r w:rsidRPr="19F248FE" w:rsidR="00B7505D">
              <w:rPr>
                <w:rFonts w:ascii="Arial" w:hAnsi="Arial"/>
                <w:sz w:val="20"/>
                <w:szCs w:val="20"/>
                <w:lang w:val="en-GB"/>
              </w:rPr>
              <w:t xml:space="preserve"> November</w:t>
            </w:r>
            <w:r w:rsidRPr="19F248FE" w:rsidR="00F50069">
              <w:rPr>
                <w:rFonts w:ascii="Arial" w:hAnsi="Arial"/>
                <w:sz w:val="20"/>
                <w:szCs w:val="20"/>
                <w:lang w:val="en-GB"/>
              </w:rPr>
              <w:t xml:space="preserve"> 202</w:t>
            </w:r>
            <w:r w:rsidRPr="19F248FE" w:rsidR="7646234E">
              <w:rPr>
                <w:rFonts w:ascii="Arial" w:hAnsi="Arial"/>
                <w:sz w:val="20"/>
                <w:szCs w:val="20"/>
                <w:lang w:val="en-GB"/>
              </w:rPr>
              <w:t>5</w:t>
            </w:r>
          </w:p>
        </w:tc>
      </w:tr>
      <w:tr w:rsidR="002C3883" w:rsidTr="19F248FE" w14:paraId="0DEC8A89" w14:textId="77777777">
        <w:tc>
          <w:tcPr>
            <w:tcW w:w="10465" w:type="dxa"/>
            <w:gridSpan w:val="6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BDD6EE" w:themeFill="accent1" w:themeFillTint="66"/>
            <w:tcMar/>
          </w:tcPr>
          <w:p w:rsidR="002C3883" w:rsidP="007A2902" w:rsidRDefault="002C3883" w14:paraId="51DA1B92" w14:textId="77777777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T</w:t>
            </w:r>
            <w:r w:rsidR="00772D1A">
              <w:rPr>
                <w:rFonts w:ascii="Arial" w:hAnsi="Arial"/>
                <w:b/>
                <w:sz w:val="22"/>
                <w:lang w:val="en-GB"/>
              </w:rPr>
              <w:t>RAVEL COSTS</w:t>
            </w:r>
            <w:r w:rsidR="00A453DD">
              <w:rPr>
                <w:rFonts w:ascii="Arial" w:hAnsi="Arial"/>
                <w:b/>
                <w:sz w:val="22"/>
                <w:lang w:val="en-GB"/>
              </w:rPr>
              <w:t xml:space="preserve"> </w:t>
            </w:r>
            <w:r w:rsidRPr="00A453DD" w:rsidR="00A453DD">
              <w:rPr>
                <w:rFonts w:ascii="Arial" w:hAnsi="Arial"/>
                <w:b/>
                <w:sz w:val="22"/>
                <w:u w:val="single"/>
                <w:lang w:val="en-GB"/>
              </w:rPr>
              <w:t>TO MAXIMUM OF £100</w:t>
            </w:r>
          </w:p>
          <w:p w:rsidRPr="009013BD" w:rsidR="009013BD" w:rsidP="00706A7B" w:rsidRDefault="009013BD" w14:paraId="37608C20" w14:textId="77777777">
            <w:pPr>
              <w:tabs>
                <w:tab w:val="left" w:pos="-720"/>
              </w:tabs>
              <w:suppressAutoHyphens/>
              <w:ind w:left="22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</w:tr>
      <w:tr w:rsidR="002C3883" w:rsidTr="19F248FE" w14:paraId="5AE6AD7F" w14:textId="77777777">
        <w:trPr>
          <w:gridAfter w:val="1"/>
          <w:wAfter w:w="12" w:type="dxa"/>
        </w:trPr>
        <w:tc>
          <w:tcPr>
            <w:tcW w:w="8363" w:type="dxa"/>
            <w:gridSpan w:val="3"/>
            <w:tcBorders>
              <w:top w:val="doub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013BD" w:rsidR="009013BD" w:rsidP="0015165E" w:rsidRDefault="002C3883" w14:paraId="468B5441" w14:textId="7777777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0"/>
                <w:lang w:val="en-GB"/>
              </w:rPr>
            </w:pPr>
            <w:r w:rsidRPr="00152AE4">
              <w:rPr>
                <w:rFonts w:ascii="Arial" w:hAnsi="Arial"/>
                <w:sz w:val="20"/>
                <w:lang w:val="en-GB"/>
              </w:rPr>
              <w:t xml:space="preserve">Train </w:t>
            </w:r>
            <w:r w:rsidRPr="00152AE4" w:rsidR="00B133D7">
              <w:rPr>
                <w:rFonts w:ascii="Arial" w:hAnsi="Arial"/>
                <w:sz w:val="20"/>
                <w:lang w:val="en-GB"/>
              </w:rPr>
              <w:t>f</w:t>
            </w:r>
            <w:r w:rsidRPr="00152AE4">
              <w:rPr>
                <w:rFonts w:ascii="Arial" w:hAnsi="Arial"/>
                <w:sz w:val="20"/>
                <w:lang w:val="en-GB"/>
              </w:rPr>
              <w:t>are:</w:t>
            </w:r>
          </w:p>
        </w:tc>
        <w:tc>
          <w:tcPr>
            <w:tcW w:w="1069" w:type="dxa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2C3883" w:rsidP="007A2902" w:rsidRDefault="002C3883" w14:paraId="6A2C1B13" w14:textId="7777777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021" w:type="dxa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tcMar/>
          </w:tcPr>
          <w:p w:rsidR="002C3883" w:rsidP="007A2902" w:rsidRDefault="002C3883" w14:paraId="3917A376" w14:textId="7777777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  <w:lang w:val="en-GB"/>
              </w:rPr>
            </w:pPr>
          </w:p>
        </w:tc>
      </w:tr>
      <w:tr w:rsidR="009013BD" w:rsidTr="19F248FE" w14:paraId="2C4C35E1" w14:textId="77777777">
        <w:trPr>
          <w:gridAfter w:val="1"/>
          <w:wAfter w:w="12" w:type="dxa"/>
        </w:trPr>
        <w:tc>
          <w:tcPr>
            <w:tcW w:w="8363" w:type="dxa"/>
            <w:gridSpan w:val="3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52AE4" w:rsidR="009013BD" w:rsidP="00D23C86" w:rsidRDefault="009013BD" w14:paraId="5E9AD3DA" w14:textId="7777777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Air fare: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9013BD" w:rsidP="00D23C86" w:rsidRDefault="009013BD" w14:paraId="74BE2F8E" w14:textId="7777777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tcMar/>
          </w:tcPr>
          <w:p w:rsidR="009013BD" w:rsidP="00D23C86" w:rsidRDefault="009013BD" w14:paraId="3F3340DD" w14:textId="7777777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  <w:lang w:val="en-GB"/>
              </w:rPr>
            </w:pPr>
          </w:p>
        </w:tc>
      </w:tr>
      <w:tr w:rsidR="002C3883" w:rsidTr="19F248FE" w14:paraId="4249DAD5" w14:textId="77777777">
        <w:trPr>
          <w:gridAfter w:val="1"/>
          <w:wAfter w:w="12" w:type="dxa"/>
        </w:trPr>
        <w:tc>
          <w:tcPr>
            <w:tcW w:w="8363" w:type="dxa"/>
            <w:gridSpan w:val="3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52AE4" w:rsidR="002C3883" w:rsidP="007A2902" w:rsidRDefault="002C3883" w14:paraId="02BBB92E" w14:textId="77777777">
            <w:pPr>
              <w:pStyle w:val="Heading1"/>
              <w:rPr>
                <w:rFonts w:ascii="Arial" w:hAnsi="Arial"/>
                <w:b w:val="0"/>
              </w:rPr>
            </w:pPr>
            <w:r w:rsidRPr="00152AE4">
              <w:rPr>
                <w:rFonts w:ascii="Arial" w:hAnsi="Arial"/>
                <w:b w:val="0"/>
              </w:rPr>
              <w:t>Taxi/s: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2C3883" w:rsidP="007A2902" w:rsidRDefault="002C3883" w14:paraId="76BBD547" w14:textId="7777777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tcMar/>
          </w:tcPr>
          <w:p w:rsidR="002C3883" w:rsidP="007A2902" w:rsidRDefault="002C3883" w14:paraId="1EF1EE26" w14:textId="7777777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  <w:lang w:val="en-GB"/>
              </w:rPr>
            </w:pPr>
          </w:p>
        </w:tc>
      </w:tr>
      <w:tr w:rsidR="002C3883" w:rsidTr="19F248FE" w14:paraId="1B154045" w14:textId="77777777">
        <w:trPr>
          <w:gridAfter w:val="1"/>
          <w:wAfter w:w="12" w:type="dxa"/>
        </w:trPr>
        <w:tc>
          <w:tcPr>
            <w:tcW w:w="8363" w:type="dxa"/>
            <w:gridSpan w:val="3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52AE4" w:rsidR="002C3883" w:rsidP="007A2902" w:rsidRDefault="006A1A40" w14:paraId="265CEB9B" w14:textId="7777777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 xml:space="preserve">Mileage: </w:t>
            </w:r>
            <w:r w:rsidR="00A41050">
              <w:rPr>
                <w:rFonts w:ascii="Arial" w:hAnsi="Arial"/>
                <w:sz w:val="20"/>
                <w:lang w:val="en-GB"/>
              </w:rPr>
              <w:t>.............. miles @ 45</w:t>
            </w:r>
            <w:r w:rsidRPr="00152AE4" w:rsidR="002C3883">
              <w:rPr>
                <w:rFonts w:ascii="Arial" w:hAnsi="Arial"/>
                <w:sz w:val="20"/>
                <w:lang w:val="en-GB"/>
              </w:rPr>
              <w:t xml:space="preserve">p per mile 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2C3883" w:rsidP="007A2902" w:rsidRDefault="002C3883" w14:paraId="55C7650F" w14:textId="7777777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tcMar/>
          </w:tcPr>
          <w:p w:rsidR="002C3883" w:rsidP="007A2902" w:rsidRDefault="002C3883" w14:paraId="5D7CE2CA" w14:textId="7777777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  <w:lang w:val="en-GB"/>
              </w:rPr>
            </w:pPr>
          </w:p>
        </w:tc>
      </w:tr>
      <w:tr w:rsidR="002C3883" w:rsidTr="19F248FE" w14:paraId="515D09EB" w14:textId="77777777">
        <w:trPr>
          <w:gridAfter w:val="1"/>
          <w:wAfter w:w="12" w:type="dxa"/>
        </w:trPr>
        <w:tc>
          <w:tcPr>
            <w:tcW w:w="8363" w:type="dxa"/>
            <w:gridSpan w:val="3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52AE4" w:rsidR="002C3883" w:rsidP="007A2902" w:rsidRDefault="002C3883" w14:paraId="194F453A" w14:textId="77777777">
            <w:pPr>
              <w:pStyle w:val="Heading1"/>
              <w:rPr>
                <w:rFonts w:ascii="Arial" w:hAnsi="Arial"/>
                <w:b w:val="0"/>
              </w:rPr>
            </w:pPr>
            <w:r w:rsidRPr="00152AE4">
              <w:rPr>
                <w:rFonts w:ascii="Arial" w:hAnsi="Arial"/>
                <w:b w:val="0"/>
              </w:rPr>
              <w:t>Car parking: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2C3883" w:rsidP="007A2902" w:rsidRDefault="002C3883" w14:paraId="111F715A" w14:textId="7777777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tcMar/>
          </w:tcPr>
          <w:p w:rsidR="002C3883" w:rsidP="007A2902" w:rsidRDefault="002C3883" w14:paraId="7E4C54C5" w14:textId="7777777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  <w:lang w:val="en-GB"/>
              </w:rPr>
            </w:pPr>
          </w:p>
        </w:tc>
      </w:tr>
      <w:tr w:rsidR="002C3883" w:rsidTr="19F248FE" w14:paraId="1FE58A79" w14:textId="77777777">
        <w:trPr>
          <w:gridAfter w:val="1"/>
          <w:wAfter w:w="12" w:type="dxa"/>
        </w:trPr>
        <w:tc>
          <w:tcPr>
            <w:tcW w:w="8363" w:type="dxa"/>
            <w:gridSpan w:val="3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52AE4" w:rsidR="002C3883" w:rsidP="007A2902" w:rsidRDefault="002C3883" w14:paraId="79525C0D" w14:textId="7777777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0"/>
                <w:lang w:val="en-GB"/>
              </w:rPr>
            </w:pPr>
            <w:r w:rsidRPr="00152AE4">
              <w:rPr>
                <w:rFonts w:ascii="Arial" w:hAnsi="Arial"/>
                <w:sz w:val="20"/>
                <w:lang w:val="en-GB"/>
              </w:rPr>
              <w:t>Other travelling expenses (please specify):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2C3883" w:rsidP="007A2902" w:rsidRDefault="002C3883" w14:paraId="67A25D33" w14:textId="7777777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tcMar/>
          </w:tcPr>
          <w:p w:rsidR="002C3883" w:rsidP="007A2902" w:rsidRDefault="002C3883" w14:paraId="5ADE5EBE" w14:textId="7777777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  <w:lang w:val="en-GB"/>
              </w:rPr>
            </w:pPr>
          </w:p>
        </w:tc>
      </w:tr>
      <w:tr w:rsidR="002C3883" w:rsidTr="19F248FE" w14:paraId="561299D6" w14:textId="77777777">
        <w:trPr>
          <w:gridAfter w:val="1"/>
          <w:wAfter w:w="12" w:type="dxa"/>
        </w:trPr>
        <w:tc>
          <w:tcPr>
            <w:tcW w:w="8363" w:type="dxa"/>
            <w:gridSpan w:val="3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nil"/>
            </w:tcBorders>
            <w:tcMar/>
          </w:tcPr>
          <w:p w:rsidRPr="007A2902" w:rsidR="002C3883" w:rsidP="007A2902" w:rsidRDefault="00F86B3E" w14:paraId="43FE0991" w14:textId="77777777">
            <w:pPr>
              <w:tabs>
                <w:tab w:val="left" w:pos="-720"/>
              </w:tabs>
              <w:suppressAutoHyphens/>
              <w:spacing w:before="90" w:after="54"/>
              <w:jc w:val="right"/>
              <w:rPr>
                <w:rFonts w:ascii="Arial" w:hAnsi="Arial"/>
                <w:b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 xml:space="preserve">TOTAL </w:t>
            </w:r>
            <w:r w:rsidRPr="007A2902" w:rsidR="002C3883">
              <w:rPr>
                <w:rFonts w:ascii="Arial" w:hAnsi="Arial"/>
                <w:b/>
                <w:sz w:val="20"/>
                <w:lang w:val="en-GB"/>
              </w:rPr>
              <w:t>£:</w:t>
            </w:r>
          </w:p>
        </w:tc>
        <w:tc>
          <w:tcPr>
            <w:tcW w:w="1069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single" w:color="auto" w:sz="6" w:space="0"/>
            </w:tcBorders>
            <w:tcMar/>
          </w:tcPr>
          <w:p w:rsidR="002C3883" w:rsidP="007A2902" w:rsidRDefault="002C3883" w14:paraId="03C1CFB4" w14:textId="7777777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sz w:val="22"/>
                <w:highlight w:val="lightGray"/>
                <w:lang w:val="en-GB"/>
              </w:rPr>
            </w:pPr>
          </w:p>
        </w:tc>
        <w:tc>
          <w:tcPr>
            <w:tcW w:w="1021" w:type="dxa"/>
            <w:tcBorders>
              <w:top w:val="double" w:color="auto" w:sz="6" w:space="0"/>
              <w:left w:val="single" w:color="auto" w:sz="6" w:space="0"/>
              <w:bottom w:val="double" w:color="auto" w:sz="6" w:space="0"/>
              <w:right w:val="double" w:color="auto" w:sz="6" w:space="0"/>
            </w:tcBorders>
            <w:tcMar/>
          </w:tcPr>
          <w:p w:rsidRPr="00F86B3E" w:rsidR="002C3883" w:rsidP="007A2902" w:rsidRDefault="002C3883" w14:paraId="3D49DF91" w14:textId="7777777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sz w:val="22"/>
                <w:highlight w:val="lightGray"/>
                <w:lang w:val="en-GB"/>
              </w:rPr>
            </w:pPr>
          </w:p>
        </w:tc>
      </w:tr>
      <w:tr w:rsidR="00970C83" w:rsidTr="19F248FE" w14:paraId="407231E7" w14:textId="77777777">
        <w:trPr>
          <w:gridAfter w:val="1"/>
          <w:wAfter w:w="12" w:type="dxa"/>
        </w:trPr>
        <w:tc>
          <w:tcPr>
            <w:tcW w:w="8363" w:type="dxa"/>
            <w:gridSpan w:val="3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nil"/>
            </w:tcBorders>
            <w:tcMar/>
          </w:tcPr>
          <w:p w:rsidR="00970C83" w:rsidP="007A2902" w:rsidRDefault="00970C83" w14:paraId="22A4909E" w14:textId="77777777">
            <w:pPr>
              <w:tabs>
                <w:tab w:val="left" w:pos="-720"/>
              </w:tabs>
              <w:suppressAutoHyphens/>
              <w:spacing w:before="90" w:after="54"/>
              <w:jc w:val="right"/>
              <w:rPr>
                <w:rFonts w:ascii="Arial" w:hAnsi="Arial"/>
                <w:b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 xml:space="preserve">AMOUNT OF CLAIM (TO MAXIMUM OF </w:t>
            </w:r>
            <w:r w:rsidRPr="007A2902">
              <w:rPr>
                <w:rFonts w:ascii="Arial" w:hAnsi="Arial"/>
                <w:b/>
                <w:sz w:val="20"/>
                <w:lang w:val="en-GB"/>
              </w:rPr>
              <w:t>£</w:t>
            </w:r>
            <w:r>
              <w:rPr>
                <w:rFonts w:ascii="Arial" w:hAnsi="Arial"/>
                <w:b/>
                <w:sz w:val="20"/>
                <w:lang w:val="en-GB"/>
              </w:rPr>
              <w:t>100)</w:t>
            </w:r>
            <w:r w:rsidRPr="007A2902">
              <w:rPr>
                <w:rFonts w:ascii="Arial" w:hAnsi="Arial"/>
                <w:b/>
                <w:sz w:val="20"/>
                <w:lang w:val="en-GB"/>
              </w:rPr>
              <w:t>:</w:t>
            </w:r>
          </w:p>
        </w:tc>
        <w:tc>
          <w:tcPr>
            <w:tcW w:w="1069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single" w:color="auto" w:sz="6" w:space="0"/>
            </w:tcBorders>
            <w:tcMar/>
          </w:tcPr>
          <w:p w:rsidR="00970C83" w:rsidP="007A2902" w:rsidRDefault="00970C83" w14:paraId="1E4CCA21" w14:textId="7777777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sz w:val="22"/>
                <w:highlight w:val="lightGray"/>
                <w:lang w:val="en-GB"/>
              </w:rPr>
            </w:pPr>
          </w:p>
        </w:tc>
        <w:tc>
          <w:tcPr>
            <w:tcW w:w="1021" w:type="dxa"/>
            <w:tcBorders>
              <w:top w:val="double" w:color="auto" w:sz="6" w:space="0"/>
              <w:left w:val="single" w:color="auto" w:sz="6" w:space="0"/>
              <w:bottom w:val="double" w:color="auto" w:sz="6" w:space="0"/>
              <w:right w:val="double" w:color="auto" w:sz="6" w:space="0"/>
            </w:tcBorders>
            <w:tcMar/>
          </w:tcPr>
          <w:p w:rsidRPr="00F86B3E" w:rsidR="00970C83" w:rsidP="007A2902" w:rsidRDefault="00970C83" w14:paraId="02F30778" w14:textId="7777777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sz w:val="22"/>
                <w:highlight w:val="lightGray"/>
                <w:lang w:val="en-GB"/>
              </w:rPr>
            </w:pPr>
          </w:p>
        </w:tc>
      </w:tr>
      <w:tr w:rsidR="002C3883" w:rsidTr="19F248FE" w14:paraId="7DD66FED" w14:textId="77777777">
        <w:tc>
          <w:tcPr>
            <w:tcW w:w="10465" w:type="dxa"/>
            <w:gridSpan w:val="6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BDD6EE" w:themeFill="accent1" w:themeFillTint="66"/>
            <w:tcMar/>
          </w:tcPr>
          <w:p w:rsidR="002C3883" w:rsidP="007A2902" w:rsidRDefault="002C3883" w14:paraId="77F1444F" w14:textId="77777777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Y</w:t>
            </w:r>
            <w:r w:rsidR="00772D1A">
              <w:rPr>
                <w:rFonts w:ascii="Arial" w:hAnsi="Arial"/>
                <w:b/>
                <w:sz w:val="22"/>
                <w:lang w:val="en-GB"/>
              </w:rPr>
              <w:t xml:space="preserve">OUR </w:t>
            </w:r>
            <w:r w:rsidR="000255DD">
              <w:rPr>
                <w:rFonts w:ascii="Arial" w:hAnsi="Arial"/>
                <w:b/>
                <w:sz w:val="22"/>
                <w:lang w:val="en-GB"/>
              </w:rPr>
              <w:t xml:space="preserve">PAYMENT </w:t>
            </w:r>
            <w:r w:rsidR="00772D1A">
              <w:rPr>
                <w:rFonts w:ascii="Arial" w:hAnsi="Arial"/>
                <w:b/>
                <w:sz w:val="22"/>
                <w:lang w:val="en-GB"/>
              </w:rPr>
              <w:t>DETAILS</w:t>
            </w:r>
            <w:r w:rsidR="00023E64">
              <w:rPr>
                <w:rFonts w:ascii="Arial" w:hAnsi="Arial"/>
                <w:b/>
                <w:sz w:val="22"/>
                <w:lang w:val="en-GB"/>
              </w:rPr>
              <w:t xml:space="preserve"> (payment will be made via direct bank transfer):</w:t>
            </w:r>
          </w:p>
        </w:tc>
      </w:tr>
      <w:tr w:rsidR="00F86B3E" w:rsidTr="19F248FE" w14:paraId="033FEAE2" w14:textId="7777777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</w:tblPrEx>
        <w:tc>
          <w:tcPr>
            <w:tcW w:w="3975" w:type="dxa"/>
            <w:tcBorders>
              <w:top w:val="doub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F86B3E" w:rsidR="00F86B3E" w:rsidP="00F86B3E" w:rsidRDefault="00F86B3E" w14:paraId="2690C039" w14:textId="77777777">
            <w:pPr>
              <w:widowControl/>
              <w:tabs>
                <w:tab w:val="left" w:pos="5790"/>
              </w:tabs>
              <w:spacing w:before="90" w:after="54"/>
              <w:rPr>
                <w:rFonts w:ascii="Arial" w:hAnsi="Arial" w:cs="Arial"/>
                <w:sz w:val="20"/>
                <w:lang w:val="en-GB"/>
              </w:rPr>
            </w:pPr>
            <w:r w:rsidRPr="00F86B3E">
              <w:rPr>
                <w:rFonts w:ascii="Arial" w:hAnsi="Arial" w:cs="Arial"/>
                <w:sz w:val="20"/>
                <w:lang w:val="en-GB"/>
              </w:rPr>
              <w:t xml:space="preserve">Your name: </w:t>
            </w:r>
          </w:p>
        </w:tc>
        <w:tc>
          <w:tcPr>
            <w:tcW w:w="6490" w:type="dxa"/>
            <w:gridSpan w:val="5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tcMar/>
          </w:tcPr>
          <w:p w:rsidRPr="007A2902" w:rsidR="00F86B3E" w:rsidP="00F86B3E" w:rsidRDefault="00F86B3E" w14:paraId="1A2B1E8E" w14:textId="77777777">
            <w:pPr>
              <w:widowControl/>
              <w:spacing w:before="90" w:after="54"/>
              <w:rPr>
                <w:rFonts w:ascii="Arial" w:hAnsi="Arial" w:cs="Arial"/>
                <w:sz w:val="20"/>
              </w:rPr>
            </w:pPr>
          </w:p>
        </w:tc>
      </w:tr>
      <w:tr w:rsidR="00F86B3E" w:rsidTr="19F248FE" w14:paraId="3E7E427A" w14:textId="7777777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</w:tblPrEx>
        <w:tc>
          <w:tcPr>
            <w:tcW w:w="3975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F86B3E" w:rsidR="00F86B3E" w:rsidP="00F86B3E" w:rsidRDefault="00F86B3E" w14:paraId="4622838B" w14:textId="77777777">
            <w:pPr>
              <w:widowControl/>
              <w:tabs>
                <w:tab w:val="left" w:pos="5790"/>
              </w:tabs>
              <w:spacing w:before="90" w:after="54"/>
              <w:rPr>
                <w:rFonts w:ascii="Arial" w:hAnsi="Arial" w:cs="Arial"/>
                <w:sz w:val="20"/>
                <w:lang w:val="en-GB"/>
              </w:rPr>
            </w:pPr>
            <w:r w:rsidRPr="00F86B3E">
              <w:rPr>
                <w:rFonts w:ascii="Arial" w:hAnsi="Arial" w:cs="Arial"/>
                <w:sz w:val="20"/>
                <w:lang w:val="en-GB"/>
              </w:rPr>
              <w:t>Date:</w:t>
            </w:r>
          </w:p>
        </w:tc>
        <w:tc>
          <w:tcPr>
            <w:tcW w:w="64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tcMar/>
          </w:tcPr>
          <w:p w:rsidRPr="00F86B3E" w:rsidR="00F86B3E" w:rsidP="00F86B3E" w:rsidRDefault="00F86B3E" w14:paraId="351D421E" w14:textId="77777777">
            <w:pPr>
              <w:widowControl/>
              <w:spacing w:before="90" w:after="54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86B3E" w:rsidTr="19F248FE" w14:paraId="015F854C" w14:textId="7777777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</w:tblPrEx>
        <w:tc>
          <w:tcPr>
            <w:tcW w:w="3975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F86B3E" w:rsidR="00F86B3E" w:rsidP="00F86B3E" w:rsidRDefault="00F86B3E" w14:paraId="0CC92A66" w14:textId="77777777">
            <w:pPr>
              <w:widowControl/>
              <w:tabs>
                <w:tab w:val="left" w:pos="5790"/>
              </w:tabs>
              <w:spacing w:before="90" w:after="54"/>
              <w:rPr>
                <w:rFonts w:ascii="Arial" w:hAnsi="Arial" w:cs="Arial"/>
                <w:sz w:val="20"/>
                <w:lang w:val="en-GB"/>
              </w:rPr>
            </w:pPr>
            <w:r w:rsidRPr="00F86B3E">
              <w:rPr>
                <w:rFonts w:ascii="Arial" w:hAnsi="Arial" w:cs="Arial"/>
                <w:sz w:val="20"/>
                <w:lang w:val="en-GB"/>
              </w:rPr>
              <w:t xml:space="preserve">Name of account holder: </w:t>
            </w:r>
          </w:p>
        </w:tc>
        <w:tc>
          <w:tcPr>
            <w:tcW w:w="64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tcMar/>
          </w:tcPr>
          <w:p w:rsidRPr="00F86B3E" w:rsidR="00F86B3E" w:rsidP="00F86B3E" w:rsidRDefault="00F86B3E" w14:paraId="1C6C49FF" w14:textId="77777777">
            <w:pPr>
              <w:widowControl/>
              <w:spacing w:before="90" w:after="54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86B3E" w:rsidTr="19F248FE" w14:paraId="2CFCD6A7" w14:textId="7777777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</w:tblPrEx>
        <w:tc>
          <w:tcPr>
            <w:tcW w:w="3975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F86B3E" w:rsidR="00F86B3E" w:rsidP="00F86B3E" w:rsidRDefault="00F86B3E" w14:paraId="488956ED" w14:textId="77777777">
            <w:pPr>
              <w:widowControl/>
              <w:tabs>
                <w:tab w:val="left" w:pos="5790"/>
              </w:tabs>
              <w:spacing w:before="90" w:after="54"/>
              <w:rPr>
                <w:rFonts w:ascii="Arial" w:hAnsi="Arial" w:cs="Arial"/>
                <w:sz w:val="20"/>
                <w:lang w:val="en-GB"/>
              </w:rPr>
            </w:pPr>
            <w:r w:rsidRPr="00F86B3E">
              <w:rPr>
                <w:rFonts w:ascii="Arial" w:hAnsi="Arial" w:cs="Arial"/>
                <w:sz w:val="20"/>
                <w:lang w:val="en-GB"/>
              </w:rPr>
              <w:t xml:space="preserve">Account number: </w:t>
            </w:r>
          </w:p>
        </w:tc>
        <w:tc>
          <w:tcPr>
            <w:tcW w:w="64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tcMar/>
          </w:tcPr>
          <w:p w:rsidRPr="00F86B3E" w:rsidR="00F86B3E" w:rsidP="00F86B3E" w:rsidRDefault="00F86B3E" w14:paraId="57D8A348" w14:textId="77777777">
            <w:pPr>
              <w:widowControl/>
              <w:spacing w:before="90" w:after="54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86B3E" w:rsidTr="19F248FE" w14:paraId="77178EE4" w14:textId="7777777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</w:tblPrEx>
        <w:tc>
          <w:tcPr>
            <w:tcW w:w="3975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F86B3E" w:rsidR="00F86B3E" w:rsidP="00F86B3E" w:rsidRDefault="00F86B3E" w14:paraId="7AC381CE" w14:textId="77777777">
            <w:pPr>
              <w:widowControl/>
              <w:tabs>
                <w:tab w:val="left" w:pos="5790"/>
              </w:tabs>
              <w:spacing w:before="90" w:after="54"/>
              <w:rPr>
                <w:rFonts w:ascii="Arial" w:hAnsi="Arial" w:cs="Arial"/>
                <w:sz w:val="20"/>
                <w:lang w:val="en-GB"/>
              </w:rPr>
            </w:pPr>
            <w:r w:rsidRPr="00F86B3E">
              <w:rPr>
                <w:rFonts w:ascii="Arial" w:hAnsi="Arial" w:cs="Arial"/>
                <w:sz w:val="20"/>
                <w:lang w:val="en-GB"/>
              </w:rPr>
              <w:t xml:space="preserve">Sort code: </w:t>
            </w:r>
          </w:p>
        </w:tc>
        <w:tc>
          <w:tcPr>
            <w:tcW w:w="64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tcMar/>
          </w:tcPr>
          <w:p w:rsidRPr="00F86B3E" w:rsidR="00F86B3E" w:rsidP="00F86B3E" w:rsidRDefault="00F86B3E" w14:paraId="3957C46E" w14:textId="77777777">
            <w:pPr>
              <w:widowControl/>
              <w:spacing w:before="90" w:after="54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86B3E" w:rsidTr="19F248FE" w14:paraId="1D8D2223" w14:textId="7777777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</w:tblPrEx>
        <w:tc>
          <w:tcPr>
            <w:tcW w:w="3975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tcMar/>
          </w:tcPr>
          <w:p w:rsidRPr="00F86B3E" w:rsidR="00F86B3E" w:rsidP="00F86B3E" w:rsidRDefault="00F86B3E" w14:paraId="5DD1C659" w14:textId="77777777">
            <w:pPr>
              <w:widowControl/>
              <w:tabs>
                <w:tab w:val="left" w:pos="5790"/>
              </w:tabs>
              <w:spacing w:before="90" w:after="54"/>
              <w:rPr>
                <w:rFonts w:ascii="Arial" w:hAnsi="Arial" w:cs="Arial"/>
                <w:sz w:val="20"/>
                <w:lang w:val="en-GB"/>
              </w:rPr>
            </w:pPr>
            <w:r w:rsidRPr="00F86B3E">
              <w:rPr>
                <w:rFonts w:ascii="Arial" w:hAnsi="Arial" w:cs="Arial"/>
                <w:sz w:val="20"/>
                <w:lang w:val="en-GB"/>
              </w:rPr>
              <w:t xml:space="preserve">E-mail address (for remittance advice): </w:t>
            </w:r>
          </w:p>
        </w:tc>
        <w:tc>
          <w:tcPr>
            <w:tcW w:w="64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tcMar/>
          </w:tcPr>
          <w:p w:rsidRPr="00F86B3E" w:rsidR="00F86B3E" w:rsidP="00F86B3E" w:rsidRDefault="00F86B3E" w14:paraId="53B3388C" w14:textId="77777777">
            <w:pPr>
              <w:widowControl/>
              <w:spacing w:before="90" w:after="54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2C3883" w:rsidP="007A2902" w:rsidRDefault="002C3883" w14:paraId="557EFFF2" w14:textId="77777777">
      <w:pPr>
        <w:tabs>
          <w:tab w:val="left" w:pos="-720"/>
        </w:tabs>
        <w:suppressAutoHyphens/>
        <w:spacing w:line="120" w:lineRule="auto"/>
        <w:rPr>
          <w:rFonts w:ascii="Arial" w:hAnsi="Arial"/>
          <w:sz w:val="22"/>
          <w:lang w:val="en-GB"/>
        </w:rPr>
      </w:pPr>
    </w:p>
    <w:p w:rsidRPr="0015165E" w:rsidR="00036530" w:rsidP="19F248FE" w:rsidRDefault="0015165E" w14:paraId="042DD6F0" w14:textId="49D91AD7">
      <w:pPr>
        <w:jc w:val="center"/>
        <w:rPr>
          <w:rFonts w:ascii="Arial" w:hAnsi="Arial"/>
          <w:i w:val="1"/>
          <w:iCs w:val="1"/>
          <w:sz w:val="20"/>
          <w:szCs w:val="20"/>
          <w:lang w:val="en-GB"/>
        </w:rPr>
      </w:pPr>
      <w:r w:rsidRPr="19F248FE" w:rsidR="0015165E">
        <w:rPr>
          <w:rFonts w:ascii="Arial" w:hAnsi="Arial"/>
          <w:i w:val="1"/>
          <w:iCs w:val="1"/>
          <w:sz w:val="20"/>
          <w:szCs w:val="20"/>
          <w:lang w:val="en-GB"/>
        </w:rPr>
        <w:t xml:space="preserve">Please return this form and your receipts </w:t>
      </w:r>
      <w:r w:rsidRPr="19F248FE" w:rsidR="00FC6C1A">
        <w:rPr>
          <w:rFonts w:ascii="Arial" w:hAnsi="Arial"/>
          <w:i w:val="1"/>
          <w:iCs w:val="1"/>
          <w:sz w:val="20"/>
          <w:szCs w:val="20"/>
          <w:lang w:val="en-GB"/>
        </w:rPr>
        <w:t>by 1</w:t>
      </w:r>
      <w:r w:rsidRPr="19F248FE" w:rsidR="00B7505D">
        <w:rPr>
          <w:rFonts w:ascii="Arial" w:hAnsi="Arial"/>
          <w:i w:val="1"/>
          <w:iCs w:val="1"/>
          <w:sz w:val="20"/>
          <w:szCs w:val="20"/>
          <w:lang w:val="en-GB"/>
        </w:rPr>
        <w:t>4</w:t>
      </w:r>
      <w:r w:rsidRPr="19F248FE" w:rsidR="00FC6C1A">
        <w:rPr>
          <w:rFonts w:ascii="Arial" w:hAnsi="Arial"/>
          <w:i w:val="1"/>
          <w:iCs w:val="1"/>
          <w:sz w:val="20"/>
          <w:szCs w:val="20"/>
          <w:lang w:val="en-GB"/>
        </w:rPr>
        <w:t xml:space="preserve"> </w:t>
      </w:r>
      <w:r w:rsidRPr="19F248FE" w:rsidR="00B7505D">
        <w:rPr>
          <w:rFonts w:ascii="Arial" w:hAnsi="Arial"/>
          <w:i w:val="1"/>
          <w:iCs w:val="1"/>
          <w:sz w:val="20"/>
          <w:szCs w:val="20"/>
          <w:lang w:val="en-GB"/>
        </w:rPr>
        <w:t>December</w:t>
      </w:r>
      <w:r w:rsidRPr="19F248FE" w:rsidR="00FC6C1A">
        <w:rPr>
          <w:rFonts w:ascii="Arial" w:hAnsi="Arial"/>
          <w:i w:val="1"/>
          <w:iCs w:val="1"/>
          <w:sz w:val="20"/>
          <w:szCs w:val="20"/>
          <w:lang w:val="en-GB"/>
        </w:rPr>
        <w:t xml:space="preserve"> 202</w:t>
      </w:r>
      <w:r w:rsidRPr="19F248FE" w:rsidR="68B6A979">
        <w:rPr>
          <w:rFonts w:ascii="Arial" w:hAnsi="Arial"/>
          <w:i w:val="1"/>
          <w:iCs w:val="1"/>
          <w:sz w:val="20"/>
          <w:szCs w:val="20"/>
          <w:lang w:val="en-GB"/>
        </w:rPr>
        <w:t>5.</w:t>
      </w:r>
    </w:p>
    <w:p w:rsidR="009D03DB" w:rsidP="7223F230" w:rsidRDefault="00036530" w14:paraId="7A839A69" w14:textId="6D16CF9D">
      <w:pPr>
        <w:jc w:val="center"/>
        <w:rPr>
          <w:szCs w:val="24"/>
          <w:lang w:val="en-GB"/>
        </w:rPr>
      </w:pPr>
      <w:r w:rsidRPr="7223F230">
        <w:rPr>
          <w:rFonts w:ascii="Arial" w:hAnsi="Arial"/>
          <w:sz w:val="20"/>
          <w:lang w:val="en-GB"/>
        </w:rPr>
        <w:t xml:space="preserve">For queries regarding payments please contact </w:t>
      </w:r>
      <w:hyperlink r:id="rId11">
        <w:r w:rsidRPr="7223F230" w:rsidR="008F5EE2">
          <w:rPr>
            <w:rStyle w:val="Hyperlink"/>
            <w:rFonts w:ascii="Arial" w:hAnsi="Arial"/>
            <w:sz w:val="20"/>
            <w:lang w:val="en-GB"/>
          </w:rPr>
          <w:t>accounts@bsh.org.uk</w:t>
        </w:r>
      </w:hyperlink>
    </w:p>
    <w:sectPr w:rsidR="009D03DB" w:rsidSect="00B6680B">
      <w:endnotePr>
        <w:numFmt w:val="decimal"/>
      </w:endnotePr>
      <w:pgSz w:w="11906" w:h="16838" w:orient="portrait" w:code="9"/>
      <w:pgMar w:top="692" w:right="692" w:bottom="692" w:left="692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6680B" w:rsidRDefault="00B6680B" w14:paraId="1DE61FC6" w14:textId="77777777">
      <w:pPr>
        <w:spacing w:line="20" w:lineRule="exact"/>
      </w:pPr>
    </w:p>
  </w:endnote>
  <w:endnote w:type="continuationSeparator" w:id="0">
    <w:p w:rsidR="00B6680B" w:rsidRDefault="00B6680B" w14:paraId="4795EEA1" w14:textId="77777777">
      <w:r>
        <w:t xml:space="preserve"> </w:t>
      </w:r>
    </w:p>
  </w:endnote>
  <w:endnote w:type="continuationNotice" w:id="1">
    <w:p w:rsidR="00B6680B" w:rsidRDefault="00B6680B" w14:paraId="6AC1C751" w14:textId="7777777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6680B" w:rsidRDefault="00B6680B" w14:paraId="2B6A751B" w14:textId="77777777">
      <w:r>
        <w:separator/>
      </w:r>
    </w:p>
  </w:footnote>
  <w:footnote w:type="continuationSeparator" w:id="0">
    <w:p w:rsidR="00B6680B" w:rsidRDefault="00B6680B" w14:paraId="67165B56" w14:textId="77777777">
      <w:pPr>
        <w:pStyle w:val="TOC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40108"/>
    <w:multiLevelType w:val="singleLevel"/>
    <w:tmpl w:val="F604AC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</w:abstractNum>
  <w:abstractNum w:abstractNumId="1" w15:restartNumberingAfterBreak="0">
    <w:nsid w:val="4FEE1ACE"/>
    <w:multiLevelType w:val="hybridMultilevel"/>
    <w:tmpl w:val="E8F23BE2"/>
    <w:lvl w:ilvl="0" w:tplc="B1EADB0E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FF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23A5228"/>
    <w:multiLevelType w:val="hybridMultilevel"/>
    <w:tmpl w:val="28BC0E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10231605">
    <w:abstractNumId w:val="0"/>
  </w:num>
  <w:num w:numId="2" w16cid:durableId="98305480">
    <w:abstractNumId w:val="1"/>
  </w:num>
  <w:num w:numId="3" w16cid:durableId="1607813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17"/>
    <w:rsid w:val="00011602"/>
    <w:rsid w:val="00012282"/>
    <w:rsid w:val="00023E64"/>
    <w:rsid w:val="000255DD"/>
    <w:rsid w:val="00036530"/>
    <w:rsid w:val="00064C70"/>
    <w:rsid w:val="0007520B"/>
    <w:rsid w:val="00092FFD"/>
    <w:rsid w:val="000A334E"/>
    <w:rsid w:val="000E2DF4"/>
    <w:rsid w:val="000F34B4"/>
    <w:rsid w:val="00100050"/>
    <w:rsid w:val="0011301B"/>
    <w:rsid w:val="001213FA"/>
    <w:rsid w:val="001318FA"/>
    <w:rsid w:val="0015165E"/>
    <w:rsid w:val="00152AE4"/>
    <w:rsid w:val="0016412A"/>
    <w:rsid w:val="001766B3"/>
    <w:rsid w:val="00196CAD"/>
    <w:rsid w:val="001A5B8B"/>
    <w:rsid w:val="001C3D8F"/>
    <w:rsid w:val="001D6C51"/>
    <w:rsid w:val="001E2C2A"/>
    <w:rsid w:val="0021393F"/>
    <w:rsid w:val="00216151"/>
    <w:rsid w:val="00221F8F"/>
    <w:rsid w:val="0023054E"/>
    <w:rsid w:val="00284B84"/>
    <w:rsid w:val="002B32B3"/>
    <w:rsid w:val="002B509B"/>
    <w:rsid w:val="002C303A"/>
    <w:rsid w:val="002C3883"/>
    <w:rsid w:val="002D246A"/>
    <w:rsid w:val="002D71E4"/>
    <w:rsid w:val="003031BD"/>
    <w:rsid w:val="00304745"/>
    <w:rsid w:val="00307617"/>
    <w:rsid w:val="00327118"/>
    <w:rsid w:val="003365AA"/>
    <w:rsid w:val="00386F3B"/>
    <w:rsid w:val="003A154A"/>
    <w:rsid w:val="003A3434"/>
    <w:rsid w:val="003B4DA7"/>
    <w:rsid w:val="003D69A9"/>
    <w:rsid w:val="003F1553"/>
    <w:rsid w:val="00405FB3"/>
    <w:rsid w:val="00411AB1"/>
    <w:rsid w:val="00411D1D"/>
    <w:rsid w:val="00461911"/>
    <w:rsid w:val="004804FC"/>
    <w:rsid w:val="00494104"/>
    <w:rsid w:val="004B4F19"/>
    <w:rsid w:val="004B6505"/>
    <w:rsid w:val="004E4B63"/>
    <w:rsid w:val="004E4F0F"/>
    <w:rsid w:val="00500D38"/>
    <w:rsid w:val="00517244"/>
    <w:rsid w:val="00532D4E"/>
    <w:rsid w:val="005404E5"/>
    <w:rsid w:val="00541B71"/>
    <w:rsid w:val="00561377"/>
    <w:rsid w:val="005A66E6"/>
    <w:rsid w:val="005B2C1E"/>
    <w:rsid w:val="005F4C60"/>
    <w:rsid w:val="0061247D"/>
    <w:rsid w:val="00615748"/>
    <w:rsid w:val="00620EED"/>
    <w:rsid w:val="006435F6"/>
    <w:rsid w:val="006501DD"/>
    <w:rsid w:val="006969D0"/>
    <w:rsid w:val="006A1A40"/>
    <w:rsid w:val="006A67F5"/>
    <w:rsid w:val="006B48BA"/>
    <w:rsid w:val="006B7AAE"/>
    <w:rsid w:val="006F3ED5"/>
    <w:rsid w:val="007057C4"/>
    <w:rsid w:val="00706A7B"/>
    <w:rsid w:val="00707C89"/>
    <w:rsid w:val="007316CC"/>
    <w:rsid w:val="0075179E"/>
    <w:rsid w:val="00753502"/>
    <w:rsid w:val="00772D1A"/>
    <w:rsid w:val="00780D78"/>
    <w:rsid w:val="00784F8D"/>
    <w:rsid w:val="007A2902"/>
    <w:rsid w:val="007A32F1"/>
    <w:rsid w:val="007C1B9A"/>
    <w:rsid w:val="007D1864"/>
    <w:rsid w:val="007D326A"/>
    <w:rsid w:val="007D4565"/>
    <w:rsid w:val="007E13BC"/>
    <w:rsid w:val="007E5ECE"/>
    <w:rsid w:val="00822258"/>
    <w:rsid w:val="00832EBB"/>
    <w:rsid w:val="00844D4B"/>
    <w:rsid w:val="00865A2D"/>
    <w:rsid w:val="008B5099"/>
    <w:rsid w:val="008C3610"/>
    <w:rsid w:val="008D07DC"/>
    <w:rsid w:val="008F5EE2"/>
    <w:rsid w:val="008F6CE2"/>
    <w:rsid w:val="009013BD"/>
    <w:rsid w:val="00947C21"/>
    <w:rsid w:val="00961DD1"/>
    <w:rsid w:val="00970C83"/>
    <w:rsid w:val="00970CC1"/>
    <w:rsid w:val="00977A94"/>
    <w:rsid w:val="009B03C3"/>
    <w:rsid w:val="009B2D04"/>
    <w:rsid w:val="009C012E"/>
    <w:rsid w:val="009C6103"/>
    <w:rsid w:val="009D03DB"/>
    <w:rsid w:val="009D3906"/>
    <w:rsid w:val="009F149A"/>
    <w:rsid w:val="009F18DD"/>
    <w:rsid w:val="00A02AB3"/>
    <w:rsid w:val="00A078E5"/>
    <w:rsid w:val="00A41050"/>
    <w:rsid w:val="00A453DD"/>
    <w:rsid w:val="00AA79E6"/>
    <w:rsid w:val="00B133D7"/>
    <w:rsid w:val="00B13D1D"/>
    <w:rsid w:val="00B63AD8"/>
    <w:rsid w:val="00B6680B"/>
    <w:rsid w:val="00B7505D"/>
    <w:rsid w:val="00B971EF"/>
    <w:rsid w:val="00C00600"/>
    <w:rsid w:val="00C32726"/>
    <w:rsid w:val="00C61062"/>
    <w:rsid w:val="00C71990"/>
    <w:rsid w:val="00C75AF3"/>
    <w:rsid w:val="00C85328"/>
    <w:rsid w:val="00CA48DD"/>
    <w:rsid w:val="00CA6DA8"/>
    <w:rsid w:val="00CB305F"/>
    <w:rsid w:val="00D03F51"/>
    <w:rsid w:val="00D23C86"/>
    <w:rsid w:val="00D31811"/>
    <w:rsid w:val="00D91582"/>
    <w:rsid w:val="00DB629E"/>
    <w:rsid w:val="00DC614E"/>
    <w:rsid w:val="00DD663D"/>
    <w:rsid w:val="00DE57A3"/>
    <w:rsid w:val="00E12AF3"/>
    <w:rsid w:val="00E61C21"/>
    <w:rsid w:val="00E9050F"/>
    <w:rsid w:val="00E90D60"/>
    <w:rsid w:val="00EA2868"/>
    <w:rsid w:val="00EA6163"/>
    <w:rsid w:val="00EB68B2"/>
    <w:rsid w:val="00EC3654"/>
    <w:rsid w:val="00EE2DE9"/>
    <w:rsid w:val="00EF4016"/>
    <w:rsid w:val="00F00948"/>
    <w:rsid w:val="00F1586F"/>
    <w:rsid w:val="00F50069"/>
    <w:rsid w:val="00F60498"/>
    <w:rsid w:val="00F86B3E"/>
    <w:rsid w:val="00FA24E5"/>
    <w:rsid w:val="00FC0B15"/>
    <w:rsid w:val="00FC6C1A"/>
    <w:rsid w:val="00FE256E"/>
    <w:rsid w:val="00FF7BA6"/>
    <w:rsid w:val="0307D008"/>
    <w:rsid w:val="07866771"/>
    <w:rsid w:val="18C6E418"/>
    <w:rsid w:val="19D84F33"/>
    <w:rsid w:val="19F248FE"/>
    <w:rsid w:val="2F4A82FE"/>
    <w:rsid w:val="31A0D8D4"/>
    <w:rsid w:val="4C646367"/>
    <w:rsid w:val="4DDA50BB"/>
    <w:rsid w:val="52D18F6C"/>
    <w:rsid w:val="5CC10113"/>
    <w:rsid w:val="66997505"/>
    <w:rsid w:val="68B6A979"/>
    <w:rsid w:val="7223F230"/>
    <w:rsid w:val="749BA8C0"/>
    <w:rsid w:val="7646234E"/>
    <w:rsid w:val="7A47A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85FB97B"/>
  <w15:docId w15:val="{FF8608CF-2FA0-4F7D-BE2A-2234C163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</w:pPr>
    <w:rPr>
      <w:rFonts w:ascii="Courier New" w:hAnsi="Courier New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spacing w:before="90" w:after="54"/>
      <w:outlineLvl w:val="0"/>
    </w:pPr>
    <w:rPr>
      <w:rFonts w:ascii="Garamond" w:hAnsi="Garamond"/>
      <w:b/>
      <w:sz w:val="20"/>
      <w:lang w:val="en-GB"/>
    </w:rPr>
  </w:style>
  <w:style w:type="paragraph" w:styleId="Heading2">
    <w:name w:val="heading 2"/>
    <w:basedOn w:val="Normal"/>
    <w:next w:val="Normal"/>
    <w:qFormat/>
    <w:pPr>
      <w:keepNext/>
      <w:suppressAutoHyphens/>
      <w:outlineLvl w:val="1"/>
    </w:pPr>
    <w:rPr>
      <w:rFonts w:ascii="Arial" w:hAnsi="Arial"/>
      <w:i/>
      <w:sz w:val="22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styleId="EquationCaption" w:customStyle="1">
    <w:name w:val="_Equation Caption"/>
  </w:style>
  <w:style w:type="table" w:styleId="TableGrid">
    <w:name w:val="Table Grid"/>
    <w:basedOn w:val="TableNormal"/>
    <w:rsid w:val="006B48BA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03653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5E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A5B8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Courier New" w:hAnsi="Courier New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Default" w:customStyle="1">
    <w:name w:val="Default"/>
    <w:rsid w:val="00284B84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9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accounts@bsh.org.uk" TargetMode="Externa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accounts@bsh.org.uk" TargetMode="External" Id="Rb055b0af8c054252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e\Files\Stephanie%20Limited\Clients\British%20Society%20for%20Heart%20Failure\Templates\Expenses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28F7178B7894D89E4010ED66C2DB0" ma:contentTypeVersion="19" ma:contentTypeDescription="Create a new document." ma:contentTypeScope="" ma:versionID="576a60c952c25b8f4698ca06dcec077e">
  <xsd:schema xmlns:xsd="http://www.w3.org/2001/XMLSchema" xmlns:xs="http://www.w3.org/2001/XMLSchema" xmlns:p="http://schemas.microsoft.com/office/2006/metadata/properties" xmlns:ns2="4e3fa994-fe4d-42a9-b51a-a4949c70767d" xmlns:ns3="fc30f126-01b1-4ac6-b824-7fffbab4f59c" targetNamespace="http://schemas.microsoft.com/office/2006/metadata/properties" ma:root="true" ma:fieldsID="67115bed7f3d6e9d67cc60382a280171" ns2:_="" ns3:_="">
    <xsd:import namespace="4e3fa994-fe4d-42a9-b51a-a4949c70767d"/>
    <xsd:import namespace="fc30f126-01b1-4ac6-b824-7fffbab4f5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fa994-fe4d-42a9-b51a-a4949c707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b82ff4-5154-4600-b33a-8af284c660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0f126-01b1-4ac6-b824-7fffbab4f59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af3e2b-0121-4ade-b7df-2ef27ef633f4}" ma:internalName="TaxCatchAll" ma:showField="CatchAllData" ma:web="fc30f126-01b1-4ac6-b824-7fffbab4f5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30f126-01b1-4ac6-b824-7fffbab4f59c" xsi:nil="true"/>
    <lcf76f155ced4ddcb4097134ff3c332f xmlns="4e3fa994-fe4d-42a9-b51a-a4949c7076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08A4F0-2200-432C-B344-AE68E9A3CA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689D4E-A5CE-492A-931B-0F1D8EBC17C9}"/>
</file>

<file path=customXml/itemProps3.xml><?xml version="1.0" encoding="utf-8"?>
<ds:datastoreItem xmlns:ds="http://schemas.openxmlformats.org/officeDocument/2006/customXml" ds:itemID="{72532866-A4F1-4674-BC76-4451B934AB6D}">
  <ds:schemaRefs>
    <ds:schemaRef ds:uri="http://schemas.microsoft.com/office/2006/metadata/properties"/>
    <ds:schemaRef ds:uri="http://schemas.microsoft.com/office/infopath/2007/PartnerControls"/>
    <ds:schemaRef ds:uri="fc30f126-01b1-4ac6-b824-7fffbab4f59c"/>
    <ds:schemaRef ds:uri="4e3fa994-fe4d-42a9-b51a-a4949c70767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Expenses form.dot</ap:Template>
  <ap:Application>Microsoft Word for the web</ap:Application>
  <ap:DocSecurity>0</ap:DocSecurity>
  <ap:ScaleCrop>false</ap:ScaleCrop>
  <ap:Company>TMG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Anne Edwards</dc:creator>
  <cp:lastModifiedBy>Isabella McLeod</cp:lastModifiedBy>
  <cp:revision>3</cp:revision>
  <cp:lastPrinted>2021-09-01T15:46:00Z</cp:lastPrinted>
  <dcterms:created xsi:type="dcterms:W3CDTF">2024-12-05T13:01:00Z</dcterms:created>
  <dcterms:modified xsi:type="dcterms:W3CDTF">2025-06-12T14:44:24Z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0x010100B6728F7178B7894D89E4010ED66C2DB0</vt:lpwstr>
  </property>
  <property fmtid="{D5CDD505-2E9C-101B-9397-08002B2CF9AE}" pid="3" name="MediaServiceImageTags">
    <vt:lpwstr/>
  </property>
</Properties>
</file>