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shd w:val="clear" w:color="auto" w:fill="BDD6EE" w:themeFill="accent1" w:themeFillTint="66"/>
        <w:tblLook w:val="01E0" w:firstRow="1" w:lastRow="1" w:firstColumn="1" w:lastColumn="1" w:noHBand="0" w:noVBand="0"/>
      </w:tblPr>
      <w:tblGrid>
        <w:gridCol w:w="10490"/>
      </w:tblGrid>
      <w:tr w:rsidR="006B48BA" w:rsidRPr="00F60498" w14:paraId="63A98F5A" w14:textId="77777777" w:rsidTr="19F248FE">
        <w:tc>
          <w:tcPr>
            <w:tcW w:w="10490" w:type="dxa"/>
            <w:shd w:val="clear" w:color="auto" w:fill="BDD6EE" w:themeFill="accent1" w:themeFillTint="66"/>
          </w:tcPr>
          <w:p w14:paraId="511104BF" w14:textId="77777777" w:rsidR="00970C83" w:rsidRPr="00F60498" w:rsidRDefault="00970C83" w:rsidP="008F5EE2">
            <w:pPr>
              <w:pStyle w:val="Heading2"/>
            </w:pPr>
          </w:p>
          <w:p w14:paraId="14F00714" w14:textId="77777777" w:rsidR="006B48BA" w:rsidRPr="00F60498" w:rsidRDefault="00970C83" w:rsidP="00F6049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B</w:t>
            </w:r>
            <w:r w:rsidR="00DE57A3"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>RITISH SOCIETY FOR HEART FAILURE</w:t>
            </w:r>
          </w:p>
          <w:p w14:paraId="574C4F20" w14:textId="03DAD961" w:rsidR="00C75AF3" w:rsidRPr="00F60498" w:rsidRDefault="00196CAD" w:rsidP="2F4A82FE">
            <w:pPr>
              <w:suppressAutoHyphens/>
              <w:jc w:val="center"/>
              <w:rPr>
                <w:rFonts w:ascii="Arial" w:hAnsi="Arial"/>
                <w:b/>
                <w:bCs/>
                <w:sz w:val="22"/>
                <w:szCs w:val="22"/>
                <w:lang w:val="en-GB"/>
              </w:rPr>
            </w:pPr>
            <w:r w:rsidRPr="19F248FE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BSH </w:t>
            </w:r>
            <w:r w:rsidR="000635AD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MDT M</w:t>
            </w:r>
            <w:r w:rsidR="006404BB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 xml:space="preserve">EETING </w:t>
            </w:r>
            <w:r w:rsidR="000635AD">
              <w:rPr>
                <w:rFonts w:ascii="Arial" w:hAnsi="Arial"/>
                <w:b/>
                <w:bCs/>
                <w:sz w:val="22"/>
                <w:szCs w:val="22"/>
                <w:lang w:val="en-GB"/>
              </w:rPr>
              <w:t>2026</w:t>
            </w:r>
          </w:p>
          <w:p w14:paraId="258455B2" w14:textId="074E4821" w:rsidR="00AA79E6" w:rsidRPr="00F60498" w:rsidRDefault="000635AD" w:rsidP="00F60498">
            <w:pPr>
              <w:suppressAutoHyphens/>
              <w:jc w:val="center"/>
              <w:rPr>
                <w:rFonts w:ascii="Arial" w:hAnsi="Arial"/>
                <w:b/>
                <w:sz w:val="22"/>
                <w:szCs w:val="22"/>
                <w:lang w:val="en-GB"/>
              </w:rPr>
            </w:pPr>
            <w:r>
              <w:rPr>
                <w:rFonts w:ascii="Arial" w:hAnsi="Arial"/>
                <w:b/>
                <w:sz w:val="22"/>
                <w:szCs w:val="22"/>
                <w:lang w:val="en-GB"/>
              </w:rPr>
              <w:t>SUBSIDY</w:t>
            </w:r>
            <w:r w:rsidR="00A078E5" w:rsidRPr="00F60498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GRANT</w:t>
            </w:r>
            <w:r w:rsidR="008F5EE2">
              <w:rPr>
                <w:rFonts w:ascii="Arial" w:hAnsi="Arial"/>
                <w:b/>
                <w:sz w:val="22"/>
                <w:szCs w:val="22"/>
                <w:lang w:val="en-GB"/>
              </w:rPr>
              <w:t xml:space="preserve"> APPLICATION</w:t>
            </w:r>
          </w:p>
          <w:p w14:paraId="60D843B0" w14:textId="77777777" w:rsidR="006B48BA" w:rsidRPr="00F60498" w:rsidRDefault="006B48BA" w:rsidP="00F60498">
            <w:pPr>
              <w:suppressAutoHyphens/>
              <w:jc w:val="center"/>
              <w:rPr>
                <w:rFonts w:ascii="Arial" w:hAnsi="Arial"/>
                <w:b/>
                <w:sz w:val="8"/>
                <w:szCs w:val="8"/>
                <w:lang w:val="en-GB"/>
              </w:rPr>
            </w:pPr>
          </w:p>
        </w:tc>
      </w:tr>
    </w:tbl>
    <w:p w14:paraId="7AED566B" w14:textId="77777777" w:rsidR="00541B71" w:rsidRPr="003031BD" w:rsidRDefault="00541B71" w:rsidP="007A2902">
      <w:pPr>
        <w:suppressAutoHyphens/>
        <w:rPr>
          <w:rFonts w:ascii="Arial" w:hAnsi="Arial"/>
          <w:spacing w:val="-4"/>
          <w:sz w:val="22"/>
          <w:lang w:val="en-GB"/>
        </w:rPr>
      </w:pPr>
    </w:p>
    <w:p w14:paraId="7E194832" w14:textId="12619728" w:rsidR="002C3883" w:rsidRPr="00B13D1D" w:rsidRDefault="002C3883" w:rsidP="19F248FE">
      <w:pPr>
        <w:suppressAutoHyphens/>
        <w:rPr>
          <w:rFonts w:ascii="Arial" w:hAnsi="Arial"/>
          <w:sz w:val="20"/>
          <w:lang w:val="en-GB"/>
        </w:rPr>
      </w:pPr>
      <w:r w:rsidRPr="19F248FE">
        <w:rPr>
          <w:rFonts w:ascii="Arial" w:hAnsi="Arial"/>
          <w:sz w:val="20"/>
          <w:lang w:val="en-GB"/>
        </w:rPr>
        <w:t xml:space="preserve">Please complete this </w:t>
      </w:r>
      <w:r w:rsidR="000635AD">
        <w:rPr>
          <w:rFonts w:ascii="Arial" w:hAnsi="Arial"/>
          <w:sz w:val="20"/>
          <w:lang w:val="en-GB"/>
        </w:rPr>
        <w:t>g</w:t>
      </w:r>
      <w:r w:rsidR="00A078E5" w:rsidRPr="19F248FE">
        <w:rPr>
          <w:rFonts w:ascii="Arial" w:hAnsi="Arial"/>
          <w:sz w:val="20"/>
          <w:lang w:val="en-GB"/>
        </w:rPr>
        <w:t>rant</w:t>
      </w:r>
      <w:r w:rsidR="008F5EE2" w:rsidRPr="19F248FE">
        <w:rPr>
          <w:rFonts w:ascii="Arial" w:hAnsi="Arial"/>
          <w:sz w:val="20"/>
          <w:lang w:val="en-GB"/>
        </w:rPr>
        <w:t xml:space="preserve"> application</w:t>
      </w:r>
      <w:r w:rsidR="00A078E5" w:rsidRPr="19F248FE">
        <w:rPr>
          <w:rFonts w:ascii="Arial" w:hAnsi="Arial"/>
          <w:sz w:val="20"/>
          <w:lang w:val="en-GB"/>
        </w:rPr>
        <w:t xml:space="preserve"> form </w:t>
      </w:r>
      <w:r w:rsidRPr="19F248FE">
        <w:rPr>
          <w:rFonts w:ascii="Arial" w:hAnsi="Arial"/>
          <w:sz w:val="20"/>
          <w:lang w:val="en-GB"/>
        </w:rPr>
        <w:t xml:space="preserve">once you </w:t>
      </w:r>
      <w:r w:rsidR="000635AD">
        <w:rPr>
          <w:rFonts w:ascii="Arial" w:hAnsi="Arial"/>
          <w:sz w:val="20"/>
          <w:lang w:val="en-GB"/>
        </w:rPr>
        <w:t xml:space="preserve">have purchased your MDT ticket and send the form and ticket to </w:t>
      </w:r>
      <w:hyperlink r:id="rId11" w:history="1">
        <w:r w:rsidR="000635AD" w:rsidRPr="00AF0206">
          <w:rPr>
            <w:rStyle w:val="Hyperlink"/>
            <w:rFonts w:ascii="Arial" w:hAnsi="Arial"/>
            <w:sz w:val="20"/>
            <w:lang w:val="en-GB"/>
          </w:rPr>
          <w:t>accounts@bsh.org.uk</w:t>
        </w:r>
      </w:hyperlink>
    </w:p>
    <w:p w14:paraId="569DA3A8" w14:textId="0702CF64" w:rsidR="008F5EE2" w:rsidRDefault="008F5EE2" w:rsidP="7223F230">
      <w:pPr>
        <w:suppressAutoHyphens/>
        <w:rPr>
          <w:szCs w:val="24"/>
          <w:lang w:val="en-GB"/>
        </w:rPr>
      </w:pPr>
    </w:p>
    <w:p w14:paraId="5D7955F7" w14:textId="180017CC" w:rsidR="00A078E5" w:rsidRPr="00B257CD" w:rsidRDefault="00A078E5" w:rsidP="00A078E5">
      <w:pPr>
        <w:suppressAutoHyphens/>
        <w:rPr>
          <w:rFonts w:ascii="Arial" w:hAnsi="Arial" w:cs="Arial"/>
          <w:b/>
          <w:sz w:val="22"/>
          <w:szCs w:val="22"/>
        </w:rPr>
      </w:pPr>
      <w:r w:rsidRPr="00B257CD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ECLARATION</w:t>
      </w:r>
      <w:r w:rsidRPr="00B257CD">
        <w:rPr>
          <w:rFonts w:ascii="Arial" w:hAnsi="Arial" w:cs="Arial"/>
          <w:b/>
          <w:sz w:val="22"/>
          <w:szCs w:val="22"/>
        </w:rPr>
        <w:t>:</w:t>
      </w:r>
    </w:p>
    <w:tbl>
      <w:tblPr>
        <w:tblW w:w="10490" w:type="dxa"/>
        <w:tblInd w:w="-23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64"/>
        <w:gridCol w:w="2126"/>
      </w:tblGrid>
      <w:tr w:rsidR="00FC0B15" w:rsidRPr="00F60498" w14:paraId="648E0899" w14:textId="77777777" w:rsidTr="19F248FE">
        <w:tc>
          <w:tcPr>
            <w:tcW w:w="8364" w:type="dxa"/>
          </w:tcPr>
          <w:p w14:paraId="12E3DDAB" w14:textId="05A0C945" w:rsidR="00FC0B15" w:rsidRDefault="00FC0B15" w:rsidP="00C32726">
            <w:p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confirm that </w:t>
            </w:r>
            <w:r w:rsidR="000635AD">
              <w:rPr>
                <w:rFonts w:ascii="Arial" w:hAnsi="Arial" w:cs="Arial"/>
                <w:sz w:val="20"/>
              </w:rPr>
              <w:t>I am a m</w:t>
            </w:r>
            <w:r w:rsidR="000635AD" w:rsidRPr="000635AD">
              <w:rPr>
                <w:rFonts w:ascii="Arial" w:hAnsi="Arial" w:cs="Arial"/>
                <w:sz w:val="20"/>
              </w:rPr>
              <w:t>ember of BSH </w:t>
            </w:r>
          </w:p>
          <w:p w14:paraId="4ABBA30A" w14:textId="77777777" w:rsidR="00FC0B15" w:rsidRPr="00F60498" w:rsidRDefault="00FC0B15" w:rsidP="00C32726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1B6AA022" w14:textId="77777777" w:rsidR="00FC0B15" w:rsidRPr="00F60498" w:rsidRDefault="00FC0B1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6404BB" w:rsidRPr="00F60498" w14:paraId="07CD1D0D" w14:textId="77777777" w:rsidTr="19F248FE">
        <w:tc>
          <w:tcPr>
            <w:tcW w:w="8364" w:type="dxa"/>
          </w:tcPr>
          <w:p w14:paraId="5A3FB964" w14:textId="0D99E2E9" w:rsidR="006404BB" w:rsidRDefault="006404BB" w:rsidP="00C32726">
            <w:p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confirm that I have purchased an MDT ticket for 2026  </w:t>
            </w:r>
          </w:p>
        </w:tc>
        <w:tc>
          <w:tcPr>
            <w:tcW w:w="2126" w:type="dxa"/>
          </w:tcPr>
          <w:p w14:paraId="5B738F37" w14:textId="77777777" w:rsidR="006404BB" w:rsidRDefault="006404BB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  <w:p w14:paraId="59B820BF" w14:textId="076C0D0B" w:rsidR="006404BB" w:rsidRPr="00F60498" w:rsidRDefault="006404BB" w:rsidP="00F60498">
            <w:pPr>
              <w:suppressAutoHyphens/>
              <w:rPr>
                <w:rFonts w:ascii="Arial" w:hAnsi="Arial" w:cs="Arial"/>
                <w:sz w:val="20"/>
              </w:rPr>
            </w:pPr>
          </w:p>
        </w:tc>
      </w:tr>
      <w:tr w:rsidR="00A078E5" w:rsidRPr="00F60498" w14:paraId="07D73079" w14:textId="77777777" w:rsidTr="19F248FE">
        <w:tc>
          <w:tcPr>
            <w:tcW w:w="8364" w:type="dxa"/>
          </w:tcPr>
          <w:p w14:paraId="37ECC407" w14:textId="42582DF8" w:rsidR="00A078E5" w:rsidRDefault="00A078E5" w:rsidP="19F248FE">
            <w:pPr>
              <w:suppressAutoHyphens/>
              <w:rPr>
                <w:rFonts w:ascii="Arial" w:hAnsi="Arial" w:cs="Arial"/>
                <w:sz w:val="20"/>
              </w:rPr>
            </w:pPr>
            <w:r w:rsidRPr="19F248FE">
              <w:rPr>
                <w:rFonts w:ascii="Arial" w:hAnsi="Arial" w:cs="Arial"/>
                <w:sz w:val="20"/>
              </w:rPr>
              <w:t xml:space="preserve">I confirm that </w:t>
            </w:r>
            <w:smartTag w:uri="urn:schemas-microsoft-com:office:smarttags" w:element="stockticker"/>
            <w:r w:rsidR="006404BB">
              <w:rPr>
                <w:rFonts w:ascii="Arial" w:hAnsi="Arial" w:cs="Arial"/>
                <w:sz w:val="20"/>
              </w:rPr>
              <w:t>I am n</w:t>
            </w:r>
            <w:r w:rsidR="006404BB" w:rsidRPr="006404BB">
              <w:rPr>
                <w:rFonts w:ascii="Arial" w:hAnsi="Arial" w:cs="Arial"/>
                <w:sz w:val="20"/>
              </w:rPr>
              <w:t>ot a consultant (doctor) </w:t>
            </w:r>
          </w:p>
          <w:p w14:paraId="11291058" w14:textId="77777777" w:rsidR="00B13D1D" w:rsidRPr="00F60498" w:rsidRDefault="00B13D1D" w:rsidP="00C32726">
            <w:pPr>
              <w:suppressAutoHyphens/>
              <w:rPr>
                <w:rFonts w:ascii="Arial" w:hAnsi="Arial"/>
                <w:b/>
                <w:sz w:val="20"/>
                <w:lang w:val="en-GB"/>
              </w:rPr>
            </w:pPr>
          </w:p>
        </w:tc>
        <w:tc>
          <w:tcPr>
            <w:tcW w:w="2126" w:type="dxa"/>
          </w:tcPr>
          <w:p w14:paraId="6F64C49A" w14:textId="77777777" w:rsidR="00A078E5" w:rsidRPr="00F60498" w:rsidRDefault="00A078E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A078E5" w:rsidRPr="00F60498" w14:paraId="4924BE29" w14:textId="77777777" w:rsidTr="19F248FE">
        <w:tc>
          <w:tcPr>
            <w:tcW w:w="8364" w:type="dxa"/>
          </w:tcPr>
          <w:p w14:paraId="656B546B" w14:textId="7AABD498" w:rsidR="00A078E5" w:rsidRPr="00F60498" w:rsidRDefault="00A078E5" w:rsidP="00F6049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I confirm that</w:t>
            </w:r>
            <w:r w:rsidR="006404BB">
              <w:rPr>
                <w:rFonts w:ascii="Arial" w:hAnsi="Arial" w:cs="Arial"/>
                <w:sz w:val="20"/>
              </w:rPr>
              <w:t xml:space="preserve"> I am unable to </w:t>
            </w:r>
            <w:r w:rsidR="006404BB" w:rsidRPr="006404BB">
              <w:rPr>
                <w:rFonts w:ascii="Arial" w:hAnsi="Arial" w:cs="Arial"/>
                <w:sz w:val="20"/>
              </w:rPr>
              <w:t>secure alternate funding </w:t>
            </w:r>
            <w:r w:rsidR="006404BB">
              <w:rPr>
                <w:rFonts w:ascii="Arial" w:hAnsi="Arial" w:cs="Arial"/>
                <w:sz w:val="20"/>
              </w:rPr>
              <w:t xml:space="preserve">for the event </w:t>
            </w:r>
          </w:p>
        </w:tc>
        <w:tc>
          <w:tcPr>
            <w:tcW w:w="2126" w:type="dxa"/>
          </w:tcPr>
          <w:p w14:paraId="65FD8463" w14:textId="77777777" w:rsidR="00A078E5" w:rsidRDefault="00A078E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  <w:p w14:paraId="61926B21" w14:textId="77777777" w:rsidR="006404BB" w:rsidRPr="00F60498" w:rsidRDefault="006404BB" w:rsidP="00F60498">
            <w:pPr>
              <w:suppressAutoHyphens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C0B15" w:rsidRPr="00F60498" w14:paraId="6A981EF9" w14:textId="77777777" w:rsidTr="19F248FE">
        <w:tc>
          <w:tcPr>
            <w:tcW w:w="8364" w:type="dxa"/>
          </w:tcPr>
          <w:p w14:paraId="10DFE91F" w14:textId="04FE20AC" w:rsidR="00FC0B15" w:rsidRPr="006404BB" w:rsidRDefault="00FC0B15" w:rsidP="006404BB">
            <w:pPr>
              <w:pStyle w:val="Defaul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 confirm that </w:t>
            </w:r>
            <w:r w:rsidR="006404BB">
              <w:rPr>
                <w:rFonts w:ascii="Arial" w:hAnsi="Arial" w:cs="Arial"/>
                <w:sz w:val="20"/>
              </w:rPr>
              <w:t>I am travelling a l</w:t>
            </w:r>
            <w:r w:rsidR="006404BB" w:rsidRPr="006404BB">
              <w:rPr>
                <w:rFonts w:ascii="Arial" w:hAnsi="Arial" w:cs="Arial"/>
                <w:sz w:val="20"/>
              </w:rPr>
              <w:t xml:space="preserve">ong-distance (over 100 miles) </w:t>
            </w:r>
            <w:r w:rsidR="006404BB">
              <w:rPr>
                <w:rFonts w:ascii="Arial" w:hAnsi="Arial" w:cs="Arial"/>
                <w:sz w:val="20"/>
              </w:rPr>
              <w:t xml:space="preserve">to attend </w:t>
            </w:r>
            <w:r w:rsidR="006404BB" w:rsidRPr="006404BB">
              <w:rPr>
                <w:rFonts w:ascii="Arial" w:hAnsi="Arial" w:cs="Arial"/>
                <w:sz w:val="20"/>
              </w:rPr>
              <w:t>OR </w:t>
            </w:r>
            <w:r w:rsidR="006404BB">
              <w:rPr>
                <w:rFonts w:ascii="Arial" w:hAnsi="Arial" w:cs="Arial"/>
                <w:sz w:val="20"/>
              </w:rPr>
              <w:t>live in r</w:t>
            </w:r>
            <w:r w:rsidR="006404BB" w:rsidRPr="006404BB">
              <w:rPr>
                <w:rFonts w:ascii="Arial" w:hAnsi="Arial" w:cs="Arial"/>
                <w:sz w:val="20"/>
              </w:rPr>
              <w:t>ural location in host area (Northern Ireland)</w:t>
            </w:r>
          </w:p>
        </w:tc>
        <w:tc>
          <w:tcPr>
            <w:tcW w:w="2126" w:type="dxa"/>
          </w:tcPr>
          <w:p w14:paraId="78FF060D" w14:textId="77777777" w:rsidR="00FC0B15" w:rsidRPr="00F60498" w:rsidRDefault="00FC0B15" w:rsidP="00F60498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A078E5" w:rsidRPr="00F60498" w14:paraId="6EDA8E5A" w14:textId="77777777" w:rsidTr="19F248FE">
        <w:tc>
          <w:tcPr>
            <w:tcW w:w="8364" w:type="dxa"/>
          </w:tcPr>
          <w:p w14:paraId="3E19F585" w14:textId="77777777" w:rsidR="006404BB" w:rsidRDefault="00D91582" w:rsidP="00FC0B15">
            <w:pPr>
              <w:suppressAutoHyphens/>
              <w:rPr>
                <w:rFonts w:ascii="Arial" w:hAnsi="Arial" w:cs="Arial"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I have</w:t>
            </w:r>
            <w:r w:rsidR="006404BB">
              <w:rPr>
                <w:rFonts w:ascii="Arial" w:hAnsi="Arial" w:cs="Arial"/>
                <w:sz w:val="20"/>
              </w:rPr>
              <w:t xml:space="preserve"> another </w:t>
            </w:r>
            <w:r w:rsidR="006404BB" w:rsidRPr="006404BB">
              <w:rPr>
                <w:rFonts w:ascii="Arial" w:hAnsi="Arial" w:cs="Arial"/>
                <w:sz w:val="20"/>
              </w:rPr>
              <w:t>reason for requiring subsidy (</w:t>
            </w:r>
            <w:r w:rsidR="006404BB">
              <w:rPr>
                <w:rFonts w:ascii="Arial" w:hAnsi="Arial" w:cs="Arial"/>
                <w:sz w:val="20"/>
              </w:rPr>
              <w:t>please add details in the comment box below</w:t>
            </w:r>
            <w:r w:rsidR="006404BB" w:rsidRPr="006404BB">
              <w:rPr>
                <w:rFonts w:ascii="Arial" w:hAnsi="Arial" w:cs="Arial"/>
                <w:sz w:val="20"/>
              </w:rPr>
              <w:t>)</w:t>
            </w:r>
          </w:p>
          <w:p w14:paraId="0AA8D84F" w14:textId="77777777" w:rsidR="006404BB" w:rsidRDefault="006404BB" w:rsidP="00FC0B15">
            <w:pPr>
              <w:suppressAutoHyphens/>
              <w:rPr>
                <w:rFonts w:ascii="Arial" w:hAnsi="Arial" w:cs="Arial"/>
                <w:sz w:val="20"/>
              </w:rPr>
            </w:pPr>
          </w:p>
          <w:p w14:paraId="7EDCFBCB" w14:textId="4BAA6F3D" w:rsidR="00D91582" w:rsidRPr="00F60498" w:rsidRDefault="006404BB" w:rsidP="00FC0B15">
            <w:pPr>
              <w:suppressAutoHyphens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……………………………………………………………………………………………………….</w:t>
            </w:r>
            <w:r w:rsidRPr="006404BB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2126" w:type="dxa"/>
          </w:tcPr>
          <w:p w14:paraId="7EB48836" w14:textId="77777777" w:rsidR="00A078E5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sz w:val="20"/>
              </w:rPr>
              <w:t>Yes/No*</w:t>
            </w:r>
          </w:p>
        </w:tc>
      </w:tr>
      <w:tr w:rsidR="00D91582" w:rsidRPr="00F60498" w14:paraId="14DA16D3" w14:textId="77777777" w:rsidTr="19F248FE">
        <w:tc>
          <w:tcPr>
            <w:tcW w:w="8364" w:type="dxa"/>
          </w:tcPr>
          <w:p w14:paraId="519413F2" w14:textId="77777777" w:rsidR="00D91582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b/>
                <w:sz w:val="20"/>
              </w:rPr>
              <w:t>Signature:</w:t>
            </w:r>
          </w:p>
          <w:p w14:paraId="38CE117E" w14:textId="77777777" w:rsidR="0015165E" w:rsidRPr="00F60498" w:rsidRDefault="0015165E" w:rsidP="00F60498">
            <w:pPr>
              <w:suppressAutoHyphens/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5481DBCC" w14:textId="77777777" w:rsidR="00D91582" w:rsidRPr="00F60498" w:rsidRDefault="00D91582" w:rsidP="00F60498">
            <w:pPr>
              <w:suppressAutoHyphens/>
              <w:rPr>
                <w:rFonts w:ascii="Arial" w:hAnsi="Arial" w:cs="Arial"/>
                <w:b/>
                <w:sz w:val="20"/>
              </w:rPr>
            </w:pPr>
            <w:r w:rsidRPr="00F60498">
              <w:rPr>
                <w:rFonts w:ascii="Arial" w:hAnsi="Arial" w:cs="Arial"/>
                <w:b/>
                <w:sz w:val="20"/>
              </w:rPr>
              <w:t>Date:</w:t>
            </w:r>
          </w:p>
        </w:tc>
      </w:tr>
    </w:tbl>
    <w:p w14:paraId="0DAA5DD8" w14:textId="77777777" w:rsidR="001766B3" w:rsidRPr="001766B3" w:rsidRDefault="001766B3" w:rsidP="00B13D1D">
      <w:pPr>
        <w:suppressAutoHyphens/>
        <w:ind w:left="6480" w:firstLine="1884"/>
        <w:rPr>
          <w:rFonts w:ascii="Arial" w:hAnsi="Arial" w:cs="Arial"/>
          <w:i/>
          <w:sz w:val="16"/>
          <w:szCs w:val="16"/>
        </w:rPr>
      </w:pPr>
      <w:r w:rsidRPr="001766B3">
        <w:rPr>
          <w:rFonts w:ascii="Arial" w:hAnsi="Arial" w:cs="Arial"/>
          <w:sz w:val="16"/>
          <w:szCs w:val="16"/>
        </w:rPr>
        <w:t>* Please delete as applicable</w:t>
      </w:r>
    </w:p>
    <w:p w14:paraId="5BDEDBFE" w14:textId="77777777" w:rsidR="00A078E5" w:rsidRPr="001766B3" w:rsidRDefault="00A078E5" w:rsidP="007A2902">
      <w:pPr>
        <w:rPr>
          <w:sz w:val="16"/>
          <w:szCs w:val="16"/>
          <w:lang w:val="en-GB"/>
        </w:rPr>
      </w:pPr>
    </w:p>
    <w:tbl>
      <w:tblPr>
        <w:tblW w:w="10465" w:type="dxa"/>
        <w:tblInd w:w="-23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3975"/>
        <w:gridCol w:w="6490"/>
      </w:tblGrid>
      <w:tr w:rsidR="002C3883" w14:paraId="7DD66FED" w14:textId="77777777" w:rsidTr="19F248FE">
        <w:tc>
          <w:tcPr>
            <w:tcW w:w="10465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BDD6EE" w:themeFill="accent1" w:themeFillTint="66"/>
          </w:tcPr>
          <w:p w14:paraId="77F1444F" w14:textId="7E66B30F" w:rsidR="002C3883" w:rsidRDefault="002C3883" w:rsidP="007A2902">
            <w:pPr>
              <w:tabs>
                <w:tab w:val="left" w:pos="-720"/>
              </w:tabs>
              <w:suppressAutoHyphens/>
              <w:spacing w:before="90"/>
              <w:rPr>
                <w:rFonts w:ascii="Arial" w:hAnsi="Arial"/>
                <w:sz w:val="22"/>
                <w:lang w:val="en-GB"/>
              </w:rPr>
            </w:pPr>
            <w:r>
              <w:rPr>
                <w:rFonts w:ascii="Arial" w:hAnsi="Arial"/>
                <w:b/>
                <w:sz w:val="22"/>
                <w:lang w:val="en-GB"/>
              </w:rPr>
              <w:t>Y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 xml:space="preserve">OUR </w:t>
            </w:r>
            <w:r w:rsidR="000255DD">
              <w:rPr>
                <w:rFonts w:ascii="Arial" w:hAnsi="Arial"/>
                <w:b/>
                <w:sz w:val="22"/>
                <w:lang w:val="en-GB"/>
              </w:rPr>
              <w:t xml:space="preserve">PAYMENT </w:t>
            </w:r>
            <w:r w:rsidR="00772D1A">
              <w:rPr>
                <w:rFonts w:ascii="Arial" w:hAnsi="Arial"/>
                <w:b/>
                <w:sz w:val="22"/>
                <w:lang w:val="en-GB"/>
              </w:rPr>
              <w:t>DETAILS</w:t>
            </w:r>
            <w:r w:rsidR="00023E64">
              <w:rPr>
                <w:rFonts w:ascii="Arial" w:hAnsi="Arial"/>
                <w:b/>
                <w:sz w:val="22"/>
                <w:lang w:val="en-GB"/>
              </w:rPr>
              <w:t xml:space="preserve"> (payment </w:t>
            </w:r>
            <w:r w:rsidR="000635AD">
              <w:rPr>
                <w:rFonts w:ascii="Arial" w:hAnsi="Arial"/>
                <w:b/>
                <w:sz w:val="22"/>
                <w:lang w:val="en-GB"/>
              </w:rPr>
              <w:t xml:space="preserve">of £150 </w:t>
            </w:r>
            <w:r w:rsidR="00023E64">
              <w:rPr>
                <w:rFonts w:ascii="Arial" w:hAnsi="Arial"/>
                <w:b/>
                <w:sz w:val="22"/>
                <w:lang w:val="en-GB"/>
              </w:rPr>
              <w:t>will be made via direct bank transfer):</w:t>
            </w:r>
          </w:p>
        </w:tc>
      </w:tr>
      <w:tr w:rsidR="00F86B3E" w14:paraId="033FEAE2" w14:textId="77777777" w:rsidTr="19F248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doub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2690C039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Your name: </w:t>
            </w:r>
          </w:p>
        </w:tc>
        <w:tc>
          <w:tcPr>
            <w:tcW w:w="649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A2B1E8E" w14:textId="77777777" w:rsidR="00F86B3E" w:rsidRPr="007A2902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</w:rPr>
            </w:pPr>
          </w:p>
        </w:tc>
      </w:tr>
      <w:tr w:rsidR="00F86B3E" w14:paraId="3E7E427A" w14:textId="77777777" w:rsidTr="19F248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622838B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>Date: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51D421E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015F854C" w14:textId="77777777" w:rsidTr="19F248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CC92A66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Name of account holder: 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1C6C49FF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2CFCD6A7" w14:textId="77777777" w:rsidTr="19F248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88956ED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Account number: 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7D8A348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77178EE4" w14:textId="77777777" w:rsidTr="19F248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AC381CE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Sort code: 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3957C46E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  <w:tr w:rsidR="00F86B3E" w14:paraId="1D8D2223" w14:textId="77777777" w:rsidTr="19F248FE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double" w:sz="4" w:space="0" w:color="auto"/>
            <w:insideV w:val="double" w:sz="4" w:space="0" w:color="auto"/>
          </w:tblBorders>
        </w:tblPrEx>
        <w:tc>
          <w:tcPr>
            <w:tcW w:w="3975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5DD1C659" w14:textId="77777777" w:rsidR="00F86B3E" w:rsidRPr="00F86B3E" w:rsidRDefault="00F86B3E" w:rsidP="00F86B3E">
            <w:pPr>
              <w:widowControl/>
              <w:tabs>
                <w:tab w:val="left" w:pos="5790"/>
              </w:tabs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  <w:r w:rsidRPr="00F86B3E">
              <w:rPr>
                <w:rFonts w:ascii="Arial" w:hAnsi="Arial" w:cs="Arial"/>
                <w:sz w:val="20"/>
                <w:lang w:val="en-GB"/>
              </w:rPr>
              <w:t xml:space="preserve">E-mail address (for remittance advice): </w:t>
            </w:r>
          </w:p>
        </w:tc>
        <w:tc>
          <w:tcPr>
            <w:tcW w:w="6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53B3388C" w14:textId="77777777" w:rsidR="00F86B3E" w:rsidRPr="00F86B3E" w:rsidRDefault="00F86B3E" w:rsidP="00F86B3E">
            <w:pPr>
              <w:widowControl/>
              <w:spacing w:before="90" w:after="54"/>
              <w:rPr>
                <w:rFonts w:ascii="Arial" w:hAnsi="Arial" w:cs="Arial"/>
                <w:sz w:val="20"/>
                <w:lang w:val="en-GB"/>
              </w:rPr>
            </w:pPr>
          </w:p>
        </w:tc>
      </w:tr>
    </w:tbl>
    <w:p w14:paraId="557EFFF2" w14:textId="77777777" w:rsidR="002C3883" w:rsidRDefault="002C3883" w:rsidP="007A2902">
      <w:pPr>
        <w:tabs>
          <w:tab w:val="left" w:pos="-720"/>
        </w:tabs>
        <w:suppressAutoHyphens/>
        <w:spacing w:line="120" w:lineRule="auto"/>
        <w:rPr>
          <w:rFonts w:ascii="Arial" w:hAnsi="Arial"/>
          <w:sz w:val="22"/>
          <w:lang w:val="en-GB"/>
        </w:rPr>
      </w:pPr>
    </w:p>
    <w:p w14:paraId="7A839A69" w14:textId="6D16CF9D" w:rsidR="009D03DB" w:rsidRDefault="00036530" w:rsidP="7223F230">
      <w:pPr>
        <w:jc w:val="center"/>
      </w:pPr>
      <w:r w:rsidRPr="7223F230">
        <w:rPr>
          <w:rFonts w:ascii="Arial" w:hAnsi="Arial"/>
          <w:sz w:val="20"/>
          <w:lang w:val="en-GB"/>
        </w:rPr>
        <w:t xml:space="preserve">For queries regarding payments please contact </w:t>
      </w:r>
      <w:hyperlink r:id="rId12">
        <w:r w:rsidR="008F5EE2" w:rsidRPr="7223F230">
          <w:rPr>
            <w:rStyle w:val="Hyperlink"/>
            <w:rFonts w:ascii="Arial" w:hAnsi="Arial"/>
            <w:sz w:val="20"/>
            <w:lang w:val="en-GB"/>
          </w:rPr>
          <w:t>accounts@bsh.org.uk</w:t>
        </w:r>
      </w:hyperlink>
    </w:p>
    <w:p w14:paraId="34C24CD5" w14:textId="77777777" w:rsidR="00302C0F" w:rsidRDefault="00302C0F" w:rsidP="7223F230">
      <w:pPr>
        <w:jc w:val="center"/>
      </w:pPr>
    </w:p>
    <w:p w14:paraId="0CED08D9" w14:textId="4C1B467A" w:rsidR="00302C0F" w:rsidRPr="00302C0F" w:rsidRDefault="00302C0F" w:rsidP="7223F230">
      <w:pPr>
        <w:jc w:val="center"/>
        <w:rPr>
          <w:rFonts w:ascii="Arial" w:hAnsi="Arial" w:cs="Arial"/>
          <w:sz w:val="20"/>
          <w:lang w:val="en-GB"/>
        </w:rPr>
      </w:pPr>
      <w:r w:rsidRPr="00302C0F">
        <w:rPr>
          <w:rFonts w:ascii="Arial" w:hAnsi="Arial" w:cs="Arial"/>
          <w:sz w:val="20"/>
        </w:rPr>
        <w:t xml:space="preserve">Please note that payments will be made in Sterling. </w:t>
      </w:r>
    </w:p>
    <w:sectPr w:rsidR="00302C0F" w:rsidRPr="00302C0F" w:rsidSect="00B6680B">
      <w:endnotePr>
        <w:numFmt w:val="decimal"/>
      </w:endnotePr>
      <w:pgSz w:w="11906" w:h="16838" w:code="9"/>
      <w:pgMar w:top="692" w:right="692" w:bottom="692" w:left="692" w:header="1440" w:footer="144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2DD26" w14:textId="77777777" w:rsidR="0098014C" w:rsidRDefault="0098014C">
      <w:pPr>
        <w:spacing w:line="20" w:lineRule="exact"/>
      </w:pPr>
    </w:p>
  </w:endnote>
  <w:endnote w:type="continuationSeparator" w:id="0">
    <w:p w14:paraId="0DB6D607" w14:textId="77777777" w:rsidR="0098014C" w:rsidRDefault="0098014C">
      <w:r>
        <w:t xml:space="preserve"> </w:t>
      </w:r>
    </w:p>
  </w:endnote>
  <w:endnote w:type="continuationNotice" w:id="1">
    <w:p w14:paraId="637A3E99" w14:textId="77777777" w:rsidR="0098014C" w:rsidRDefault="0098014C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80FD7D" w14:textId="77777777" w:rsidR="0098014C" w:rsidRDefault="0098014C">
      <w:r>
        <w:separator/>
      </w:r>
    </w:p>
  </w:footnote>
  <w:footnote w:type="continuationSeparator" w:id="0">
    <w:p w14:paraId="1EE80181" w14:textId="77777777" w:rsidR="0098014C" w:rsidRDefault="0098014C">
      <w:pPr>
        <w:pStyle w:val="TOC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4D38"/>
    <w:multiLevelType w:val="multilevel"/>
    <w:tmpl w:val="386836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B40108"/>
    <w:multiLevelType w:val="singleLevel"/>
    <w:tmpl w:val="F604AC8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" w15:restartNumberingAfterBreak="0">
    <w:nsid w:val="4FEE1ACE"/>
    <w:multiLevelType w:val="hybridMultilevel"/>
    <w:tmpl w:val="E8F23BE2"/>
    <w:lvl w:ilvl="0" w:tplc="B1EADB0E">
      <w:start w:val="1"/>
      <w:numFmt w:val="bullet"/>
      <w:lvlText w:val="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A5228"/>
    <w:multiLevelType w:val="hybridMultilevel"/>
    <w:tmpl w:val="28BC0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231605">
    <w:abstractNumId w:val="1"/>
  </w:num>
  <w:num w:numId="2" w16cid:durableId="98305480">
    <w:abstractNumId w:val="2"/>
  </w:num>
  <w:num w:numId="3" w16cid:durableId="1607813346">
    <w:abstractNumId w:val="3"/>
  </w:num>
  <w:num w:numId="4" w16cid:durableId="192218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17"/>
    <w:rsid w:val="00011602"/>
    <w:rsid w:val="00012282"/>
    <w:rsid w:val="00023E64"/>
    <w:rsid w:val="000255DD"/>
    <w:rsid w:val="00036530"/>
    <w:rsid w:val="000635AD"/>
    <w:rsid w:val="00064C70"/>
    <w:rsid w:val="0007520B"/>
    <w:rsid w:val="00092FFD"/>
    <w:rsid w:val="000A334E"/>
    <w:rsid w:val="000E2DF4"/>
    <w:rsid w:val="000F34B4"/>
    <w:rsid w:val="00100050"/>
    <w:rsid w:val="0011301B"/>
    <w:rsid w:val="001213FA"/>
    <w:rsid w:val="001318FA"/>
    <w:rsid w:val="0015165E"/>
    <w:rsid w:val="00152AE4"/>
    <w:rsid w:val="0016412A"/>
    <w:rsid w:val="00173550"/>
    <w:rsid w:val="001766B3"/>
    <w:rsid w:val="00196CAD"/>
    <w:rsid w:val="001A5B8B"/>
    <w:rsid w:val="001C3D8F"/>
    <w:rsid w:val="001C7067"/>
    <w:rsid w:val="001D6C51"/>
    <w:rsid w:val="001E2C2A"/>
    <w:rsid w:val="0021393F"/>
    <w:rsid w:val="00216151"/>
    <w:rsid w:val="00221F8F"/>
    <w:rsid w:val="0023054E"/>
    <w:rsid w:val="00284B84"/>
    <w:rsid w:val="002B32B3"/>
    <w:rsid w:val="002B509B"/>
    <w:rsid w:val="002C303A"/>
    <w:rsid w:val="002C3883"/>
    <w:rsid w:val="002D246A"/>
    <w:rsid w:val="002D71E4"/>
    <w:rsid w:val="00302C0F"/>
    <w:rsid w:val="003031BD"/>
    <w:rsid w:val="00304745"/>
    <w:rsid w:val="00307617"/>
    <w:rsid w:val="00327118"/>
    <w:rsid w:val="003365AA"/>
    <w:rsid w:val="00386F3B"/>
    <w:rsid w:val="003A154A"/>
    <w:rsid w:val="003A3434"/>
    <w:rsid w:val="003B4DA7"/>
    <w:rsid w:val="003D69A9"/>
    <w:rsid w:val="003F1553"/>
    <w:rsid w:val="00405FB3"/>
    <w:rsid w:val="00411AB1"/>
    <w:rsid w:val="00411D1D"/>
    <w:rsid w:val="00461911"/>
    <w:rsid w:val="004804FC"/>
    <w:rsid w:val="00494104"/>
    <w:rsid w:val="004B4F19"/>
    <w:rsid w:val="004B6505"/>
    <w:rsid w:val="004E4B63"/>
    <w:rsid w:val="004E4F0F"/>
    <w:rsid w:val="00500D38"/>
    <w:rsid w:val="00517244"/>
    <w:rsid w:val="00532D4E"/>
    <w:rsid w:val="005404E5"/>
    <w:rsid w:val="00541B71"/>
    <w:rsid w:val="00561377"/>
    <w:rsid w:val="005A66E6"/>
    <w:rsid w:val="005B2C1E"/>
    <w:rsid w:val="005F4C60"/>
    <w:rsid w:val="0061247D"/>
    <w:rsid w:val="00615748"/>
    <w:rsid w:val="00620EED"/>
    <w:rsid w:val="006404BB"/>
    <w:rsid w:val="006435F6"/>
    <w:rsid w:val="006501DD"/>
    <w:rsid w:val="006969D0"/>
    <w:rsid w:val="006A1A40"/>
    <w:rsid w:val="006A67F5"/>
    <w:rsid w:val="006B48BA"/>
    <w:rsid w:val="006B7AAE"/>
    <w:rsid w:val="006F3ED5"/>
    <w:rsid w:val="00703510"/>
    <w:rsid w:val="007057C4"/>
    <w:rsid w:val="00706A7B"/>
    <w:rsid w:val="00707C89"/>
    <w:rsid w:val="007316CC"/>
    <w:rsid w:val="0075179E"/>
    <w:rsid w:val="00753502"/>
    <w:rsid w:val="00772D1A"/>
    <w:rsid w:val="00780D78"/>
    <w:rsid w:val="00784F8D"/>
    <w:rsid w:val="007A2902"/>
    <w:rsid w:val="007A32F1"/>
    <w:rsid w:val="007C1B9A"/>
    <w:rsid w:val="007D1864"/>
    <w:rsid w:val="007D326A"/>
    <w:rsid w:val="007D4565"/>
    <w:rsid w:val="007E13BC"/>
    <w:rsid w:val="007E5ECE"/>
    <w:rsid w:val="00822258"/>
    <w:rsid w:val="00832EBB"/>
    <w:rsid w:val="00844D4B"/>
    <w:rsid w:val="00865A2D"/>
    <w:rsid w:val="008B5099"/>
    <w:rsid w:val="008C3610"/>
    <w:rsid w:val="008D07DC"/>
    <w:rsid w:val="008F5EE2"/>
    <w:rsid w:val="008F6CE2"/>
    <w:rsid w:val="009013BD"/>
    <w:rsid w:val="00947C21"/>
    <w:rsid w:val="00961DD1"/>
    <w:rsid w:val="00970C83"/>
    <w:rsid w:val="00970CC1"/>
    <w:rsid w:val="00977A94"/>
    <w:rsid w:val="0098014C"/>
    <w:rsid w:val="009B03C3"/>
    <w:rsid w:val="009B2D04"/>
    <w:rsid w:val="009C012E"/>
    <w:rsid w:val="009C6103"/>
    <w:rsid w:val="009D03DB"/>
    <w:rsid w:val="009D3906"/>
    <w:rsid w:val="009F149A"/>
    <w:rsid w:val="009F18DD"/>
    <w:rsid w:val="00A02AB3"/>
    <w:rsid w:val="00A078E5"/>
    <w:rsid w:val="00A41050"/>
    <w:rsid w:val="00A453DD"/>
    <w:rsid w:val="00AA79E6"/>
    <w:rsid w:val="00B133D7"/>
    <w:rsid w:val="00B13D1D"/>
    <w:rsid w:val="00B63AD8"/>
    <w:rsid w:val="00B6680B"/>
    <w:rsid w:val="00B7505D"/>
    <w:rsid w:val="00B971EF"/>
    <w:rsid w:val="00C00600"/>
    <w:rsid w:val="00C32726"/>
    <w:rsid w:val="00C61062"/>
    <w:rsid w:val="00C71990"/>
    <w:rsid w:val="00C75AF3"/>
    <w:rsid w:val="00C85328"/>
    <w:rsid w:val="00CA48DD"/>
    <w:rsid w:val="00CA6DA8"/>
    <w:rsid w:val="00CB305F"/>
    <w:rsid w:val="00D03F51"/>
    <w:rsid w:val="00D23C86"/>
    <w:rsid w:val="00D31811"/>
    <w:rsid w:val="00D91582"/>
    <w:rsid w:val="00DB629E"/>
    <w:rsid w:val="00DC614E"/>
    <w:rsid w:val="00DD663D"/>
    <w:rsid w:val="00DE57A3"/>
    <w:rsid w:val="00E12AF3"/>
    <w:rsid w:val="00E61C21"/>
    <w:rsid w:val="00E9050F"/>
    <w:rsid w:val="00E90D60"/>
    <w:rsid w:val="00EA2868"/>
    <w:rsid w:val="00EA6163"/>
    <w:rsid w:val="00EB68B2"/>
    <w:rsid w:val="00EC3654"/>
    <w:rsid w:val="00EE2DE9"/>
    <w:rsid w:val="00EF4016"/>
    <w:rsid w:val="00F00948"/>
    <w:rsid w:val="00F1586F"/>
    <w:rsid w:val="00F50069"/>
    <w:rsid w:val="00F60498"/>
    <w:rsid w:val="00F86B3E"/>
    <w:rsid w:val="00FA24E5"/>
    <w:rsid w:val="00FC0B15"/>
    <w:rsid w:val="00FC6C1A"/>
    <w:rsid w:val="00FD3740"/>
    <w:rsid w:val="00FE256E"/>
    <w:rsid w:val="00FF7BA6"/>
    <w:rsid w:val="0307D008"/>
    <w:rsid w:val="07866771"/>
    <w:rsid w:val="18C6E418"/>
    <w:rsid w:val="19D84F33"/>
    <w:rsid w:val="19F248FE"/>
    <w:rsid w:val="2F4A82FE"/>
    <w:rsid w:val="31A0D8D4"/>
    <w:rsid w:val="4C646367"/>
    <w:rsid w:val="4DDA50BB"/>
    <w:rsid w:val="52D18F6C"/>
    <w:rsid w:val="5CC10113"/>
    <w:rsid w:val="66997505"/>
    <w:rsid w:val="68B6A979"/>
    <w:rsid w:val="7223F230"/>
    <w:rsid w:val="749BA8C0"/>
    <w:rsid w:val="7646234E"/>
    <w:rsid w:val="7A47A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  <w14:docId w14:val="785FB97B"/>
  <w15:docId w15:val="{FF8608CF-2FA0-4F7D-BE2A-2234C163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spacing w:before="90" w:after="54"/>
      <w:outlineLvl w:val="0"/>
    </w:pPr>
    <w:rPr>
      <w:rFonts w:ascii="Garamond" w:hAnsi="Garamond"/>
      <w:b/>
      <w:sz w:val="20"/>
      <w:lang w:val="en-GB"/>
    </w:rPr>
  </w:style>
  <w:style w:type="paragraph" w:styleId="Heading2">
    <w:name w:val="heading 2"/>
    <w:basedOn w:val="Normal"/>
    <w:next w:val="Normal"/>
    <w:qFormat/>
    <w:pPr>
      <w:keepNext/>
      <w:suppressAutoHyphens/>
      <w:outlineLvl w:val="1"/>
    </w:pPr>
    <w:rPr>
      <w:rFonts w:ascii="Arial" w:hAnsi="Arial"/>
      <w:i/>
      <w:sz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table" w:styleId="TableGrid">
    <w:name w:val="Table Grid"/>
    <w:basedOn w:val="TableNormal"/>
    <w:rsid w:val="006B48B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3653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5EE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A5B8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ourier New" w:hAnsi="Courier New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customStyle="1" w:styleId="Default">
    <w:name w:val="Default"/>
    <w:rsid w:val="00284B84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91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3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7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7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4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86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16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3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ccounts@bsh.org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counts@bsh.org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ephanie\Files\Stephanie%20Limited\Clients\British%20Society%20for%20Heart%20Failure\Templates\Expenses%20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728F7178B7894D89E4010ED66C2DB0" ma:contentTypeVersion="17" ma:contentTypeDescription="Create a new document." ma:contentTypeScope="" ma:versionID="184d74e7fc2272bdeda71415bbb11a15">
  <xsd:schema xmlns:xsd="http://www.w3.org/2001/XMLSchema" xmlns:xs="http://www.w3.org/2001/XMLSchema" xmlns:p="http://schemas.microsoft.com/office/2006/metadata/properties" xmlns:ns2="4e3fa994-fe4d-42a9-b51a-a4949c70767d" xmlns:ns3="fc30f126-01b1-4ac6-b824-7fffbab4f59c" targetNamespace="http://schemas.microsoft.com/office/2006/metadata/properties" ma:root="true" ma:fieldsID="952dcd5c735921d59a8307777494abb4" ns2:_="" ns3:_="">
    <xsd:import namespace="4e3fa994-fe4d-42a9-b51a-a4949c70767d"/>
    <xsd:import namespace="fc30f126-01b1-4ac6-b824-7fffbab4f5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3fa994-fe4d-42a9-b51a-a4949c7076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ab82ff4-5154-4600-b33a-8af284c660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0f126-01b1-4ac6-b824-7fffbab4f59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7d6801a-a2a3-474f-b105-559776daa55f}" ma:internalName="TaxCatchAll" ma:showField="CatchAllData" ma:web="fc30f126-01b1-4ac6-b824-7fffbab4f5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30f126-01b1-4ac6-b824-7fffbab4f59c" xsi:nil="true"/>
    <lcf76f155ced4ddcb4097134ff3c332f xmlns="4e3fa994-fe4d-42a9-b51a-a4949c70767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6FA0A0-35C2-498A-A43E-ECC1692D16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3fa994-fe4d-42a9-b51a-a4949c70767d"/>
    <ds:schemaRef ds:uri="fc30f126-01b1-4ac6-b824-7fffbab4f5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532866-A4F1-4674-BC76-4451B934AB6D}">
  <ds:schemaRefs>
    <ds:schemaRef ds:uri="http://schemas.microsoft.com/office/2006/metadata/properties"/>
    <ds:schemaRef ds:uri="http://schemas.microsoft.com/office/infopath/2007/PartnerControls"/>
    <ds:schemaRef ds:uri="fc30f126-01b1-4ac6-b824-7fffbab4f59c"/>
    <ds:schemaRef ds:uri="4e3fa994-fe4d-42a9-b51a-a4949c70767d"/>
  </ds:schemaRefs>
</ds:datastoreItem>
</file>

<file path=customXml/itemProps3.xml><?xml version="1.0" encoding="utf-8"?>
<ds:datastoreItem xmlns:ds="http://schemas.openxmlformats.org/officeDocument/2006/customXml" ds:itemID="{A2A6DEA7-3D96-4355-8E8F-9F998EC473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108A4F0-2200-432C-B344-AE68E9A3CA6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Expenses form</Template>
  <TotalTime>88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TMG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Stephanie Anne Edwards</dc:creator>
  <cp:lastModifiedBy>Isabella McLeod</cp:lastModifiedBy>
  <cp:revision>2</cp:revision>
  <cp:lastPrinted>2021-09-01T15:46:00Z</cp:lastPrinted>
  <dcterms:created xsi:type="dcterms:W3CDTF">2026-01-20T10:49:00Z</dcterms:created>
  <dcterms:modified xsi:type="dcterms:W3CDTF">2026-01-20T10:49:00Z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0x010100B6728F7178B7894D89E4010ED66C2DB0</vt:lpwstr>
  </property>
  <property fmtid="{D5CDD505-2E9C-101B-9397-08002B2CF9AE}" pid="3" name="MediaServiceImageTags">
    <vt:lpwstr/>
  </property>
</Properties>
</file>