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BDD6EE" w:themeFill="accent1" w:themeFillTint="66"/>
        <w:tblLook w:val="01E0" w:firstRow="1" w:lastRow="1" w:firstColumn="1" w:lastColumn="1" w:noHBand="0" w:noVBand="0"/>
      </w:tblPr>
      <w:tblGrid>
        <w:gridCol w:w="10490"/>
      </w:tblGrid>
      <w:tr w:rsidR="006B48BA" w:rsidRPr="00F60498" w14:paraId="63A98F5A" w14:textId="77777777" w:rsidTr="2F4A82FE">
        <w:tc>
          <w:tcPr>
            <w:tcW w:w="10490" w:type="dxa"/>
            <w:shd w:val="clear" w:color="auto" w:fill="BDD6EE" w:themeFill="accent1" w:themeFillTint="66"/>
          </w:tcPr>
          <w:p w14:paraId="511104BF" w14:textId="77777777" w:rsidR="00970C83" w:rsidRPr="00F60498" w:rsidRDefault="00970C83" w:rsidP="008F5EE2">
            <w:pPr>
              <w:pStyle w:val="Heading2"/>
            </w:pPr>
          </w:p>
          <w:p w14:paraId="14F00714" w14:textId="77777777" w:rsidR="006B48BA" w:rsidRPr="00F60498" w:rsidRDefault="00970C83" w:rsidP="00F6049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B</w:t>
            </w:r>
            <w:r w:rsidR="00DE57A3"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RITISH SOCIETY FOR HEART FAILURE</w:t>
            </w:r>
          </w:p>
          <w:p w14:paraId="574C4F20" w14:textId="7BF07DC8" w:rsidR="00C75AF3" w:rsidRPr="00F60498" w:rsidRDefault="00196CAD" w:rsidP="2F4A82FE">
            <w:pPr>
              <w:suppressAutoHyphens/>
              <w:jc w:val="center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BSH </w:t>
            </w:r>
            <w:r w:rsidR="00947C21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Annual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 Meeting – </w:t>
            </w:r>
            <w:r w:rsidR="00947C21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21-22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47C21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November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 2024</w:t>
            </w:r>
          </w:p>
          <w:p w14:paraId="258455B2" w14:textId="3FC6499C" w:rsidR="00AA79E6" w:rsidRPr="00F60498" w:rsidRDefault="00A078E5" w:rsidP="00F6049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TRAVEL GRANT</w:t>
            </w:r>
            <w:r w:rsidR="008F5EE2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APPLICATION</w:t>
            </w:r>
          </w:p>
          <w:p w14:paraId="60D843B0" w14:textId="77777777" w:rsidR="006B48BA" w:rsidRPr="00F60498" w:rsidRDefault="006B48BA" w:rsidP="00F60498">
            <w:pPr>
              <w:suppressAutoHyphens/>
              <w:jc w:val="center"/>
              <w:rPr>
                <w:rFonts w:ascii="Arial" w:hAnsi="Arial"/>
                <w:b/>
                <w:sz w:val="8"/>
                <w:szCs w:val="8"/>
                <w:lang w:val="en-GB"/>
              </w:rPr>
            </w:pPr>
          </w:p>
        </w:tc>
      </w:tr>
    </w:tbl>
    <w:p w14:paraId="7AED566B" w14:textId="77777777" w:rsidR="00541B71" w:rsidRPr="003031BD" w:rsidRDefault="00541B71" w:rsidP="007A2902">
      <w:pPr>
        <w:suppressAutoHyphens/>
        <w:rPr>
          <w:rFonts w:ascii="Arial" w:hAnsi="Arial"/>
          <w:spacing w:val="-4"/>
          <w:sz w:val="22"/>
          <w:lang w:val="en-GB"/>
        </w:rPr>
      </w:pPr>
    </w:p>
    <w:p w14:paraId="7E194832" w14:textId="3C86FF77" w:rsidR="002C3883" w:rsidRPr="00B13D1D" w:rsidRDefault="002C3883" w:rsidP="2F4A82FE">
      <w:pPr>
        <w:suppressAutoHyphens/>
        <w:rPr>
          <w:rFonts w:ascii="Arial" w:hAnsi="Arial"/>
          <w:sz w:val="20"/>
          <w:lang w:val="en-GB"/>
        </w:rPr>
      </w:pPr>
      <w:r w:rsidRPr="07866771">
        <w:rPr>
          <w:rFonts w:ascii="Arial" w:hAnsi="Arial"/>
          <w:sz w:val="20"/>
          <w:lang w:val="en-GB"/>
        </w:rPr>
        <w:t xml:space="preserve">Please complete this </w:t>
      </w:r>
      <w:r w:rsidR="00A078E5" w:rsidRPr="07866771">
        <w:rPr>
          <w:rFonts w:ascii="Arial" w:hAnsi="Arial"/>
          <w:sz w:val="20"/>
          <w:lang w:val="en-GB"/>
        </w:rPr>
        <w:t>Travel Grant</w:t>
      </w:r>
      <w:r w:rsidR="008F5EE2" w:rsidRPr="07866771">
        <w:rPr>
          <w:rFonts w:ascii="Arial" w:hAnsi="Arial"/>
          <w:sz w:val="20"/>
          <w:lang w:val="en-GB"/>
        </w:rPr>
        <w:t xml:space="preserve"> application</w:t>
      </w:r>
      <w:r w:rsidR="00A078E5" w:rsidRPr="07866771">
        <w:rPr>
          <w:rFonts w:ascii="Arial" w:hAnsi="Arial"/>
          <w:sz w:val="20"/>
          <w:lang w:val="en-GB"/>
        </w:rPr>
        <w:t xml:space="preserve"> form </w:t>
      </w:r>
      <w:r w:rsidRPr="07866771">
        <w:rPr>
          <w:rFonts w:ascii="Arial" w:hAnsi="Arial"/>
          <w:sz w:val="20"/>
          <w:lang w:val="en-GB"/>
        </w:rPr>
        <w:t xml:space="preserve">once you have completed your journey and return with all </w:t>
      </w:r>
      <w:r w:rsidR="008F5EE2" w:rsidRPr="07866771">
        <w:rPr>
          <w:rFonts w:ascii="Arial" w:hAnsi="Arial"/>
          <w:sz w:val="20"/>
          <w:lang w:val="en-GB"/>
        </w:rPr>
        <w:t xml:space="preserve">scanned </w:t>
      </w:r>
      <w:r w:rsidRPr="07866771">
        <w:rPr>
          <w:rFonts w:ascii="Arial" w:hAnsi="Arial"/>
          <w:sz w:val="20"/>
          <w:lang w:val="en-GB"/>
        </w:rPr>
        <w:t>receipts</w:t>
      </w:r>
      <w:r w:rsidR="00C32726" w:rsidRPr="07866771">
        <w:rPr>
          <w:rFonts w:ascii="Arial" w:hAnsi="Arial"/>
          <w:sz w:val="20"/>
          <w:lang w:val="en-GB"/>
        </w:rPr>
        <w:t xml:space="preserve"> </w:t>
      </w:r>
      <w:r w:rsidR="008F5EE2" w:rsidRPr="07866771">
        <w:rPr>
          <w:rFonts w:ascii="Arial" w:hAnsi="Arial"/>
          <w:sz w:val="20"/>
          <w:lang w:val="en-GB"/>
        </w:rPr>
        <w:t xml:space="preserve">to </w:t>
      </w:r>
      <w:hyperlink r:id="rId10" w:history="1">
        <w:r w:rsidR="00F50069" w:rsidRPr="000707C3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  <w:r w:rsidR="00707C89" w:rsidRPr="07866771">
        <w:rPr>
          <w:rFonts w:ascii="Arial" w:hAnsi="Arial"/>
          <w:sz w:val="20"/>
          <w:lang w:val="en-GB"/>
        </w:rPr>
        <w:t xml:space="preserve"> by </w:t>
      </w:r>
      <w:r w:rsidR="00196CAD">
        <w:rPr>
          <w:rFonts w:ascii="Arial" w:hAnsi="Arial"/>
          <w:sz w:val="20"/>
          <w:lang w:val="en-GB"/>
        </w:rPr>
        <w:t xml:space="preserve">Friday </w:t>
      </w:r>
      <w:r w:rsidR="001C3D8F">
        <w:rPr>
          <w:rFonts w:ascii="Arial" w:hAnsi="Arial"/>
          <w:sz w:val="20"/>
          <w:lang w:val="en-GB"/>
        </w:rPr>
        <w:t>14</w:t>
      </w:r>
      <w:r w:rsidR="00494104">
        <w:rPr>
          <w:rFonts w:ascii="Arial" w:hAnsi="Arial"/>
          <w:sz w:val="20"/>
          <w:lang w:val="en-GB"/>
        </w:rPr>
        <w:t xml:space="preserve"> </w:t>
      </w:r>
      <w:r w:rsidR="001C3D8F">
        <w:rPr>
          <w:rFonts w:ascii="Arial" w:hAnsi="Arial"/>
          <w:sz w:val="20"/>
          <w:lang w:val="en-GB"/>
        </w:rPr>
        <w:t>December</w:t>
      </w:r>
      <w:r w:rsidR="00494104">
        <w:rPr>
          <w:rFonts w:ascii="Arial" w:hAnsi="Arial"/>
          <w:sz w:val="20"/>
          <w:lang w:val="en-GB"/>
        </w:rPr>
        <w:t xml:space="preserve"> </w:t>
      </w:r>
      <w:r w:rsidR="00707C89" w:rsidRPr="07866771">
        <w:rPr>
          <w:rFonts w:ascii="Arial" w:hAnsi="Arial"/>
          <w:sz w:val="20"/>
          <w:lang w:val="en-GB"/>
        </w:rPr>
        <w:t>202</w:t>
      </w:r>
      <w:r w:rsidR="00494104">
        <w:rPr>
          <w:rFonts w:ascii="Arial" w:hAnsi="Arial"/>
          <w:sz w:val="20"/>
          <w:lang w:val="en-GB"/>
        </w:rPr>
        <w:t>4</w:t>
      </w:r>
      <w:r w:rsidR="00707C89" w:rsidRPr="07866771">
        <w:rPr>
          <w:rFonts w:ascii="Arial" w:hAnsi="Arial"/>
          <w:sz w:val="20"/>
          <w:lang w:val="en-GB"/>
        </w:rPr>
        <w:t>.</w:t>
      </w:r>
    </w:p>
    <w:p w14:paraId="569DA3A8" w14:textId="0702CF64" w:rsidR="008F5EE2" w:rsidRDefault="008F5EE2" w:rsidP="7223F230">
      <w:pPr>
        <w:suppressAutoHyphens/>
        <w:rPr>
          <w:szCs w:val="24"/>
          <w:lang w:val="en-GB"/>
        </w:rPr>
      </w:pPr>
    </w:p>
    <w:p w14:paraId="5D7955F7" w14:textId="180017CC" w:rsidR="00A078E5" w:rsidRPr="00B257CD" w:rsidRDefault="00A078E5" w:rsidP="00A078E5">
      <w:pPr>
        <w:suppressAutoHyphens/>
        <w:rPr>
          <w:rFonts w:ascii="Arial" w:hAnsi="Arial" w:cs="Arial"/>
          <w:b/>
          <w:sz w:val="22"/>
          <w:szCs w:val="22"/>
        </w:rPr>
      </w:pPr>
      <w:r w:rsidRPr="00B257C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ECLARATION</w:t>
      </w:r>
      <w:r w:rsidRPr="00B257CD">
        <w:rPr>
          <w:rFonts w:ascii="Arial" w:hAnsi="Arial" w:cs="Arial"/>
          <w:b/>
          <w:sz w:val="22"/>
          <w:szCs w:val="22"/>
        </w:rPr>
        <w:t>:</w:t>
      </w:r>
    </w:p>
    <w:tbl>
      <w:tblPr>
        <w:tblW w:w="1049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126"/>
      </w:tblGrid>
      <w:tr w:rsidR="00FC0B15" w:rsidRPr="00F60498" w14:paraId="648E0899" w14:textId="77777777" w:rsidTr="2F4A82FE">
        <w:tc>
          <w:tcPr>
            <w:tcW w:w="8364" w:type="dxa"/>
            <w:shd w:val="clear" w:color="auto" w:fill="auto"/>
          </w:tcPr>
          <w:p w14:paraId="12E3DDAB" w14:textId="77777777" w:rsidR="00FC0B15" w:rsidRDefault="00FC0B15" w:rsidP="00C3272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confirm that I am a non-consultant healthcare professional</w:t>
            </w:r>
          </w:p>
          <w:p w14:paraId="4ABBA30A" w14:textId="77777777" w:rsidR="00FC0B15" w:rsidRPr="00F60498" w:rsidRDefault="00FC0B15" w:rsidP="00C32726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6AA022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07D73079" w14:textId="77777777" w:rsidTr="2F4A82FE">
        <w:tc>
          <w:tcPr>
            <w:tcW w:w="8364" w:type="dxa"/>
            <w:shd w:val="clear" w:color="auto" w:fill="auto"/>
          </w:tcPr>
          <w:p w14:paraId="37ECC407" w14:textId="5D677141" w:rsidR="00A078E5" w:rsidRDefault="00A078E5" w:rsidP="2F4A82FE">
            <w:pPr>
              <w:suppressAutoHyphens/>
              <w:rPr>
                <w:rFonts w:ascii="Arial" w:hAnsi="Arial" w:cs="Arial"/>
                <w:sz w:val="20"/>
              </w:rPr>
            </w:pPr>
            <w:r w:rsidRPr="2F4A82FE">
              <w:rPr>
                <w:rFonts w:ascii="Arial" w:hAnsi="Arial" w:cs="Arial"/>
                <w:sz w:val="20"/>
              </w:rPr>
              <w:t xml:space="preserve">I confirm that I attended the </w:t>
            </w:r>
            <w:r w:rsidR="002B32B3">
              <w:rPr>
                <w:rFonts w:ascii="Arial" w:hAnsi="Arial" w:cs="Arial"/>
                <w:sz w:val="20"/>
              </w:rPr>
              <w:t xml:space="preserve">full </w:t>
            </w:r>
            <w:r w:rsidR="00C75AF3" w:rsidRPr="2F4A82FE">
              <w:rPr>
                <w:rFonts w:ascii="Arial" w:hAnsi="Arial" w:cs="Arial"/>
                <w:sz w:val="20"/>
              </w:rPr>
              <w:t xml:space="preserve">BSH </w:t>
            </w:r>
            <w:r w:rsidR="00C85328">
              <w:rPr>
                <w:rFonts w:ascii="Arial" w:hAnsi="Arial" w:cs="Arial"/>
                <w:sz w:val="20"/>
              </w:rPr>
              <w:t>Annual</w:t>
            </w:r>
            <w:r w:rsidR="00C32726" w:rsidRPr="2F4A82FE">
              <w:rPr>
                <w:rFonts w:ascii="Arial" w:hAnsi="Arial" w:cs="Arial"/>
                <w:sz w:val="20"/>
              </w:rPr>
              <w:t xml:space="preserve"> Meeting </w:t>
            </w:r>
            <w:r w:rsidR="00C75AF3" w:rsidRPr="2F4A82FE">
              <w:rPr>
                <w:rFonts w:ascii="Arial" w:hAnsi="Arial" w:cs="Arial"/>
                <w:sz w:val="20"/>
              </w:rPr>
              <w:t xml:space="preserve">on </w:t>
            </w:r>
            <w:r w:rsidR="00C85328">
              <w:rPr>
                <w:rFonts w:ascii="Arial" w:hAnsi="Arial" w:cs="Arial"/>
                <w:sz w:val="20"/>
              </w:rPr>
              <w:t>21</w:t>
            </w:r>
            <w:r w:rsidR="002B32B3">
              <w:rPr>
                <w:rFonts w:ascii="Arial" w:hAnsi="Arial" w:cs="Arial"/>
                <w:sz w:val="20"/>
              </w:rPr>
              <w:t xml:space="preserve"> and </w:t>
            </w:r>
            <w:r w:rsidR="00C85328">
              <w:rPr>
                <w:rFonts w:ascii="Arial" w:hAnsi="Arial" w:cs="Arial"/>
                <w:sz w:val="20"/>
              </w:rPr>
              <w:t>22</w:t>
            </w:r>
            <w:r w:rsidR="002B32B3">
              <w:rPr>
                <w:rFonts w:ascii="Arial" w:hAnsi="Arial" w:cs="Arial"/>
                <w:sz w:val="20"/>
              </w:rPr>
              <w:t xml:space="preserve"> </w:t>
            </w:r>
            <w:r w:rsidR="00C85328">
              <w:rPr>
                <w:rFonts w:ascii="Arial" w:hAnsi="Arial" w:cs="Arial"/>
                <w:sz w:val="20"/>
              </w:rPr>
              <w:t>November</w:t>
            </w:r>
            <w:r w:rsidR="002B32B3">
              <w:rPr>
                <w:rFonts w:ascii="Arial" w:hAnsi="Arial" w:cs="Arial"/>
                <w:sz w:val="20"/>
              </w:rPr>
              <w:t xml:space="preserve"> </w:t>
            </w:r>
            <w:r w:rsidR="008F5EE2" w:rsidRPr="2F4A82FE">
              <w:rPr>
                <w:rFonts w:ascii="Arial" w:hAnsi="Arial" w:cs="Arial"/>
                <w:sz w:val="20"/>
              </w:rPr>
              <w:t>202</w:t>
            </w:r>
            <w:smartTag w:uri="urn:schemas-microsoft-com:office:smarttags" w:element="stockticker"/>
            <w:r w:rsidR="002B32B3">
              <w:rPr>
                <w:rFonts w:ascii="Arial" w:hAnsi="Arial" w:cs="Arial"/>
                <w:sz w:val="20"/>
              </w:rPr>
              <w:t>4</w:t>
            </w:r>
          </w:p>
          <w:p w14:paraId="11291058" w14:textId="77777777" w:rsidR="00B13D1D" w:rsidRPr="00F60498" w:rsidRDefault="00B13D1D" w:rsidP="00C32726">
            <w:pPr>
              <w:suppressAutoHyphens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F64C49A" w14:textId="77777777" w:rsidR="00A078E5" w:rsidRPr="00F60498" w:rsidRDefault="00A078E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4924BE29" w14:textId="77777777" w:rsidTr="2F4A82FE">
        <w:tc>
          <w:tcPr>
            <w:tcW w:w="8364" w:type="dxa"/>
            <w:shd w:val="clear" w:color="auto" w:fill="auto"/>
          </w:tcPr>
          <w:p w14:paraId="656B546B" w14:textId="77777777" w:rsidR="00A078E5" w:rsidRPr="00F60498" w:rsidRDefault="00A078E5" w:rsidP="00F604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</w:t>
            </w:r>
            <w:r w:rsidR="00970C83" w:rsidRPr="00F60498">
              <w:rPr>
                <w:rFonts w:ascii="Arial" w:hAnsi="Arial" w:cs="Arial"/>
                <w:sz w:val="20"/>
              </w:rPr>
              <w:t xml:space="preserve">, without a travel grant, </w:t>
            </w:r>
            <w:r w:rsidRPr="00F60498">
              <w:rPr>
                <w:rFonts w:ascii="Arial" w:hAnsi="Arial" w:cs="Arial"/>
                <w:sz w:val="20"/>
              </w:rPr>
              <w:t xml:space="preserve">financial considerations would prevent </w:t>
            </w:r>
            <w:r w:rsidR="00970C83" w:rsidRPr="00F60498">
              <w:rPr>
                <w:rFonts w:ascii="Arial" w:hAnsi="Arial" w:cs="Arial"/>
                <w:sz w:val="20"/>
              </w:rPr>
              <w:t>me</w:t>
            </w:r>
            <w:r w:rsidRPr="00F60498">
              <w:rPr>
                <w:rFonts w:ascii="Arial" w:hAnsi="Arial" w:cs="Arial"/>
                <w:sz w:val="20"/>
              </w:rPr>
              <w:t xml:space="preserve"> </w:t>
            </w:r>
            <w:r w:rsidR="00970C83" w:rsidRPr="00F60498">
              <w:rPr>
                <w:rFonts w:ascii="Arial" w:hAnsi="Arial" w:cs="Arial"/>
                <w:sz w:val="20"/>
              </w:rPr>
              <w:t xml:space="preserve">from </w:t>
            </w:r>
            <w:r w:rsidRPr="00F60498">
              <w:rPr>
                <w:rFonts w:ascii="Arial" w:hAnsi="Arial" w:cs="Arial"/>
                <w:sz w:val="20"/>
              </w:rPr>
              <w:t>attending the meeting</w:t>
            </w:r>
          </w:p>
        </w:tc>
        <w:tc>
          <w:tcPr>
            <w:tcW w:w="2126" w:type="dxa"/>
            <w:shd w:val="clear" w:color="auto" w:fill="auto"/>
          </w:tcPr>
          <w:p w14:paraId="61926B21" w14:textId="77777777" w:rsidR="00A078E5" w:rsidRPr="00F60498" w:rsidRDefault="00A078E5" w:rsidP="00F6049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FC0B15" w:rsidRPr="00F60498" w14:paraId="6A981EF9" w14:textId="77777777" w:rsidTr="2F4A82FE">
        <w:tc>
          <w:tcPr>
            <w:tcW w:w="8364" w:type="dxa"/>
            <w:shd w:val="clear" w:color="auto" w:fill="auto"/>
          </w:tcPr>
          <w:p w14:paraId="42884F10" w14:textId="48022D23" w:rsidR="00284B84" w:rsidRPr="00284B84" w:rsidRDefault="00FC0B15" w:rsidP="00284B84">
            <w:pPr>
              <w:pStyle w:val="Default"/>
            </w:pPr>
            <w:r>
              <w:rPr>
                <w:rFonts w:ascii="Arial" w:hAnsi="Arial" w:cs="Arial"/>
                <w:sz w:val="20"/>
              </w:rPr>
              <w:t xml:space="preserve">I confirm that I </w:t>
            </w:r>
            <w:r w:rsidRPr="004B650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live</w:t>
            </w:r>
            <w:r w:rsidR="00284B84" w:rsidRPr="004B650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4B6505" w:rsidRPr="004B650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in the UK outside of the M25</w:t>
            </w:r>
            <w:r w:rsidR="00284B84">
              <w:rPr>
                <w:color w:val="1F3863"/>
                <w:sz w:val="20"/>
                <w:szCs w:val="20"/>
              </w:rPr>
              <w:t xml:space="preserve"> </w:t>
            </w:r>
          </w:p>
          <w:p w14:paraId="10DFE91F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FF060D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970C83" w:rsidRPr="00F60498" w14:paraId="1CBC4CDA" w14:textId="77777777" w:rsidTr="2F4A82FE">
        <w:tc>
          <w:tcPr>
            <w:tcW w:w="8364" w:type="dxa"/>
            <w:shd w:val="clear" w:color="auto" w:fill="auto"/>
          </w:tcPr>
          <w:p w14:paraId="68E93934" w14:textId="77777777" w:rsidR="00970C83" w:rsidRPr="00F60498" w:rsidRDefault="00970C83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 I do not have access to a travel budget and am unable to reclaim travel funds from other sources</w:t>
            </w:r>
          </w:p>
        </w:tc>
        <w:tc>
          <w:tcPr>
            <w:tcW w:w="2126" w:type="dxa"/>
            <w:shd w:val="clear" w:color="auto" w:fill="auto"/>
          </w:tcPr>
          <w:p w14:paraId="56447EAB" w14:textId="77777777" w:rsidR="00970C83" w:rsidRPr="00F60498" w:rsidRDefault="00970C83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6EDA8E5A" w14:textId="77777777" w:rsidTr="2F4A82FE">
        <w:tc>
          <w:tcPr>
            <w:tcW w:w="8364" w:type="dxa"/>
            <w:shd w:val="clear" w:color="auto" w:fill="auto"/>
          </w:tcPr>
          <w:p w14:paraId="7EDCFBCB" w14:textId="35F9ABAB" w:rsidR="00D91582" w:rsidRPr="00F60498" w:rsidRDefault="00D91582" w:rsidP="00FC0B15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 xml:space="preserve">I have enclosed </w:t>
            </w:r>
            <w:r w:rsidR="00F50069">
              <w:rPr>
                <w:rFonts w:ascii="Arial" w:hAnsi="Arial" w:cs="Arial"/>
                <w:sz w:val="20"/>
              </w:rPr>
              <w:t xml:space="preserve">all </w:t>
            </w:r>
            <w:r w:rsidRPr="00F60498">
              <w:rPr>
                <w:rFonts w:ascii="Arial" w:hAnsi="Arial" w:cs="Arial"/>
                <w:sz w:val="20"/>
              </w:rPr>
              <w:t xml:space="preserve">receipts for my travel </w:t>
            </w:r>
            <w:r w:rsidR="00FC0B15">
              <w:rPr>
                <w:rFonts w:ascii="Arial" w:hAnsi="Arial" w:cs="Arial"/>
                <w:sz w:val="20"/>
              </w:rPr>
              <w:t>costs</w:t>
            </w:r>
            <w:r w:rsidR="001766B3" w:rsidRPr="00F60498">
              <w:rPr>
                <w:rFonts w:ascii="Arial" w:hAnsi="Arial" w:cs="Arial"/>
                <w:sz w:val="20"/>
              </w:rPr>
              <w:t xml:space="preserve"> </w:t>
            </w:r>
            <w:r w:rsidR="001766B3" w:rsidRPr="00F60498">
              <w:rPr>
                <w:rFonts w:ascii="Arial" w:hAnsi="Arial" w:cs="Arial"/>
                <w:i/>
                <w:sz w:val="20"/>
              </w:rPr>
              <w:t>(Please note: we will not be able to process your claim until we have received all the related receipts)</w:t>
            </w:r>
            <w:r w:rsidR="001766B3" w:rsidRPr="00F604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EB48836" w14:textId="77777777" w:rsidR="00A078E5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D91582" w:rsidRPr="00F60498" w14:paraId="14DA16D3" w14:textId="77777777" w:rsidTr="2F4A82FE">
        <w:tc>
          <w:tcPr>
            <w:tcW w:w="8364" w:type="dxa"/>
            <w:shd w:val="clear" w:color="auto" w:fill="auto"/>
          </w:tcPr>
          <w:p w14:paraId="519413F2" w14:textId="77777777" w:rsidR="00D91582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Signature:</w:t>
            </w:r>
          </w:p>
          <w:p w14:paraId="38CE117E" w14:textId="77777777" w:rsidR="0015165E" w:rsidRPr="00F60498" w:rsidRDefault="0015165E" w:rsidP="00F60498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81DBCC" w14:textId="77777777" w:rsidR="00D91582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0DAA5DD8" w14:textId="77777777" w:rsidR="001766B3" w:rsidRPr="001766B3" w:rsidRDefault="001766B3" w:rsidP="00B13D1D">
      <w:pPr>
        <w:suppressAutoHyphens/>
        <w:ind w:left="6480" w:firstLine="1884"/>
        <w:rPr>
          <w:rFonts w:ascii="Arial" w:hAnsi="Arial" w:cs="Arial"/>
          <w:i/>
          <w:sz w:val="16"/>
          <w:szCs w:val="16"/>
        </w:rPr>
      </w:pPr>
      <w:r w:rsidRPr="001766B3">
        <w:rPr>
          <w:rFonts w:ascii="Arial" w:hAnsi="Arial" w:cs="Arial"/>
          <w:sz w:val="16"/>
          <w:szCs w:val="16"/>
        </w:rPr>
        <w:t>* Please delete as applicable</w:t>
      </w:r>
    </w:p>
    <w:p w14:paraId="5BDEDBFE" w14:textId="77777777" w:rsidR="00A078E5" w:rsidRPr="001766B3" w:rsidRDefault="00A078E5" w:rsidP="007A2902">
      <w:pPr>
        <w:rPr>
          <w:sz w:val="16"/>
          <w:szCs w:val="16"/>
          <w:lang w:val="en-GB"/>
        </w:rPr>
      </w:pPr>
    </w:p>
    <w:tbl>
      <w:tblPr>
        <w:tblW w:w="10465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5"/>
        <w:gridCol w:w="278"/>
        <w:gridCol w:w="4110"/>
        <w:gridCol w:w="1069"/>
        <w:gridCol w:w="1021"/>
        <w:gridCol w:w="12"/>
      </w:tblGrid>
      <w:tr w:rsidR="002C3883" w14:paraId="2F68336F" w14:textId="77777777" w:rsidTr="00FC6C1A">
        <w:tc>
          <w:tcPr>
            <w:tcW w:w="4253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</w:tcPr>
          <w:p w14:paraId="0FAA85C7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FROM</w:t>
            </w:r>
          </w:p>
        </w:tc>
        <w:tc>
          <w:tcPr>
            <w:tcW w:w="411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</w:tcPr>
          <w:p w14:paraId="1BDAE95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O</w:t>
            </w:r>
          </w:p>
        </w:tc>
        <w:tc>
          <w:tcPr>
            <w:tcW w:w="2102" w:type="dxa"/>
            <w:gridSpan w:val="3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3836F52B" w14:textId="77777777" w:rsidR="002C3883" w:rsidRDefault="00772D1A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</w:t>
            </w:r>
            <w:r w:rsidR="007A2902">
              <w:rPr>
                <w:rFonts w:ascii="Arial" w:hAnsi="Arial"/>
                <w:b/>
                <w:sz w:val="22"/>
                <w:lang w:val="en-GB"/>
              </w:rPr>
              <w:t>/</w:t>
            </w:r>
            <w:r>
              <w:rPr>
                <w:rFonts w:ascii="Arial" w:hAnsi="Arial"/>
                <w:b/>
                <w:sz w:val="22"/>
                <w:lang w:val="en-GB"/>
              </w:rPr>
              <w:t>S</w:t>
            </w:r>
          </w:p>
        </w:tc>
      </w:tr>
      <w:tr w:rsidR="002C3883" w14:paraId="7F2537C9" w14:textId="77777777" w:rsidTr="00FC6C1A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4B8A07BC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578C0B" w14:textId="4E3D4F38" w:rsidR="002C3883" w:rsidRPr="00D91582" w:rsidRDefault="00B7505D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QEII Conference Centre</w:t>
            </w:r>
            <w:r w:rsidR="00F50069" w:rsidRPr="00FC6C1A">
              <w:rPr>
                <w:rFonts w:ascii="Arial" w:hAnsi="Arial"/>
                <w:sz w:val="20"/>
                <w:lang w:val="en-GB"/>
              </w:rPr>
              <w:t xml:space="preserve">, </w:t>
            </w:r>
            <w:r>
              <w:rPr>
                <w:rFonts w:ascii="Arial" w:hAnsi="Arial"/>
                <w:sz w:val="20"/>
                <w:lang w:val="en-GB"/>
              </w:rPr>
              <w:t>London</w:t>
            </w:r>
          </w:p>
        </w:tc>
        <w:tc>
          <w:tcPr>
            <w:tcW w:w="21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A4462D" w14:textId="62C1836B" w:rsidR="002C3883" w:rsidRPr="007D4565" w:rsidRDefault="00B7505D" w:rsidP="00FC6C1A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21-22 November</w:t>
            </w:r>
            <w:r w:rsidR="00F50069" w:rsidRPr="00FC6C1A">
              <w:rPr>
                <w:rFonts w:ascii="Arial" w:hAnsi="Arial"/>
                <w:sz w:val="20"/>
                <w:lang w:val="en-GB"/>
              </w:rPr>
              <w:t xml:space="preserve"> 2024</w:t>
            </w:r>
          </w:p>
        </w:tc>
      </w:tr>
      <w:tr w:rsidR="002C3883" w14:paraId="0DEC8A89" w14:textId="77777777" w:rsidTr="7223F230">
        <w:tc>
          <w:tcPr>
            <w:tcW w:w="1046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51DA1B92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COSTS</w:t>
            </w:r>
            <w:r w:rsidR="00A453DD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A453DD" w:rsidRPr="00A453DD">
              <w:rPr>
                <w:rFonts w:ascii="Arial" w:hAnsi="Arial"/>
                <w:b/>
                <w:sz w:val="22"/>
                <w:u w:val="single"/>
                <w:lang w:val="en-GB"/>
              </w:rPr>
              <w:t>TO MAXIMUM OF £100</w:t>
            </w:r>
          </w:p>
          <w:p w14:paraId="37608C20" w14:textId="77777777" w:rsidR="009013BD" w:rsidRPr="009013BD" w:rsidRDefault="009013BD" w:rsidP="00706A7B">
            <w:pPr>
              <w:tabs>
                <w:tab w:val="left" w:pos="-720"/>
              </w:tabs>
              <w:suppressAutoHyphens/>
              <w:ind w:left="22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2C3883" w14:paraId="5AE6AD7F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8B5441" w14:textId="77777777" w:rsidR="009013BD" w:rsidRPr="009013BD" w:rsidRDefault="002C3883" w:rsidP="0015165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 xml:space="preserve">Train </w:t>
            </w:r>
            <w:r w:rsidR="00B133D7" w:rsidRPr="00152AE4">
              <w:rPr>
                <w:rFonts w:ascii="Arial" w:hAnsi="Arial"/>
                <w:sz w:val="20"/>
                <w:lang w:val="en-GB"/>
              </w:rPr>
              <w:t>f</w:t>
            </w:r>
            <w:r w:rsidRPr="00152AE4">
              <w:rPr>
                <w:rFonts w:ascii="Arial" w:hAnsi="Arial"/>
                <w:sz w:val="20"/>
                <w:lang w:val="en-GB"/>
              </w:rPr>
              <w:t>are:</w:t>
            </w:r>
          </w:p>
        </w:tc>
        <w:tc>
          <w:tcPr>
            <w:tcW w:w="10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1B13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17A376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9013BD" w14:paraId="2C4C35E1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9AD3DA" w14:textId="77777777" w:rsidR="009013BD" w:rsidRPr="00152AE4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Air fare: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2F8E" w14:textId="77777777" w:rsidR="009013BD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3340DD" w14:textId="77777777" w:rsidR="009013BD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4249DAD5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BBB92E" w14:textId="77777777" w:rsidR="002C3883" w:rsidRPr="00152AE4" w:rsidRDefault="002C3883" w:rsidP="007A2902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Taxi/s: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547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F1EE26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1B154045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5CEB9B" w14:textId="77777777" w:rsidR="002C3883" w:rsidRPr="00152AE4" w:rsidRDefault="006A1A40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Mileage: </w:t>
            </w:r>
            <w:r w:rsidR="00A41050">
              <w:rPr>
                <w:rFonts w:ascii="Arial" w:hAnsi="Arial"/>
                <w:sz w:val="20"/>
                <w:lang w:val="en-GB"/>
              </w:rPr>
              <w:t>.............. miles @ 45</w:t>
            </w:r>
            <w:r w:rsidR="002C3883" w:rsidRPr="00152AE4">
              <w:rPr>
                <w:rFonts w:ascii="Arial" w:hAnsi="Arial"/>
                <w:sz w:val="20"/>
                <w:lang w:val="en-GB"/>
              </w:rPr>
              <w:t xml:space="preserve">p per mile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50F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7CE2C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515D09EB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4F453A" w14:textId="77777777" w:rsidR="002C3883" w:rsidRPr="00152AE4" w:rsidRDefault="002C3883" w:rsidP="007A2902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Car parking: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715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4C54C5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1FE58A79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525C0D" w14:textId="77777777" w:rsidR="002C3883" w:rsidRPr="00152AE4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>Other travelling expenses (please specify):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5D33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DE5EBE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561299D6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3FE0991" w14:textId="77777777" w:rsidR="002C3883" w:rsidRPr="007A2902" w:rsidRDefault="00F86B3E" w:rsidP="007A2902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TOTAL </w:t>
            </w:r>
            <w:r w:rsidR="002C3883" w:rsidRPr="007A2902">
              <w:rPr>
                <w:rFonts w:ascii="Arial" w:hAnsi="Arial"/>
                <w:b/>
                <w:sz w:val="20"/>
                <w:lang w:val="en-GB"/>
              </w:rPr>
              <w:t>£: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C1CFB4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49DF91" w14:textId="77777777" w:rsidR="002C3883" w:rsidRPr="00F86B3E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970C83" w14:paraId="407231E7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2A4909E" w14:textId="77777777" w:rsidR="00970C83" w:rsidRDefault="00970C83" w:rsidP="007A2902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AMOUNT OF CLAIM (TO MAXIMUM OF 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£</w:t>
            </w:r>
            <w:r>
              <w:rPr>
                <w:rFonts w:ascii="Arial" w:hAnsi="Arial"/>
                <w:b/>
                <w:sz w:val="20"/>
                <w:lang w:val="en-GB"/>
              </w:rPr>
              <w:t>100)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: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E4CCA21" w14:textId="77777777" w:rsidR="00970C83" w:rsidRDefault="00970C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F30778" w14:textId="77777777" w:rsidR="00970C83" w:rsidRPr="00F86B3E" w:rsidRDefault="00970C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2C3883" w14:paraId="7DD66FED" w14:textId="77777777" w:rsidTr="7223F230">
        <w:tc>
          <w:tcPr>
            <w:tcW w:w="1046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77F1444F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Y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 xml:space="preserve">OUR </w:t>
            </w:r>
            <w:r w:rsidR="000255DD">
              <w:rPr>
                <w:rFonts w:ascii="Arial" w:hAnsi="Arial"/>
                <w:b/>
                <w:sz w:val="22"/>
                <w:lang w:val="en-GB"/>
              </w:rPr>
              <w:t xml:space="preserve">PAYMENT 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DETAILS</w:t>
            </w:r>
            <w:r w:rsidR="00023E64">
              <w:rPr>
                <w:rFonts w:ascii="Arial" w:hAnsi="Arial"/>
                <w:b/>
                <w:sz w:val="22"/>
                <w:lang w:val="en-GB"/>
              </w:rPr>
              <w:t xml:space="preserve"> (payment will be made via direct bank transfer):</w:t>
            </w:r>
          </w:p>
        </w:tc>
      </w:tr>
      <w:tr w:rsidR="00F86B3E" w14:paraId="033FEAE2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90C039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Your name: </w:t>
            </w:r>
          </w:p>
        </w:tc>
        <w:tc>
          <w:tcPr>
            <w:tcW w:w="6490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B1E8E" w14:textId="77777777" w:rsidR="00F86B3E" w:rsidRPr="007A2902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F86B3E" w14:paraId="3E7E427A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22838B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>Date: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1D421E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015F854C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C92A66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Name of account holder: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6C49FF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2CFCD6A7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8956ED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Account number: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8A348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77178EE4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C381CE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Sort code: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57C46E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1D8D2223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D1C659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E-mail address (for remittance advice):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B3388C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57EFFF2" w14:textId="77777777" w:rsidR="002C3883" w:rsidRDefault="002C3883" w:rsidP="007A2902">
      <w:pPr>
        <w:tabs>
          <w:tab w:val="left" w:pos="-720"/>
        </w:tabs>
        <w:suppressAutoHyphens/>
        <w:spacing w:line="120" w:lineRule="auto"/>
        <w:rPr>
          <w:rFonts w:ascii="Arial" w:hAnsi="Arial"/>
          <w:sz w:val="22"/>
          <w:lang w:val="en-GB"/>
        </w:rPr>
      </w:pPr>
    </w:p>
    <w:p w14:paraId="042DD6F0" w14:textId="0C89E857" w:rsidR="00036530" w:rsidRPr="0015165E" w:rsidRDefault="0015165E" w:rsidP="0015165E">
      <w:pPr>
        <w:jc w:val="center"/>
        <w:rPr>
          <w:rFonts w:ascii="Arial" w:hAnsi="Arial"/>
          <w:i/>
          <w:sz w:val="20"/>
          <w:lang w:val="en-GB"/>
        </w:rPr>
      </w:pPr>
      <w:r w:rsidRPr="00A36FED">
        <w:rPr>
          <w:rFonts w:ascii="Arial" w:hAnsi="Arial"/>
          <w:i/>
          <w:sz w:val="20"/>
          <w:lang w:val="en-GB"/>
        </w:rPr>
        <w:t xml:space="preserve">Please return this form and your receipts </w:t>
      </w:r>
      <w:r w:rsidR="00FC6C1A">
        <w:rPr>
          <w:rFonts w:ascii="Arial" w:hAnsi="Arial"/>
          <w:i/>
          <w:sz w:val="20"/>
          <w:lang w:val="en-GB"/>
        </w:rPr>
        <w:t>by 1</w:t>
      </w:r>
      <w:r w:rsidR="00B7505D">
        <w:rPr>
          <w:rFonts w:ascii="Arial" w:hAnsi="Arial"/>
          <w:i/>
          <w:sz w:val="20"/>
          <w:lang w:val="en-GB"/>
        </w:rPr>
        <w:t>4</w:t>
      </w:r>
      <w:r w:rsidR="00FC6C1A">
        <w:rPr>
          <w:rFonts w:ascii="Arial" w:hAnsi="Arial"/>
          <w:i/>
          <w:sz w:val="20"/>
          <w:lang w:val="en-GB"/>
        </w:rPr>
        <w:t xml:space="preserve"> </w:t>
      </w:r>
      <w:r w:rsidR="00B7505D">
        <w:rPr>
          <w:rFonts w:ascii="Arial" w:hAnsi="Arial"/>
          <w:i/>
          <w:sz w:val="20"/>
          <w:lang w:val="en-GB"/>
        </w:rPr>
        <w:t>December</w:t>
      </w:r>
      <w:r w:rsidR="00FC6C1A">
        <w:rPr>
          <w:rFonts w:ascii="Arial" w:hAnsi="Arial"/>
          <w:i/>
          <w:sz w:val="20"/>
          <w:lang w:val="en-GB"/>
        </w:rPr>
        <w:t xml:space="preserve"> 2024.</w:t>
      </w:r>
    </w:p>
    <w:p w14:paraId="7A839A69" w14:textId="6D16CF9D" w:rsidR="009D03DB" w:rsidRDefault="00036530" w:rsidP="7223F230">
      <w:pPr>
        <w:jc w:val="center"/>
        <w:rPr>
          <w:szCs w:val="24"/>
          <w:lang w:val="en-GB"/>
        </w:rPr>
      </w:pPr>
      <w:r w:rsidRPr="7223F230">
        <w:rPr>
          <w:rFonts w:ascii="Arial" w:hAnsi="Arial"/>
          <w:sz w:val="20"/>
          <w:lang w:val="en-GB"/>
        </w:rPr>
        <w:t xml:space="preserve">For queries regarding payments please contact </w:t>
      </w:r>
      <w:hyperlink r:id="rId11">
        <w:r w:rsidR="008F5EE2" w:rsidRPr="7223F230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</w:p>
    <w:sectPr w:rsidR="009D03DB" w:rsidSect="00B6680B">
      <w:endnotePr>
        <w:numFmt w:val="decimal"/>
      </w:endnotePr>
      <w:pgSz w:w="11906" w:h="16838" w:code="9"/>
      <w:pgMar w:top="692" w:right="692" w:bottom="692" w:left="69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1FC6" w14:textId="77777777" w:rsidR="00B6680B" w:rsidRDefault="00B6680B">
      <w:pPr>
        <w:spacing w:line="20" w:lineRule="exact"/>
      </w:pPr>
    </w:p>
  </w:endnote>
  <w:endnote w:type="continuationSeparator" w:id="0">
    <w:p w14:paraId="4795EEA1" w14:textId="77777777" w:rsidR="00B6680B" w:rsidRDefault="00B6680B">
      <w:r>
        <w:t xml:space="preserve"> </w:t>
      </w:r>
    </w:p>
  </w:endnote>
  <w:endnote w:type="continuationNotice" w:id="1">
    <w:p w14:paraId="6AC1C751" w14:textId="77777777" w:rsidR="00B6680B" w:rsidRDefault="00B668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751B" w14:textId="77777777" w:rsidR="00B6680B" w:rsidRDefault="00B6680B">
      <w:r>
        <w:separator/>
      </w:r>
    </w:p>
  </w:footnote>
  <w:footnote w:type="continuationSeparator" w:id="0">
    <w:p w14:paraId="67165B56" w14:textId="77777777" w:rsidR="00B6680B" w:rsidRDefault="00B6680B">
      <w:pPr>
        <w:pStyle w:val="TOC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40108"/>
    <w:multiLevelType w:val="singleLevel"/>
    <w:tmpl w:val="F604AC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EE1ACE"/>
    <w:multiLevelType w:val="hybridMultilevel"/>
    <w:tmpl w:val="E8F23BE2"/>
    <w:lvl w:ilvl="0" w:tplc="B1EADB0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5228"/>
    <w:multiLevelType w:val="hybridMultilevel"/>
    <w:tmpl w:val="28B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31605">
    <w:abstractNumId w:val="0"/>
  </w:num>
  <w:num w:numId="2" w16cid:durableId="98305480">
    <w:abstractNumId w:val="1"/>
  </w:num>
  <w:num w:numId="3" w16cid:durableId="160781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7"/>
    <w:rsid w:val="00011602"/>
    <w:rsid w:val="00012282"/>
    <w:rsid w:val="00023E64"/>
    <w:rsid w:val="000255DD"/>
    <w:rsid w:val="00036530"/>
    <w:rsid w:val="00064C70"/>
    <w:rsid w:val="0007520B"/>
    <w:rsid w:val="00092FFD"/>
    <w:rsid w:val="000A334E"/>
    <w:rsid w:val="000E2DF4"/>
    <w:rsid w:val="000F34B4"/>
    <w:rsid w:val="00100050"/>
    <w:rsid w:val="0011301B"/>
    <w:rsid w:val="001213FA"/>
    <w:rsid w:val="001318FA"/>
    <w:rsid w:val="0015165E"/>
    <w:rsid w:val="00152AE4"/>
    <w:rsid w:val="0016412A"/>
    <w:rsid w:val="001766B3"/>
    <w:rsid w:val="00196CAD"/>
    <w:rsid w:val="001A5B8B"/>
    <w:rsid w:val="001C3D8F"/>
    <w:rsid w:val="001D6C51"/>
    <w:rsid w:val="001E2C2A"/>
    <w:rsid w:val="0021393F"/>
    <w:rsid w:val="00216151"/>
    <w:rsid w:val="00221F8F"/>
    <w:rsid w:val="0023054E"/>
    <w:rsid w:val="00284B84"/>
    <w:rsid w:val="002B32B3"/>
    <w:rsid w:val="002B509B"/>
    <w:rsid w:val="002C303A"/>
    <w:rsid w:val="002C3883"/>
    <w:rsid w:val="002D246A"/>
    <w:rsid w:val="002D71E4"/>
    <w:rsid w:val="003031BD"/>
    <w:rsid w:val="00304745"/>
    <w:rsid w:val="00307617"/>
    <w:rsid w:val="00327118"/>
    <w:rsid w:val="003365AA"/>
    <w:rsid w:val="00386F3B"/>
    <w:rsid w:val="003A154A"/>
    <w:rsid w:val="003A3434"/>
    <w:rsid w:val="003B4DA7"/>
    <w:rsid w:val="003D69A9"/>
    <w:rsid w:val="003F1553"/>
    <w:rsid w:val="00405FB3"/>
    <w:rsid w:val="00411AB1"/>
    <w:rsid w:val="00411D1D"/>
    <w:rsid w:val="00461911"/>
    <w:rsid w:val="004804FC"/>
    <w:rsid w:val="00494104"/>
    <w:rsid w:val="004B4F19"/>
    <w:rsid w:val="004B6505"/>
    <w:rsid w:val="004E4B63"/>
    <w:rsid w:val="004E4F0F"/>
    <w:rsid w:val="00500D38"/>
    <w:rsid w:val="00517244"/>
    <w:rsid w:val="00532D4E"/>
    <w:rsid w:val="005404E5"/>
    <w:rsid w:val="00541B71"/>
    <w:rsid w:val="00561377"/>
    <w:rsid w:val="005A66E6"/>
    <w:rsid w:val="005B2C1E"/>
    <w:rsid w:val="005F4C60"/>
    <w:rsid w:val="0061247D"/>
    <w:rsid w:val="00615748"/>
    <w:rsid w:val="00620EED"/>
    <w:rsid w:val="006435F6"/>
    <w:rsid w:val="006501DD"/>
    <w:rsid w:val="006969D0"/>
    <w:rsid w:val="006A1A40"/>
    <w:rsid w:val="006A67F5"/>
    <w:rsid w:val="006B48BA"/>
    <w:rsid w:val="006B7AAE"/>
    <w:rsid w:val="006F3ED5"/>
    <w:rsid w:val="007057C4"/>
    <w:rsid w:val="00706A7B"/>
    <w:rsid w:val="00707C89"/>
    <w:rsid w:val="007316CC"/>
    <w:rsid w:val="0075179E"/>
    <w:rsid w:val="00753502"/>
    <w:rsid w:val="00772D1A"/>
    <w:rsid w:val="00780D78"/>
    <w:rsid w:val="00784F8D"/>
    <w:rsid w:val="007A2902"/>
    <w:rsid w:val="007A32F1"/>
    <w:rsid w:val="007C1B9A"/>
    <w:rsid w:val="007D1864"/>
    <w:rsid w:val="007D326A"/>
    <w:rsid w:val="007D4565"/>
    <w:rsid w:val="007E13BC"/>
    <w:rsid w:val="007E5ECE"/>
    <w:rsid w:val="00822258"/>
    <w:rsid w:val="00832EBB"/>
    <w:rsid w:val="00844D4B"/>
    <w:rsid w:val="00865A2D"/>
    <w:rsid w:val="008B5099"/>
    <w:rsid w:val="008C3610"/>
    <w:rsid w:val="008D07DC"/>
    <w:rsid w:val="008F5EE2"/>
    <w:rsid w:val="008F6CE2"/>
    <w:rsid w:val="009013BD"/>
    <w:rsid w:val="00947C21"/>
    <w:rsid w:val="00961DD1"/>
    <w:rsid w:val="00970C83"/>
    <w:rsid w:val="00970CC1"/>
    <w:rsid w:val="00977A94"/>
    <w:rsid w:val="009B03C3"/>
    <w:rsid w:val="009B2D04"/>
    <w:rsid w:val="009C012E"/>
    <w:rsid w:val="009C6103"/>
    <w:rsid w:val="009D03DB"/>
    <w:rsid w:val="009D3906"/>
    <w:rsid w:val="009F149A"/>
    <w:rsid w:val="009F18DD"/>
    <w:rsid w:val="00A02AB3"/>
    <w:rsid w:val="00A078E5"/>
    <w:rsid w:val="00A41050"/>
    <w:rsid w:val="00A453DD"/>
    <w:rsid w:val="00AA79E6"/>
    <w:rsid w:val="00B133D7"/>
    <w:rsid w:val="00B13D1D"/>
    <w:rsid w:val="00B6680B"/>
    <w:rsid w:val="00B7505D"/>
    <w:rsid w:val="00B971EF"/>
    <w:rsid w:val="00C00600"/>
    <w:rsid w:val="00C32726"/>
    <w:rsid w:val="00C61062"/>
    <w:rsid w:val="00C71990"/>
    <w:rsid w:val="00C75AF3"/>
    <w:rsid w:val="00C85328"/>
    <w:rsid w:val="00CA48DD"/>
    <w:rsid w:val="00CA6DA8"/>
    <w:rsid w:val="00CB305F"/>
    <w:rsid w:val="00D03F51"/>
    <w:rsid w:val="00D23C86"/>
    <w:rsid w:val="00D31811"/>
    <w:rsid w:val="00D91582"/>
    <w:rsid w:val="00DB629E"/>
    <w:rsid w:val="00DC614E"/>
    <w:rsid w:val="00DD663D"/>
    <w:rsid w:val="00DE57A3"/>
    <w:rsid w:val="00E12AF3"/>
    <w:rsid w:val="00E61C21"/>
    <w:rsid w:val="00E9050F"/>
    <w:rsid w:val="00E90D60"/>
    <w:rsid w:val="00EA2868"/>
    <w:rsid w:val="00EA6163"/>
    <w:rsid w:val="00EB68B2"/>
    <w:rsid w:val="00EC3654"/>
    <w:rsid w:val="00EE2DE9"/>
    <w:rsid w:val="00EF4016"/>
    <w:rsid w:val="00F00948"/>
    <w:rsid w:val="00F1586F"/>
    <w:rsid w:val="00F50069"/>
    <w:rsid w:val="00F60498"/>
    <w:rsid w:val="00F86B3E"/>
    <w:rsid w:val="00FA24E5"/>
    <w:rsid w:val="00FC0B15"/>
    <w:rsid w:val="00FC6C1A"/>
    <w:rsid w:val="00FE256E"/>
    <w:rsid w:val="00FF7BA6"/>
    <w:rsid w:val="07866771"/>
    <w:rsid w:val="18C6E418"/>
    <w:rsid w:val="19D84F33"/>
    <w:rsid w:val="2F4A82FE"/>
    <w:rsid w:val="7223F230"/>
    <w:rsid w:val="7A47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FB97B"/>
  <w15:docId w15:val="{FF8608CF-2FA0-4F7D-BE2A-2234C16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0"/>
    </w:pPr>
    <w:rPr>
      <w:rFonts w:ascii="Garamond" w:hAnsi="Garamond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6B48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65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B8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84B8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@bsh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ccounts@bs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Files\Stephanie%20Limited\Clients\British%20Society%20for%20Heart%20Failure\Templates\Expens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28F7178B7894D89E4010ED66C2DB0" ma:contentTypeVersion="18" ma:contentTypeDescription="Create a new document." ma:contentTypeScope="" ma:versionID="27023502b5ec4581f6addcdcfbefc9ad">
  <xsd:schema xmlns:xsd="http://www.w3.org/2001/XMLSchema" xmlns:xs="http://www.w3.org/2001/XMLSchema" xmlns:p="http://schemas.microsoft.com/office/2006/metadata/properties" xmlns:ns2="4e3fa994-fe4d-42a9-b51a-a4949c70767d" xmlns:ns3="fc30f126-01b1-4ac6-b824-7fffbab4f59c" targetNamespace="http://schemas.microsoft.com/office/2006/metadata/properties" ma:root="true" ma:fieldsID="221e456775bf29678807158c5e1c719f" ns2:_="" ns3:_="">
    <xsd:import namespace="4e3fa994-fe4d-42a9-b51a-a4949c70767d"/>
    <xsd:import namespace="fc30f126-01b1-4ac6-b824-7fffbab4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a994-fe4d-42a9-b51a-a4949c707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b82ff4-5154-4600-b33a-8af284c66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126-01b1-4ac6-b824-7fffbab4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f3e2b-0121-4ade-b7df-2ef27ef633f4}" ma:internalName="TaxCatchAll" ma:showField="CatchAllData" ma:web="fc30f126-01b1-4ac6-b824-7fffbab4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126-01b1-4ac6-b824-7fffbab4f59c" xsi:nil="true"/>
    <lcf76f155ced4ddcb4097134ff3c332f xmlns="4e3fa994-fe4d-42a9-b51a-a4949c7076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8A4F0-2200-432C-B344-AE68E9A3C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C0A7B-E624-4967-8ACA-6A0EE1758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a994-fe4d-42a9-b51a-a4949c70767d"/>
    <ds:schemaRef ds:uri="fc30f126-01b1-4ac6-b824-7fffbab4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32866-A4F1-4674-BC76-4451B934AB6D}">
  <ds:schemaRefs>
    <ds:schemaRef ds:uri="http://schemas.microsoft.com/office/2006/metadata/properties"/>
    <ds:schemaRef ds:uri="http://schemas.microsoft.com/office/infopath/2007/PartnerControls"/>
    <ds:schemaRef ds:uri="fc30f126-01b1-4ac6-b824-7fffbab4f59c"/>
    <ds:schemaRef ds:uri="4e3fa994-fe4d-42a9-b51a-a4949c707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form.dot</Template>
  <TotalTime>1</TotalTime>
  <Pages>1</Pages>
  <Words>247</Words>
  <Characters>1451</Characters>
  <Application>Microsoft Office Word</Application>
  <DocSecurity>0</DocSecurity>
  <Lines>12</Lines>
  <Paragraphs>3</Paragraphs>
  <ScaleCrop>false</ScaleCrop>
  <Company>TMG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Edwards</dc:creator>
  <cp:lastModifiedBy>BSH</cp:lastModifiedBy>
  <cp:revision>2</cp:revision>
  <cp:lastPrinted>2021-09-01T15:46:00Z</cp:lastPrinted>
  <dcterms:created xsi:type="dcterms:W3CDTF">2024-12-05T13:01:00Z</dcterms:created>
  <dcterms:modified xsi:type="dcterms:W3CDTF">2024-12-05T13:01:00Z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0x010100B6728F7178B7894D89E4010ED66C2DB0</vt:lpwstr>
  </property>
  <property fmtid="{D5CDD505-2E9C-101B-9397-08002B2CF9AE}" pid="3" name="MediaServiceImageTags">
    <vt:lpwstr/>
  </property>
</Properties>
</file>