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20EF" w14:textId="4C5BF2CA" w:rsidR="00BF7675" w:rsidRPr="005170C9" w:rsidRDefault="00B9093A" w:rsidP="00BF7675">
      <w:pPr>
        <w:spacing w:after="240"/>
        <w:jc w:val="center"/>
        <w:rPr>
          <w:rFonts w:ascii="Times New Roman" w:hAnsi="Times New Roman"/>
          <w:b/>
          <w:bCs/>
          <w:sz w:val="28"/>
          <w:szCs w:val="28"/>
          <w:lang w:val="en-SG"/>
        </w:rPr>
      </w:pPr>
      <w:r>
        <w:rPr>
          <w:rFonts w:ascii="Times New Roman" w:hAnsi="Times New Roman"/>
          <w:b/>
          <w:bCs/>
          <w:sz w:val="28"/>
          <w:szCs w:val="28"/>
          <w:lang w:val="en-SG"/>
        </w:rPr>
        <w:t>Air-Coupled Ultrasound Characterization of the Surface and Bed Consistency of Metal Powder Spread in Laser Powder Bed Fusion (LPBF)</w:t>
      </w:r>
    </w:p>
    <w:p w14:paraId="383D9B36" w14:textId="69516FA6" w:rsidR="00BF7675" w:rsidRDefault="00B9093A" w:rsidP="00BF7675">
      <w:pPr>
        <w:spacing w:line="240" w:lineRule="exact"/>
        <w:jc w:val="center"/>
        <w:rPr>
          <w:rFonts w:ascii="Times New Roman" w:hAnsi="Times New Roman"/>
          <w:b/>
          <w:bCs/>
          <w:sz w:val="20"/>
          <w:szCs w:val="20"/>
          <w:vertAlign w:val="superscript"/>
          <w:lang w:val="en-SG"/>
        </w:rPr>
      </w:pPr>
      <w:r>
        <w:rPr>
          <w:rFonts w:ascii="Times New Roman" w:hAnsi="Times New Roman"/>
          <w:b/>
          <w:bCs/>
          <w:sz w:val="20"/>
          <w:szCs w:val="20"/>
          <w:lang w:val="en-SG"/>
        </w:rPr>
        <w:t>Dan Barnard</w:t>
      </w:r>
      <w:r w:rsidRPr="00B9093A">
        <w:rPr>
          <w:rFonts w:ascii="Times New Roman" w:hAnsi="Times New Roman"/>
          <w:b/>
          <w:bCs/>
          <w:sz w:val="20"/>
          <w:szCs w:val="20"/>
          <w:vertAlign w:val="superscript"/>
          <w:lang w:val="en-SG"/>
        </w:rPr>
        <w:t>1</w:t>
      </w:r>
    </w:p>
    <w:p w14:paraId="6AEAFFB7" w14:textId="77777777" w:rsidR="00BF7675" w:rsidRPr="009C165E" w:rsidRDefault="00BF7675" w:rsidP="00BF7675">
      <w:pPr>
        <w:spacing w:line="240" w:lineRule="exact"/>
        <w:jc w:val="center"/>
        <w:rPr>
          <w:rFonts w:ascii="Times New Roman" w:hAnsi="Times New Roman"/>
          <w:sz w:val="20"/>
          <w:szCs w:val="20"/>
        </w:rPr>
      </w:pPr>
      <w:r>
        <w:rPr>
          <w:rFonts w:ascii="Times New Roman" w:hAnsi="Times New Roman"/>
          <w:sz w:val="20"/>
          <w:szCs w:val="20"/>
          <w:vertAlign w:val="superscript"/>
        </w:rPr>
        <w:t>1</w:t>
      </w:r>
      <w:r w:rsidRPr="007F1976">
        <w:rPr>
          <w:rFonts w:ascii="Times New Roman" w:hAnsi="Times New Roman"/>
          <w:sz w:val="20"/>
          <w:szCs w:val="20"/>
          <w:lang w:val="en-SG"/>
        </w:rPr>
        <w:t xml:space="preserve">Center for </w:t>
      </w:r>
      <w:proofErr w:type="spellStart"/>
      <w:r w:rsidRPr="007F1976">
        <w:rPr>
          <w:rFonts w:ascii="Times New Roman" w:hAnsi="Times New Roman"/>
          <w:sz w:val="20"/>
          <w:szCs w:val="20"/>
          <w:lang w:val="en-SG"/>
        </w:rPr>
        <w:t>Nondestructive</w:t>
      </w:r>
      <w:proofErr w:type="spellEnd"/>
      <w:r w:rsidRPr="007F1976">
        <w:rPr>
          <w:rFonts w:ascii="Times New Roman" w:hAnsi="Times New Roman"/>
          <w:sz w:val="20"/>
          <w:szCs w:val="20"/>
          <w:lang w:val="en-SG"/>
        </w:rPr>
        <w:t xml:space="preserve"> Evaluation, </w:t>
      </w:r>
      <w:r w:rsidRPr="007046FB">
        <w:rPr>
          <w:rFonts w:ascii="Times New Roman" w:hAnsi="Times New Roman"/>
          <w:sz w:val="20"/>
          <w:szCs w:val="20"/>
          <w:lang w:val="en-SG"/>
        </w:rPr>
        <w:t>Iowa State University</w:t>
      </w:r>
    </w:p>
    <w:p w14:paraId="5460F994" w14:textId="77777777" w:rsidR="00BF7675" w:rsidRDefault="00BF7675" w:rsidP="00BF7675">
      <w:pPr>
        <w:spacing w:line="240" w:lineRule="exact"/>
        <w:jc w:val="center"/>
        <w:rPr>
          <w:rFonts w:ascii="Times New Roman" w:hAnsi="Times New Roman"/>
          <w:sz w:val="20"/>
          <w:szCs w:val="20"/>
        </w:rPr>
      </w:pPr>
      <w:r w:rsidRPr="00BB61D7">
        <w:rPr>
          <w:rFonts w:ascii="Times New Roman" w:hAnsi="Times New Roman"/>
          <w:sz w:val="20"/>
          <w:szCs w:val="20"/>
          <w:lang w:val="en-SG"/>
        </w:rPr>
        <w:t>Ames, IA 50011</w:t>
      </w:r>
      <w:r w:rsidRPr="00BB61D7">
        <w:rPr>
          <w:rFonts w:ascii="Times New Roman" w:hAnsi="Times New Roman"/>
          <w:sz w:val="20"/>
          <w:szCs w:val="20"/>
        </w:rPr>
        <w:t xml:space="preserve"> </w:t>
      </w:r>
    </w:p>
    <w:p w14:paraId="27538466" w14:textId="2CCB4EF6" w:rsidR="00BF7675" w:rsidRDefault="00BF7675" w:rsidP="00BF7675">
      <w:pPr>
        <w:spacing w:line="240" w:lineRule="exact"/>
        <w:jc w:val="center"/>
        <w:rPr>
          <w:rFonts w:ascii="Times New Roman" w:hAnsi="Times New Roman"/>
          <w:sz w:val="20"/>
          <w:szCs w:val="20"/>
        </w:rPr>
      </w:pPr>
      <w:r w:rsidRPr="009C165E">
        <w:rPr>
          <w:rFonts w:ascii="Times New Roman" w:hAnsi="Times New Roman"/>
          <w:sz w:val="20"/>
          <w:szCs w:val="20"/>
        </w:rPr>
        <w:t>email</w:t>
      </w:r>
      <w:r>
        <w:rPr>
          <w:rFonts w:ascii="Times New Roman" w:hAnsi="Times New Roman"/>
          <w:sz w:val="20"/>
          <w:szCs w:val="20"/>
        </w:rPr>
        <w:t xml:space="preserve"> </w:t>
      </w:r>
      <w:hyperlink r:id="rId10" w:history="1">
        <w:r w:rsidR="00B9093A" w:rsidRPr="00442E2B">
          <w:rPr>
            <w:rStyle w:val="Hyperlink"/>
            <w:rFonts w:ascii="Times New Roman" w:hAnsi="Times New Roman"/>
            <w:sz w:val="20"/>
            <w:szCs w:val="20"/>
            <w:lang w:val="en-SG"/>
          </w:rPr>
          <w:t>dbarnard</w:t>
        </w:r>
        <w:r w:rsidR="00B9093A" w:rsidRPr="00442E2B">
          <w:rPr>
            <w:rStyle w:val="Hyperlink"/>
            <w:rFonts w:ascii="Times New Roman" w:hAnsi="Times New Roman"/>
            <w:sz w:val="20"/>
            <w:szCs w:val="20"/>
          </w:rPr>
          <w:t>@iastate.edu</w:t>
        </w:r>
      </w:hyperlink>
    </w:p>
    <w:p w14:paraId="67956FB2" w14:textId="77777777" w:rsidR="00BF7675" w:rsidRDefault="00BF7675" w:rsidP="00BF7675">
      <w:pPr>
        <w:spacing w:line="240" w:lineRule="exact"/>
        <w:jc w:val="center"/>
        <w:rPr>
          <w:rFonts w:ascii="Times New Roman" w:hAnsi="Times New Roman"/>
          <w:b/>
          <w:sz w:val="20"/>
          <w:szCs w:val="20"/>
        </w:rPr>
      </w:pPr>
    </w:p>
    <w:p w14:paraId="6C0E716E" w14:textId="77777777" w:rsidR="00BF7675" w:rsidRPr="009C165E" w:rsidRDefault="00BF7675" w:rsidP="00BF7675">
      <w:pPr>
        <w:spacing w:line="240" w:lineRule="exact"/>
        <w:rPr>
          <w:rFonts w:ascii="Times New Roman" w:hAnsi="Times New Roman"/>
          <w:sz w:val="20"/>
          <w:szCs w:val="20"/>
        </w:rPr>
      </w:pPr>
    </w:p>
    <w:p w14:paraId="01227FBA" w14:textId="77777777" w:rsidR="00BF7675" w:rsidRDefault="00BF7675" w:rsidP="00BF7675">
      <w:pPr>
        <w:spacing w:line="240" w:lineRule="exact"/>
        <w:jc w:val="center"/>
        <w:rPr>
          <w:rFonts w:ascii="Times New Roman" w:hAnsi="Times New Roman"/>
          <w:b/>
          <w:sz w:val="20"/>
          <w:szCs w:val="20"/>
        </w:rPr>
      </w:pPr>
    </w:p>
    <w:p w14:paraId="238AB24D" w14:textId="77777777" w:rsidR="00BF7675" w:rsidRPr="005B0798" w:rsidRDefault="00BF7675" w:rsidP="00BF7675">
      <w:pPr>
        <w:pStyle w:val="SUBHEAD1PAPERSUMMARY"/>
      </w:pPr>
      <w:r w:rsidRPr="005B0798">
        <w:t>ABSTRACT</w:t>
      </w:r>
    </w:p>
    <w:p w14:paraId="5E28B73E" w14:textId="1DE9C3EA" w:rsidR="00D1519D" w:rsidRDefault="00B9093A" w:rsidP="00D1519D">
      <w:pPr>
        <w:pStyle w:val="BODYTEXTPAPERSUMMARY"/>
        <w:jc w:val="both"/>
      </w:pPr>
      <w:r>
        <w:t>The consistency of the powder bed, including the conditions at the surface and through its depth, in laser powder bed fusion (LPBF) processes of additive manufactured (AM) components determines the uniformity of bulk properties of the build part.</w:t>
      </w:r>
      <w:r w:rsidR="00427FC9">
        <w:t xml:space="preserve">  </w:t>
      </w:r>
      <w:r w:rsidR="007C2539">
        <w:t>To</w:t>
      </w:r>
      <w:r w:rsidR="00427FC9">
        <w:t xml:space="preserve"> establish the ability of several non-destructive </w:t>
      </w:r>
      <w:r w:rsidR="007C2539">
        <w:t>approaches for characterizing the metal powder bed condition, air-couple ultrasound has been applied.  This work is intended to establish the link between ultrasound response and the surface condition of the powder bed as well as evaluate the ability of the impinging ultrasound to characterize the condition of the bed at various depths.  With the use of focused probes operated in both one-sided pitch catch (OSPC) and pulse-echo (PE) configurations, C-scans will be used to gage spatial variation in powder bed samples</w:t>
      </w:r>
      <w:r w:rsidR="00D721D6">
        <w:t xml:space="preserve"> in both the time and frequency domains</w:t>
      </w:r>
      <w:r w:rsidR="007C2539">
        <w:t xml:space="preserve">. </w:t>
      </w:r>
      <w:r w:rsidR="00D721D6">
        <w:t xml:space="preserve">Initial efforts to measure local powder areal density </w:t>
      </w:r>
      <w:r w:rsidR="001C3BF7">
        <w:t xml:space="preserve">in shallow beds </w:t>
      </w:r>
      <w:r w:rsidR="00D721D6">
        <w:t>and compare this to ultrasound response employed glass bottomed beds</w:t>
      </w:r>
      <w:r w:rsidR="001C3BF7">
        <w:t xml:space="preserve">.  Here, </w:t>
      </w:r>
      <w:r w:rsidR="00D721D6">
        <w:t xml:space="preserve">high intensity light is projected through the </w:t>
      </w:r>
      <w:r w:rsidR="001C3BF7">
        <w:t xml:space="preserve">powder </w:t>
      </w:r>
      <w:r w:rsidR="00D721D6">
        <w:t xml:space="preserve">bed and </w:t>
      </w:r>
      <w:r w:rsidR="001C3BF7">
        <w:t xml:space="preserve">captured via camera </w:t>
      </w:r>
      <w:proofErr w:type="gramStart"/>
      <w:r w:rsidR="001C3BF7">
        <w:t>similar to</w:t>
      </w:r>
      <w:proofErr w:type="gramEnd"/>
      <w:r w:rsidR="001C3BF7">
        <w:t xml:space="preserve"> x-ray densitometry.</w:t>
      </w:r>
      <w:r w:rsidR="00D721D6">
        <w:t xml:space="preserve"> </w:t>
      </w:r>
    </w:p>
    <w:p w14:paraId="2B57B544" w14:textId="77777777" w:rsidR="00BF7675" w:rsidRPr="005B0798" w:rsidRDefault="00BF7675" w:rsidP="00BF7675">
      <w:pPr>
        <w:pStyle w:val="BODYTEXTPAPERSUMMARY"/>
      </w:pPr>
    </w:p>
    <w:p w14:paraId="5A697E7A" w14:textId="4BA619F3" w:rsidR="00794408" w:rsidRDefault="00BF7675" w:rsidP="00D721D6">
      <w:pPr>
        <w:pStyle w:val="BODYTEXTPAPERSUMMARY"/>
        <w:rPr>
          <w:lang w:val="en-SG"/>
        </w:rPr>
      </w:pPr>
      <w:r w:rsidRPr="005B0798">
        <w:rPr>
          <w:b/>
        </w:rPr>
        <w:t>Keywords:</w:t>
      </w:r>
      <w:r w:rsidRPr="005B0798">
        <w:t xml:space="preserve"> </w:t>
      </w:r>
      <w:r w:rsidR="00B9093A">
        <w:rPr>
          <w:lang w:val="en-SG"/>
        </w:rPr>
        <w:t>Ultrasound, Ultrasonic</w:t>
      </w:r>
      <w:r w:rsidRPr="00AD59FA">
        <w:rPr>
          <w:lang w:val="en-SG"/>
        </w:rPr>
        <w:t xml:space="preserve">, </w:t>
      </w:r>
      <w:proofErr w:type="spellStart"/>
      <w:r w:rsidRPr="00AD59FA">
        <w:rPr>
          <w:lang w:val="en-SG"/>
        </w:rPr>
        <w:t>Non</w:t>
      </w:r>
      <w:r>
        <w:rPr>
          <w:lang w:val="en-SG"/>
        </w:rPr>
        <w:t>d</w:t>
      </w:r>
      <w:r w:rsidRPr="00AD59FA">
        <w:rPr>
          <w:lang w:val="en-SG"/>
        </w:rPr>
        <w:t>estructive</w:t>
      </w:r>
      <w:proofErr w:type="spellEnd"/>
      <w:r w:rsidRPr="00AD59FA">
        <w:rPr>
          <w:lang w:val="en-SG"/>
        </w:rPr>
        <w:t xml:space="preserve"> Evaluation</w:t>
      </w:r>
      <w:r w:rsidR="009E7DCD">
        <w:rPr>
          <w:lang w:val="en-SG"/>
        </w:rPr>
        <w:t xml:space="preserve">, </w:t>
      </w:r>
      <w:r w:rsidR="009E7DCD">
        <w:t>L</w:t>
      </w:r>
      <w:r w:rsidR="009E7DCD" w:rsidRPr="00130D32">
        <w:t xml:space="preserve">aser </w:t>
      </w:r>
      <w:r w:rsidR="009E7DCD">
        <w:t>P</w:t>
      </w:r>
      <w:r w:rsidR="009E7DCD" w:rsidRPr="00130D32">
        <w:t xml:space="preserve">owder </w:t>
      </w:r>
      <w:r w:rsidR="009E7DCD">
        <w:t>B</w:t>
      </w:r>
      <w:r w:rsidR="009E7DCD" w:rsidRPr="00130D32">
        <w:t xml:space="preserve">ed </w:t>
      </w:r>
      <w:r w:rsidR="009E7DCD">
        <w:t>F</w:t>
      </w:r>
      <w:r w:rsidR="009E7DCD" w:rsidRPr="00130D32">
        <w:t>usion</w:t>
      </w:r>
      <w:r w:rsidR="009E7DCD">
        <w:t>, Metal Powder</w:t>
      </w:r>
      <w:r w:rsidR="00D721D6" w:rsidRPr="00AD59FA">
        <w:rPr>
          <w:lang w:val="en-SG"/>
        </w:rPr>
        <w:t xml:space="preserve">, </w:t>
      </w:r>
      <w:r w:rsidR="00D721D6">
        <w:rPr>
          <w:lang w:val="en-SG"/>
        </w:rPr>
        <w:t>Additive Manufacturing</w:t>
      </w:r>
    </w:p>
    <w:p w14:paraId="428C36C3" w14:textId="77777777" w:rsidR="008A273C" w:rsidRPr="008A273C" w:rsidRDefault="008A273C" w:rsidP="00D721D6">
      <w:pPr>
        <w:pStyle w:val="BODYTEXTPAPERSUMMARY"/>
        <w:rPr>
          <w:sz w:val="16"/>
          <w:szCs w:val="16"/>
          <w:lang w:val="en-SG"/>
        </w:rPr>
      </w:pPr>
    </w:p>
    <w:p w14:paraId="5C531642" w14:textId="77777777" w:rsidR="008A273C" w:rsidRPr="008A273C" w:rsidRDefault="008A273C" w:rsidP="008A273C">
      <w:pPr>
        <w:spacing w:after="60"/>
        <w:rPr>
          <w:rFonts w:ascii="Baskerville" w:hAnsi="Baskerville"/>
          <w:sz w:val="16"/>
          <w:szCs w:val="16"/>
          <w:lang w:val="x-none"/>
        </w:rPr>
      </w:pPr>
      <w:r w:rsidRPr="008A273C">
        <w:rPr>
          <w:rFonts w:ascii="Baskerville" w:hAnsi="Baskerville"/>
          <w:b/>
          <w:bCs/>
          <w:sz w:val="20"/>
          <w:szCs w:val="20"/>
        </w:rPr>
        <w:t>Acknowledgement</w:t>
      </w:r>
      <w:r w:rsidRPr="008A273C">
        <w:rPr>
          <w:rFonts w:ascii="Baskerville" w:hAnsi="Baskerville"/>
          <w:sz w:val="20"/>
          <w:szCs w:val="20"/>
        </w:rPr>
        <w:t xml:space="preserve">: </w:t>
      </w:r>
      <w:r w:rsidRPr="008A273C">
        <w:rPr>
          <w:rFonts w:ascii="Baskerville" w:hAnsi="Baskerville"/>
          <w:sz w:val="20"/>
          <w:szCs w:val="20"/>
          <w:lang w:val="x-none"/>
        </w:rPr>
        <w:t xml:space="preserve">This work was supported by a grant from the Center for Nondestructive Evaluation (CNDE) Membership </w:t>
      </w:r>
      <w:r w:rsidRPr="008A273C">
        <w:rPr>
          <w:rFonts w:ascii="Baskerville" w:hAnsi="Baskerville"/>
          <w:sz w:val="20"/>
          <w:szCs w:val="20"/>
        </w:rPr>
        <w:t>F</w:t>
      </w:r>
      <w:r w:rsidRPr="008A273C">
        <w:rPr>
          <w:rFonts w:ascii="Baskerville" w:hAnsi="Baskerville"/>
          <w:sz w:val="20"/>
          <w:szCs w:val="20"/>
          <w:lang w:val="x-none"/>
        </w:rPr>
        <w:t>und at Iowa State University (ISU).</w:t>
      </w:r>
    </w:p>
    <w:p w14:paraId="480F7DDD" w14:textId="77777777" w:rsidR="008A273C" w:rsidRDefault="008A273C" w:rsidP="00D721D6">
      <w:pPr>
        <w:pStyle w:val="BODYTEXTPAPERSUMMARY"/>
      </w:pPr>
    </w:p>
    <w:sectPr w:rsidR="008A273C" w:rsidSect="00F540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28C3" w14:textId="77777777" w:rsidR="00F5402C" w:rsidRDefault="00F5402C" w:rsidP="000947CE">
      <w:r>
        <w:separator/>
      </w:r>
    </w:p>
  </w:endnote>
  <w:endnote w:type="continuationSeparator" w:id="0">
    <w:p w14:paraId="32265CA1" w14:textId="77777777" w:rsidR="00F5402C" w:rsidRDefault="00F5402C"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Baskerville">
    <w:altName w:val="Baskerville Old Face"/>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1226" w14:textId="77777777" w:rsidR="00F5402C" w:rsidRDefault="00F5402C" w:rsidP="000947CE">
      <w:r>
        <w:separator/>
      </w:r>
    </w:p>
  </w:footnote>
  <w:footnote w:type="continuationSeparator" w:id="0">
    <w:p w14:paraId="0049ACF7" w14:textId="77777777" w:rsidR="00F5402C" w:rsidRDefault="00F5402C"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D29BF"/>
    <w:multiLevelType w:val="hybridMultilevel"/>
    <w:tmpl w:val="45682384"/>
    <w:lvl w:ilvl="0" w:tplc="89E235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480178"/>
    <w:multiLevelType w:val="hybridMultilevel"/>
    <w:tmpl w:val="5B927880"/>
    <w:lvl w:ilvl="0" w:tplc="89E235CE">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0907188">
    <w:abstractNumId w:val="0"/>
  </w:num>
  <w:num w:numId="2" w16cid:durableId="1067072615">
    <w:abstractNumId w:val="4"/>
  </w:num>
  <w:num w:numId="3" w16cid:durableId="1650942479">
    <w:abstractNumId w:val="1"/>
  </w:num>
  <w:num w:numId="4" w16cid:durableId="1879974407">
    <w:abstractNumId w:val="3"/>
  </w:num>
  <w:num w:numId="5" w16cid:durableId="823544632">
    <w:abstractNumId w:val="2"/>
  </w:num>
  <w:num w:numId="6" w16cid:durableId="1087462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14BEE"/>
    <w:rsid w:val="00020D64"/>
    <w:rsid w:val="00022592"/>
    <w:rsid w:val="00047AFE"/>
    <w:rsid w:val="00061798"/>
    <w:rsid w:val="000947B9"/>
    <w:rsid w:val="000947CE"/>
    <w:rsid w:val="000A3E65"/>
    <w:rsid w:val="000A490E"/>
    <w:rsid w:val="000C0DC9"/>
    <w:rsid w:val="000F1251"/>
    <w:rsid w:val="000F4209"/>
    <w:rsid w:val="00101AFB"/>
    <w:rsid w:val="00115578"/>
    <w:rsid w:val="001167BD"/>
    <w:rsid w:val="001219BF"/>
    <w:rsid w:val="00130D32"/>
    <w:rsid w:val="00134E78"/>
    <w:rsid w:val="00142834"/>
    <w:rsid w:val="001442F7"/>
    <w:rsid w:val="001504A7"/>
    <w:rsid w:val="00155A1E"/>
    <w:rsid w:val="0017227E"/>
    <w:rsid w:val="001845A0"/>
    <w:rsid w:val="00190827"/>
    <w:rsid w:val="00191B36"/>
    <w:rsid w:val="001A0325"/>
    <w:rsid w:val="001A7405"/>
    <w:rsid w:val="001B5C0E"/>
    <w:rsid w:val="001C1AF5"/>
    <w:rsid w:val="001C3BF7"/>
    <w:rsid w:val="001D5D4F"/>
    <w:rsid w:val="001E0D83"/>
    <w:rsid w:val="001E1DC7"/>
    <w:rsid w:val="001E1FDF"/>
    <w:rsid w:val="001F4D73"/>
    <w:rsid w:val="001F7A7B"/>
    <w:rsid w:val="00207199"/>
    <w:rsid w:val="0020722E"/>
    <w:rsid w:val="00227FE7"/>
    <w:rsid w:val="002437F5"/>
    <w:rsid w:val="002531C8"/>
    <w:rsid w:val="002669F8"/>
    <w:rsid w:val="002725A4"/>
    <w:rsid w:val="0027511C"/>
    <w:rsid w:val="0027613C"/>
    <w:rsid w:val="00276D61"/>
    <w:rsid w:val="002A49CD"/>
    <w:rsid w:val="002B0400"/>
    <w:rsid w:val="002B77B5"/>
    <w:rsid w:val="002C6D33"/>
    <w:rsid w:val="002F5029"/>
    <w:rsid w:val="00301B8D"/>
    <w:rsid w:val="00310FBE"/>
    <w:rsid w:val="00315984"/>
    <w:rsid w:val="00316DC6"/>
    <w:rsid w:val="00317038"/>
    <w:rsid w:val="003220CA"/>
    <w:rsid w:val="00330343"/>
    <w:rsid w:val="00335EA4"/>
    <w:rsid w:val="00337A0F"/>
    <w:rsid w:val="00354BCA"/>
    <w:rsid w:val="00354D22"/>
    <w:rsid w:val="0036434C"/>
    <w:rsid w:val="003756DE"/>
    <w:rsid w:val="00391643"/>
    <w:rsid w:val="003933F7"/>
    <w:rsid w:val="00393514"/>
    <w:rsid w:val="00395340"/>
    <w:rsid w:val="00395A1B"/>
    <w:rsid w:val="003A33D2"/>
    <w:rsid w:val="003A4726"/>
    <w:rsid w:val="003D0265"/>
    <w:rsid w:val="003E3D19"/>
    <w:rsid w:val="003E4BA5"/>
    <w:rsid w:val="003E5B52"/>
    <w:rsid w:val="00400838"/>
    <w:rsid w:val="004038DC"/>
    <w:rsid w:val="00403A89"/>
    <w:rsid w:val="00404575"/>
    <w:rsid w:val="004057B0"/>
    <w:rsid w:val="00411BFE"/>
    <w:rsid w:val="00420457"/>
    <w:rsid w:val="004217C4"/>
    <w:rsid w:val="004217D4"/>
    <w:rsid w:val="00427FC9"/>
    <w:rsid w:val="00432A27"/>
    <w:rsid w:val="0043618E"/>
    <w:rsid w:val="004519E2"/>
    <w:rsid w:val="004547D0"/>
    <w:rsid w:val="00457B88"/>
    <w:rsid w:val="00460C38"/>
    <w:rsid w:val="004632DD"/>
    <w:rsid w:val="0046776E"/>
    <w:rsid w:val="00483A1D"/>
    <w:rsid w:val="00486A8B"/>
    <w:rsid w:val="004917BC"/>
    <w:rsid w:val="004A53C9"/>
    <w:rsid w:val="004B0DE8"/>
    <w:rsid w:val="004B680A"/>
    <w:rsid w:val="004B7A13"/>
    <w:rsid w:val="004D282B"/>
    <w:rsid w:val="004D4E64"/>
    <w:rsid w:val="004E47DF"/>
    <w:rsid w:val="00503AD9"/>
    <w:rsid w:val="00505575"/>
    <w:rsid w:val="00505FD6"/>
    <w:rsid w:val="005170C9"/>
    <w:rsid w:val="00523467"/>
    <w:rsid w:val="00523E3A"/>
    <w:rsid w:val="00530B7C"/>
    <w:rsid w:val="005331BE"/>
    <w:rsid w:val="00546959"/>
    <w:rsid w:val="00561FC0"/>
    <w:rsid w:val="00563562"/>
    <w:rsid w:val="0056376D"/>
    <w:rsid w:val="00567211"/>
    <w:rsid w:val="00567B04"/>
    <w:rsid w:val="00574150"/>
    <w:rsid w:val="005813A0"/>
    <w:rsid w:val="005A026B"/>
    <w:rsid w:val="005A0A81"/>
    <w:rsid w:val="005A365D"/>
    <w:rsid w:val="005A5967"/>
    <w:rsid w:val="005B0798"/>
    <w:rsid w:val="005B1B9D"/>
    <w:rsid w:val="005C3B7D"/>
    <w:rsid w:val="005D311C"/>
    <w:rsid w:val="005E256E"/>
    <w:rsid w:val="005F75FB"/>
    <w:rsid w:val="00603C84"/>
    <w:rsid w:val="00606545"/>
    <w:rsid w:val="006169FB"/>
    <w:rsid w:val="00631A17"/>
    <w:rsid w:val="00645438"/>
    <w:rsid w:val="00646FF3"/>
    <w:rsid w:val="006512CE"/>
    <w:rsid w:val="00656A31"/>
    <w:rsid w:val="0066103E"/>
    <w:rsid w:val="00675F34"/>
    <w:rsid w:val="00690AC7"/>
    <w:rsid w:val="00692B62"/>
    <w:rsid w:val="00694610"/>
    <w:rsid w:val="006A0385"/>
    <w:rsid w:val="006A2A9B"/>
    <w:rsid w:val="006A42FC"/>
    <w:rsid w:val="006A632D"/>
    <w:rsid w:val="006B7B98"/>
    <w:rsid w:val="006C6324"/>
    <w:rsid w:val="006D11DB"/>
    <w:rsid w:val="006F3DAD"/>
    <w:rsid w:val="006F7519"/>
    <w:rsid w:val="007046FB"/>
    <w:rsid w:val="007253D0"/>
    <w:rsid w:val="007306E1"/>
    <w:rsid w:val="00731B2F"/>
    <w:rsid w:val="00733CFB"/>
    <w:rsid w:val="007406ED"/>
    <w:rsid w:val="00751B06"/>
    <w:rsid w:val="0075326F"/>
    <w:rsid w:val="007560D5"/>
    <w:rsid w:val="0078626E"/>
    <w:rsid w:val="00794408"/>
    <w:rsid w:val="007C2087"/>
    <w:rsid w:val="007C2539"/>
    <w:rsid w:val="007C72B7"/>
    <w:rsid w:val="007E3D8F"/>
    <w:rsid w:val="007E5A54"/>
    <w:rsid w:val="007F08E5"/>
    <w:rsid w:val="007F1976"/>
    <w:rsid w:val="007F31EB"/>
    <w:rsid w:val="007F4EA1"/>
    <w:rsid w:val="007F7442"/>
    <w:rsid w:val="00800613"/>
    <w:rsid w:val="00801149"/>
    <w:rsid w:val="008067F3"/>
    <w:rsid w:val="00811DD9"/>
    <w:rsid w:val="00832BCD"/>
    <w:rsid w:val="0085721F"/>
    <w:rsid w:val="00864327"/>
    <w:rsid w:val="008811F6"/>
    <w:rsid w:val="00882683"/>
    <w:rsid w:val="00885E06"/>
    <w:rsid w:val="008877E0"/>
    <w:rsid w:val="0089158F"/>
    <w:rsid w:val="0089307A"/>
    <w:rsid w:val="00896C7C"/>
    <w:rsid w:val="008A273C"/>
    <w:rsid w:val="008A365D"/>
    <w:rsid w:val="008B038C"/>
    <w:rsid w:val="008C7B0C"/>
    <w:rsid w:val="008E0630"/>
    <w:rsid w:val="008E0E07"/>
    <w:rsid w:val="008E5188"/>
    <w:rsid w:val="008F3DF3"/>
    <w:rsid w:val="008F49DB"/>
    <w:rsid w:val="008F4AC1"/>
    <w:rsid w:val="008F63BE"/>
    <w:rsid w:val="00903FE4"/>
    <w:rsid w:val="00913E4C"/>
    <w:rsid w:val="00916806"/>
    <w:rsid w:val="00917294"/>
    <w:rsid w:val="00917510"/>
    <w:rsid w:val="009242DC"/>
    <w:rsid w:val="0092669D"/>
    <w:rsid w:val="009462A4"/>
    <w:rsid w:val="00951144"/>
    <w:rsid w:val="009566C9"/>
    <w:rsid w:val="00960989"/>
    <w:rsid w:val="00981B94"/>
    <w:rsid w:val="0098236B"/>
    <w:rsid w:val="00987116"/>
    <w:rsid w:val="009B0617"/>
    <w:rsid w:val="009B3B41"/>
    <w:rsid w:val="009C165E"/>
    <w:rsid w:val="009C2055"/>
    <w:rsid w:val="009C60E8"/>
    <w:rsid w:val="009C63E3"/>
    <w:rsid w:val="009C6C97"/>
    <w:rsid w:val="009C6D5D"/>
    <w:rsid w:val="009C7344"/>
    <w:rsid w:val="009D5C17"/>
    <w:rsid w:val="009E7DCD"/>
    <w:rsid w:val="009F5AB0"/>
    <w:rsid w:val="00A05092"/>
    <w:rsid w:val="00A07A26"/>
    <w:rsid w:val="00A142FE"/>
    <w:rsid w:val="00A171AB"/>
    <w:rsid w:val="00A23F3B"/>
    <w:rsid w:val="00A24C9B"/>
    <w:rsid w:val="00A25696"/>
    <w:rsid w:val="00A32320"/>
    <w:rsid w:val="00A37070"/>
    <w:rsid w:val="00A77085"/>
    <w:rsid w:val="00A90125"/>
    <w:rsid w:val="00A91D5C"/>
    <w:rsid w:val="00AA290E"/>
    <w:rsid w:val="00AA42CD"/>
    <w:rsid w:val="00AA6170"/>
    <w:rsid w:val="00AB015B"/>
    <w:rsid w:val="00AB6BED"/>
    <w:rsid w:val="00AC2CF7"/>
    <w:rsid w:val="00AC5C74"/>
    <w:rsid w:val="00AD59FA"/>
    <w:rsid w:val="00AD64CD"/>
    <w:rsid w:val="00AD7888"/>
    <w:rsid w:val="00AE448B"/>
    <w:rsid w:val="00AF01D3"/>
    <w:rsid w:val="00AF5D00"/>
    <w:rsid w:val="00B05C82"/>
    <w:rsid w:val="00B0631B"/>
    <w:rsid w:val="00B11985"/>
    <w:rsid w:val="00B16288"/>
    <w:rsid w:val="00B25046"/>
    <w:rsid w:val="00B3223A"/>
    <w:rsid w:val="00B35427"/>
    <w:rsid w:val="00B52AF7"/>
    <w:rsid w:val="00B545F5"/>
    <w:rsid w:val="00B6524A"/>
    <w:rsid w:val="00B67A48"/>
    <w:rsid w:val="00B83BB8"/>
    <w:rsid w:val="00B83D53"/>
    <w:rsid w:val="00B84D4C"/>
    <w:rsid w:val="00B87790"/>
    <w:rsid w:val="00B9093A"/>
    <w:rsid w:val="00B90D5E"/>
    <w:rsid w:val="00BB61D7"/>
    <w:rsid w:val="00BC7E3B"/>
    <w:rsid w:val="00BD7D19"/>
    <w:rsid w:val="00BE3396"/>
    <w:rsid w:val="00BE4F7D"/>
    <w:rsid w:val="00BE5F5A"/>
    <w:rsid w:val="00BE7016"/>
    <w:rsid w:val="00BF01FE"/>
    <w:rsid w:val="00BF7675"/>
    <w:rsid w:val="00C01F9D"/>
    <w:rsid w:val="00C05933"/>
    <w:rsid w:val="00C14653"/>
    <w:rsid w:val="00C2330D"/>
    <w:rsid w:val="00C25671"/>
    <w:rsid w:val="00C353A0"/>
    <w:rsid w:val="00C56D06"/>
    <w:rsid w:val="00C71CDE"/>
    <w:rsid w:val="00C874F4"/>
    <w:rsid w:val="00CA4827"/>
    <w:rsid w:val="00CB7CA5"/>
    <w:rsid w:val="00CC75E3"/>
    <w:rsid w:val="00CD3B3B"/>
    <w:rsid w:val="00CE2C18"/>
    <w:rsid w:val="00CF3C2D"/>
    <w:rsid w:val="00CF40A3"/>
    <w:rsid w:val="00CF4567"/>
    <w:rsid w:val="00CF6EFD"/>
    <w:rsid w:val="00D1519D"/>
    <w:rsid w:val="00D15B89"/>
    <w:rsid w:val="00D16645"/>
    <w:rsid w:val="00D22702"/>
    <w:rsid w:val="00D31CE1"/>
    <w:rsid w:val="00D32703"/>
    <w:rsid w:val="00D3280C"/>
    <w:rsid w:val="00D47939"/>
    <w:rsid w:val="00D47CBA"/>
    <w:rsid w:val="00D52CA1"/>
    <w:rsid w:val="00D539D4"/>
    <w:rsid w:val="00D5704E"/>
    <w:rsid w:val="00D62FB5"/>
    <w:rsid w:val="00D64039"/>
    <w:rsid w:val="00D721D6"/>
    <w:rsid w:val="00D85284"/>
    <w:rsid w:val="00D868BA"/>
    <w:rsid w:val="00DA2FBD"/>
    <w:rsid w:val="00DB35A3"/>
    <w:rsid w:val="00DB4FBD"/>
    <w:rsid w:val="00DB7E45"/>
    <w:rsid w:val="00DC5134"/>
    <w:rsid w:val="00DE365A"/>
    <w:rsid w:val="00E13E44"/>
    <w:rsid w:val="00E31687"/>
    <w:rsid w:val="00E405DC"/>
    <w:rsid w:val="00E42F0F"/>
    <w:rsid w:val="00E47658"/>
    <w:rsid w:val="00E52D5F"/>
    <w:rsid w:val="00E80A9C"/>
    <w:rsid w:val="00E81AD1"/>
    <w:rsid w:val="00E85F20"/>
    <w:rsid w:val="00E94D76"/>
    <w:rsid w:val="00EA2E4D"/>
    <w:rsid w:val="00EA58D0"/>
    <w:rsid w:val="00EB1AC8"/>
    <w:rsid w:val="00EB42EF"/>
    <w:rsid w:val="00EB4FDA"/>
    <w:rsid w:val="00EC2E86"/>
    <w:rsid w:val="00ED250E"/>
    <w:rsid w:val="00EE22F5"/>
    <w:rsid w:val="00EE2C50"/>
    <w:rsid w:val="00EE5B06"/>
    <w:rsid w:val="00F011C0"/>
    <w:rsid w:val="00F12245"/>
    <w:rsid w:val="00F13DBA"/>
    <w:rsid w:val="00F15AE8"/>
    <w:rsid w:val="00F2187B"/>
    <w:rsid w:val="00F320F2"/>
    <w:rsid w:val="00F4036D"/>
    <w:rsid w:val="00F45213"/>
    <w:rsid w:val="00F45C34"/>
    <w:rsid w:val="00F51F7B"/>
    <w:rsid w:val="00F525D3"/>
    <w:rsid w:val="00F5402C"/>
    <w:rsid w:val="00F603C7"/>
    <w:rsid w:val="00F63B49"/>
    <w:rsid w:val="00F66837"/>
    <w:rsid w:val="00F67F1A"/>
    <w:rsid w:val="00F7031D"/>
    <w:rsid w:val="00F73468"/>
    <w:rsid w:val="00F84A5D"/>
    <w:rsid w:val="00F87AC7"/>
    <w:rsid w:val="00F9145A"/>
    <w:rsid w:val="00F94057"/>
    <w:rsid w:val="00FA4D0D"/>
    <w:rsid w:val="00FE164E"/>
    <w:rsid w:val="00FE1892"/>
    <w:rsid w:val="00FE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character" w:styleId="UnresolvedMention">
    <w:name w:val="Unresolved Mention"/>
    <w:basedOn w:val="DefaultParagraphFont"/>
    <w:uiPriority w:val="99"/>
    <w:semiHidden/>
    <w:unhideWhenUsed/>
    <w:rsid w:val="00EB4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8667">
      <w:bodyDiv w:val="1"/>
      <w:marLeft w:val="0"/>
      <w:marRight w:val="0"/>
      <w:marTop w:val="0"/>
      <w:marBottom w:val="0"/>
      <w:divBdr>
        <w:top w:val="none" w:sz="0" w:space="0" w:color="auto"/>
        <w:left w:val="none" w:sz="0" w:space="0" w:color="auto"/>
        <w:bottom w:val="none" w:sz="0" w:space="0" w:color="auto"/>
        <w:right w:val="none" w:sz="0" w:space="0" w:color="auto"/>
      </w:divBdr>
    </w:div>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barnard@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2.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Paper template.dotx</Template>
  <TotalTime>45</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Barnard, Dan J [CNDE]</cp:lastModifiedBy>
  <cp:revision>4</cp:revision>
  <cp:lastPrinted>2017-07-18T20:28:00Z</cp:lastPrinted>
  <dcterms:created xsi:type="dcterms:W3CDTF">2024-02-19T19:33:00Z</dcterms:created>
  <dcterms:modified xsi:type="dcterms:W3CDTF">2024-02-20T22:54:00Z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y fmtid="{D5CDD505-2E9C-101B-9397-08002B2CF9AE}" pid="6" name="GrammarlyDocumentId">
    <vt:lpwstr>acc000b36902ec9b1b5879820ec6ac73da404bc089d4c82eafae80c5c032fe47</vt:lpwstr>
  </property>
</Properties>
</file>