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E73A3" w14:textId="3C97D512" w:rsidR="005F25B0" w:rsidRDefault="001F518A" w:rsidP="001F518A">
      <w:pPr>
        <w:pStyle w:val="Heading1"/>
      </w:pPr>
      <w:r>
        <w:t>202</w:t>
      </w:r>
      <w:r w:rsidR="001D2804">
        <w:t>4</w:t>
      </w:r>
      <w:r>
        <w:t xml:space="preserve"> HCBS Conference</w:t>
      </w:r>
    </w:p>
    <w:p w14:paraId="7341099A" w14:textId="5DE6E4AE" w:rsidR="00205D59" w:rsidRPr="00205D59" w:rsidRDefault="00E70C2F" w:rsidP="001F518A">
      <w:pPr>
        <w:pStyle w:val="Heading1"/>
        <w:rPr>
          <w:color w:val="FF0000"/>
        </w:rPr>
      </w:pPr>
      <w:r>
        <w:rPr>
          <w:color w:val="FF0000"/>
        </w:rPr>
        <w:t>Please note: Times are subject to change.</w:t>
      </w:r>
    </w:p>
    <w:p w14:paraId="687289B6" w14:textId="74BC5033" w:rsidR="00067035" w:rsidRPr="00874BCE" w:rsidRDefault="358AFB68" w:rsidP="463376D5">
      <w:pPr>
        <w:pStyle w:val="ListNumber"/>
        <w:numPr>
          <w:ilvl w:val="0"/>
          <w:numId w:val="0"/>
        </w:numPr>
      </w:pPr>
      <w:r w:rsidRPr="00874BCE">
        <w:t xml:space="preserve">VERSION </w:t>
      </w:r>
      <w:r w:rsidR="37D361D8" w:rsidRPr="00874BCE">
        <w:t>7</w:t>
      </w:r>
      <w:r w:rsidR="59D434EE" w:rsidRPr="00874BCE">
        <w:t>/</w:t>
      </w:r>
      <w:r w:rsidR="00C57D69" w:rsidRPr="00874BCE">
        <w:t>8</w:t>
      </w:r>
      <w:r w:rsidR="7F3633D2" w:rsidRPr="00874BCE">
        <w:t>/</w:t>
      </w:r>
      <w:r w:rsidR="59D434EE" w:rsidRPr="00874BCE">
        <w:t>24</w:t>
      </w:r>
      <w:r w:rsidR="0042661C" w:rsidRPr="00874BCE">
        <w:t xml:space="preserve">  </w:t>
      </w:r>
    </w:p>
    <w:tbl>
      <w:tblPr>
        <w:tblStyle w:val="ListTable6Colorful"/>
        <w:tblW w:w="1017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592"/>
        <w:gridCol w:w="7578"/>
      </w:tblGrid>
      <w:tr w:rsidR="00F91E49" w:rsidRPr="00067035" w14:paraId="3D83E030" w14:textId="77777777" w:rsidTr="00F9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17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0F68AB64" w14:textId="77777777" w:rsidR="00F91E49" w:rsidRPr="00067035" w:rsidRDefault="00F91E49" w:rsidP="007F134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 xml:space="preserve">Sunday, August 18 – Fall Meeting </w:t>
            </w:r>
            <w:r w:rsidRPr="00774614">
              <w:rPr>
                <w:rFonts w:asciiTheme="majorHAnsi" w:hAnsiTheme="majorHAnsi" w:cstheme="majorHAnsi"/>
                <w:color w:val="FFFFFF" w:themeColor="background1"/>
                <w:sz w:val="32"/>
                <w:u w:val="single"/>
              </w:rPr>
              <w:t>*States Only*</w:t>
            </w:r>
          </w:p>
        </w:tc>
      </w:tr>
      <w:tr w:rsidR="00ED6141" w:rsidRPr="00067035" w14:paraId="454A2A19" w14:textId="77777777" w:rsidTr="00F9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59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45DE585D" w14:textId="77777777" w:rsidR="00ED6141" w:rsidRDefault="00ED6141" w:rsidP="009750C8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402834537"/>
              <w:placeholder>
                <w:docPart w:val="F37D6921A22A4C08888E744ED5101092"/>
              </w:placeholder>
              <w:temporary/>
              <w:showingPlcHdr/>
              <w15:appearance w15:val="hidden"/>
            </w:sdtPr>
            <w:sdtEndPr/>
            <w:sdtContent>
              <w:p w14:paraId="350CE893" w14:textId="60D0D092" w:rsidR="00ED6141" w:rsidRPr="00067035" w:rsidRDefault="00ED6141" w:rsidP="009750C8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44D3E111" w14:textId="77777777" w:rsidR="00ED6141" w:rsidRDefault="00ED6141" w:rsidP="009750C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757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4B432412" w14:textId="77777777" w:rsidR="00ED6141" w:rsidRPr="00067035" w:rsidRDefault="00ED6141" w:rsidP="00C13C5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ED6141" w:rsidRPr="00067035" w14:paraId="11F315CD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493DDBD2" w14:textId="76D383CB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8:00</w:t>
            </w:r>
            <w:r w:rsidRPr="007011EB">
              <w:rPr>
                <w:rFonts w:ascii="Calibri" w:hAnsi="Calibri" w:cs="Calibri"/>
              </w:rPr>
              <w:t xml:space="preserve"> a.m. – 8:00 p.m.</w:t>
            </w:r>
          </w:p>
        </w:tc>
        <w:tc>
          <w:tcPr>
            <w:tcW w:w="7578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4E9991A0" w14:textId="4A629524" w:rsidR="00ED6141" w:rsidRDefault="00ED6141" w:rsidP="0F66BBD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Registration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Humana Healthy Horizons</w:t>
            </w:r>
          </w:p>
          <w:p w14:paraId="1F66A2DC" w14:textId="7479A31B" w:rsidR="00ED6141" w:rsidRPr="00DD57D8" w:rsidRDefault="00ED6141" w:rsidP="0F66BBD3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5A024F70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5E387899" w14:textId="203EE376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 w:rsidRPr="286BEBA9">
              <w:rPr>
                <w:rFonts w:ascii="Calibri" w:hAnsi="Calibri" w:cs="Calibri"/>
              </w:rPr>
              <w:t>9:30 a.m. – 11:00 a.m.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DB56759" w14:textId="4A5F6928" w:rsidR="00ED6141" w:rsidRPr="007011EB" w:rsidRDefault="00ED6141" w:rsidP="00B53D3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011EB">
              <w:rPr>
                <w:rFonts w:ascii="Calibri" w:hAnsi="Calibri" w:cs="Calibri"/>
                <w:b/>
                <w:bCs/>
              </w:rPr>
              <w:t>New Member Orientation</w:t>
            </w:r>
          </w:p>
          <w:p w14:paraId="181E35CA" w14:textId="308B6032" w:rsidR="00ED6141" w:rsidRPr="007011EB" w:rsidRDefault="00ED6141" w:rsidP="00B53D3D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Grand Ballroom I - IV, 3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4EF41BC2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3E7E7984" w14:textId="031AD969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7011EB">
              <w:rPr>
                <w:rFonts w:ascii="Calibri" w:hAnsi="Calibri" w:cs="Calibri"/>
              </w:rPr>
              <w:t>9:30 a.m. – 11:00 a.m.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BCAB315" w14:textId="41719622" w:rsidR="00ED6141" w:rsidRDefault="00ED6141" w:rsidP="006A00AA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7011EB">
              <w:rPr>
                <w:rFonts w:ascii="Calibri" w:hAnsi="Calibri" w:cs="Calibri"/>
                <w:b/>
                <w:bCs/>
              </w:rPr>
              <w:t xml:space="preserve">Next Gen Meet Up </w:t>
            </w:r>
          </w:p>
          <w:p w14:paraId="15088F9A" w14:textId="5B149986" w:rsidR="00ED6141" w:rsidRPr="007011EB" w:rsidRDefault="00ED6141" w:rsidP="006A00AA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Galena, 3</w:t>
            </w:r>
            <w:r w:rsidRPr="001D2804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6BC76C3E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44E62673" w14:textId="03B5B7B8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t>10:00 a.m. – 11:</w:t>
            </w:r>
            <w:r>
              <w:rPr>
                <w:rFonts w:ascii="Calibri" w:hAnsi="Calibri" w:cs="Calibri"/>
              </w:rPr>
              <w:t>30</w:t>
            </w:r>
            <w:r w:rsidRPr="0F66BBD3">
              <w:rPr>
                <w:rFonts w:ascii="Calibri" w:hAnsi="Calibri" w:cs="Calibri"/>
              </w:rPr>
              <w:t xml:space="preserve"> a.m.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43FDFF2" w14:textId="401B588A" w:rsidR="00ED6141" w:rsidRPr="007011EB" w:rsidRDefault="00ED6141" w:rsidP="0051187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7011EB">
              <w:rPr>
                <w:rFonts w:ascii="Calibri" w:hAnsi="Calibri" w:cs="Calibri"/>
                <w:b/>
                <w:bCs/>
              </w:rPr>
              <w:t>MLTSS Institute Advisory Council Meeting</w:t>
            </w:r>
          </w:p>
          <w:p w14:paraId="4C5DE783" w14:textId="144AEB0F" w:rsidR="00ED6141" w:rsidRPr="007011EB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Atlantic, 3</w:t>
            </w:r>
            <w:r w:rsidRPr="004D1DAF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34194235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19C1EFD8" w14:textId="3E07FBAB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7011EB">
              <w:rPr>
                <w:rFonts w:ascii="Calibri" w:hAnsi="Calibri" w:cs="Calibri"/>
              </w:rPr>
              <w:t>11:00 a.m. – 5:00 p.m.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4D755DB" w14:textId="09C66A15" w:rsidR="00ED6141" w:rsidRPr="007011EB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ADvancing States Fall Meeting</w:t>
            </w:r>
          </w:p>
          <w:p w14:paraId="401ADFED" w14:textId="2A8851C5" w:rsidR="00ED6141" w:rsidRPr="007011EB" w:rsidRDefault="00ED6141" w:rsidP="0042661C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Grand Ballroom I - IV, 3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ED6141" w:rsidRPr="00067035" w14:paraId="2689491A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7E951163" w14:textId="53204FF3" w:rsidR="00ED6141" w:rsidRPr="00B840DD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840DD">
              <w:rPr>
                <w:rFonts w:ascii="Calibri" w:hAnsi="Calibri" w:cs="Calibri"/>
              </w:rPr>
              <w:t>5:30 p.m. – 6:30 p.m.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25B0327" w14:textId="5B655680" w:rsidR="00ED6141" w:rsidRPr="00B840DD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Presidential Reception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Centene</w:t>
            </w:r>
          </w:p>
          <w:p w14:paraId="1E26FC71" w14:textId="27E55C6F" w:rsidR="00ED6141" w:rsidRDefault="00ED6141" w:rsidP="0076318E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Skyview Terrace, 5</w:t>
            </w:r>
            <w:r w:rsidRPr="00697115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7C90005" w14:textId="06BD104D" w:rsidR="00ED6141" w:rsidRPr="00B840DD" w:rsidRDefault="00ED6141" w:rsidP="0076318E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840DD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 xml:space="preserve">Invitation </w:t>
            </w:r>
            <w:r w:rsidRPr="00B840DD">
              <w:rPr>
                <w:rFonts w:ascii="Calibri" w:hAnsi="Calibri" w:cs="Calibri"/>
                <w:i/>
                <w:iCs/>
              </w:rPr>
              <w:t>only</w:t>
            </w:r>
          </w:p>
        </w:tc>
      </w:tr>
      <w:tr w:rsidR="00ED6141" w:rsidRPr="00067035" w14:paraId="32317070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6859663F" w14:textId="6FCE90ED" w:rsidR="00ED6141" w:rsidRPr="00B840DD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840DD">
              <w:rPr>
                <w:rFonts w:ascii="Calibri" w:hAnsi="Calibri" w:cs="Calibri"/>
              </w:rPr>
              <w:t>6:45 p.m. – 9:00 p.m.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0404E28" w14:textId="34009955" w:rsidR="00ED6141" w:rsidRPr="00DD57D8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ADvancing States Membership Dinner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Sponsored by FEI</w:t>
            </w:r>
          </w:p>
          <w:p w14:paraId="32A85AC9" w14:textId="2CFD2EAB" w:rsidR="00ED6141" w:rsidRPr="00B840DD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840DD">
              <w:rPr>
                <w:rFonts w:ascii="Calibri" w:hAnsi="Calibri" w:cs="Calibri"/>
                <w:i/>
                <w:iCs/>
              </w:rPr>
              <w:t>Rusty S</w:t>
            </w:r>
            <w:r>
              <w:rPr>
                <w:rFonts w:ascii="Calibri" w:hAnsi="Calibri" w:cs="Calibri"/>
                <w:i/>
                <w:iCs/>
              </w:rPr>
              <w:t>c</w:t>
            </w:r>
            <w:r w:rsidRPr="00B840DD">
              <w:rPr>
                <w:rFonts w:ascii="Calibri" w:hAnsi="Calibri" w:cs="Calibri"/>
                <w:i/>
                <w:iCs/>
              </w:rPr>
              <w:t>upper</w:t>
            </w:r>
          </w:p>
          <w:p w14:paraId="48B46563" w14:textId="5CFBE62F" w:rsidR="00ED6141" w:rsidRPr="00B840DD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840DD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>Invitation</w:t>
            </w:r>
            <w:r w:rsidRPr="00B840DD">
              <w:rPr>
                <w:rFonts w:ascii="Calibri" w:hAnsi="Calibri" w:cs="Calibri"/>
                <w:i/>
                <w:iCs/>
              </w:rPr>
              <w:t xml:space="preserve"> only</w:t>
            </w:r>
          </w:p>
        </w:tc>
      </w:tr>
      <w:tr w:rsidR="00ED6141" w:rsidRPr="00067035" w14:paraId="1100E7A0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18" w:space="0" w:color="006273"/>
            </w:tcBorders>
          </w:tcPr>
          <w:p w14:paraId="5EDBAC83" w14:textId="63807C71" w:rsidR="00ED6141" w:rsidRPr="00B840DD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840DD">
              <w:rPr>
                <w:rFonts w:ascii="Calibri" w:hAnsi="Calibri" w:cs="Calibri"/>
              </w:rPr>
              <w:t>9:00 p.m. – 10:30 p.m.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18" w:space="0" w:color="006273"/>
            </w:tcBorders>
            <w:vAlign w:val="center"/>
          </w:tcPr>
          <w:p w14:paraId="7E568419" w14:textId="57816793" w:rsidR="00ED6141" w:rsidRPr="00DD57D8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After Party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Sponsored by GT Independence</w:t>
            </w:r>
          </w:p>
          <w:p w14:paraId="47318B53" w14:textId="77777777" w:rsidR="00ED6141" w:rsidRDefault="00ED6141" w:rsidP="00BD04F7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840DD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C7602D2" w14:textId="4F4E4A33" w:rsidR="00ED6141" w:rsidRPr="00B840DD" w:rsidRDefault="00ED6141" w:rsidP="00BD04F7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lastRenderedPageBreak/>
              <w:t>*Invitation only</w:t>
            </w:r>
          </w:p>
        </w:tc>
      </w:tr>
    </w:tbl>
    <w:p w14:paraId="77496147" w14:textId="0141DAB2" w:rsidR="0054536A" w:rsidRDefault="0054536A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1008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479"/>
        <w:gridCol w:w="7601"/>
      </w:tblGrid>
      <w:tr w:rsidR="00874BCE" w:rsidRPr="00067035" w14:paraId="5D1747D0" w14:textId="77777777" w:rsidTr="003D1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08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2E2F0673" w14:textId="3060890B" w:rsidR="00874BCE" w:rsidRDefault="00874BC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3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>Monday, August 19 – Intensives</w:t>
            </w:r>
          </w:p>
        </w:tc>
      </w:tr>
      <w:tr w:rsidR="00874BCE" w:rsidRPr="00067035" w14:paraId="13BCE8EE" w14:textId="77777777" w:rsidTr="0087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731FDE91" w14:textId="77777777" w:rsidR="00874BCE" w:rsidRDefault="00874BCE" w:rsidP="009750C8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2074937462"/>
              <w:placeholder>
                <w:docPart w:val="DB0633D7E20B4706AE8387FEA8B95A0D"/>
              </w:placeholder>
              <w:temporary/>
              <w:showingPlcHdr/>
              <w15:appearance w15:val="hidden"/>
            </w:sdtPr>
            <w:sdtEndPr/>
            <w:sdtContent>
              <w:p w14:paraId="5235020F" w14:textId="1B06E8DB" w:rsidR="00874BCE" w:rsidRPr="00067035" w:rsidRDefault="00874BCE" w:rsidP="009750C8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2009BDCA" w14:textId="77777777" w:rsidR="00874BCE" w:rsidRDefault="00874BCE" w:rsidP="009750C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760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2EFF6751" w14:textId="77777777" w:rsidR="00874BCE" w:rsidRPr="00067035" w:rsidRDefault="00874BCE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ED6141" w:rsidRPr="00067035" w14:paraId="4F11864D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5140B692" w14:textId="04C64C6E" w:rsidR="00ED6141" w:rsidRPr="004450D7" w:rsidRDefault="00ED6141" w:rsidP="00F63420">
            <w:pPr>
              <w:spacing w:line="360" w:lineRule="auto"/>
              <w:rPr>
                <w:rFonts w:ascii="Calibri" w:hAnsi="Calibri" w:cs="Calibri"/>
              </w:rPr>
            </w:pPr>
            <w:r w:rsidRPr="004450D7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01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2A1A8EB2" w14:textId="77777777" w:rsidR="00ED6141" w:rsidRDefault="00ED6141" w:rsidP="00943BB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Registration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Humana Healthy Horizons</w:t>
            </w:r>
          </w:p>
          <w:p w14:paraId="3AA8DD26" w14:textId="57E11802" w:rsidR="00ED6141" w:rsidRPr="004450D7" w:rsidRDefault="00ED6141" w:rsidP="00943BB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9B202D" w:rsidRPr="00F61ADA" w14:paraId="3031B2E8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6E5A1BB3" w14:textId="3B766B0F" w:rsidR="009B202D" w:rsidRPr="004450D7" w:rsidRDefault="009B202D" w:rsidP="00F63420">
            <w:pPr>
              <w:rPr>
                <w:rFonts w:ascii="Calibri" w:hAnsi="Calibri" w:cs="Calibri"/>
              </w:rPr>
            </w:pPr>
            <w:r w:rsidRPr="004450D7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0B69F64" w14:textId="08BDB795" w:rsidR="009B202D" w:rsidRPr="0076318E" w:rsidRDefault="5EC94456" w:rsidP="65FA436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720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b/>
                <w:bCs/>
              </w:rPr>
              <w:t>Attendee Workroom</w:t>
            </w:r>
            <w:r w:rsidR="00681862" w:rsidRPr="65FA4362">
              <w:rPr>
                <w:rFonts w:ascii="Calibri" w:hAnsi="Calibri" w:cs="Calibri"/>
                <w:b/>
                <w:bCs/>
              </w:rPr>
              <w:t xml:space="preserve">, </w:t>
            </w:r>
            <w:r w:rsidR="00681862" w:rsidRPr="000C59BE">
              <w:rPr>
                <w:rFonts w:ascii="Calibri" w:hAnsi="Calibri" w:cs="Calibri"/>
                <w:b/>
                <w:bCs/>
                <w:i/>
                <w:iCs/>
              </w:rPr>
              <w:t>Sponsored by</w:t>
            </w:r>
            <w:r w:rsidR="3C6F9708" w:rsidRPr="000C59B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="3C6F9708" w:rsidRPr="000C59BE">
              <w:rPr>
                <w:rFonts w:ascii="Calibri" w:hAnsi="Calibri" w:cs="Calibri"/>
                <w:b/>
                <w:bCs/>
                <w:i/>
                <w:iCs/>
              </w:rPr>
              <w:t>TenderHeart</w:t>
            </w:r>
            <w:proofErr w:type="spellEnd"/>
            <w:r w:rsidR="3C6F9708" w:rsidRPr="000C59BE">
              <w:rPr>
                <w:rFonts w:ascii="Calibri" w:hAnsi="Calibri" w:cs="Calibri"/>
                <w:b/>
                <w:bCs/>
                <w:i/>
                <w:iCs/>
              </w:rPr>
              <w:t xml:space="preserve"> Health Outcomes</w:t>
            </w:r>
          </w:p>
          <w:p w14:paraId="0829DAF1" w14:textId="1734B43F" w:rsidR="009B202D" w:rsidRPr="0076318E" w:rsidRDefault="06DBA03C" w:rsidP="0076318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76318E">
              <w:rPr>
                <w:rFonts w:ascii="Calibri" w:hAnsi="Calibri" w:cs="Calibri"/>
                <w:i/>
                <w:iCs/>
              </w:rPr>
              <w:t>James</w:t>
            </w:r>
            <w:r w:rsidR="001122A0" w:rsidRPr="0076318E">
              <w:rPr>
                <w:rFonts w:ascii="Calibri" w:hAnsi="Calibri" w:cs="Calibri"/>
                <w:i/>
                <w:iCs/>
              </w:rPr>
              <w:t>, 4th Fl.</w:t>
            </w:r>
          </w:p>
          <w:p w14:paraId="2C04B66A" w14:textId="2B661967" w:rsidR="006A00AA" w:rsidRPr="000C59BE" w:rsidRDefault="2A4255FB" w:rsidP="65FA436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720"/>
              <w:rPr>
                <w:rFonts w:ascii="Calibri" w:hAnsi="Calibri" w:cs="Calibri"/>
                <w:b/>
                <w:bCs/>
                <w:i/>
                <w:iCs/>
              </w:rPr>
            </w:pPr>
            <w:r w:rsidRPr="65FA4362">
              <w:rPr>
                <w:rFonts w:ascii="Calibri" w:hAnsi="Calibri" w:cs="Calibri"/>
                <w:b/>
                <w:bCs/>
              </w:rPr>
              <w:t xml:space="preserve">Member </w:t>
            </w:r>
            <w:r w:rsidR="47D0B7B5" w:rsidRPr="65FA4362">
              <w:rPr>
                <w:rFonts w:ascii="Calibri" w:hAnsi="Calibri" w:cs="Calibri"/>
                <w:b/>
                <w:bCs/>
              </w:rPr>
              <w:t xml:space="preserve">&amp; Alumni Club </w:t>
            </w:r>
            <w:r w:rsidRPr="65FA4362">
              <w:rPr>
                <w:rFonts w:ascii="Calibri" w:hAnsi="Calibri" w:cs="Calibri"/>
                <w:b/>
                <w:bCs/>
              </w:rPr>
              <w:t>Lounge</w:t>
            </w:r>
            <w:r w:rsidR="00AF1DBB" w:rsidRPr="65FA4362">
              <w:rPr>
                <w:rFonts w:ascii="Calibri" w:hAnsi="Calibri" w:cs="Calibri"/>
                <w:b/>
                <w:bCs/>
              </w:rPr>
              <w:t xml:space="preserve">, </w:t>
            </w:r>
            <w:r w:rsidR="00AF1DBB" w:rsidRPr="000C59BE">
              <w:rPr>
                <w:rFonts w:ascii="Calibri" w:hAnsi="Calibri" w:cs="Calibri"/>
                <w:b/>
                <w:bCs/>
                <w:i/>
                <w:iCs/>
              </w:rPr>
              <w:t>Sponsored by Alumni Leadership Network and ADvancing States</w:t>
            </w:r>
          </w:p>
          <w:p w14:paraId="11E5992B" w14:textId="7DB52D58" w:rsidR="009B202D" w:rsidRPr="0076318E" w:rsidRDefault="332EDE39" w:rsidP="0076318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76318E">
              <w:rPr>
                <w:rFonts w:ascii="Calibri" w:hAnsi="Calibri" w:cs="Calibri"/>
                <w:i/>
                <w:iCs/>
              </w:rPr>
              <w:t>Iron, 4th Fl.</w:t>
            </w:r>
          </w:p>
        </w:tc>
      </w:tr>
      <w:tr w:rsidR="00ED6141" w:rsidRPr="00067035" w14:paraId="261F688F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7DA92F2A" w14:textId="3F2269D3" w:rsidR="00ED6141" w:rsidRPr="00DA0FB6" w:rsidRDefault="00ED6141" w:rsidP="00F63420">
            <w:pPr>
              <w:rPr>
                <w:rFonts w:ascii="Calibri" w:hAnsi="Calibri" w:cs="Calibri"/>
              </w:rPr>
            </w:pPr>
            <w:r w:rsidRPr="00DA0FB6">
              <w:rPr>
                <w:rFonts w:ascii="Calibri" w:hAnsi="Calibri" w:cs="Calibri"/>
              </w:rPr>
              <w:t>7:30 a.m. – 8:30 a.m.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74B6FEC" w14:textId="6A4BF464" w:rsidR="00ED6141" w:rsidRPr="00AF1DBB" w:rsidRDefault="00ED6141" w:rsidP="718BD8AC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</w:rPr>
              <w:t>Member Breakfast</w:t>
            </w:r>
          </w:p>
          <w:p w14:paraId="3F03C2F5" w14:textId="77777777" w:rsidR="00ED6141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DA0FB6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E8369FF" w14:textId="2B808D30" w:rsidR="00ED6141" w:rsidRPr="00DA0FB6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067035" w14:paraId="1196FC77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DFAED06" w14:textId="7D713780" w:rsidR="00ED6141" w:rsidRPr="00E95CE2" w:rsidRDefault="00ED6141" w:rsidP="00F63420">
            <w:pPr>
              <w:rPr>
                <w:rFonts w:ascii="Calibri" w:hAnsi="Calibri" w:cs="Calibri"/>
              </w:rPr>
            </w:pPr>
            <w:r w:rsidRPr="00E95CE2">
              <w:rPr>
                <w:rFonts w:ascii="Calibri" w:hAnsi="Calibri" w:cs="Calibri"/>
              </w:rPr>
              <w:t>7:30 a.m. – 8:30 a.m.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C8935A6" w14:textId="6C1C335F" w:rsidR="00ED6141" w:rsidRPr="009A31AF" w:rsidRDefault="00ED6141" w:rsidP="718BD8AC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</w:rPr>
              <w:t xml:space="preserve">Continental Breakfast, </w:t>
            </w:r>
            <w:r w:rsidRPr="003E50A6">
              <w:rPr>
                <w:rFonts w:ascii="Calibri" w:hAnsi="Calibri" w:cs="Calibri"/>
                <w:b/>
                <w:bCs/>
                <w:i/>
                <w:iCs/>
              </w:rPr>
              <w:t>Sponsored by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 xml:space="preserve"> Netsmart and Relias</w:t>
            </w:r>
          </w:p>
          <w:p w14:paraId="3E63C610" w14:textId="1643426F" w:rsidR="00ED6141" w:rsidRPr="00E95CE2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E95CE2">
              <w:rPr>
                <w:rFonts w:ascii="Calibri" w:hAnsi="Calibri" w:cs="Calibri"/>
                <w:i/>
                <w:iCs/>
              </w:rPr>
              <w:t>Grand Ballroom Foyer</w:t>
            </w:r>
            <w:r>
              <w:rPr>
                <w:rFonts w:ascii="Calibri" w:hAnsi="Calibri" w:cs="Calibri"/>
                <w:i/>
                <w:iCs/>
              </w:rPr>
              <w:t>, 3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48F08978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4F41F302" w14:textId="429EE167" w:rsidR="00ED6141" w:rsidRPr="00003A90" w:rsidRDefault="00ED6141" w:rsidP="00C13C52">
            <w:pPr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t xml:space="preserve">8:30 a.m. – </w:t>
            </w:r>
            <w:r>
              <w:rPr>
                <w:rFonts w:ascii="Calibri" w:hAnsi="Calibri" w:cs="Calibri"/>
              </w:rPr>
              <w:t>12:00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F4309B0" w14:textId="55BC327D" w:rsidR="00ED6141" w:rsidRPr="00003A90" w:rsidRDefault="00ED61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003A90">
              <w:rPr>
                <w:rFonts w:ascii="Calibri" w:hAnsi="Calibri" w:cs="Calibri"/>
                <w:b/>
                <w:bCs/>
              </w:rPr>
              <w:t>Intensives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3F592294" w14:textId="5EE05EAA" w:rsidR="00ED6141" w:rsidRPr="00BA3C42" w:rsidRDefault="00ED6141" w:rsidP="00681862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CMS Intensive: Preparing for Change: Considerations in Implementing the HCBS Provisions in the Ensuring Access to Medicaid Services Final Rule</w:t>
            </w:r>
          </w:p>
          <w:p w14:paraId="484A78F2" w14:textId="46E6C7CF" w:rsidR="00ED6141" w:rsidRPr="00681862" w:rsidRDefault="00ED6141" w:rsidP="00681862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681862">
              <w:rPr>
                <w:rFonts w:ascii="Calibri" w:hAnsi="Calibri" w:cs="Calibri"/>
                <w:i/>
                <w:iCs/>
              </w:rPr>
              <w:t>Grand Ballroom VI, 3</w:t>
            </w:r>
            <w:r w:rsidRPr="0068186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81862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AAFA1E9" w14:textId="26F94A43" w:rsidR="00ED6141" w:rsidRPr="00681862" w:rsidRDefault="00ED6141" w:rsidP="00681862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681862">
              <w:rPr>
                <w:rFonts w:ascii="Calibri" w:eastAsia="Calibri" w:hAnsi="Calibri" w:cs="Calibri"/>
                <w:b/>
                <w:bCs/>
              </w:rPr>
              <w:t>Money Follows the Person Demonstration (MFP) Intensive</w:t>
            </w:r>
          </w:p>
          <w:p w14:paraId="5EE3333F" w14:textId="21F0E6BB" w:rsidR="00ED6141" w:rsidRPr="006A00AA" w:rsidRDefault="00ED6141" w:rsidP="00681862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681862">
              <w:rPr>
                <w:rFonts w:ascii="Calibri" w:hAnsi="Calibri" w:cs="Calibri"/>
                <w:i/>
                <w:iCs/>
              </w:rPr>
              <w:t>Grand Ballroom V, 3</w:t>
            </w:r>
            <w:r w:rsidRPr="0068186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81862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03734C7" w14:textId="45B3C589" w:rsidR="00ED6141" w:rsidRPr="00681862" w:rsidRDefault="00ED6141" w:rsidP="00681862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81862">
              <w:rPr>
                <w:rFonts w:ascii="Calibri" w:hAnsi="Calibri" w:cs="Calibri"/>
                <w:b/>
                <w:bCs/>
              </w:rPr>
              <w:lastRenderedPageBreak/>
              <w:t>Medicaid MLTSS</w:t>
            </w:r>
          </w:p>
          <w:p w14:paraId="30146793" w14:textId="20EADD4C" w:rsidR="00ED6141" w:rsidRPr="00681862" w:rsidRDefault="00ED6141" w:rsidP="00681862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681862">
              <w:rPr>
                <w:rFonts w:ascii="Calibri" w:hAnsi="Calibri" w:cs="Calibri"/>
                <w:i/>
                <w:iCs/>
              </w:rPr>
              <w:t>Grand Ballroom I-IV, 3</w:t>
            </w:r>
            <w:r w:rsidRPr="0068186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81862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34133493" w14:textId="77777777" w:rsidTr="00ED6141">
        <w:trPr>
          <w:trHeight w:val="1105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8DFAFB0" w14:textId="61C68242" w:rsidR="00ED6141" w:rsidRPr="00D01E4F" w:rsidRDefault="00ED6141" w:rsidP="00C13C52">
            <w:pPr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lastRenderedPageBreak/>
              <w:t xml:space="preserve">8:30 a.m. – </w:t>
            </w:r>
            <w:r>
              <w:rPr>
                <w:rFonts w:ascii="Calibri" w:hAnsi="Calibri" w:cs="Calibri"/>
              </w:rPr>
              <w:t>11:30 a.m.</w:t>
            </w:r>
            <w:r w:rsidRPr="0F66BBD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0F193B9" w14:textId="77777777" w:rsidR="00ED6141" w:rsidRPr="003A763C" w:rsidRDefault="00ED6141" w:rsidP="00A1335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3A763C">
              <w:rPr>
                <w:rFonts w:ascii="Calibri" w:hAnsi="Calibri" w:cs="Calibri"/>
                <w:b/>
                <w:bCs/>
              </w:rPr>
              <w:t>Medicaid 101</w:t>
            </w:r>
          </w:p>
          <w:p w14:paraId="2EBD0596" w14:textId="70592E20" w:rsidR="00ED6141" w:rsidRPr="003A763C" w:rsidRDefault="00ED6141" w:rsidP="00A13351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i/>
                <w:iCs/>
              </w:rPr>
              <w:t>Laurel A-D, 4</w:t>
            </w:r>
            <w:r w:rsidRPr="65FA436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65FA4362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6AD3CD0" w14:textId="0D6CC96B" w:rsidR="00ED6141" w:rsidRPr="00D60CD8" w:rsidRDefault="00ED6141" w:rsidP="65FA4362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60CD8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D60CD8">
              <w:rPr>
                <w:rFonts w:ascii="Calibri" w:hAnsi="Calibri" w:cs="Calibri"/>
                <w:b/>
                <w:bCs/>
              </w:rPr>
              <w:t>n Encore Performance: The OAA &amp; Federal Rules for Aging Well</w:t>
            </w:r>
          </w:p>
          <w:p w14:paraId="4A2DF0CB" w14:textId="164090D6" w:rsidR="00ED6141" w:rsidRPr="003A763C" w:rsidRDefault="00ED6141" w:rsidP="00681862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Waterview A-D, 1</w:t>
            </w:r>
            <w:r w:rsidRPr="004D3A38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703BD10" w14:textId="77777777" w:rsidR="00ED6141" w:rsidRPr="003A763C" w:rsidRDefault="00ED6141" w:rsidP="00A13351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3A763C">
              <w:rPr>
                <w:rFonts w:ascii="Calibri" w:hAnsi="Calibri" w:cs="Calibri"/>
                <w:b/>
                <w:bCs/>
              </w:rPr>
              <w:t>Information and Referral/Assistance Intensive</w:t>
            </w:r>
          </w:p>
          <w:p w14:paraId="5863B10D" w14:textId="59DE7978" w:rsidR="00ED6141" w:rsidRDefault="00ED6141" w:rsidP="00681862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3A763C">
              <w:rPr>
                <w:rFonts w:ascii="Calibri" w:hAnsi="Calibri" w:cs="Calibri"/>
                <w:i/>
                <w:iCs/>
              </w:rPr>
              <w:t>Kent A-C, 4</w:t>
            </w:r>
            <w:r w:rsidRPr="003A763C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3A763C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78B07F0C" w14:textId="77777777" w:rsidTr="00ED6141">
        <w:trPr>
          <w:trHeight w:val="1105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4ED69736" w14:textId="369FC897" w:rsidR="00ED6141" w:rsidRPr="00B53D3D" w:rsidRDefault="00ED6141" w:rsidP="009E60E9">
            <w:pPr>
              <w:spacing w:line="600" w:lineRule="auto"/>
              <w:ind w:left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12:00</w:t>
            </w:r>
            <w:r w:rsidRPr="00B53D3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B53D3D">
              <w:rPr>
                <w:rFonts w:ascii="Calibri" w:hAnsi="Calibri" w:cs="Calibri"/>
                <w:sz w:val="23"/>
                <w:szCs w:val="23"/>
              </w:rPr>
              <w:t>.m. – 12:45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652ED46" w14:textId="3FAB9DF3" w:rsidR="00ED6141" w:rsidRPr="00D01E4F" w:rsidRDefault="00ED6141" w:rsidP="00470ABC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Lunch in Exhibit Hall</w:t>
            </w:r>
          </w:p>
          <w:p w14:paraId="1973CB8F" w14:textId="080B7C30" w:rsidR="00ED6141" w:rsidRPr="00D01E4F" w:rsidRDefault="00ED6141" w:rsidP="003F0D70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D01E4F">
              <w:rPr>
                <w:rFonts w:ascii="Calibri" w:hAnsi="Calibri" w:cs="Calibri"/>
                <w:i/>
                <w:iCs/>
              </w:rPr>
              <w:t>Harborside Ballroom, 4</w:t>
            </w:r>
            <w:r w:rsidRPr="00D01E4F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D01E4F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:rsidRPr="00067035" w14:paraId="71C72C4C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240811B2" w14:textId="5F8ABABE" w:rsidR="00ED6141" w:rsidRPr="003E50A6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3E50A6">
              <w:rPr>
                <w:rFonts w:ascii="Calibri" w:hAnsi="Calibri" w:cs="Calibri"/>
              </w:rPr>
              <w:t>12:00 p.m. – 3:00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472E6F9" w14:textId="77777777" w:rsidR="00ED6141" w:rsidRPr="003E50A6" w:rsidRDefault="00ED6141" w:rsidP="00B53D3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3E50A6">
              <w:rPr>
                <w:rFonts w:ascii="Calibri" w:hAnsi="Calibri" w:cs="Calibri"/>
                <w:b/>
                <w:bCs/>
              </w:rPr>
              <w:t>Exhibit Hall Open</w:t>
            </w:r>
          </w:p>
          <w:p w14:paraId="649B93E2" w14:textId="1D5A0EB7" w:rsidR="00ED6141" w:rsidRPr="003E50A6" w:rsidRDefault="00ED6141" w:rsidP="00B53D3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3E50A6">
              <w:rPr>
                <w:rFonts w:ascii="Calibri" w:hAnsi="Calibri" w:cs="Calibri"/>
                <w:i/>
                <w:iCs/>
              </w:rPr>
              <w:t>Harborside Ballroom, 4</w:t>
            </w:r>
            <w:r w:rsidRPr="003E50A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3E50A6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770A0166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262D26B" w14:textId="4B438C0C" w:rsidR="00ED6141" w:rsidRPr="0F66BBD3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A25494">
              <w:rPr>
                <w:rFonts w:ascii="Calibri" w:hAnsi="Calibri" w:cs="Calibri"/>
              </w:rPr>
              <w:t xml:space="preserve">12:00 p.m. – </w:t>
            </w:r>
            <w:r>
              <w:rPr>
                <w:rFonts w:ascii="Calibri" w:hAnsi="Calibri" w:cs="Calibri"/>
              </w:rPr>
              <w:t>5:30</w:t>
            </w:r>
            <w:r w:rsidRPr="00A25494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88EE310" w14:textId="70784B43" w:rsidR="00ED6141" w:rsidRDefault="00ED6141" w:rsidP="00D50766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Direct Care Careers Interactive Showcase</w:t>
            </w:r>
          </w:p>
          <w:p w14:paraId="742F03F2" w14:textId="4FAC079E" w:rsidR="00ED6141" w:rsidRDefault="00ED6141" w:rsidP="00D507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3C14B4EB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264F2D62" w14:textId="23698D43" w:rsidR="00ED6141" w:rsidRPr="00A25494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5D8B4DE7">
              <w:rPr>
                <w:rFonts w:ascii="Calibri" w:hAnsi="Calibri" w:cs="Calibri"/>
              </w:rPr>
              <w:t>11:30 a.m. – 6:30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CF1F9EB" w14:textId="77777777" w:rsidR="00ED6141" w:rsidRDefault="00ED6141" w:rsidP="007378D6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44724F">
              <w:rPr>
                <w:rFonts w:ascii="Calibri" w:hAnsi="Calibri" w:cs="Calibri"/>
                <w:b/>
                <w:bCs/>
              </w:rPr>
              <w:t>Enabling Technology Workroom</w:t>
            </w:r>
          </w:p>
          <w:p w14:paraId="468CCE53" w14:textId="347AF803" w:rsidR="00ED6141" w:rsidRPr="0044724F" w:rsidRDefault="00ED6141" w:rsidP="007378D6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Essex A-C, 4</w:t>
            </w:r>
            <w:r w:rsidRPr="004D3A38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</w:t>
            </w:r>
          </w:p>
        </w:tc>
      </w:tr>
      <w:tr w:rsidR="00ED6141" w:rsidRPr="00067035" w14:paraId="6E110DF7" w14:textId="77777777" w:rsidTr="00ED6141">
        <w:trPr>
          <w:trHeight w:val="925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2606DF74" w14:textId="779AAA62" w:rsidR="00ED6141" w:rsidRPr="00A25494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A25494">
              <w:rPr>
                <w:rFonts w:ascii="Calibri" w:hAnsi="Calibri" w:cs="Calibri"/>
              </w:rPr>
              <w:t>1:00 p.m. – 2:00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1DBA564" w14:textId="77777777" w:rsidR="00ED6141" w:rsidRDefault="00ED6141" w:rsidP="00722B8F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Plenary</w:t>
            </w:r>
          </w:p>
          <w:p w14:paraId="70B734C9" w14:textId="7A2925D2" w:rsidR="00ED6141" w:rsidRPr="00ED1F91" w:rsidRDefault="00ED6141" w:rsidP="00722B8F">
            <w:pPr>
              <w:spacing w:line="360" w:lineRule="auto"/>
              <w:ind w:left="720" w:hanging="547"/>
              <w:rPr>
                <w:rFonts w:ascii="Calibri" w:eastAsia="Open Sans" w:hAnsi="Calibri" w:cs="Calibri"/>
                <w:i/>
                <w:iCs/>
              </w:rPr>
            </w:pPr>
            <w:r w:rsidRPr="00A25494">
              <w:rPr>
                <w:rFonts w:ascii="Calibri" w:eastAsia="Open Sans" w:hAnsi="Calibri" w:cs="Calibri"/>
                <w:i/>
                <w:iCs/>
              </w:rPr>
              <w:t>Grand Ballroom, 3</w:t>
            </w:r>
            <w:r w:rsidRPr="00A25494">
              <w:rPr>
                <w:rFonts w:ascii="Calibri" w:eastAsia="Open Sans" w:hAnsi="Calibri" w:cs="Calibri"/>
                <w:i/>
                <w:iCs/>
                <w:vertAlign w:val="superscript"/>
              </w:rPr>
              <w:t>rd</w:t>
            </w:r>
            <w:r w:rsidRPr="00A25494">
              <w:rPr>
                <w:rFonts w:ascii="Calibri" w:eastAsia="Open Sans" w:hAnsi="Calibri" w:cs="Calibri"/>
                <w:i/>
                <w:iCs/>
              </w:rPr>
              <w:t xml:space="preserve"> </w:t>
            </w:r>
            <w:r>
              <w:rPr>
                <w:rFonts w:ascii="Calibri" w:eastAsia="Open Sans" w:hAnsi="Calibri" w:cs="Calibri"/>
                <w:i/>
                <w:iCs/>
              </w:rPr>
              <w:t>Fl.</w:t>
            </w:r>
          </w:p>
        </w:tc>
      </w:tr>
      <w:tr w:rsidR="00ED6141" w:rsidRPr="00067035" w14:paraId="54138C45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F51B2AC" w14:textId="2E9E17AF" w:rsidR="00ED6141" w:rsidRPr="00A25494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A25494">
              <w:rPr>
                <w:rFonts w:ascii="Calibri" w:hAnsi="Calibri" w:cs="Calibri"/>
              </w:rPr>
              <w:t xml:space="preserve">2:00 p.m. – </w:t>
            </w:r>
            <w:r>
              <w:rPr>
                <w:rFonts w:ascii="Calibri" w:hAnsi="Calibri" w:cs="Calibri"/>
              </w:rPr>
              <w:t>3:00</w:t>
            </w:r>
            <w:r w:rsidRPr="00A25494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9367A8C" w14:textId="6C895557" w:rsidR="00ED6141" w:rsidRDefault="00ED61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718BD8AC">
              <w:rPr>
                <w:rFonts w:ascii="Calibri" w:hAnsi="Calibri" w:cs="Calibri"/>
                <w:b/>
                <w:bCs/>
              </w:rPr>
              <w:t xml:space="preserve">Coffee/Tea Break, 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>Sponsored by Fiserv</w:t>
            </w:r>
          </w:p>
          <w:p w14:paraId="1C40205E" w14:textId="1AA67176" w:rsidR="00ED6141" w:rsidRPr="00A2622D" w:rsidRDefault="00ED61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D01E4F">
              <w:rPr>
                <w:rFonts w:ascii="Calibri" w:hAnsi="Calibri" w:cs="Calibri"/>
                <w:i/>
                <w:iCs/>
              </w:rPr>
              <w:t>Harborside Ballroom, 4</w:t>
            </w:r>
            <w:r w:rsidRPr="00D01E4F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D01E4F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:rsidRPr="00067035" w14:paraId="2E3863DB" w14:textId="77777777" w:rsidTr="00ED6141">
        <w:trPr>
          <w:trHeight w:val="234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0CF915AD" w14:textId="153F4151" w:rsidR="00ED6141" w:rsidRPr="006F4532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6F4532">
              <w:rPr>
                <w:rFonts w:ascii="Calibri" w:hAnsi="Calibri" w:cs="Calibri"/>
              </w:rPr>
              <w:lastRenderedPageBreak/>
              <w:t>2:30 p.m. – 5:30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63C7971" w14:textId="77777777" w:rsidR="00ED6141" w:rsidRPr="000A79BA" w:rsidRDefault="00ED6141" w:rsidP="00E42768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0A79BA">
              <w:rPr>
                <w:rFonts w:ascii="Calibri" w:hAnsi="Calibri" w:cs="Calibri"/>
                <w:b/>
                <w:bCs/>
              </w:rPr>
              <w:t>Intensives Resume</w:t>
            </w:r>
          </w:p>
          <w:p w14:paraId="565C02DF" w14:textId="07AE596A" w:rsidR="00ED6141" w:rsidRPr="00BA3C42" w:rsidRDefault="00ED6141" w:rsidP="00D2521C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CMS Intensive: The Power of Person-Centered Service Planning</w:t>
            </w:r>
          </w:p>
          <w:p w14:paraId="22E70D04" w14:textId="77777777" w:rsidR="00ED6141" w:rsidRDefault="00ED6141" w:rsidP="00D2521C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003E50A6">
              <w:rPr>
                <w:rFonts w:ascii="Calibri" w:hAnsi="Calibri" w:cs="Calibri"/>
                <w:i/>
                <w:iCs/>
              </w:rPr>
              <w:t>Grand Ballroom VI, 3</w:t>
            </w:r>
            <w:r w:rsidRPr="003E50A6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3E50A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F2013E4" w14:textId="24473092" w:rsidR="00ED6141" w:rsidRPr="00BA3C42" w:rsidRDefault="00ED6141" w:rsidP="003E50A6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eastAsia="Calibri" w:hAnsi="Calibri" w:cs="Calibri"/>
                <w:b/>
                <w:bCs/>
              </w:rPr>
              <w:t>Money Follows the Person Demonstration</w:t>
            </w:r>
          </w:p>
          <w:p w14:paraId="2C60A123" w14:textId="7B3659CD" w:rsidR="00ED6141" w:rsidRPr="003E50A6" w:rsidRDefault="00ED6141" w:rsidP="000C59BE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3E50A6">
              <w:rPr>
                <w:rFonts w:ascii="Calibri" w:hAnsi="Calibri" w:cs="Calibri"/>
                <w:i/>
                <w:iCs/>
              </w:rPr>
              <w:t>Grand Ballroom V, 3</w:t>
            </w:r>
            <w:r w:rsidRPr="003E50A6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3E50A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713D9D2B" w14:textId="67594F85" w:rsidR="00ED6141" w:rsidRPr="00681862" w:rsidRDefault="00ED6141" w:rsidP="00CA2885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Enabling Technology Intensive</w:t>
            </w:r>
          </w:p>
          <w:p w14:paraId="4AC142D2" w14:textId="505A286B" w:rsidR="00ED6141" w:rsidRPr="00CA2885" w:rsidRDefault="00ED6141" w:rsidP="00CA2885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00681862">
              <w:rPr>
                <w:rFonts w:ascii="Calibri" w:hAnsi="Calibri" w:cs="Calibri"/>
                <w:i/>
                <w:iCs/>
              </w:rPr>
              <w:t>Grand Ballroom I-IV, 3</w:t>
            </w:r>
            <w:r w:rsidRPr="0068186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81862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739FFF31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D86F728" w14:textId="62BC2DE7" w:rsidR="00ED6141" w:rsidRPr="006F4532" w:rsidRDefault="00ED6141" w:rsidP="00C13C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021C6B2" w14:textId="725AEE91" w:rsidR="009D34BB" w:rsidRPr="009D34BB" w:rsidRDefault="009D34BB" w:rsidP="009D34BB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0A79BA">
              <w:rPr>
                <w:rFonts w:ascii="Calibri" w:hAnsi="Calibri" w:cs="Calibri"/>
                <w:b/>
                <w:bCs/>
              </w:rPr>
              <w:t>Intensives Resume</w:t>
            </w:r>
          </w:p>
          <w:p w14:paraId="7308C14F" w14:textId="0676A197" w:rsidR="00ED6141" w:rsidRPr="006F4532" w:rsidRDefault="00ED6141" w:rsidP="00F209C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F4532">
              <w:rPr>
                <w:rFonts w:ascii="Calibri" w:hAnsi="Calibri" w:cs="Calibri"/>
                <w:b/>
                <w:bCs/>
              </w:rPr>
              <w:t>Medicaid 101</w:t>
            </w:r>
          </w:p>
          <w:p w14:paraId="31ECDF99" w14:textId="3766A081" w:rsidR="00ED6141" w:rsidRPr="006F4532" w:rsidRDefault="00ED6141" w:rsidP="00F209C6">
            <w:pPr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Laurel </w:t>
            </w:r>
            <w:r w:rsidRPr="7852AB16">
              <w:rPr>
                <w:rFonts w:ascii="Calibri" w:hAnsi="Calibri" w:cs="Calibri"/>
                <w:i/>
                <w:iCs/>
              </w:rPr>
              <w:t>A-</w:t>
            </w:r>
            <w:r>
              <w:rPr>
                <w:rFonts w:ascii="Calibri" w:hAnsi="Calibri" w:cs="Calibri"/>
                <w:i/>
                <w:iCs/>
              </w:rPr>
              <w:t>D</w:t>
            </w:r>
            <w:r w:rsidRPr="7852AB16">
              <w:rPr>
                <w:rFonts w:ascii="Calibri" w:hAnsi="Calibri" w:cs="Calibri"/>
                <w:i/>
                <w:iCs/>
              </w:rPr>
              <w:t>, 4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D9A6F46" w14:textId="162C12B7" w:rsidR="00ED6141" w:rsidRPr="00BD0A74" w:rsidRDefault="00ED6141" w:rsidP="7852AB1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0A74">
              <w:rPr>
                <w:rFonts w:ascii="Calibri" w:hAnsi="Calibri" w:cs="Calibri"/>
                <w:b/>
                <w:bCs/>
              </w:rPr>
              <w:t>An Encore Performance: The OAA &amp; Federal Rules for Aging Well</w:t>
            </w:r>
            <w:r w:rsidRPr="00BD0A7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1A8F364B" w14:textId="39D61A6A" w:rsidR="00ED6141" w:rsidRDefault="00ED6141" w:rsidP="7852AB16">
            <w:pPr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Waterview A-D, 1</w:t>
            </w:r>
            <w:r w:rsidRPr="00BA3C42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7852AB16">
              <w:rPr>
                <w:rFonts w:ascii="Calibri" w:hAnsi="Calibri" w:cs="Calibri"/>
                <w:i/>
                <w:iCs/>
              </w:rPr>
              <w:t>Fl.</w:t>
            </w:r>
          </w:p>
          <w:p w14:paraId="4BF69029" w14:textId="58DF503C" w:rsidR="00ED6141" w:rsidRPr="006F4532" w:rsidRDefault="00ED6141" w:rsidP="00F209C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7852AB16">
              <w:rPr>
                <w:rFonts w:ascii="Calibri" w:hAnsi="Calibri" w:cs="Calibri"/>
                <w:b/>
                <w:bCs/>
              </w:rPr>
              <w:t xml:space="preserve">Information </w:t>
            </w:r>
            <w:r>
              <w:rPr>
                <w:rFonts w:ascii="Calibri" w:hAnsi="Calibri" w:cs="Calibri"/>
                <w:b/>
                <w:bCs/>
              </w:rPr>
              <w:t>&amp;</w:t>
            </w:r>
            <w:r w:rsidRPr="7852AB16">
              <w:rPr>
                <w:rFonts w:ascii="Calibri" w:hAnsi="Calibri" w:cs="Calibri"/>
                <w:b/>
                <w:bCs/>
              </w:rPr>
              <w:t xml:space="preserve"> Referral/Assistance Intensive</w:t>
            </w:r>
          </w:p>
          <w:p w14:paraId="5D8CDEED" w14:textId="6051EDC9" w:rsidR="00ED6141" w:rsidRDefault="00ED6141" w:rsidP="7852AB16">
            <w:pPr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7852AB16">
              <w:rPr>
                <w:rFonts w:ascii="Calibri" w:hAnsi="Calibri" w:cs="Calibri"/>
                <w:i/>
                <w:iCs/>
              </w:rPr>
              <w:t>Kent A-C, 4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9B9CBA9" w14:textId="77777777" w:rsidR="00ED6141" w:rsidRPr="004E7BB3" w:rsidRDefault="00ED6141" w:rsidP="00B47468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E7BB3">
              <w:rPr>
                <w:rFonts w:ascii="Calibri" w:hAnsi="Calibri" w:cs="Calibri"/>
                <w:b/>
                <w:bCs/>
              </w:rPr>
              <w:t>Alumni Leadership Network Annual Membership Meeting</w:t>
            </w:r>
          </w:p>
          <w:p w14:paraId="5DC46BCF" w14:textId="63FD7512" w:rsidR="00ED6141" w:rsidRPr="006F4532" w:rsidRDefault="00ED6141" w:rsidP="000A79BA">
            <w:pPr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7852AB16">
              <w:rPr>
                <w:rFonts w:ascii="Calibri" w:hAnsi="Calibri" w:cs="Calibri"/>
                <w:i/>
                <w:iCs/>
              </w:rPr>
              <w:t>Iron, 4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32D02CA5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445B9E5A" w14:textId="609C794C" w:rsidR="00ED6141" w:rsidRPr="006F4532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6F4532">
              <w:rPr>
                <w:rFonts w:ascii="Calibri" w:hAnsi="Calibri" w:cs="Calibri"/>
              </w:rPr>
              <w:t>6:00 p.m. – 7:00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59F8719" w14:textId="69F05131" w:rsidR="00ED6141" w:rsidRPr="006F4532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 xml:space="preserve">Presidential Reception, </w:t>
            </w:r>
            <w:r w:rsidRPr="0F66BBD3">
              <w:rPr>
                <w:rFonts w:ascii="Calibri" w:hAnsi="Calibri" w:cs="Calibri"/>
                <w:b/>
                <w:bCs/>
                <w:i/>
                <w:iCs/>
              </w:rPr>
              <w:t>Sponsored by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AmeriHealth Caritas</w:t>
            </w:r>
          </w:p>
          <w:p w14:paraId="5E1FACC3" w14:textId="7582EB3B" w:rsidR="00ED6141" w:rsidRPr="006F4532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Raven, 1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9D6BBB7" w14:textId="34C4E32F" w:rsidR="00ED6141" w:rsidRPr="006F4532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>Invitation</w:t>
            </w:r>
            <w:r w:rsidRPr="0F66BBD3">
              <w:rPr>
                <w:rFonts w:ascii="Calibri" w:hAnsi="Calibri" w:cs="Calibri"/>
                <w:i/>
                <w:iCs/>
              </w:rPr>
              <w:t xml:space="preserve"> only</w:t>
            </w:r>
          </w:p>
        </w:tc>
      </w:tr>
      <w:tr w:rsidR="00ED6141" w14:paraId="409C4EBC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39F239A1" w14:textId="50F66EFD" w:rsidR="00ED6141" w:rsidRPr="006F4532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6F4532">
              <w:rPr>
                <w:rFonts w:ascii="Calibri" w:hAnsi="Calibri" w:cs="Calibri"/>
              </w:rPr>
              <w:t>7:</w:t>
            </w:r>
            <w:r>
              <w:rPr>
                <w:rFonts w:ascii="Calibri" w:hAnsi="Calibri" w:cs="Calibri"/>
              </w:rPr>
              <w:t>15</w:t>
            </w:r>
            <w:r w:rsidRPr="006F4532">
              <w:rPr>
                <w:rFonts w:ascii="Calibri" w:hAnsi="Calibri" w:cs="Calibri"/>
              </w:rPr>
              <w:t xml:space="preserve"> p.m. – 9:00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969BEFA" w14:textId="0D514D7F" w:rsidR="00ED6141" w:rsidRPr="00AF1DBB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6F4532">
              <w:rPr>
                <w:rFonts w:ascii="Calibri" w:hAnsi="Calibri" w:cs="Calibri"/>
                <w:b/>
                <w:bCs/>
              </w:rPr>
              <w:t>ADvancing States Membership Dinner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Sponsored by Elevance Health</w:t>
            </w:r>
          </w:p>
          <w:p w14:paraId="08D02942" w14:textId="77777777" w:rsidR="00ED6141" w:rsidRPr="006F4532" w:rsidRDefault="00ED6141" w:rsidP="00D51DC8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6F4532">
              <w:rPr>
                <w:rFonts w:ascii="Calibri" w:hAnsi="Calibri" w:cs="Calibri"/>
                <w:i/>
                <w:iCs/>
              </w:rPr>
              <w:t>Off-site</w:t>
            </w:r>
          </w:p>
          <w:p w14:paraId="5C882874" w14:textId="68CBCE24" w:rsidR="00ED6141" w:rsidRPr="006F4532" w:rsidRDefault="00ED6141" w:rsidP="42735AAD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6F4532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>Invitation</w:t>
            </w:r>
            <w:r w:rsidRPr="006F4532">
              <w:rPr>
                <w:rFonts w:ascii="Calibri" w:hAnsi="Calibri" w:cs="Calibri"/>
                <w:i/>
                <w:iCs/>
              </w:rPr>
              <w:t xml:space="preserve"> only</w:t>
            </w:r>
          </w:p>
        </w:tc>
      </w:tr>
      <w:tr w:rsidR="00ED6141" w:rsidRPr="00067035" w14:paraId="293D133D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5D470984" w14:textId="28EEAD57" w:rsidR="00ED6141" w:rsidRPr="006F4532" w:rsidRDefault="00ED6141" w:rsidP="00C13C52">
            <w:pPr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t>7:15 p.m. – 9:00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E067241" w14:textId="4F15E4B0" w:rsidR="00ED6141" w:rsidRPr="003E50A6" w:rsidRDefault="00ED6141" w:rsidP="000A79BA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Next Gen &amp; Alumni Dinner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3E50A6">
              <w:rPr>
                <w:rFonts w:ascii="Calibri" w:hAnsi="Calibri" w:cs="Calibri"/>
                <w:b/>
                <w:bCs/>
                <w:i/>
                <w:iCs/>
              </w:rPr>
              <w:t>Sponsored by Alumni Leadership Network</w:t>
            </w:r>
          </w:p>
          <w:p w14:paraId="0944F8A1" w14:textId="066A7B3C" w:rsidR="00ED6141" w:rsidRPr="006F4532" w:rsidRDefault="00ED6141" w:rsidP="000A79BA">
            <w:pPr>
              <w:spacing w:line="360" w:lineRule="auto"/>
              <w:ind w:left="720" w:hanging="547"/>
            </w:pPr>
            <w:r w:rsidRPr="00216C16">
              <w:rPr>
                <w:rFonts w:ascii="Calibri" w:hAnsi="Calibri" w:cs="Calibri"/>
                <w:i/>
                <w:iCs/>
              </w:rPr>
              <w:t>Off-site</w:t>
            </w:r>
          </w:p>
        </w:tc>
      </w:tr>
      <w:tr w:rsidR="00ED6141" w:rsidRPr="00067035" w14:paraId="382E81A3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321FA601" w14:textId="5997598D" w:rsidR="00ED6141" w:rsidRPr="0F66BBD3" w:rsidRDefault="00ED6141" w:rsidP="00C13C52">
            <w:pPr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lastRenderedPageBreak/>
              <w:t>7:15 p.m. – 9:00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D5A0DFD" w14:textId="77777777" w:rsidR="00ED6141" w:rsidRPr="00D47294" w:rsidRDefault="00ED6141" w:rsidP="000A79BA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MFP Grantee Dinner, </w:t>
            </w:r>
            <w:r w:rsidRPr="00D47294">
              <w:rPr>
                <w:rFonts w:ascii="Calibri" w:hAnsi="Calibri" w:cs="Calibri"/>
                <w:b/>
                <w:bCs/>
                <w:i/>
                <w:iCs/>
              </w:rPr>
              <w:t>Sponsored by Mathematica</w:t>
            </w:r>
          </w:p>
          <w:p w14:paraId="41139AAF" w14:textId="77777777" w:rsidR="00ED6141" w:rsidRPr="00D47294" w:rsidRDefault="00ED6141" w:rsidP="000A79BA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D47294">
              <w:rPr>
                <w:rFonts w:ascii="Calibri" w:hAnsi="Calibri" w:cs="Calibri"/>
                <w:i/>
                <w:iCs/>
              </w:rPr>
              <w:t>Offsite</w:t>
            </w:r>
          </w:p>
          <w:p w14:paraId="033041EB" w14:textId="4B29C048" w:rsidR="00ED6141" w:rsidRPr="0F66BBD3" w:rsidRDefault="00ED6141" w:rsidP="000A79BA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D47294"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14:paraId="73AFD8B5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18" w:space="0" w:color="006273"/>
            </w:tcBorders>
          </w:tcPr>
          <w:p w14:paraId="084671B5" w14:textId="17DA459F" w:rsidR="00ED6141" w:rsidRPr="00216C16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216C16">
              <w:rPr>
                <w:rFonts w:ascii="Calibri" w:hAnsi="Calibri" w:cs="Calibri"/>
              </w:rPr>
              <w:t>9:</w:t>
            </w:r>
            <w:r>
              <w:rPr>
                <w:rFonts w:ascii="Calibri" w:hAnsi="Calibri" w:cs="Calibri"/>
              </w:rPr>
              <w:t>15</w:t>
            </w:r>
            <w:r w:rsidRPr="00216C1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Pr="00216C16">
              <w:rPr>
                <w:rFonts w:ascii="Calibri" w:hAnsi="Calibri" w:cs="Calibri"/>
              </w:rPr>
              <w:t>.m. – 10:30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18" w:space="0" w:color="006273"/>
            </w:tcBorders>
            <w:vAlign w:val="center"/>
          </w:tcPr>
          <w:p w14:paraId="7F0C9711" w14:textId="01D62464" w:rsidR="00ED6141" w:rsidRPr="00943BB1" w:rsidRDefault="00ED6141" w:rsidP="65FA436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65FA4362">
              <w:rPr>
                <w:rFonts w:ascii="Calibri" w:hAnsi="Calibri" w:cs="Calibri"/>
                <w:b/>
                <w:bCs/>
              </w:rPr>
              <w:t xml:space="preserve">After Party, </w:t>
            </w:r>
            <w:r w:rsidRPr="65FA4362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Pr="65FA4362">
              <w:rPr>
                <w:rFonts w:ascii="Calibri" w:hAnsi="Calibri" w:cs="Calibri"/>
                <w:b/>
                <w:bCs/>
                <w:i/>
                <w:iCs/>
              </w:rPr>
              <w:t>pulselight</w:t>
            </w:r>
            <w:proofErr w:type="spellEnd"/>
          </w:p>
          <w:p w14:paraId="659D09F9" w14:textId="77777777" w:rsidR="00ED6141" w:rsidRDefault="00ED6141" w:rsidP="00BD04F7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216C16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A466B13" w14:textId="5494778A" w:rsidR="00ED6141" w:rsidRPr="00216C16" w:rsidRDefault="00ED6141" w:rsidP="42735AAD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</w:tbl>
    <w:p w14:paraId="566F97FC" w14:textId="236FBDE7" w:rsidR="009B202D" w:rsidRDefault="009B202D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1017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520"/>
        <w:gridCol w:w="7650"/>
      </w:tblGrid>
      <w:tr w:rsidR="00ED6141" w:rsidRPr="00067035" w14:paraId="21491152" w14:textId="77777777" w:rsidTr="00ED6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17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35769544" w14:textId="4755992A" w:rsidR="00ED6141" w:rsidRPr="00067035" w:rsidRDefault="00ED614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>Tuesday, August 20</w:t>
            </w:r>
          </w:p>
        </w:tc>
      </w:tr>
      <w:tr w:rsidR="00ED6141" w:rsidRPr="00067035" w14:paraId="6C8F552D" w14:textId="77777777" w:rsidTr="0087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52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29796F41" w14:textId="77777777" w:rsidR="00ED6141" w:rsidRDefault="00ED6141" w:rsidP="009750C8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278270312"/>
              <w:placeholder>
                <w:docPart w:val="C91757A8522E4B8191D268F37B54BB21"/>
              </w:placeholder>
              <w:temporary/>
              <w:showingPlcHdr/>
              <w15:appearance w15:val="hidden"/>
            </w:sdtPr>
            <w:sdtEndPr/>
            <w:sdtContent>
              <w:p w14:paraId="0B2A326F" w14:textId="534C1975" w:rsidR="00ED6141" w:rsidRPr="00067035" w:rsidRDefault="00ED6141" w:rsidP="00C13C52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16CE2F57" w14:textId="77777777" w:rsidR="00ED6141" w:rsidRDefault="00ED6141" w:rsidP="009750C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76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6CDD9647" w14:textId="77777777" w:rsidR="00ED6141" w:rsidRPr="00067035" w:rsidRDefault="00ED6141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ED6141" w:rsidRPr="00067035" w14:paraId="2CEBC41F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51C39F2D" w14:textId="77777777" w:rsidR="00ED6141" w:rsidRPr="00BA2787" w:rsidRDefault="00ED6141" w:rsidP="00C13C5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50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5B857275" w14:textId="77777777" w:rsidR="00ED6141" w:rsidRDefault="00ED6141" w:rsidP="0068186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Registration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Humana Healthy Horizons</w:t>
            </w:r>
          </w:p>
          <w:p w14:paraId="58BE56B1" w14:textId="2984E3F2" w:rsidR="00ED6141" w:rsidRPr="00BA2787" w:rsidRDefault="00ED6141" w:rsidP="0068186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7E4B5AD9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BCFB75F" w14:textId="77777777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ABA96C0" w14:textId="1205BB60" w:rsidR="00ED6141" w:rsidRPr="00BA2787" w:rsidRDefault="00ED6141" w:rsidP="00E630E0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718BD8AC">
              <w:rPr>
                <w:rFonts w:ascii="Calibri" w:hAnsi="Calibri" w:cs="Calibri"/>
                <w:b/>
                <w:bCs/>
              </w:rPr>
              <w:t>Attendee Workroom</w:t>
            </w:r>
            <w:r w:rsidRPr="00537741">
              <w:rPr>
                <w:rFonts w:ascii="Calibri" w:hAnsi="Calibri" w:cs="Calibri"/>
                <w:b/>
                <w:bCs/>
              </w:rPr>
              <w:t xml:space="preserve">, </w:t>
            </w:r>
            <w:r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Pr="00537741">
              <w:rPr>
                <w:rFonts w:ascii="Calibri" w:hAnsi="Calibri" w:cs="Calibri"/>
                <w:b/>
                <w:bCs/>
                <w:i/>
                <w:iCs/>
              </w:rPr>
              <w:t>TenderHeart</w:t>
            </w:r>
            <w:proofErr w:type="spellEnd"/>
            <w:r w:rsidRPr="718BD8AC">
              <w:rPr>
                <w:rFonts w:ascii="Calibri" w:hAnsi="Calibri" w:cs="Calibri"/>
                <w:b/>
                <w:bCs/>
                <w:i/>
                <w:iCs/>
              </w:rPr>
              <w:t xml:space="preserve"> Health Outcomes</w:t>
            </w:r>
          </w:p>
          <w:p w14:paraId="7C1F060D" w14:textId="615CA913" w:rsidR="00ED6141" w:rsidRPr="00BA2787" w:rsidRDefault="00ED6141" w:rsidP="001122A0">
            <w:pPr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BA2787">
              <w:rPr>
                <w:rFonts w:ascii="Calibri" w:hAnsi="Calibri" w:cs="Calibri"/>
                <w:i/>
                <w:iCs/>
              </w:rPr>
              <w:t>James</w:t>
            </w:r>
            <w:r>
              <w:rPr>
                <w:rFonts w:ascii="Calibri" w:hAnsi="Calibri" w:cs="Calibri"/>
                <w:i/>
                <w:iCs/>
              </w:rPr>
              <w:t>, 4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7CF925E" w14:textId="496918F8" w:rsidR="00ED6141" w:rsidRPr="001D2804" w:rsidRDefault="00ED6141" w:rsidP="0F66BBD3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Member &amp; Alumni Network Lounge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Sponsored by Alumni Leadership Network &amp; ADvancing States</w:t>
            </w:r>
          </w:p>
          <w:p w14:paraId="4796C689" w14:textId="212EFE43" w:rsidR="00ED6141" w:rsidRPr="00BA2787" w:rsidRDefault="00ED6141" w:rsidP="001122A0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BA2787">
              <w:rPr>
                <w:rFonts w:ascii="Calibri" w:hAnsi="Calibri" w:cs="Calibri"/>
                <w:i/>
                <w:iCs/>
              </w:rPr>
              <w:t>Iron</w:t>
            </w:r>
            <w:r>
              <w:rPr>
                <w:rFonts w:ascii="Calibri" w:hAnsi="Calibri" w:cs="Calibri"/>
                <w:i/>
                <w:iCs/>
              </w:rPr>
              <w:t>, 4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2F60DA8C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2BE928F3" w14:textId="56A6148B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8:00 a.m. – 9:00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19ADE88" w14:textId="4E980555" w:rsidR="00ED6141" w:rsidRPr="00B66B55" w:rsidRDefault="00ED6141" w:rsidP="718BD8AC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</w:rPr>
              <w:t>Member Breakfast</w:t>
            </w:r>
            <w:r w:rsidRPr="00537741">
              <w:rPr>
                <w:rFonts w:ascii="Calibri" w:hAnsi="Calibri" w:cs="Calibri"/>
                <w:b/>
                <w:bCs/>
              </w:rPr>
              <w:t xml:space="preserve">, </w:t>
            </w:r>
            <w:r w:rsidRPr="00537741">
              <w:rPr>
                <w:rFonts w:ascii="Calibri" w:hAnsi="Calibri" w:cs="Calibri"/>
                <w:b/>
                <w:bCs/>
                <w:i/>
                <w:iCs/>
              </w:rPr>
              <w:t>Sponsored by Therap Services</w:t>
            </w:r>
          </w:p>
          <w:p w14:paraId="76806626" w14:textId="77777777" w:rsidR="00ED6141" w:rsidRDefault="00ED6141" w:rsidP="006A00AA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A2787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AD4BE55" w14:textId="0D811147" w:rsidR="00ED6141" w:rsidRPr="00BA2787" w:rsidRDefault="00ED6141" w:rsidP="006A00AA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067035" w14:paraId="3D1F3AC1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31AD02E1" w14:textId="00B303EA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8:00 a.m. – 9:00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75E31836" w14:textId="07837173" w:rsidR="00ED6141" w:rsidRPr="00537741" w:rsidRDefault="00ED6141" w:rsidP="00D47294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</w:rPr>
              <w:t>Continental Breakfast</w:t>
            </w:r>
            <w:r w:rsidRPr="00537741">
              <w:rPr>
                <w:rFonts w:ascii="Calibri" w:hAnsi="Calibri" w:cs="Calibri"/>
                <w:b/>
                <w:bCs/>
              </w:rPr>
              <w:t xml:space="preserve">, </w:t>
            </w:r>
            <w:r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Sponsored by ACES$; </w:t>
            </w:r>
            <w:proofErr w:type="spellStart"/>
            <w:r w:rsidRPr="00537741">
              <w:rPr>
                <w:rFonts w:ascii="Calibri" w:hAnsi="Calibri" w:cs="Calibri"/>
                <w:b/>
                <w:bCs/>
                <w:i/>
                <w:iCs/>
              </w:rPr>
              <w:t>MedScope</w:t>
            </w:r>
            <w:proofErr w:type="spellEnd"/>
            <w:r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 LLC;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&amp;</w:t>
            </w:r>
            <w:r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 Claris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537741">
              <w:rPr>
                <w:rFonts w:ascii="Calibri" w:hAnsi="Calibri" w:cs="Calibri"/>
                <w:b/>
                <w:bCs/>
                <w:i/>
                <w:iCs/>
              </w:rPr>
              <w:t>Healthcare</w:t>
            </w:r>
          </w:p>
          <w:p w14:paraId="5554394B" w14:textId="6510F8B5" w:rsidR="00ED6141" w:rsidRPr="00BA2787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Grand</w:t>
            </w:r>
            <w:r w:rsidRPr="00BA2787">
              <w:rPr>
                <w:rFonts w:ascii="Calibri" w:hAnsi="Calibri" w:cs="Calibri"/>
                <w:i/>
                <w:iCs/>
              </w:rPr>
              <w:t xml:space="preserve"> Ballroom</w:t>
            </w:r>
            <w:r>
              <w:rPr>
                <w:rFonts w:ascii="Calibri" w:hAnsi="Calibri" w:cs="Calibri"/>
                <w:i/>
                <w:iCs/>
              </w:rPr>
              <w:t xml:space="preserve"> Foyer</w:t>
            </w:r>
            <w:r w:rsidRPr="00BA2787">
              <w:rPr>
                <w:rFonts w:ascii="Calibri" w:hAnsi="Calibri" w:cs="Calibri"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i/>
                <w:iCs/>
              </w:rPr>
              <w:t>3</w:t>
            </w:r>
            <w:r w:rsidRPr="00904D8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BA2787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14:paraId="1C0DFFC4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000EAEF9" w14:textId="0EA851BB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BA2787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BA2787">
              <w:rPr>
                <w:rFonts w:ascii="Calibri" w:hAnsi="Calibri" w:cs="Calibri"/>
              </w:rPr>
              <w:t>0 a.m. – 5:</w:t>
            </w:r>
            <w:r>
              <w:rPr>
                <w:rFonts w:ascii="Calibri" w:hAnsi="Calibri" w:cs="Calibri"/>
              </w:rPr>
              <w:t>3</w:t>
            </w:r>
            <w:r w:rsidRPr="00BA2787">
              <w:rPr>
                <w:rFonts w:ascii="Calibri" w:hAnsi="Calibri" w:cs="Calibri"/>
              </w:rPr>
              <w:t>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2D0C762F" w14:textId="77777777" w:rsidR="00ED6141" w:rsidRDefault="00ED6141" w:rsidP="00A11F67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Direct Care Careers Interactive Showcase</w:t>
            </w:r>
          </w:p>
          <w:p w14:paraId="4E5B2447" w14:textId="45CB6372" w:rsidR="00ED6141" w:rsidRPr="0F66BBD3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lastRenderedPageBreak/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14:paraId="3E051062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280A3291" w14:textId="11DDBE74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lastRenderedPageBreak/>
              <w:t>9:30 a.m.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5D4AA526" w14:textId="776AE186" w:rsidR="00ED6141" w:rsidRPr="00722B8F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Member Headshots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Guidehouse</w:t>
            </w:r>
            <w:proofErr w:type="spellEnd"/>
          </w:p>
          <w:p w14:paraId="4110619A" w14:textId="77777777" w:rsidR="00ED6141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A2787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B29120D" w14:textId="4CC9FC2C" w:rsidR="00ED6141" w:rsidRPr="00BA2787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>Members</w:t>
            </w:r>
            <w:r w:rsidRPr="0F66BBD3">
              <w:rPr>
                <w:rFonts w:ascii="Calibri" w:hAnsi="Calibri" w:cs="Calibri"/>
                <w:i/>
                <w:iCs/>
              </w:rPr>
              <w:t xml:space="preserve"> only</w:t>
            </w:r>
          </w:p>
        </w:tc>
      </w:tr>
      <w:tr w:rsidR="00ED6141" w:rsidRPr="00216C16" w14:paraId="629663F4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21DE403" w14:textId="68DC7C4C" w:rsidR="00ED6141" w:rsidRPr="00226CF3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226CF3">
              <w:rPr>
                <w:rFonts w:ascii="Calibri" w:hAnsi="Calibri" w:cs="Calibri"/>
              </w:rPr>
              <w:t>9:00 a.m. – 10:00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7ACC0F5" w14:textId="09422183" w:rsidR="00ED6141" w:rsidRPr="00003A90" w:rsidRDefault="00ED6141" w:rsidP="00B66B55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757C4E48" w14:textId="4E189268" w:rsidR="00ED6141" w:rsidRPr="00BA3C42" w:rsidRDefault="00ED6141" w:rsidP="0F66BBD3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A3C42">
              <w:rPr>
                <w:rFonts w:ascii="Calibri" w:hAnsi="Calibri" w:cs="Calibri"/>
                <w:b/>
                <w:bCs/>
              </w:rPr>
              <w:t>ACL Track: Older Americans Act Final Rule</w:t>
            </w:r>
          </w:p>
          <w:p w14:paraId="307F33B1" w14:textId="552D78A8" w:rsidR="00ED6141" w:rsidRDefault="00ED6141" w:rsidP="0F66BBD3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Grand Ballroom V, 3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7FECDFAD" w14:textId="2442501C" w:rsidR="00ED6141" w:rsidRPr="00BA3C42" w:rsidRDefault="00ED6141" w:rsidP="0F66BBD3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CMS Track: Addressing Workforce Shortages &amp; Promoting HCBS Rate Transparency through Implementation of the Access Rule</w:t>
            </w:r>
          </w:p>
          <w:p w14:paraId="7362AAF6" w14:textId="1DBF530B" w:rsidR="00ED6141" w:rsidRDefault="00ED6141" w:rsidP="0F66BBD3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F66BBD3">
              <w:rPr>
                <w:rFonts w:ascii="Calibri" w:eastAsia="Calibri" w:hAnsi="Calibri" w:cs="Calibri"/>
                <w:i/>
                <w:iCs/>
              </w:rPr>
              <w:t>Grand Ballroom VI, 3</w:t>
            </w:r>
            <w:r w:rsidRPr="0F66BBD3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06A8EA2D" w14:textId="1C1657DD" w:rsidR="00ED6141" w:rsidRPr="00BA3C42" w:rsidRDefault="00ED6141" w:rsidP="473D23D4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 xml:space="preserve">ADvancing States Session: </w:t>
            </w:r>
            <w:r w:rsidR="00873431">
              <w:rPr>
                <w:rFonts w:ascii="Calibri" w:hAnsi="Calibri" w:cs="Calibri"/>
                <w:b/>
                <w:bCs/>
              </w:rPr>
              <w:t>OAA Final Rule</w:t>
            </w:r>
          </w:p>
          <w:p w14:paraId="687B8330" w14:textId="248BAE6B" w:rsidR="00ED6141" w:rsidRDefault="00ED6141" w:rsidP="7852AB16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7852AB16">
              <w:rPr>
                <w:rFonts w:ascii="Calibri" w:eastAsia="Calibri" w:hAnsi="Calibri" w:cs="Calibri"/>
                <w:i/>
                <w:iCs/>
              </w:rPr>
              <w:t>Waterview A-B, 1</w:t>
            </w:r>
            <w:r w:rsidRPr="7852AB16">
              <w:rPr>
                <w:rFonts w:ascii="Calibri" w:eastAsia="Calibri" w:hAnsi="Calibri" w:cs="Calibri"/>
                <w:i/>
                <w:iCs/>
                <w:vertAlign w:val="superscript"/>
              </w:rPr>
              <w:t>st</w:t>
            </w:r>
            <w:r w:rsidRPr="7852AB16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63D3DAB8" w14:textId="1E8E6849" w:rsidR="00ED6141" w:rsidRPr="00BA3C42" w:rsidRDefault="00ED6141" w:rsidP="006A00A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ADvancing States Session: MIPPA</w:t>
            </w:r>
          </w:p>
          <w:p w14:paraId="53AF1A99" w14:textId="795598CD" w:rsidR="00ED6141" w:rsidRPr="00226CF3" w:rsidRDefault="00ED6141" w:rsidP="006A00AA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00226CF3">
              <w:rPr>
                <w:rFonts w:ascii="Calibri" w:hAnsi="Calibri" w:cs="Calibri"/>
                <w:i/>
                <w:iCs/>
              </w:rPr>
              <w:t>Grand Ballroom VII-X</w:t>
            </w:r>
            <w:r>
              <w:rPr>
                <w:rFonts w:ascii="Calibri" w:hAnsi="Calibri" w:cs="Calibri"/>
                <w:i/>
                <w:iCs/>
              </w:rPr>
              <w:t>, 3</w:t>
            </w:r>
            <w:r w:rsidRPr="00111FD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9AD5EE3" w14:textId="26D72943" w:rsidR="00ED6141" w:rsidRPr="00BA3C42" w:rsidRDefault="00ED6141" w:rsidP="006920C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ADvancing States Session: ARPA TA Collective</w:t>
            </w:r>
          </w:p>
          <w:p w14:paraId="7F8A5311" w14:textId="6548AEA6" w:rsidR="00ED6141" w:rsidRDefault="00ED6141" w:rsidP="7852AB16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7852AB16">
              <w:rPr>
                <w:rFonts w:ascii="Calibri" w:hAnsi="Calibri" w:cs="Calibri"/>
                <w:i/>
                <w:iCs/>
              </w:rPr>
              <w:t>Dover A-C, 3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F7652B8" w14:textId="4841E19D" w:rsidR="00ED6141" w:rsidRPr="00BA3C42" w:rsidRDefault="00ED6141" w:rsidP="00B03C37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 xml:space="preserve">ADvancing States Session: </w:t>
            </w:r>
            <w:r>
              <w:rPr>
                <w:rFonts w:ascii="Calibri" w:hAnsi="Calibri" w:cs="Calibri"/>
                <w:b/>
                <w:bCs/>
              </w:rPr>
              <w:t>A Roadmap to Quality: Using National Core Indicators HCBS Quality Measures Set Indicators</w:t>
            </w:r>
          </w:p>
          <w:p w14:paraId="2BB4218B" w14:textId="1F2FFFD5" w:rsidR="00ED6141" w:rsidRPr="00B03C37" w:rsidRDefault="00ED6141" w:rsidP="00B03C37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</w:rPr>
            </w:pPr>
            <w:r w:rsidRPr="00B03C37">
              <w:rPr>
                <w:rFonts w:ascii="Calibri" w:hAnsi="Calibri" w:cs="Calibri"/>
                <w:i/>
                <w:iCs/>
              </w:rPr>
              <w:t>Grand Ballroom I-IV, 3</w:t>
            </w:r>
            <w:r w:rsidRPr="00B03C3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B03C37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8E2753C" w14:textId="4687E5DC" w:rsidR="00ED6141" w:rsidRPr="00BA3C42" w:rsidRDefault="00ED6141" w:rsidP="006920C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From Pilot to Impact: How Molina Plans to Decrease Costs, Improve Member Outcomes &amp; Satisfaction by Supporting Caregivers with Training</w:t>
            </w:r>
          </w:p>
          <w:p w14:paraId="7AE3481D" w14:textId="5C6ACA46" w:rsidR="00ED6141" w:rsidRDefault="00ED6141" w:rsidP="7852AB16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7852AB16">
              <w:rPr>
                <w:rFonts w:ascii="Calibri" w:hAnsi="Calibri" w:cs="Calibri"/>
                <w:i/>
                <w:iCs/>
              </w:rPr>
              <w:t>Laurel A-B, 4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5EDA51B" w14:textId="6689F6D8" w:rsidR="00ED6141" w:rsidRPr="00BA3C42" w:rsidRDefault="00ED6141" w:rsidP="00945FC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Reaching the Medicaid Populations Where They Are: Technology Adoption in Rural Areas</w:t>
            </w:r>
          </w:p>
          <w:p w14:paraId="2ADA7202" w14:textId="134CF7E8" w:rsidR="00ED6141" w:rsidRPr="00226CF3" w:rsidRDefault="00ED6141" w:rsidP="00945FC1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00226CF3">
              <w:rPr>
                <w:rFonts w:ascii="Calibri" w:hAnsi="Calibri" w:cs="Calibri"/>
                <w:i/>
                <w:iCs/>
              </w:rPr>
              <w:lastRenderedPageBreak/>
              <w:t>Laurel C-D</w:t>
            </w:r>
            <w:r>
              <w:rPr>
                <w:rFonts w:ascii="Calibri" w:hAnsi="Calibri" w:cs="Calibri"/>
                <w:i/>
                <w:iCs/>
              </w:rPr>
              <w:t>, 4</w:t>
            </w:r>
            <w:r w:rsidRPr="00111FD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ED14460" w14:textId="55CFB913" w:rsidR="00ED6141" w:rsidRPr="00BA3C42" w:rsidRDefault="00ED6141" w:rsidP="006920C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Understanding &amp; Improving Nursing Facility Level of Care Criteria to Support Efficiency &amp; Equity</w:t>
            </w:r>
          </w:p>
          <w:p w14:paraId="1B248AEF" w14:textId="70AFFAF9" w:rsidR="00ED6141" w:rsidRPr="00226CF3" w:rsidRDefault="00ED6141" w:rsidP="0083408F">
            <w:pPr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00226CF3">
              <w:rPr>
                <w:rFonts w:ascii="Calibri" w:hAnsi="Calibri" w:cs="Calibri"/>
                <w:i/>
                <w:iCs/>
              </w:rPr>
              <w:t>Waterview C-D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1FD2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EB6B41E" w14:textId="1CFBEA5E" w:rsidR="00ED6141" w:rsidRPr="00BA3C42" w:rsidRDefault="00ED6141" w:rsidP="006920C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 xml:space="preserve">Turning Vision into Reality: Updates on the Launch of </w:t>
            </w:r>
            <w:proofErr w:type="spellStart"/>
            <w:r w:rsidRPr="00BA3C42">
              <w:rPr>
                <w:rFonts w:ascii="Calibri" w:hAnsi="Calibri" w:cs="Calibri"/>
                <w:b/>
                <w:bCs/>
              </w:rPr>
              <w:t>MNChoices</w:t>
            </w:r>
            <w:proofErr w:type="spellEnd"/>
          </w:p>
          <w:p w14:paraId="0FA35104" w14:textId="709680D9" w:rsidR="00ED6141" w:rsidRDefault="00ED6141" w:rsidP="7852AB16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7852AB16">
              <w:rPr>
                <w:rFonts w:ascii="Calibri" w:hAnsi="Calibri" w:cs="Calibri"/>
                <w:i/>
                <w:iCs/>
              </w:rPr>
              <w:t>Essex A-C, 4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6A5E93B" w14:textId="075AD12C" w:rsidR="00ED6141" w:rsidRPr="00BA3C42" w:rsidRDefault="00ED6141" w:rsidP="00E75FA2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Blue Zone Bound: Aging to 100 in New Mexico</w:t>
            </w:r>
          </w:p>
          <w:p w14:paraId="7FC1487D" w14:textId="7894AEA0" w:rsidR="00ED6141" w:rsidRPr="0027752E" w:rsidRDefault="00ED6141" w:rsidP="0027752E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945FC1">
              <w:rPr>
                <w:rFonts w:ascii="Calibri" w:hAnsi="Calibri" w:cs="Calibri"/>
                <w:i/>
                <w:iCs/>
              </w:rPr>
              <w:t>Kent A-C, 4</w:t>
            </w:r>
            <w:r w:rsidRPr="00945FC1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945FC1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74A4EBC2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5470187F" w14:textId="5302B557" w:rsidR="00ED6141" w:rsidRPr="0F66BBD3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  <w:r w:rsidRPr="0F66BBD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45</w:t>
            </w:r>
            <w:r w:rsidRPr="0F66BBD3">
              <w:rPr>
                <w:rFonts w:ascii="Calibri" w:hAnsi="Calibri" w:cs="Calibri"/>
              </w:rPr>
              <w:t xml:space="preserve"> a.m. – 11:15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674703D" w14:textId="77777777" w:rsidR="00ED6141" w:rsidRDefault="00ED6141" w:rsidP="65FA436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b/>
                <w:bCs/>
              </w:rPr>
              <w:t>Gilford’s Golden Guardians Demonstration</w:t>
            </w:r>
          </w:p>
          <w:p w14:paraId="6B68A6A3" w14:textId="2C029D71" w:rsidR="00ED6141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i/>
                <w:iCs/>
              </w:rPr>
              <w:t>Falkland, 4</w:t>
            </w:r>
            <w:r w:rsidRPr="65FA436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65FA4362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7DEA0B50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3E858512" w14:textId="42443BE8" w:rsidR="00ED6141" w:rsidRPr="007717F5" w:rsidRDefault="00ED6141" w:rsidP="00537741">
            <w:pPr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</w:rPr>
              <w:t>10:15 a.m. – 11:15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F33E255" w14:textId="77777777" w:rsidR="00ED6141" w:rsidRPr="00003A90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146576E6" w14:textId="474696E0" w:rsidR="00ED6141" w:rsidRPr="00BA3C42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A3C42">
              <w:rPr>
                <w:rFonts w:ascii="Calibri" w:hAnsi="Calibri" w:cs="Calibri"/>
                <w:b/>
                <w:bCs/>
              </w:rPr>
              <w:t>ACL Track: Expanding &amp; Strengthening the Direct Care Workforce</w:t>
            </w:r>
          </w:p>
          <w:p w14:paraId="49B93DBB" w14:textId="552D78A8" w:rsidR="00ED6141" w:rsidRPr="000A79BA" w:rsidRDefault="00ED6141" w:rsidP="00537741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  <w:i/>
                <w:iCs/>
              </w:rPr>
            </w:pPr>
            <w:r w:rsidRPr="000A79BA">
              <w:rPr>
                <w:rFonts w:ascii="Calibri" w:hAnsi="Calibri" w:cs="Calibri"/>
                <w:i/>
                <w:iCs/>
              </w:rPr>
              <w:t>Grand Ballroom V, 3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D3BC26F" w14:textId="5D6DA419" w:rsidR="00ED6141" w:rsidRPr="00BA3C42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CMS Track: Critical Incident Management in HCBS:  Where Are We &amp; Where Are We Going?</w:t>
            </w:r>
          </w:p>
          <w:p w14:paraId="366F1F2B" w14:textId="1DBF530B" w:rsidR="00ED6141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7717F5">
              <w:rPr>
                <w:rFonts w:ascii="Calibri" w:eastAsia="Calibri" w:hAnsi="Calibri" w:cs="Calibri"/>
                <w:i/>
                <w:iCs/>
              </w:rPr>
              <w:t>Grand Ballroom VI</w:t>
            </w:r>
            <w:r>
              <w:rPr>
                <w:rFonts w:ascii="Calibri" w:eastAsia="Calibri" w:hAnsi="Calibri" w:cs="Calibri"/>
                <w:i/>
                <w:iCs/>
              </w:rPr>
              <w:t>, 3</w:t>
            </w:r>
            <w:r w:rsidRPr="00111FD2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218FACD2" w14:textId="4217413A" w:rsidR="00ED6141" w:rsidRPr="00BA3C42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ADvancing States Session</w:t>
            </w:r>
            <w:r w:rsidRPr="00BA3C42">
              <w:rPr>
                <w:rFonts w:ascii="Calibri" w:eastAsia="Calibri" w:hAnsi="Calibri" w:cs="Calibri"/>
                <w:b/>
                <w:bCs/>
              </w:rPr>
              <w:t>: Direct Care Careers</w:t>
            </w:r>
          </w:p>
          <w:p w14:paraId="491A765F" w14:textId="248BAE6B" w:rsidR="00ED6141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F66BBD3">
              <w:rPr>
                <w:rFonts w:ascii="Calibri" w:eastAsia="Calibri" w:hAnsi="Calibri" w:cs="Calibri"/>
                <w:i/>
                <w:iCs/>
              </w:rPr>
              <w:t>Waterview A-B, 1</w:t>
            </w:r>
            <w:r w:rsidRPr="0F66BBD3">
              <w:rPr>
                <w:rFonts w:ascii="Calibri" w:eastAsia="Calibri" w:hAnsi="Calibri" w:cs="Calibri"/>
                <w:i/>
                <w:iCs/>
                <w:vertAlign w:val="superscript"/>
              </w:rPr>
              <w:t>st</w:t>
            </w:r>
            <w:r w:rsidRPr="0F66BBD3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7E447358" w14:textId="112E2969" w:rsidR="00ED6141" w:rsidRPr="00BA3C42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Taking the Next Step:  Implementation of the National Strategy to Support Family Caregivers</w:t>
            </w:r>
          </w:p>
          <w:p w14:paraId="303F731C" w14:textId="13BAEF19" w:rsidR="00ED6141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F66BBD3">
              <w:rPr>
                <w:rFonts w:ascii="Calibri" w:eastAsia="Calibri" w:hAnsi="Calibri" w:cs="Calibri"/>
                <w:i/>
                <w:iCs/>
              </w:rPr>
              <w:t>Grand Ballroom I-IV, 3</w:t>
            </w:r>
            <w:r w:rsidRPr="0F66BBD3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13AC77FB" w14:textId="435F0002" w:rsidR="00ED6141" w:rsidRPr="006203F8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203F8">
              <w:rPr>
                <w:rFonts w:ascii="Calibri" w:hAnsi="Calibri" w:cs="Calibri"/>
                <w:b/>
                <w:bCs/>
              </w:rPr>
              <w:lastRenderedPageBreak/>
              <w:t>Assistive Technology &amp; Technical Assistance:  How Creative Collaboration with Assistive Technology Units Can Help States Better Support Waiver Populations</w:t>
            </w:r>
          </w:p>
          <w:p w14:paraId="7BAB9E39" w14:textId="709680D9" w:rsidR="00ED6141" w:rsidRPr="0001004D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001004D">
              <w:rPr>
                <w:rFonts w:ascii="Calibri" w:hAnsi="Calibri" w:cs="Calibri"/>
                <w:i/>
                <w:iCs/>
              </w:rPr>
              <w:t>Essex A-C, 4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A838ECE" w14:textId="2E902E5C" w:rsidR="00ED6141" w:rsidRPr="006203F8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203F8">
              <w:rPr>
                <w:rFonts w:ascii="Calibri" w:hAnsi="Calibri" w:cs="Calibri"/>
                <w:b/>
                <w:bCs/>
              </w:rPr>
              <w:t>Making it Work-Innovations in Residential Care to Support Individuals with Complex Behavioral Support Needs</w:t>
            </w:r>
          </w:p>
          <w:p w14:paraId="789A87D8" w14:textId="44D3E506" w:rsidR="00ED6141" w:rsidRPr="0001004D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001004D">
              <w:rPr>
                <w:rFonts w:ascii="Calibri" w:hAnsi="Calibri" w:cs="Calibri"/>
                <w:i/>
                <w:iCs/>
              </w:rPr>
              <w:t>Kent A-C, 4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40A5EA3" w14:textId="3945E65A" w:rsidR="00ED6141" w:rsidRPr="006203F8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203F8">
              <w:rPr>
                <w:rFonts w:ascii="Calibri" w:hAnsi="Calibri" w:cs="Calibri"/>
                <w:b/>
                <w:bCs/>
              </w:rPr>
              <w:t>Talking SMAC: Optimizing State Medicaid Agency Contracts with Dual Eligible Special Needs Plans</w:t>
            </w:r>
          </w:p>
          <w:p w14:paraId="5D8EBECC" w14:textId="5F3EC1BD" w:rsidR="00ED6141" w:rsidRPr="0001004D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001004D">
              <w:rPr>
                <w:rFonts w:ascii="Calibri" w:hAnsi="Calibri" w:cs="Calibri"/>
                <w:i/>
                <w:iCs/>
              </w:rPr>
              <w:t>Laurel A-B, 4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B674614" w14:textId="49A2D998" w:rsidR="00ED6141" w:rsidRPr="006203F8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203F8">
              <w:rPr>
                <w:rFonts w:ascii="Calibri" w:hAnsi="Calibri" w:cs="Calibri"/>
                <w:b/>
                <w:bCs/>
              </w:rPr>
              <w:t>Beyond the Digital Divide:  MA &amp; WI’s Path to Digital Equity for Older Adults</w:t>
            </w:r>
          </w:p>
          <w:p w14:paraId="234EDFED" w14:textId="09466E2D" w:rsidR="00ED6141" w:rsidRPr="00873431" w:rsidRDefault="00ED6141" w:rsidP="00873431">
            <w:pPr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01004D">
              <w:rPr>
                <w:rFonts w:ascii="Calibri" w:hAnsi="Calibri" w:cs="Calibri"/>
                <w:i/>
                <w:iCs/>
              </w:rPr>
              <w:t>Waterview C-D, 1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3718CFC1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16C0FD64" w14:textId="1C7FFA9B" w:rsidR="00ED6141" w:rsidRPr="007717F5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lastRenderedPageBreak/>
              <w:t>10:15 a.m.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0FEA1617" w14:textId="6BF2555A" w:rsidR="00ED6141" w:rsidRPr="007717F5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717F5">
              <w:rPr>
                <w:rFonts w:ascii="Calibri" w:hAnsi="Calibri" w:cs="Calibri"/>
                <w:b/>
                <w:bCs/>
              </w:rPr>
              <w:t xml:space="preserve">Certification for I&amp;R Specialists in Aging </w:t>
            </w:r>
            <w:r>
              <w:rPr>
                <w:rFonts w:ascii="Calibri" w:hAnsi="Calibri" w:cs="Calibri"/>
                <w:b/>
                <w:bCs/>
              </w:rPr>
              <w:t>&amp;</w:t>
            </w:r>
            <w:r w:rsidRPr="007717F5">
              <w:rPr>
                <w:rFonts w:ascii="Calibri" w:hAnsi="Calibri" w:cs="Calibri"/>
                <w:b/>
                <w:bCs/>
              </w:rPr>
              <w:t xml:space="preserve"> Disabilities</w:t>
            </w:r>
          </w:p>
          <w:p w14:paraId="491D7741" w14:textId="4CD6B616" w:rsidR="00ED6141" w:rsidRPr="007717F5" w:rsidRDefault="00ED6141" w:rsidP="00537741">
            <w:pPr>
              <w:spacing w:after="200" w:line="360" w:lineRule="auto"/>
              <w:rPr>
                <w:rFonts w:ascii="Calibri" w:hAnsi="Calibri" w:cs="Calibri"/>
                <w:i/>
                <w:iCs/>
              </w:rPr>
            </w:pPr>
            <w:r w:rsidRPr="6111C70A">
              <w:rPr>
                <w:rFonts w:ascii="Calibri" w:hAnsi="Calibri" w:cs="Calibri"/>
                <w:i/>
                <w:iCs/>
              </w:rPr>
              <w:t>Galena, 3</w:t>
            </w:r>
            <w:r w:rsidRPr="6111C70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6111C70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4C5AC97" w14:textId="45585D2A" w:rsidR="00ED6141" w:rsidRPr="007717F5" w:rsidRDefault="00ED6141" w:rsidP="65FA4362">
            <w:pPr>
              <w:spacing w:after="200" w:line="360" w:lineRule="auto"/>
              <w:rPr>
                <w:rFonts w:ascii="Calibri" w:hAnsi="Calibri" w:cs="Calibri"/>
                <w:i/>
                <w:iCs/>
              </w:rPr>
            </w:pPr>
            <w:r w:rsidRPr="65FA4362">
              <w:rPr>
                <w:rFonts w:ascii="Calibri" w:hAnsi="Calibri" w:cs="Calibri"/>
                <w:i/>
                <w:iCs/>
              </w:rPr>
              <w:t xml:space="preserve">**Contact the </w:t>
            </w:r>
            <w:hyperlink r:id="rId12" w:history="1">
              <w:r w:rsidRPr="0037544E">
                <w:rPr>
                  <w:rStyle w:val="Hyperlink"/>
                  <w:rFonts w:ascii="Calibri" w:hAnsi="Calibri" w:cs="Calibri"/>
                  <w:i/>
                  <w:iCs/>
                  <w:color w:val="006273"/>
                </w:rPr>
                <w:t>Support Center</w:t>
              </w:r>
            </w:hyperlink>
            <w:r w:rsidRPr="0037544E">
              <w:rPr>
                <w:rFonts w:ascii="Calibri" w:hAnsi="Calibri" w:cs="Calibri"/>
                <w:i/>
                <w:iCs/>
              </w:rPr>
              <w:t xml:space="preserve"> </w:t>
            </w:r>
            <w:r w:rsidRPr="65FA4362">
              <w:rPr>
                <w:rFonts w:ascii="Calibri" w:hAnsi="Calibri" w:cs="Calibri"/>
                <w:i/>
                <w:iCs/>
              </w:rPr>
              <w:t>to be added to the attendance list**</w:t>
            </w:r>
          </w:p>
        </w:tc>
      </w:tr>
      <w:tr w:rsidR="00ED6141" w:rsidRPr="00216C16" w14:paraId="31F4EB18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0C76A94E" w14:textId="5E8B0B82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 w:rsidRPr="463376D5">
              <w:rPr>
                <w:rFonts w:ascii="Calibri" w:hAnsi="Calibri" w:cs="Calibri"/>
              </w:rPr>
              <w:t>11:15 a.m. – 4:00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A50ECA1" w14:textId="3FD907D4" w:rsidR="00ED6141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Exhibit Hall Open</w:t>
            </w:r>
          </w:p>
          <w:p w14:paraId="3F49C990" w14:textId="08B85CFF" w:rsidR="00ED6141" w:rsidRPr="0015507C" w:rsidRDefault="00ED6141" w:rsidP="00537741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Harborside Ballroom,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65A1ECFB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32ADADF0" w14:textId="0ADB952A" w:rsidR="00ED6141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11:15 a.m. – 12:00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EB91962" w14:textId="4E80DA98" w:rsidR="00ED6141" w:rsidRPr="00B11B23" w:rsidRDefault="00ED6141" w:rsidP="65FA436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b/>
                <w:bCs/>
              </w:rPr>
              <w:t>Lunch</w:t>
            </w:r>
          </w:p>
          <w:p w14:paraId="4BF69040" w14:textId="191D7EDE" w:rsidR="00ED6141" w:rsidRPr="003F0D70" w:rsidRDefault="00ED6141" w:rsidP="00537741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Harborside Ballroom,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21A96F71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4DE6DD27" w14:textId="67FE34DA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bookmarkStart w:id="0" w:name="_Hlk140947241"/>
            <w:r w:rsidRPr="0015507C">
              <w:rPr>
                <w:rFonts w:ascii="Calibri" w:hAnsi="Calibri" w:cs="Calibri"/>
              </w:rPr>
              <w:t>12:</w:t>
            </w:r>
            <w:r>
              <w:rPr>
                <w:rFonts w:ascii="Calibri" w:hAnsi="Calibri" w:cs="Calibri"/>
              </w:rPr>
              <w:t>00</w:t>
            </w:r>
            <w:r w:rsidRPr="0015507C">
              <w:rPr>
                <w:rFonts w:ascii="Calibri" w:hAnsi="Calibri" w:cs="Calibri"/>
              </w:rPr>
              <w:t xml:space="preserve"> p.m. </w:t>
            </w:r>
            <w:r w:rsidRPr="007717F5">
              <w:rPr>
                <w:rFonts w:ascii="Calibri" w:hAnsi="Calibri" w:cs="Calibri"/>
              </w:rPr>
              <w:t xml:space="preserve">– </w:t>
            </w:r>
            <w:r w:rsidRPr="0015507C">
              <w:rPr>
                <w:rFonts w:ascii="Calibri" w:hAnsi="Calibri" w:cs="Calibri"/>
              </w:rPr>
              <w:t>1:</w:t>
            </w:r>
            <w:r>
              <w:rPr>
                <w:rFonts w:ascii="Calibri" w:hAnsi="Calibri" w:cs="Calibri"/>
              </w:rPr>
              <w:t>15</w:t>
            </w:r>
            <w:r w:rsidRPr="0015507C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AFE4AF3" w14:textId="680FD294" w:rsidR="00ED6141" w:rsidRPr="003F0D70" w:rsidRDefault="00ED6141" w:rsidP="00537741">
            <w:pPr>
              <w:spacing w:line="360" w:lineRule="auto"/>
              <w:rPr>
                <w:rFonts w:ascii="Calibri" w:eastAsia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 xml:space="preserve">Plenary </w:t>
            </w:r>
            <w:r>
              <w:br/>
            </w:r>
            <w:r w:rsidRPr="0F66BBD3">
              <w:rPr>
                <w:rFonts w:ascii="Calibri" w:eastAsia="Calibri" w:hAnsi="Calibri" w:cs="Calibri"/>
                <w:i/>
                <w:iCs/>
              </w:rPr>
              <w:t>Grand Ballroom, 3</w:t>
            </w:r>
            <w:r w:rsidRPr="0F66BBD3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123FF1F3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B49DC5C" w14:textId="0F429DE1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1:00 p.m. – 2:30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6004541" w14:textId="52BEB23B" w:rsidR="00ED6141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Artisanal Cheese Tasting, </w:t>
            </w:r>
            <w:r w:rsidRPr="008327C9">
              <w:rPr>
                <w:rFonts w:ascii="Calibri" w:hAnsi="Calibri" w:cs="Calibri"/>
                <w:b/>
                <w:bCs/>
                <w:i/>
                <w:iCs/>
              </w:rPr>
              <w:t>Hosted by Consumer Dire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c</w:t>
            </w:r>
            <w:r w:rsidRPr="008327C9">
              <w:rPr>
                <w:rFonts w:ascii="Calibri" w:hAnsi="Calibri" w:cs="Calibri"/>
                <w:b/>
                <w:bCs/>
                <w:i/>
                <w:iCs/>
              </w:rPr>
              <w:t>t Care Network</w:t>
            </w:r>
          </w:p>
          <w:p w14:paraId="0B9795B5" w14:textId="7A12C85B" w:rsidR="00ED6141" w:rsidRPr="008327C9" w:rsidRDefault="00ED6141" w:rsidP="65FA4362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65FA4362">
              <w:rPr>
                <w:rFonts w:ascii="Calibri" w:hAnsi="Calibri" w:cs="Calibri"/>
                <w:i/>
                <w:iCs/>
              </w:rPr>
              <w:t>Exhibit Hall, 4</w:t>
            </w:r>
            <w:r w:rsidRPr="65FA436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65FA4362">
              <w:rPr>
                <w:rFonts w:ascii="Calibri" w:hAnsi="Calibri" w:cs="Calibri"/>
                <w:i/>
                <w:iCs/>
              </w:rPr>
              <w:t xml:space="preserve"> Fl. Booth 215</w:t>
            </w:r>
          </w:p>
        </w:tc>
      </w:tr>
      <w:tr w:rsidR="00ED6141" w:rsidRPr="00216C16" w14:paraId="1A16BAB4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C2505A2" w14:textId="0EB52D00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 w:rsidRPr="0015507C">
              <w:rPr>
                <w:rFonts w:ascii="Calibri" w:hAnsi="Calibri" w:cs="Calibri"/>
              </w:rPr>
              <w:lastRenderedPageBreak/>
              <w:t>1:</w:t>
            </w:r>
            <w:r>
              <w:rPr>
                <w:rFonts w:ascii="Calibri" w:hAnsi="Calibri" w:cs="Calibri"/>
              </w:rPr>
              <w:t>15</w:t>
            </w:r>
            <w:r w:rsidRPr="0015507C">
              <w:rPr>
                <w:rFonts w:ascii="Calibri" w:hAnsi="Calibri" w:cs="Calibri"/>
              </w:rPr>
              <w:t xml:space="preserve"> p.m. – </w:t>
            </w:r>
            <w:r>
              <w:rPr>
                <w:rFonts w:ascii="Calibri" w:hAnsi="Calibri" w:cs="Calibri"/>
              </w:rPr>
              <w:t>2:00</w:t>
            </w:r>
            <w:r w:rsidRPr="0015507C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A45501C" w14:textId="3D9D32E9" w:rsidR="00ED6141" w:rsidRPr="00722B8F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</w:rPr>
              <w:t xml:space="preserve">Coffee/Tea Break, 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>Sponsored by Public Consulting Group</w:t>
            </w:r>
          </w:p>
          <w:p w14:paraId="335611E9" w14:textId="687B9F0C" w:rsidR="00ED6141" w:rsidRPr="003F0D70" w:rsidRDefault="00ED6141" w:rsidP="00537741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Harborside Ballroom, 4th Fl.</w:t>
            </w:r>
          </w:p>
        </w:tc>
      </w:tr>
      <w:tr w:rsidR="00ED6141" w:rsidRPr="00216C16" w14:paraId="009E7B9B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29AC703A" w14:textId="3419B4A2" w:rsidR="00ED6141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2:00 p.m. – 3:30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8C9E535" w14:textId="77777777" w:rsidR="00ED6141" w:rsidRDefault="00ED6141" w:rsidP="65FA436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b/>
                <w:bCs/>
              </w:rPr>
              <w:t>Gilford’s Golden Guardians Demonstration</w:t>
            </w:r>
          </w:p>
          <w:p w14:paraId="575A288D" w14:textId="046B1067" w:rsidR="00ED6141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i/>
                <w:iCs/>
              </w:rPr>
              <w:t>Falkland, 4</w:t>
            </w:r>
            <w:r w:rsidRPr="65FA436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65FA4362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0175B36C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3959D929" w14:textId="1559F816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2:00 p.m.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040865B" w14:textId="77777777" w:rsidR="00ED6141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 Wrong Door Summit</w:t>
            </w:r>
          </w:p>
          <w:p w14:paraId="122E6A20" w14:textId="77777777" w:rsidR="00ED6141" w:rsidRPr="009E59F7" w:rsidRDefault="00ED6141" w:rsidP="00537741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E59F7">
              <w:rPr>
                <w:rFonts w:ascii="Calibri" w:hAnsi="Calibri" w:cs="Calibri"/>
                <w:i/>
                <w:iCs/>
              </w:rPr>
              <w:t>Board Room, 3</w:t>
            </w:r>
            <w:r w:rsidRPr="009E59F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9E59F7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6ECD109" w14:textId="51D9B90D" w:rsidR="00ED6141" w:rsidRPr="0F66BBD3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E59F7"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bookmarkEnd w:id="0"/>
      <w:tr w:rsidR="00ED6141" w:rsidRPr="00216C16" w14:paraId="785D15BF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509099CA" w14:textId="1F77446E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2:00 p.m. – 3:00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543768A" w14:textId="77777777" w:rsidR="00ED6141" w:rsidRPr="00003A90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423E0B9C" w14:textId="54B66E8C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ACL Track: Adult Protective Services Final Rule</w:t>
            </w:r>
          </w:p>
          <w:p w14:paraId="61502EDF" w14:textId="77777777" w:rsidR="00ED6141" w:rsidRPr="0001004D" w:rsidRDefault="00ED6141" w:rsidP="00537741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  <w:i/>
                <w:iCs/>
              </w:rPr>
            </w:pPr>
            <w:r w:rsidRPr="0001004D">
              <w:rPr>
                <w:rFonts w:ascii="Calibri" w:hAnsi="Calibri" w:cs="Calibri"/>
                <w:i/>
                <w:iCs/>
              </w:rPr>
              <w:t>Grand Ballroom V, 3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C22FAA0" w14:textId="72EC43F6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CMS Track: Implementing a Grievance System for Fee-for Service Home &amp; Community-Based Services</w:t>
            </w:r>
          </w:p>
          <w:p w14:paraId="44F5AF41" w14:textId="77777777" w:rsidR="00ED6141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7717F5">
              <w:rPr>
                <w:rFonts w:ascii="Calibri" w:eastAsia="Calibri" w:hAnsi="Calibri" w:cs="Calibri"/>
                <w:i/>
                <w:iCs/>
              </w:rPr>
              <w:t>Grand Ballroom VI</w:t>
            </w:r>
            <w:r>
              <w:rPr>
                <w:rFonts w:ascii="Calibri" w:eastAsia="Calibri" w:hAnsi="Calibri" w:cs="Calibri"/>
                <w:i/>
                <w:iCs/>
              </w:rPr>
              <w:t>, 3</w:t>
            </w:r>
            <w:r w:rsidRPr="00111FD2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2051365E" w14:textId="0D396238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ADvancing States Session</w:t>
            </w:r>
            <w:r w:rsidRPr="00BA0F1A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067CAD" w:rsidRPr="00067CAD">
              <w:rPr>
                <w:rFonts w:ascii="Calibri" w:eastAsia="Calibri" w:hAnsi="Calibri" w:cs="Calibri"/>
                <w:b/>
                <w:bCs/>
              </w:rPr>
              <w:t>Federal Policy Update: Recent Legislation, Appropriations, and Regulations</w:t>
            </w:r>
          </w:p>
          <w:p w14:paraId="7DBA9B4C" w14:textId="248BAE6B" w:rsidR="00ED6141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F66BBD3">
              <w:rPr>
                <w:rFonts w:ascii="Calibri" w:eastAsia="Calibri" w:hAnsi="Calibri" w:cs="Calibri"/>
                <w:i/>
                <w:iCs/>
              </w:rPr>
              <w:t>Waterview A-B, 1</w:t>
            </w:r>
            <w:r w:rsidRPr="0F66BBD3">
              <w:rPr>
                <w:rFonts w:ascii="Calibri" w:eastAsia="Calibri" w:hAnsi="Calibri" w:cs="Calibri"/>
                <w:i/>
                <w:iCs/>
                <w:vertAlign w:val="superscript"/>
              </w:rPr>
              <w:t>st</w:t>
            </w:r>
            <w:r w:rsidRPr="0F66BBD3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102E4A92" w14:textId="399EEC37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ADvancing States Session</w:t>
            </w:r>
            <w:r w:rsidRPr="00BA0F1A">
              <w:rPr>
                <w:rFonts w:ascii="Calibri" w:eastAsia="Calibri" w:hAnsi="Calibri" w:cs="Calibri"/>
                <w:b/>
                <w:bCs/>
              </w:rPr>
              <w:t>: Family Caregiving</w:t>
            </w:r>
          </w:p>
          <w:p w14:paraId="5AEF801B" w14:textId="04982C3F" w:rsidR="00ED6141" w:rsidRPr="000A79BA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0A79BA">
              <w:rPr>
                <w:rFonts w:ascii="Calibri" w:eastAsia="Calibri" w:hAnsi="Calibri" w:cs="Calibri"/>
                <w:i/>
                <w:iCs/>
              </w:rPr>
              <w:t>Grand Ballroom VII-X, 3</w:t>
            </w:r>
            <w:r w:rsidRPr="000A79BA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3CAECE96" w14:textId="20D8BB3F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ADvancing States Session</w:t>
            </w:r>
            <w:r w:rsidRPr="00BA0F1A">
              <w:rPr>
                <w:rFonts w:ascii="Calibri" w:eastAsia="Calibri" w:hAnsi="Calibri" w:cs="Calibri"/>
                <w:b/>
                <w:bCs/>
              </w:rPr>
              <w:t>: SRA Lab</w:t>
            </w:r>
          </w:p>
          <w:p w14:paraId="7ACCCE33" w14:textId="68DDE0A7" w:rsidR="00ED6141" w:rsidRPr="000A79BA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0A79BA">
              <w:rPr>
                <w:rFonts w:ascii="Calibri" w:eastAsia="Calibri" w:hAnsi="Calibri" w:cs="Calibri"/>
                <w:i/>
                <w:iCs/>
              </w:rPr>
              <w:t>Grand Ballroom I-IV, 3</w:t>
            </w:r>
            <w:r w:rsidRPr="000A79BA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3665C622" w14:textId="0DEB3A9F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ADvancing States Session: Workforce</w:t>
            </w:r>
          </w:p>
          <w:p w14:paraId="2CEF113C" w14:textId="562A5DB0" w:rsidR="00ED6141" w:rsidRPr="006C5AEA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Dover A-C, 3</w:t>
            </w:r>
            <w:r w:rsidRPr="006C5AE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A74EF0E" w14:textId="1434AC33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America’s Unsung Heros:  Unique Challenges &amp; Innovative Solutions to Supporting Caregivers of Veterans</w:t>
            </w:r>
          </w:p>
          <w:p w14:paraId="10FD0805" w14:textId="709680D9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Essex A-C,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5876757" w14:textId="3E9E2518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lastRenderedPageBreak/>
              <w:t>The ADvancing State 60</w:t>
            </w:r>
            <w:r w:rsidRPr="00BA0F1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BA0F1A">
              <w:rPr>
                <w:rFonts w:ascii="Calibri" w:hAnsi="Calibri" w:cs="Calibri"/>
                <w:b/>
                <w:bCs/>
              </w:rPr>
              <w:t xml:space="preserve"> Anniversary Gift—Diamonds in the Rough</w:t>
            </w:r>
          </w:p>
          <w:p w14:paraId="69B9B9DA" w14:textId="44D3E506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Kent A-C,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7A86280" w14:textId="5401CCDB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State Multisector Plans Pave Way for National Strategic Framework on Aging</w:t>
            </w:r>
          </w:p>
          <w:p w14:paraId="51A48EC0" w14:textId="5F3EC1BD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Laurel A-B,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2A4948D" w14:textId="77777777" w:rsidR="00BF1B83" w:rsidRDefault="00BF1B83" w:rsidP="00BF1B83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F1B83">
              <w:rPr>
                <w:rFonts w:ascii="Calibri" w:hAnsi="Calibri" w:cs="Calibri"/>
                <w:b/>
                <w:bCs/>
              </w:rPr>
              <w:t>A Multi-State Approach to 1915(i) Design and Implementation</w:t>
            </w:r>
          </w:p>
          <w:p w14:paraId="2CD55200" w14:textId="3F9BAF65" w:rsidR="00ED6141" w:rsidRPr="00BF1B83" w:rsidRDefault="00ED6141" w:rsidP="00BF1B83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00BF1B83">
              <w:rPr>
                <w:rFonts w:ascii="Calibri" w:hAnsi="Calibri" w:cs="Calibri"/>
                <w:i/>
                <w:iCs/>
              </w:rPr>
              <w:t>Waterview C-D, 1</w:t>
            </w:r>
            <w:r w:rsidRPr="00BF1B83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BF1B8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EB7911C" w14:textId="2A434D70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Secrets Revealed on the 2 Longest Standing C&amp;C Self-Direction Models</w:t>
            </w:r>
          </w:p>
          <w:p w14:paraId="5668CC1F" w14:textId="3346A11C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007717F5">
              <w:rPr>
                <w:rFonts w:ascii="Calibri" w:hAnsi="Calibri" w:cs="Calibri"/>
                <w:i/>
                <w:iCs/>
              </w:rPr>
              <w:t>Laurel C-D</w:t>
            </w:r>
            <w:r>
              <w:rPr>
                <w:rFonts w:ascii="Calibri" w:hAnsi="Calibri" w:cs="Calibri"/>
                <w:i/>
                <w:iCs/>
              </w:rPr>
              <w:t>, 4</w:t>
            </w:r>
            <w:r w:rsidRPr="00111FD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25D33799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5055D22" w14:textId="1E3E8DC0" w:rsidR="00ED6141" w:rsidRPr="00216C16" w:rsidRDefault="00ED6141" w:rsidP="00537741">
            <w:pPr>
              <w:ind w:left="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lastRenderedPageBreak/>
              <w:t>3:15</w:t>
            </w:r>
            <w:r w:rsidRPr="0084219C">
              <w:rPr>
                <w:rFonts w:ascii="Calibri" w:hAnsi="Calibri" w:cs="Calibri"/>
              </w:rPr>
              <w:t xml:space="preserve"> pm. – </w:t>
            </w:r>
            <w:r>
              <w:rPr>
                <w:rFonts w:ascii="Calibri" w:hAnsi="Calibri" w:cs="Calibri"/>
              </w:rPr>
              <w:t>4:15</w:t>
            </w:r>
            <w:r w:rsidRPr="0084219C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AE2BA7A" w14:textId="77777777" w:rsidR="00ED6141" w:rsidRPr="00003A90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63C429D2" w14:textId="1574F9E3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ACL Track: Housing &amp; Services Resource Center</w:t>
            </w:r>
          </w:p>
          <w:p w14:paraId="7785576B" w14:textId="77777777" w:rsidR="00ED6141" w:rsidRPr="000A79BA" w:rsidRDefault="00ED6141" w:rsidP="00537741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  <w:i/>
                <w:iCs/>
              </w:rPr>
            </w:pPr>
            <w:r w:rsidRPr="000A79BA">
              <w:rPr>
                <w:rFonts w:ascii="Calibri" w:hAnsi="Calibri" w:cs="Calibri"/>
                <w:i/>
                <w:iCs/>
              </w:rPr>
              <w:t>Grand Ballroom V, 3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177A6EC" w14:textId="64E637E5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CMS Track: Advancing Quality &amp; Equity through the HCBS Quality Measure Set</w:t>
            </w:r>
          </w:p>
          <w:p w14:paraId="764B79BB" w14:textId="77777777" w:rsidR="00ED6141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7717F5">
              <w:rPr>
                <w:rFonts w:ascii="Calibri" w:eastAsia="Calibri" w:hAnsi="Calibri" w:cs="Calibri"/>
                <w:i/>
                <w:iCs/>
              </w:rPr>
              <w:t>Grand Ballroom VI</w:t>
            </w:r>
            <w:r>
              <w:rPr>
                <w:rFonts w:ascii="Calibri" w:eastAsia="Calibri" w:hAnsi="Calibri" w:cs="Calibri"/>
                <w:i/>
                <w:iCs/>
              </w:rPr>
              <w:t>, 3</w:t>
            </w:r>
            <w:r w:rsidRPr="00111FD2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4889FE82" w14:textId="72FE8C9D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ADvancing States Session</w:t>
            </w:r>
            <w:r w:rsidRPr="00BA0F1A">
              <w:rPr>
                <w:rFonts w:ascii="Calibri" w:eastAsia="Calibri" w:hAnsi="Calibri" w:cs="Calibri"/>
                <w:b/>
                <w:bCs/>
              </w:rPr>
              <w:t>: How States Define &amp; Support Family Caregivers</w:t>
            </w:r>
          </w:p>
          <w:p w14:paraId="408E0F05" w14:textId="248BAE6B" w:rsidR="00ED6141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F66BBD3">
              <w:rPr>
                <w:rFonts w:ascii="Calibri" w:eastAsia="Calibri" w:hAnsi="Calibri" w:cs="Calibri"/>
                <w:i/>
                <w:iCs/>
              </w:rPr>
              <w:t>Waterview A-B, 1</w:t>
            </w:r>
            <w:r w:rsidRPr="0F66BBD3">
              <w:rPr>
                <w:rFonts w:ascii="Calibri" w:eastAsia="Calibri" w:hAnsi="Calibri" w:cs="Calibri"/>
                <w:i/>
                <w:iCs/>
                <w:vertAlign w:val="superscript"/>
              </w:rPr>
              <w:t>st</w:t>
            </w:r>
            <w:r w:rsidRPr="0F66BBD3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63C66605" w14:textId="729D44C1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ADvancing States Session: Alumni Leadership Network</w:t>
            </w:r>
          </w:p>
          <w:p w14:paraId="5E032826" w14:textId="7A4CD2E7" w:rsidR="00ED6141" w:rsidRPr="006C5AEA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Dover A-C, 3</w:t>
            </w:r>
            <w:r w:rsidRPr="006C5AE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A282E78" w14:textId="16639860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Strengthening the Direct Care Workforce: Expanding Access &amp; Outreach in Immigration Communities</w:t>
            </w:r>
          </w:p>
          <w:p w14:paraId="709336AE" w14:textId="709680D9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Essex A-C,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D5FDF49" w14:textId="05D962E3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lastRenderedPageBreak/>
              <w:t>Using Project Management Tools &amp; Data Visualization to Track Progress &amp; Impact</w:t>
            </w:r>
          </w:p>
          <w:p w14:paraId="5AE515F2" w14:textId="44D3E506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Kent A-C,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F00E981" w14:textId="7FB340EE" w:rsidR="00ED6141" w:rsidRPr="002844D9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Strategies to Support People with Disabilities to Achieve Employment Goals Through Small Business Ownership</w:t>
            </w:r>
          </w:p>
          <w:p w14:paraId="515363DD" w14:textId="5F3EC1BD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Laurel A-B,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EFC8231" w14:textId="77777777" w:rsidR="00077DBE" w:rsidRDefault="00077DBE" w:rsidP="00077DB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77DBE">
              <w:rPr>
                <w:rFonts w:ascii="Calibri" w:hAnsi="Calibri" w:cs="Calibri"/>
                <w:b/>
                <w:bCs/>
              </w:rPr>
              <w:t>Putting People First — Delivering Outcomes When Disaster Happens</w:t>
            </w:r>
          </w:p>
          <w:p w14:paraId="34B5876A" w14:textId="22973C99" w:rsidR="00ED6141" w:rsidRPr="00077DBE" w:rsidRDefault="00ED6141" w:rsidP="00077DBE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00077DBE">
              <w:rPr>
                <w:rFonts w:ascii="Calibri" w:hAnsi="Calibri" w:cs="Calibri"/>
                <w:i/>
                <w:iCs/>
              </w:rPr>
              <w:t>Waterview C-D, 1</w:t>
            </w:r>
            <w:r w:rsidRPr="00077DBE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077DBE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318B2D1" w14:textId="0C7DEAFF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Community Violence Prevention Services:  Evidence Based, Trauma Informed</w:t>
            </w:r>
          </w:p>
          <w:p w14:paraId="69D2E812" w14:textId="2E792225" w:rsidR="00ED6141" w:rsidRPr="0084219C" w:rsidRDefault="00ED6141" w:rsidP="00537741">
            <w:pPr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</w:t>
            </w:r>
            <w:r w:rsidRPr="007717F5">
              <w:rPr>
                <w:rFonts w:ascii="Calibri" w:hAnsi="Calibri" w:cs="Calibri"/>
                <w:i/>
                <w:iCs/>
              </w:rPr>
              <w:t>aurel C-D</w:t>
            </w:r>
            <w:r>
              <w:rPr>
                <w:rFonts w:ascii="Calibri" w:hAnsi="Calibri" w:cs="Calibri"/>
                <w:i/>
                <w:iCs/>
              </w:rPr>
              <w:t>, 4</w:t>
            </w:r>
            <w:r w:rsidRPr="00111FD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0E1B56" w:rsidRPr="00216C16" w14:paraId="38B8B3D2" w14:textId="77777777" w:rsidTr="000E1B56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4A50F784" w14:textId="34360DE8" w:rsidR="000E1B56" w:rsidRDefault="000E1B56" w:rsidP="000E1B56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3:30 p.m.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6001308" w14:textId="77777777" w:rsidR="000E1B56" w:rsidRDefault="000E1B56" w:rsidP="000E1B5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MACPAC Meeting</w:t>
            </w:r>
          </w:p>
          <w:p w14:paraId="0BE6FE17" w14:textId="77777777" w:rsidR="000E1B56" w:rsidRPr="00955A7B" w:rsidRDefault="000E1B56" w:rsidP="000E1B56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65FA4362">
              <w:rPr>
                <w:rFonts w:ascii="Calibri" w:hAnsi="Calibri" w:cs="Calibri"/>
                <w:i/>
                <w:iCs/>
              </w:rPr>
              <w:t>*Invitation only</w:t>
            </w:r>
          </w:p>
          <w:p w14:paraId="1F34694F" w14:textId="37AE6636" w:rsidR="000E1B56" w:rsidRDefault="000E1B56" w:rsidP="000E1B5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55A7B">
              <w:rPr>
                <w:rFonts w:ascii="Calibri" w:hAnsi="Calibri" w:cs="Calibri"/>
                <w:i/>
                <w:iCs/>
              </w:rPr>
              <w:t>Atlantic, 3</w:t>
            </w:r>
            <w:r w:rsidRPr="00955A7B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955A7B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1394C54C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0CA56DD" w14:textId="43B4AA88" w:rsidR="00ED6141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 w:rsidRPr="000A79BA">
              <w:rPr>
                <w:rFonts w:ascii="Calibri" w:hAnsi="Calibri" w:cs="Calibri"/>
              </w:rPr>
              <w:t>4:30 p.m. – 5:30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9AF893E" w14:textId="77777777" w:rsidR="00ED6141" w:rsidRPr="00003A90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290EB8DC" w14:textId="3A3D9D93" w:rsidR="00ED6141" w:rsidRPr="00BA0F1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ACL Track: Aging &amp; Disability Partnerships in Emergency Management</w:t>
            </w:r>
          </w:p>
          <w:p w14:paraId="34D68B31" w14:textId="77777777" w:rsidR="00ED6141" w:rsidRPr="000A79BA" w:rsidRDefault="00ED6141" w:rsidP="00537741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0A79BA">
              <w:rPr>
                <w:rFonts w:ascii="Calibri" w:hAnsi="Calibri" w:cs="Calibri"/>
                <w:i/>
                <w:iCs/>
              </w:rPr>
              <w:t>Grand Ballroom V, 3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5A6A447" w14:textId="55ACDF26" w:rsidR="00ED6141" w:rsidRPr="00BA0F1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CMS Track</w:t>
            </w:r>
            <w:r w:rsidRPr="00BA0F1A">
              <w:rPr>
                <w:rFonts w:ascii="Calibri" w:eastAsia="Calibri" w:hAnsi="Calibri" w:cs="Calibri"/>
                <w:b/>
                <w:bCs/>
              </w:rPr>
              <w:t>: The Power of Person-Centered Service Planning</w:t>
            </w:r>
          </w:p>
          <w:p w14:paraId="04F90A98" w14:textId="77777777" w:rsidR="00ED6141" w:rsidRPr="000A79BA" w:rsidRDefault="00ED6141" w:rsidP="00537741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0A79BA">
              <w:rPr>
                <w:rFonts w:ascii="Calibri" w:hAnsi="Calibri" w:cs="Calibri"/>
                <w:i/>
                <w:iCs/>
              </w:rPr>
              <w:t>Grand Ballroom VI, 3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B030F21" w14:textId="1DBBA08C" w:rsidR="00ED6141" w:rsidRPr="00BA0F1A" w:rsidRDefault="00ED6141" w:rsidP="65FA436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720"/>
              <w:rPr>
                <w:rFonts w:ascii="Calibri" w:eastAsia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ADvancing States Session</w:t>
            </w:r>
            <w:r w:rsidRPr="00BA0F1A">
              <w:rPr>
                <w:rFonts w:ascii="Calibri" w:eastAsia="Calibri" w:hAnsi="Calibri" w:cs="Calibri"/>
                <w:b/>
                <w:bCs/>
              </w:rPr>
              <w:t>: HCBS Waiver Managers Forum</w:t>
            </w:r>
          </w:p>
          <w:p w14:paraId="736B1D58" w14:textId="77777777" w:rsidR="00ED6141" w:rsidRPr="000A79BA" w:rsidRDefault="00ED6141" w:rsidP="00537741">
            <w:pPr>
              <w:pStyle w:val="ListParagraph"/>
              <w:spacing w:line="360" w:lineRule="auto"/>
              <w:rPr>
                <w:rFonts w:ascii="Calibri" w:eastAsia="Calibri" w:hAnsi="Calibri" w:cs="Calibri"/>
                <w:i/>
                <w:iCs/>
              </w:rPr>
            </w:pPr>
            <w:r w:rsidRPr="000A79BA">
              <w:rPr>
                <w:rFonts w:ascii="Calibri" w:eastAsia="Calibri" w:hAnsi="Calibri" w:cs="Calibri"/>
                <w:i/>
                <w:iCs/>
              </w:rPr>
              <w:t>Waterview A-B, 1</w:t>
            </w:r>
            <w:r w:rsidRPr="000A79BA">
              <w:rPr>
                <w:rFonts w:ascii="Calibri" w:eastAsia="Calibri" w:hAnsi="Calibri" w:cs="Calibri"/>
                <w:i/>
                <w:iCs/>
                <w:vertAlign w:val="superscript"/>
              </w:rPr>
              <w:t>st</w:t>
            </w:r>
            <w:r w:rsidRPr="000A79BA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279A4486" w14:textId="4D46A339" w:rsidR="00ED6141" w:rsidRPr="00BA0F1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Workforce Data Matters: How States Can Improve Data Collection to Inform Effective Workforce Solutions in HCBS</w:t>
            </w:r>
          </w:p>
          <w:p w14:paraId="30416C9C" w14:textId="77777777" w:rsidR="00ED6141" w:rsidRPr="00C84C0F" w:rsidRDefault="00ED6141" w:rsidP="00C84C0F">
            <w:pPr>
              <w:pStyle w:val="ListParagraph"/>
              <w:spacing w:after="200" w:line="360" w:lineRule="auto"/>
              <w:rPr>
                <w:rFonts w:ascii="Calibri" w:hAnsi="Calibri" w:cs="Calibri"/>
              </w:rPr>
            </w:pPr>
            <w:r w:rsidRPr="000A79BA">
              <w:rPr>
                <w:rFonts w:ascii="Calibri" w:hAnsi="Calibri" w:cs="Calibri"/>
                <w:i/>
                <w:iCs/>
              </w:rPr>
              <w:lastRenderedPageBreak/>
              <w:t>Essex A-C, 4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</w:t>
            </w:r>
            <w:r w:rsidRPr="65FA4362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7B7B9FA" w14:textId="29F08D16" w:rsidR="00ED6141" w:rsidRPr="00BA0F1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 xml:space="preserve">An </w:t>
            </w:r>
            <w:proofErr w:type="spellStart"/>
            <w:r w:rsidRPr="00BA0F1A">
              <w:rPr>
                <w:rFonts w:ascii="Calibri" w:hAnsi="Calibri" w:cs="Calibri"/>
                <w:b/>
                <w:bCs/>
              </w:rPr>
              <w:t>Att</w:t>
            </w:r>
            <w:proofErr w:type="spellEnd"/>
            <w:r w:rsidRPr="00BA0F1A">
              <w:rPr>
                <w:rFonts w:ascii="Calibri" w:hAnsi="Calibri" w:cs="Calibri"/>
                <w:b/>
                <w:bCs/>
              </w:rPr>
              <w:t>(Ai)</w:t>
            </w:r>
            <w:proofErr w:type="spellStart"/>
            <w:r w:rsidRPr="00BA0F1A">
              <w:rPr>
                <w:rFonts w:ascii="Calibri" w:hAnsi="Calibri" w:cs="Calibri"/>
                <w:b/>
                <w:bCs/>
              </w:rPr>
              <w:t>nable</w:t>
            </w:r>
            <w:proofErr w:type="spellEnd"/>
            <w:r w:rsidRPr="00BA0F1A">
              <w:rPr>
                <w:rFonts w:ascii="Calibri" w:hAnsi="Calibri" w:cs="Calibri"/>
                <w:b/>
                <w:bCs/>
              </w:rPr>
              <w:t xml:space="preserve"> Leap to the Future-Responsible, Impactful, &amp; Scalable Ai Frameworks</w:t>
            </w:r>
          </w:p>
          <w:p w14:paraId="72948632" w14:textId="2AE03E03" w:rsidR="00ED6141" w:rsidRPr="00774614" w:rsidRDefault="00ED6141" w:rsidP="00537741">
            <w:pPr>
              <w:pStyle w:val="ListParagraph"/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774614">
              <w:rPr>
                <w:rFonts w:ascii="Calibri" w:hAnsi="Calibri" w:cs="Calibri"/>
                <w:i/>
                <w:iCs/>
              </w:rPr>
              <w:t>Laurel A-B, 4</w:t>
            </w:r>
            <w:r w:rsidRPr="00774614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774614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0436E1F" w14:textId="0C61547F" w:rsidR="00ED6141" w:rsidRPr="00BA0F1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Expanding Access to LTSS:  Promising Innovations in Washington, California &amp; Minnesota</w:t>
            </w:r>
          </w:p>
          <w:p w14:paraId="25E45E79" w14:textId="77777777" w:rsidR="00ED6141" w:rsidRPr="000A79BA" w:rsidRDefault="00ED6141" w:rsidP="00537741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0A79BA">
              <w:rPr>
                <w:rFonts w:ascii="Calibri" w:hAnsi="Calibri" w:cs="Calibri"/>
                <w:i/>
                <w:iCs/>
              </w:rPr>
              <w:t>Grand Ballroom VII-X, 3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5091F2C" w14:textId="0CF334E7" w:rsidR="00ED6141" w:rsidRPr="00BA0F1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Empowering Care: Innovations in Self-Direction &amp; Job Quality for Independent Home Care Providers</w:t>
            </w:r>
          </w:p>
          <w:p w14:paraId="09FDC550" w14:textId="77777777" w:rsidR="00ED6141" w:rsidRPr="000A79BA" w:rsidRDefault="00ED6141" w:rsidP="00537741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0A79BA">
              <w:rPr>
                <w:rFonts w:ascii="Calibri" w:hAnsi="Calibri" w:cs="Calibri"/>
                <w:i/>
                <w:iCs/>
              </w:rPr>
              <w:t>Grand Ballroom I-IV, 3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8080360" w14:textId="69412E33" w:rsidR="00ED6141" w:rsidRPr="00BA0F1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Dementia &amp; Data-Driven Reintegration from Institutional Settings to the Community</w:t>
            </w:r>
          </w:p>
          <w:p w14:paraId="49774D7D" w14:textId="198ED82D" w:rsidR="00ED6141" w:rsidRPr="00774614" w:rsidRDefault="00ED6141" w:rsidP="00537741">
            <w:pPr>
              <w:pStyle w:val="ListParagraph"/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774614">
              <w:rPr>
                <w:rFonts w:ascii="Calibri" w:hAnsi="Calibri" w:cs="Calibri"/>
                <w:i/>
                <w:iCs/>
              </w:rPr>
              <w:t>Waterview C-D, 1</w:t>
            </w:r>
            <w:r w:rsidRPr="00774614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774614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A173A3C" w14:textId="049641C8" w:rsidR="00ED6141" w:rsidRPr="00BA0F1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Navigating Home &amp; Community-Based Services in a Non-c Waiver Community: American Samoa Experience</w:t>
            </w:r>
          </w:p>
          <w:p w14:paraId="02D81918" w14:textId="70EC737B" w:rsidR="00ED6141" w:rsidRPr="00774614" w:rsidRDefault="00ED6141" w:rsidP="00537741">
            <w:pPr>
              <w:pStyle w:val="ListParagraph"/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774614">
              <w:rPr>
                <w:rFonts w:ascii="Calibri" w:hAnsi="Calibri" w:cs="Calibri"/>
                <w:i/>
                <w:iCs/>
              </w:rPr>
              <w:t>Kent A-C, 4</w:t>
            </w:r>
            <w:r w:rsidRPr="00774614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774614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7475834" w14:textId="6E91C0FF" w:rsidR="00ED6141" w:rsidRPr="00E62255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E62255">
              <w:rPr>
                <w:rFonts w:ascii="Calibri" w:hAnsi="Calibri" w:cs="Calibri"/>
                <w:b/>
                <w:bCs/>
              </w:rPr>
              <w:t xml:space="preserve">Innovation </w:t>
            </w:r>
            <w:r>
              <w:rPr>
                <w:rFonts w:ascii="Calibri" w:hAnsi="Calibri" w:cs="Calibri"/>
                <w:b/>
                <w:bCs/>
              </w:rPr>
              <w:t>Session</w:t>
            </w:r>
            <w:r w:rsidRPr="00E62255">
              <w:rPr>
                <w:rFonts w:ascii="Calibri" w:hAnsi="Calibri" w:cs="Calibri"/>
                <w:b/>
                <w:bCs/>
              </w:rPr>
              <w:t xml:space="preserve">: Findings from the AARP Long-Term Services </w:t>
            </w:r>
            <w:r>
              <w:rPr>
                <w:rFonts w:ascii="Calibri" w:hAnsi="Calibri" w:cs="Calibri"/>
                <w:b/>
                <w:bCs/>
              </w:rPr>
              <w:t>&amp;</w:t>
            </w:r>
            <w:r w:rsidRPr="00E62255">
              <w:rPr>
                <w:rFonts w:ascii="Calibri" w:hAnsi="Calibri" w:cs="Calibri"/>
                <w:b/>
                <w:bCs/>
              </w:rPr>
              <w:t xml:space="preserve"> Supports State Scorecard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B6303B">
              <w:rPr>
                <w:rFonts w:ascii="Calibri" w:hAnsi="Calibri" w:cs="Calibri"/>
                <w:b/>
                <w:bCs/>
                <w:i/>
                <w:iCs/>
              </w:rPr>
              <w:t>Sponsored by AARP</w:t>
            </w:r>
          </w:p>
          <w:p w14:paraId="1D734423" w14:textId="3775B186" w:rsidR="00ED6141" w:rsidRPr="00774614" w:rsidRDefault="00ED6141" w:rsidP="00537741">
            <w:pPr>
              <w:pStyle w:val="ListParagraph"/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Laurel C-D</w:t>
            </w:r>
            <w:r w:rsidRPr="000A79BA">
              <w:rPr>
                <w:rFonts w:ascii="Calibri" w:hAnsi="Calibri" w:cs="Calibri"/>
                <w:i/>
                <w:iCs/>
              </w:rPr>
              <w:t>, 4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51F72EF4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AB2EF11" w14:textId="7B0B6E40" w:rsidR="00ED6141" w:rsidRPr="00E52B1A" w:rsidRDefault="00ED6141" w:rsidP="005377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6:00 p.m. – 7:00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06BA0BF8" w14:textId="5FDCDDBB" w:rsidR="00ED6141" w:rsidRPr="00431C6C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5512BA">
              <w:rPr>
                <w:rFonts w:ascii="Calibri" w:hAnsi="Calibri" w:cs="Calibri"/>
                <w:b/>
                <w:bCs/>
              </w:rPr>
              <w:t xml:space="preserve">Presidential Reception, </w:t>
            </w:r>
            <w:r w:rsidRPr="005512BA">
              <w:rPr>
                <w:rFonts w:ascii="Calibri" w:hAnsi="Calibri" w:cs="Calibri"/>
                <w:b/>
                <w:bCs/>
                <w:i/>
                <w:iCs/>
              </w:rPr>
              <w:t>Sponsored by Aetna Better Health</w:t>
            </w:r>
          </w:p>
          <w:p w14:paraId="349A3DA1" w14:textId="0BD2EA48" w:rsidR="00ED6141" w:rsidRPr="00B11B23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11B23">
              <w:rPr>
                <w:rFonts w:ascii="Calibri" w:hAnsi="Calibri" w:cs="Calibri"/>
                <w:i/>
                <w:iCs/>
              </w:rPr>
              <w:t>Raven, 1</w:t>
            </w:r>
            <w:r w:rsidRPr="00B11B23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B11B2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D8A4154" w14:textId="6CA19186" w:rsidR="00ED6141" w:rsidRPr="00E52B1A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B11B23"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216C16" w14:paraId="5007CFE5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69831E3" w14:textId="6BA857AE" w:rsidR="00ED6141" w:rsidRPr="00E52B1A" w:rsidRDefault="00ED6141" w:rsidP="005377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7:15 p.m. – 9:00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CE131C1" w14:textId="151730D2" w:rsidR="00ED6141" w:rsidRPr="0001719D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5512BA">
              <w:rPr>
                <w:rFonts w:ascii="Calibri" w:hAnsi="Calibri" w:cs="Calibri"/>
                <w:b/>
                <w:bCs/>
              </w:rPr>
              <w:t xml:space="preserve">ADvancing States Member Dinner, </w:t>
            </w:r>
            <w:r w:rsidRPr="005512BA">
              <w:rPr>
                <w:rFonts w:ascii="Calibri" w:hAnsi="Calibri" w:cs="Calibri"/>
                <w:b/>
                <w:bCs/>
                <w:i/>
                <w:iCs/>
              </w:rPr>
              <w:t>Sponsored by MAXIMUS</w:t>
            </w:r>
          </w:p>
          <w:p w14:paraId="663EA250" w14:textId="77777777" w:rsidR="00ED6141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O</w:t>
            </w:r>
            <w:r w:rsidRPr="42735AAD">
              <w:rPr>
                <w:rFonts w:ascii="Calibri" w:hAnsi="Calibri" w:cs="Calibri"/>
                <w:i/>
                <w:iCs/>
              </w:rPr>
              <w:t>ff</w:t>
            </w:r>
            <w:r>
              <w:rPr>
                <w:rFonts w:ascii="Calibri" w:hAnsi="Calibri" w:cs="Calibri"/>
                <w:i/>
                <w:iCs/>
              </w:rPr>
              <w:t>-</w:t>
            </w:r>
            <w:r w:rsidRPr="42735AAD">
              <w:rPr>
                <w:rFonts w:ascii="Calibri" w:hAnsi="Calibri" w:cs="Calibri"/>
                <w:i/>
                <w:iCs/>
              </w:rPr>
              <w:t>site</w:t>
            </w:r>
          </w:p>
          <w:p w14:paraId="77BEB4AB" w14:textId="4723F670" w:rsidR="00ED6141" w:rsidRPr="00E52B1A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lastRenderedPageBreak/>
              <w:t>*Invitation only</w:t>
            </w:r>
          </w:p>
        </w:tc>
      </w:tr>
      <w:tr w:rsidR="00ED6141" w:rsidRPr="00067035" w14:paraId="280CA321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1229BA97" w14:textId="6B6CF3EE" w:rsidR="00ED6141" w:rsidRPr="00E52B1A" w:rsidRDefault="00ED6141" w:rsidP="005377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9:15 p.m. – 10:30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8F0C4B7" w14:textId="68673FC9" w:rsidR="00ED6141" w:rsidRPr="0001719D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5512BA">
              <w:rPr>
                <w:rFonts w:ascii="Calibri" w:hAnsi="Calibri" w:cs="Calibri"/>
                <w:b/>
                <w:bCs/>
              </w:rPr>
              <w:t xml:space="preserve">After Party, </w:t>
            </w:r>
            <w:r w:rsidRPr="005512BA">
              <w:rPr>
                <w:rFonts w:ascii="Calibri" w:hAnsi="Calibri" w:cs="Calibri"/>
                <w:b/>
                <w:bCs/>
                <w:i/>
                <w:iCs/>
              </w:rPr>
              <w:t>Sponsored by Deloitte</w:t>
            </w:r>
          </w:p>
          <w:p w14:paraId="57B781BC" w14:textId="77777777" w:rsidR="00ED6141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42735AAD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B93F85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5E7E49B" w14:textId="35F900A9" w:rsidR="00ED6141" w:rsidRPr="00E52B1A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</w:tbl>
    <w:p w14:paraId="2996C883" w14:textId="77777777" w:rsidR="000E073A" w:rsidRDefault="000E073A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1017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518"/>
        <w:gridCol w:w="7652"/>
      </w:tblGrid>
      <w:tr w:rsidR="00ED6141" w:rsidRPr="00067035" w14:paraId="5BFA5243" w14:textId="77777777" w:rsidTr="00ED6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17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385CD23D" w14:textId="291CF9F9" w:rsidR="00ED6141" w:rsidRPr="00067035" w:rsidRDefault="00ED614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>Wednesday, August 21</w:t>
            </w:r>
          </w:p>
        </w:tc>
      </w:tr>
      <w:tr w:rsidR="00ED6141" w:rsidRPr="00067035" w14:paraId="76B4583F" w14:textId="77777777" w:rsidTr="0087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09B3046B" w14:textId="77777777" w:rsidR="00ED6141" w:rsidRDefault="00ED6141" w:rsidP="0027752E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1183554203"/>
              <w:placeholder>
                <w:docPart w:val="CEC24EC981D44681873474F5E5FC5C56"/>
              </w:placeholder>
              <w:temporary/>
              <w:showingPlcHdr/>
              <w15:appearance w15:val="hidden"/>
            </w:sdtPr>
            <w:sdtEndPr/>
            <w:sdtContent>
              <w:p w14:paraId="2D32C7F5" w14:textId="25BE1EDE" w:rsidR="00ED6141" w:rsidRPr="00067035" w:rsidRDefault="00ED6141" w:rsidP="0027752E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0E708D1E" w14:textId="77777777" w:rsidR="00ED6141" w:rsidRDefault="00ED6141" w:rsidP="0027752E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765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102DBFE6" w14:textId="77777777" w:rsidR="00ED6141" w:rsidRPr="007B5FC7" w:rsidRDefault="00ED6141" w:rsidP="0027752E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B5FC7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ED6141" w:rsidRPr="00067035" w14:paraId="7332507C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7FAA6B2F" w14:textId="77777777" w:rsidR="00ED6141" w:rsidRPr="003003EF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3003EF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52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5CB2186F" w14:textId="6E654B70" w:rsidR="00ED6141" w:rsidRPr="005512BA" w:rsidRDefault="00ED6141" w:rsidP="718BD8AC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5512BA">
              <w:rPr>
                <w:rFonts w:ascii="Calibri" w:hAnsi="Calibri" w:cs="Calibri"/>
                <w:b/>
                <w:bCs/>
              </w:rPr>
              <w:t xml:space="preserve">Attendee Workroom, </w:t>
            </w:r>
            <w:r w:rsidRPr="005512BA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Pr="005512BA">
              <w:rPr>
                <w:rFonts w:ascii="Calibri" w:hAnsi="Calibri" w:cs="Calibri"/>
                <w:b/>
                <w:bCs/>
                <w:i/>
                <w:iCs/>
              </w:rPr>
              <w:t>TenderHeart</w:t>
            </w:r>
            <w:proofErr w:type="spellEnd"/>
            <w:r w:rsidRPr="005512BA">
              <w:rPr>
                <w:rFonts w:ascii="Calibri" w:hAnsi="Calibri" w:cs="Calibri"/>
                <w:b/>
                <w:bCs/>
                <w:i/>
                <w:iCs/>
              </w:rPr>
              <w:t xml:space="preserve"> Health Outcomes</w:t>
            </w:r>
          </w:p>
          <w:p w14:paraId="74AFAB3E" w14:textId="62AF3647" w:rsidR="00ED6141" w:rsidRPr="007B5FC7" w:rsidRDefault="00ED6141" w:rsidP="00111FD2">
            <w:pPr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7B5FC7">
              <w:rPr>
                <w:rFonts w:ascii="Calibri" w:hAnsi="Calibri" w:cs="Calibri"/>
                <w:i/>
                <w:iCs/>
              </w:rPr>
              <w:t>James, 4</w:t>
            </w:r>
            <w:r w:rsidRPr="007B5FC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7B5FC7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BF80E5F" w14:textId="6825DE0D" w:rsidR="00ED6141" w:rsidRPr="007B5FC7" w:rsidRDefault="00ED6141" w:rsidP="0F66BBD3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7B5FC7">
              <w:rPr>
                <w:rFonts w:ascii="Calibri" w:hAnsi="Calibri" w:cs="Calibri"/>
                <w:b/>
                <w:bCs/>
              </w:rPr>
              <w:t xml:space="preserve">Member &amp; Alumni Club Lounge, </w:t>
            </w:r>
            <w:r w:rsidRPr="007B5FC7">
              <w:rPr>
                <w:rFonts w:ascii="Calibri" w:hAnsi="Calibri" w:cs="Calibri"/>
                <w:b/>
                <w:bCs/>
                <w:i/>
                <w:iCs/>
              </w:rPr>
              <w:t xml:space="preserve">Sponsored by Alumni Leadership Network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&amp;</w:t>
            </w:r>
            <w:r w:rsidRPr="007B5FC7">
              <w:rPr>
                <w:rFonts w:ascii="Calibri" w:hAnsi="Calibri" w:cs="Calibri"/>
                <w:b/>
                <w:bCs/>
                <w:i/>
                <w:iCs/>
              </w:rPr>
              <w:t xml:space="preserve"> ADvancing States</w:t>
            </w:r>
          </w:p>
          <w:p w14:paraId="47DEE57B" w14:textId="05F325A6" w:rsidR="00ED6141" w:rsidRPr="007B5FC7" w:rsidRDefault="00ED6141" w:rsidP="00945FC1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007B5FC7">
              <w:rPr>
                <w:rFonts w:ascii="Calibri" w:hAnsi="Calibri" w:cs="Calibri"/>
                <w:i/>
                <w:iCs/>
              </w:rPr>
              <w:t>Iron, 4</w:t>
            </w:r>
            <w:r w:rsidRPr="007B5FC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7B5FC7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34C46D45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6C46A3E6" w14:textId="46C5CC33" w:rsidR="00ED6141" w:rsidRPr="003003EF" w:rsidRDefault="00ED6141" w:rsidP="00156F14">
            <w:pPr>
              <w:jc w:val="center"/>
              <w:rPr>
                <w:rFonts w:ascii="Calibri" w:hAnsi="Calibri" w:cs="Calibri"/>
              </w:rPr>
            </w:pPr>
            <w:r w:rsidRPr="7AC7E39F">
              <w:rPr>
                <w:rFonts w:ascii="Calibri" w:hAnsi="Calibri" w:cs="Calibri"/>
              </w:rPr>
              <w:t>8:00 a.m. – 5:00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0F026F57" w14:textId="77777777" w:rsidR="00ED6141" w:rsidRDefault="00ED6141" w:rsidP="00156F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Registration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Humana Healthy Horizons</w:t>
            </w:r>
          </w:p>
          <w:p w14:paraId="0B541C0A" w14:textId="6B761B8B" w:rsidR="00ED6141" w:rsidRPr="003003EF" w:rsidRDefault="00ED6141" w:rsidP="00156F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440470ED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25303D48" w14:textId="7D24768C" w:rsidR="00ED6141" w:rsidRPr="003003EF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8:00 a.m. – 9:00 a.m.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AE4D8AF" w14:textId="712F9540" w:rsidR="00ED6141" w:rsidRPr="000D1630" w:rsidRDefault="00ED6141" w:rsidP="718BD8AC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5512BA">
              <w:rPr>
                <w:rFonts w:ascii="Calibri" w:hAnsi="Calibri" w:cs="Calibri"/>
                <w:b/>
                <w:bCs/>
              </w:rPr>
              <w:t xml:space="preserve">Member Breakfast, </w:t>
            </w:r>
            <w:r w:rsidRPr="005512BA">
              <w:rPr>
                <w:rFonts w:ascii="Calibri" w:hAnsi="Calibri" w:cs="Calibri"/>
                <w:b/>
                <w:bCs/>
                <w:i/>
                <w:iCs/>
              </w:rPr>
              <w:t>Sponsored by Alumni Leadership Network</w:t>
            </w:r>
          </w:p>
          <w:p w14:paraId="25BA8F66" w14:textId="77777777" w:rsidR="00ED6141" w:rsidRDefault="00ED6141" w:rsidP="002844D9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BA2787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6ABB325" w14:textId="1B5A444C" w:rsidR="00ED6141" w:rsidRPr="003003EF" w:rsidRDefault="00ED6141" w:rsidP="002844D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F61ADA" w14:paraId="6CF3B1C0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0AAF05A8" w14:textId="635978CC" w:rsidR="00ED6141" w:rsidRPr="003003EF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8:00 a.m. – 9:00 a.m.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A7C1B8C" w14:textId="635FF75F" w:rsidR="00ED6141" w:rsidRPr="00BA2787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47B7EE73">
              <w:rPr>
                <w:rFonts w:ascii="Calibri" w:hAnsi="Calibri" w:cs="Calibri"/>
                <w:b/>
                <w:bCs/>
              </w:rPr>
              <w:t>Continental Breakfast</w:t>
            </w:r>
          </w:p>
          <w:p w14:paraId="7778B639" w14:textId="7DBA907D" w:rsidR="00ED6141" w:rsidRPr="003003EF" w:rsidRDefault="00ED6141" w:rsidP="002844D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463376D5">
              <w:rPr>
                <w:rFonts w:ascii="Calibri" w:hAnsi="Calibri" w:cs="Calibri"/>
                <w:i/>
                <w:iCs/>
              </w:rPr>
              <w:t>Exhibit Hall, Harborside Ballroom, 4</w:t>
            </w:r>
            <w:r w:rsidRPr="463376D5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463376D5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4F63385C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709D855A" w14:textId="2BDD860D" w:rsidR="00ED6141" w:rsidRPr="00BA2787" w:rsidRDefault="00ED6141" w:rsidP="00AC5B00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8:00 a.m. – 9:00 a.m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7540F57" w14:textId="5B17AC04" w:rsidR="00ED6141" w:rsidRPr="007B5FC7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6111C70A">
              <w:rPr>
                <w:rFonts w:ascii="Calibri" w:hAnsi="Calibri" w:cs="Calibri"/>
                <w:b/>
                <w:bCs/>
              </w:rPr>
              <w:t>Cross-State Caregiving Collaborative</w:t>
            </w:r>
          </w:p>
          <w:p w14:paraId="18FEEE52" w14:textId="7853864C" w:rsidR="00ED6141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7B5FC7">
              <w:rPr>
                <w:rFonts w:ascii="Calibri" w:hAnsi="Calibri" w:cs="Calibri"/>
                <w:b/>
                <w:bCs/>
              </w:rPr>
              <w:t>/Hartford Participants</w:t>
            </w:r>
          </w:p>
          <w:p w14:paraId="36322C59" w14:textId="3ABB2D86" w:rsidR="00ED6141" w:rsidRDefault="00ED6141" w:rsidP="6111C70A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6111C70A">
              <w:rPr>
                <w:rFonts w:ascii="Calibri" w:hAnsi="Calibri" w:cs="Calibri"/>
                <w:i/>
                <w:iCs/>
              </w:rPr>
              <w:t>Atlantic, 3</w:t>
            </w:r>
            <w:r w:rsidRPr="6111C70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6111C70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611AE93" w14:textId="376B9B50" w:rsidR="00ED6141" w:rsidRPr="47B7EE73" w:rsidRDefault="00ED6141" w:rsidP="007B5FC7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F61ADA" w14:paraId="5450A91A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36035EC7" w14:textId="32FCE93B" w:rsidR="00ED6141" w:rsidRPr="00BA2787" w:rsidRDefault="00ED6141" w:rsidP="00AC5B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8:00 a.m. – 2:00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899F0C0" w14:textId="77777777" w:rsidR="00ED6141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Exhibit Hall Open</w:t>
            </w:r>
          </w:p>
          <w:p w14:paraId="3A57C5EB" w14:textId="1E30DE8B" w:rsidR="00ED6141" w:rsidRPr="00617FBA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617FBA">
              <w:rPr>
                <w:rFonts w:ascii="Calibri" w:hAnsi="Calibri" w:cs="Calibri"/>
                <w:i/>
                <w:iCs/>
              </w:rPr>
              <w:t>Harborside Ballroom, 4</w:t>
            </w:r>
            <w:r w:rsidRPr="00617FB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617FBA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654457B3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15FF7111" w14:textId="0484079A" w:rsidR="00ED6141" w:rsidRPr="003003EF" w:rsidRDefault="00ED6141" w:rsidP="00AC5B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8:00 a.m. – 5:30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9ADF00D" w14:textId="77777777" w:rsidR="00ED6141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Direct Care Careers Interactive Showcase</w:t>
            </w:r>
          </w:p>
          <w:p w14:paraId="03A1549A" w14:textId="0E2A81EB" w:rsidR="00ED6141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2D2EF90A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6EA0CE66" w14:textId="41330ED0" w:rsidR="00ED6141" w:rsidRPr="003003EF" w:rsidRDefault="00ED6141" w:rsidP="00AC5B00">
            <w:pPr>
              <w:jc w:val="center"/>
              <w:rPr>
                <w:rFonts w:ascii="Calibri" w:hAnsi="Calibri" w:cs="Calibri"/>
              </w:rPr>
            </w:pPr>
            <w:r w:rsidRPr="003003EF">
              <w:rPr>
                <w:rFonts w:ascii="Calibri" w:hAnsi="Calibri" w:cs="Calibri"/>
              </w:rPr>
              <w:t>9:</w:t>
            </w:r>
            <w:r>
              <w:rPr>
                <w:rFonts w:ascii="Calibri" w:hAnsi="Calibri" w:cs="Calibri"/>
              </w:rPr>
              <w:t>0</w:t>
            </w:r>
            <w:r w:rsidRPr="003003EF">
              <w:rPr>
                <w:rFonts w:ascii="Calibri" w:hAnsi="Calibri" w:cs="Calibri"/>
              </w:rPr>
              <w:t xml:space="preserve">0 a.m. – </w:t>
            </w:r>
            <w:r>
              <w:rPr>
                <w:rFonts w:ascii="Calibri" w:hAnsi="Calibri" w:cs="Calibri"/>
              </w:rPr>
              <w:t>10</w:t>
            </w:r>
            <w:r w:rsidRPr="003003EF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  <w:r w:rsidRPr="003003EF">
              <w:rPr>
                <w:rFonts w:ascii="Calibri" w:hAnsi="Calibri" w:cs="Calibri"/>
              </w:rPr>
              <w:t xml:space="preserve"> a.m.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A031C64" w14:textId="0EB8A540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4A91F791" w14:textId="2337BA09" w:rsidR="00ED6141" w:rsidRPr="00BA0F1A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ACL Track: Listening Session on the National Plan on Aging</w:t>
            </w:r>
          </w:p>
          <w:p w14:paraId="5CD346E6" w14:textId="77777777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V, 3rd Fl.</w:t>
            </w:r>
          </w:p>
          <w:p w14:paraId="3053C6F6" w14:textId="4A83E6F6" w:rsidR="00ED6141" w:rsidRPr="00BA0F1A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CMS Track: Preparing for Change: Considerations in Implementing the HCBS Provisions in the Ensuring Access to Medicaid Services Final Rule</w:t>
            </w:r>
          </w:p>
          <w:p w14:paraId="1904AA4E" w14:textId="77777777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VI, 3rd Fl.</w:t>
            </w:r>
          </w:p>
          <w:p w14:paraId="63062B21" w14:textId="136654AD" w:rsidR="00ED6141" w:rsidRPr="00BA0F1A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Experiences of Black Women Direct Care Workers in Long Term Care</w:t>
            </w:r>
          </w:p>
          <w:p w14:paraId="25543952" w14:textId="248BAE6B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Waterview A-B, 1st Fl.</w:t>
            </w:r>
          </w:p>
          <w:p w14:paraId="7B4A2B6C" w14:textId="57CB1B1B" w:rsidR="00ED6141" w:rsidRPr="00BA0F1A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Ready, Set Go!  Supporting States in the Preparation for the Access Rule</w:t>
            </w:r>
          </w:p>
          <w:p w14:paraId="6770B70F" w14:textId="4FECB825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VII-X, 3rd Fl.</w:t>
            </w:r>
          </w:p>
          <w:p w14:paraId="6A2B98C8" w14:textId="3A34F243" w:rsidR="00ED6141" w:rsidRPr="00D06332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06332">
              <w:rPr>
                <w:rFonts w:ascii="Calibri" w:hAnsi="Calibri" w:cs="Calibri"/>
                <w:b/>
                <w:bCs/>
              </w:rPr>
              <w:t xml:space="preserve">ADvancing States Session: </w:t>
            </w:r>
            <w:r w:rsidR="00067CAD" w:rsidRPr="00067CAD">
              <w:rPr>
                <w:rFonts w:ascii="Calibri" w:hAnsi="Calibri" w:cs="Calibri"/>
                <w:b/>
                <w:bCs/>
              </w:rPr>
              <w:t>Engaged at Every Level: State Successes &amp; Challenges Working with Different Stakeholder Groups</w:t>
            </w:r>
          </w:p>
          <w:p w14:paraId="530BB508" w14:textId="510AD57C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I-IV, 3rd Fl.</w:t>
            </w:r>
          </w:p>
          <w:p w14:paraId="34DE43FA" w14:textId="5562E126" w:rsidR="00ED6141" w:rsidRPr="00BA0F1A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Cracking the Code: Unraveling the Mystery of Medicaid Eligibility</w:t>
            </w:r>
          </w:p>
          <w:p w14:paraId="7FDE4A9F" w14:textId="390E68CA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Essex A-C, 4th Fl.</w:t>
            </w:r>
          </w:p>
          <w:p w14:paraId="073935C3" w14:textId="6E335371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Cooking up a Top-Notch Self-Direction Program:  It’s All in the Ingredients</w:t>
            </w:r>
          </w:p>
          <w:p w14:paraId="13D856CC" w14:textId="01BA6949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Kent A-C, 4th Fl.</w:t>
            </w:r>
          </w:p>
          <w:p w14:paraId="22B56D23" w14:textId="4214F523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lastRenderedPageBreak/>
              <w:t>Creating a Supported Path Home: Transitions from Long Term Nursing Facility Care to Community</w:t>
            </w:r>
          </w:p>
          <w:p w14:paraId="1BEDCEAD" w14:textId="1C4D56EE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Laurel A-B, 4th Fl.</w:t>
            </w:r>
          </w:p>
          <w:p w14:paraId="23DD3585" w14:textId="390D0686" w:rsidR="00ED6141" w:rsidRPr="002844D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Keeping Your Finger on the Pulse:  Innovations for Overseeing Delivery of PASRR for In-Person</w:t>
            </w:r>
          </w:p>
          <w:p w14:paraId="785AFC44" w14:textId="77777777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Waterview C-D, 1st Fl.</w:t>
            </w:r>
          </w:p>
          <w:p w14:paraId="558CAB72" w14:textId="31BF2E92" w:rsidR="00ED6141" w:rsidRPr="00C42B18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C42B18">
              <w:rPr>
                <w:rFonts w:ascii="Calibri" w:hAnsi="Calibri" w:cs="Calibri"/>
                <w:b/>
                <w:bCs/>
              </w:rPr>
              <w:t xml:space="preserve">Innovation Session: Community Care Hubs + Innovation = Success, </w:t>
            </w:r>
            <w:r w:rsidRPr="00C42B18">
              <w:rPr>
                <w:rFonts w:ascii="Calibri" w:hAnsi="Calibri" w:cs="Calibri"/>
                <w:b/>
                <w:bCs/>
                <w:i/>
                <w:iCs/>
              </w:rPr>
              <w:t>Sponsored by Cumulus Care</w:t>
            </w:r>
          </w:p>
          <w:p w14:paraId="2A1B1332" w14:textId="109A203D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Laurel C-D, 4th Fl.</w:t>
            </w:r>
          </w:p>
        </w:tc>
      </w:tr>
      <w:tr w:rsidR="00ED6141" w:rsidRPr="00067035" w14:paraId="5686C2DB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7E14CB2C" w14:textId="1D6C1F3B" w:rsidR="00ED6141" w:rsidRPr="00C13C52" w:rsidRDefault="00ED6141" w:rsidP="00AC5B0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13C52">
              <w:rPr>
                <w:rFonts w:ascii="Calibri" w:hAnsi="Calibri" w:cs="Calibri"/>
                <w:sz w:val="23"/>
                <w:szCs w:val="23"/>
              </w:rPr>
              <w:lastRenderedPageBreak/>
              <w:t>10:15 a.m. – 11:15 a.m.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3FAD5930" w14:textId="77777777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784358C8" w14:textId="3F7925B1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ACL Track: Turning Policy into Practice Through Multi-Sector Engagement</w:t>
            </w:r>
          </w:p>
          <w:p w14:paraId="4AB1E266" w14:textId="77777777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V, 3rd Fl.</w:t>
            </w:r>
          </w:p>
          <w:p w14:paraId="201E7528" w14:textId="3EBE6A5F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CMS Track: Strategies for Effectively Serving Individuals with Complex Needs</w:t>
            </w:r>
          </w:p>
          <w:p w14:paraId="4B814943" w14:textId="77777777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VI, 3rd Fl.</w:t>
            </w:r>
          </w:p>
          <w:p w14:paraId="08818443" w14:textId="77777777" w:rsidR="00D75A46" w:rsidRPr="00D75A46" w:rsidRDefault="00D75A46" w:rsidP="00D75A46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D75A46">
              <w:rPr>
                <w:rFonts w:ascii="Calibri" w:hAnsi="Calibri" w:cs="Calibri"/>
                <w:b/>
                <w:bCs/>
              </w:rPr>
              <w:t>Pivoting from a temporary to permanent option: Arizona’s and Louisiana's approach to adopting new authority to pay family members to provide care</w:t>
            </w:r>
          </w:p>
          <w:p w14:paraId="2AC9F333" w14:textId="6DD46708" w:rsidR="00ED6141" w:rsidRPr="00255E35" w:rsidRDefault="00ED6141" w:rsidP="00D75A46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Waterview A-B, 1st Fl.</w:t>
            </w:r>
          </w:p>
          <w:p w14:paraId="35BBD6DD" w14:textId="1E353E43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Advancing Health Equity Through Enhanced Access to HCBS Programs</w:t>
            </w:r>
          </w:p>
          <w:p w14:paraId="022E9DED" w14:textId="2B640E93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VII-X, 3rd Fl.</w:t>
            </w:r>
          </w:p>
          <w:p w14:paraId="516D4511" w14:textId="7BA24084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We Are Qual-i-ty…. I Got All My Sister (Agencies) With Me!</w:t>
            </w:r>
          </w:p>
          <w:p w14:paraId="5F38EF8C" w14:textId="4101B86D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I-IV, 3rd Fl.</w:t>
            </w:r>
          </w:p>
          <w:p w14:paraId="1E528DBC" w14:textId="1A92004A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lastRenderedPageBreak/>
              <w:t>Charting Mental Health Journeys: Texas' Youth Empowerment Services &amp; Connecticut's Mental Health Waiver 15-Year Evolution</w:t>
            </w:r>
          </w:p>
          <w:p w14:paraId="691328EF" w14:textId="027B8645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Essex A-C, 4th Fl.</w:t>
            </w:r>
          </w:p>
          <w:p w14:paraId="2CFBC0A6" w14:textId="257ECD81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Slowly Filling the Holes:  Building &amp; Repairing State Collaboration to Improve Behavioral Health &amp; HCBS Coordination</w:t>
            </w:r>
          </w:p>
          <w:p w14:paraId="3B8E842A" w14:textId="5F63B3D3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Laurel A-B, 4th Fl.</w:t>
            </w:r>
          </w:p>
          <w:p w14:paraId="7F6DD361" w14:textId="0C9E9307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Fragmented Systems?  Bye, Bye, Bye!  How South Carolina is Getting NSYNC Through Collaboration at the Macro &amp; Micro Levels</w:t>
            </w:r>
          </w:p>
          <w:p w14:paraId="33531E89" w14:textId="77777777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Waterview C-D, 1st Fl.</w:t>
            </w:r>
          </w:p>
          <w:p w14:paraId="16C72FA2" w14:textId="734966A8" w:rsidR="00ED6141" w:rsidRPr="00673C00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673C00">
              <w:rPr>
                <w:rFonts w:ascii="Calibri" w:hAnsi="Calibri" w:cs="Calibri"/>
                <w:b/>
                <w:bCs/>
              </w:rPr>
              <w:t xml:space="preserve">Innovation Session: Designing Your Caregiver Strategy &amp; Quantifying Results, </w:t>
            </w:r>
            <w:r w:rsidRPr="00673C00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Pr="00673C00">
              <w:rPr>
                <w:rFonts w:ascii="Calibri" w:hAnsi="Calibri" w:cs="Calibri"/>
                <w:b/>
                <w:bCs/>
                <w:i/>
                <w:iCs/>
              </w:rPr>
              <w:t>Trualta</w:t>
            </w:r>
            <w:proofErr w:type="spellEnd"/>
          </w:p>
          <w:p w14:paraId="7EC34F51" w14:textId="727B26BA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  <w:highlight w:val="yellow"/>
              </w:rPr>
            </w:pPr>
            <w:r w:rsidRPr="00255E35">
              <w:rPr>
                <w:rFonts w:ascii="Calibri" w:hAnsi="Calibri" w:cs="Calibri"/>
                <w:i/>
                <w:iCs/>
              </w:rPr>
              <w:t>Laurel C-D, 4th Fl.</w:t>
            </w:r>
          </w:p>
        </w:tc>
      </w:tr>
      <w:tr w:rsidR="00ED6141" w:rsidRPr="00067035" w14:paraId="62C86601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6383F354" w14:textId="61079DD4" w:rsidR="00ED6141" w:rsidRPr="00C13C52" w:rsidRDefault="00ED6141" w:rsidP="00AC5B0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13C52">
              <w:rPr>
                <w:rFonts w:ascii="Calibri" w:hAnsi="Calibri" w:cs="Calibri"/>
                <w:sz w:val="23"/>
                <w:szCs w:val="23"/>
              </w:rPr>
              <w:lastRenderedPageBreak/>
              <w:t>11:30 a.m. –12:30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47EAF375" w14:textId="77777777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1B8AA047" w14:textId="48A62D65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ACL Track: Advancing Collaborations across I/DD, Brain Injury, &amp; Mental Health Systems</w:t>
            </w:r>
          </w:p>
          <w:p w14:paraId="3033964A" w14:textId="77777777" w:rsidR="00ED6141" w:rsidRPr="00A43E2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Grand Ballroom V, 3rd Fl.</w:t>
            </w:r>
          </w:p>
          <w:p w14:paraId="2A07F3C9" w14:textId="696028D3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CMS Track: New Federal Rules Impacting HCBS Rates &amp; Promoting Community Integration through Innovative Rate Methodologies</w:t>
            </w:r>
          </w:p>
          <w:p w14:paraId="0E203C7D" w14:textId="77777777" w:rsidR="00ED6141" w:rsidRPr="00A43E2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Grand Ballroom VI, 3rd Fl.</w:t>
            </w:r>
          </w:p>
          <w:p w14:paraId="05BD526B" w14:textId="3A7B19C2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Let’s See Some Outcomes!  Impacting Placement Rates &amp; HCBS Usage Through Caregiver Support</w:t>
            </w:r>
          </w:p>
          <w:p w14:paraId="0058914A" w14:textId="248BAE6B" w:rsidR="00ED6141" w:rsidRPr="00A43E2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Waterview A-B, 1st Fl.</w:t>
            </w:r>
          </w:p>
          <w:p w14:paraId="2C9C41C6" w14:textId="1F97F362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Minnesota’s New Assisted Living Report Card</w:t>
            </w:r>
          </w:p>
          <w:p w14:paraId="019419B5" w14:textId="3EFFA965" w:rsidR="00ED6141" w:rsidRPr="00A43E2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Grand Ballroom VII-X, 3rd Fl.</w:t>
            </w:r>
          </w:p>
          <w:p w14:paraId="4AAE03F0" w14:textId="2360AA28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lastRenderedPageBreak/>
              <w:t>Finding Alignment:  State Strategies to Coordinate HCBS Payment Rates</w:t>
            </w:r>
          </w:p>
          <w:p w14:paraId="6F4BFD8B" w14:textId="68DDE0A7" w:rsidR="00ED6141" w:rsidRPr="00A43E2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Grand Ballroom I-IV, 3rd Fl.</w:t>
            </w:r>
          </w:p>
          <w:p w14:paraId="6E88F469" w14:textId="4E6C72CF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Facilitating Independence at Home for People With Disabilities-Novel Assessment Approaches in Vermont</w:t>
            </w:r>
          </w:p>
          <w:p w14:paraId="17156508" w14:textId="77777777" w:rsidR="00ED6141" w:rsidRPr="00A43E2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Dover A-C, 3rd Fl.</w:t>
            </w:r>
          </w:p>
          <w:p w14:paraId="02168307" w14:textId="317D4478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Eliminating Silos &amp; Building LGBT!+ Aging Power in the Aging Network</w:t>
            </w:r>
          </w:p>
          <w:p w14:paraId="4871898F" w14:textId="6027BFF3" w:rsidR="00ED6141" w:rsidRPr="00A43E2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Kent A-C, 4th Fl.</w:t>
            </w:r>
          </w:p>
          <w:p w14:paraId="7632CC0B" w14:textId="2DB87E32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Unveiling the Unseen:  Addressing Brain Injury as a Critical Factor in Comprehensive &amp; Person-Centered Service Delivery</w:t>
            </w:r>
          </w:p>
          <w:p w14:paraId="581AD480" w14:textId="56C3889A" w:rsidR="00ED6141" w:rsidRPr="00873431" w:rsidRDefault="00ED6141" w:rsidP="00873431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Laurel A-B, 4th Fl.</w:t>
            </w:r>
          </w:p>
        </w:tc>
      </w:tr>
      <w:tr w:rsidR="00ED6141" w:rsidRPr="00067035" w14:paraId="78E23B9B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0AEE3DE7" w14:textId="79FA416A" w:rsidR="00ED6141" w:rsidRPr="00AB3D76" w:rsidRDefault="00ED6141" w:rsidP="00AC5B00">
            <w:pPr>
              <w:jc w:val="center"/>
              <w:rPr>
                <w:rFonts w:ascii="Calibri" w:hAnsi="Calibri" w:cs="Calibri"/>
              </w:rPr>
            </w:pPr>
            <w:r w:rsidRPr="7AC7E39F">
              <w:rPr>
                <w:rFonts w:ascii="Calibri" w:hAnsi="Calibri" w:cs="Calibri"/>
              </w:rPr>
              <w:lastRenderedPageBreak/>
              <w:t>12:30 p.m. – 1:30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687A007" w14:textId="63F6249E" w:rsidR="00ED6141" w:rsidRPr="00B11B23" w:rsidRDefault="00ED6141" w:rsidP="00AC5B00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Lunch with Exhibitors</w:t>
            </w:r>
          </w:p>
          <w:p w14:paraId="686B78EA" w14:textId="47BB73F6" w:rsidR="00ED6141" w:rsidRPr="00A43E2A" w:rsidRDefault="00ED6141" w:rsidP="00AC5B00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Harborside Ballroom,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71B56324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55AC6356" w14:textId="393A6658" w:rsidR="00ED6141" w:rsidRDefault="00ED6141" w:rsidP="00AC5B00">
            <w:pPr>
              <w:jc w:val="center"/>
              <w:rPr>
                <w:rFonts w:ascii="Calibri" w:hAnsi="Calibri" w:cs="Calibri"/>
              </w:rPr>
            </w:pPr>
            <w:r w:rsidRPr="7AC7E39F">
              <w:rPr>
                <w:rFonts w:ascii="Calibri" w:hAnsi="Calibri" w:cs="Calibri"/>
              </w:rPr>
              <w:t xml:space="preserve">12:30 p.m. – </w:t>
            </w:r>
            <w:r>
              <w:rPr>
                <w:rFonts w:ascii="Calibri" w:hAnsi="Calibri" w:cs="Calibri"/>
              </w:rPr>
              <w:t>2</w:t>
            </w:r>
            <w:r w:rsidRPr="7AC7E39F">
              <w:rPr>
                <w:rFonts w:ascii="Calibri" w:hAnsi="Calibri" w:cs="Calibri"/>
              </w:rPr>
              <w:t>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712EC8A" w14:textId="23CABE72" w:rsidR="00ED614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DCW Caregiver Intensive TA States</w:t>
            </w:r>
          </w:p>
          <w:p w14:paraId="469AC4CF" w14:textId="656F7B2C" w:rsidR="00ED6141" w:rsidRPr="007F22A7" w:rsidRDefault="00ED6141" w:rsidP="00AC5B0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718BD8AC">
              <w:rPr>
                <w:rFonts w:ascii="Calibri" w:hAnsi="Calibri" w:cs="Calibri"/>
                <w:b/>
                <w:bCs/>
              </w:rPr>
              <w:t>DCW Strategies Center Intensive Technical Assistance State Meeting</w:t>
            </w:r>
          </w:p>
          <w:p w14:paraId="3A7D11F4" w14:textId="77777777" w:rsidR="00ED6141" w:rsidRPr="007F22A7" w:rsidRDefault="00ED6141" w:rsidP="00AC5B00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007F22A7">
              <w:rPr>
                <w:rFonts w:ascii="Calibri" w:hAnsi="Calibri" w:cs="Calibri"/>
              </w:rPr>
              <w:t>*</w:t>
            </w:r>
            <w:r w:rsidRPr="007F22A7">
              <w:rPr>
                <w:rFonts w:ascii="Calibri" w:hAnsi="Calibri" w:cs="Calibri"/>
                <w:i/>
                <w:iCs/>
              </w:rPr>
              <w:t>Invitation only</w:t>
            </w:r>
            <w:r w:rsidRPr="007F22A7">
              <w:rPr>
                <w:rFonts w:ascii="Calibri" w:hAnsi="Calibri" w:cs="Calibri"/>
                <w:b/>
                <w:bCs/>
              </w:rPr>
              <w:t xml:space="preserve"> </w:t>
            </w:r>
            <w:r w:rsidRPr="007F22A7">
              <w:rPr>
                <w:rFonts w:ascii="Calibri" w:hAnsi="Calibri" w:cs="Calibri"/>
              </w:rPr>
              <w:t>(Please note that they will start meeting at 12:30 and eat their lunches in the room)</w:t>
            </w:r>
          </w:p>
          <w:p w14:paraId="516BD054" w14:textId="7251228F" w:rsidR="00ED6141" w:rsidRPr="00876DF2" w:rsidRDefault="00ED6141" w:rsidP="00AC5B00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i/>
                <w:iCs/>
              </w:rPr>
              <w:t>Waterview A-D, 1</w:t>
            </w:r>
            <w:r w:rsidRPr="00D06332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1FA2A082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32FB7A06" w14:textId="65D75BAF" w:rsidR="00ED6141" w:rsidRDefault="00ED6141" w:rsidP="00AC5B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1:30 p.m. – 2:30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9EFF827" w14:textId="77777777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460FB6AD" w14:textId="275CE555" w:rsidR="00ED6141" w:rsidRPr="00805E0B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ACL Track: Better Together: The Roles of Federal, State, &amp; Community Partners to Address Health-Related Social Needs Through Community Care Hubs</w:t>
            </w:r>
          </w:p>
          <w:p w14:paraId="63DFE1C3" w14:textId="3D2F951E" w:rsidR="00ED6141" w:rsidRPr="00035F7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Grand Ballroom V,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035F71">
              <w:rPr>
                <w:rFonts w:ascii="Calibri" w:hAnsi="Calibri" w:cs="Calibri"/>
                <w:i/>
                <w:iCs/>
              </w:rPr>
              <w:t>Fl.</w:t>
            </w:r>
          </w:p>
          <w:p w14:paraId="23F1CDBB" w14:textId="31D6C014" w:rsidR="00ED6141" w:rsidRPr="00805E0B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lastRenderedPageBreak/>
              <w:t>CMS Track: HCBS Settings: The One Year Post Transition Period National Landscape</w:t>
            </w:r>
          </w:p>
          <w:p w14:paraId="0E6E326A" w14:textId="3F743DEB" w:rsidR="00ED6141" w:rsidRPr="00035F7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Grand Ballroom VI,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35F71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490B7D1" w14:textId="12BC871A" w:rsidR="00ED6141" w:rsidRPr="00873431" w:rsidRDefault="0087343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73431">
              <w:rPr>
                <w:rFonts w:ascii="Calibri" w:hAnsi="Calibri" w:cs="Calibri"/>
                <w:b/>
                <w:bCs/>
              </w:rPr>
              <w:t xml:space="preserve">ADvancing States Session: </w:t>
            </w:r>
            <w:r w:rsidR="00786617" w:rsidRPr="00786617">
              <w:rPr>
                <w:rFonts w:ascii="Calibri" w:hAnsi="Calibri" w:cs="Calibri"/>
                <w:b/>
                <w:bCs/>
              </w:rPr>
              <w:t>Everything (Access Rule) Everywhere All at Once</w:t>
            </w:r>
          </w:p>
          <w:p w14:paraId="2793749C" w14:textId="59DE5003" w:rsidR="00ED6141" w:rsidRPr="003C6A23" w:rsidRDefault="00ED6141" w:rsidP="65FA4362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Laurel A-B, 4</w:t>
            </w:r>
            <w:r w:rsidRPr="00D0633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E413FA7" w14:textId="12E178E1" w:rsidR="00ED6141" w:rsidRPr="00805E0B" w:rsidRDefault="00ED6141" w:rsidP="65FA436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20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Empowering FQHCs:  Improving Quality of Life &amp; Health Outcomes for Older Adults in Underserved Communities</w:t>
            </w:r>
          </w:p>
          <w:p w14:paraId="1833B56C" w14:textId="469A018E" w:rsidR="00ED6141" w:rsidRPr="00035F7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Grand Ballroom VII-X,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35F71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2C3BC37" w14:textId="6EE7078F" w:rsidR="00ED6141" w:rsidRPr="00805E0B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Independence First:  The Making of a Medicaid Movement</w:t>
            </w:r>
          </w:p>
          <w:p w14:paraId="12C37D51" w14:textId="65D4E701" w:rsidR="00ED6141" w:rsidRPr="00035F7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Grand Ballroom I-IV,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35F71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008B706" w14:textId="3019DF27" w:rsidR="00ED6141" w:rsidRPr="00805E0B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Building Capacity for Systems Change:  Leveraging Lived Experience to Address Health Equity for People with Intellectual &amp; Developmental Disabilities</w:t>
            </w:r>
          </w:p>
          <w:p w14:paraId="39621076" w14:textId="5A9B8361" w:rsidR="00ED6141" w:rsidRPr="00035F7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Dover A-C,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35F71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F07A2E7" w14:textId="74D26F6F" w:rsidR="00ED6141" w:rsidRPr="00805E0B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There’s No Place Like Home: Oregon’s Creative Strategies for Keeping Individuals Receiving HCBS in Their Own Home</w:t>
            </w:r>
          </w:p>
          <w:p w14:paraId="782F1DF5" w14:textId="65E8410F" w:rsidR="00ED6141" w:rsidRPr="00035F7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Essex A-C, 4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035F71">
              <w:rPr>
                <w:rFonts w:ascii="Calibri" w:hAnsi="Calibri" w:cs="Calibri"/>
                <w:i/>
                <w:iCs/>
              </w:rPr>
              <w:t>Fl.</w:t>
            </w:r>
          </w:p>
          <w:p w14:paraId="2587BE32" w14:textId="4809DB27" w:rsidR="00ED6141" w:rsidRPr="00805E0B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I/DD Agency Views on the Implementation of the 2014 HCBS Final Rule</w:t>
            </w:r>
          </w:p>
          <w:p w14:paraId="748503EE" w14:textId="14312215" w:rsidR="00ED6141" w:rsidRPr="00873431" w:rsidRDefault="00ED6141" w:rsidP="00873431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Kent A-C, 4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035F71"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:rsidRPr="00067035" w14:paraId="6DD33597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5AEA2C55" w14:textId="27F403DF" w:rsidR="00ED6141" w:rsidRDefault="00ED6141" w:rsidP="00AC5B00">
            <w:pPr>
              <w:ind w:left="1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2:30 p.m. – 4:00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0D403F9" w14:textId="732650F4" w:rsidR="00ED6141" w:rsidRPr="00464DAB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0A79BA">
              <w:rPr>
                <w:rFonts w:ascii="Calibri" w:hAnsi="Calibri" w:cs="Calibri"/>
                <w:b/>
                <w:bCs/>
              </w:rPr>
              <w:t>AD</w:t>
            </w:r>
            <w:r>
              <w:rPr>
                <w:rFonts w:ascii="Calibri" w:hAnsi="Calibri" w:cs="Calibri"/>
                <w:b/>
                <w:bCs/>
              </w:rPr>
              <w:t xml:space="preserve">vancing States </w:t>
            </w:r>
            <w:r w:rsidRPr="000A79BA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ession</w:t>
            </w:r>
            <w:r w:rsidRPr="002D2AA9">
              <w:rPr>
                <w:rFonts w:ascii="Calibri" w:hAnsi="Calibri" w:cs="Calibri"/>
                <w:b/>
                <w:bCs/>
              </w:rPr>
              <w:t xml:space="preserve">: </w:t>
            </w:r>
            <w:r w:rsidRPr="00464DAB">
              <w:rPr>
                <w:rFonts w:ascii="Calibri" w:hAnsi="Calibri" w:cs="Calibri"/>
              </w:rPr>
              <w:t>Meeting of DCW Intensive TA States &amp; DCW PLC States</w:t>
            </w:r>
          </w:p>
          <w:p w14:paraId="00A927F9" w14:textId="77777777" w:rsidR="00ED6141" w:rsidRPr="002D2AA9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D2AA9">
              <w:rPr>
                <w:rFonts w:ascii="Calibri" w:hAnsi="Calibri" w:cs="Calibri"/>
                <w:i/>
                <w:iCs/>
              </w:rPr>
              <w:t>*Invitation only</w:t>
            </w:r>
          </w:p>
          <w:p w14:paraId="64B393EA" w14:textId="6B3E2F8E" w:rsidR="00ED6141" w:rsidRPr="00E33664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12D20">
              <w:rPr>
                <w:rFonts w:ascii="Calibri" w:hAnsi="Calibri" w:cs="Calibri"/>
                <w:i/>
                <w:iCs/>
              </w:rPr>
              <w:t>Waterview A-D, 1</w:t>
            </w:r>
            <w:r w:rsidRPr="00212D2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212D20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0A35C21C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3FC078C5" w14:textId="3796601E" w:rsidR="00ED6141" w:rsidRPr="000E51A3" w:rsidRDefault="00ED6141" w:rsidP="00AC5B00">
            <w:pPr>
              <w:ind w:left="1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2:45</w:t>
            </w:r>
            <w:r w:rsidRPr="000E51A3">
              <w:rPr>
                <w:rFonts w:ascii="Calibri" w:hAnsi="Calibri" w:cs="Calibri"/>
              </w:rPr>
              <w:t xml:space="preserve"> p.m. – </w:t>
            </w:r>
            <w:r>
              <w:rPr>
                <w:rFonts w:ascii="Calibri" w:hAnsi="Calibri" w:cs="Calibri"/>
              </w:rPr>
              <w:t xml:space="preserve">3:45 </w:t>
            </w:r>
            <w:r w:rsidRPr="000E51A3">
              <w:rPr>
                <w:rFonts w:ascii="Calibri" w:hAnsi="Calibri" w:cs="Calibri"/>
              </w:rPr>
              <w:t>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541638F" w14:textId="77777777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5F663D6B" w14:textId="49A4CC0B" w:rsidR="00D735B8" w:rsidRPr="00255E35" w:rsidRDefault="00D735B8" w:rsidP="00D735B8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A79BA">
              <w:rPr>
                <w:rFonts w:ascii="Calibri" w:hAnsi="Calibri" w:cs="Calibri"/>
                <w:b/>
                <w:bCs/>
              </w:rPr>
              <w:t>ACL Track: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735B8">
              <w:rPr>
                <w:rFonts w:ascii="Calibri" w:hAnsi="Calibri" w:cs="Calibri"/>
                <w:b/>
                <w:bCs/>
              </w:rPr>
              <w:t xml:space="preserve">504 and 1557 </w:t>
            </w:r>
            <w:r>
              <w:rPr>
                <w:rFonts w:ascii="Calibri" w:hAnsi="Calibri" w:cs="Calibri"/>
                <w:b/>
                <w:bCs/>
              </w:rPr>
              <w:t>R</w:t>
            </w:r>
            <w:r w:rsidRPr="00D735B8">
              <w:rPr>
                <w:rFonts w:ascii="Calibri" w:hAnsi="Calibri" w:cs="Calibri"/>
                <w:b/>
                <w:bCs/>
              </w:rPr>
              <w:t>ules</w:t>
            </w:r>
          </w:p>
          <w:p w14:paraId="4C18684D" w14:textId="1859F9EE" w:rsidR="00D735B8" w:rsidRPr="00D735B8" w:rsidRDefault="00D735B8" w:rsidP="00D735B8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Grand Ballroom V, 3rd Fl.</w:t>
            </w:r>
          </w:p>
          <w:p w14:paraId="7CD399A2" w14:textId="221CF60F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CMS Track: The Evolution of HCBS Post-COVID-19 Public Health Emergency</w:t>
            </w:r>
          </w:p>
          <w:p w14:paraId="5CB9DC5A" w14:textId="77777777" w:rsidR="00ED6141" w:rsidRPr="0099019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Grand Ballroom VI, 3rd Fl.</w:t>
            </w:r>
          </w:p>
          <w:p w14:paraId="61475650" w14:textId="5198AF41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Building Bridges &amp; Getting Over Them:  Using Standardized Assessment Data to Facilitate Transition to Community</w:t>
            </w:r>
          </w:p>
          <w:p w14:paraId="283FA556" w14:textId="7FEDB188" w:rsidR="00ED6141" w:rsidRPr="0099019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Laurel A-B, 4</w:t>
            </w:r>
            <w:r w:rsidRPr="00212D20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CBB2293" w14:textId="26E5C06B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Innovations in Transportation: Getting Where We Need to Go</w:t>
            </w:r>
          </w:p>
          <w:p w14:paraId="122A45CF" w14:textId="0D9C8A72" w:rsidR="00ED6141" w:rsidRPr="0099019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Grand Ballroom VII-X, 3rd Fl.</w:t>
            </w:r>
          </w:p>
          <w:p w14:paraId="7AC4D8F5" w14:textId="57139AEB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Using Smart Devices to Increase Quality of Life &amp; Assist with the Workforce Crisis</w:t>
            </w:r>
          </w:p>
          <w:p w14:paraId="1FF1EF09" w14:textId="06EB7242" w:rsidR="00ED6141" w:rsidRPr="0099019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Grand Ballroom I-IV, 3rd Fl.</w:t>
            </w:r>
          </w:p>
          <w:p w14:paraId="3C6B008D" w14:textId="262AFF3E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Advances in Medicaid-Funded Palliative Care:  Updates from a State Serious Illness Policy Academy</w:t>
            </w:r>
          </w:p>
          <w:p w14:paraId="70FCE2DC" w14:textId="546F8042" w:rsidR="00ED6141" w:rsidRPr="0099019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Dover A-C, 3rd Fl.</w:t>
            </w:r>
          </w:p>
          <w:p w14:paraId="30981187" w14:textId="5A8EA724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Exploring the New Landscape of Managed Care</w:t>
            </w:r>
          </w:p>
          <w:p w14:paraId="5787C963" w14:textId="027B8645" w:rsidR="00ED6141" w:rsidRPr="0099019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Essex A-C, 4th Fl.</w:t>
            </w:r>
          </w:p>
          <w:p w14:paraId="764BF8BE" w14:textId="2DAF0412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Tribal Health Homes: A Culturally Responsive Long-Term Services &amp; Supports Program that Includes Wraparound Services in a Traditional Setting</w:t>
            </w:r>
          </w:p>
          <w:p w14:paraId="643EC758" w14:textId="191135AD" w:rsidR="00ED6141" w:rsidRPr="0099019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Kent A-C, 4th Fl.</w:t>
            </w:r>
          </w:p>
          <w:p w14:paraId="44D270A3" w14:textId="6332EBE3" w:rsidR="00ED6141" w:rsidRPr="005623D3" w:rsidRDefault="00ED6141" w:rsidP="65FA436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720" w:right="720"/>
              <w:rPr>
                <w:rFonts w:ascii="Calibri" w:hAnsi="Calibri" w:cs="Calibri"/>
                <w:b/>
                <w:bCs/>
                <w:i/>
                <w:iCs/>
              </w:rPr>
            </w:pPr>
            <w:r w:rsidRPr="005623D3">
              <w:rPr>
                <w:rFonts w:ascii="Calibri" w:hAnsi="Calibri" w:cs="Calibri"/>
                <w:b/>
                <w:bCs/>
              </w:rPr>
              <w:t xml:space="preserve">Session 8: ACL: Meet Your RA </w:t>
            </w:r>
            <w:r w:rsidRPr="005623D3">
              <w:rPr>
                <w:rFonts w:ascii="Calibri" w:hAnsi="Calibri" w:cs="Calibri"/>
                <w:b/>
                <w:bCs/>
                <w:i/>
                <w:iCs/>
              </w:rPr>
              <w:t>(States only)</w:t>
            </w:r>
          </w:p>
          <w:p w14:paraId="71822BC3" w14:textId="6F4DDDF0" w:rsidR="00ED6141" w:rsidRPr="00C70823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C70823">
              <w:rPr>
                <w:rFonts w:ascii="Calibri" w:hAnsi="Calibri" w:cs="Calibri"/>
                <w:i/>
                <w:iCs/>
              </w:rPr>
              <w:t>Laurel C-D, 4</w:t>
            </w:r>
            <w:r w:rsidRPr="00C7082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C70823"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:rsidRPr="00067035" w14:paraId="08EB7890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3D6B05FF" w14:textId="6889F3AD" w:rsidR="00ED6141" w:rsidRDefault="00ED6141" w:rsidP="00AC5B00">
            <w:pPr>
              <w:jc w:val="center"/>
              <w:rPr>
                <w:rFonts w:ascii="Calibri" w:hAnsi="Calibri" w:cs="Calibri"/>
              </w:rPr>
            </w:pPr>
            <w:r w:rsidRPr="47B7EE73">
              <w:rPr>
                <w:rFonts w:ascii="Calibri" w:hAnsi="Calibri" w:cs="Calibri"/>
              </w:rPr>
              <w:lastRenderedPageBreak/>
              <w:t>5:30 p.m. – 6:30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7984240" w14:textId="5D891C73" w:rsidR="00ED6141" w:rsidRPr="009720FA" w:rsidRDefault="00ED6141" w:rsidP="65FA4362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9720FA">
              <w:rPr>
                <w:rFonts w:ascii="Calibri" w:hAnsi="Calibri" w:cs="Calibri"/>
                <w:b/>
                <w:bCs/>
              </w:rPr>
              <w:t xml:space="preserve">Invite-Only Cocktail Reception, </w:t>
            </w:r>
            <w:r w:rsidRPr="009720FA">
              <w:rPr>
                <w:rFonts w:ascii="Calibri" w:hAnsi="Calibri" w:cs="Calibri"/>
                <w:b/>
                <w:bCs/>
                <w:i/>
                <w:iCs/>
              </w:rPr>
              <w:t>Sponsored by ADvancing States</w:t>
            </w:r>
          </w:p>
          <w:p w14:paraId="42A2E524" w14:textId="77777777" w:rsidR="00ED6141" w:rsidRPr="009720FA" w:rsidRDefault="00ED6141" w:rsidP="00AC5B0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9720FA">
              <w:rPr>
                <w:rFonts w:ascii="Calibri" w:hAnsi="Calibri" w:cs="Calibri"/>
                <w:i/>
                <w:iCs/>
              </w:rPr>
              <w:t>Next Gen, Members, Platinum Sponsors (2 Each), and ALN all invited</w:t>
            </w:r>
          </w:p>
          <w:p w14:paraId="4DD1D8C9" w14:textId="1D661A15" w:rsidR="00ED6141" w:rsidRPr="00585295" w:rsidRDefault="00ED6141" w:rsidP="009720FA">
            <w:pPr>
              <w:pStyle w:val="ListParagraph"/>
              <w:spacing w:after="200" w:line="360" w:lineRule="auto"/>
              <w:ind w:left="360"/>
              <w:rPr>
                <w:rFonts w:ascii="Calibri" w:hAnsi="Calibri" w:cs="Calibri"/>
                <w:i/>
                <w:iCs/>
                <w:highlight w:val="yellow"/>
              </w:rPr>
            </w:pPr>
            <w:r w:rsidRPr="009720FA">
              <w:rPr>
                <w:rFonts w:ascii="Calibri" w:hAnsi="Calibri" w:cs="Calibri"/>
                <w:i/>
                <w:iCs/>
              </w:rPr>
              <w:t>Grand Ballroom I-IV Foyer?</w:t>
            </w:r>
          </w:p>
        </w:tc>
      </w:tr>
      <w:tr w:rsidR="00ED6141" w:rsidRPr="00067035" w14:paraId="571DFED5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05D8BE4C" w14:textId="04380ADD" w:rsidR="00ED6141" w:rsidRPr="00D92D24" w:rsidRDefault="00ED6141" w:rsidP="00AC5B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6:30 p.m. – 8:30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9476D48" w14:textId="0065F8DB" w:rsidR="00ED6141" w:rsidRDefault="00ED6141" w:rsidP="00AC5B0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718BD8AC">
              <w:rPr>
                <w:rFonts w:ascii="Calibri" w:hAnsi="Calibri" w:cs="Calibri"/>
                <w:b/>
                <w:bCs/>
              </w:rPr>
              <w:t xml:space="preserve">ADvancing States Gala Dinner, 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>co-sponsored by Molina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Healthcare</w:t>
            </w:r>
          </w:p>
          <w:p w14:paraId="48217785" w14:textId="620C627A" w:rsidR="00ED6141" w:rsidRPr="009E60E9" w:rsidRDefault="00ED6141" w:rsidP="00AC5B0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E60E9">
              <w:rPr>
                <w:rFonts w:ascii="Calibri" w:hAnsi="Calibri" w:cs="Calibri"/>
                <w:color w:val="0D0D0D"/>
                <w:shd w:val="clear" w:color="auto" w:fill="FFFFFF"/>
              </w:rPr>
              <w:t>The gala event dinner and dance party extends a black-tie optional invitation; however, guests are encouraged to attend in attire that aligns with their personal comfort and style.</w:t>
            </w:r>
          </w:p>
          <w:p w14:paraId="01DF6722" w14:textId="2B17A588" w:rsidR="00ED6141" w:rsidRPr="00D62702" w:rsidRDefault="00ED6141" w:rsidP="00AC5B0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47B7EE73">
              <w:rPr>
                <w:rFonts w:ascii="Calibri" w:hAnsi="Calibri" w:cs="Calibri"/>
                <w:i/>
                <w:iCs/>
              </w:rPr>
              <w:t>Grand Ballroom, 3</w:t>
            </w:r>
            <w:r w:rsidRPr="47B7EE73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47B7EE7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2D47811F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6701C355" w14:textId="181F425C" w:rsidR="00ED6141" w:rsidRDefault="00ED6141" w:rsidP="00AC5B00">
            <w:pPr>
              <w:jc w:val="center"/>
              <w:rPr>
                <w:rFonts w:ascii="Calibri" w:hAnsi="Calibri" w:cs="Calibri"/>
              </w:rPr>
            </w:pPr>
            <w:r w:rsidRPr="47B7EE73">
              <w:rPr>
                <w:rFonts w:ascii="Calibri" w:hAnsi="Calibri" w:cs="Calibri"/>
              </w:rPr>
              <w:t>8:30 p.m. – 11:00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A7E5230" w14:textId="5C7C5800" w:rsidR="00ED6141" w:rsidRDefault="00ED6141" w:rsidP="00AC5B0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 xml:space="preserve">ADvancing States </w:t>
            </w:r>
            <w:r>
              <w:rPr>
                <w:rFonts w:ascii="Calibri" w:hAnsi="Calibri" w:cs="Calibri"/>
                <w:b/>
                <w:bCs/>
              </w:rPr>
              <w:t>Dance Party</w:t>
            </w:r>
          </w:p>
          <w:p w14:paraId="6BC93F8D" w14:textId="5EA221FF" w:rsidR="00ED6141" w:rsidRPr="00F61945" w:rsidRDefault="00ED6141" w:rsidP="00AC5B0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F61945">
              <w:rPr>
                <w:rFonts w:ascii="Calibri" w:hAnsi="Calibri" w:cs="Calibri"/>
                <w:b/>
                <w:bCs/>
              </w:rPr>
              <w:t>Band</w:t>
            </w:r>
            <w:r w:rsidRPr="00F61945">
              <w:rPr>
                <w:rFonts w:ascii="Calibri" w:hAnsi="Calibri" w:cs="Calibri"/>
                <w:b/>
                <w:bCs/>
                <w:i/>
                <w:iCs/>
              </w:rPr>
              <w:t xml:space="preserve"> Sponsored by UnitedHealthcare</w:t>
            </w:r>
          </w:p>
          <w:p w14:paraId="4A886FE9" w14:textId="7B97BD12" w:rsidR="00ED6141" w:rsidRDefault="00ED6141" w:rsidP="718BD8AC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</w:rPr>
              <w:t>Bar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 xml:space="preserve"> Sponsored by </w:t>
            </w:r>
            <w:proofErr w:type="spellStart"/>
            <w:r w:rsidRPr="718BD8AC">
              <w:rPr>
                <w:rFonts w:ascii="Calibri" w:hAnsi="Calibri" w:cs="Calibri"/>
                <w:b/>
                <w:bCs/>
                <w:i/>
                <w:iCs/>
              </w:rPr>
              <w:t>WellSky</w:t>
            </w:r>
            <w:proofErr w:type="spellEnd"/>
          </w:p>
          <w:p w14:paraId="43B0B97C" w14:textId="78364DE8" w:rsidR="00ED6141" w:rsidRDefault="00ED6141" w:rsidP="718BD8AC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 xml:space="preserve">Dance Party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Toys 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>Sponsored by Molina Healthcare</w:t>
            </w:r>
          </w:p>
          <w:p w14:paraId="28CF20AD" w14:textId="77777777" w:rsidR="00ED6141" w:rsidRPr="00220990" w:rsidRDefault="00ED6141" w:rsidP="00AC5B0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>Dance Party Water Bottles Sponsored by Milliman</w:t>
            </w:r>
          </w:p>
          <w:p w14:paraId="4A91024D" w14:textId="71035B36" w:rsidR="00ED6141" w:rsidRPr="001170E6" w:rsidRDefault="00ED6141" w:rsidP="00AC5B0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1170E6">
              <w:rPr>
                <w:rFonts w:ascii="Calibri" w:hAnsi="Calibri" w:cs="Calibri"/>
                <w:i/>
                <w:iCs/>
              </w:rPr>
              <w:t>Harborside Ballroom, 4</w:t>
            </w:r>
            <w:r w:rsidRPr="001170E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1170E6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</w:tbl>
    <w:p w14:paraId="0B943F95" w14:textId="53D706D0" w:rsidR="000E073A" w:rsidRDefault="000E073A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5089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520"/>
        <w:gridCol w:w="7739"/>
      </w:tblGrid>
      <w:tr w:rsidR="000E073A" w:rsidRPr="00067035" w14:paraId="39DD4586" w14:textId="77777777" w:rsidTr="65FA4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259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5A84F5F9" w14:textId="2DF14B52" w:rsidR="000E073A" w:rsidRPr="00067035" w:rsidRDefault="000E073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 xml:space="preserve">Thursday, August </w:t>
            </w:r>
            <w:r w:rsidR="006F494C">
              <w:rPr>
                <w:rFonts w:asciiTheme="majorHAnsi" w:hAnsiTheme="majorHAnsi" w:cstheme="majorHAnsi"/>
                <w:color w:val="FFFFFF" w:themeColor="background1"/>
                <w:sz w:val="32"/>
              </w:rPr>
              <w:t>22</w:t>
            </w:r>
          </w:p>
        </w:tc>
      </w:tr>
      <w:tr w:rsidR="00ED6141" w:rsidRPr="00067035" w14:paraId="19B98EC4" w14:textId="77777777" w:rsidTr="0087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52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050D043E" w14:textId="77777777" w:rsidR="00ED6141" w:rsidRDefault="00ED6141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543257762"/>
              <w:placeholder>
                <w:docPart w:val="DAC9BDDC6B40433E8C1EE7B2C292BB05"/>
              </w:placeholder>
              <w:temporary/>
              <w:showingPlcHdr/>
              <w15:appearance w15:val="hidden"/>
            </w:sdtPr>
            <w:sdtEndPr/>
            <w:sdtContent>
              <w:p w14:paraId="78C0E704" w14:textId="7318449C" w:rsidR="00ED6141" w:rsidRPr="00067035" w:rsidRDefault="00ED6141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1255FA0D" w14:textId="77777777" w:rsidR="00ED6141" w:rsidRDefault="00ED6141"/>
        </w:tc>
        <w:tc>
          <w:tcPr>
            <w:tcW w:w="774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1B6B6D48" w14:textId="77777777" w:rsidR="00ED6141" w:rsidRPr="00067035" w:rsidRDefault="00ED6141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ED6141" w:rsidRPr="00067035" w14:paraId="05F36BAD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EA6BD82" w14:textId="43D24685" w:rsidR="00ED6141" w:rsidRPr="003003EF" w:rsidRDefault="00ED6141" w:rsidP="009E60E9">
            <w:pPr>
              <w:ind w:left="0"/>
              <w:jc w:val="center"/>
              <w:rPr>
                <w:rFonts w:ascii="Calibri" w:hAnsi="Calibri" w:cs="Calibri"/>
              </w:rPr>
            </w:pPr>
            <w:r w:rsidRPr="47B7EE73">
              <w:rPr>
                <w:rFonts w:ascii="Calibri" w:hAnsi="Calibri" w:cs="Calibri"/>
              </w:rPr>
              <w:t>9:00 a.m. – 10:00 a.m.</w:t>
            </w:r>
          </w:p>
        </w:tc>
        <w:tc>
          <w:tcPr>
            <w:tcW w:w="774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4E83734" w14:textId="300A0FBC" w:rsidR="00ED6141" w:rsidRPr="006740F0" w:rsidRDefault="00ED6141" w:rsidP="00205D59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Continental Breakfast &amp; Closing Plenary, </w:t>
            </w:r>
            <w:r w:rsidRPr="006740F0">
              <w:rPr>
                <w:rFonts w:ascii="Calibri" w:hAnsi="Calibri" w:cs="Calibri"/>
                <w:b/>
                <w:bCs/>
                <w:i/>
                <w:iCs/>
              </w:rPr>
              <w:t>Sponsored by John A. Hartford Foundation</w:t>
            </w:r>
          </w:p>
          <w:p w14:paraId="5DC11FEF" w14:textId="0B9AAC65" w:rsidR="00ED6141" w:rsidRPr="003003EF" w:rsidRDefault="00ED6141" w:rsidP="42735AAD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585295">
              <w:rPr>
                <w:rFonts w:ascii="Calibri" w:hAnsi="Calibri" w:cs="Calibri"/>
                <w:i/>
                <w:iCs/>
                <w:color w:val="auto"/>
              </w:rPr>
              <w:t>Grand Ballroom, 3</w:t>
            </w:r>
            <w:r w:rsidRPr="00585295">
              <w:rPr>
                <w:rFonts w:ascii="Calibri" w:hAnsi="Calibri" w:cs="Calibri"/>
                <w:i/>
                <w:iCs/>
                <w:color w:val="auto"/>
                <w:vertAlign w:val="superscript"/>
              </w:rPr>
              <w:t>rd</w:t>
            </w:r>
            <w:r w:rsidRPr="00585295">
              <w:rPr>
                <w:rFonts w:ascii="Calibri" w:hAnsi="Calibri" w:cs="Calibri"/>
                <w:i/>
                <w:iCs/>
                <w:color w:val="auto"/>
              </w:rPr>
              <w:t xml:space="preserve"> fl.</w:t>
            </w:r>
          </w:p>
        </w:tc>
      </w:tr>
      <w:tr w:rsidR="00ED6141" w:rsidRPr="00067035" w14:paraId="1AA93C69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2FAFAA64" w14:textId="3354F9E7" w:rsidR="00ED6141" w:rsidRPr="008F0A9F" w:rsidRDefault="00ED6141" w:rsidP="009E60E9">
            <w:pPr>
              <w:ind w:left="0"/>
              <w:jc w:val="center"/>
              <w:rPr>
                <w:rFonts w:ascii="Calibri" w:hAnsi="Calibri" w:cs="Calibri"/>
              </w:rPr>
            </w:pPr>
            <w:r w:rsidRPr="47B7EE73">
              <w:rPr>
                <w:rFonts w:ascii="Calibri" w:hAnsi="Calibri" w:cs="Calibri"/>
              </w:rPr>
              <w:t>9:00 a.m. – 10:00 a.m.</w:t>
            </w:r>
          </w:p>
        </w:tc>
        <w:tc>
          <w:tcPr>
            <w:tcW w:w="774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D9823C6" w14:textId="6338D561" w:rsidR="00ED6141" w:rsidRDefault="00ED6141" w:rsidP="00A621A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DCW Intensive TA</w:t>
            </w:r>
          </w:p>
          <w:p w14:paraId="01288058" w14:textId="212DAEE8" w:rsidR="00ED6141" w:rsidRPr="00633DCE" w:rsidRDefault="00ED6141" w:rsidP="00A621AF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633DCE">
              <w:rPr>
                <w:rFonts w:ascii="Calibri" w:hAnsi="Calibri" w:cs="Calibri"/>
                <w:i/>
                <w:iCs/>
              </w:rPr>
              <w:t>Atlantic, 3</w:t>
            </w:r>
            <w:r w:rsidRPr="00633DCE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33DCE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4CED2FD6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35531687" w14:textId="164E739D" w:rsidR="00ED6141" w:rsidRPr="00EE2854" w:rsidRDefault="00ED6141" w:rsidP="009E60E9">
            <w:pPr>
              <w:ind w:left="0"/>
              <w:jc w:val="center"/>
              <w:rPr>
                <w:rFonts w:ascii="Calibri" w:hAnsi="Calibri" w:cs="Calibri"/>
              </w:rPr>
            </w:pPr>
            <w:r w:rsidRPr="00EE2854">
              <w:rPr>
                <w:rFonts w:ascii="Calibri" w:hAnsi="Calibri" w:cs="Calibri"/>
              </w:rPr>
              <w:lastRenderedPageBreak/>
              <w:t>10:00 a.m. – 4:00 p.m.</w:t>
            </w:r>
          </w:p>
        </w:tc>
        <w:tc>
          <w:tcPr>
            <w:tcW w:w="774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FA4372D" w14:textId="62313F5A" w:rsidR="00ED6141" w:rsidRPr="00EE2854" w:rsidRDefault="00ED6141" w:rsidP="00A621A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E2854">
              <w:rPr>
                <w:rFonts w:ascii="Calibri" w:hAnsi="Calibri" w:cs="Calibri"/>
                <w:b/>
                <w:bCs/>
              </w:rPr>
              <w:t>Intensive Sessions &amp; Workgroups:</w:t>
            </w:r>
          </w:p>
          <w:p w14:paraId="19E59703" w14:textId="187F51D4" w:rsidR="00ED6141" w:rsidRPr="00EE2854" w:rsidRDefault="00ED6141" w:rsidP="00A621AF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E2854">
              <w:rPr>
                <w:rFonts w:ascii="Calibri" w:eastAsia="Calibri" w:hAnsi="Calibri" w:cs="Calibri"/>
                <w:b/>
                <w:bCs/>
              </w:rPr>
              <w:t>Intensive 1: Caregiving &amp; Direct Care Workforce</w:t>
            </w:r>
          </w:p>
          <w:p w14:paraId="0E460699" w14:textId="5657C619" w:rsidR="00ED6141" w:rsidRPr="00EE2854" w:rsidRDefault="00ED6141" w:rsidP="008F0A9F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EE2854">
              <w:rPr>
                <w:rFonts w:ascii="Calibri" w:eastAsia="Calibri" w:hAnsi="Calibri" w:cs="Calibri"/>
                <w:i/>
                <w:iCs/>
              </w:rPr>
              <w:t>Lunch will be provided from 12:00 p.m. – 1:00 p.m</w:t>
            </w:r>
            <w:r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4F9415F4" w14:textId="581CE137" w:rsidR="00ED6141" w:rsidRPr="00EE2854" w:rsidRDefault="00675DE7" w:rsidP="008F0A9F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47B7EE73">
              <w:rPr>
                <w:rFonts w:ascii="Calibri" w:hAnsi="Calibri" w:cs="Calibri"/>
                <w:i/>
                <w:iCs/>
              </w:rPr>
              <w:t xml:space="preserve">Laurel </w:t>
            </w:r>
            <w:r>
              <w:rPr>
                <w:rFonts w:ascii="Calibri" w:hAnsi="Calibri" w:cs="Calibri"/>
                <w:i/>
                <w:iCs/>
              </w:rPr>
              <w:t>C-D</w:t>
            </w:r>
            <w:r w:rsidRPr="47B7EE73">
              <w:rPr>
                <w:rFonts w:ascii="Calibri" w:hAnsi="Calibri" w:cs="Calibri"/>
                <w:i/>
                <w:iCs/>
              </w:rPr>
              <w:t>, 4</w:t>
            </w:r>
            <w:r w:rsidRPr="47B7EE7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47B7EE7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066C3D32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1DBD6210" w14:textId="3BACCEA4" w:rsidR="00ED6141" w:rsidRPr="00EE2854" w:rsidRDefault="00ED6141" w:rsidP="009E60E9">
            <w:pPr>
              <w:ind w:left="0"/>
              <w:jc w:val="center"/>
              <w:rPr>
                <w:rFonts w:ascii="Calibri" w:hAnsi="Calibri" w:cs="Calibri"/>
              </w:rPr>
            </w:pPr>
            <w:r w:rsidRPr="00EE2854">
              <w:rPr>
                <w:rFonts w:ascii="Calibri" w:hAnsi="Calibri" w:cs="Calibri"/>
              </w:rPr>
              <w:t>10:00 a.m. – 12:00 p.m</w:t>
            </w:r>
            <w:r w:rsidRPr="00EE2854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774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BD10D7A" w14:textId="77777777" w:rsidR="00ED6141" w:rsidRPr="00EE2854" w:rsidRDefault="00ED6141" w:rsidP="008F0A9F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E2854">
              <w:rPr>
                <w:rFonts w:ascii="Calibri" w:eastAsia="Calibri" w:hAnsi="Calibri" w:cs="Calibri"/>
                <w:b/>
                <w:bCs/>
              </w:rPr>
              <w:t>Intensive 2: ADvancing interRAI Part 1</w:t>
            </w:r>
          </w:p>
          <w:p w14:paraId="1DFEF576" w14:textId="1865174C" w:rsidR="00ED6141" w:rsidRPr="00EE2854" w:rsidRDefault="00ED6141" w:rsidP="008F0A9F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(I</w:t>
            </w:r>
            <w:r w:rsidRPr="00EE2854">
              <w:rPr>
                <w:rFonts w:ascii="Calibri" w:eastAsia="Calibri" w:hAnsi="Calibri" w:cs="Calibri"/>
                <w:i/>
                <w:iCs/>
              </w:rPr>
              <w:t>nvit</w:t>
            </w:r>
            <w:r>
              <w:rPr>
                <w:rFonts w:ascii="Calibri" w:eastAsia="Calibri" w:hAnsi="Calibri" w:cs="Calibri"/>
                <w:i/>
                <w:iCs/>
              </w:rPr>
              <w:t>ation</w:t>
            </w:r>
            <w:r w:rsidRPr="00EE2854">
              <w:rPr>
                <w:rFonts w:ascii="Calibri" w:eastAsia="Calibri" w:hAnsi="Calibri" w:cs="Calibri"/>
                <w:i/>
                <w:iCs/>
              </w:rPr>
              <w:t xml:space="preserve"> only)</w:t>
            </w:r>
          </w:p>
          <w:p w14:paraId="591B7852" w14:textId="77777777" w:rsidR="00ED6141" w:rsidRPr="00EE2854" w:rsidRDefault="00ED6141" w:rsidP="008F0A9F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</w:rPr>
            </w:pPr>
            <w:r w:rsidRPr="00EE2854">
              <w:rPr>
                <w:rFonts w:ascii="Calibri" w:hAnsi="Calibri" w:cs="Calibri"/>
                <w:i/>
                <w:iCs/>
              </w:rPr>
              <w:t>Laurel A-B, 4</w:t>
            </w:r>
            <w:r w:rsidRPr="00EE2854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EE2854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DE3D46F" w14:textId="3FCDFDAD" w:rsidR="00ED6141" w:rsidRPr="00EE2854" w:rsidRDefault="00ED6141" w:rsidP="65FA4362">
            <w:pPr>
              <w:pStyle w:val="ListParagraph"/>
              <w:numPr>
                <w:ilvl w:val="0"/>
                <w:numId w:val="31"/>
              </w:numPr>
              <w:spacing w:line="360" w:lineRule="auto"/>
            </w:pPr>
            <w:r w:rsidRPr="00EE2854">
              <w:rPr>
                <w:rFonts w:ascii="Calibri" w:hAnsi="Calibri" w:cs="Calibri"/>
                <w:b/>
                <w:bCs/>
              </w:rPr>
              <w:t>Intensive 3: A</w:t>
            </w:r>
            <w:r w:rsidRPr="00EE2854">
              <w:rPr>
                <w:b/>
                <w:bCs/>
                <w:sz w:val="22"/>
                <w:szCs w:val="22"/>
              </w:rPr>
              <w:t xml:space="preserve">dult Protective Services: Moving 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EE2854">
              <w:rPr>
                <w:b/>
                <w:bCs/>
                <w:sz w:val="22"/>
                <w:szCs w:val="22"/>
              </w:rPr>
              <w:t>oward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EE285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</w:t>
            </w:r>
            <w:r w:rsidRPr="00EE2854">
              <w:rPr>
                <w:b/>
                <w:bCs/>
                <w:sz w:val="22"/>
                <w:szCs w:val="22"/>
              </w:rPr>
              <w:t xml:space="preserve">niformity,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EE2854">
              <w:rPr>
                <w:b/>
                <w:bCs/>
                <w:sz w:val="22"/>
                <w:szCs w:val="22"/>
              </w:rPr>
              <w:t xml:space="preserve">ollaboration, &amp; 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EE2854">
              <w:rPr>
                <w:b/>
                <w:bCs/>
                <w:sz w:val="22"/>
                <w:szCs w:val="22"/>
              </w:rPr>
              <w:t>nnovation</w:t>
            </w:r>
          </w:p>
          <w:p w14:paraId="0567CF3E" w14:textId="1EA865A7" w:rsidR="00ED6141" w:rsidRPr="00EE2854" w:rsidRDefault="00675DE7" w:rsidP="000C17B7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Essex</w:t>
            </w:r>
            <w:r w:rsidR="00ED6141">
              <w:rPr>
                <w:rFonts w:ascii="Calibri" w:hAnsi="Calibri" w:cs="Calibri"/>
                <w:i/>
                <w:iCs/>
              </w:rPr>
              <w:t xml:space="preserve"> A-C, </w:t>
            </w:r>
            <w:r>
              <w:rPr>
                <w:rFonts w:ascii="Calibri" w:hAnsi="Calibri" w:cs="Calibri"/>
                <w:i/>
                <w:iCs/>
              </w:rPr>
              <w:t>4</w:t>
            </w:r>
            <w:r w:rsidRPr="00675DE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="00ED6141"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:rsidRPr="00067035" w14:paraId="10953760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94403AB" w14:textId="69F9D71C" w:rsidR="00ED6141" w:rsidRPr="007B5FC7" w:rsidRDefault="00ED6141" w:rsidP="009E60E9">
            <w:pPr>
              <w:ind w:left="0"/>
              <w:jc w:val="center"/>
              <w:rPr>
                <w:rFonts w:ascii="Calibri" w:hAnsi="Calibri" w:cs="Calibri"/>
                <w:highlight w:val="yellow"/>
              </w:rPr>
            </w:pPr>
            <w:r w:rsidRPr="00EE2854">
              <w:rPr>
                <w:rFonts w:ascii="Calibri" w:hAnsi="Calibri" w:cs="Calibri"/>
              </w:rPr>
              <w:t>12:00 p.m.-1:00 p.m.</w:t>
            </w:r>
          </w:p>
        </w:tc>
        <w:tc>
          <w:tcPr>
            <w:tcW w:w="774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61A8E9C" w14:textId="3417ECB7" w:rsidR="00ED6141" w:rsidRDefault="00ED6141" w:rsidP="00EE2854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</w:t>
            </w:r>
            <w:r w:rsidRPr="00EE2854">
              <w:rPr>
                <w:rFonts w:ascii="Calibri" w:eastAsia="Calibri" w:hAnsi="Calibri" w:cs="Calibri"/>
                <w:b/>
                <w:bCs/>
              </w:rPr>
              <w:t>unch</w:t>
            </w:r>
          </w:p>
          <w:p w14:paraId="714DA603" w14:textId="69409EBA" w:rsidR="00ED6141" w:rsidRPr="00EE2854" w:rsidRDefault="00ED6141" w:rsidP="00EE2854">
            <w:pPr>
              <w:spacing w:line="36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*For in</w:t>
            </w:r>
            <w:r w:rsidRPr="00EE2854">
              <w:rPr>
                <w:rFonts w:ascii="Calibri" w:eastAsia="Calibri" w:hAnsi="Calibri" w:cs="Calibri"/>
                <w:i/>
                <w:iCs/>
              </w:rPr>
              <w:t>tensive attendees</w:t>
            </w:r>
            <w:r>
              <w:rPr>
                <w:rFonts w:ascii="Calibri" w:eastAsia="Calibri" w:hAnsi="Calibri" w:cs="Calibri"/>
                <w:i/>
                <w:iCs/>
              </w:rPr>
              <w:t xml:space="preserve"> only</w:t>
            </w:r>
          </w:p>
        </w:tc>
      </w:tr>
      <w:tr w:rsidR="00ED6141" w:rsidRPr="00067035" w14:paraId="52430695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4268E2A3" w14:textId="1D47575C" w:rsidR="00ED6141" w:rsidRDefault="00ED6141" w:rsidP="009E60E9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1:00 p.m. – 4:00 p.m.</w:t>
            </w:r>
          </w:p>
        </w:tc>
        <w:tc>
          <w:tcPr>
            <w:tcW w:w="774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ED817C3" w14:textId="4B513436" w:rsidR="00ED6141" w:rsidRPr="006B1F32" w:rsidRDefault="00ED6141" w:rsidP="00AA163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B1F32">
              <w:rPr>
                <w:rFonts w:ascii="Calibri" w:hAnsi="Calibri" w:cs="Calibri"/>
                <w:b/>
                <w:bCs/>
              </w:rPr>
              <w:t xml:space="preserve">Intensive Session </w:t>
            </w:r>
            <w:r>
              <w:rPr>
                <w:rFonts w:ascii="Calibri" w:hAnsi="Calibri" w:cs="Calibri"/>
                <w:b/>
                <w:bCs/>
              </w:rPr>
              <w:t>&amp;</w:t>
            </w:r>
            <w:r w:rsidRPr="006B1F32">
              <w:rPr>
                <w:rFonts w:ascii="Calibri" w:hAnsi="Calibri" w:cs="Calibri"/>
                <w:b/>
                <w:bCs/>
              </w:rPr>
              <w:t xml:space="preserve"> Workgroup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3C73FA43" w14:textId="351C8901" w:rsidR="00ED6141" w:rsidRPr="00A621AF" w:rsidRDefault="00ED6141" w:rsidP="00955447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</w:rPr>
            </w:pPr>
            <w:r w:rsidRPr="718BD8AC">
              <w:rPr>
                <w:rFonts w:ascii="Calibri" w:eastAsia="Calibri" w:hAnsi="Calibri" w:cs="Calibri"/>
                <w:b/>
                <w:bCs/>
              </w:rPr>
              <w:t>Intensive 2:</w:t>
            </w:r>
            <w:r w:rsidRPr="718BD8AC">
              <w:rPr>
                <w:rFonts w:ascii="Calibri" w:eastAsia="Calibri" w:hAnsi="Calibri" w:cs="Calibri"/>
              </w:rPr>
              <w:t xml:space="preserve"> </w:t>
            </w:r>
            <w:r w:rsidRPr="718BD8AC">
              <w:rPr>
                <w:rFonts w:ascii="Calibri" w:eastAsia="Calibri" w:hAnsi="Calibri" w:cs="Calibri"/>
                <w:b/>
                <w:bCs/>
              </w:rPr>
              <w:t>ADvancing interRAI Part 2</w:t>
            </w:r>
          </w:p>
          <w:p w14:paraId="3EBB2CD3" w14:textId="77777777" w:rsidR="00ED6141" w:rsidRPr="00EE2854" w:rsidRDefault="00ED6141" w:rsidP="00EE2854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(I</w:t>
            </w:r>
            <w:r w:rsidRPr="00EE2854">
              <w:rPr>
                <w:rFonts w:ascii="Calibri" w:eastAsia="Calibri" w:hAnsi="Calibri" w:cs="Calibri"/>
                <w:i/>
                <w:iCs/>
              </w:rPr>
              <w:t>nvit</w:t>
            </w:r>
            <w:r>
              <w:rPr>
                <w:rFonts w:ascii="Calibri" w:eastAsia="Calibri" w:hAnsi="Calibri" w:cs="Calibri"/>
                <w:i/>
                <w:iCs/>
              </w:rPr>
              <w:t>ation</w:t>
            </w:r>
            <w:r w:rsidRPr="00EE2854">
              <w:rPr>
                <w:rFonts w:ascii="Calibri" w:eastAsia="Calibri" w:hAnsi="Calibri" w:cs="Calibri"/>
                <w:i/>
                <w:iCs/>
              </w:rPr>
              <w:t xml:space="preserve"> only)</w:t>
            </w:r>
          </w:p>
          <w:p w14:paraId="4CCB5E81" w14:textId="13AB5376" w:rsidR="00ED6141" w:rsidRPr="00CB55F3" w:rsidRDefault="00ED6141" w:rsidP="00CB55F3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highlight w:val="yellow"/>
              </w:rPr>
            </w:pPr>
            <w:r w:rsidRPr="47B7EE73">
              <w:rPr>
                <w:rFonts w:ascii="Calibri" w:hAnsi="Calibri" w:cs="Calibri"/>
                <w:i/>
                <w:iCs/>
              </w:rPr>
              <w:t>Laurel A-B, 4</w:t>
            </w:r>
            <w:r w:rsidRPr="47B7EE7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47B7EE7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</w:tbl>
    <w:p w14:paraId="7B2D33FF" w14:textId="77777777" w:rsidR="000E073A" w:rsidRPr="002F76DA" w:rsidRDefault="000E073A" w:rsidP="000C17B7">
      <w:pPr>
        <w:pStyle w:val="ListNumber"/>
        <w:numPr>
          <w:ilvl w:val="0"/>
          <w:numId w:val="0"/>
        </w:numPr>
      </w:pPr>
    </w:p>
    <w:sectPr w:rsidR="000E073A" w:rsidRPr="002F76DA" w:rsidSect="00844A1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728" w:right="1080" w:bottom="144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0D1ED" w14:textId="77777777" w:rsidR="00A977C8" w:rsidRDefault="00A977C8" w:rsidP="001E7D29">
      <w:pPr>
        <w:spacing w:after="0" w:line="240" w:lineRule="auto"/>
      </w:pPr>
      <w:r>
        <w:separator/>
      </w:r>
    </w:p>
  </w:endnote>
  <w:endnote w:type="continuationSeparator" w:id="0">
    <w:p w14:paraId="08A418C2" w14:textId="77777777" w:rsidR="00A977C8" w:rsidRDefault="00A977C8" w:rsidP="001E7D29">
      <w:pPr>
        <w:spacing w:after="0" w:line="240" w:lineRule="auto"/>
      </w:pPr>
      <w:r>
        <w:continuationSeparator/>
      </w:r>
    </w:p>
  </w:endnote>
  <w:endnote w:type="continuationNotice" w:id="1">
    <w:p w14:paraId="02E025AC" w14:textId="77777777" w:rsidR="00A977C8" w:rsidRDefault="00A97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F5E2" w14:textId="07B7BEBC" w:rsidR="00FF5996" w:rsidRDefault="00844A1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8" behindDoc="0" locked="0" layoutInCell="1" allowOverlap="1" wp14:anchorId="1D1C9430" wp14:editId="31A6F893">
              <wp:simplePos x="0" y="0"/>
              <wp:positionH relativeFrom="page">
                <wp:posOffset>4577743</wp:posOffset>
              </wp:positionH>
              <wp:positionV relativeFrom="paragraph">
                <wp:posOffset>596872</wp:posOffset>
              </wp:positionV>
              <wp:extent cx="3117215" cy="140462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2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6500F" w14:textId="77777777" w:rsidR="00844A19" w:rsidRPr="00FF5996" w:rsidRDefault="00844A19" w:rsidP="00844A19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ADvancing States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•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C943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360.45pt;margin-top:47pt;width:245.45pt;height:110.6pt;z-index:25165825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" filled="f" stroked="f">
              <v:textbox style="mso-fit-shape-to-text:t">
                <w:txbxContent>
                  <w:p w14:paraId="4E46500F" w14:textId="77777777" w:rsidR="00844A19" w:rsidRPr="00FF5996" w:rsidRDefault="00844A19" w:rsidP="00844A19">
                    <w:pPr>
                      <w:ind w:left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ADvancing States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•</w:t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173EE564" wp14:editId="796A8E4A">
              <wp:simplePos x="0" y="0"/>
              <wp:positionH relativeFrom="column">
                <wp:posOffset>3327400</wp:posOffset>
              </wp:positionH>
              <wp:positionV relativeFrom="paragraph">
                <wp:posOffset>530860</wp:posOffset>
              </wp:positionV>
              <wp:extent cx="3748405" cy="895985"/>
              <wp:effectExtent l="0" t="0" r="4445" b="0"/>
              <wp:wrapNone/>
              <wp:docPr id="15" name="Freeform: Shap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8405" cy="895985"/>
                      </a:xfrm>
                      <a:custGeom>
                        <a:avLst/>
                        <a:gdLst>
                          <a:gd name="connsiteX0" fmla="*/ 3515540 w 3519690"/>
                          <a:gd name="connsiteY0" fmla="*/ 889026 h 896496"/>
                          <a:gd name="connsiteX1" fmla="*/ 3515540 w 3519690"/>
                          <a:gd name="connsiteY1" fmla="*/ 12451 h 896496"/>
                          <a:gd name="connsiteX2" fmla="*/ 497239 w 3519690"/>
                          <a:gd name="connsiteY2" fmla="*/ 12451 h 896496"/>
                          <a:gd name="connsiteX3" fmla="*/ 12452 w 3519690"/>
                          <a:gd name="connsiteY3" fmla="*/ 889026 h 8964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519690" h="896496">
                            <a:moveTo>
                              <a:pt x="3515540" y="889026"/>
                            </a:moveTo>
                            <a:lnTo>
                              <a:pt x="3515540" y="12451"/>
                            </a:lnTo>
                            <a:lnTo>
                              <a:pt x="497239" y="12451"/>
                            </a:lnTo>
                            <a:lnTo>
                              <a:pt x="12452" y="889026"/>
                            </a:lnTo>
                            <a:close/>
                          </a:path>
                        </a:pathLst>
                      </a:custGeom>
                      <a:solidFill>
                        <a:srgbClr val="40404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274631" id="Freeform: Shape 15" o:spid="_x0000_s1026" alt="&quot;&quot;" style="position:absolute;margin-left:262pt;margin-top:41.8pt;width:295.15pt;height:70.55pt;z-index:-251658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9690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" path="m3515540,889026r,-876575l497239,12451,12452,889026r3503088,xe" fillcolor="#404041" stroked="f">
              <v:stroke joinstyle="miter"/>
              <v:path arrowok="t" o:connecttype="custom" o:connectlocs="3743985,888519;3743985,12444;529550,12444;13261,888519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689B44A7" wp14:editId="07E19E2E">
              <wp:simplePos x="0" y="0"/>
              <wp:positionH relativeFrom="column">
                <wp:posOffset>2098675</wp:posOffset>
              </wp:positionH>
              <wp:positionV relativeFrom="paragraph">
                <wp:posOffset>524510</wp:posOffset>
              </wp:positionV>
              <wp:extent cx="912495" cy="979170"/>
              <wp:effectExtent l="0" t="0" r="1905" b="11430"/>
              <wp:wrapNone/>
              <wp:docPr id="11" name="Freeform: Shap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" cy="979170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0289 w 913127"/>
                          <a:gd name="connsiteY1" fmla="*/ 12451 h 979505"/>
                          <a:gd name="connsiteX2" fmla="*/ 900675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0289" y="12451"/>
                            </a:lnTo>
                            <a:lnTo>
                              <a:pt x="900675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7E61E" id="Freeform: Shape 11" o:spid="_x0000_s1026" alt="&quot;&quot;" style="position:absolute;margin-left:165.25pt;margin-top:41.3pt;width:71.85pt;height:77.1pt;z-index:-25165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" path="m12452,981997l570289,12451r330386,l342838,981997r-330386,xe" fillcolor="#58b0e2" stroked="f">
              <v:stroke joinstyle="miter"/>
              <v:path arrowok="t" o:connecttype="custom" o:connectlocs="12443,981661;569894,12447;900052,12447;342601,981661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2B7125C1" wp14:editId="757DF066">
              <wp:simplePos x="0" y="0"/>
              <wp:positionH relativeFrom="column">
                <wp:posOffset>2669375</wp:posOffset>
              </wp:positionH>
              <wp:positionV relativeFrom="paragraph">
                <wp:posOffset>524786</wp:posOffset>
              </wp:positionV>
              <wp:extent cx="911860" cy="978535"/>
              <wp:effectExtent l="0" t="0" r="2540" b="12065"/>
              <wp:wrapNone/>
              <wp:docPr id="10" name="Freeform: Shap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60" cy="978535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5270 w 913127"/>
                          <a:gd name="connsiteY1" fmla="*/ 12451 h 979505"/>
                          <a:gd name="connsiteX2" fmla="*/ 905656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5270" y="12451"/>
                            </a:lnTo>
                            <a:lnTo>
                              <a:pt x="905656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47278C" id="Freeform: Shape 10" o:spid="_x0000_s1026" alt="&quot;&quot;" style="position:absolute;margin-left:210.2pt;margin-top:41.3pt;width:71.8pt;height:77.05pt;z-index:-251658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" path="m12452,981997l575270,12451r330386,l342838,981997r-330386,xe" fillcolor="#58b0e2" stroked="f">
              <v:stroke joinstyle="miter"/>
              <v:path arrowok="t" o:connecttype="custom" o:connectlocs="12435,981025;574472,12439;904399,12439;342362,981025" o:connectangles="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B892" w14:textId="45F48BBD" w:rsidR="00FF5996" w:rsidRDefault="00FF599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0E1D60EC" wp14:editId="2D9FDF70">
              <wp:simplePos x="0" y="0"/>
              <wp:positionH relativeFrom="page">
                <wp:align>right</wp:align>
              </wp:positionH>
              <wp:positionV relativeFrom="paragraph">
                <wp:posOffset>564515</wp:posOffset>
              </wp:positionV>
              <wp:extent cx="3117215" cy="140462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2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6ED76" w14:textId="706AAEA0" w:rsidR="00FF5996" w:rsidRPr="00FF5996" w:rsidRDefault="00FF5996" w:rsidP="00F47AAD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ADvancing States</w:t>
                          </w:r>
                          <w:r w:rsidR="00F47AAD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 w:rsidR="00F47AAD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 w:rsidR="00F47AA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•</w:t>
                          </w:r>
                          <w:r w:rsidR="00F47AA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1D60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194.25pt;margin-top:44.45pt;width:245.45pt;height:110.6pt;z-index:251658251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zK/w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" filled="f" stroked="f">
              <v:textbox style="mso-fit-shape-to-text:t">
                <w:txbxContent>
                  <w:p w14:paraId="25E6ED76" w14:textId="706AAEA0" w:rsidR="00FF5996" w:rsidRPr="00FF5996" w:rsidRDefault="00FF5996" w:rsidP="00F47AAD">
                    <w:pPr>
                      <w:ind w:left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ADvancing States</w:t>
                    </w:r>
                    <w:r w:rsidR="00F47AAD"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 w:rsidR="00F47AAD"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 w:rsidR="00F47AAD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•</w:t>
                    </w:r>
                    <w:r w:rsidR="00F47AAD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5B0B62C" wp14:editId="346B0BB8">
              <wp:simplePos x="0" y="0"/>
              <wp:positionH relativeFrom="column">
                <wp:posOffset>2762250</wp:posOffset>
              </wp:positionH>
              <wp:positionV relativeFrom="paragraph">
                <wp:posOffset>513715</wp:posOffset>
              </wp:positionV>
              <wp:extent cx="911860" cy="978535"/>
              <wp:effectExtent l="0" t="0" r="2540" b="12065"/>
              <wp:wrapNone/>
              <wp:docPr id="25" name="Freeform: Shap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60" cy="978535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5270 w 913127"/>
                          <a:gd name="connsiteY1" fmla="*/ 12451 h 979505"/>
                          <a:gd name="connsiteX2" fmla="*/ 905656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5270" y="12451"/>
                            </a:lnTo>
                            <a:lnTo>
                              <a:pt x="905656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7CC29F" id="Freeform: Shape 25" o:spid="_x0000_s1026" alt="&quot;&quot;" style="position:absolute;margin-left:217.5pt;margin-top:40.45pt;width:71.8pt;height:77.0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" path="m12452,981997l575270,12451r330386,l342838,981997r-330386,xe" fillcolor="#58b0e2" stroked="f">
              <v:stroke joinstyle="miter"/>
              <v:path arrowok="t" o:connecttype="custom" o:connectlocs="12435,981025;574472,12439;904399,12439;342362,981025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7FAD4E3" wp14:editId="09AD5AE7">
              <wp:simplePos x="0" y="0"/>
              <wp:positionH relativeFrom="column">
                <wp:posOffset>2192020</wp:posOffset>
              </wp:positionH>
              <wp:positionV relativeFrom="paragraph">
                <wp:posOffset>513715</wp:posOffset>
              </wp:positionV>
              <wp:extent cx="912495" cy="979170"/>
              <wp:effectExtent l="0" t="0" r="1905" b="11430"/>
              <wp:wrapNone/>
              <wp:docPr id="26" name="Freeform: Sha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" cy="979170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0289 w 913127"/>
                          <a:gd name="connsiteY1" fmla="*/ 12451 h 979505"/>
                          <a:gd name="connsiteX2" fmla="*/ 900675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0289" y="12451"/>
                            </a:lnTo>
                            <a:lnTo>
                              <a:pt x="900675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4F4BE" id="Freeform: Shape 26" o:spid="_x0000_s1026" alt="&quot;&quot;" style="position:absolute;margin-left:172.6pt;margin-top:40.45pt;width:71.85pt;height:77.1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" path="m12452,981997l570289,12451r330386,l342838,981997r-330386,xe" fillcolor="#58b0e2" stroked="f">
              <v:stroke joinstyle="miter"/>
              <v:path arrowok="t" o:connecttype="custom" o:connectlocs="12443,981661;569894,12447;900052,12447;342601,981661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B48712A" wp14:editId="5A850737">
              <wp:simplePos x="0" y="0"/>
              <wp:positionH relativeFrom="column">
                <wp:posOffset>3420745</wp:posOffset>
              </wp:positionH>
              <wp:positionV relativeFrom="paragraph">
                <wp:posOffset>520369</wp:posOffset>
              </wp:positionV>
              <wp:extent cx="3748405" cy="895985"/>
              <wp:effectExtent l="0" t="0" r="4445" b="0"/>
              <wp:wrapNone/>
              <wp:docPr id="30" name="Freeform: Shap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8405" cy="895985"/>
                      </a:xfrm>
                      <a:custGeom>
                        <a:avLst/>
                        <a:gdLst>
                          <a:gd name="connsiteX0" fmla="*/ 3515540 w 3519690"/>
                          <a:gd name="connsiteY0" fmla="*/ 889026 h 896496"/>
                          <a:gd name="connsiteX1" fmla="*/ 3515540 w 3519690"/>
                          <a:gd name="connsiteY1" fmla="*/ 12451 h 896496"/>
                          <a:gd name="connsiteX2" fmla="*/ 497239 w 3519690"/>
                          <a:gd name="connsiteY2" fmla="*/ 12451 h 896496"/>
                          <a:gd name="connsiteX3" fmla="*/ 12452 w 3519690"/>
                          <a:gd name="connsiteY3" fmla="*/ 889026 h 8964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519690" h="896496">
                            <a:moveTo>
                              <a:pt x="3515540" y="889026"/>
                            </a:moveTo>
                            <a:lnTo>
                              <a:pt x="3515540" y="12451"/>
                            </a:lnTo>
                            <a:lnTo>
                              <a:pt x="497239" y="12451"/>
                            </a:lnTo>
                            <a:lnTo>
                              <a:pt x="12452" y="889026"/>
                            </a:lnTo>
                            <a:close/>
                          </a:path>
                        </a:pathLst>
                      </a:custGeom>
                      <a:solidFill>
                        <a:srgbClr val="40404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C249A9" id="Freeform: Shape 30" o:spid="_x0000_s1026" alt="&quot;&quot;" style="position:absolute;margin-left:269.35pt;margin-top:40.95pt;width:295.15pt;height:70.55pt;z-index:-251658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9690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" path="m3515540,889026r,-876575l497239,12451,12452,889026r3503088,xe" fillcolor="#404041" stroked="f">
              <v:stroke joinstyle="miter"/>
              <v:path arrowok="t" o:connecttype="custom" o:connectlocs="3743985,888519;3743985,12444;529550,12444;13261,888519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0014" w14:textId="77777777" w:rsidR="00A977C8" w:rsidRDefault="00A977C8" w:rsidP="001E7D29">
      <w:pPr>
        <w:spacing w:after="0" w:line="240" w:lineRule="auto"/>
      </w:pPr>
      <w:r>
        <w:separator/>
      </w:r>
    </w:p>
  </w:footnote>
  <w:footnote w:type="continuationSeparator" w:id="0">
    <w:p w14:paraId="316C0FD3" w14:textId="77777777" w:rsidR="00A977C8" w:rsidRDefault="00A977C8" w:rsidP="001E7D29">
      <w:pPr>
        <w:spacing w:after="0" w:line="240" w:lineRule="auto"/>
      </w:pPr>
      <w:r>
        <w:continuationSeparator/>
      </w:r>
    </w:p>
  </w:footnote>
  <w:footnote w:type="continuationNotice" w:id="1">
    <w:p w14:paraId="55678778" w14:textId="77777777" w:rsidR="00A977C8" w:rsidRDefault="00A97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C193" w14:textId="0A757B3B" w:rsidR="002E4F42" w:rsidRDefault="00844A19" w:rsidP="005F25B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4" behindDoc="0" locked="0" layoutInCell="1" allowOverlap="1" wp14:anchorId="1E89E27C" wp14:editId="742589C7">
              <wp:simplePos x="0" y="0"/>
              <wp:positionH relativeFrom="column">
                <wp:posOffset>-232410</wp:posOffset>
              </wp:positionH>
              <wp:positionV relativeFrom="paragraph">
                <wp:posOffset>-91440</wp:posOffset>
              </wp:positionV>
              <wp:extent cx="4261485" cy="811530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1485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D41B0" w14:textId="79876C84" w:rsidR="00F47AAD" w:rsidRPr="00844A19" w:rsidRDefault="00533363" w:rsidP="00844A19">
                          <w:pPr>
                            <w:pStyle w:val="Heading1"/>
                            <w:spacing w:before="0" w:after="0" w:line="240" w:lineRule="auto"/>
                            <w:jc w:val="lef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HCBS Conference Agenda 202</w:t>
                          </w:r>
                          <w:r w:rsidR="00945FC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9E2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8.3pt;margin-top:-7.2pt;width:335.55pt;height:63.9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" filled="f" stroked="f">
              <v:textbox>
                <w:txbxContent>
                  <w:p w14:paraId="5EDD41B0" w14:textId="79876C84" w:rsidR="00F47AAD" w:rsidRPr="00844A19" w:rsidRDefault="00533363" w:rsidP="00844A19">
                    <w:pPr>
                      <w:pStyle w:val="Heading1"/>
                      <w:spacing w:before="0" w:after="0" w:line="240" w:lineRule="auto"/>
                      <w:jc w:val="lef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HCBS Conference Agenda 202</w:t>
                    </w:r>
                    <w:r w:rsidR="00945FC1">
                      <w:rPr>
                        <w:color w:val="FFFFFF" w:themeColor="background1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F8BF52" wp14:editId="7F222CDF">
              <wp:simplePos x="0" y="0"/>
              <wp:positionH relativeFrom="page">
                <wp:posOffset>6012815</wp:posOffset>
              </wp:positionH>
              <wp:positionV relativeFrom="paragraph">
                <wp:posOffset>-91440</wp:posOffset>
              </wp:positionV>
              <wp:extent cx="2470150" cy="825500"/>
              <wp:effectExtent l="0" t="0" r="6350" b="0"/>
              <wp:wrapNone/>
              <wp:docPr id="8" name="Trapezoid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470150" cy="825500"/>
                      </a:xfrm>
                      <a:prstGeom prst="trapezoid">
                        <a:avLst>
                          <a:gd name="adj" fmla="val 32899"/>
                        </a:avLst>
                      </a:prstGeom>
                      <a:solidFill>
                        <a:srgbClr val="40404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9867D" id="Trapezoid 8" o:spid="_x0000_s1026" alt="&quot;&quot;" style="position:absolute;margin-left:473.45pt;margin-top:-7.2pt;width:194.5pt;height:6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70150,82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" path="m,825500l271581,,2198569,r271581,825500l,825500xe" fillcolor="#404041" stroked="f">
              <v:stroke joinstyle="miter"/>
              <v:path arrowok="t" o:connecttype="custom" o:connectlocs="0,825500;271581,0;2198569,0;2470150,825500;0,825500" o:connectangles="0,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56109FB4" wp14:editId="5D205202">
              <wp:simplePos x="0" y="0"/>
              <wp:positionH relativeFrom="column">
                <wp:posOffset>4847590</wp:posOffset>
              </wp:positionH>
              <wp:positionV relativeFrom="paragraph">
                <wp:posOffset>-75565</wp:posOffset>
              </wp:positionV>
              <wp:extent cx="508635" cy="810844"/>
              <wp:effectExtent l="0" t="0" r="24765" b="27940"/>
              <wp:wrapNone/>
              <wp:docPr id="5" name="Parallelogram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08635" cy="810844"/>
                      </a:xfrm>
                      <a:prstGeom prst="parallelogram">
                        <a:avLst>
                          <a:gd name="adj" fmla="val 56612"/>
                        </a:avLst>
                      </a:prstGeom>
                      <a:solidFill>
                        <a:srgbClr val="B9D989"/>
                      </a:solidFill>
                      <a:ln>
                        <a:solidFill>
                          <a:srgbClr val="B9D98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55B4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5" o:spid="_x0000_s1026" type="#_x0000_t7" alt="&quot;&quot;" style="position:absolute;margin-left:381.7pt;margin-top:-5.95pt;width:40.05pt;height:63.85pt;flip:x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" adj="12228" fillcolor="#b9d989" strokecolor="#b9d989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1B79D38" wp14:editId="3BF6FF41">
              <wp:simplePos x="0" y="0"/>
              <wp:positionH relativeFrom="column">
                <wp:posOffset>4368165</wp:posOffset>
              </wp:positionH>
              <wp:positionV relativeFrom="paragraph">
                <wp:posOffset>-106045</wp:posOffset>
              </wp:positionV>
              <wp:extent cx="508635" cy="840461"/>
              <wp:effectExtent l="0" t="0" r="24765" b="17145"/>
              <wp:wrapNone/>
              <wp:docPr id="4" name="Parallelogram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08635" cy="840461"/>
                      </a:xfrm>
                      <a:prstGeom prst="parallelogram">
                        <a:avLst>
                          <a:gd name="adj" fmla="val 56612"/>
                        </a:avLst>
                      </a:prstGeom>
                      <a:solidFill>
                        <a:srgbClr val="B9D989"/>
                      </a:solidFill>
                      <a:ln>
                        <a:solidFill>
                          <a:srgbClr val="B9D98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F0B683" id="Parallelogram 4" o:spid="_x0000_s1026" type="#_x0000_t7" alt="&quot;&quot;" style="position:absolute;margin-left:343.95pt;margin-top:-8.35pt;width:40.05pt;height:66.2pt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" adj="12228" fillcolor="#b9d989" strokecolor="#b9d989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9377D4D" wp14:editId="0DAB2301">
              <wp:simplePos x="0" y="0"/>
              <wp:positionH relativeFrom="page">
                <wp:posOffset>-482600</wp:posOffset>
              </wp:positionH>
              <wp:positionV relativeFrom="paragraph">
                <wp:posOffset>-84455</wp:posOffset>
              </wp:positionV>
              <wp:extent cx="5565775" cy="818515"/>
              <wp:effectExtent l="0" t="0" r="0" b="635"/>
              <wp:wrapNone/>
              <wp:docPr id="9" name="Trapezoid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5775" cy="818515"/>
                      </a:xfrm>
                      <a:prstGeom prst="trapezoid">
                        <a:avLst>
                          <a:gd name="adj" fmla="val 37586"/>
                        </a:avLst>
                      </a:prstGeom>
                      <a:solidFill>
                        <a:srgbClr val="00627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B8E55" id="Trapezoid 9" o:spid="_x0000_s1026" alt="&quot;&quot;" style="position:absolute;margin-left:-38pt;margin-top:-6.65pt;width:438.25pt;height:64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565775,81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" path="m,818515l307647,,5258128,r307647,818515l,818515xe" fillcolor="#006273" stroked="f">
              <v:stroke joinstyle="miter"/>
              <v:path arrowok="t" o:connecttype="custom" o:connectlocs="0,818515;307647,0;5258128,0;5565775,818515;0,818515" o:connectangles="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36" w:type="pct"/>
      <w:tblInd w:w="-135" w:type="dxa"/>
      <w:tblLook w:val="0600" w:firstRow="0" w:lastRow="0" w:firstColumn="0" w:lastColumn="0" w:noHBand="1" w:noVBand="1"/>
    </w:tblPr>
    <w:tblGrid>
      <w:gridCol w:w="6841"/>
      <w:gridCol w:w="3513"/>
    </w:tblGrid>
    <w:tr w:rsidR="005F25B0" w14:paraId="35A56024" w14:textId="77777777" w:rsidTr="00130941">
      <w:trPr>
        <w:trHeight w:val="1176"/>
      </w:trPr>
      <w:tc>
        <w:tcPr>
          <w:tcW w:w="6841" w:type="dxa"/>
        </w:tcPr>
        <w:p w14:paraId="6E77B2F3" w14:textId="0BA2181A" w:rsidR="005F25B0" w:rsidRDefault="00321D9B" w:rsidP="005F25B0">
          <w:pPr>
            <w:ind w:left="0"/>
          </w:pPr>
          <w:r w:rsidRPr="002F76D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8" behindDoc="0" locked="0" layoutInCell="1" allowOverlap="1" wp14:anchorId="046375B9" wp14:editId="4E031130">
                    <wp:simplePos x="0" y="0"/>
                    <wp:positionH relativeFrom="column">
                      <wp:posOffset>-1238885</wp:posOffset>
                    </wp:positionH>
                    <wp:positionV relativeFrom="paragraph">
                      <wp:posOffset>735330</wp:posOffset>
                    </wp:positionV>
                    <wp:extent cx="3904091" cy="563880"/>
                    <wp:effectExtent l="0" t="0" r="1270" b="7620"/>
                    <wp:wrapNone/>
                    <wp:docPr id="21" name="Trapezoid 2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04091" cy="563880"/>
                            </a:xfrm>
                            <a:prstGeom prst="trapezoid">
                              <a:avLst>
                                <a:gd name="adj" fmla="val 65893"/>
                              </a:avLst>
                            </a:prstGeom>
                            <a:solidFill>
                              <a:srgbClr val="006273"/>
                            </a:solidFill>
                            <a:ln w="38100">
                              <a:noFill/>
                              <a:miter lim="400000"/>
                            </a:ln>
                            <a:extLst>
                              <a:ext uri="{C572A759-6A51-4108-AA02-DFA0A04FC94B}">
      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pic="http://schemas.openxmlformats.org/drawingml/2006/picture" xmlns:adec="http://schemas.microsoft.com/office/drawing/2017/decorative" val="1"/>
                              </a:ext>
                            </a:extLst>
                          </wps:spPr>
                          <wps:txbx>
                            <w:txbxContent>
                              <w:p w14:paraId="6FAD7F34" w14:textId="06E9DF41" w:rsidR="005F25B0" w:rsidRPr="004748A3" w:rsidRDefault="005F25B0" w:rsidP="004748A3">
                                <w:pPr>
                                  <w:pStyle w:val="NormalWeb"/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wrap="square" lIns="91440" tIns="19050" rIns="19050" bIns="19050" anchor="ctr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6375B9" id="Trapezoid 21" o:spid="_x0000_s1028" alt="&quot;&quot;" style="position:absolute;margin-left:-97.55pt;margin-top:57.9pt;width:307.4pt;height:44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04091,563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" adj="-11796480,,5400" path="m,563880l371557,,3532534,r371557,563880l,563880xe" fillcolor="#006273" stroked="f" strokeweight="3pt">
                    <v:stroke miterlimit="4" joinstyle="miter"/>
                    <v:formulas/>
                    <v:path arrowok="t" o:connecttype="custom" o:connectlocs="0,563880;371557,0;3532534,0;3904091,563880;0,563880" o:connectangles="0,0,0,0,0" textboxrect="0,0,3904091,563880"/>
                    <v:textbox inset=",1.5pt,1.5pt,1.5pt">
                      <w:txbxContent>
                        <w:p w14:paraId="6FAD7F34" w14:textId="06E9DF41" w:rsidR="005F25B0" w:rsidRPr="004748A3" w:rsidRDefault="005F25B0" w:rsidP="004748A3">
                          <w:pPr>
                            <w:pStyle w:val="NormalWeb"/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513" w:type="dxa"/>
          <w:shd w:val="clear" w:color="auto" w:fill="auto"/>
          <w:vAlign w:val="center"/>
        </w:tcPr>
        <w:p w14:paraId="1B12A735" w14:textId="7A5B489E" w:rsidR="005F25B0" w:rsidRPr="005F25B0" w:rsidRDefault="005F25B0" w:rsidP="004748A3">
          <w:pPr>
            <w:pStyle w:val="LocationDateTime"/>
            <w:framePr w:wrap="around"/>
          </w:pPr>
        </w:p>
      </w:tc>
    </w:tr>
    <w:tr w:rsidR="005F25B0" w14:paraId="561B7EA8" w14:textId="77777777" w:rsidTr="00130941">
      <w:trPr>
        <w:trHeight w:val="1068"/>
      </w:trPr>
      <w:tc>
        <w:tcPr>
          <w:tcW w:w="6841" w:type="dxa"/>
          <w:tcMar>
            <w:left w:w="0" w:type="dxa"/>
            <w:right w:w="115" w:type="dxa"/>
          </w:tcMar>
          <w:vAlign w:val="center"/>
        </w:tcPr>
        <w:p w14:paraId="24660E49" w14:textId="154283C1" w:rsidR="005F25B0" w:rsidRDefault="005F25B0" w:rsidP="005F25B0">
          <w:pPr>
            <w:pStyle w:val="Header"/>
          </w:pPr>
        </w:p>
      </w:tc>
      <w:tc>
        <w:tcPr>
          <w:tcW w:w="3513" w:type="dxa"/>
          <w:vAlign w:val="center"/>
        </w:tcPr>
        <w:p w14:paraId="7A3ECBC0" w14:textId="1AFDDF45" w:rsidR="005F25B0" w:rsidRDefault="00B96DB8" w:rsidP="005F25B0">
          <w:pPr>
            <w:pStyle w:val="Header"/>
          </w:pPr>
          <w:r w:rsidRPr="00375669">
            <w:rPr>
              <w:rStyle w:val="Emphasis"/>
              <w:noProof/>
            </w:rPr>
            <mc:AlternateContent>
              <mc:Choice Requires="wps">
                <w:drawing>
                  <wp:anchor distT="45720" distB="45720" distL="114300" distR="114300" simplePos="0" relativeHeight="251658259" behindDoc="0" locked="0" layoutInCell="1" allowOverlap="1" wp14:anchorId="62B54D43" wp14:editId="1C2C19A3">
                    <wp:simplePos x="0" y="0"/>
                    <wp:positionH relativeFrom="column">
                      <wp:posOffset>-267335</wp:posOffset>
                    </wp:positionH>
                    <wp:positionV relativeFrom="paragraph">
                      <wp:posOffset>-925195</wp:posOffset>
                    </wp:positionV>
                    <wp:extent cx="2860040" cy="643255"/>
                    <wp:effectExtent l="0" t="0" r="0" b="4445"/>
                    <wp:wrapNone/>
                    <wp:docPr id="18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0040" cy="6432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2B75FE" w14:textId="4B7F3CEA" w:rsidR="00375669" w:rsidRPr="00B96DB8" w:rsidRDefault="00375669" w:rsidP="00375669">
                                <w:pPr>
                                  <w:ind w:left="0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Location:  </w:t>
                                </w:r>
                                <w:r w:rsidR="001F518A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Marriott Baltimore Waterfront</w:t>
                                </w:r>
                              </w:p>
                              <w:p w14:paraId="3D06C9E6" w14:textId="63CD447C" w:rsidR="00375669" w:rsidRPr="00B96DB8" w:rsidRDefault="00375669" w:rsidP="00375669">
                                <w:pPr>
                                  <w:ind w:left="0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Date</w:t>
                                </w:r>
                                <w:r w:rsidR="00B96DB8"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1F518A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August </w:t>
                                </w:r>
                                <w:r w:rsidR="006F494C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18</w:t>
                                </w:r>
                                <w:r w:rsidR="001F518A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r w:rsidR="006F494C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22</w:t>
                                </w:r>
                                <w:r w:rsidR="001F518A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, 202</w:t>
                                </w:r>
                                <w:r w:rsidR="006F494C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B54D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9" type="#_x0000_t202" style="position:absolute;margin-left:-21.05pt;margin-top:-72.85pt;width:225.2pt;height:50.6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" filled="f" stroked="f">
                    <v:textbox>
                      <w:txbxContent>
                        <w:p w14:paraId="032B75FE" w14:textId="4B7F3CEA" w:rsidR="00375669" w:rsidRPr="00B96DB8" w:rsidRDefault="00375669" w:rsidP="00375669">
                          <w:pPr>
                            <w:ind w:left="0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Location:  </w:t>
                          </w:r>
                          <w:r w:rsidR="001F518A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Marriott Baltimore Waterfront</w:t>
                          </w:r>
                        </w:p>
                        <w:p w14:paraId="3D06C9E6" w14:textId="63CD447C" w:rsidR="00375669" w:rsidRPr="00B96DB8" w:rsidRDefault="00375669" w:rsidP="00375669">
                          <w:pPr>
                            <w:ind w:left="0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Date</w:t>
                          </w:r>
                          <w:r w:rsidR="00B96DB8"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s</w:t>
                          </w:r>
                          <w:r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r w:rsidR="001F518A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August </w:t>
                          </w:r>
                          <w:r w:rsidR="006F494C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18</w:t>
                          </w:r>
                          <w:r w:rsidR="001F518A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6F494C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22</w:t>
                          </w:r>
                          <w:r w:rsidR="001F518A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, 202</w:t>
                          </w:r>
                          <w:r w:rsidR="006F494C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1" locked="0" layoutInCell="1" allowOverlap="1" wp14:anchorId="45BBFA39" wp14:editId="7B7C60E7">
                    <wp:simplePos x="0" y="0"/>
                    <wp:positionH relativeFrom="column">
                      <wp:posOffset>-822960</wp:posOffset>
                    </wp:positionH>
                    <wp:positionV relativeFrom="paragraph">
                      <wp:posOffset>-1141730</wp:posOffset>
                    </wp:positionV>
                    <wp:extent cx="3556000" cy="1009650"/>
                    <wp:effectExtent l="0" t="0" r="6350" b="0"/>
                    <wp:wrapNone/>
                    <wp:docPr id="23" name="Freeform: Shape 2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56000" cy="1009650"/>
                            </a:xfrm>
                            <a:custGeom>
                              <a:avLst/>
                              <a:gdLst>
                                <a:gd name="connsiteX0" fmla="*/ 3429208 w 3436678"/>
                                <a:gd name="connsiteY0" fmla="*/ 12451 h 896496"/>
                                <a:gd name="connsiteX1" fmla="*/ 3429208 w 3436678"/>
                                <a:gd name="connsiteY1" fmla="*/ 889026 h 896496"/>
                                <a:gd name="connsiteX2" fmla="*/ 497239 w 3436678"/>
                                <a:gd name="connsiteY2" fmla="*/ 889026 h 896496"/>
                                <a:gd name="connsiteX3" fmla="*/ 12452 w 3436678"/>
                                <a:gd name="connsiteY3" fmla="*/ 12451 h 8964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36678" h="896496">
                                  <a:moveTo>
                                    <a:pt x="3429208" y="12451"/>
                                  </a:moveTo>
                                  <a:lnTo>
                                    <a:pt x="3429208" y="889026"/>
                                  </a:lnTo>
                                  <a:lnTo>
                                    <a:pt x="497239" y="889026"/>
                                  </a:lnTo>
                                  <a:lnTo>
                                    <a:pt x="12452" y="12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4E8E2D" id="Freeform: Shape 23" o:spid="_x0000_s1026" alt="&quot;&quot;" style="position:absolute;margin-left:-64.8pt;margin-top:-89.9pt;width:280pt;height:79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6678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" path="m3429208,12451r,876575l497239,889026,12452,12451r3416756,xe" fillcolor="#404041" stroked="f">
                    <v:stroke joinstyle="miter"/>
                    <v:path arrowok="t" o:connecttype="custom" o:connectlocs="3548271,14023;3548271,1001237;514503,1001237;12884,14023" o:connectangles="0,0,0,0"/>
                  </v:shape>
                </w:pict>
              </mc:Fallback>
            </mc:AlternateContent>
          </w:r>
        </w:p>
      </w:tc>
    </w:tr>
  </w:tbl>
  <w:p w14:paraId="77D6E13F" w14:textId="3FD2D9AF" w:rsidR="005F25B0" w:rsidRDefault="00FF59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8C954E" wp14:editId="6D9E74D4">
              <wp:simplePos x="0" y="0"/>
              <wp:positionH relativeFrom="column">
                <wp:posOffset>2804795</wp:posOffset>
              </wp:positionH>
              <wp:positionV relativeFrom="paragraph">
                <wp:posOffset>-1672590</wp:posOffset>
              </wp:positionV>
              <wp:extent cx="1224915" cy="1542415"/>
              <wp:effectExtent l="0" t="0" r="0" b="635"/>
              <wp:wrapNone/>
              <wp:docPr id="32" name="Freeform: Shape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915" cy="1542415"/>
                      </a:xfrm>
                      <a:custGeom>
                        <a:avLst/>
                        <a:gdLst>
                          <a:gd name="connsiteX0" fmla="*/ 0 w 1225138"/>
                          <a:gd name="connsiteY0" fmla="*/ 0 h 1542664"/>
                          <a:gd name="connsiteX1" fmla="*/ 330265 w 1225138"/>
                          <a:gd name="connsiteY1" fmla="*/ 0 h 1542664"/>
                          <a:gd name="connsiteX2" fmla="*/ 1225138 w 1225138"/>
                          <a:gd name="connsiteY2" fmla="*/ 1542664 h 1542664"/>
                          <a:gd name="connsiteX3" fmla="*/ 895208 w 1225138"/>
                          <a:gd name="connsiteY3" fmla="*/ 1542664 h 1542664"/>
                          <a:gd name="connsiteX4" fmla="*/ 0 w 1225138"/>
                          <a:gd name="connsiteY4" fmla="*/ 0 h 154266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25138" h="1542664">
                            <a:moveTo>
                              <a:pt x="0" y="0"/>
                            </a:moveTo>
                            <a:lnTo>
                              <a:pt x="330265" y="0"/>
                            </a:lnTo>
                            <a:lnTo>
                              <a:pt x="1225138" y="1542664"/>
                            </a:lnTo>
                            <a:lnTo>
                              <a:pt x="895208" y="154266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9D989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3CBAA" id="Freeform: Shape 32" o:spid="_x0000_s1026" alt="&quot;&quot;" style="position:absolute;margin-left:220.85pt;margin-top:-131.7pt;width:96.45pt;height:121.45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138,154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" path="m,l330265,r894873,1542664l895208,1542664,,xe" fillcolor="#b9d989" stroked="f">
              <v:stroke joinstyle="miter"/>
              <v:path arrowok="t" o:connecttype="custom" o:connectlocs="0,0;330205,0;1224915,1542415;895045,154241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0761AA5" wp14:editId="72F4CD0B">
              <wp:simplePos x="0" y="0"/>
              <wp:positionH relativeFrom="column">
                <wp:posOffset>2241854</wp:posOffset>
              </wp:positionH>
              <wp:positionV relativeFrom="paragraph">
                <wp:posOffset>-1664970</wp:posOffset>
              </wp:positionV>
              <wp:extent cx="1216660" cy="1541780"/>
              <wp:effectExtent l="0" t="0" r="2540" b="1270"/>
              <wp:wrapNone/>
              <wp:docPr id="31" name="Freeform: Shape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6660" cy="1541780"/>
                      </a:xfrm>
                      <a:custGeom>
                        <a:avLst/>
                        <a:gdLst>
                          <a:gd name="connsiteX0" fmla="*/ 0 w 1217675"/>
                          <a:gd name="connsiteY0" fmla="*/ 0 h 1542668"/>
                          <a:gd name="connsiteX1" fmla="*/ 330287 w 1217675"/>
                          <a:gd name="connsiteY1" fmla="*/ 0 h 1542668"/>
                          <a:gd name="connsiteX2" fmla="*/ 1217675 w 1217675"/>
                          <a:gd name="connsiteY2" fmla="*/ 1542668 h 1542668"/>
                          <a:gd name="connsiteX3" fmla="*/ 888533 w 1217675"/>
                          <a:gd name="connsiteY3" fmla="*/ 1542668 h 1542668"/>
                          <a:gd name="connsiteX4" fmla="*/ 0 w 1217675"/>
                          <a:gd name="connsiteY4" fmla="*/ 0 h 15426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17675" h="1542668">
                            <a:moveTo>
                              <a:pt x="0" y="0"/>
                            </a:moveTo>
                            <a:lnTo>
                              <a:pt x="330287" y="0"/>
                            </a:lnTo>
                            <a:lnTo>
                              <a:pt x="1217675" y="1542668"/>
                            </a:lnTo>
                            <a:lnTo>
                              <a:pt x="888533" y="154266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9D989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517FE" id="Freeform: Shape 31" o:spid="_x0000_s1026" alt="&quot;&quot;" style="position:absolute;margin-left:176.5pt;margin-top:-131.1pt;width:95.8pt;height:121.4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7675,154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" path="m,l330287,r887388,1542668l888533,1542668,,xe" fillcolor="#b9d989" stroked="f">
              <v:stroke joinstyle="miter"/>
              <v:path arrowok="t" o:connecttype="custom" o:connectlocs="0,0;330012,0;1216660,1541780;887792,1541780;0,0" o:connectangles="0,0,0,0,0"/>
            </v:shape>
          </w:pict>
        </mc:Fallback>
      </mc:AlternateContent>
    </w:r>
    <w:r w:rsidR="00321D9B">
      <w:rPr>
        <w:noProof/>
      </w:rPr>
      <w:drawing>
        <wp:anchor distT="0" distB="0" distL="114300" distR="114300" simplePos="0" relativeHeight="251658249" behindDoc="0" locked="0" layoutInCell="1" allowOverlap="1" wp14:anchorId="02CBD4FF" wp14:editId="75B94E94">
          <wp:simplePos x="0" y="0"/>
          <wp:positionH relativeFrom="column">
            <wp:posOffset>-635</wp:posOffset>
          </wp:positionH>
          <wp:positionV relativeFrom="paragraph">
            <wp:posOffset>-1476071</wp:posOffset>
          </wp:positionV>
          <wp:extent cx="1801495" cy="755015"/>
          <wp:effectExtent l="0" t="0" r="0" b="0"/>
          <wp:wrapNone/>
          <wp:docPr id="1" name="Picture 1" descr="ADvancing Stat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Dvancing States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49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D9B">
      <w:rPr>
        <w:noProof/>
      </w:rPr>
      <mc:AlternateContent>
        <mc:Choice Requires="wps">
          <w:drawing>
            <wp:anchor distT="45720" distB="45720" distL="114300" distR="114300" simplePos="0" relativeHeight="251658250" behindDoc="0" locked="0" layoutInCell="1" allowOverlap="1" wp14:anchorId="02900958" wp14:editId="767E7CE4">
              <wp:simplePos x="0" y="0"/>
              <wp:positionH relativeFrom="column">
                <wp:posOffset>-281305</wp:posOffset>
              </wp:positionH>
              <wp:positionV relativeFrom="paragraph">
                <wp:posOffset>-664541</wp:posOffset>
              </wp:positionV>
              <wp:extent cx="2360930" cy="1404620"/>
              <wp:effectExtent l="0" t="0" r="0" b="508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6E17B" w14:textId="2A9E48FB" w:rsidR="00321D9B" w:rsidRPr="00321D9B" w:rsidRDefault="00321D9B" w:rsidP="00321D9B">
                          <w:pPr>
                            <w:pStyle w:val="NormalWeb"/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40"/>
                            </w:rPr>
                          </w:pPr>
                          <w:r w:rsidRPr="004748A3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56"/>
                              <w:szCs w:val="9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00958" id="Text Box 217" o:spid="_x0000_s1030" type="#_x0000_t202" style="position:absolute;margin-left:-22.15pt;margin-top:-52.35pt;width:185.9pt;height:110.6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AFi9cg4AAAAAwBAAAPAAAA&#10;AAAAAAAAAAAAAFkEAABkcnMvZG93bnJldi54bWxQSwUGAAAAAAQABADzAAAAZgUAAAAA&#10;" filled="f" stroked="f">
              <v:textbox style="mso-fit-shape-to-text:t">
                <w:txbxContent>
                  <w:p w14:paraId="7016E17B" w14:textId="2A9E48FB" w:rsidR="00321D9B" w:rsidRPr="00321D9B" w:rsidRDefault="00321D9B" w:rsidP="00321D9B">
                    <w:pPr>
                      <w:pStyle w:val="NormalWeb"/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40"/>
                      </w:rPr>
                    </w:pPr>
                    <w:r w:rsidRPr="004748A3">
                      <w:rPr>
                        <w:rFonts w:hAnsi="Calibri" w:cstheme="minorBidi"/>
                        <w:b/>
                        <w:bCs/>
                        <w:color w:val="FFFFFF" w:themeColor="background1"/>
                        <w:spacing w:val="120"/>
                        <w:kern w:val="24"/>
                        <w:sz w:val="56"/>
                        <w:szCs w:val="9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B04C0C"/>
    <w:multiLevelType w:val="hybridMultilevel"/>
    <w:tmpl w:val="43F0BFF2"/>
    <w:lvl w:ilvl="0" w:tplc="57B4F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67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CD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24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20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AD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2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41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2A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B3840"/>
    <w:multiLevelType w:val="hybridMultilevel"/>
    <w:tmpl w:val="DAE0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3E126"/>
    <w:multiLevelType w:val="hybridMultilevel"/>
    <w:tmpl w:val="0624ECCC"/>
    <w:lvl w:ilvl="0" w:tplc="02003A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90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CC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CD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A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EF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62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C9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C1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55BE1"/>
    <w:multiLevelType w:val="hybridMultilevel"/>
    <w:tmpl w:val="12A4A434"/>
    <w:lvl w:ilvl="0" w:tplc="FFFFFFFF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117739DD"/>
    <w:multiLevelType w:val="hybridMultilevel"/>
    <w:tmpl w:val="4B045D06"/>
    <w:lvl w:ilvl="0" w:tplc="FFFFFFFF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1CAC2E78"/>
    <w:multiLevelType w:val="hybridMultilevel"/>
    <w:tmpl w:val="E34C93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D581F"/>
    <w:multiLevelType w:val="hybridMultilevel"/>
    <w:tmpl w:val="BB9E5632"/>
    <w:lvl w:ilvl="0" w:tplc="29507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07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2B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A9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3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2E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A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49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DF84D"/>
    <w:multiLevelType w:val="hybridMultilevel"/>
    <w:tmpl w:val="9864E36A"/>
    <w:lvl w:ilvl="0" w:tplc="D9D67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42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67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A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47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27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E4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43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43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27E94"/>
    <w:multiLevelType w:val="hybridMultilevel"/>
    <w:tmpl w:val="5BF41978"/>
    <w:lvl w:ilvl="0" w:tplc="8B64ED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E21D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3641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144A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3C12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D8E7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925C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AC01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4BA61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617371"/>
    <w:multiLevelType w:val="hybridMultilevel"/>
    <w:tmpl w:val="6F8254C2"/>
    <w:lvl w:ilvl="0" w:tplc="E682A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E78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248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7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EA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8B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09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6A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6D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67951"/>
    <w:multiLevelType w:val="hybridMultilevel"/>
    <w:tmpl w:val="CD08451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262FF0BD"/>
    <w:multiLevelType w:val="hybridMultilevel"/>
    <w:tmpl w:val="E57EA67E"/>
    <w:lvl w:ilvl="0" w:tplc="99A00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22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A6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2F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E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B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D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A6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AB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D2691"/>
    <w:multiLevelType w:val="hybridMultilevel"/>
    <w:tmpl w:val="10D8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B10982"/>
    <w:multiLevelType w:val="hybridMultilevel"/>
    <w:tmpl w:val="05A6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40AB28A0"/>
    <w:multiLevelType w:val="hybridMultilevel"/>
    <w:tmpl w:val="DEF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9C3732"/>
    <w:multiLevelType w:val="hybridMultilevel"/>
    <w:tmpl w:val="C26E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F6C82"/>
    <w:multiLevelType w:val="hybridMultilevel"/>
    <w:tmpl w:val="FC44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165D5"/>
    <w:multiLevelType w:val="hybridMultilevel"/>
    <w:tmpl w:val="C5A49AE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48C0DF1"/>
    <w:multiLevelType w:val="hybridMultilevel"/>
    <w:tmpl w:val="14567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292A"/>
    <w:multiLevelType w:val="hybridMultilevel"/>
    <w:tmpl w:val="B4E09F86"/>
    <w:lvl w:ilvl="0" w:tplc="805A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03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8D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AD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67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E0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E9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C6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E7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DC807"/>
    <w:multiLevelType w:val="hybridMultilevel"/>
    <w:tmpl w:val="A4A6F810"/>
    <w:lvl w:ilvl="0" w:tplc="47A872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52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42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AE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F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6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42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03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27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8FE2CC7"/>
    <w:multiLevelType w:val="hybridMultilevel"/>
    <w:tmpl w:val="13DE79DA"/>
    <w:lvl w:ilvl="0" w:tplc="3B7425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405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A9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5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ED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21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05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B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4C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83B27"/>
    <w:multiLevelType w:val="hybridMultilevel"/>
    <w:tmpl w:val="67D0F78A"/>
    <w:lvl w:ilvl="0" w:tplc="FFFFFFFF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5" w15:restartNumberingAfterBreak="0">
    <w:nsid w:val="735A216D"/>
    <w:multiLevelType w:val="hybridMultilevel"/>
    <w:tmpl w:val="10A26D7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6" w15:restartNumberingAfterBreak="0">
    <w:nsid w:val="76FD1776"/>
    <w:multiLevelType w:val="hybridMultilevel"/>
    <w:tmpl w:val="F42E1D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B7EC8C"/>
    <w:multiLevelType w:val="hybridMultilevel"/>
    <w:tmpl w:val="4A782DCA"/>
    <w:lvl w:ilvl="0" w:tplc="E2628418">
      <w:start w:val="1"/>
      <w:numFmt w:val="decimal"/>
      <w:lvlText w:val="%1."/>
      <w:lvlJc w:val="left"/>
      <w:pPr>
        <w:ind w:left="720" w:hanging="360"/>
      </w:pPr>
    </w:lvl>
    <w:lvl w:ilvl="1" w:tplc="0CC64FE6">
      <w:start w:val="1"/>
      <w:numFmt w:val="lowerLetter"/>
      <w:lvlText w:val="%2."/>
      <w:lvlJc w:val="left"/>
      <w:pPr>
        <w:ind w:left="1440" w:hanging="360"/>
      </w:pPr>
    </w:lvl>
    <w:lvl w:ilvl="2" w:tplc="825A1D04">
      <w:start w:val="1"/>
      <w:numFmt w:val="lowerRoman"/>
      <w:lvlText w:val="%3."/>
      <w:lvlJc w:val="right"/>
      <w:pPr>
        <w:ind w:left="2160" w:hanging="180"/>
      </w:pPr>
    </w:lvl>
    <w:lvl w:ilvl="3" w:tplc="838AAF3A">
      <w:start w:val="1"/>
      <w:numFmt w:val="decimal"/>
      <w:lvlText w:val="%4."/>
      <w:lvlJc w:val="left"/>
      <w:pPr>
        <w:ind w:left="2880" w:hanging="360"/>
      </w:pPr>
    </w:lvl>
    <w:lvl w:ilvl="4" w:tplc="C8305B06">
      <w:start w:val="1"/>
      <w:numFmt w:val="lowerLetter"/>
      <w:lvlText w:val="%5."/>
      <w:lvlJc w:val="left"/>
      <w:pPr>
        <w:ind w:left="3600" w:hanging="360"/>
      </w:pPr>
    </w:lvl>
    <w:lvl w:ilvl="5" w:tplc="6E728756">
      <w:start w:val="1"/>
      <w:numFmt w:val="lowerRoman"/>
      <w:lvlText w:val="%6."/>
      <w:lvlJc w:val="right"/>
      <w:pPr>
        <w:ind w:left="4320" w:hanging="180"/>
      </w:pPr>
    </w:lvl>
    <w:lvl w:ilvl="6" w:tplc="7D5EDCC2">
      <w:start w:val="1"/>
      <w:numFmt w:val="decimal"/>
      <w:lvlText w:val="%7."/>
      <w:lvlJc w:val="left"/>
      <w:pPr>
        <w:ind w:left="5040" w:hanging="360"/>
      </w:pPr>
    </w:lvl>
    <w:lvl w:ilvl="7" w:tplc="950A2058">
      <w:start w:val="1"/>
      <w:numFmt w:val="lowerLetter"/>
      <w:lvlText w:val="%8."/>
      <w:lvlJc w:val="left"/>
      <w:pPr>
        <w:ind w:left="5760" w:hanging="360"/>
      </w:pPr>
    </w:lvl>
    <w:lvl w:ilvl="8" w:tplc="59EC2DC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20060"/>
    <w:multiLevelType w:val="hybridMultilevel"/>
    <w:tmpl w:val="0E10F11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9" w15:restartNumberingAfterBreak="0">
    <w:nsid w:val="7F97E6A3"/>
    <w:multiLevelType w:val="hybridMultilevel"/>
    <w:tmpl w:val="566006A8"/>
    <w:lvl w:ilvl="0" w:tplc="C03C3B28">
      <w:start w:val="1"/>
      <w:numFmt w:val="decimal"/>
      <w:lvlText w:val="%1."/>
      <w:lvlJc w:val="left"/>
      <w:pPr>
        <w:ind w:left="720" w:hanging="360"/>
      </w:pPr>
    </w:lvl>
    <w:lvl w:ilvl="1" w:tplc="B596DABA">
      <w:start w:val="1"/>
      <w:numFmt w:val="lowerLetter"/>
      <w:lvlText w:val="%2."/>
      <w:lvlJc w:val="left"/>
      <w:pPr>
        <w:ind w:left="1440" w:hanging="360"/>
      </w:pPr>
    </w:lvl>
    <w:lvl w:ilvl="2" w:tplc="BD7826F2">
      <w:start w:val="1"/>
      <w:numFmt w:val="lowerRoman"/>
      <w:lvlText w:val="%3."/>
      <w:lvlJc w:val="right"/>
      <w:pPr>
        <w:ind w:left="2160" w:hanging="180"/>
      </w:pPr>
    </w:lvl>
    <w:lvl w:ilvl="3" w:tplc="7EE0E6CC">
      <w:start w:val="1"/>
      <w:numFmt w:val="decimal"/>
      <w:lvlText w:val="%4."/>
      <w:lvlJc w:val="left"/>
      <w:pPr>
        <w:ind w:left="2880" w:hanging="360"/>
      </w:pPr>
    </w:lvl>
    <w:lvl w:ilvl="4" w:tplc="DF7AF23A">
      <w:start w:val="1"/>
      <w:numFmt w:val="lowerLetter"/>
      <w:lvlText w:val="%5."/>
      <w:lvlJc w:val="left"/>
      <w:pPr>
        <w:ind w:left="3600" w:hanging="360"/>
      </w:pPr>
    </w:lvl>
    <w:lvl w:ilvl="5" w:tplc="2E30609C">
      <w:start w:val="1"/>
      <w:numFmt w:val="lowerRoman"/>
      <w:lvlText w:val="%6."/>
      <w:lvlJc w:val="right"/>
      <w:pPr>
        <w:ind w:left="4320" w:hanging="180"/>
      </w:pPr>
    </w:lvl>
    <w:lvl w:ilvl="6" w:tplc="BC20B7D0">
      <w:start w:val="1"/>
      <w:numFmt w:val="decimal"/>
      <w:lvlText w:val="%7."/>
      <w:lvlJc w:val="left"/>
      <w:pPr>
        <w:ind w:left="5040" w:hanging="360"/>
      </w:pPr>
    </w:lvl>
    <w:lvl w:ilvl="7" w:tplc="3806C250">
      <w:start w:val="1"/>
      <w:numFmt w:val="lowerLetter"/>
      <w:lvlText w:val="%8."/>
      <w:lvlJc w:val="left"/>
      <w:pPr>
        <w:ind w:left="5760" w:hanging="360"/>
      </w:pPr>
    </w:lvl>
    <w:lvl w:ilvl="8" w:tplc="1BE2006E">
      <w:start w:val="1"/>
      <w:numFmt w:val="lowerRoman"/>
      <w:lvlText w:val="%9."/>
      <w:lvlJc w:val="right"/>
      <w:pPr>
        <w:ind w:left="6480" w:hanging="180"/>
      </w:pPr>
    </w:lvl>
  </w:abstractNum>
  <w:num w:numId="1" w16cid:durableId="901870106">
    <w:abstractNumId w:val="16"/>
  </w:num>
  <w:num w:numId="2" w16cid:durableId="1806586761">
    <w:abstractNumId w:val="14"/>
  </w:num>
  <w:num w:numId="3" w16cid:durableId="1956134050">
    <w:abstractNumId w:val="30"/>
  </w:num>
  <w:num w:numId="4" w16cid:durableId="1233200916">
    <w:abstractNumId w:val="15"/>
  </w:num>
  <w:num w:numId="5" w16cid:durableId="97601498">
    <w:abstractNumId w:val="8"/>
  </w:num>
  <w:num w:numId="6" w16cid:durableId="1447577820">
    <w:abstractNumId w:val="19"/>
  </w:num>
  <w:num w:numId="7" w16cid:durableId="375130192">
    <w:abstractNumId w:val="17"/>
  </w:num>
  <w:num w:numId="8" w16cid:durableId="746806629">
    <w:abstractNumId w:val="33"/>
  </w:num>
  <w:num w:numId="9" w16cid:durableId="1414743348">
    <w:abstractNumId w:val="10"/>
  </w:num>
  <w:num w:numId="10" w16cid:durableId="620264193">
    <w:abstractNumId w:val="31"/>
  </w:num>
  <w:num w:numId="11" w16cid:durableId="157891401">
    <w:abstractNumId w:val="39"/>
  </w:num>
  <w:num w:numId="12" w16cid:durableId="1321881130">
    <w:abstractNumId w:val="37"/>
  </w:num>
  <w:num w:numId="13" w16cid:durableId="1610890531">
    <w:abstractNumId w:val="7"/>
  </w:num>
  <w:num w:numId="14" w16cid:durableId="1798403012">
    <w:abstractNumId w:val="6"/>
  </w:num>
  <w:num w:numId="15" w16cid:durableId="732775582">
    <w:abstractNumId w:val="5"/>
  </w:num>
  <w:num w:numId="16" w16cid:durableId="226846789">
    <w:abstractNumId w:val="4"/>
  </w:num>
  <w:num w:numId="17" w16cid:durableId="583996009">
    <w:abstractNumId w:val="3"/>
  </w:num>
  <w:num w:numId="18" w16cid:durableId="1550456785">
    <w:abstractNumId w:val="2"/>
  </w:num>
  <w:num w:numId="19" w16cid:durableId="1555463284">
    <w:abstractNumId w:val="1"/>
  </w:num>
  <w:num w:numId="20" w16cid:durableId="361367884">
    <w:abstractNumId w:val="0"/>
  </w:num>
  <w:num w:numId="21" w16cid:durableId="360981488">
    <w:abstractNumId w:val="23"/>
  </w:num>
  <w:num w:numId="22" w16cid:durableId="250705791">
    <w:abstractNumId w:val="21"/>
  </w:num>
  <w:num w:numId="23" w16cid:durableId="207183376">
    <w:abstractNumId w:val="25"/>
  </w:num>
  <w:num w:numId="24" w16cid:durableId="1578830881">
    <w:abstractNumId w:val="32"/>
  </w:num>
  <w:num w:numId="25" w16cid:durableId="1376150580">
    <w:abstractNumId w:val="34"/>
  </w:num>
  <w:num w:numId="26" w16cid:durableId="1357195136">
    <w:abstractNumId w:val="11"/>
  </w:num>
  <w:num w:numId="27" w16cid:durableId="849951631">
    <w:abstractNumId w:val="12"/>
  </w:num>
  <w:num w:numId="28" w16cid:durableId="723871943">
    <w:abstractNumId w:val="36"/>
  </w:num>
  <w:num w:numId="29" w16cid:durableId="1351374877">
    <w:abstractNumId w:val="18"/>
  </w:num>
  <w:num w:numId="30" w16cid:durableId="157038785">
    <w:abstractNumId w:val="38"/>
  </w:num>
  <w:num w:numId="31" w16cid:durableId="775903360">
    <w:abstractNumId w:val="29"/>
  </w:num>
  <w:num w:numId="32" w16cid:durableId="1903560788">
    <w:abstractNumId w:val="13"/>
  </w:num>
  <w:num w:numId="33" w16cid:durableId="799494511">
    <w:abstractNumId w:val="26"/>
  </w:num>
  <w:num w:numId="34" w16cid:durableId="796802376">
    <w:abstractNumId w:val="24"/>
  </w:num>
  <w:num w:numId="35" w16cid:durableId="1331787899">
    <w:abstractNumId w:val="27"/>
  </w:num>
  <w:num w:numId="36" w16cid:durableId="2146966836">
    <w:abstractNumId w:val="9"/>
  </w:num>
  <w:num w:numId="37" w16cid:durableId="2114544694">
    <w:abstractNumId w:val="22"/>
  </w:num>
  <w:num w:numId="38" w16cid:durableId="247466099">
    <w:abstractNumId w:val="28"/>
  </w:num>
  <w:num w:numId="39" w16cid:durableId="885797031">
    <w:abstractNumId w:val="20"/>
  </w:num>
  <w:num w:numId="40" w16cid:durableId="979115479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53"/>
    <w:rsid w:val="00003A90"/>
    <w:rsid w:val="0000418E"/>
    <w:rsid w:val="000049FD"/>
    <w:rsid w:val="00004C08"/>
    <w:rsid w:val="00005FB1"/>
    <w:rsid w:val="0001004D"/>
    <w:rsid w:val="00016839"/>
    <w:rsid w:val="0001719D"/>
    <w:rsid w:val="00020D47"/>
    <w:rsid w:val="00022F75"/>
    <w:rsid w:val="00023897"/>
    <w:rsid w:val="00024D44"/>
    <w:rsid w:val="00030BD8"/>
    <w:rsid w:val="00031C45"/>
    <w:rsid w:val="00035F71"/>
    <w:rsid w:val="00037C3A"/>
    <w:rsid w:val="0004191A"/>
    <w:rsid w:val="0004274C"/>
    <w:rsid w:val="00042B33"/>
    <w:rsid w:val="00042FB3"/>
    <w:rsid w:val="00043944"/>
    <w:rsid w:val="0005041B"/>
    <w:rsid w:val="00051D88"/>
    <w:rsid w:val="00052022"/>
    <w:rsid w:val="00057671"/>
    <w:rsid w:val="000610AF"/>
    <w:rsid w:val="00061781"/>
    <w:rsid w:val="00066E82"/>
    <w:rsid w:val="00067035"/>
    <w:rsid w:val="00067CAD"/>
    <w:rsid w:val="00067E15"/>
    <w:rsid w:val="00072F2A"/>
    <w:rsid w:val="00073767"/>
    <w:rsid w:val="0007503F"/>
    <w:rsid w:val="00075321"/>
    <w:rsid w:val="00076A03"/>
    <w:rsid w:val="00077768"/>
    <w:rsid w:val="00077DBE"/>
    <w:rsid w:val="000804CD"/>
    <w:rsid w:val="00080CD0"/>
    <w:rsid w:val="00081689"/>
    <w:rsid w:val="00081B73"/>
    <w:rsid w:val="00082356"/>
    <w:rsid w:val="00084752"/>
    <w:rsid w:val="00086540"/>
    <w:rsid w:val="000901D6"/>
    <w:rsid w:val="0009419B"/>
    <w:rsid w:val="000965F6"/>
    <w:rsid w:val="0009734C"/>
    <w:rsid w:val="000A095F"/>
    <w:rsid w:val="000A20F0"/>
    <w:rsid w:val="000A4352"/>
    <w:rsid w:val="000A5C0D"/>
    <w:rsid w:val="000A6614"/>
    <w:rsid w:val="000A79BA"/>
    <w:rsid w:val="000A7D03"/>
    <w:rsid w:val="000B0855"/>
    <w:rsid w:val="000B29BE"/>
    <w:rsid w:val="000B5BB7"/>
    <w:rsid w:val="000B723D"/>
    <w:rsid w:val="000B73C0"/>
    <w:rsid w:val="000C039B"/>
    <w:rsid w:val="000C17B7"/>
    <w:rsid w:val="000C29BB"/>
    <w:rsid w:val="000C5151"/>
    <w:rsid w:val="000C59BE"/>
    <w:rsid w:val="000C7F65"/>
    <w:rsid w:val="000D0ABB"/>
    <w:rsid w:val="000D0FC8"/>
    <w:rsid w:val="000D1630"/>
    <w:rsid w:val="000D2022"/>
    <w:rsid w:val="000D263D"/>
    <w:rsid w:val="000D445D"/>
    <w:rsid w:val="000D4DB8"/>
    <w:rsid w:val="000D5381"/>
    <w:rsid w:val="000D59F2"/>
    <w:rsid w:val="000E073A"/>
    <w:rsid w:val="000E1B56"/>
    <w:rsid w:val="000E1B61"/>
    <w:rsid w:val="000E3AD5"/>
    <w:rsid w:val="000E4311"/>
    <w:rsid w:val="000E51A3"/>
    <w:rsid w:val="000F34B4"/>
    <w:rsid w:val="000F4987"/>
    <w:rsid w:val="000F65EC"/>
    <w:rsid w:val="001012DE"/>
    <w:rsid w:val="00103670"/>
    <w:rsid w:val="0010421D"/>
    <w:rsid w:val="001074C1"/>
    <w:rsid w:val="00110BBD"/>
    <w:rsid w:val="00111FD2"/>
    <w:rsid w:val="001122A0"/>
    <w:rsid w:val="00112426"/>
    <w:rsid w:val="0011573E"/>
    <w:rsid w:val="001168FA"/>
    <w:rsid w:val="001170E6"/>
    <w:rsid w:val="00122F41"/>
    <w:rsid w:val="00122F79"/>
    <w:rsid w:val="001258FE"/>
    <w:rsid w:val="0012634B"/>
    <w:rsid w:val="001269DE"/>
    <w:rsid w:val="00130941"/>
    <w:rsid w:val="0013147B"/>
    <w:rsid w:val="001349CE"/>
    <w:rsid w:val="00140337"/>
    <w:rsid w:val="001408BA"/>
    <w:rsid w:val="00140DAE"/>
    <w:rsid w:val="0014263B"/>
    <w:rsid w:val="001455C3"/>
    <w:rsid w:val="0014567A"/>
    <w:rsid w:val="0014584B"/>
    <w:rsid w:val="00145BD1"/>
    <w:rsid w:val="0015180F"/>
    <w:rsid w:val="0015507C"/>
    <w:rsid w:val="00156F14"/>
    <w:rsid w:val="001634CB"/>
    <w:rsid w:val="00163C10"/>
    <w:rsid w:val="001668E3"/>
    <w:rsid w:val="00166F59"/>
    <w:rsid w:val="001746FC"/>
    <w:rsid w:val="001804D8"/>
    <w:rsid w:val="00180DD3"/>
    <w:rsid w:val="001825C2"/>
    <w:rsid w:val="00182EEB"/>
    <w:rsid w:val="00184C83"/>
    <w:rsid w:val="0019160B"/>
    <w:rsid w:val="00193653"/>
    <w:rsid w:val="00197230"/>
    <w:rsid w:val="001A0A3A"/>
    <w:rsid w:val="001A2036"/>
    <w:rsid w:val="001A4ECF"/>
    <w:rsid w:val="001A51BB"/>
    <w:rsid w:val="001A579E"/>
    <w:rsid w:val="001A69B7"/>
    <w:rsid w:val="001A6AC0"/>
    <w:rsid w:val="001B37CA"/>
    <w:rsid w:val="001B38F7"/>
    <w:rsid w:val="001B42E6"/>
    <w:rsid w:val="001B6733"/>
    <w:rsid w:val="001C137F"/>
    <w:rsid w:val="001C329C"/>
    <w:rsid w:val="001C380C"/>
    <w:rsid w:val="001C6956"/>
    <w:rsid w:val="001C7850"/>
    <w:rsid w:val="001D2804"/>
    <w:rsid w:val="001D3674"/>
    <w:rsid w:val="001D4D62"/>
    <w:rsid w:val="001D7594"/>
    <w:rsid w:val="001E6DED"/>
    <w:rsid w:val="001E7D29"/>
    <w:rsid w:val="001F43FE"/>
    <w:rsid w:val="001F518A"/>
    <w:rsid w:val="001F5B67"/>
    <w:rsid w:val="001F74A5"/>
    <w:rsid w:val="00200BAF"/>
    <w:rsid w:val="0020263C"/>
    <w:rsid w:val="002048DA"/>
    <w:rsid w:val="002052AD"/>
    <w:rsid w:val="00205D59"/>
    <w:rsid w:val="00210A66"/>
    <w:rsid w:val="00211319"/>
    <w:rsid w:val="002119F7"/>
    <w:rsid w:val="00211AF8"/>
    <w:rsid w:val="002126A5"/>
    <w:rsid w:val="00212904"/>
    <w:rsid w:val="00212D20"/>
    <w:rsid w:val="0021441D"/>
    <w:rsid w:val="002165C4"/>
    <w:rsid w:val="00216C16"/>
    <w:rsid w:val="00220990"/>
    <w:rsid w:val="00221187"/>
    <w:rsid w:val="0022163E"/>
    <w:rsid w:val="00222713"/>
    <w:rsid w:val="0022685F"/>
    <w:rsid w:val="00226CF3"/>
    <w:rsid w:val="00230B6B"/>
    <w:rsid w:val="00230E72"/>
    <w:rsid w:val="00235757"/>
    <w:rsid w:val="002404F5"/>
    <w:rsid w:val="002431A0"/>
    <w:rsid w:val="00247328"/>
    <w:rsid w:val="0024749C"/>
    <w:rsid w:val="00251F7D"/>
    <w:rsid w:val="002533D8"/>
    <w:rsid w:val="00253B88"/>
    <w:rsid w:val="00255E35"/>
    <w:rsid w:val="002608D4"/>
    <w:rsid w:val="00261A20"/>
    <w:rsid w:val="00264185"/>
    <w:rsid w:val="00265C68"/>
    <w:rsid w:val="00266598"/>
    <w:rsid w:val="002671C8"/>
    <w:rsid w:val="00271A7B"/>
    <w:rsid w:val="0027281B"/>
    <w:rsid w:val="0027505B"/>
    <w:rsid w:val="00275260"/>
    <w:rsid w:val="00276FA1"/>
    <w:rsid w:val="0027752E"/>
    <w:rsid w:val="0028094F"/>
    <w:rsid w:val="0028178A"/>
    <w:rsid w:val="00284471"/>
    <w:rsid w:val="002844D9"/>
    <w:rsid w:val="00285B87"/>
    <w:rsid w:val="002862CE"/>
    <w:rsid w:val="0029142B"/>
    <w:rsid w:val="00291B4A"/>
    <w:rsid w:val="00291C6E"/>
    <w:rsid w:val="00296289"/>
    <w:rsid w:val="00297A01"/>
    <w:rsid w:val="002A3E80"/>
    <w:rsid w:val="002B0282"/>
    <w:rsid w:val="002B0628"/>
    <w:rsid w:val="002B0B28"/>
    <w:rsid w:val="002B4C55"/>
    <w:rsid w:val="002B5750"/>
    <w:rsid w:val="002C30B7"/>
    <w:rsid w:val="002C3D7E"/>
    <w:rsid w:val="002C4901"/>
    <w:rsid w:val="002D1CBC"/>
    <w:rsid w:val="002D2AA9"/>
    <w:rsid w:val="002D3BF8"/>
    <w:rsid w:val="002D425A"/>
    <w:rsid w:val="002D6A70"/>
    <w:rsid w:val="002D7D00"/>
    <w:rsid w:val="002E3A20"/>
    <w:rsid w:val="002E4F42"/>
    <w:rsid w:val="002E5142"/>
    <w:rsid w:val="002E520C"/>
    <w:rsid w:val="002F1C42"/>
    <w:rsid w:val="002F438A"/>
    <w:rsid w:val="002F4867"/>
    <w:rsid w:val="002F76DA"/>
    <w:rsid w:val="003003EF"/>
    <w:rsid w:val="003010CE"/>
    <w:rsid w:val="00305AF6"/>
    <w:rsid w:val="00311525"/>
    <w:rsid w:val="00312894"/>
    <w:rsid w:val="00317B39"/>
    <w:rsid w:val="00317C35"/>
    <w:rsid w:val="003205E9"/>
    <w:rsid w:val="00321189"/>
    <w:rsid w:val="0032131A"/>
    <w:rsid w:val="00321D9B"/>
    <w:rsid w:val="00323EB5"/>
    <w:rsid w:val="00325562"/>
    <w:rsid w:val="003310BF"/>
    <w:rsid w:val="0033307E"/>
    <w:rsid w:val="00333B76"/>
    <w:rsid w:val="00333DF8"/>
    <w:rsid w:val="00334474"/>
    <w:rsid w:val="00334523"/>
    <w:rsid w:val="003372FE"/>
    <w:rsid w:val="00337E25"/>
    <w:rsid w:val="003436A3"/>
    <w:rsid w:val="00344BB4"/>
    <w:rsid w:val="00352B99"/>
    <w:rsid w:val="003533E2"/>
    <w:rsid w:val="00354340"/>
    <w:rsid w:val="00355924"/>
    <w:rsid w:val="00357518"/>
    <w:rsid w:val="00357641"/>
    <w:rsid w:val="003603AA"/>
    <w:rsid w:val="00360B6E"/>
    <w:rsid w:val="00361DEE"/>
    <w:rsid w:val="00363F9E"/>
    <w:rsid w:val="003659F3"/>
    <w:rsid w:val="003666DA"/>
    <w:rsid w:val="0037544E"/>
    <w:rsid w:val="00375669"/>
    <w:rsid w:val="00375B88"/>
    <w:rsid w:val="003801BC"/>
    <w:rsid w:val="00383664"/>
    <w:rsid w:val="00384A67"/>
    <w:rsid w:val="00385FC6"/>
    <w:rsid w:val="003922B7"/>
    <w:rsid w:val="00394EF4"/>
    <w:rsid w:val="0039575D"/>
    <w:rsid w:val="00395922"/>
    <w:rsid w:val="00397980"/>
    <w:rsid w:val="003A181E"/>
    <w:rsid w:val="003A1CB3"/>
    <w:rsid w:val="003A1E8D"/>
    <w:rsid w:val="003A2ABF"/>
    <w:rsid w:val="003A339D"/>
    <w:rsid w:val="003A4F3E"/>
    <w:rsid w:val="003A62EE"/>
    <w:rsid w:val="003A763C"/>
    <w:rsid w:val="003A76CA"/>
    <w:rsid w:val="003B1E18"/>
    <w:rsid w:val="003B2888"/>
    <w:rsid w:val="003B2F12"/>
    <w:rsid w:val="003B373C"/>
    <w:rsid w:val="003B5213"/>
    <w:rsid w:val="003B7862"/>
    <w:rsid w:val="003C1685"/>
    <w:rsid w:val="003C3A42"/>
    <w:rsid w:val="003C3E01"/>
    <w:rsid w:val="003C5D93"/>
    <w:rsid w:val="003C6A23"/>
    <w:rsid w:val="003C7BDC"/>
    <w:rsid w:val="003D144A"/>
    <w:rsid w:val="003D250E"/>
    <w:rsid w:val="003D29B4"/>
    <w:rsid w:val="003D5F1D"/>
    <w:rsid w:val="003D76A7"/>
    <w:rsid w:val="003E0363"/>
    <w:rsid w:val="003E07DB"/>
    <w:rsid w:val="003E1340"/>
    <w:rsid w:val="003E2445"/>
    <w:rsid w:val="003E3ED3"/>
    <w:rsid w:val="003E50A6"/>
    <w:rsid w:val="003E5159"/>
    <w:rsid w:val="003E5D75"/>
    <w:rsid w:val="003E5EB5"/>
    <w:rsid w:val="003E6037"/>
    <w:rsid w:val="003F0D70"/>
    <w:rsid w:val="003F0DAE"/>
    <w:rsid w:val="003F113A"/>
    <w:rsid w:val="003F30E2"/>
    <w:rsid w:val="003F711D"/>
    <w:rsid w:val="00400252"/>
    <w:rsid w:val="0040179D"/>
    <w:rsid w:val="00405D69"/>
    <w:rsid w:val="00410612"/>
    <w:rsid w:val="00411F8B"/>
    <w:rsid w:val="0041277A"/>
    <w:rsid w:val="004138B9"/>
    <w:rsid w:val="004203B0"/>
    <w:rsid w:val="00420D16"/>
    <w:rsid w:val="004230D9"/>
    <w:rsid w:val="0042661C"/>
    <w:rsid w:val="00430235"/>
    <w:rsid w:val="004305C3"/>
    <w:rsid w:val="0043178F"/>
    <w:rsid w:val="00431C6C"/>
    <w:rsid w:val="004355E9"/>
    <w:rsid w:val="00436723"/>
    <w:rsid w:val="004450D7"/>
    <w:rsid w:val="0044724F"/>
    <w:rsid w:val="00450670"/>
    <w:rsid w:val="00454454"/>
    <w:rsid w:val="00454694"/>
    <w:rsid w:val="00454FCB"/>
    <w:rsid w:val="0045629A"/>
    <w:rsid w:val="004570DD"/>
    <w:rsid w:val="0045714C"/>
    <w:rsid w:val="0045724C"/>
    <w:rsid w:val="00464DAB"/>
    <w:rsid w:val="004701E1"/>
    <w:rsid w:val="00470ABC"/>
    <w:rsid w:val="004724BD"/>
    <w:rsid w:val="0047262E"/>
    <w:rsid w:val="004726AB"/>
    <w:rsid w:val="0047289A"/>
    <w:rsid w:val="004748A3"/>
    <w:rsid w:val="00474A43"/>
    <w:rsid w:val="0047709F"/>
    <w:rsid w:val="00477352"/>
    <w:rsid w:val="00477B8F"/>
    <w:rsid w:val="0047A77D"/>
    <w:rsid w:val="004801D1"/>
    <w:rsid w:val="00487E3A"/>
    <w:rsid w:val="00491C23"/>
    <w:rsid w:val="00494707"/>
    <w:rsid w:val="00496B41"/>
    <w:rsid w:val="004A061C"/>
    <w:rsid w:val="004A6E86"/>
    <w:rsid w:val="004A78BD"/>
    <w:rsid w:val="004B0A63"/>
    <w:rsid w:val="004B2A9D"/>
    <w:rsid w:val="004B4EAE"/>
    <w:rsid w:val="004B5C09"/>
    <w:rsid w:val="004B7C9E"/>
    <w:rsid w:val="004C1849"/>
    <w:rsid w:val="004C1967"/>
    <w:rsid w:val="004C362D"/>
    <w:rsid w:val="004C43E7"/>
    <w:rsid w:val="004C6BB7"/>
    <w:rsid w:val="004D1DAF"/>
    <w:rsid w:val="004D3A38"/>
    <w:rsid w:val="004D592B"/>
    <w:rsid w:val="004D5CE5"/>
    <w:rsid w:val="004D6CEB"/>
    <w:rsid w:val="004E00F6"/>
    <w:rsid w:val="004E122E"/>
    <w:rsid w:val="004E227E"/>
    <w:rsid w:val="004E501D"/>
    <w:rsid w:val="004E7BB3"/>
    <w:rsid w:val="004E9F16"/>
    <w:rsid w:val="004F1C03"/>
    <w:rsid w:val="004F6805"/>
    <w:rsid w:val="005006BC"/>
    <w:rsid w:val="00500DD1"/>
    <w:rsid w:val="00501672"/>
    <w:rsid w:val="00507DFD"/>
    <w:rsid w:val="00510057"/>
    <w:rsid w:val="00511872"/>
    <w:rsid w:val="00511C50"/>
    <w:rsid w:val="005178E0"/>
    <w:rsid w:val="00521136"/>
    <w:rsid w:val="00521AE3"/>
    <w:rsid w:val="00522FAD"/>
    <w:rsid w:val="0052370E"/>
    <w:rsid w:val="00524F77"/>
    <w:rsid w:val="00526936"/>
    <w:rsid w:val="00526EE0"/>
    <w:rsid w:val="0053295C"/>
    <w:rsid w:val="00533363"/>
    <w:rsid w:val="00533E56"/>
    <w:rsid w:val="00535B54"/>
    <w:rsid w:val="00536793"/>
    <w:rsid w:val="00537741"/>
    <w:rsid w:val="00541466"/>
    <w:rsid w:val="00541D9B"/>
    <w:rsid w:val="0054487E"/>
    <w:rsid w:val="0054536A"/>
    <w:rsid w:val="00546AC6"/>
    <w:rsid w:val="005501D8"/>
    <w:rsid w:val="005512BA"/>
    <w:rsid w:val="00551C52"/>
    <w:rsid w:val="00554276"/>
    <w:rsid w:val="005565C1"/>
    <w:rsid w:val="0056238E"/>
    <w:rsid w:val="005623D3"/>
    <w:rsid w:val="00564D17"/>
    <w:rsid w:val="005662CB"/>
    <w:rsid w:val="005677C5"/>
    <w:rsid w:val="0057009B"/>
    <w:rsid w:val="00570173"/>
    <w:rsid w:val="00571CC2"/>
    <w:rsid w:val="00571ED1"/>
    <w:rsid w:val="00572947"/>
    <w:rsid w:val="00573651"/>
    <w:rsid w:val="00575984"/>
    <w:rsid w:val="005805EF"/>
    <w:rsid w:val="00580A7D"/>
    <w:rsid w:val="00585295"/>
    <w:rsid w:val="00585A99"/>
    <w:rsid w:val="0058618D"/>
    <w:rsid w:val="00587025"/>
    <w:rsid w:val="005873D0"/>
    <w:rsid w:val="00591B2D"/>
    <w:rsid w:val="00594FEB"/>
    <w:rsid w:val="005951A7"/>
    <w:rsid w:val="005B132B"/>
    <w:rsid w:val="005B19A2"/>
    <w:rsid w:val="005B6A07"/>
    <w:rsid w:val="005C176C"/>
    <w:rsid w:val="005D1ADD"/>
    <w:rsid w:val="005D3902"/>
    <w:rsid w:val="005D4811"/>
    <w:rsid w:val="005D5952"/>
    <w:rsid w:val="005D74CC"/>
    <w:rsid w:val="005DF215"/>
    <w:rsid w:val="005E0ED9"/>
    <w:rsid w:val="005E1500"/>
    <w:rsid w:val="005E42B0"/>
    <w:rsid w:val="005E4F38"/>
    <w:rsid w:val="005E5491"/>
    <w:rsid w:val="005F0A53"/>
    <w:rsid w:val="005F22FB"/>
    <w:rsid w:val="005F25B0"/>
    <w:rsid w:val="005F3B24"/>
    <w:rsid w:val="005F4691"/>
    <w:rsid w:val="005F4BB6"/>
    <w:rsid w:val="005F73FA"/>
    <w:rsid w:val="00600DCC"/>
    <w:rsid w:val="006018FE"/>
    <w:rsid w:val="0060197E"/>
    <w:rsid w:val="006108F2"/>
    <w:rsid w:val="00612EE1"/>
    <w:rsid w:val="00614500"/>
    <w:rsid w:val="00614757"/>
    <w:rsid w:val="00616B41"/>
    <w:rsid w:val="00617FBA"/>
    <w:rsid w:val="006203F8"/>
    <w:rsid w:val="00620AE8"/>
    <w:rsid w:val="00623910"/>
    <w:rsid w:val="006271EB"/>
    <w:rsid w:val="00633DCE"/>
    <w:rsid w:val="00633E85"/>
    <w:rsid w:val="006340FF"/>
    <w:rsid w:val="0063523D"/>
    <w:rsid w:val="0063809F"/>
    <w:rsid w:val="006427C8"/>
    <w:rsid w:val="00643841"/>
    <w:rsid w:val="0064628C"/>
    <w:rsid w:val="00651A0D"/>
    <w:rsid w:val="0065214E"/>
    <w:rsid w:val="00653992"/>
    <w:rsid w:val="00654C73"/>
    <w:rsid w:val="00654D9C"/>
    <w:rsid w:val="00655D79"/>
    <w:rsid w:val="00655EE2"/>
    <w:rsid w:val="00660B48"/>
    <w:rsid w:val="0066147B"/>
    <w:rsid w:val="00670C4E"/>
    <w:rsid w:val="00670EB3"/>
    <w:rsid w:val="006715FA"/>
    <w:rsid w:val="006736E9"/>
    <w:rsid w:val="00673C00"/>
    <w:rsid w:val="006740F0"/>
    <w:rsid w:val="00674C24"/>
    <w:rsid w:val="00675DE7"/>
    <w:rsid w:val="00676D20"/>
    <w:rsid w:val="00680296"/>
    <w:rsid w:val="00681862"/>
    <w:rsid w:val="006825E3"/>
    <w:rsid w:val="00682738"/>
    <w:rsid w:val="006853BC"/>
    <w:rsid w:val="00687389"/>
    <w:rsid w:val="006920C0"/>
    <w:rsid w:val="006928C1"/>
    <w:rsid w:val="00693C62"/>
    <w:rsid w:val="006953E7"/>
    <w:rsid w:val="00695D58"/>
    <w:rsid w:val="00697115"/>
    <w:rsid w:val="006A00AA"/>
    <w:rsid w:val="006A4408"/>
    <w:rsid w:val="006A4C1C"/>
    <w:rsid w:val="006A6786"/>
    <w:rsid w:val="006B1F32"/>
    <w:rsid w:val="006B677E"/>
    <w:rsid w:val="006C5AEA"/>
    <w:rsid w:val="006C68D9"/>
    <w:rsid w:val="006D0590"/>
    <w:rsid w:val="006D1347"/>
    <w:rsid w:val="006D274F"/>
    <w:rsid w:val="006D5463"/>
    <w:rsid w:val="006D5BFF"/>
    <w:rsid w:val="006D5DB6"/>
    <w:rsid w:val="006E015E"/>
    <w:rsid w:val="006E047F"/>
    <w:rsid w:val="006E19D5"/>
    <w:rsid w:val="006E1F58"/>
    <w:rsid w:val="006E3B3C"/>
    <w:rsid w:val="006F03D4"/>
    <w:rsid w:val="006F0C13"/>
    <w:rsid w:val="006F1801"/>
    <w:rsid w:val="006F192F"/>
    <w:rsid w:val="006F1CE9"/>
    <w:rsid w:val="006F4532"/>
    <w:rsid w:val="006F494C"/>
    <w:rsid w:val="006F6226"/>
    <w:rsid w:val="00700B1F"/>
    <w:rsid w:val="007011EB"/>
    <w:rsid w:val="007030FA"/>
    <w:rsid w:val="007039AE"/>
    <w:rsid w:val="00704D84"/>
    <w:rsid w:val="00707560"/>
    <w:rsid w:val="007100C7"/>
    <w:rsid w:val="00710178"/>
    <w:rsid w:val="007129BE"/>
    <w:rsid w:val="0071342F"/>
    <w:rsid w:val="0071357B"/>
    <w:rsid w:val="0071365C"/>
    <w:rsid w:val="00714D55"/>
    <w:rsid w:val="007166A5"/>
    <w:rsid w:val="00717D53"/>
    <w:rsid w:val="00720C56"/>
    <w:rsid w:val="00722B8F"/>
    <w:rsid w:val="00723D73"/>
    <w:rsid w:val="007257E9"/>
    <w:rsid w:val="00736C4A"/>
    <w:rsid w:val="007378D6"/>
    <w:rsid w:val="00740105"/>
    <w:rsid w:val="00741814"/>
    <w:rsid w:val="00744B03"/>
    <w:rsid w:val="00744B1E"/>
    <w:rsid w:val="0074598B"/>
    <w:rsid w:val="00746165"/>
    <w:rsid w:val="00747058"/>
    <w:rsid w:val="007500F5"/>
    <w:rsid w:val="007508FE"/>
    <w:rsid w:val="00750FB3"/>
    <w:rsid w:val="0075647B"/>
    <w:rsid w:val="00756AD4"/>
    <w:rsid w:val="00756D9C"/>
    <w:rsid w:val="007607C3"/>
    <w:rsid w:val="007619BD"/>
    <w:rsid w:val="0076318E"/>
    <w:rsid w:val="007665B3"/>
    <w:rsid w:val="0076CD3D"/>
    <w:rsid w:val="007713DC"/>
    <w:rsid w:val="007717F5"/>
    <w:rsid w:val="00771C24"/>
    <w:rsid w:val="007731E7"/>
    <w:rsid w:val="00774614"/>
    <w:rsid w:val="00775E05"/>
    <w:rsid w:val="007761BB"/>
    <w:rsid w:val="00777F40"/>
    <w:rsid w:val="00781863"/>
    <w:rsid w:val="0078572E"/>
    <w:rsid w:val="00786617"/>
    <w:rsid w:val="00787E11"/>
    <w:rsid w:val="00791068"/>
    <w:rsid w:val="00792701"/>
    <w:rsid w:val="007B538D"/>
    <w:rsid w:val="007B5FC7"/>
    <w:rsid w:val="007C077E"/>
    <w:rsid w:val="007C1206"/>
    <w:rsid w:val="007C1365"/>
    <w:rsid w:val="007C4012"/>
    <w:rsid w:val="007C7CA0"/>
    <w:rsid w:val="007D0B53"/>
    <w:rsid w:val="007D5836"/>
    <w:rsid w:val="007E118A"/>
    <w:rsid w:val="007E2442"/>
    <w:rsid w:val="007E5197"/>
    <w:rsid w:val="007E5F7B"/>
    <w:rsid w:val="007E690E"/>
    <w:rsid w:val="007F02AB"/>
    <w:rsid w:val="007F1D9A"/>
    <w:rsid w:val="007F22A7"/>
    <w:rsid w:val="007F28D4"/>
    <w:rsid w:val="007F34A4"/>
    <w:rsid w:val="007F4791"/>
    <w:rsid w:val="007F5505"/>
    <w:rsid w:val="007F6D89"/>
    <w:rsid w:val="00801EC6"/>
    <w:rsid w:val="008021F9"/>
    <w:rsid w:val="0080310F"/>
    <w:rsid w:val="00805E0B"/>
    <w:rsid w:val="00806640"/>
    <w:rsid w:val="00810BE9"/>
    <w:rsid w:val="008110DA"/>
    <w:rsid w:val="008129AA"/>
    <w:rsid w:val="0081336C"/>
    <w:rsid w:val="00815563"/>
    <w:rsid w:val="0081578F"/>
    <w:rsid w:val="00815810"/>
    <w:rsid w:val="00821DE4"/>
    <w:rsid w:val="008220FE"/>
    <w:rsid w:val="008240DA"/>
    <w:rsid w:val="0082428A"/>
    <w:rsid w:val="008327C9"/>
    <w:rsid w:val="0083408F"/>
    <w:rsid w:val="0084123B"/>
    <w:rsid w:val="00842143"/>
    <w:rsid w:val="0084219C"/>
    <w:rsid w:val="008429E5"/>
    <w:rsid w:val="00842E80"/>
    <w:rsid w:val="00844A19"/>
    <w:rsid w:val="00845748"/>
    <w:rsid w:val="00846206"/>
    <w:rsid w:val="008471C5"/>
    <w:rsid w:val="0085198F"/>
    <w:rsid w:val="00852453"/>
    <w:rsid w:val="008524C3"/>
    <w:rsid w:val="008562A9"/>
    <w:rsid w:val="00857340"/>
    <w:rsid w:val="00857FA0"/>
    <w:rsid w:val="00861299"/>
    <w:rsid w:val="00861F01"/>
    <w:rsid w:val="00862867"/>
    <w:rsid w:val="00863A08"/>
    <w:rsid w:val="00867EA4"/>
    <w:rsid w:val="008712DF"/>
    <w:rsid w:val="00871D63"/>
    <w:rsid w:val="00873431"/>
    <w:rsid w:val="00873983"/>
    <w:rsid w:val="008743CF"/>
    <w:rsid w:val="00874BCE"/>
    <w:rsid w:val="00876DF2"/>
    <w:rsid w:val="00880C14"/>
    <w:rsid w:val="00880C45"/>
    <w:rsid w:val="00885165"/>
    <w:rsid w:val="00892E23"/>
    <w:rsid w:val="00894D38"/>
    <w:rsid w:val="00895D0C"/>
    <w:rsid w:val="008974B6"/>
    <w:rsid w:val="00897D88"/>
    <w:rsid w:val="008A0319"/>
    <w:rsid w:val="008A3D59"/>
    <w:rsid w:val="008A597A"/>
    <w:rsid w:val="008A63F1"/>
    <w:rsid w:val="008B4466"/>
    <w:rsid w:val="008B603D"/>
    <w:rsid w:val="008B685E"/>
    <w:rsid w:val="008C443D"/>
    <w:rsid w:val="008C458C"/>
    <w:rsid w:val="008D0732"/>
    <w:rsid w:val="008D0A47"/>
    <w:rsid w:val="008D0F9D"/>
    <w:rsid w:val="008D1F34"/>
    <w:rsid w:val="008D222A"/>
    <w:rsid w:val="008D23F3"/>
    <w:rsid w:val="008D2EC5"/>
    <w:rsid w:val="008D3EF4"/>
    <w:rsid w:val="008D43E9"/>
    <w:rsid w:val="008D554A"/>
    <w:rsid w:val="008D64FC"/>
    <w:rsid w:val="008D729E"/>
    <w:rsid w:val="008E18E2"/>
    <w:rsid w:val="008E22EA"/>
    <w:rsid w:val="008E3C0E"/>
    <w:rsid w:val="008E421A"/>
    <w:rsid w:val="008E462E"/>
    <w:rsid w:val="008E476B"/>
    <w:rsid w:val="008F0A9F"/>
    <w:rsid w:val="008F0F63"/>
    <w:rsid w:val="008F21BB"/>
    <w:rsid w:val="008F2DF6"/>
    <w:rsid w:val="008F3319"/>
    <w:rsid w:val="008F5425"/>
    <w:rsid w:val="0090008B"/>
    <w:rsid w:val="009001CB"/>
    <w:rsid w:val="00903EE7"/>
    <w:rsid w:val="00904BCB"/>
    <w:rsid w:val="00904D8A"/>
    <w:rsid w:val="00904F2A"/>
    <w:rsid w:val="009051C4"/>
    <w:rsid w:val="009114E0"/>
    <w:rsid w:val="00912250"/>
    <w:rsid w:val="00913D35"/>
    <w:rsid w:val="00914A7C"/>
    <w:rsid w:val="00915EBC"/>
    <w:rsid w:val="00925043"/>
    <w:rsid w:val="009251F0"/>
    <w:rsid w:val="00927C63"/>
    <w:rsid w:val="00931636"/>
    <w:rsid w:val="00932F50"/>
    <w:rsid w:val="009331B9"/>
    <w:rsid w:val="00933DF7"/>
    <w:rsid w:val="00937BA1"/>
    <w:rsid w:val="00937D06"/>
    <w:rsid w:val="00940024"/>
    <w:rsid w:val="00943BB1"/>
    <w:rsid w:val="00945FC1"/>
    <w:rsid w:val="009462BB"/>
    <w:rsid w:val="0094637B"/>
    <w:rsid w:val="00953246"/>
    <w:rsid w:val="00955447"/>
    <w:rsid w:val="00955A78"/>
    <w:rsid w:val="00955A7B"/>
    <w:rsid w:val="00965529"/>
    <w:rsid w:val="00966CE5"/>
    <w:rsid w:val="009720FA"/>
    <w:rsid w:val="0097281C"/>
    <w:rsid w:val="00973DFC"/>
    <w:rsid w:val="009750C8"/>
    <w:rsid w:val="009819C0"/>
    <w:rsid w:val="00982D25"/>
    <w:rsid w:val="00983215"/>
    <w:rsid w:val="00983C0A"/>
    <w:rsid w:val="0098537B"/>
    <w:rsid w:val="009865C7"/>
    <w:rsid w:val="009873CB"/>
    <w:rsid w:val="0099019A"/>
    <w:rsid w:val="00990ABC"/>
    <w:rsid w:val="009921B8"/>
    <w:rsid w:val="0099752C"/>
    <w:rsid w:val="009A31AF"/>
    <w:rsid w:val="009A504C"/>
    <w:rsid w:val="009A51BD"/>
    <w:rsid w:val="009B0A98"/>
    <w:rsid w:val="009B202D"/>
    <w:rsid w:val="009B2F49"/>
    <w:rsid w:val="009B3A95"/>
    <w:rsid w:val="009B3B39"/>
    <w:rsid w:val="009B4784"/>
    <w:rsid w:val="009C2F46"/>
    <w:rsid w:val="009C404E"/>
    <w:rsid w:val="009C4A45"/>
    <w:rsid w:val="009C759D"/>
    <w:rsid w:val="009D24A6"/>
    <w:rsid w:val="009D24F5"/>
    <w:rsid w:val="009D34BB"/>
    <w:rsid w:val="009D40DB"/>
    <w:rsid w:val="009D4984"/>
    <w:rsid w:val="009D6901"/>
    <w:rsid w:val="009D6D23"/>
    <w:rsid w:val="009D7D65"/>
    <w:rsid w:val="009E085E"/>
    <w:rsid w:val="009E59F7"/>
    <w:rsid w:val="009E60E9"/>
    <w:rsid w:val="009E6584"/>
    <w:rsid w:val="009E7317"/>
    <w:rsid w:val="009F395E"/>
    <w:rsid w:val="009F48F7"/>
    <w:rsid w:val="009F4E19"/>
    <w:rsid w:val="009F5F14"/>
    <w:rsid w:val="009F6014"/>
    <w:rsid w:val="00A04BD9"/>
    <w:rsid w:val="00A06CC1"/>
    <w:rsid w:val="00A07662"/>
    <w:rsid w:val="00A1006B"/>
    <w:rsid w:val="00A103FC"/>
    <w:rsid w:val="00A105D2"/>
    <w:rsid w:val="00A114DB"/>
    <w:rsid w:val="00A11F67"/>
    <w:rsid w:val="00A13351"/>
    <w:rsid w:val="00A16355"/>
    <w:rsid w:val="00A16BDA"/>
    <w:rsid w:val="00A21B71"/>
    <w:rsid w:val="00A22189"/>
    <w:rsid w:val="00A23DE7"/>
    <w:rsid w:val="00A25111"/>
    <w:rsid w:val="00A25494"/>
    <w:rsid w:val="00A25DC6"/>
    <w:rsid w:val="00A2622D"/>
    <w:rsid w:val="00A27D90"/>
    <w:rsid w:val="00A330B3"/>
    <w:rsid w:val="00A3439E"/>
    <w:rsid w:val="00A37F9E"/>
    <w:rsid w:val="00A40085"/>
    <w:rsid w:val="00A42F55"/>
    <w:rsid w:val="00A43E2A"/>
    <w:rsid w:val="00A44D5C"/>
    <w:rsid w:val="00A459D0"/>
    <w:rsid w:val="00A47DF6"/>
    <w:rsid w:val="00A47EEC"/>
    <w:rsid w:val="00A502E2"/>
    <w:rsid w:val="00A54C24"/>
    <w:rsid w:val="00A558DC"/>
    <w:rsid w:val="00A60E11"/>
    <w:rsid w:val="00A618D7"/>
    <w:rsid w:val="00A621AF"/>
    <w:rsid w:val="00A637A0"/>
    <w:rsid w:val="00A63D35"/>
    <w:rsid w:val="00A64E8F"/>
    <w:rsid w:val="00A76B71"/>
    <w:rsid w:val="00A815DD"/>
    <w:rsid w:val="00A82618"/>
    <w:rsid w:val="00A8294A"/>
    <w:rsid w:val="00A83A4E"/>
    <w:rsid w:val="00A849AC"/>
    <w:rsid w:val="00A84C16"/>
    <w:rsid w:val="00A85CB1"/>
    <w:rsid w:val="00A92040"/>
    <w:rsid w:val="00A9231C"/>
    <w:rsid w:val="00A977A0"/>
    <w:rsid w:val="00A977C8"/>
    <w:rsid w:val="00AA0C32"/>
    <w:rsid w:val="00AA1634"/>
    <w:rsid w:val="00AA2532"/>
    <w:rsid w:val="00AA2DD8"/>
    <w:rsid w:val="00AB05B8"/>
    <w:rsid w:val="00AB1355"/>
    <w:rsid w:val="00AB1855"/>
    <w:rsid w:val="00AB1999"/>
    <w:rsid w:val="00AB2BB5"/>
    <w:rsid w:val="00AB35F7"/>
    <w:rsid w:val="00AB3D76"/>
    <w:rsid w:val="00AB66CC"/>
    <w:rsid w:val="00AB66E0"/>
    <w:rsid w:val="00AB6D71"/>
    <w:rsid w:val="00AB7291"/>
    <w:rsid w:val="00AC099E"/>
    <w:rsid w:val="00AC0BC0"/>
    <w:rsid w:val="00AC25F5"/>
    <w:rsid w:val="00AC2A76"/>
    <w:rsid w:val="00AC5B00"/>
    <w:rsid w:val="00AC72FB"/>
    <w:rsid w:val="00AC7E0B"/>
    <w:rsid w:val="00AD33DB"/>
    <w:rsid w:val="00AD7D9B"/>
    <w:rsid w:val="00AE141F"/>
    <w:rsid w:val="00AE14D7"/>
    <w:rsid w:val="00AE1F88"/>
    <w:rsid w:val="00AE361F"/>
    <w:rsid w:val="00AE45D5"/>
    <w:rsid w:val="00AE5370"/>
    <w:rsid w:val="00AF0D03"/>
    <w:rsid w:val="00AF1DBB"/>
    <w:rsid w:val="00AF2427"/>
    <w:rsid w:val="00AF7CC8"/>
    <w:rsid w:val="00B0103B"/>
    <w:rsid w:val="00B03C37"/>
    <w:rsid w:val="00B06033"/>
    <w:rsid w:val="00B11B23"/>
    <w:rsid w:val="00B247A9"/>
    <w:rsid w:val="00B2579D"/>
    <w:rsid w:val="00B350F3"/>
    <w:rsid w:val="00B36D15"/>
    <w:rsid w:val="00B375FD"/>
    <w:rsid w:val="00B435B5"/>
    <w:rsid w:val="00B44441"/>
    <w:rsid w:val="00B4578A"/>
    <w:rsid w:val="00B47468"/>
    <w:rsid w:val="00B50733"/>
    <w:rsid w:val="00B524FE"/>
    <w:rsid w:val="00B53D3D"/>
    <w:rsid w:val="00B53DD5"/>
    <w:rsid w:val="00B565D8"/>
    <w:rsid w:val="00B56E7D"/>
    <w:rsid w:val="00B5779A"/>
    <w:rsid w:val="00B57A10"/>
    <w:rsid w:val="00B57C60"/>
    <w:rsid w:val="00B6303B"/>
    <w:rsid w:val="00B64D24"/>
    <w:rsid w:val="00B666FB"/>
    <w:rsid w:val="00B66B55"/>
    <w:rsid w:val="00B66CAE"/>
    <w:rsid w:val="00B67905"/>
    <w:rsid w:val="00B7147D"/>
    <w:rsid w:val="00B737DA"/>
    <w:rsid w:val="00B759DE"/>
    <w:rsid w:val="00B75A28"/>
    <w:rsid w:val="00B75CFC"/>
    <w:rsid w:val="00B777F3"/>
    <w:rsid w:val="00B823F8"/>
    <w:rsid w:val="00B840DD"/>
    <w:rsid w:val="00B853F9"/>
    <w:rsid w:val="00B87159"/>
    <w:rsid w:val="00B90087"/>
    <w:rsid w:val="00B92231"/>
    <w:rsid w:val="00B93F85"/>
    <w:rsid w:val="00B94D12"/>
    <w:rsid w:val="00B95648"/>
    <w:rsid w:val="00B96DB8"/>
    <w:rsid w:val="00BA014F"/>
    <w:rsid w:val="00BA0F1A"/>
    <w:rsid w:val="00BA17C4"/>
    <w:rsid w:val="00BA22C0"/>
    <w:rsid w:val="00BA2787"/>
    <w:rsid w:val="00BA2CE6"/>
    <w:rsid w:val="00BA3A79"/>
    <w:rsid w:val="00BA3C42"/>
    <w:rsid w:val="00BA7029"/>
    <w:rsid w:val="00BAA035"/>
    <w:rsid w:val="00BB018B"/>
    <w:rsid w:val="00BB1AFD"/>
    <w:rsid w:val="00BB20B2"/>
    <w:rsid w:val="00BB41D2"/>
    <w:rsid w:val="00BC0A96"/>
    <w:rsid w:val="00BC6EA4"/>
    <w:rsid w:val="00BC7325"/>
    <w:rsid w:val="00BD04F7"/>
    <w:rsid w:val="00BD0A74"/>
    <w:rsid w:val="00BD1747"/>
    <w:rsid w:val="00BD2B06"/>
    <w:rsid w:val="00BD441C"/>
    <w:rsid w:val="00BD5CE0"/>
    <w:rsid w:val="00BE0465"/>
    <w:rsid w:val="00BE0CC6"/>
    <w:rsid w:val="00BE1E24"/>
    <w:rsid w:val="00BE367F"/>
    <w:rsid w:val="00BE414F"/>
    <w:rsid w:val="00BE5BBA"/>
    <w:rsid w:val="00BEF341"/>
    <w:rsid w:val="00BF1B83"/>
    <w:rsid w:val="00BF3068"/>
    <w:rsid w:val="00BF47D4"/>
    <w:rsid w:val="00BF5265"/>
    <w:rsid w:val="00BF6632"/>
    <w:rsid w:val="00C01045"/>
    <w:rsid w:val="00C01145"/>
    <w:rsid w:val="00C01331"/>
    <w:rsid w:val="00C01660"/>
    <w:rsid w:val="00C07244"/>
    <w:rsid w:val="00C07877"/>
    <w:rsid w:val="00C10A4D"/>
    <w:rsid w:val="00C10FB0"/>
    <w:rsid w:val="00C11681"/>
    <w:rsid w:val="00C12819"/>
    <w:rsid w:val="00C13C52"/>
    <w:rsid w:val="00C14973"/>
    <w:rsid w:val="00C1643D"/>
    <w:rsid w:val="00C168BC"/>
    <w:rsid w:val="00C21175"/>
    <w:rsid w:val="00C21AE3"/>
    <w:rsid w:val="00C245B8"/>
    <w:rsid w:val="00C247EC"/>
    <w:rsid w:val="00C259E1"/>
    <w:rsid w:val="00C261A9"/>
    <w:rsid w:val="00C2700C"/>
    <w:rsid w:val="00C41958"/>
    <w:rsid w:val="00C42793"/>
    <w:rsid w:val="00C42B18"/>
    <w:rsid w:val="00C455D6"/>
    <w:rsid w:val="00C47362"/>
    <w:rsid w:val="00C47A20"/>
    <w:rsid w:val="00C52191"/>
    <w:rsid w:val="00C5298F"/>
    <w:rsid w:val="00C52F82"/>
    <w:rsid w:val="00C535D9"/>
    <w:rsid w:val="00C567CF"/>
    <w:rsid w:val="00C56F65"/>
    <w:rsid w:val="00C56FAF"/>
    <w:rsid w:val="00C57D69"/>
    <w:rsid w:val="00C601ED"/>
    <w:rsid w:val="00C6253E"/>
    <w:rsid w:val="00C66AEF"/>
    <w:rsid w:val="00C6785E"/>
    <w:rsid w:val="00C70823"/>
    <w:rsid w:val="00C7225D"/>
    <w:rsid w:val="00C7328C"/>
    <w:rsid w:val="00C75327"/>
    <w:rsid w:val="00C768C5"/>
    <w:rsid w:val="00C77F53"/>
    <w:rsid w:val="00C77F54"/>
    <w:rsid w:val="00C80B3F"/>
    <w:rsid w:val="00C84C0F"/>
    <w:rsid w:val="00C9155A"/>
    <w:rsid w:val="00C936E8"/>
    <w:rsid w:val="00C97136"/>
    <w:rsid w:val="00CA2885"/>
    <w:rsid w:val="00CA34BC"/>
    <w:rsid w:val="00CA4949"/>
    <w:rsid w:val="00CA7CCC"/>
    <w:rsid w:val="00CB11A0"/>
    <w:rsid w:val="00CB55F3"/>
    <w:rsid w:val="00CB7C32"/>
    <w:rsid w:val="00CC21FB"/>
    <w:rsid w:val="00CC535F"/>
    <w:rsid w:val="00CC55E0"/>
    <w:rsid w:val="00CC614F"/>
    <w:rsid w:val="00CD0B7C"/>
    <w:rsid w:val="00CD455D"/>
    <w:rsid w:val="00CD4DF7"/>
    <w:rsid w:val="00CD4F82"/>
    <w:rsid w:val="00CE0C96"/>
    <w:rsid w:val="00CE3D0B"/>
    <w:rsid w:val="00CE5354"/>
    <w:rsid w:val="00CE5A5C"/>
    <w:rsid w:val="00CF26A9"/>
    <w:rsid w:val="00CF2F9C"/>
    <w:rsid w:val="00CF68B7"/>
    <w:rsid w:val="00D01E4F"/>
    <w:rsid w:val="00D06332"/>
    <w:rsid w:val="00D14CC6"/>
    <w:rsid w:val="00D15812"/>
    <w:rsid w:val="00D211C8"/>
    <w:rsid w:val="00D2521C"/>
    <w:rsid w:val="00D25F7D"/>
    <w:rsid w:val="00D26C0A"/>
    <w:rsid w:val="00D31AB7"/>
    <w:rsid w:val="00D32039"/>
    <w:rsid w:val="00D33F1B"/>
    <w:rsid w:val="00D34564"/>
    <w:rsid w:val="00D36C08"/>
    <w:rsid w:val="00D4204F"/>
    <w:rsid w:val="00D434FD"/>
    <w:rsid w:val="00D43AC3"/>
    <w:rsid w:val="00D43E2E"/>
    <w:rsid w:val="00D46438"/>
    <w:rsid w:val="00D47294"/>
    <w:rsid w:val="00D50766"/>
    <w:rsid w:val="00D50D23"/>
    <w:rsid w:val="00D50F70"/>
    <w:rsid w:val="00D512BB"/>
    <w:rsid w:val="00D51DC8"/>
    <w:rsid w:val="00D53571"/>
    <w:rsid w:val="00D571AE"/>
    <w:rsid w:val="00D60BF7"/>
    <w:rsid w:val="00D60CD8"/>
    <w:rsid w:val="00D62702"/>
    <w:rsid w:val="00D63279"/>
    <w:rsid w:val="00D6440E"/>
    <w:rsid w:val="00D64FFF"/>
    <w:rsid w:val="00D66C5A"/>
    <w:rsid w:val="00D7069D"/>
    <w:rsid w:val="00D735B8"/>
    <w:rsid w:val="00D75A46"/>
    <w:rsid w:val="00D7759E"/>
    <w:rsid w:val="00D77D1E"/>
    <w:rsid w:val="00D77D6F"/>
    <w:rsid w:val="00D80465"/>
    <w:rsid w:val="00D82C17"/>
    <w:rsid w:val="00D846BB"/>
    <w:rsid w:val="00D852CB"/>
    <w:rsid w:val="00D85756"/>
    <w:rsid w:val="00D87B55"/>
    <w:rsid w:val="00D91CB2"/>
    <w:rsid w:val="00D92D24"/>
    <w:rsid w:val="00D93350"/>
    <w:rsid w:val="00D9399D"/>
    <w:rsid w:val="00D93EC9"/>
    <w:rsid w:val="00D94766"/>
    <w:rsid w:val="00D95072"/>
    <w:rsid w:val="00DA03C1"/>
    <w:rsid w:val="00DA0FB6"/>
    <w:rsid w:val="00DA1A55"/>
    <w:rsid w:val="00DA3B1A"/>
    <w:rsid w:val="00DA5EE9"/>
    <w:rsid w:val="00DB18F4"/>
    <w:rsid w:val="00DB2B23"/>
    <w:rsid w:val="00DB48FB"/>
    <w:rsid w:val="00DB68B7"/>
    <w:rsid w:val="00DC1417"/>
    <w:rsid w:val="00DC600B"/>
    <w:rsid w:val="00DC6078"/>
    <w:rsid w:val="00DC6A4C"/>
    <w:rsid w:val="00DC6BB2"/>
    <w:rsid w:val="00DC7720"/>
    <w:rsid w:val="00DC79AD"/>
    <w:rsid w:val="00DC79B5"/>
    <w:rsid w:val="00DD2075"/>
    <w:rsid w:val="00DD4BE3"/>
    <w:rsid w:val="00DD5050"/>
    <w:rsid w:val="00DD57D8"/>
    <w:rsid w:val="00DD6644"/>
    <w:rsid w:val="00DE321E"/>
    <w:rsid w:val="00DE4908"/>
    <w:rsid w:val="00DE6A92"/>
    <w:rsid w:val="00DE6BFC"/>
    <w:rsid w:val="00DF2868"/>
    <w:rsid w:val="00DF792E"/>
    <w:rsid w:val="00E032C0"/>
    <w:rsid w:val="00E06075"/>
    <w:rsid w:val="00E1025E"/>
    <w:rsid w:val="00E124FA"/>
    <w:rsid w:val="00E14C83"/>
    <w:rsid w:val="00E15661"/>
    <w:rsid w:val="00E212B5"/>
    <w:rsid w:val="00E243A8"/>
    <w:rsid w:val="00E24FBF"/>
    <w:rsid w:val="00E25CBA"/>
    <w:rsid w:val="00E266F7"/>
    <w:rsid w:val="00E326A4"/>
    <w:rsid w:val="00E33664"/>
    <w:rsid w:val="00E370C2"/>
    <w:rsid w:val="00E3753C"/>
    <w:rsid w:val="00E37DDF"/>
    <w:rsid w:val="00E41B70"/>
    <w:rsid w:val="00E42209"/>
    <w:rsid w:val="00E42768"/>
    <w:rsid w:val="00E4641F"/>
    <w:rsid w:val="00E52B1A"/>
    <w:rsid w:val="00E537D6"/>
    <w:rsid w:val="00E552F6"/>
    <w:rsid w:val="00E557A0"/>
    <w:rsid w:val="00E55F73"/>
    <w:rsid w:val="00E5729A"/>
    <w:rsid w:val="00E611F4"/>
    <w:rsid w:val="00E61910"/>
    <w:rsid w:val="00E62255"/>
    <w:rsid w:val="00E62585"/>
    <w:rsid w:val="00E630E0"/>
    <w:rsid w:val="00E63318"/>
    <w:rsid w:val="00E6344C"/>
    <w:rsid w:val="00E64CBC"/>
    <w:rsid w:val="00E70C09"/>
    <w:rsid w:val="00E70C2F"/>
    <w:rsid w:val="00E72836"/>
    <w:rsid w:val="00E745D0"/>
    <w:rsid w:val="00E75FA2"/>
    <w:rsid w:val="00E841A5"/>
    <w:rsid w:val="00E907BC"/>
    <w:rsid w:val="00E916EC"/>
    <w:rsid w:val="00E92736"/>
    <w:rsid w:val="00E93154"/>
    <w:rsid w:val="00E931BF"/>
    <w:rsid w:val="00E93660"/>
    <w:rsid w:val="00E950A6"/>
    <w:rsid w:val="00E95A12"/>
    <w:rsid w:val="00E95CE2"/>
    <w:rsid w:val="00E97160"/>
    <w:rsid w:val="00EA132F"/>
    <w:rsid w:val="00EA2F10"/>
    <w:rsid w:val="00EA485E"/>
    <w:rsid w:val="00EA4AC7"/>
    <w:rsid w:val="00EA786D"/>
    <w:rsid w:val="00EC1FAE"/>
    <w:rsid w:val="00EC2588"/>
    <w:rsid w:val="00EC300B"/>
    <w:rsid w:val="00EC3969"/>
    <w:rsid w:val="00EC5076"/>
    <w:rsid w:val="00EC5FBC"/>
    <w:rsid w:val="00EC7B65"/>
    <w:rsid w:val="00ED101A"/>
    <w:rsid w:val="00ED1B1D"/>
    <w:rsid w:val="00ED1F91"/>
    <w:rsid w:val="00ED6141"/>
    <w:rsid w:val="00ED657D"/>
    <w:rsid w:val="00ED69F9"/>
    <w:rsid w:val="00EE0B28"/>
    <w:rsid w:val="00EE279A"/>
    <w:rsid w:val="00EE2854"/>
    <w:rsid w:val="00EE3A21"/>
    <w:rsid w:val="00EE3E6A"/>
    <w:rsid w:val="00EF1F02"/>
    <w:rsid w:val="00EF44B5"/>
    <w:rsid w:val="00EF5437"/>
    <w:rsid w:val="00EF6435"/>
    <w:rsid w:val="00EF6C32"/>
    <w:rsid w:val="00F020D3"/>
    <w:rsid w:val="00F0506D"/>
    <w:rsid w:val="00F0573A"/>
    <w:rsid w:val="00F10F6B"/>
    <w:rsid w:val="00F11938"/>
    <w:rsid w:val="00F209C6"/>
    <w:rsid w:val="00F23697"/>
    <w:rsid w:val="00F3150E"/>
    <w:rsid w:val="00F34582"/>
    <w:rsid w:val="00F365CE"/>
    <w:rsid w:val="00F36BB7"/>
    <w:rsid w:val="00F36C99"/>
    <w:rsid w:val="00F4169F"/>
    <w:rsid w:val="00F47AAD"/>
    <w:rsid w:val="00F50483"/>
    <w:rsid w:val="00F5143D"/>
    <w:rsid w:val="00F5570C"/>
    <w:rsid w:val="00F60FC8"/>
    <w:rsid w:val="00F61945"/>
    <w:rsid w:val="00F61ADA"/>
    <w:rsid w:val="00F63420"/>
    <w:rsid w:val="00F71177"/>
    <w:rsid w:val="00F72934"/>
    <w:rsid w:val="00F74F07"/>
    <w:rsid w:val="00F75621"/>
    <w:rsid w:val="00F7616B"/>
    <w:rsid w:val="00F7792A"/>
    <w:rsid w:val="00F8133B"/>
    <w:rsid w:val="00F86C69"/>
    <w:rsid w:val="00F87EAA"/>
    <w:rsid w:val="00F91E49"/>
    <w:rsid w:val="00F92B25"/>
    <w:rsid w:val="00F92F91"/>
    <w:rsid w:val="00F93CCE"/>
    <w:rsid w:val="00F93D79"/>
    <w:rsid w:val="00F94147"/>
    <w:rsid w:val="00FA10C6"/>
    <w:rsid w:val="00FA1908"/>
    <w:rsid w:val="00FA26A7"/>
    <w:rsid w:val="00FA3E88"/>
    <w:rsid w:val="00FA61C9"/>
    <w:rsid w:val="00FB1DFE"/>
    <w:rsid w:val="00FB2F85"/>
    <w:rsid w:val="00FB3809"/>
    <w:rsid w:val="00FB3E22"/>
    <w:rsid w:val="00FB4F94"/>
    <w:rsid w:val="00FB51BA"/>
    <w:rsid w:val="00FB5542"/>
    <w:rsid w:val="00FC06FB"/>
    <w:rsid w:val="00FC16D4"/>
    <w:rsid w:val="00FD01DB"/>
    <w:rsid w:val="00FD1BB9"/>
    <w:rsid w:val="00FD2AA9"/>
    <w:rsid w:val="00FD6CAB"/>
    <w:rsid w:val="00FD74B2"/>
    <w:rsid w:val="00FE1281"/>
    <w:rsid w:val="00FE12F4"/>
    <w:rsid w:val="00FE1300"/>
    <w:rsid w:val="00FE1E9D"/>
    <w:rsid w:val="00FE2BC0"/>
    <w:rsid w:val="00FE3A2C"/>
    <w:rsid w:val="00FE4457"/>
    <w:rsid w:val="00FE4C2D"/>
    <w:rsid w:val="00FE4DC0"/>
    <w:rsid w:val="00FE6B6C"/>
    <w:rsid w:val="00FF0B17"/>
    <w:rsid w:val="00FF11DC"/>
    <w:rsid w:val="00FF173E"/>
    <w:rsid w:val="00FF1954"/>
    <w:rsid w:val="00FF2E0B"/>
    <w:rsid w:val="00FF4A3B"/>
    <w:rsid w:val="00FF5996"/>
    <w:rsid w:val="00FF73A4"/>
    <w:rsid w:val="00FF77B7"/>
    <w:rsid w:val="0105DD3D"/>
    <w:rsid w:val="0106F1DE"/>
    <w:rsid w:val="01073ED0"/>
    <w:rsid w:val="017B641C"/>
    <w:rsid w:val="017C2C56"/>
    <w:rsid w:val="0194FC80"/>
    <w:rsid w:val="01B0B228"/>
    <w:rsid w:val="01DF0705"/>
    <w:rsid w:val="01E4F591"/>
    <w:rsid w:val="0207BACE"/>
    <w:rsid w:val="02290020"/>
    <w:rsid w:val="0238C195"/>
    <w:rsid w:val="024D4212"/>
    <w:rsid w:val="0258D28E"/>
    <w:rsid w:val="025955DA"/>
    <w:rsid w:val="02796F2C"/>
    <w:rsid w:val="028696B7"/>
    <w:rsid w:val="0288C568"/>
    <w:rsid w:val="0290D55C"/>
    <w:rsid w:val="02A0C488"/>
    <w:rsid w:val="02B383FF"/>
    <w:rsid w:val="02C555AA"/>
    <w:rsid w:val="02DAF30F"/>
    <w:rsid w:val="02EFCB24"/>
    <w:rsid w:val="0305BE99"/>
    <w:rsid w:val="03267DAD"/>
    <w:rsid w:val="032F420A"/>
    <w:rsid w:val="0340261F"/>
    <w:rsid w:val="0361CB2D"/>
    <w:rsid w:val="037E9FA8"/>
    <w:rsid w:val="038D1D79"/>
    <w:rsid w:val="039E0535"/>
    <w:rsid w:val="039F6458"/>
    <w:rsid w:val="03A1D601"/>
    <w:rsid w:val="03B786F2"/>
    <w:rsid w:val="03BBBCD3"/>
    <w:rsid w:val="03BE4C48"/>
    <w:rsid w:val="03DEF851"/>
    <w:rsid w:val="03F7FA9E"/>
    <w:rsid w:val="042C9092"/>
    <w:rsid w:val="043340EA"/>
    <w:rsid w:val="04465BDD"/>
    <w:rsid w:val="045874A6"/>
    <w:rsid w:val="045C8F44"/>
    <w:rsid w:val="0460181D"/>
    <w:rsid w:val="0476550E"/>
    <w:rsid w:val="047C59D3"/>
    <w:rsid w:val="04872D7E"/>
    <w:rsid w:val="04959A1C"/>
    <w:rsid w:val="0498D103"/>
    <w:rsid w:val="04B2AFDE"/>
    <w:rsid w:val="04CDBFEF"/>
    <w:rsid w:val="04CE436A"/>
    <w:rsid w:val="04D1D865"/>
    <w:rsid w:val="04F4EE79"/>
    <w:rsid w:val="05008BF5"/>
    <w:rsid w:val="0505F6CB"/>
    <w:rsid w:val="052FB9B6"/>
    <w:rsid w:val="054B326F"/>
    <w:rsid w:val="054D48B7"/>
    <w:rsid w:val="05516610"/>
    <w:rsid w:val="05588032"/>
    <w:rsid w:val="05597D62"/>
    <w:rsid w:val="056A41C7"/>
    <w:rsid w:val="056ACBAA"/>
    <w:rsid w:val="0585727A"/>
    <w:rsid w:val="058FCC44"/>
    <w:rsid w:val="05A5ED34"/>
    <w:rsid w:val="05C85849"/>
    <w:rsid w:val="05DE6DC9"/>
    <w:rsid w:val="05DE9B79"/>
    <w:rsid w:val="05F1E727"/>
    <w:rsid w:val="05FFC37B"/>
    <w:rsid w:val="0616C1B6"/>
    <w:rsid w:val="061CA0D5"/>
    <w:rsid w:val="063480D3"/>
    <w:rsid w:val="063B8669"/>
    <w:rsid w:val="06667B5A"/>
    <w:rsid w:val="066B2A4A"/>
    <w:rsid w:val="0678205D"/>
    <w:rsid w:val="0697DA18"/>
    <w:rsid w:val="069DFD13"/>
    <w:rsid w:val="06AC1339"/>
    <w:rsid w:val="06B35969"/>
    <w:rsid w:val="06C22063"/>
    <w:rsid w:val="06D0F6EF"/>
    <w:rsid w:val="06DBA03C"/>
    <w:rsid w:val="06EA1743"/>
    <w:rsid w:val="06F1DC1D"/>
    <w:rsid w:val="07061228"/>
    <w:rsid w:val="0709F8D8"/>
    <w:rsid w:val="07603F30"/>
    <w:rsid w:val="0774C1D5"/>
    <w:rsid w:val="077DF8A9"/>
    <w:rsid w:val="07A92DA2"/>
    <w:rsid w:val="07BA0C4F"/>
    <w:rsid w:val="07BB0DD8"/>
    <w:rsid w:val="07C1D7D3"/>
    <w:rsid w:val="07D4511F"/>
    <w:rsid w:val="081BCD32"/>
    <w:rsid w:val="081D6CF5"/>
    <w:rsid w:val="0836A419"/>
    <w:rsid w:val="08405E95"/>
    <w:rsid w:val="08468BC9"/>
    <w:rsid w:val="084AD544"/>
    <w:rsid w:val="084B39D6"/>
    <w:rsid w:val="08610CE7"/>
    <w:rsid w:val="086477B4"/>
    <w:rsid w:val="0870423D"/>
    <w:rsid w:val="089A4734"/>
    <w:rsid w:val="089E7426"/>
    <w:rsid w:val="08AC72B0"/>
    <w:rsid w:val="08B5AFA4"/>
    <w:rsid w:val="08BCA6EC"/>
    <w:rsid w:val="08D8B63D"/>
    <w:rsid w:val="090E64CE"/>
    <w:rsid w:val="09290103"/>
    <w:rsid w:val="0939999C"/>
    <w:rsid w:val="093C95B3"/>
    <w:rsid w:val="0948B46D"/>
    <w:rsid w:val="0975BEA6"/>
    <w:rsid w:val="09E52A77"/>
    <w:rsid w:val="09EEEBA2"/>
    <w:rsid w:val="0A0A0C34"/>
    <w:rsid w:val="0A0E86F6"/>
    <w:rsid w:val="0A0F96A8"/>
    <w:rsid w:val="0A160128"/>
    <w:rsid w:val="0A16A187"/>
    <w:rsid w:val="0A35581C"/>
    <w:rsid w:val="0A3EA630"/>
    <w:rsid w:val="0A442140"/>
    <w:rsid w:val="0A4A76F7"/>
    <w:rsid w:val="0A58A053"/>
    <w:rsid w:val="0A59A423"/>
    <w:rsid w:val="0A6BE061"/>
    <w:rsid w:val="0A75DF84"/>
    <w:rsid w:val="0A7A5E63"/>
    <w:rsid w:val="0A816D86"/>
    <w:rsid w:val="0A9565DF"/>
    <w:rsid w:val="0A976E9E"/>
    <w:rsid w:val="0A9F2415"/>
    <w:rsid w:val="0A9FF07E"/>
    <w:rsid w:val="0ABAF6D9"/>
    <w:rsid w:val="0AC3492C"/>
    <w:rsid w:val="0AC5B4BE"/>
    <w:rsid w:val="0AC60E65"/>
    <w:rsid w:val="0ACB6207"/>
    <w:rsid w:val="0AD141C7"/>
    <w:rsid w:val="0AD18D54"/>
    <w:rsid w:val="0ADE1C00"/>
    <w:rsid w:val="0B032845"/>
    <w:rsid w:val="0B0E901A"/>
    <w:rsid w:val="0B0EDEF4"/>
    <w:rsid w:val="0B1991D2"/>
    <w:rsid w:val="0B23824D"/>
    <w:rsid w:val="0B2D889C"/>
    <w:rsid w:val="0B318ED7"/>
    <w:rsid w:val="0B34724A"/>
    <w:rsid w:val="0B39EB43"/>
    <w:rsid w:val="0B4DC1A2"/>
    <w:rsid w:val="0B4FDDA0"/>
    <w:rsid w:val="0B7EB09B"/>
    <w:rsid w:val="0B8BF7D1"/>
    <w:rsid w:val="0B909958"/>
    <w:rsid w:val="0B9A9274"/>
    <w:rsid w:val="0B9FE8CD"/>
    <w:rsid w:val="0BBFB7CA"/>
    <w:rsid w:val="0BD7DCFA"/>
    <w:rsid w:val="0BD8BC18"/>
    <w:rsid w:val="0BE0BB1D"/>
    <w:rsid w:val="0C1AC2E1"/>
    <w:rsid w:val="0C3AFB7C"/>
    <w:rsid w:val="0C424C61"/>
    <w:rsid w:val="0C42BBD1"/>
    <w:rsid w:val="0C61EABA"/>
    <w:rsid w:val="0C779D92"/>
    <w:rsid w:val="0C8F92B6"/>
    <w:rsid w:val="0C945054"/>
    <w:rsid w:val="0C9817BD"/>
    <w:rsid w:val="0C9C4B00"/>
    <w:rsid w:val="0CA16FA0"/>
    <w:rsid w:val="0CAD6A77"/>
    <w:rsid w:val="0CCAF399"/>
    <w:rsid w:val="0CDCE367"/>
    <w:rsid w:val="0CFA5922"/>
    <w:rsid w:val="0D1AA6D1"/>
    <w:rsid w:val="0D29A732"/>
    <w:rsid w:val="0D323887"/>
    <w:rsid w:val="0D3B5429"/>
    <w:rsid w:val="0D49F1C6"/>
    <w:rsid w:val="0D5ABB91"/>
    <w:rsid w:val="0D8985EB"/>
    <w:rsid w:val="0D98A9D8"/>
    <w:rsid w:val="0D98D2A7"/>
    <w:rsid w:val="0DBA3100"/>
    <w:rsid w:val="0DD02E5B"/>
    <w:rsid w:val="0DD6DDC7"/>
    <w:rsid w:val="0DEB6E3C"/>
    <w:rsid w:val="0DF5E099"/>
    <w:rsid w:val="0E374973"/>
    <w:rsid w:val="0E47359E"/>
    <w:rsid w:val="0E53ED8B"/>
    <w:rsid w:val="0E7F0970"/>
    <w:rsid w:val="0EA9A0A3"/>
    <w:rsid w:val="0EA9B077"/>
    <w:rsid w:val="0EF783DB"/>
    <w:rsid w:val="0EF96F3C"/>
    <w:rsid w:val="0F477C9D"/>
    <w:rsid w:val="0F66BBD3"/>
    <w:rsid w:val="0F6C8998"/>
    <w:rsid w:val="0F7CB164"/>
    <w:rsid w:val="0F9556E8"/>
    <w:rsid w:val="0F9C3CC2"/>
    <w:rsid w:val="0F9E68AA"/>
    <w:rsid w:val="0FA0FE0C"/>
    <w:rsid w:val="0FAC56F0"/>
    <w:rsid w:val="0FB2A6ED"/>
    <w:rsid w:val="0FBF96AF"/>
    <w:rsid w:val="0FE84240"/>
    <w:rsid w:val="101C5C24"/>
    <w:rsid w:val="1067F9B9"/>
    <w:rsid w:val="1086CCB9"/>
    <w:rsid w:val="1094617C"/>
    <w:rsid w:val="10A478EC"/>
    <w:rsid w:val="1110E605"/>
    <w:rsid w:val="1114C07A"/>
    <w:rsid w:val="11161DF2"/>
    <w:rsid w:val="1126FD6E"/>
    <w:rsid w:val="1128F180"/>
    <w:rsid w:val="1129EA9E"/>
    <w:rsid w:val="11388EEB"/>
    <w:rsid w:val="113D0FCB"/>
    <w:rsid w:val="113FF60B"/>
    <w:rsid w:val="1142B299"/>
    <w:rsid w:val="11470566"/>
    <w:rsid w:val="114D1D61"/>
    <w:rsid w:val="1156A20A"/>
    <w:rsid w:val="11621ABD"/>
    <w:rsid w:val="1171A5E4"/>
    <w:rsid w:val="117BC764"/>
    <w:rsid w:val="11863E05"/>
    <w:rsid w:val="119B8C80"/>
    <w:rsid w:val="119CCA20"/>
    <w:rsid w:val="11C6D8A3"/>
    <w:rsid w:val="11CB1D8E"/>
    <w:rsid w:val="11DAB1AD"/>
    <w:rsid w:val="121D8B5A"/>
    <w:rsid w:val="124113D9"/>
    <w:rsid w:val="1242DB85"/>
    <w:rsid w:val="1261ED2C"/>
    <w:rsid w:val="1271A0E1"/>
    <w:rsid w:val="127B57CA"/>
    <w:rsid w:val="12931AAE"/>
    <w:rsid w:val="1294DA7F"/>
    <w:rsid w:val="12963E45"/>
    <w:rsid w:val="12B5A24A"/>
    <w:rsid w:val="12C81D69"/>
    <w:rsid w:val="12CCF3AC"/>
    <w:rsid w:val="12DEC7EC"/>
    <w:rsid w:val="130D721C"/>
    <w:rsid w:val="1332FE52"/>
    <w:rsid w:val="133E327E"/>
    <w:rsid w:val="133F3829"/>
    <w:rsid w:val="13421EF9"/>
    <w:rsid w:val="1342DFE5"/>
    <w:rsid w:val="134E1B77"/>
    <w:rsid w:val="1356A365"/>
    <w:rsid w:val="13B3937E"/>
    <w:rsid w:val="13BEDBD7"/>
    <w:rsid w:val="13D9E190"/>
    <w:rsid w:val="13DCE444"/>
    <w:rsid w:val="1420EE8F"/>
    <w:rsid w:val="1433A631"/>
    <w:rsid w:val="14372CC3"/>
    <w:rsid w:val="143F7A21"/>
    <w:rsid w:val="14404907"/>
    <w:rsid w:val="1440F624"/>
    <w:rsid w:val="1448F913"/>
    <w:rsid w:val="146B5E35"/>
    <w:rsid w:val="146C49A1"/>
    <w:rsid w:val="148C9013"/>
    <w:rsid w:val="148EF17A"/>
    <w:rsid w:val="1490D496"/>
    <w:rsid w:val="14989069"/>
    <w:rsid w:val="14B48EE3"/>
    <w:rsid w:val="14BB7D72"/>
    <w:rsid w:val="14C38F63"/>
    <w:rsid w:val="14C48590"/>
    <w:rsid w:val="14C5F842"/>
    <w:rsid w:val="14CA0887"/>
    <w:rsid w:val="14F36216"/>
    <w:rsid w:val="14F8F353"/>
    <w:rsid w:val="150CE339"/>
    <w:rsid w:val="151117A6"/>
    <w:rsid w:val="1515FD29"/>
    <w:rsid w:val="15258B29"/>
    <w:rsid w:val="1569853E"/>
    <w:rsid w:val="1575B89A"/>
    <w:rsid w:val="157AE9AE"/>
    <w:rsid w:val="158B2CE9"/>
    <w:rsid w:val="15BE7E4F"/>
    <w:rsid w:val="15C5CA46"/>
    <w:rsid w:val="15E3543B"/>
    <w:rsid w:val="15F26F64"/>
    <w:rsid w:val="16127139"/>
    <w:rsid w:val="161C0F9F"/>
    <w:rsid w:val="163014D7"/>
    <w:rsid w:val="16420D77"/>
    <w:rsid w:val="165C3722"/>
    <w:rsid w:val="165F7260"/>
    <w:rsid w:val="1669076B"/>
    <w:rsid w:val="16789B05"/>
    <w:rsid w:val="167BC233"/>
    <w:rsid w:val="1692DDE9"/>
    <w:rsid w:val="16A1C04C"/>
    <w:rsid w:val="16B43E53"/>
    <w:rsid w:val="16C51170"/>
    <w:rsid w:val="16DE0612"/>
    <w:rsid w:val="171466D1"/>
    <w:rsid w:val="172F8760"/>
    <w:rsid w:val="174ED0C2"/>
    <w:rsid w:val="17511599"/>
    <w:rsid w:val="175A4EB0"/>
    <w:rsid w:val="176DF283"/>
    <w:rsid w:val="179B54A4"/>
    <w:rsid w:val="179ED27E"/>
    <w:rsid w:val="17AE2729"/>
    <w:rsid w:val="17CFDA18"/>
    <w:rsid w:val="17E09AFB"/>
    <w:rsid w:val="17E7DEE8"/>
    <w:rsid w:val="17F70D1A"/>
    <w:rsid w:val="180FF8E5"/>
    <w:rsid w:val="1813DA8A"/>
    <w:rsid w:val="181A1281"/>
    <w:rsid w:val="18640EB2"/>
    <w:rsid w:val="18699464"/>
    <w:rsid w:val="186EE0FE"/>
    <w:rsid w:val="18B73F20"/>
    <w:rsid w:val="18C2CDAB"/>
    <w:rsid w:val="18F1E8EE"/>
    <w:rsid w:val="19032C70"/>
    <w:rsid w:val="190F02D4"/>
    <w:rsid w:val="191A9BB7"/>
    <w:rsid w:val="194582B9"/>
    <w:rsid w:val="19927BD5"/>
    <w:rsid w:val="19996BB6"/>
    <w:rsid w:val="1A03E94F"/>
    <w:rsid w:val="1A05086F"/>
    <w:rsid w:val="1A159C4B"/>
    <w:rsid w:val="1A1787E7"/>
    <w:rsid w:val="1A1EA261"/>
    <w:rsid w:val="1A2E5E34"/>
    <w:rsid w:val="1A30AB83"/>
    <w:rsid w:val="1A4713FA"/>
    <w:rsid w:val="1A695AB3"/>
    <w:rsid w:val="1A6C7840"/>
    <w:rsid w:val="1A8084F1"/>
    <w:rsid w:val="1A9DDB2E"/>
    <w:rsid w:val="1AA8F39D"/>
    <w:rsid w:val="1ABA996D"/>
    <w:rsid w:val="1AE682BF"/>
    <w:rsid w:val="1B1AFF3A"/>
    <w:rsid w:val="1B358C3E"/>
    <w:rsid w:val="1B5CED51"/>
    <w:rsid w:val="1B8BDBB4"/>
    <w:rsid w:val="1B93491E"/>
    <w:rsid w:val="1BA07169"/>
    <w:rsid w:val="1BB3C27B"/>
    <w:rsid w:val="1BDBD8F8"/>
    <w:rsid w:val="1C1D4A1F"/>
    <w:rsid w:val="1C274646"/>
    <w:rsid w:val="1C34F611"/>
    <w:rsid w:val="1C3B112F"/>
    <w:rsid w:val="1C5A0654"/>
    <w:rsid w:val="1C6C2E6E"/>
    <w:rsid w:val="1C71283B"/>
    <w:rsid w:val="1C752EBB"/>
    <w:rsid w:val="1C7C9E9B"/>
    <w:rsid w:val="1C9C0C24"/>
    <w:rsid w:val="1CA078BC"/>
    <w:rsid w:val="1CA6DDA0"/>
    <w:rsid w:val="1CB8D010"/>
    <w:rsid w:val="1CC029FD"/>
    <w:rsid w:val="1CF6F626"/>
    <w:rsid w:val="1CFDE888"/>
    <w:rsid w:val="1D011471"/>
    <w:rsid w:val="1D1EE4F2"/>
    <w:rsid w:val="1D52AE4A"/>
    <w:rsid w:val="1D5D3395"/>
    <w:rsid w:val="1D650E1A"/>
    <w:rsid w:val="1D6C728A"/>
    <w:rsid w:val="1D8A3C05"/>
    <w:rsid w:val="1D8B0837"/>
    <w:rsid w:val="1D970946"/>
    <w:rsid w:val="1DA04944"/>
    <w:rsid w:val="1DCBCBD5"/>
    <w:rsid w:val="1DD02C85"/>
    <w:rsid w:val="1DD73886"/>
    <w:rsid w:val="1DE12D4B"/>
    <w:rsid w:val="1E0CF89C"/>
    <w:rsid w:val="1E338DEF"/>
    <w:rsid w:val="1E35071C"/>
    <w:rsid w:val="1E35E2C4"/>
    <w:rsid w:val="1E40FBEF"/>
    <w:rsid w:val="1E5A86A5"/>
    <w:rsid w:val="1E609EA1"/>
    <w:rsid w:val="1E63E46A"/>
    <w:rsid w:val="1E724192"/>
    <w:rsid w:val="1E77FDAF"/>
    <w:rsid w:val="1E833AAE"/>
    <w:rsid w:val="1E88C814"/>
    <w:rsid w:val="1E8F0C56"/>
    <w:rsid w:val="1EAB7A24"/>
    <w:rsid w:val="1ECE85E0"/>
    <w:rsid w:val="1EDF6800"/>
    <w:rsid w:val="1EE2E58B"/>
    <w:rsid w:val="1EF3875F"/>
    <w:rsid w:val="1EF827DD"/>
    <w:rsid w:val="1F0862BA"/>
    <w:rsid w:val="1F2C7BB0"/>
    <w:rsid w:val="1F3C6AFA"/>
    <w:rsid w:val="1F420005"/>
    <w:rsid w:val="1F4406CF"/>
    <w:rsid w:val="1F8B5830"/>
    <w:rsid w:val="1F9A2983"/>
    <w:rsid w:val="1FA34C88"/>
    <w:rsid w:val="1FA501C7"/>
    <w:rsid w:val="1FCC0077"/>
    <w:rsid w:val="1FDDE95B"/>
    <w:rsid w:val="1FF030AA"/>
    <w:rsid w:val="200BABEC"/>
    <w:rsid w:val="2020D098"/>
    <w:rsid w:val="203669E7"/>
    <w:rsid w:val="20371855"/>
    <w:rsid w:val="207AF793"/>
    <w:rsid w:val="208AE4B9"/>
    <w:rsid w:val="20941DE6"/>
    <w:rsid w:val="209848AE"/>
    <w:rsid w:val="20B41080"/>
    <w:rsid w:val="20C05EBC"/>
    <w:rsid w:val="20CB6546"/>
    <w:rsid w:val="20DAD3A6"/>
    <w:rsid w:val="20DB3050"/>
    <w:rsid w:val="20E578A4"/>
    <w:rsid w:val="20E99EB2"/>
    <w:rsid w:val="20EC654B"/>
    <w:rsid w:val="20F3780C"/>
    <w:rsid w:val="20F4AB3E"/>
    <w:rsid w:val="2104C5DC"/>
    <w:rsid w:val="21174F38"/>
    <w:rsid w:val="21236016"/>
    <w:rsid w:val="212722CA"/>
    <w:rsid w:val="21316E63"/>
    <w:rsid w:val="214EAD81"/>
    <w:rsid w:val="2164D078"/>
    <w:rsid w:val="2175AD60"/>
    <w:rsid w:val="21819BED"/>
    <w:rsid w:val="219E25EC"/>
    <w:rsid w:val="21A561A1"/>
    <w:rsid w:val="21B2DA3F"/>
    <w:rsid w:val="21C1C51E"/>
    <w:rsid w:val="21DB833E"/>
    <w:rsid w:val="21E830A4"/>
    <w:rsid w:val="2214B095"/>
    <w:rsid w:val="2214E0D7"/>
    <w:rsid w:val="221C1714"/>
    <w:rsid w:val="2221C90E"/>
    <w:rsid w:val="222A327E"/>
    <w:rsid w:val="2240189B"/>
    <w:rsid w:val="224587D2"/>
    <w:rsid w:val="22494433"/>
    <w:rsid w:val="224CEF4E"/>
    <w:rsid w:val="2250A46B"/>
    <w:rsid w:val="22600089"/>
    <w:rsid w:val="22612B92"/>
    <w:rsid w:val="2266D61F"/>
    <w:rsid w:val="2271B8D5"/>
    <w:rsid w:val="22A6B0DD"/>
    <w:rsid w:val="22AD8A9A"/>
    <w:rsid w:val="22D43EE4"/>
    <w:rsid w:val="22D72E6F"/>
    <w:rsid w:val="22DCBA85"/>
    <w:rsid w:val="22E1E706"/>
    <w:rsid w:val="22FAE571"/>
    <w:rsid w:val="23011385"/>
    <w:rsid w:val="230534A9"/>
    <w:rsid w:val="2308BAC3"/>
    <w:rsid w:val="23093EC9"/>
    <w:rsid w:val="230F9DDB"/>
    <w:rsid w:val="2315D49C"/>
    <w:rsid w:val="2325C361"/>
    <w:rsid w:val="232656C4"/>
    <w:rsid w:val="23371379"/>
    <w:rsid w:val="233EA29D"/>
    <w:rsid w:val="2348B03E"/>
    <w:rsid w:val="2361BADF"/>
    <w:rsid w:val="237802EA"/>
    <w:rsid w:val="237D5E7A"/>
    <w:rsid w:val="238EA32B"/>
    <w:rsid w:val="23984AC3"/>
    <w:rsid w:val="239ADB9D"/>
    <w:rsid w:val="23BE1945"/>
    <w:rsid w:val="23C7CABC"/>
    <w:rsid w:val="23C941C2"/>
    <w:rsid w:val="23D2FDA7"/>
    <w:rsid w:val="23D8117E"/>
    <w:rsid w:val="23E3A33D"/>
    <w:rsid w:val="23EFDEC6"/>
    <w:rsid w:val="24085D2C"/>
    <w:rsid w:val="241ABBA7"/>
    <w:rsid w:val="24282964"/>
    <w:rsid w:val="2433C5A1"/>
    <w:rsid w:val="244761C5"/>
    <w:rsid w:val="2454B0ED"/>
    <w:rsid w:val="2487C689"/>
    <w:rsid w:val="2489A716"/>
    <w:rsid w:val="249B8293"/>
    <w:rsid w:val="24A5951B"/>
    <w:rsid w:val="24BED2C5"/>
    <w:rsid w:val="24C561F3"/>
    <w:rsid w:val="24C8C28A"/>
    <w:rsid w:val="24DED832"/>
    <w:rsid w:val="25016C28"/>
    <w:rsid w:val="250C2283"/>
    <w:rsid w:val="2549F3C5"/>
    <w:rsid w:val="256A0363"/>
    <w:rsid w:val="2575EE7C"/>
    <w:rsid w:val="257DD0B7"/>
    <w:rsid w:val="25815DBE"/>
    <w:rsid w:val="258447CD"/>
    <w:rsid w:val="25A2214D"/>
    <w:rsid w:val="25A8ACCD"/>
    <w:rsid w:val="25B2C60F"/>
    <w:rsid w:val="25B5CDCF"/>
    <w:rsid w:val="25DE519F"/>
    <w:rsid w:val="25E53B4D"/>
    <w:rsid w:val="25F654FF"/>
    <w:rsid w:val="25FE6690"/>
    <w:rsid w:val="25FFDC5A"/>
    <w:rsid w:val="260DE75F"/>
    <w:rsid w:val="263984AF"/>
    <w:rsid w:val="2667A18A"/>
    <w:rsid w:val="268B00AE"/>
    <w:rsid w:val="26991C5A"/>
    <w:rsid w:val="26998BB4"/>
    <w:rsid w:val="26BCC60C"/>
    <w:rsid w:val="26C8E564"/>
    <w:rsid w:val="26CF0793"/>
    <w:rsid w:val="26E59EC5"/>
    <w:rsid w:val="26EA2E3C"/>
    <w:rsid w:val="2728B894"/>
    <w:rsid w:val="27663FCC"/>
    <w:rsid w:val="27810BAE"/>
    <w:rsid w:val="27A9DE6A"/>
    <w:rsid w:val="27B543E5"/>
    <w:rsid w:val="27F128B7"/>
    <w:rsid w:val="2803AFBF"/>
    <w:rsid w:val="2820330F"/>
    <w:rsid w:val="28217AB6"/>
    <w:rsid w:val="282EFD7B"/>
    <w:rsid w:val="2864356D"/>
    <w:rsid w:val="286BEBA9"/>
    <w:rsid w:val="2874FA6A"/>
    <w:rsid w:val="288D4139"/>
    <w:rsid w:val="28925C12"/>
    <w:rsid w:val="28A5F9C6"/>
    <w:rsid w:val="28B3E96F"/>
    <w:rsid w:val="28BA0B0E"/>
    <w:rsid w:val="28BD0C47"/>
    <w:rsid w:val="28D2F3B0"/>
    <w:rsid w:val="28E4B8EC"/>
    <w:rsid w:val="28E946D1"/>
    <w:rsid w:val="28EC6F1B"/>
    <w:rsid w:val="28EC8FD0"/>
    <w:rsid w:val="291037F5"/>
    <w:rsid w:val="29228AE3"/>
    <w:rsid w:val="292517AD"/>
    <w:rsid w:val="2925E1C1"/>
    <w:rsid w:val="292A0838"/>
    <w:rsid w:val="2947D1A4"/>
    <w:rsid w:val="2962FC97"/>
    <w:rsid w:val="297EB600"/>
    <w:rsid w:val="29997386"/>
    <w:rsid w:val="29BE2BEA"/>
    <w:rsid w:val="29DAA967"/>
    <w:rsid w:val="2A0D132D"/>
    <w:rsid w:val="2A33C502"/>
    <w:rsid w:val="2A3FD7D2"/>
    <w:rsid w:val="2A4255FB"/>
    <w:rsid w:val="2A44899C"/>
    <w:rsid w:val="2A4F4870"/>
    <w:rsid w:val="2A5D3228"/>
    <w:rsid w:val="2A5D7D56"/>
    <w:rsid w:val="2A5FFF2D"/>
    <w:rsid w:val="2A78C9AD"/>
    <w:rsid w:val="2A8250D1"/>
    <w:rsid w:val="2AAE4995"/>
    <w:rsid w:val="2ABA7F0E"/>
    <w:rsid w:val="2AC3122C"/>
    <w:rsid w:val="2ACF82CD"/>
    <w:rsid w:val="2AD8F134"/>
    <w:rsid w:val="2B2290F9"/>
    <w:rsid w:val="2B5B81B7"/>
    <w:rsid w:val="2B602A97"/>
    <w:rsid w:val="2B64C1E6"/>
    <w:rsid w:val="2B68C94F"/>
    <w:rsid w:val="2B728F0F"/>
    <w:rsid w:val="2B9BAAA2"/>
    <w:rsid w:val="2B9D9D42"/>
    <w:rsid w:val="2B9F9507"/>
    <w:rsid w:val="2BAEC64F"/>
    <w:rsid w:val="2BB5B1D9"/>
    <w:rsid w:val="2BCBE6C4"/>
    <w:rsid w:val="2BFDC384"/>
    <w:rsid w:val="2C189E08"/>
    <w:rsid w:val="2C3A8B26"/>
    <w:rsid w:val="2C56AC5D"/>
    <w:rsid w:val="2C62E34F"/>
    <w:rsid w:val="2C690BFF"/>
    <w:rsid w:val="2C82ADE6"/>
    <w:rsid w:val="2C9050D0"/>
    <w:rsid w:val="2C9F5A68"/>
    <w:rsid w:val="2CADBCA5"/>
    <w:rsid w:val="2CB9F190"/>
    <w:rsid w:val="2CC6FD1B"/>
    <w:rsid w:val="2CCCF4BC"/>
    <w:rsid w:val="2CE7487E"/>
    <w:rsid w:val="2D036094"/>
    <w:rsid w:val="2D3D2BD7"/>
    <w:rsid w:val="2D52074A"/>
    <w:rsid w:val="2D539E38"/>
    <w:rsid w:val="2D5615A5"/>
    <w:rsid w:val="2D819DFA"/>
    <w:rsid w:val="2D858737"/>
    <w:rsid w:val="2D8AB128"/>
    <w:rsid w:val="2DA3E422"/>
    <w:rsid w:val="2E0D8CC7"/>
    <w:rsid w:val="2E115131"/>
    <w:rsid w:val="2E144B9C"/>
    <w:rsid w:val="2E1D053C"/>
    <w:rsid w:val="2E449694"/>
    <w:rsid w:val="2E458663"/>
    <w:rsid w:val="2E508D00"/>
    <w:rsid w:val="2E57BF1B"/>
    <w:rsid w:val="2E6791DE"/>
    <w:rsid w:val="2E712AAA"/>
    <w:rsid w:val="2E8113FD"/>
    <w:rsid w:val="2E9E71A2"/>
    <w:rsid w:val="2EAAF6AF"/>
    <w:rsid w:val="2EDFF268"/>
    <w:rsid w:val="2EF03D2B"/>
    <w:rsid w:val="2F0CEEAD"/>
    <w:rsid w:val="2F284389"/>
    <w:rsid w:val="2F40EE4C"/>
    <w:rsid w:val="2F608E55"/>
    <w:rsid w:val="2F8586F3"/>
    <w:rsid w:val="2FA1762A"/>
    <w:rsid w:val="2FA22E00"/>
    <w:rsid w:val="2FA3610A"/>
    <w:rsid w:val="2FA5EFB9"/>
    <w:rsid w:val="2FAFC4A8"/>
    <w:rsid w:val="2FB665E0"/>
    <w:rsid w:val="2FBA4EA8"/>
    <w:rsid w:val="2FBC406A"/>
    <w:rsid w:val="2FCDDC6B"/>
    <w:rsid w:val="2FEC7A62"/>
    <w:rsid w:val="2FF55B73"/>
    <w:rsid w:val="3018D23A"/>
    <w:rsid w:val="301A1298"/>
    <w:rsid w:val="301C067C"/>
    <w:rsid w:val="3029272C"/>
    <w:rsid w:val="302FF4C3"/>
    <w:rsid w:val="309E4454"/>
    <w:rsid w:val="30A9474F"/>
    <w:rsid w:val="30B7B7BC"/>
    <w:rsid w:val="30FD8926"/>
    <w:rsid w:val="3112D338"/>
    <w:rsid w:val="311A3310"/>
    <w:rsid w:val="312AA5A0"/>
    <w:rsid w:val="312D8138"/>
    <w:rsid w:val="31353C20"/>
    <w:rsid w:val="3146BA37"/>
    <w:rsid w:val="314D455D"/>
    <w:rsid w:val="316B919E"/>
    <w:rsid w:val="316BE82C"/>
    <w:rsid w:val="31726E1E"/>
    <w:rsid w:val="319FE00A"/>
    <w:rsid w:val="31BA9AC4"/>
    <w:rsid w:val="31C35DCD"/>
    <w:rsid w:val="31C6AC01"/>
    <w:rsid w:val="31D927B2"/>
    <w:rsid w:val="31E3B433"/>
    <w:rsid w:val="31E8803B"/>
    <w:rsid w:val="31FF2738"/>
    <w:rsid w:val="320619FD"/>
    <w:rsid w:val="321AF47F"/>
    <w:rsid w:val="322B7545"/>
    <w:rsid w:val="3231DAF4"/>
    <w:rsid w:val="32483E47"/>
    <w:rsid w:val="324F1BB0"/>
    <w:rsid w:val="325928B2"/>
    <w:rsid w:val="325C8875"/>
    <w:rsid w:val="326E98E4"/>
    <w:rsid w:val="327EC089"/>
    <w:rsid w:val="32A24A18"/>
    <w:rsid w:val="32A347CD"/>
    <w:rsid w:val="32C5385C"/>
    <w:rsid w:val="32EFE5A2"/>
    <w:rsid w:val="32F982E1"/>
    <w:rsid w:val="330653F6"/>
    <w:rsid w:val="3306C480"/>
    <w:rsid w:val="33174033"/>
    <w:rsid w:val="33178760"/>
    <w:rsid w:val="331807B7"/>
    <w:rsid w:val="332EDE39"/>
    <w:rsid w:val="334123E0"/>
    <w:rsid w:val="335D7B00"/>
    <w:rsid w:val="335EDEBF"/>
    <w:rsid w:val="33960EA4"/>
    <w:rsid w:val="33A6EE9D"/>
    <w:rsid w:val="33C7632A"/>
    <w:rsid w:val="33DF098B"/>
    <w:rsid w:val="33E38ED8"/>
    <w:rsid w:val="3402CEBB"/>
    <w:rsid w:val="34078BF0"/>
    <w:rsid w:val="3407EAC0"/>
    <w:rsid w:val="340A92EE"/>
    <w:rsid w:val="3411A82A"/>
    <w:rsid w:val="3417C7B5"/>
    <w:rsid w:val="343ED713"/>
    <w:rsid w:val="3469A711"/>
    <w:rsid w:val="346A22C2"/>
    <w:rsid w:val="346D8CEC"/>
    <w:rsid w:val="34CFF3D0"/>
    <w:rsid w:val="34D32EA8"/>
    <w:rsid w:val="34D680F5"/>
    <w:rsid w:val="34E34A11"/>
    <w:rsid w:val="35124B41"/>
    <w:rsid w:val="352253A3"/>
    <w:rsid w:val="352CC022"/>
    <w:rsid w:val="35399022"/>
    <w:rsid w:val="353A294C"/>
    <w:rsid w:val="353A67D2"/>
    <w:rsid w:val="35713EDF"/>
    <w:rsid w:val="357F13CD"/>
    <w:rsid w:val="358AFB68"/>
    <w:rsid w:val="35A35C51"/>
    <w:rsid w:val="35A3AF09"/>
    <w:rsid w:val="35A818AF"/>
    <w:rsid w:val="35A98D03"/>
    <w:rsid w:val="35E4C121"/>
    <w:rsid w:val="35ED689E"/>
    <w:rsid w:val="3615FEC1"/>
    <w:rsid w:val="362068B0"/>
    <w:rsid w:val="3636AC77"/>
    <w:rsid w:val="364B2972"/>
    <w:rsid w:val="3677179E"/>
    <w:rsid w:val="369E77DA"/>
    <w:rsid w:val="369EB2BB"/>
    <w:rsid w:val="36A950E4"/>
    <w:rsid w:val="36B31AB1"/>
    <w:rsid w:val="36B32571"/>
    <w:rsid w:val="36B379F0"/>
    <w:rsid w:val="36CED5F5"/>
    <w:rsid w:val="36D5F9AD"/>
    <w:rsid w:val="36D994E2"/>
    <w:rsid w:val="36EB15FF"/>
    <w:rsid w:val="36ECE666"/>
    <w:rsid w:val="36F2519D"/>
    <w:rsid w:val="36FFA36D"/>
    <w:rsid w:val="370464A6"/>
    <w:rsid w:val="3707270A"/>
    <w:rsid w:val="371DAB13"/>
    <w:rsid w:val="37362921"/>
    <w:rsid w:val="374B139D"/>
    <w:rsid w:val="37529000"/>
    <w:rsid w:val="37571A5A"/>
    <w:rsid w:val="375E0AE1"/>
    <w:rsid w:val="375F3202"/>
    <w:rsid w:val="3763F57A"/>
    <w:rsid w:val="37697C00"/>
    <w:rsid w:val="377E7F97"/>
    <w:rsid w:val="37862706"/>
    <w:rsid w:val="37A6A455"/>
    <w:rsid w:val="37CF619C"/>
    <w:rsid w:val="37D361D8"/>
    <w:rsid w:val="37D63D78"/>
    <w:rsid w:val="37E28ECB"/>
    <w:rsid w:val="37FE7994"/>
    <w:rsid w:val="37FEE5AA"/>
    <w:rsid w:val="3833AEE1"/>
    <w:rsid w:val="3839373C"/>
    <w:rsid w:val="386D21DD"/>
    <w:rsid w:val="38A220C1"/>
    <w:rsid w:val="38B81A67"/>
    <w:rsid w:val="38C55E10"/>
    <w:rsid w:val="38C5B6FC"/>
    <w:rsid w:val="38C6A3E4"/>
    <w:rsid w:val="38D2AF5F"/>
    <w:rsid w:val="38D64E92"/>
    <w:rsid w:val="38E91B90"/>
    <w:rsid w:val="38ECFF80"/>
    <w:rsid w:val="39168988"/>
    <w:rsid w:val="392F35F2"/>
    <w:rsid w:val="393E34F8"/>
    <w:rsid w:val="39897485"/>
    <w:rsid w:val="39A7FE3B"/>
    <w:rsid w:val="39C0A48B"/>
    <w:rsid w:val="39DEF114"/>
    <w:rsid w:val="39E30346"/>
    <w:rsid w:val="3A0D9A6F"/>
    <w:rsid w:val="3A1F55C1"/>
    <w:rsid w:val="3A233617"/>
    <w:rsid w:val="3A44CB47"/>
    <w:rsid w:val="3A45D10F"/>
    <w:rsid w:val="3A932C8E"/>
    <w:rsid w:val="3A942403"/>
    <w:rsid w:val="3AA0FBD6"/>
    <w:rsid w:val="3AC1C3BC"/>
    <w:rsid w:val="3AE756F9"/>
    <w:rsid w:val="3AE97E5E"/>
    <w:rsid w:val="3AF0C755"/>
    <w:rsid w:val="3AF3C137"/>
    <w:rsid w:val="3AFB111C"/>
    <w:rsid w:val="3B029A67"/>
    <w:rsid w:val="3B13897D"/>
    <w:rsid w:val="3B1A85BF"/>
    <w:rsid w:val="3B1BFE6F"/>
    <w:rsid w:val="3B1D9539"/>
    <w:rsid w:val="3B23B439"/>
    <w:rsid w:val="3B3B2F12"/>
    <w:rsid w:val="3B3E1C4C"/>
    <w:rsid w:val="3B46F489"/>
    <w:rsid w:val="3B61D993"/>
    <w:rsid w:val="3B72D4D7"/>
    <w:rsid w:val="3B7CE5C1"/>
    <w:rsid w:val="3B85A826"/>
    <w:rsid w:val="3B8755F0"/>
    <w:rsid w:val="3B87EA08"/>
    <w:rsid w:val="3B8DAD78"/>
    <w:rsid w:val="3B909BC8"/>
    <w:rsid w:val="3B90AED8"/>
    <w:rsid w:val="3B93CF00"/>
    <w:rsid w:val="3B95A484"/>
    <w:rsid w:val="3B9677AC"/>
    <w:rsid w:val="3BADD5D1"/>
    <w:rsid w:val="3BCCB0B5"/>
    <w:rsid w:val="3BD4C9B4"/>
    <w:rsid w:val="3C254AB1"/>
    <w:rsid w:val="3C350436"/>
    <w:rsid w:val="3C4298F3"/>
    <w:rsid w:val="3C4F211E"/>
    <w:rsid w:val="3C650FE3"/>
    <w:rsid w:val="3C6F9708"/>
    <w:rsid w:val="3C7393AA"/>
    <w:rsid w:val="3C77CEB3"/>
    <w:rsid w:val="3C9A6E55"/>
    <w:rsid w:val="3CA408FD"/>
    <w:rsid w:val="3CAB83FB"/>
    <w:rsid w:val="3CB27674"/>
    <w:rsid w:val="3CB41CA0"/>
    <w:rsid w:val="3CB87F33"/>
    <w:rsid w:val="3CDE8D4A"/>
    <w:rsid w:val="3CF50EA9"/>
    <w:rsid w:val="3CF7CB91"/>
    <w:rsid w:val="3D1B2DA6"/>
    <w:rsid w:val="3D214421"/>
    <w:rsid w:val="3D453B31"/>
    <w:rsid w:val="3D5FA258"/>
    <w:rsid w:val="3D6D35AA"/>
    <w:rsid w:val="3D710792"/>
    <w:rsid w:val="3D797976"/>
    <w:rsid w:val="3D8CD399"/>
    <w:rsid w:val="3DA2F694"/>
    <w:rsid w:val="3DA80515"/>
    <w:rsid w:val="3DB2511B"/>
    <w:rsid w:val="3DC0E295"/>
    <w:rsid w:val="3DECF906"/>
    <w:rsid w:val="3E0E5E82"/>
    <w:rsid w:val="3E1335DD"/>
    <w:rsid w:val="3E1F449D"/>
    <w:rsid w:val="3E338721"/>
    <w:rsid w:val="3E35DD62"/>
    <w:rsid w:val="3E422389"/>
    <w:rsid w:val="3E497AA4"/>
    <w:rsid w:val="3E4AE3BC"/>
    <w:rsid w:val="3E5544B8"/>
    <w:rsid w:val="3E8D621F"/>
    <w:rsid w:val="3ECEB396"/>
    <w:rsid w:val="3ED6463C"/>
    <w:rsid w:val="3EEFB5F7"/>
    <w:rsid w:val="3EFB72B9"/>
    <w:rsid w:val="3EFEC7EB"/>
    <w:rsid w:val="3F111D7D"/>
    <w:rsid w:val="3F19B943"/>
    <w:rsid w:val="3F2BA786"/>
    <w:rsid w:val="3F2E68B6"/>
    <w:rsid w:val="3F411715"/>
    <w:rsid w:val="3F668958"/>
    <w:rsid w:val="3F6D3660"/>
    <w:rsid w:val="3F7166B7"/>
    <w:rsid w:val="3F7262DF"/>
    <w:rsid w:val="3F82995D"/>
    <w:rsid w:val="3F89A08A"/>
    <w:rsid w:val="3F8DA7EA"/>
    <w:rsid w:val="3FA429A6"/>
    <w:rsid w:val="3FF7D0D0"/>
    <w:rsid w:val="400CF49C"/>
    <w:rsid w:val="4015249A"/>
    <w:rsid w:val="402466C5"/>
    <w:rsid w:val="403F681C"/>
    <w:rsid w:val="406A5846"/>
    <w:rsid w:val="4082A038"/>
    <w:rsid w:val="4097D64E"/>
    <w:rsid w:val="40ABD751"/>
    <w:rsid w:val="40CA168A"/>
    <w:rsid w:val="40FA5401"/>
    <w:rsid w:val="40FC0A2C"/>
    <w:rsid w:val="4107E530"/>
    <w:rsid w:val="41091061"/>
    <w:rsid w:val="410CC4DC"/>
    <w:rsid w:val="4118701A"/>
    <w:rsid w:val="411B9E66"/>
    <w:rsid w:val="4130307F"/>
    <w:rsid w:val="415FBA64"/>
    <w:rsid w:val="41679216"/>
    <w:rsid w:val="416D1311"/>
    <w:rsid w:val="417EFDA5"/>
    <w:rsid w:val="41829EA5"/>
    <w:rsid w:val="418FC51C"/>
    <w:rsid w:val="41A88BC2"/>
    <w:rsid w:val="41B00E94"/>
    <w:rsid w:val="42036B46"/>
    <w:rsid w:val="42042139"/>
    <w:rsid w:val="4207A834"/>
    <w:rsid w:val="421B5E10"/>
    <w:rsid w:val="425CBBDE"/>
    <w:rsid w:val="426B8D03"/>
    <w:rsid w:val="42734AA6"/>
    <w:rsid w:val="42735AAD"/>
    <w:rsid w:val="429D7A92"/>
    <w:rsid w:val="429F54C0"/>
    <w:rsid w:val="42A418CD"/>
    <w:rsid w:val="42B5F003"/>
    <w:rsid w:val="42B7215F"/>
    <w:rsid w:val="42DB29A8"/>
    <w:rsid w:val="42E7BCF8"/>
    <w:rsid w:val="42F9F00D"/>
    <w:rsid w:val="4304F0B2"/>
    <w:rsid w:val="431000BA"/>
    <w:rsid w:val="431854E7"/>
    <w:rsid w:val="43188AB0"/>
    <w:rsid w:val="43283BA5"/>
    <w:rsid w:val="432900FC"/>
    <w:rsid w:val="4331ECC2"/>
    <w:rsid w:val="4353C8B9"/>
    <w:rsid w:val="4371B88E"/>
    <w:rsid w:val="437FA117"/>
    <w:rsid w:val="43B47CB5"/>
    <w:rsid w:val="43C3CB1D"/>
    <w:rsid w:val="43CDF8A7"/>
    <w:rsid w:val="43D5986B"/>
    <w:rsid w:val="43ED36C2"/>
    <w:rsid w:val="43F59A1F"/>
    <w:rsid w:val="4400292D"/>
    <w:rsid w:val="441A1CE2"/>
    <w:rsid w:val="442C40EF"/>
    <w:rsid w:val="4452B725"/>
    <w:rsid w:val="446418A7"/>
    <w:rsid w:val="44684390"/>
    <w:rsid w:val="4470CAD5"/>
    <w:rsid w:val="4470D68B"/>
    <w:rsid w:val="447F1BC1"/>
    <w:rsid w:val="44A1DADE"/>
    <w:rsid w:val="44B4F1E4"/>
    <w:rsid w:val="44D5C832"/>
    <w:rsid w:val="45007D8D"/>
    <w:rsid w:val="451172E1"/>
    <w:rsid w:val="45145002"/>
    <w:rsid w:val="451744AF"/>
    <w:rsid w:val="4536A22F"/>
    <w:rsid w:val="456836A9"/>
    <w:rsid w:val="45683D6F"/>
    <w:rsid w:val="456B2A10"/>
    <w:rsid w:val="45887077"/>
    <w:rsid w:val="45995CFD"/>
    <w:rsid w:val="45C837AB"/>
    <w:rsid w:val="45DA3689"/>
    <w:rsid w:val="45DC3170"/>
    <w:rsid w:val="45F41E36"/>
    <w:rsid w:val="45F7DD71"/>
    <w:rsid w:val="460002DB"/>
    <w:rsid w:val="460DAF4C"/>
    <w:rsid w:val="463376D5"/>
    <w:rsid w:val="463736BB"/>
    <w:rsid w:val="463E984D"/>
    <w:rsid w:val="464BA3C3"/>
    <w:rsid w:val="465475BC"/>
    <w:rsid w:val="467BD342"/>
    <w:rsid w:val="4680766B"/>
    <w:rsid w:val="4688E4FC"/>
    <w:rsid w:val="4693785E"/>
    <w:rsid w:val="46AD9DEA"/>
    <w:rsid w:val="46C45807"/>
    <w:rsid w:val="46C73AFA"/>
    <w:rsid w:val="46D2DAC9"/>
    <w:rsid w:val="470C900C"/>
    <w:rsid w:val="47133AE3"/>
    <w:rsid w:val="471B4988"/>
    <w:rsid w:val="473D23D4"/>
    <w:rsid w:val="4742A14B"/>
    <w:rsid w:val="474A3471"/>
    <w:rsid w:val="4758D90F"/>
    <w:rsid w:val="475B51D3"/>
    <w:rsid w:val="477327D8"/>
    <w:rsid w:val="4785A09A"/>
    <w:rsid w:val="47A02787"/>
    <w:rsid w:val="47B7EE73"/>
    <w:rsid w:val="47C1FC03"/>
    <w:rsid w:val="47D0B7B5"/>
    <w:rsid w:val="47F3EF01"/>
    <w:rsid w:val="4813EBF3"/>
    <w:rsid w:val="48189C27"/>
    <w:rsid w:val="4828010F"/>
    <w:rsid w:val="48359E3E"/>
    <w:rsid w:val="4835D484"/>
    <w:rsid w:val="4836C99B"/>
    <w:rsid w:val="483B3596"/>
    <w:rsid w:val="484BF0C4"/>
    <w:rsid w:val="4877E43A"/>
    <w:rsid w:val="487A0989"/>
    <w:rsid w:val="488411C9"/>
    <w:rsid w:val="4890C6FE"/>
    <w:rsid w:val="48A1D4A8"/>
    <w:rsid w:val="48B0B3A6"/>
    <w:rsid w:val="48C87D7F"/>
    <w:rsid w:val="48EC22AB"/>
    <w:rsid w:val="4911D12B"/>
    <w:rsid w:val="4911FA7F"/>
    <w:rsid w:val="4919098B"/>
    <w:rsid w:val="49299777"/>
    <w:rsid w:val="492FB6B8"/>
    <w:rsid w:val="4953B7A4"/>
    <w:rsid w:val="4973C3FD"/>
    <w:rsid w:val="49801ED3"/>
    <w:rsid w:val="498D97E7"/>
    <w:rsid w:val="499CC37F"/>
    <w:rsid w:val="49A6FBC4"/>
    <w:rsid w:val="49C25BE6"/>
    <w:rsid w:val="49DA0236"/>
    <w:rsid w:val="49E3A36F"/>
    <w:rsid w:val="4A18DD51"/>
    <w:rsid w:val="4A204DFB"/>
    <w:rsid w:val="4A2ECF02"/>
    <w:rsid w:val="4A3CFE80"/>
    <w:rsid w:val="4A47654E"/>
    <w:rsid w:val="4A52BE67"/>
    <w:rsid w:val="4AB21C17"/>
    <w:rsid w:val="4ACADF7E"/>
    <w:rsid w:val="4AE2630F"/>
    <w:rsid w:val="4B0668E2"/>
    <w:rsid w:val="4B0F3567"/>
    <w:rsid w:val="4B225B22"/>
    <w:rsid w:val="4B2BDB32"/>
    <w:rsid w:val="4B2C58D7"/>
    <w:rsid w:val="4B42D96A"/>
    <w:rsid w:val="4B4509B6"/>
    <w:rsid w:val="4B478489"/>
    <w:rsid w:val="4B478D3D"/>
    <w:rsid w:val="4B5A6E6E"/>
    <w:rsid w:val="4B8490CF"/>
    <w:rsid w:val="4BA78083"/>
    <w:rsid w:val="4BBBE75B"/>
    <w:rsid w:val="4BD2BA75"/>
    <w:rsid w:val="4BE335AF"/>
    <w:rsid w:val="4BF1A0AD"/>
    <w:rsid w:val="4C0657BE"/>
    <w:rsid w:val="4C0E0724"/>
    <w:rsid w:val="4C134130"/>
    <w:rsid w:val="4C30AF25"/>
    <w:rsid w:val="4C35BD20"/>
    <w:rsid w:val="4C391A33"/>
    <w:rsid w:val="4C3C6AC8"/>
    <w:rsid w:val="4C452154"/>
    <w:rsid w:val="4C50AA4D"/>
    <w:rsid w:val="4C798861"/>
    <w:rsid w:val="4C8477F0"/>
    <w:rsid w:val="4C98FEA2"/>
    <w:rsid w:val="4CA127E9"/>
    <w:rsid w:val="4CAC0119"/>
    <w:rsid w:val="4CAFC5B8"/>
    <w:rsid w:val="4CB48E15"/>
    <w:rsid w:val="4CB72141"/>
    <w:rsid w:val="4CB7AA33"/>
    <w:rsid w:val="4CBDEA80"/>
    <w:rsid w:val="4CDDECE8"/>
    <w:rsid w:val="4CE4AFF7"/>
    <w:rsid w:val="4CE89CDA"/>
    <w:rsid w:val="4CE91C36"/>
    <w:rsid w:val="4CF82B01"/>
    <w:rsid w:val="4D10CE49"/>
    <w:rsid w:val="4D165DC2"/>
    <w:rsid w:val="4D1734AE"/>
    <w:rsid w:val="4D4E3C96"/>
    <w:rsid w:val="4D597597"/>
    <w:rsid w:val="4D6D95D1"/>
    <w:rsid w:val="4D708683"/>
    <w:rsid w:val="4D741155"/>
    <w:rsid w:val="4D750342"/>
    <w:rsid w:val="4D75EA37"/>
    <w:rsid w:val="4D7C93E5"/>
    <w:rsid w:val="4D948B5E"/>
    <w:rsid w:val="4D98842D"/>
    <w:rsid w:val="4DA49EFA"/>
    <w:rsid w:val="4DB1FA26"/>
    <w:rsid w:val="4DB2BAE5"/>
    <w:rsid w:val="4DC527B5"/>
    <w:rsid w:val="4DDBAB5E"/>
    <w:rsid w:val="4DE777E8"/>
    <w:rsid w:val="4DEEDD92"/>
    <w:rsid w:val="4E02ADBA"/>
    <w:rsid w:val="4E207BF5"/>
    <w:rsid w:val="4E25605D"/>
    <w:rsid w:val="4E3ACEC2"/>
    <w:rsid w:val="4E40B279"/>
    <w:rsid w:val="4E667166"/>
    <w:rsid w:val="4E7AF132"/>
    <w:rsid w:val="4E85570A"/>
    <w:rsid w:val="4EA8556E"/>
    <w:rsid w:val="4EB7482F"/>
    <w:rsid w:val="4ED09C04"/>
    <w:rsid w:val="4EDC70D1"/>
    <w:rsid w:val="4EEBE0E3"/>
    <w:rsid w:val="4EF72F5C"/>
    <w:rsid w:val="4F147B49"/>
    <w:rsid w:val="4F1EB811"/>
    <w:rsid w:val="4F33C943"/>
    <w:rsid w:val="4F370C46"/>
    <w:rsid w:val="4F4432F2"/>
    <w:rsid w:val="4F58D6C7"/>
    <w:rsid w:val="4FB5CBF7"/>
    <w:rsid w:val="4FB9A5AB"/>
    <w:rsid w:val="4FBF43DD"/>
    <w:rsid w:val="4FC3BD1A"/>
    <w:rsid w:val="4FC86E55"/>
    <w:rsid w:val="4FE9D188"/>
    <w:rsid w:val="50095728"/>
    <w:rsid w:val="500D269B"/>
    <w:rsid w:val="5035E91D"/>
    <w:rsid w:val="50635CB1"/>
    <w:rsid w:val="507E0D19"/>
    <w:rsid w:val="509B1CF0"/>
    <w:rsid w:val="509C0E58"/>
    <w:rsid w:val="50BAC860"/>
    <w:rsid w:val="50D8650E"/>
    <w:rsid w:val="50E78069"/>
    <w:rsid w:val="50F0AF7B"/>
    <w:rsid w:val="510C3C47"/>
    <w:rsid w:val="511C639D"/>
    <w:rsid w:val="513B1AEC"/>
    <w:rsid w:val="513BEF5E"/>
    <w:rsid w:val="516593C7"/>
    <w:rsid w:val="51712BC6"/>
    <w:rsid w:val="517415A0"/>
    <w:rsid w:val="5176942E"/>
    <w:rsid w:val="519D45B2"/>
    <w:rsid w:val="519D9903"/>
    <w:rsid w:val="51AE72E5"/>
    <w:rsid w:val="51B17DD6"/>
    <w:rsid w:val="51B9C445"/>
    <w:rsid w:val="51C2F54A"/>
    <w:rsid w:val="51CEADBF"/>
    <w:rsid w:val="51D15572"/>
    <w:rsid w:val="51DF3A53"/>
    <w:rsid w:val="51E4717F"/>
    <w:rsid w:val="51F8DE1C"/>
    <w:rsid w:val="5212AFC9"/>
    <w:rsid w:val="52563EF6"/>
    <w:rsid w:val="526F8531"/>
    <w:rsid w:val="527E9AB1"/>
    <w:rsid w:val="52C27C82"/>
    <w:rsid w:val="52C8FFD5"/>
    <w:rsid w:val="52CA8D36"/>
    <w:rsid w:val="52ECFDDB"/>
    <w:rsid w:val="5310EFB1"/>
    <w:rsid w:val="5310FE6E"/>
    <w:rsid w:val="5313832B"/>
    <w:rsid w:val="531DA193"/>
    <w:rsid w:val="53204107"/>
    <w:rsid w:val="534C53F2"/>
    <w:rsid w:val="5351E29D"/>
    <w:rsid w:val="535A27C8"/>
    <w:rsid w:val="536E37AD"/>
    <w:rsid w:val="537750EE"/>
    <w:rsid w:val="539004D0"/>
    <w:rsid w:val="53A4CCF8"/>
    <w:rsid w:val="53A98A0C"/>
    <w:rsid w:val="53B27BFA"/>
    <w:rsid w:val="53CE9A02"/>
    <w:rsid w:val="53E23302"/>
    <w:rsid w:val="53EE6203"/>
    <w:rsid w:val="5400BF1A"/>
    <w:rsid w:val="54054321"/>
    <w:rsid w:val="5406265A"/>
    <w:rsid w:val="544171CF"/>
    <w:rsid w:val="5445FCFA"/>
    <w:rsid w:val="5453CFA7"/>
    <w:rsid w:val="546AF5A0"/>
    <w:rsid w:val="5477FEA2"/>
    <w:rsid w:val="548151F9"/>
    <w:rsid w:val="54A60736"/>
    <w:rsid w:val="54D106C8"/>
    <w:rsid w:val="54E07A0A"/>
    <w:rsid w:val="54FE87E9"/>
    <w:rsid w:val="550B2C11"/>
    <w:rsid w:val="550BD2DC"/>
    <w:rsid w:val="551B4851"/>
    <w:rsid w:val="551B5EED"/>
    <w:rsid w:val="5528DC7C"/>
    <w:rsid w:val="55409D59"/>
    <w:rsid w:val="55437A28"/>
    <w:rsid w:val="5553330D"/>
    <w:rsid w:val="5564C2E6"/>
    <w:rsid w:val="556B814E"/>
    <w:rsid w:val="556D7732"/>
    <w:rsid w:val="557E66FF"/>
    <w:rsid w:val="55A4EE95"/>
    <w:rsid w:val="55EDE22C"/>
    <w:rsid w:val="55F8DB3E"/>
    <w:rsid w:val="561B846C"/>
    <w:rsid w:val="56389F04"/>
    <w:rsid w:val="56429432"/>
    <w:rsid w:val="5656A7FE"/>
    <w:rsid w:val="567DD8F5"/>
    <w:rsid w:val="569A095D"/>
    <w:rsid w:val="56AC432F"/>
    <w:rsid w:val="56B3B47D"/>
    <w:rsid w:val="56B9350D"/>
    <w:rsid w:val="56BFCEBD"/>
    <w:rsid w:val="56CBF563"/>
    <w:rsid w:val="56D3941C"/>
    <w:rsid w:val="56E7A4FC"/>
    <w:rsid w:val="56F8ED9F"/>
    <w:rsid w:val="570C9FFF"/>
    <w:rsid w:val="5711B56E"/>
    <w:rsid w:val="574AD18F"/>
    <w:rsid w:val="574C0AF7"/>
    <w:rsid w:val="575317B6"/>
    <w:rsid w:val="575EE2B0"/>
    <w:rsid w:val="5761E84E"/>
    <w:rsid w:val="57653EAF"/>
    <w:rsid w:val="57701398"/>
    <w:rsid w:val="5780AB21"/>
    <w:rsid w:val="57B387E2"/>
    <w:rsid w:val="57D11244"/>
    <w:rsid w:val="57E47E0F"/>
    <w:rsid w:val="57E8887D"/>
    <w:rsid w:val="580CBF69"/>
    <w:rsid w:val="581D70B6"/>
    <w:rsid w:val="581F0D4F"/>
    <w:rsid w:val="584B2F00"/>
    <w:rsid w:val="58545791"/>
    <w:rsid w:val="585AAE5E"/>
    <w:rsid w:val="585E4205"/>
    <w:rsid w:val="586E9A0C"/>
    <w:rsid w:val="587DF128"/>
    <w:rsid w:val="588EFAC6"/>
    <w:rsid w:val="589565AF"/>
    <w:rsid w:val="58A931ED"/>
    <w:rsid w:val="58C1EAF9"/>
    <w:rsid w:val="58DE81A0"/>
    <w:rsid w:val="58ED4E7C"/>
    <w:rsid w:val="5913383D"/>
    <w:rsid w:val="595146F0"/>
    <w:rsid w:val="5953F80F"/>
    <w:rsid w:val="5957BC59"/>
    <w:rsid w:val="595915A6"/>
    <w:rsid w:val="5990EF81"/>
    <w:rsid w:val="5993DD7B"/>
    <w:rsid w:val="59A0243F"/>
    <w:rsid w:val="59C81588"/>
    <w:rsid w:val="59CBFBC5"/>
    <w:rsid w:val="59D434EE"/>
    <w:rsid w:val="59D66122"/>
    <w:rsid w:val="5A183296"/>
    <w:rsid w:val="5A1DF225"/>
    <w:rsid w:val="5A1EA5AF"/>
    <w:rsid w:val="5A22329D"/>
    <w:rsid w:val="5A4191DD"/>
    <w:rsid w:val="5A41CF89"/>
    <w:rsid w:val="5A5DDED8"/>
    <w:rsid w:val="5A667ED1"/>
    <w:rsid w:val="5A7FCCF7"/>
    <w:rsid w:val="5AA66994"/>
    <w:rsid w:val="5AB3A705"/>
    <w:rsid w:val="5ABC4444"/>
    <w:rsid w:val="5AC7183B"/>
    <w:rsid w:val="5AC879F0"/>
    <w:rsid w:val="5ACD9964"/>
    <w:rsid w:val="5AD10A3B"/>
    <w:rsid w:val="5AD7BF6D"/>
    <w:rsid w:val="5B29FF3B"/>
    <w:rsid w:val="5B448DD7"/>
    <w:rsid w:val="5B4788B5"/>
    <w:rsid w:val="5B4D9968"/>
    <w:rsid w:val="5B59F735"/>
    <w:rsid w:val="5B5BB9BD"/>
    <w:rsid w:val="5B61F6A9"/>
    <w:rsid w:val="5B79C5E0"/>
    <w:rsid w:val="5BC26E66"/>
    <w:rsid w:val="5BC38751"/>
    <w:rsid w:val="5BFC8D93"/>
    <w:rsid w:val="5C265926"/>
    <w:rsid w:val="5C305172"/>
    <w:rsid w:val="5C33D8F9"/>
    <w:rsid w:val="5C529C5C"/>
    <w:rsid w:val="5C755C22"/>
    <w:rsid w:val="5C7FF326"/>
    <w:rsid w:val="5CB92AF3"/>
    <w:rsid w:val="5CC0743E"/>
    <w:rsid w:val="5CCE44C0"/>
    <w:rsid w:val="5D3B49D4"/>
    <w:rsid w:val="5D543773"/>
    <w:rsid w:val="5D6E46AF"/>
    <w:rsid w:val="5D74D2B2"/>
    <w:rsid w:val="5D80D4AB"/>
    <w:rsid w:val="5D8B4DE7"/>
    <w:rsid w:val="5DA59A3F"/>
    <w:rsid w:val="5DA60F45"/>
    <w:rsid w:val="5DB0CD8C"/>
    <w:rsid w:val="5DB42460"/>
    <w:rsid w:val="5DE676D2"/>
    <w:rsid w:val="5DF3406E"/>
    <w:rsid w:val="5E0491BC"/>
    <w:rsid w:val="5E19617A"/>
    <w:rsid w:val="5E1E617A"/>
    <w:rsid w:val="5E24CBE2"/>
    <w:rsid w:val="5E2A29B2"/>
    <w:rsid w:val="5E399EEA"/>
    <w:rsid w:val="5E4688E6"/>
    <w:rsid w:val="5E4DF87A"/>
    <w:rsid w:val="5E5107D3"/>
    <w:rsid w:val="5E606B08"/>
    <w:rsid w:val="5EA6685C"/>
    <w:rsid w:val="5EA74E9E"/>
    <w:rsid w:val="5EAB7CC7"/>
    <w:rsid w:val="5EBD3DE6"/>
    <w:rsid w:val="5EC47C7C"/>
    <w:rsid w:val="5EC94456"/>
    <w:rsid w:val="5ED09FDE"/>
    <w:rsid w:val="5EF982E7"/>
    <w:rsid w:val="5F0097E6"/>
    <w:rsid w:val="5F194B08"/>
    <w:rsid w:val="5F360627"/>
    <w:rsid w:val="5F38F8EA"/>
    <w:rsid w:val="5F58FBB9"/>
    <w:rsid w:val="5FAB576F"/>
    <w:rsid w:val="5FB98EDA"/>
    <w:rsid w:val="5FD4228C"/>
    <w:rsid w:val="5FD6449C"/>
    <w:rsid w:val="5FDEE277"/>
    <w:rsid w:val="600428C2"/>
    <w:rsid w:val="6008894C"/>
    <w:rsid w:val="601311BF"/>
    <w:rsid w:val="602966F5"/>
    <w:rsid w:val="6041D39C"/>
    <w:rsid w:val="6044153F"/>
    <w:rsid w:val="605FD896"/>
    <w:rsid w:val="6075BA86"/>
    <w:rsid w:val="60A4DF70"/>
    <w:rsid w:val="60D80877"/>
    <w:rsid w:val="60DF4222"/>
    <w:rsid w:val="60E1B155"/>
    <w:rsid w:val="60F14920"/>
    <w:rsid w:val="60F1D64C"/>
    <w:rsid w:val="60F377E1"/>
    <w:rsid w:val="610B5C0E"/>
    <w:rsid w:val="6111C70A"/>
    <w:rsid w:val="612717E5"/>
    <w:rsid w:val="618220E1"/>
    <w:rsid w:val="61CA238E"/>
    <w:rsid w:val="61CA3DC8"/>
    <w:rsid w:val="61D667ED"/>
    <w:rsid w:val="61DFA2C2"/>
    <w:rsid w:val="61FE25DE"/>
    <w:rsid w:val="62231F66"/>
    <w:rsid w:val="622CC68B"/>
    <w:rsid w:val="62345172"/>
    <w:rsid w:val="623AFFA5"/>
    <w:rsid w:val="623EE7D2"/>
    <w:rsid w:val="623F6BFB"/>
    <w:rsid w:val="6247056D"/>
    <w:rsid w:val="625BF73A"/>
    <w:rsid w:val="627E41BD"/>
    <w:rsid w:val="6284BA82"/>
    <w:rsid w:val="628D1D98"/>
    <w:rsid w:val="6292CADE"/>
    <w:rsid w:val="62A598D8"/>
    <w:rsid w:val="62B96C68"/>
    <w:rsid w:val="62C6ED97"/>
    <w:rsid w:val="62D1BE5F"/>
    <w:rsid w:val="62DB7CEA"/>
    <w:rsid w:val="62E23E14"/>
    <w:rsid w:val="62EF0FBF"/>
    <w:rsid w:val="62F161A3"/>
    <w:rsid w:val="62FE2222"/>
    <w:rsid w:val="63014610"/>
    <w:rsid w:val="63253419"/>
    <w:rsid w:val="6355048E"/>
    <w:rsid w:val="6357CD34"/>
    <w:rsid w:val="63595333"/>
    <w:rsid w:val="635DED1C"/>
    <w:rsid w:val="636B4DBE"/>
    <w:rsid w:val="6378BE2F"/>
    <w:rsid w:val="637AA2FF"/>
    <w:rsid w:val="637D0B77"/>
    <w:rsid w:val="638BC173"/>
    <w:rsid w:val="638DE034"/>
    <w:rsid w:val="639D6467"/>
    <w:rsid w:val="63A547B4"/>
    <w:rsid w:val="63B01BE9"/>
    <w:rsid w:val="63B0DB2A"/>
    <w:rsid w:val="63BE2880"/>
    <w:rsid w:val="63D288C9"/>
    <w:rsid w:val="63D6484E"/>
    <w:rsid w:val="63DBA6C8"/>
    <w:rsid w:val="63E00AD5"/>
    <w:rsid w:val="6413D386"/>
    <w:rsid w:val="641B4063"/>
    <w:rsid w:val="6423D2D4"/>
    <w:rsid w:val="6428E655"/>
    <w:rsid w:val="64505278"/>
    <w:rsid w:val="64808ED0"/>
    <w:rsid w:val="649FDBAD"/>
    <w:rsid w:val="64ADD951"/>
    <w:rsid w:val="650088B1"/>
    <w:rsid w:val="6506E7B3"/>
    <w:rsid w:val="6538FA7D"/>
    <w:rsid w:val="6543F3FC"/>
    <w:rsid w:val="65500E7D"/>
    <w:rsid w:val="6562F151"/>
    <w:rsid w:val="65782198"/>
    <w:rsid w:val="6584B07C"/>
    <w:rsid w:val="659E9DF4"/>
    <w:rsid w:val="65B595F8"/>
    <w:rsid w:val="65C04C2C"/>
    <w:rsid w:val="65CE1BD7"/>
    <w:rsid w:val="65EA95CD"/>
    <w:rsid w:val="65FA4362"/>
    <w:rsid w:val="660209CF"/>
    <w:rsid w:val="6619ED93"/>
    <w:rsid w:val="661B322C"/>
    <w:rsid w:val="6625A02B"/>
    <w:rsid w:val="66311314"/>
    <w:rsid w:val="6632FBD2"/>
    <w:rsid w:val="665965E2"/>
    <w:rsid w:val="66612D41"/>
    <w:rsid w:val="66695CDC"/>
    <w:rsid w:val="6697C47C"/>
    <w:rsid w:val="66A01596"/>
    <w:rsid w:val="66BBF0BE"/>
    <w:rsid w:val="66C90B4D"/>
    <w:rsid w:val="66D5E82D"/>
    <w:rsid w:val="66F59591"/>
    <w:rsid w:val="66F7D147"/>
    <w:rsid w:val="66FA0856"/>
    <w:rsid w:val="67004086"/>
    <w:rsid w:val="6708A048"/>
    <w:rsid w:val="670CBC6E"/>
    <w:rsid w:val="6714FA2B"/>
    <w:rsid w:val="672A327A"/>
    <w:rsid w:val="67330C04"/>
    <w:rsid w:val="67336922"/>
    <w:rsid w:val="6740C1D7"/>
    <w:rsid w:val="6747665E"/>
    <w:rsid w:val="675409B1"/>
    <w:rsid w:val="67608EBB"/>
    <w:rsid w:val="67657346"/>
    <w:rsid w:val="6774FAAD"/>
    <w:rsid w:val="6778938C"/>
    <w:rsid w:val="67862B5B"/>
    <w:rsid w:val="6787BDA3"/>
    <w:rsid w:val="678F3BE4"/>
    <w:rsid w:val="67A91364"/>
    <w:rsid w:val="67C8D01C"/>
    <w:rsid w:val="67CBA9E1"/>
    <w:rsid w:val="67DCB373"/>
    <w:rsid w:val="67DD1ABE"/>
    <w:rsid w:val="67DFB719"/>
    <w:rsid w:val="67E97119"/>
    <w:rsid w:val="68037F2B"/>
    <w:rsid w:val="6842E406"/>
    <w:rsid w:val="684B3067"/>
    <w:rsid w:val="6889BDE0"/>
    <w:rsid w:val="68A6E3FC"/>
    <w:rsid w:val="68A8FDF5"/>
    <w:rsid w:val="68B40334"/>
    <w:rsid w:val="68CD3F79"/>
    <w:rsid w:val="68D37E44"/>
    <w:rsid w:val="68FB954D"/>
    <w:rsid w:val="690423B7"/>
    <w:rsid w:val="692AC7DC"/>
    <w:rsid w:val="6935B731"/>
    <w:rsid w:val="693CB803"/>
    <w:rsid w:val="69477AE4"/>
    <w:rsid w:val="694C4E30"/>
    <w:rsid w:val="6965AF14"/>
    <w:rsid w:val="69668F56"/>
    <w:rsid w:val="6966D04B"/>
    <w:rsid w:val="696BB08C"/>
    <w:rsid w:val="6996BD88"/>
    <w:rsid w:val="69A84F2A"/>
    <w:rsid w:val="69B138E2"/>
    <w:rsid w:val="69CC507F"/>
    <w:rsid w:val="69D939A0"/>
    <w:rsid w:val="69DEB467"/>
    <w:rsid w:val="6A11725B"/>
    <w:rsid w:val="6A1CF730"/>
    <w:rsid w:val="6A549363"/>
    <w:rsid w:val="6A5FB72B"/>
    <w:rsid w:val="6A600E2B"/>
    <w:rsid w:val="6A687ADC"/>
    <w:rsid w:val="6A6EEFA6"/>
    <w:rsid w:val="6A763E09"/>
    <w:rsid w:val="6A8029AB"/>
    <w:rsid w:val="6A81C356"/>
    <w:rsid w:val="6AA12952"/>
    <w:rsid w:val="6AA271D8"/>
    <w:rsid w:val="6ABDE443"/>
    <w:rsid w:val="6AD4D43F"/>
    <w:rsid w:val="6AD9EE77"/>
    <w:rsid w:val="6AF360BC"/>
    <w:rsid w:val="6B08CC58"/>
    <w:rsid w:val="6B1B5B71"/>
    <w:rsid w:val="6B1DC7CE"/>
    <w:rsid w:val="6B2126A4"/>
    <w:rsid w:val="6B4E3782"/>
    <w:rsid w:val="6B7C83E0"/>
    <w:rsid w:val="6B829891"/>
    <w:rsid w:val="6B91E75F"/>
    <w:rsid w:val="6B9AE5D5"/>
    <w:rsid w:val="6B9E9E43"/>
    <w:rsid w:val="6B9F0600"/>
    <w:rsid w:val="6BB73F86"/>
    <w:rsid w:val="6BC2E90E"/>
    <w:rsid w:val="6BD6A464"/>
    <w:rsid w:val="6BE314FD"/>
    <w:rsid w:val="6BE8604B"/>
    <w:rsid w:val="6BF0828A"/>
    <w:rsid w:val="6C0755D5"/>
    <w:rsid w:val="6C0D19DC"/>
    <w:rsid w:val="6C1AD781"/>
    <w:rsid w:val="6C1D3E21"/>
    <w:rsid w:val="6C313354"/>
    <w:rsid w:val="6C3FB3CF"/>
    <w:rsid w:val="6C64092D"/>
    <w:rsid w:val="6C6666E3"/>
    <w:rsid w:val="6C6A043F"/>
    <w:rsid w:val="6C755934"/>
    <w:rsid w:val="6C794412"/>
    <w:rsid w:val="6C83AC9D"/>
    <w:rsid w:val="6C86FAFF"/>
    <w:rsid w:val="6C8AF004"/>
    <w:rsid w:val="6C97FCCD"/>
    <w:rsid w:val="6CAAF612"/>
    <w:rsid w:val="6CD1EFBD"/>
    <w:rsid w:val="6CDCDC28"/>
    <w:rsid w:val="6CDF24C0"/>
    <w:rsid w:val="6CDF7AAD"/>
    <w:rsid w:val="6CF1A628"/>
    <w:rsid w:val="6CF3DCAF"/>
    <w:rsid w:val="6CF7962C"/>
    <w:rsid w:val="6D126855"/>
    <w:rsid w:val="6D2C56E9"/>
    <w:rsid w:val="6D3037C1"/>
    <w:rsid w:val="6D520334"/>
    <w:rsid w:val="6D531D5B"/>
    <w:rsid w:val="6D5A92B8"/>
    <w:rsid w:val="6D61C73A"/>
    <w:rsid w:val="6D65B1C4"/>
    <w:rsid w:val="6D771D1D"/>
    <w:rsid w:val="6D79A610"/>
    <w:rsid w:val="6D8976CF"/>
    <w:rsid w:val="6DB605D2"/>
    <w:rsid w:val="6DC67FE3"/>
    <w:rsid w:val="6DD15D47"/>
    <w:rsid w:val="6DD58BFD"/>
    <w:rsid w:val="6E091845"/>
    <w:rsid w:val="6E0D1BB4"/>
    <w:rsid w:val="6E147EB8"/>
    <w:rsid w:val="6E4DF9F6"/>
    <w:rsid w:val="6E5D3D80"/>
    <w:rsid w:val="6E68430F"/>
    <w:rsid w:val="6E8175B9"/>
    <w:rsid w:val="6E92CC7D"/>
    <w:rsid w:val="6E98FD2D"/>
    <w:rsid w:val="6E9CC110"/>
    <w:rsid w:val="6EB6C1D1"/>
    <w:rsid w:val="6EF627F2"/>
    <w:rsid w:val="6EF9A422"/>
    <w:rsid w:val="6F133FF1"/>
    <w:rsid w:val="6F17E3AF"/>
    <w:rsid w:val="6F1D7C03"/>
    <w:rsid w:val="6F50256D"/>
    <w:rsid w:val="6F59C3E4"/>
    <w:rsid w:val="6F6A6EA0"/>
    <w:rsid w:val="6F720055"/>
    <w:rsid w:val="6F76B459"/>
    <w:rsid w:val="6F8B7A28"/>
    <w:rsid w:val="6F92C638"/>
    <w:rsid w:val="6FBAA353"/>
    <w:rsid w:val="6FC173D7"/>
    <w:rsid w:val="6FDE3B8E"/>
    <w:rsid w:val="6FF1C059"/>
    <w:rsid w:val="701B5255"/>
    <w:rsid w:val="7042B05A"/>
    <w:rsid w:val="707DBCBE"/>
    <w:rsid w:val="70832A4C"/>
    <w:rsid w:val="708F756A"/>
    <w:rsid w:val="709EA741"/>
    <w:rsid w:val="70C33026"/>
    <w:rsid w:val="70C610FD"/>
    <w:rsid w:val="710FECDE"/>
    <w:rsid w:val="7121BD42"/>
    <w:rsid w:val="7130D625"/>
    <w:rsid w:val="7146E3EF"/>
    <w:rsid w:val="714C9D3B"/>
    <w:rsid w:val="714F732E"/>
    <w:rsid w:val="718BD8AC"/>
    <w:rsid w:val="7192B3CF"/>
    <w:rsid w:val="71B52A78"/>
    <w:rsid w:val="71DA5B15"/>
    <w:rsid w:val="71E29AFF"/>
    <w:rsid w:val="71E38EA7"/>
    <w:rsid w:val="71E4EDC2"/>
    <w:rsid w:val="71EDF7DB"/>
    <w:rsid w:val="72162D43"/>
    <w:rsid w:val="721A725B"/>
    <w:rsid w:val="721E90CA"/>
    <w:rsid w:val="72240954"/>
    <w:rsid w:val="722CD738"/>
    <w:rsid w:val="722EBEC0"/>
    <w:rsid w:val="72316E6A"/>
    <w:rsid w:val="7257E720"/>
    <w:rsid w:val="725F7E08"/>
    <w:rsid w:val="7279D131"/>
    <w:rsid w:val="728BFA18"/>
    <w:rsid w:val="728E9CB9"/>
    <w:rsid w:val="7290BC58"/>
    <w:rsid w:val="729247B1"/>
    <w:rsid w:val="729C94AA"/>
    <w:rsid w:val="72B52C93"/>
    <w:rsid w:val="72C22DFC"/>
    <w:rsid w:val="72CF6A99"/>
    <w:rsid w:val="72D9F79B"/>
    <w:rsid w:val="72DAC1D5"/>
    <w:rsid w:val="72FA8214"/>
    <w:rsid w:val="731C6489"/>
    <w:rsid w:val="732A7910"/>
    <w:rsid w:val="734B5EAA"/>
    <w:rsid w:val="734D4BC7"/>
    <w:rsid w:val="73528F39"/>
    <w:rsid w:val="736EDF3C"/>
    <w:rsid w:val="736EFB3E"/>
    <w:rsid w:val="736F15E8"/>
    <w:rsid w:val="737C54C4"/>
    <w:rsid w:val="73800FDD"/>
    <w:rsid w:val="738AF132"/>
    <w:rsid w:val="738B247B"/>
    <w:rsid w:val="73B0364F"/>
    <w:rsid w:val="73BFE80D"/>
    <w:rsid w:val="73EA8E04"/>
    <w:rsid w:val="73F900E2"/>
    <w:rsid w:val="7402C157"/>
    <w:rsid w:val="740C5721"/>
    <w:rsid w:val="74159A4A"/>
    <w:rsid w:val="744F8696"/>
    <w:rsid w:val="747D8957"/>
    <w:rsid w:val="748553E9"/>
    <w:rsid w:val="7488162E"/>
    <w:rsid w:val="748BAE35"/>
    <w:rsid w:val="74928306"/>
    <w:rsid w:val="74A0ECA3"/>
    <w:rsid w:val="74B2DD95"/>
    <w:rsid w:val="74C5CCE0"/>
    <w:rsid w:val="74D9702F"/>
    <w:rsid w:val="74E4F45D"/>
    <w:rsid w:val="74EC9932"/>
    <w:rsid w:val="74F0B3A6"/>
    <w:rsid w:val="74F8ABA8"/>
    <w:rsid w:val="75010601"/>
    <w:rsid w:val="751559B8"/>
    <w:rsid w:val="754FBAF0"/>
    <w:rsid w:val="7552C8E6"/>
    <w:rsid w:val="75681712"/>
    <w:rsid w:val="756D26CB"/>
    <w:rsid w:val="756E736A"/>
    <w:rsid w:val="757D6039"/>
    <w:rsid w:val="758A62CA"/>
    <w:rsid w:val="759E79D0"/>
    <w:rsid w:val="75A817DD"/>
    <w:rsid w:val="75C6FAD7"/>
    <w:rsid w:val="75D39F47"/>
    <w:rsid w:val="75EA9768"/>
    <w:rsid w:val="75FABBAC"/>
    <w:rsid w:val="7619C648"/>
    <w:rsid w:val="761D3DCA"/>
    <w:rsid w:val="763B0823"/>
    <w:rsid w:val="763E0F0D"/>
    <w:rsid w:val="764A8607"/>
    <w:rsid w:val="764BE667"/>
    <w:rsid w:val="76766CAE"/>
    <w:rsid w:val="768DC3F0"/>
    <w:rsid w:val="7692BDCD"/>
    <w:rsid w:val="76BDA968"/>
    <w:rsid w:val="76C0E52C"/>
    <w:rsid w:val="76C391F5"/>
    <w:rsid w:val="76C3F9D7"/>
    <w:rsid w:val="76CD8A22"/>
    <w:rsid w:val="76CDA882"/>
    <w:rsid w:val="772FACEA"/>
    <w:rsid w:val="773EA560"/>
    <w:rsid w:val="774416B4"/>
    <w:rsid w:val="774D2BB2"/>
    <w:rsid w:val="77502DCF"/>
    <w:rsid w:val="777E1880"/>
    <w:rsid w:val="77864325"/>
    <w:rsid w:val="778F9C69"/>
    <w:rsid w:val="77968C0D"/>
    <w:rsid w:val="77A72904"/>
    <w:rsid w:val="77AAFC7E"/>
    <w:rsid w:val="77B2E0C9"/>
    <w:rsid w:val="77C44D7F"/>
    <w:rsid w:val="77C7512D"/>
    <w:rsid w:val="78029AA4"/>
    <w:rsid w:val="780D6DF7"/>
    <w:rsid w:val="78121A45"/>
    <w:rsid w:val="7821FC49"/>
    <w:rsid w:val="78245FEA"/>
    <w:rsid w:val="784368CC"/>
    <w:rsid w:val="7852AB16"/>
    <w:rsid w:val="7857700E"/>
    <w:rsid w:val="785C3E11"/>
    <w:rsid w:val="785CB58D"/>
    <w:rsid w:val="7879A1AE"/>
    <w:rsid w:val="78889D5A"/>
    <w:rsid w:val="78A12937"/>
    <w:rsid w:val="78DAF1BA"/>
    <w:rsid w:val="78EEEEF1"/>
    <w:rsid w:val="78F976B8"/>
    <w:rsid w:val="79020156"/>
    <w:rsid w:val="79032B0E"/>
    <w:rsid w:val="790DDD94"/>
    <w:rsid w:val="79180171"/>
    <w:rsid w:val="792FAEB0"/>
    <w:rsid w:val="79399872"/>
    <w:rsid w:val="79619312"/>
    <w:rsid w:val="796DC97D"/>
    <w:rsid w:val="798226C9"/>
    <w:rsid w:val="7991AFCE"/>
    <w:rsid w:val="7996B59A"/>
    <w:rsid w:val="79AB927C"/>
    <w:rsid w:val="79AF2E9C"/>
    <w:rsid w:val="79B649AD"/>
    <w:rsid w:val="79BC5979"/>
    <w:rsid w:val="79D15AAD"/>
    <w:rsid w:val="79D27DEB"/>
    <w:rsid w:val="79DDDB80"/>
    <w:rsid w:val="79E87215"/>
    <w:rsid w:val="79F50C56"/>
    <w:rsid w:val="79F581AD"/>
    <w:rsid w:val="79FC22AC"/>
    <w:rsid w:val="79FEB555"/>
    <w:rsid w:val="7A1EB1A3"/>
    <w:rsid w:val="7A49641B"/>
    <w:rsid w:val="7A5CDD90"/>
    <w:rsid w:val="7A8036B8"/>
    <w:rsid w:val="7A8BF8F2"/>
    <w:rsid w:val="7A8E2734"/>
    <w:rsid w:val="7A9FE6DE"/>
    <w:rsid w:val="7ABDE61E"/>
    <w:rsid w:val="7AC7E39F"/>
    <w:rsid w:val="7AD846C7"/>
    <w:rsid w:val="7AE06825"/>
    <w:rsid w:val="7AE29442"/>
    <w:rsid w:val="7AE4D7A9"/>
    <w:rsid w:val="7AEC5379"/>
    <w:rsid w:val="7AF633B8"/>
    <w:rsid w:val="7B0B1310"/>
    <w:rsid w:val="7B17055B"/>
    <w:rsid w:val="7B2510D1"/>
    <w:rsid w:val="7B48B1B3"/>
    <w:rsid w:val="7B4A6573"/>
    <w:rsid w:val="7B4FF4C6"/>
    <w:rsid w:val="7B5D9E50"/>
    <w:rsid w:val="7B6A2FDE"/>
    <w:rsid w:val="7B740CDE"/>
    <w:rsid w:val="7B797469"/>
    <w:rsid w:val="7BA2DDD9"/>
    <w:rsid w:val="7BA91751"/>
    <w:rsid w:val="7BAB2791"/>
    <w:rsid w:val="7BD3B727"/>
    <w:rsid w:val="7BD49A57"/>
    <w:rsid w:val="7BE01337"/>
    <w:rsid w:val="7BF4E2B1"/>
    <w:rsid w:val="7C23B47A"/>
    <w:rsid w:val="7C29B747"/>
    <w:rsid w:val="7C2BE8B3"/>
    <w:rsid w:val="7C2C7C17"/>
    <w:rsid w:val="7C46F094"/>
    <w:rsid w:val="7C76161A"/>
    <w:rsid w:val="7C89C85A"/>
    <w:rsid w:val="7C9B7598"/>
    <w:rsid w:val="7CA490E3"/>
    <w:rsid w:val="7CBED51A"/>
    <w:rsid w:val="7CC95090"/>
    <w:rsid w:val="7CDFBF9E"/>
    <w:rsid w:val="7CE2EE7C"/>
    <w:rsid w:val="7D098C6C"/>
    <w:rsid w:val="7D21723A"/>
    <w:rsid w:val="7D29E765"/>
    <w:rsid w:val="7D444553"/>
    <w:rsid w:val="7D6E9C56"/>
    <w:rsid w:val="7D77A7C1"/>
    <w:rsid w:val="7D809C93"/>
    <w:rsid w:val="7D829514"/>
    <w:rsid w:val="7DA1317C"/>
    <w:rsid w:val="7DAAAD18"/>
    <w:rsid w:val="7DC39988"/>
    <w:rsid w:val="7DD106E3"/>
    <w:rsid w:val="7DD1B94F"/>
    <w:rsid w:val="7DDA5F49"/>
    <w:rsid w:val="7DDAF5C7"/>
    <w:rsid w:val="7DE261FA"/>
    <w:rsid w:val="7DE3A5A6"/>
    <w:rsid w:val="7E05CECF"/>
    <w:rsid w:val="7E0EB7D0"/>
    <w:rsid w:val="7E2C8E69"/>
    <w:rsid w:val="7E4BF4A1"/>
    <w:rsid w:val="7E52A4FA"/>
    <w:rsid w:val="7E6CAC15"/>
    <w:rsid w:val="7E6DCDE7"/>
    <w:rsid w:val="7E75C024"/>
    <w:rsid w:val="7E82863D"/>
    <w:rsid w:val="7EA51F4A"/>
    <w:rsid w:val="7EBB737A"/>
    <w:rsid w:val="7EC08E9F"/>
    <w:rsid w:val="7EC356B6"/>
    <w:rsid w:val="7EE4B1E9"/>
    <w:rsid w:val="7F04A906"/>
    <w:rsid w:val="7F061563"/>
    <w:rsid w:val="7F0AE0F1"/>
    <w:rsid w:val="7F0C3B19"/>
    <w:rsid w:val="7F17A6B1"/>
    <w:rsid w:val="7F18D036"/>
    <w:rsid w:val="7F209732"/>
    <w:rsid w:val="7F2B33FF"/>
    <w:rsid w:val="7F3633D2"/>
    <w:rsid w:val="7F501878"/>
    <w:rsid w:val="7F550995"/>
    <w:rsid w:val="7F5FB946"/>
    <w:rsid w:val="7F7A3C1A"/>
    <w:rsid w:val="7FB2985C"/>
    <w:rsid w:val="7FB45192"/>
    <w:rsid w:val="7FD9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49E896"/>
  <w15:docId w15:val="{3D84DE89-C57D-4EF7-BC6D-67C3483E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EA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21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0"/>
    <w:qFormat/>
    <w:rsid w:val="004230D9"/>
    <w:pPr>
      <w:numPr>
        <w:numId w:val="13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21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22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23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24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20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normaltextrun">
    <w:name w:val="normaltextrun"/>
    <w:basedOn w:val="DefaultParagraphFont"/>
    <w:rsid w:val="008D23F3"/>
  </w:style>
  <w:style w:type="character" w:customStyle="1" w:styleId="eop">
    <w:name w:val="eop"/>
    <w:basedOn w:val="DefaultParagraphFont"/>
    <w:rsid w:val="008D23F3"/>
  </w:style>
  <w:style w:type="paragraph" w:styleId="Revision">
    <w:name w:val="Revision"/>
    <w:hidden/>
    <w:uiPriority w:val="99"/>
    <w:semiHidden/>
    <w:rsid w:val="00E41B70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relave@advancingstate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brien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7D6921A22A4C08888E744ED510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826D-5754-4547-BAB9-6AE90D26E388}"/>
      </w:docPartPr>
      <w:docPartBody>
        <w:p w:rsidR="00954EEC" w:rsidRDefault="00954EEC" w:rsidP="00954EEC">
          <w:pPr>
            <w:pStyle w:val="F37D6921A22A4C08888E744ED5101092"/>
          </w:pPr>
          <w:r w:rsidRPr="00D0550B">
            <w:t>Time</w:t>
          </w:r>
        </w:p>
      </w:docPartBody>
    </w:docPart>
    <w:docPart>
      <w:docPartPr>
        <w:name w:val="C91757A8522E4B8191D268F37B54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35E7-14D5-44EA-842A-841C9924634C}"/>
      </w:docPartPr>
      <w:docPartBody>
        <w:p w:rsidR="00954EEC" w:rsidRDefault="00954EEC" w:rsidP="00954EEC">
          <w:pPr>
            <w:pStyle w:val="C91757A8522E4B8191D268F37B54BB21"/>
          </w:pPr>
          <w:r w:rsidRPr="00D0550B">
            <w:t>Time</w:t>
          </w:r>
        </w:p>
      </w:docPartBody>
    </w:docPart>
    <w:docPart>
      <w:docPartPr>
        <w:name w:val="CEC24EC981D44681873474F5E5FC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679F-26F0-4A4D-A54A-734FF7F5DBD3}"/>
      </w:docPartPr>
      <w:docPartBody>
        <w:p w:rsidR="00954EEC" w:rsidRDefault="00954EEC" w:rsidP="00954EEC">
          <w:pPr>
            <w:pStyle w:val="CEC24EC981D44681873474F5E5FC5C56"/>
          </w:pPr>
          <w:r w:rsidRPr="00D0550B">
            <w:t>Time</w:t>
          </w:r>
        </w:p>
      </w:docPartBody>
    </w:docPart>
    <w:docPart>
      <w:docPartPr>
        <w:name w:val="DAC9BDDC6B40433E8C1EE7B2C292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25B3-F7A9-4E65-A9FD-09876CC0C0C0}"/>
      </w:docPartPr>
      <w:docPartBody>
        <w:p w:rsidR="00954EEC" w:rsidRDefault="00954EEC" w:rsidP="00954EEC">
          <w:pPr>
            <w:pStyle w:val="DAC9BDDC6B40433E8C1EE7B2C292BB05"/>
          </w:pPr>
          <w:r w:rsidRPr="00D0550B">
            <w:t>Time</w:t>
          </w:r>
        </w:p>
      </w:docPartBody>
    </w:docPart>
    <w:docPart>
      <w:docPartPr>
        <w:name w:val="DB0633D7E20B4706AE8387FEA8B9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0C97-0196-4097-A67D-5059DF3FDF09}"/>
      </w:docPartPr>
      <w:docPartBody>
        <w:p w:rsidR="00954EEC" w:rsidRDefault="00954EEC" w:rsidP="00954EEC">
          <w:pPr>
            <w:pStyle w:val="DB0633D7E20B4706AE8387FEA8B95A0D"/>
          </w:pPr>
          <w:r w:rsidRPr="00D0550B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909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0C"/>
    <w:rsid w:val="000151B3"/>
    <w:rsid w:val="00044787"/>
    <w:rsid w:val="000B5BB7"/>
    <w:rsid w:val="0017390C"/>
    <w:rsid w:val="00176ECF"/>
    <w:rsid w:val="00196083"/>
    <w:rsid w:val="001A53CD"/>
    <w:rsid w:val="001B37CA"/>
    <w:rsid w:val="001C137F"/>
    <w:rsid w:val="001F4B33"/>
    <w:rsid w:val="001F6AFE"/>
    <w:rsid w:val="002165C4"/>
    <w:rsid w:val="00316BE5"/>
    <w:rsid w:val="00323D2A"/>
    <w:rsid w:val="003C7FE1"/>
    <w:rsid w:val="003E1340"/>
    <w:rsid w:val="00412D3E"/>
    <w:rsid w:val="00441960"/>
    <w:rsid w:val="00447A2D"/>
    <w:rsid w:val="004D4289"/>
    <w:rsid w:val="0050662B"/>
    <w:rsid w:val="00541196"/>
    <w:rsid w:val="005450A1"/>
    <w:rsid w:val="00553C58"/>
    <w:rsid w:val="005D7A6F"/>
    <w:rsid w:val="00630FDE"/>
    <w:rsid w:val="00670EB3"/>
    <w:rsid w:val="006A42C5"/>
    <w:rsid w:val="006C1A0C"/>
    <w:rsid w:val="006D5DB6"/>
    <w:rsid w:val="006F18B9"/>
    <w:rsid w:val="00763FDC"/>
    <w:rsid w:val="00780523"/>
    <w:rsid w:val="007848C9"/>
    <w:rsid w:val="007B5925"/>
    <w:rsid w:val="007C176E"/>
    <w:rsid w:val="00837B66"/>
    <w:rsid w:val="00842E80"/>
    <w:rsid w:val="00872496"/>
    <w:rsid w:val="008C243E"/>
    <w:rsid w:val="008E012A"/>
    <w:rsid w:val="008F21BB"/>
    <w:rsid w:val="00954EEC"/>
    <w:rsid w:val="009C5C55"/>
    <w:rsid w:val="009C759D"/>
    <w:rsid w:val="009D6F8C"/>
    <w:rsid w:val="009F3C92"/>
    <w:rsid w:val="00A424C7"/>
    <w:rsid w:val="00A459D0"/>
    <w:rsid w:val="00A53DAA"/>
    <w:rsid w:val="00A85CB1"/>
    <w:rsid w:val="00AE042C"/>
    <w:rsid w:val="00B4038B"/>
    <w:rsid w:val="00BF5029"/>
    <w:rsid w:val="00BF5265"/>
    <w:rsid w:val="00C12819"/>
    <w:rsid w:val="00C2700C"/>
    <w:rsid w:val="00C535D9"/>
    <w:rsid w:val="00C549D6"/>
    <w:rsid w:val="00C903C4"/>
    <w:rsid w:val="00D2334C"/>
    <w:rsid w:val="00D26C0A"/>
    <w:rsid w:val="00D72F02"/>
    <w:rsid w:val="00D92C3A"/>
    <w:rsid w:val="00DF303D"/>
    <w:rsid w:val="00DF792E"/>
    <w:rsid w:val="00E10D42"/>
    <w:rsid w:val="00E55F73"/>
    <w:rsid w:val="00EC385D"/>
    <w:rsid w:val="00F24426"/>
    <w:rsid w:val="00F247BA"/>
    <w:rsid w:val="00F50483"/>
    <w:rsid w:val="00FA7B9B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qFormat/>
    <w:rsid w:val="00C2700C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2700C"/>
    <w:rPr>
      <w:rFonts w:ascii="Times New Roman" w:hAnsi="Times New Roman" w:cs="Times New Roman"/>
      <w:color w:val="595959" w:themeColor="text1" w:themeTint="A6"/>
    </w:rPr>
  </w:style>
  <w:style w:type="paragraph" w:customStyle="1" w:styleId="F37D6921A22A4C08888E744ED5101092">
    <w:name w:val="F37D6921A22A4C08888E744ED5101092"/>
    <w:rsid w:val="00954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757A8522E4B8191D268F37B54BB21">
    <w:name w:val="C91757A8522E4B8191D268F37B54BB21"/>
    <w:rsid w:val="00954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24EC981D44681873474F5E5FC5C56">
    <w:name w:val="CEC24EC981D44681873474F5E5FC5C56"/>
    <w:rsid w:val="00954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9BDDC6B40433E8C1EE7B2C292BB05">
    <w:name w:val="DAC9BDDC6B40433E8C1EE7B2C292BB05"/>
    <w:rsid w:val="00954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0633D7E20B4706AE8387FEA8B95A0D">
    <w:name w:val="DB0633D7E20B4706AE8387FEA8B95A0D"/>
    <w:rsid w:val="00954E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7d476b-37e2-4122-a27f-558dc53ebd1f" xsi:nil="true"/>
    <lcf76f155ced4ddcb4097134ff3c332f xmlns="7f3d49e9-e0bd-4b48-91eb-623ded67493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86DA14BD0594AB10171E2CBB976D7" ma:contentTypeVersion="15" ma:contentTypeDescription="Create a new document." ma:contentTypeScope="" ma:versionID="53b01b685b3dd4f63c66504aa880823d">
  <xsd:schema xmlns:xsd="http://www.w3.org/2001/XMLSchema" xmlns:xs="http://www.w3.org/2001/XMLSchema" xmlns:p="http://schemas.microsoft.com/office/2006/metadata/properties" xmlns:ns2="7f3d49e9-e0bd-4b48-91eb-623ded674932" xmlns:ns3="617d476b-37e2-4122-a27f-558dc53ebd1f" targetNamespace="http://schemas.microsoft.com/office/2006/metadata/properties" ma:root="true" ma:fieldsID="fcb9d94a89674305963ea6c90656317b" ns2:_="" ns3:_="">
    <xsd:import namespace="7f3d49e9-e0bd-4b48-91eb-623ded674932"/>
    <xsd:import namespace="617d476b-37e2-4122-a27f-558dc53eb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49e9-e0bd-4b48-91eb-623ded67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bd3ab-3f8d-40ab-98ac-7a6ef1df2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d476b-37e2-4122-a27f-558dc53eb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c2c14d-894f-4083-8bad-0ab51dc1b6a1}" ma:internalName="TaxCatchAll" ma:showField="CatchAllData" ma:web="617d476b-37e2-4122-a27f-558dc53eb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17d476b-37e2-4122-a27f-558dc53ebd1f"/>
    <ds:schemaRef ds:uri="7f3d49e9-e0bd-4b48-91eb-623ded674932"/>
  </ds:schemaRefs>
</ds:datastoreItem>
</file>

<file path=customXml/itemProps4.xml><?xml version="1.0" encoding="utf-8"?>
<ds:datastoreItem xmlns:ds="http://schemas.openxmlformats.org/officeDocument/2006/customXml" ds:itemID="{F991B740-2B14-421B-846A-F818DCF9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d49e9-e0bd-4b48-91eb-623ded674932"/>
    <ds:schemaRef ds:uri="617d476b-37e2-4122-a27f-558dc53e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39</TotalTime>
  <Pages>21</Pages>
  <Words>2763</Words>
  <Characters>15709</Characters>
  <Application>Microsoft Office Word</Application>
  <DocSecurity>0</DocSecurity>
  <Lines>604</Lines>
  <Paragraphs>559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Conference 2024 In-Person Agenda</dc:title>
  <dc:subject/>
  <dc:creator>Emily O'Brien</dc:creator>
  <cp:keywords/>
  <dc:description/>
  <cp:lastModifiedBy>Emily O'Brien</cp:lastModifiedBy>
  <cp:revision>6</cp:revision>
  <dcterms:created xsi:type="dcterms:W3CDTF">2024-07-09T14:19:00Z</dcterms:created>
  <dcterms:modified xsi:type="dcterms:W3CDTF">2024-07-09T15:02:00Z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0x01010086F86DA14BD0594AB10171E2CBB976D7</vt:lpwstr>
  </property>
  <property fmtid="{D5CDD505-2E9C-101B-9397-08002B2CF9AE}" pid="3" name="MediaServiceImageTags">
    <vt:lpwstr/>
  </property>
</Properties>
</file>