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E73A3" w14:textId="25D8B48B" w:rsidR="005F25B0" w:rsidRDefault="001F518A" w:rsidP="001F518A">
      <w:pPr>
        <w:pStyle w:val="Heading1"/>
      </w:pPr>
      <w:r>
        <w:t>202</w:t>
      </w:r>
      <w:r w:rsidR="001D318C">
        <w:t>4</w:t>
      </w:r>
      <w:r>
        <w:t xml:space="preserve"> HCBS Conference</w:t>
      </w:r>
    </w:p>
    <w:p w14:paraId="77496147" w14:textId="46651474" w:rsidR="0054536A" w:rsidRPr="00075774" w:rsidRDefault="00B8516F" w:rsidP="00233E5B">
      <w:pPr>
        <w:pStyle w:val="Heading1"/>
        <w:rPr>
          <w:color w:val="FF0000"/>
          <w:sz w:val="36"/>
          <w:szCs w:val="36"/>
        </w:rPr>
      </w:pPr>
      <w:r>
        <w:rPr>
          <w:color w:val="FF0000"/>
        </w:rPr>
        <w:t>Please note: Times are subject to change.</w:t>
      </w:r>
      <w:r w:rsidR="00686FF9">
        <w:rPr>
          <w:color w:val="FF0000"/>
        </w:rPr>
        <w:t xml:space="preserve">  </w:t>
      </w:r>
      <w:r w:rsidR="00686FF9">
        <w:rPr>
          <w:rFonts w:ascii="Calibri-LightItalic" w:hAnsi="Calibri-LightItalic" w:cs="Calibri-LightItalic"/>
          <w:i/>
          <w:iCs/>
          <w:color w:val="414142"/>
          <w:sz w:val="22"/>
          <w:szCs w:val="22"/>
        </w:rPr>
        <w:t xml:space="preserve">All times are in </w:t>
      </w:r>
      <w:r w:rsidR="00686FF9" w:rsidRPr="00075774">
        <w:rPr>
          <w:rFonts w:ascii="Calibri-LightItalic" w:hAnsi="Calibri-LightItalic" w:cs="Calibri-LightItalic"/>
          <w:color w:val="414142"/>
          <w:sz w:val="36"/>
          <w:szCs w:val="36"/>
        </w:rPr>
        <w:t>Eastern Time</w:t>
      </w:r>
    </w:p>
    <w:p w14:paraId="33295B17" w14:textId="77777777" w:rsidR="00075774" w:rsidRDefault="00075774" w:rsidP="00F61ADA">
      <w:pPr>
        <w:pStyle w:val="ListNumber"/>
        <w:numPr>
          <w:ilvl w:val="0"/>
          <w:numId w:val="0"/>
        </w:numPr>
        <w:rPr>
          <w:highlight w:val="yellow"/>
        </w:rPr>
      </w:pPr>
    </w:p>
    <w:p w14:paraId="16F9BEEE" w14:textId="632CD69B" w:rsidR="00075774" w:rsidRPr="00075774" w:rsidRDefault="00075774" w:rsidP="00F61ADA">
      <w:pPr>
        <w:pStyle w:val="ListNumber"/>
        <w:numPr>
          <w:ilvl w:val="0"/>
          <w:numId w:val="0"/>
        </w:numPr>
      </w:pPr>
      <w:r w:rsidRPr="00075774">
        <w:t xml:space="preserve">On-Demand </w:t>
      </w:r>
      <w:r>
        <w:t>Intensives and Plenaries</w:t>
      </w:r>
      <w:r w:rsidRPr="00075774">
        <w:t xml:space="preserve"> were recorded during the HCBS In-Person Conference and will be available for viewing anytime throughout the Virtual Conference.</w:t>
      </w:r>
      <w:r>
        <w:t xml:space="preserve"> No presenters will be available to answer questions for these sessions.</w:t>
      </w:r>
    </w:p>
    <w:p w14:paraId="411652BB" w14:textId="77777777" w:rsidR="00075774" w:rsidRPr="00075774" w:rsidRDefault="00075774" w:rsidP="00F61ADA">
      <w:pPr>
        <w:pStyle w:val="ListNumber"/>
        <w:numPr>
          <w:ilvl w:val="0"/>
          <w:numId w:val="0"/>
        </w:numPr>
      </w:pPr>
      <w:r w:rsidRPr="00075774">
        <w:t>All other sessions</w:t>
      </w:r>
      <w:r w:rsidR="00E8576E" w:rsidRPr="00075774">
        <w:t xml:space="preserve"> are fully virtua</w:t>
      </w:r>
      <w:r w:rsidR="00714449" w:rsidRPr="00075774">
        <w:t>l</w:t>
      </w:r>
      <w:r w:rsidRPr="00075774">
        <w:t>. P</w:t>
      </w:r>
      <w:r w:rsidR="00714449" w:rsidRPr="00075774">
        <w:t>resenters will be available for questions during the scheduled time.</w:t>
      </w:r>
    </w:p>
    <w:p w14:paraId="7385A52C" w14:textId="4E8F700A" w:rsidR="00DF2739" w:rsidRDefault="00075774" w:rsidP="00F61ADA">
      <w:pPr>
        <w:pStyle w:val="ListNumber"/>
        <w:numPr>
          <w:ilvl w:val="0"/>
          <w:numId w:val="0"/>
        </w:numPr>
      </w:pPr>
      <w:r w:rsidRPr="00BE2658">
        <w:t>S</w:t>
      </w:r>
      <w:r w:rsidR="00714449" w:rsidRPr="00BE2658">
        <w:t>essions are pre</w:t>
      </w:r>
      <w:r w:rsidR="00BE5832" w:rsidRPr="00BE2658">
        <w:t>-</w:t>
      </w:r>
      <w:r w:rsidR="00714449" w:rsidRPr="00BE2658">
        <w:t>recorded and</w:t>
      </w:r>
      <w:r w:rsidR="00940A44" w:rsidRPr="00BE2658">
        <w:t xml:space="preserve"> will be</w:t>
      </w:r>
      <w:r w:rsidR="00714449" w:rsidRPr="00BE2658">
        <w:t xml:space="preserve"> available on-line</w:t>
      </w:r>
      <w:r w:rsidR="00940A44" w:rsidRPr="00BE2658">
        <w:t xml:space="preserve"> following the conference.</w:t>
      </w:r>
    </w:p>
    <w:tbl>
      <w:tblPr>
        <w:tblStyle w:val="ListTable6Colorful"/>
        <w:tblW w:w="5000" w:type="pct"/>
        <w:tblLayout w:type="fixed"/>
        <w:tblLook w:val="04A0" w:firstRow="1" w:lastRow="0" w:firstColumn="1" w:lastColumn="0" w:noHBand="0" w:noVBand="1"/>
        <w:tblDescription w:val="Agenda items table"/>
      </w:tblPr>
      <w:tblGrid>
        <w:gridCol w:w="2160"/>
        <w:gridCol w:w="6306"/>
        <w:gridCol w:w="624"/>
        <w:gridCol w:w="990"/>
      </w:tblGrid>
      <w:tr w:rsidR="00DF2739" w:rsidRPr="00067035" w14:paraId="4F713700" w14:textId="77777777" w:rsidTr="00DF27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  <w:gridSpan w:val="4"/>
            <w:shd w:val="clear" w:color="auto" w:fill="1A495D" w:themeFill="accent1" w:themeFillShade="80"/>
          </w:tcPr>
          <w:p w14:paraId="691E6E0F" w14:textId="0641A919" w:rsidR="00DF2739" w:rsidRPr="00067035" w:rsidRDefault="00DF2739" w:rsidP="00CC6C36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32"/>
              </w:rPr>
              <w:t>On-Demand Intensives Available Throughout Conference</w:t>
            </w:r>
          </w:p>
        </w:tc>
      </w:tr>
      <w:tr w:rsidR="00DF2739" w:rsidRPr="00067035" w14:paraId="55E06A07" w14:textId="77777777" w:rsidTr="00DF2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  <w:gridSpan w:val="4"/>
          </w:tcPr>
          <w:p w14:paraId="4557D703" w14:textId="77777777" w:rsidR="00DF2739" w:rsidRPr="00067035" w:rsidRDefault="00DF2739" w:rsidP="00CC6C36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067035">
              <w:rPr>
                <w:rFonts w:asciiTheme="majorHAnsi" w:hAnsiTheme="majorHAnsi" w:cstheme="majorHAnsi"/>
                <w:color w:val="FFFFFF" w:themeColor="background1"/>
              </w:rPr>
              <w:t>Summary</w:t>
            </w:r>
          </w:p>
        </w:tc>
      </w:tr>
      <w:tr w:rsidR="00DF2739" w:rsidRPr="00067035" w14:paraId="6941E743" w14:textId="77777777" w:rsidTr="00DF273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  <w:gridSpan w:val="4"/>
          </w:tcPr>
          <w:p w14:paraId="788D3014" w14:textId="0B19B49C" w:rsidR="00DF2739" w:rsidRPr="00C25637" w:rsidRDefault="00DF2739" w:rsidP="00DF2739">
            <w:pPr>
              <w:pStyle w:val="ListParagraph"/>
              <w:numPr>
                <w:ilvl w:val="0"/>
                <w:numId w:val="35"/>
              </w:numPr>
              <w:spacing w:line="360" w:lineRule="auto"/>
              <w:rPr>
                <w:rFonts w:ascii="Calibri" w:hAnsi="Calibri" w:cs="Calibri"/>
              </w:rPr>
            </w:pPr>
            <w:r w:rsidRPr="00C25637">
              <w:rPr>
                <w:rFonts w:ascii="Calibri" w:hAnsi="Calibri" w:cs="Calibri"/>
              </w:rPr>
              <w:t>Medicaid 101</w:t>
            </w:r>
            <w:r w:rsidR="003A413C" w:rsidRPr="00C25637">
              <w:rPr>
                <w:rFonts w:ascii="Calibri" w:hAnsi="Calibri" w:cs="Calibri"/>
              </w:rPr>
              <w:t xml:space="preserve"> Intensive</w:t>
            </w:r>
          </w:p>
          <w:p w14:paraId="29E18870" w14:textId="474704FF" w:rsidR="00DF2739" w:rsidRPr="00C25637" w:rsidRDefault="00DF2739" w:rsidP="00DF2739">
            <w:pPr>
              <w:pStyle w:val="ListParagraph"/>
              <w:numPr>
                <w:ilvl w:val="0"/>
                <w:numId w:val="35"/>
              </w:numPr>
              <w:spacing w:line="360" w:lineRule="auto"/>
              <w:rPr>
                <w:rFonts w:ascii="Calibri" w:hAnsi="Calibri" w:cs="Calibri"/>
              </w:rPr>
            </w:pPr>
            <w:r w:rsidRPr="00C25637">
              <w:rPr>
                <w:rFonts w:ascii="Calibri" w:hAnsi="Calibri" w:cs="Calibri"/>
              </w:rPr>
              <w:t>The OAA &amp; Federal Rules for Aging Well</w:t>
            </w:r>
            <w:r w:rsidR="003A413C" w:rsidRPr="00C25637">
              <w:rPr>
                <w:rFonts w:ascii="Calibri" w:hAnsi="Calibri" w:cs="Calibri"/>
              </w:rPr>
              <w:t xml:space="preserve"> Intensive</w:t>
            </w:r>
          </w:p>
          <w:p w14:paraId="0FF06FD1" w14:textId="77777777" w:rsidR="00DF2739" w:rsidRPr="00C25637" w:rsidRDefault="00DF2739" w:rsidP="00DF2739">
            <w:pPr>
              <w:pStyle w:val="ListParagraph"/>
              <w:numPr>
                <w:ilvl w:val="0"/>
                <w:numId w:val="35"/>
              </w:numPr>
              <w:spacing w:line="360" w:lineRule="auto"/>
              <w:rPr>
                <w:rFonts w:ascii="Calibri" w:hAnsi="Calibri" w:cs="Calibri"/>
              </w:rPr>
            </w:pPr>
            <w:r w:rsidRPr="00C25637">
              <w:rPr>
                <w:rFonts w:ascii="Calibri" w:hAnsi="Calibri" w:cs="Calibri"/>
              </w:rPr>
              <w:t>Information and Referral/Assistance Intensive</w:t>
            </w:r>
          </w:p>
          <w:p w14:paraId="30DDDAFD" w14:textId="5C4F106E" w:rsidR="00DF2739" w:rsidRPr="00C25637" w:rsidRDefault="00DF2739" w:rsidP="00DF2739">
            <w:pPr>
              <w:pStyle w:val="ListParagraph"/>
              <w:numPr>
                <w:ilvl w:val="0"/>
                <w:numId w:val="35"/>
              </w:numPr>
              <w:spacing w:line="360" w:lineRule="auto"/>
              <w:rPr>
                <w:rFonts w:ascii="Calibri" w:hAnsi="Calibri" w:cs="Calibri"/>
              </w:rPr>
            </w:pPr>
            <w:r w:rsidRPr="00C25637">
              <w:rPr>
                <w:rFonts w:ascii="Calibri" w:hAnsi="Calibri" w:cs="Calibri"/>
              </w:rPr>
              <w:t>CMS: Preparing for Chang</w:t>
            </w:r>
            <w:r w:rsidR="00C25637" w:rsidRPr="00C25637">
              <w:rPr>
                <w:rFonts w:ascii="Calibri" w:hAnsi="Calibri" w:cs="Calibri"/>
              </w:rPr>
              <w:t>e:</w:t>
            </w:r>
            <w:r w:rsidRPr="00C25637">
              <w:rPr>
                <w:rFonts w:ascii="Calibri" w:hAnsi="Calibri" w:cs="Calibri"/>
              </w:rPr>
              <w:t xml:space="preserve"> Considerations in Implementing the HCBS Provisions in the Ensuring Access to Medicaid Services Final Rule</w:t>
            </w:r>
            <w:r w:rsidR="003A413C" w:rsidRPr="00C25637">
              <w:rPr>
                <w:rFonts w:ascii="Calibri" w:hAnsi="Calibri" w:cs="Calibri"/>
              </w:rPr>
              <w:t xml:space="preserve"> Intensive</w:t>
            </w:r>
          </w:p>
          <w:p w14:paraId="6E7C628A" w14:textId="661AA1A2" w:rsidR="00DF2739" w:rsidRPr="00C25637" w:rsidRDefault="00DF2739" w:rsidP="00DF2739">
            <w:pPr>
              <w:pStyle w:val="ListParagraph"/>
              <w:numPr>
                <w:ilvl w:val="0"/>
                <w:numId w:val="35"/>
              </w:numPr>
              <w:spacing w:line="360" w:lineRule="auto"/>
              <w:rPr>
                <w:rFonts w:ascii="Calibri" w:hAnsi="Calibri" w:cs="Calibri"/>
              </w:rPr>
            </w:pPr>
            <w:r w:rsidRPr="00C25637">
              <w:rPr>
                <w:rFonts w:ascii="Calibri" w:hAnsi="Calibri" w:cs="Calibri"/>
              </w:rPr>
              <w:t>CMS: Money Follows the Person Demonstration (MFP</w:t>
            </w:r>
            <w:r w:rsidR="007A03BB" w:rsidRPr="00C25637">
              <w:rPr>
                <w:rFonts w:ascii="Calibri" w:hAnsi="Calibri" w:cs="Calibri"/>
              </w:rPr>
              <w:t>)</w:t>
            </w:r>
            <w:r w:rsidR="003A413C" w:rsidRPr="00C25637">
              <w:rPr>
                <w:rFonts w:ascii="Calibri" w:hAnsi="Calibri" w:cs="Calibri"/>
              </w:rPr>
              <w:t xml:space="preserve"> Intensive</w:t>
            </w:r>
          </w:p>
          <w:p w14:paraId="31BE8450" w14:textId="03940167" w:rsidR="00DF2739" w:rsidRPr="00C25637" w:rsidRDefault="00DF2739" w:rsidP="00DF2739">
            <w:pPr>
              <w:pStyle w:val="ListParagraph"/>
              <w:numPr>
                <w:ilvl w:val="0"/>
                <w:numId w:val="35"/>
              </w:numPr>
              <w:spacing w:line="360" w:lineRule="auto"/>
              <w:rPr>
                <w:rFonts w:ascii="Calibri" w:hAnsi="Calibri" w:cs="Calibri"/>
              </w:rPr>
            </w:pPr>
            <w:r w:rsidRPr="00C25637">
              <w:rPr>
                <w:rFonts w:ascii="Calibri" w:hAnsi="Calibri" w:cs="Calibri"/>
              </w:rPr>
              <w:t>Medicaid MLTSS</w:t>
            </w:r>
            <w:r w:rsidR="003A413C" w:rsidRPr="00C25637">
              <w:rPr>
                <w:rFonts w:ascii="Calibri" w:hAnsi="Calibri" w:cs="Calibri"/>
              </w:rPr>
              <w:t xml:space="preserve"> Intensive</w:t>
            </w:r>
          </w:p>
          <w:p w14:paraId="6503B97E" w14:textId="34815396" w:rsidR="00C25637" w:rsidRPr="00C25637" w:rsidRDefault="00C25637" w:rsidP="00DF2739">
            <w:pPr>
              <w:pStyle w:val="ListParagraph"/>
              <w:numPr>
                <w:ilvl w:val="0"/>
                <w:numId w:val="35"/>
              </w:num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CMS: The Power of Person-Centered Service Planning Intensive</w:t>
            </w:r>
          </w:p>
          <w:p w14:paraId="5011FA34" w14:textId="77777777" w:rsidR="00DF2739" w:rsidRPr="00C25637" w:rsidRDefault="00DF2739" w:rsidP="00DF2739">
            <w:pPr>
              <w:pStyle w:val="ListParagraph"/>
              <w:numPr>
                <w:ilvl w:val="0"/>
                <w:numId w:val="35"/>
              </w:numPr>
              <w:spacing w:line="360" w:lineRule="auto"/>
              <w:rPr>
                <w:rFonts w:ascii="Calibri" w:hAnsi="Calibri" w:cs="Calibri"/>
              </w:rPr>
            </w:pPr>
            <w:r w:rsidRPr="00C25637">
              <w:rPr>
                <w:rFonts w:ascii="Calibri" w:hAnsi="Calibri" w:cs="Calibri"/>
              </w:rPr>
              <w:t>Enabling Technology Intensive</w:t>
            </w:r>
          </w:p>
          <w:p w14:paraId="6EA3AF14" w14:textId="1DF6338F" w:rsidR="00DF2739" w:rsidRPr="00C25637" w:rsidRDefault="00DF2739" w:rsidP="00DF2739">
            <w:pPr>
              <w:pStyle w:val="ListParagraph"/>
              <w:numPr>
                <w:ilvl w:val="0"/>
                <w:numId w:val="35"/>
              </w:numPr>
              <w:spacing w:line="360" w:lineRule="auto"/>
              <w:rPr>
                <w:rFonts w:ascii="Calibri" w:hAnsi="Calibri" w:cs="Calibri"/>
              </w:rPr>
            </w:pPr>
            <w:r w:rsidRPr="00C25637">
              <w:rPr>
                <w:rFonts w:ascii="Calibri" w:hAnsi="Calibri" w:cs="Calibri"/>
              </w:rPr>
              <w:t>Caregiving &amp; Direct Care Workforce</w:t>
            </w:r>
            <w:r w:rsidR="003A413C" w:rsidRPr="00C25637">
              <w:rPr>
                <w:rFonts w:ascii="Calibri" w:hAnsi="Calibri" w:cs="Calibri"/>
              </w:rPr>
              <w:t xml:space="preserve"> Intensive</w:t>
            </w:r>
          </w:p>
          <w:p w14:paraId="32846F46" w14:textId="77777777" w:rsidR="00DF2739" w:rsidRPr="00075774" w:rsidRDefault="00DF2739" w:rsidP="00DF2739">
            <w:pPr>
              <w:pStyle w:val="ListParagraph"/>
              <w:numPr>
                <w:ilvl w:val="0"/>
                <w:numId w:val="35"/>
              </w:numPr>
              <w:spacing w:line="360" w:lineRule="auto"/>
              <w:rPr>
                <w:rFonts w:ascii="Calibri" w:hAnsi="Calibri" w:cs="Calibri"/>
              </w:rPr>
            </w:pPr>
            <w:r w:rsidRPr="00C25637">
              <w:rPr>
                <w:rFonts w:ascii="Calibri" w:hAnsi="Calibri" w:cs="Calibri"/>
              </w:rPr>
              <w:t>Adult Protective Services: Moving Towards Uniformity, Collaboration, &amp; Innovation</w:t>
            </w:r>
          </w:p>
          <w:p w14:paraId="681A579B" w14:textId="77777777" w:rsidR="00075774" w:rsidRDefault="00075774" w:rsidP="00075774">
            <w:pPr>
              <w:spacing w:line="360" w:lineRule="auto"/>
              <w:ind w:left="0"/>
              <w:rPr>
                <w:rFonts w:ascii="Calibri" w:hAnsi="Calibri" w:cs="Calibri"/>
                <w:b w:val="0"/>
                <w:bCs w:val="0"/>
              </w:rPr>
            </w:pPr>
          </w:p>
          <w:p w14:paraId="5CC76A32" w14:textId="11312F0F" w:rsidR="00075774" w:rsidRPr="00075774" w:rsidRDefault="00075774" w:rsidP="00075774">
            <w:pPr>
              <w:spacing w:line="360" w:lineRule="auto"/>
              <w:ind w:left="0"/>
              <w:rPr>
                <w:rFonts w:ascii="Calibri" w:hAnsi="Calibri" w:cs="Calibri"/>
              </w:rPr>
            </w:pPr>
          </w:p>
        </w:tc>
      </w:tr>
      <w:tr w:rsidR="008B2884" w:rsidRPr="00067035" w14:paraId="7DFACBE3" w14:textId="77777777" w:rsidTr="0078311D">
        <w:tblPrEx>
          <w:tblCellMar>
            <w:left w:w="0" w:type="dxa"/>
          </w:tblCellMar>
          <w:tblLook w:val="0620" w:firstRow="1" w:lastRow="0" w:firstColumn="0" w:lastColumn="0" w:noHBand="1" w:noVBand="1"/>
        </w:tblPrEx>
        <w:trPr>
          <w:trHeight w:val="558"/>
          <w:tblHeader/>
        </w:trPr>
        <w:tc>
          <w:tcPr>
            <w:tcW w:w="10080" w:type="dxa"/>
            <w:gridSpan w:val="4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006273"/>
            <w:vAlign w:val="center"/>
          </w:tcPr>
          <w:p w14:paraId="48C30DF2" w14:textId="515725E5" w:rsidR="008B2884" w:rsidRPr="00067035" w:rsidRDefault="00BF7208" w:rsidP="0078311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32"/>
              </w:rPr>
              <w:lastRenderedPageBreak/>
              <w:t>Wednesday</w:t>
            </w:r>
            <w:r w:rsidR="008B2884">
              <w:rPr>
                <w:rFonts w:asciiTheme="majorHAnsi" w:hAnsiTheme="majorHAnsi" w:cstheme="majorHAnsi"/>
                <w:color w:val="FFFFFF" w:themeColor="background1"/>
                <w:sz w:val="32"/>
              </w:rPr>
              <w:t xml:space="preserve">, </w:t>
            </w:r>
            <w:r w:rsidR="00EF413A">
              <w:rPr>
                <w:rFonts w:asciiTheme="majorHAnsi" w:hAnsiTheme="majorHAnsi" w:cstheme="majorHAnsi"/>
                <w:color w:val="FFFFFF" w:themeColor="background1"/>
                <w:sz w:val="32"/>
              </w:rPr>
              <w:t xml:space="preserve">September </w:t>
            </w:r>
            <w:r>
              <w:rPr>
                <w:rFonts w:asciiTheme="majorHAnsi" w:hAnsiTheme="majorHAnsi" w:cstheme="majorHAnsi"/>
                <w:color w:val="FFFFFF" w:themeColor="background1"/>
                <w:sz w:val="32"/>
              </w:rPr>
              <w:t>11</w:t>
            </w:r>
          </w:p>
        </w:tc>
      </w:tr>
      <w:tr w:rsidR="008B2884" w:rsidRPr="00067035" w14:paraId="6451B6A6" w14:textId="77777777" w:rsidTr="0078311D">
        <w:tblPrEx>
          <w:tblCellMar>
            <w:left w:w="0" w:type="dxa"/>
          </w:tblCellMar>
          <w:tblLook w:val="0620" w:firstRow="1" w:lastRow="0" w:firstColumn="0" w:lastColumn="0" w:noHBand="1" w:noVBand="1"/>
        </w:tblPrEx>
        <w:trPr>
          <w:trHeight w:val="360"/>
          <w:tblHeader/>
        </w:trPr>
        <w:tc>
          <w:tcPr>
            <w:tcW w:w="2160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3A8297"/>
            <w:vAlign w:val="center"/>
          </w:tcPr>
          <w:sdt>
            <w:sdtPr>
              <w:rPr>
                <w:rFonts w:ascii="Calibri" w:hAnsi="Calibri" w:cs="Calibri"/>
                <w:color w:val="FFFFFF" w:themeColor="background1"/>
              </w:rPr>
              <w:alias w:val="Time:"/>
              <w:tag w:val="Time:"/>
              <w:id w:val="390163850"/>
              <w:placeholder>
                <w:docPart w:val="8051A981EBA7430F93A2116815F4C944"/>
              </w:placeholder>
              <w:temporary/>
              <w:showingPlcHdr/>
              <w15:appearance w15:val="hidden"/>
            </w:sdtPr>
            <w:sdtEndPr/>
            <w:sdtContent>
              <w:p w14:paraId="196CAE8A" w14:textId="77777777" w:rsidR="008B2884" w:rsidRPr="00067035" w:rsidRDefault="008B2884" w:rsidP="0078311D">
                <w:pPr>
                  <w:jc w:val="center"/>
                  <w:rPr>
                    <w:rFonts w:ascii="Calibri" w:hAnsi="Calibri" w:cs="Calibri"/>
                    <w:color w:val="FFFFFF" w:themeColor="background1"/>
                  </w:rPr>
                </w:pPr>
                <w:r w:rsidRPr="00067035">
                  <w:rPr>
                    <w:rFonts w:asciiTheme="majorHAnsi" w:hAnsiTheme="majorHAnsi" w:cstheme="majorHAnsi"/>
                    <w:color w:val="FFFFFF" w:themeColor="background1"/>
                  </w:rPr>
                  <w:t>Time</w:t>
                </w:r>
              </w:p>
            </w:sdtContent>
          </w:sdt>
        </w:tc>
        <w:tc>
          <w:tcPr>
            <w:tcW w:w="6306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3A8297"/>
            <w:vAlign w:val="center"/>
          </w:tcPr>
          <w:p w14:paraId="7970AD56" w14:textId="77777777" w:rsidR="008B2884" w:rsidRPr="00067035" w:rsidRDefault="008B2884" w:rsidP="0078311D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067035">
              <w:rPr>
                <w:rFonts w:asciiTheme="majorHAnsi" w:hAnsiTheme="majorHAnsi" w:cstheme="majorHAnsi"/>
                <w:color w:val="FFFFFF" w:themeColor="background1"/>
              </w:rPr>
              <w:t>Summary</w:t>
            </w:r>
          </w:p>
        </w:tc>
        <w:tc>
          <w:tcPr>
            <w:tcW w:w="1614" w:type="dxa"/>
            <w:gridSpan w:val="2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3A8297"/>
            <w:vAlign w:val="center"/>
          </w:tcPr>
          <w:p w14:paraId="72B6A7D6" w14:textId="77777777" w:rsidR="008B2884" w:rsidRPr="00067035" w:rsidRDefault="008B2884" w:rsidP="0078311D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</w:p>
        </w:tc>
      </w:tr>
      <w:tr w:rsidR="008B2884" w:rsidRPr="00067035" w14:paraId="3B3F004C" w14:textId="77777777" w:rsidTr="0078311D">
        <w:tblPrEx>
          <w:tblCellMar>
            <w:left w:w="0" w:type="dxa"/>
          </w:tblCellMar>
          <w:tblLook w:val="0620" w:firstRow="1" w:lastRow="0" w:firstColumn="0" w:lastColumn="0" w:noHBand="1" w:noVBand="1"/>
        </w:tblPrEx>
        <w:trPr>
          <w:trHeight w:val="360"/>
        </w:trPr>
        <w:tc>
          <w:tcPr>
            <w:tcW w:w="2160" w:type="dxa"/>
            <w:tcBorders>
              <w:top w:val="single" w:sz="8" w:space="0" w:color="3A8297"/>
              <w:bottom w:val="single" w:sz="8" w:space="0" w:color="3A8297"/>
            </w:tcBorders>
          </w:tcPr>
          <w:p w14:paraId="20BC2501" w14:textId="6A003110" w:rsidR="008B2884" w:rsidRPr="0054536A" w:rsidRDefault="00BE5832" w:rsidP="0078311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  <w:r w:rsidR="00E3641E">
              <w:rPr>
                <w:rFonts w:ascii="Calibri" w:hAnsi="Calibri" w:cs="Calibri"/>
              </w:rPr>
              <w:t>:00</w:t>
            </w:r>
            <w:r w:rsidR="008B2884">
              <w:rPr>
                <w:rFonts w:ascii="Calibri" w:hAnsi="Calibri" w:cs="Calibri"/>
              </w:rPr>
              <w:t xml:space="preserve"> a.m. – 1</w:t>
            </w:r>
            <w:r>
              <w:rPr>
                <w:rFonts w:ascii="Calibri" w:hAnsi="Calibri" w:cs="Calibri"/>
              </w:rPr>
              <w:t>1</w:t>
            </w:r>
            <w:r w:rsidR="008B2884">
              <w:rPr>
                <w:rFonts w:ascii="Calibri" w:hAnsi="Calibri" w:cs="Calibri"/>
              </w:rPr>
              <w:t>:</w:t>
            </w:r>
            <w:r w:rsidR="00E3641E">
              <w:rPr>
                <w:rFonts w:ascii="Calibri" w:hAnsi="Calibri" w:cs="Calibri"/>
              </w:rPr>
              <w:t>00</w:t>
            </w:r>
            <w:r w:rsidR="008B2884">
              <w:rPr>
                <w:rFonts w:ascii="Calibri" w:hAnsi="Calibri" w:cs="Calibri"/>
              </w:rPr>
              <w:t xml:space="preserve"> </w:t>
            </w:r>
            <w:r w:rsidR="00E3641E">
              <w:rPr>
                <w:rFonts w:ascii="Calibri" w:hAnsi="Calibri" w:cs="Calibri"/>
              </w:rPr>
              <w:t>a</w:t>
            </w:r>
            <w:r w:rsidR="008B2884">
              <w:rPr>
                <w:rFonts w:ascii="Calibri" w:hAnsi="Calibri" w:cs="Calibri"/>
              </w:rPr>
              <w:t>.m.</w:t>
            </w:r>
          </w:p>
        </w:tc>
        <w:tc>
          <w:tcPr>
            <w:tcW w:w="6930" w:type="dxa"/>
            <w:gridSpan w:val="2"/>
            <w:tcBorders>
              <w:top w:val="single" w:sz="8" w:space="0" w:color="3A8297"/>
              <w:bottom w:val="single" w:sz="8" w:space="0" w:color="3A8297"/>
            </w:tcBorders>
            <w:vAlign w:val="center"/>
          </w:tcPr>
          <w:p w14:paraId="43BD265A" w14:textId="44483BD8" w:rsidR="00BF7208" w:rsidRDefault="00BF7208" w:rsidP="00BF7208">
            <w:pPr>
              <w:spacing w:line="360" w:lineRule="auto"/>
              <w:ind w:left="720" w:hanging="547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Sessions Begin</w:t>
            </w:r>
          </w:p>
          <w:p w14:paraId="0E3C134F" w14:textId="778B6F64" w:rsidR="00167994" w:rsidRPr="00122F79" w:rsidRDefault="00DF2739" w:rsidP="00DF2739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ACL Track: Older Americans Act Final Rule</w:t>
            </w:r>
          </w:p>
          <w:p w14:paraId="51614F32" w14:textId="77777777" w:rsidR="00DF2739" w:rsidRPr="00DF2739" w:rsidRDefault="00DF2739" w:rsidP="00DF2739">
            <w:pPr>
              <w:pStyle w:val="ListParagraph"/>
              <w:numPr>
                <w:ilvl w:val="0"/>
                <w:numId w:val="15"/>
              </w:numPr>
              <w:spacing w:after="200" w:line="360" w:lineRule="auto"/>
              <w:rPr>
                <w:rFonts w:ascii="Calibri" w:eastAsia="Calibri" w:hAnsi="Calibri" w:cs="Calibri"/>
                <w:b/>
                <w:bCs/>
              </w:rPr>
            </w:pPr>
            <w:r w:rsidRPr="00DF2739">
              <w:rPr>
                <w:rFonts w:ascii="Calibri" w:hAnsi="Calibri" w:cs="Calibri"/>
                <w:b/>
                <w:bCs/>
              </w:rPr>
              <w:t>CMS Track: Addressing Workforce Shortages &amp; Promoting HCBS Rate Transparency through Implementation of the Access Rule</w:t>
            </w:r>
          </w:p>
          <w:p w14:paraId="740AA380" w14:textId="77777777" w:rsidR="00DF2739" w:rsidRPr="002F6685" w:rsidRDefault="00DF2739" w:rsidP="00DF2739">
            <w:pPr>
              <w:pStyle w:val="ListParagraph"/>
              <w:numPr>
                <w:ilvl w:val="0"/>
                <w:numId w:val="15"/>
              </w:numPr>
              <w:spacing w:after="200" w:line="360" w:lineRule="auto"/>
              <w:rPr>
                <w:rFonts w:ascii="Calibri" w:hAnsi="Calibri" w:cs="Calibri"/>
                <w:b/>
                <w:bCs/>
              </w:rPr>
            </w:pPr>
            <w:r w:rsidRPr="002F6685">
              <w:rPr>
                <w:rFonts w:ascii="Calibri" w:hAnsi="Calibri" w:cs="Calibri"/>
                <w:b/>
                <w:bCs/>
              </w:rPr>
              <w:t>Leveraging Lived Experience: A Guide to Unlocking Your NCI-AD Data Potential</w:t>
            </w:r>
          </w:p>
          <w:p w14:paraId="20240324" w14:textId="77777777" w:rsidR="00DF2739" w:rsidRPr="00DF2739" w:rsidRDefault="00DF2739" w:rsidP="00DF2739">
            <w:pPr>
              <w:pStyle w:val="ListParagraph"/>
              <w:numPr>
                <w:ilvl w:val="0"/>
                <w:numId w:val="15"/>
              </w:numPr>
              <w:spacing w:after="200" w:line="360" w:lineRule="auto"/>
              <w:rPr>
                <w:rFonts w:ascii="Calibri" w:hAnsi="Calibri" w:cs="Calibri"/>
                <w:b/>
                <w:bCs/>
              </w:rPr>
            </w:pPr>
            <w:r w:rsidRPr="00DF2739">
              <w:rPr>
                <w:rFonts w:ascii="Calibri" w:hAnsi="Calibri" w:cs="Calibri"/>
                <w:b/>
                <w:bCs/>
              </w:rPr>
              <w:t>Understanding &amp; Improving Nursing Facility Level of Care Criteria to Support Efficiency &amp; Equity</w:t>
            </w:r>
          </w:p>
          <w:p w14:paraId="5E134C53" w14:textId="77777777" w:rsidR="00DF2739" w:rsidRPr="00DF2739" w:rsidRDefault="00DF2739" w:rsidP="00DF2739">
            <w:pPr>
              <w:pStyle w:val="ListParagraph"/>
              <w:numPr>
                <w:ilvl w:val="0"/>
                <w:numId w:val="15"/>
              </w:numPr>
              <w:spacing w:after="200" w:line="360" w:lineRule="auto"/>
              <w:rPr>
                <w:rFonts w:ascii="Calibri" w:hAnsi="Calibri" w:cs="Calibri"/>
                <w:b/>
                <w:bCs/>
              </w:rPr>
            </w:pPr>
            <w:r w:rsidRPr="00DF2739">
              <w:rPr>
                <w:rFonts w:ascii="Calibri" w:hAnsi="Calibri" w:cs="Calibri"/>
                <w:b/>
                <w:bCs/>
              </w:rPr>
              <w:t>From Pilot to Impact: How Molina Plans to Decrease Costs, Improve Member Outcomes &amp; Satisfaction by Supporting Caregivers with Training</w:t>
            </w:r>
          </w:p>
          <w:p w14:paraId="5B6B7CCA" w14:textId="77777777" w:rsidR="00DF2739" w:rsidRPr="00DF2739" w:rsidRDefault="00DF2739" w:rsidP="00DF2739">
            <w:pPr>
              <w:pStyle w:val="ListParagraph"/>
              <w:numPr>
                <w:ilvl w:val="0"/>
                <w:numId w:val="15"/>
              </w:numPr>
              <w:spacing w:after="200" w:line="360" w:lineRule="auto"/>
              <w:rPr>
                <w:rFonts w:ascii="Calibri" w:hAnsi="Calibri" w:cs="Calibri"/>
                <w:b/>
                <w:bCs/>
              </w:rPr>
            </w:pPr>
            <w:r w:rsidRPr="00DF2739">
              <w:rPr>
                <w:rFonts w:ascii="Calibri" w:hAnsi="Calibri" w:cs="Calibri"/>
                <w:b/>
                <w:bCs/>
              </w:rPr>
              <w:t xml:space="preserve">Turning Vision into Reality: Updates on the Launch of </w:t>
            </w:r>
            <w:proofErr w:type="spellStart"/>
            <w:r w:rsidRPr="00DF2739">
              <w:rPr>
                <w:rFonts w:ascii="Calibri" w:hAnsi="Calibri" w:cs="Calibri"/>
                <w:b/>
                <w:bCs/>
              </w:rPr>
              <w:t>MNChoices</w:t>
            </w:r>
            <w:proofErr w:type="spellEnd"/>
          </w:p>
          <w:p w14:paraId="0FE11FD4" w14:textId="43CFEACE" w:rsidR="00DF2739" w:rsidRPr="00DF2739" w:rsidRDefault="007A03BB" w:rsidP="00DF2739">
            <w:pPr>
              <w:pStyle w:val="ListParagraph"/>
              <w:numPr>
                <w:ilvl w:val="0"/>
                <w:numId w:val="15"/>
              </w:numPr>
              <w:spacing w:after="200" w:line="36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Sectors of Success</w:t>
            </w:r>
            <w:r w:rsidR="00DF2739" w:rsidRPr="00DF2739">
              <w:rPr>
                <w:rFonts w:ascii="Calibri" w:hAnsi="Calibri" w:cs="Calibri"/>
                <w:b/>
                <w:bCs/>
              </w:rPr>
              <w:t>: Aging to 100 in New Mexico</w:t>
            </w:r>
          </w:p>
          <w:p w14:paraId="1058607C" w14:textId="77777777" w:rsidR="00DF2739" w:rsidRPr="00E53EF0" w:rsidRDefault="00DF2739" w:rsidP="00DF2739">
            <w:pPr>
              <w:pStyle w:val="ListParagraph"/>
              <w:numPr>
                <w:ilvl w:val="0"/>
                <w:numId w:val="15"/>
              </w:numPr>
              <w:spacing w:after="200" w:line="360" w:lineRule="auto"/>
              <w:rPr>
                <w:rFonts w:ascii="Calibri" w:hAnsi="Calibri" w:cs="Calibri"/>
                <w:b/>
                <w:bCs/>
              </w:rPr>
            </w:pPr>
            <w:r w:rsidRPr="00E53EF0">
              <w:rPr>
                <w:rFonts w:ascii="Calibri" w:hAnsi="Calibri" w:cs="Calibri"/>
                <w:b/>
                <w:bCs/>
              </w:rPr>
              <w:t>Affordability of Care: Strengthening How Clients are Connected to Benefits (MIPPA)</w:t>
            </w:r>
          </w:p>
          <w:p w14:paraId="15DF7555" w14:textId="77777777" w:rsidR="00DF2739" w:rsidRPr="00DF2739" w:rsidRDefault="00DF2739" w:rsidP="00DF2739">
            <w:pPr>
              <w:pStyle w:val="ListParagraph"/>
              <w:numPr>
                <w:ilvl w:val="0"/>
                <w:numId w:val="15"/>
              </w:numPr>
              <w:spacing w:after="200" w:line="360" w:lineRule="auto"/>
              <w:rPr>
                <w:rFonts w:ascii="Calibri" w:hAnsi="Calibri" w:cs="Calibri"/>
                <w:b/>
                <w:bCs/>
              </w:rPr>
            </w:pPr>
            <w:r w:rsidRPr="00DF2739">
              <w:rPr>
                <w:rFonts w:ascii="Calibri" w:hAnsi="Calibri" w:cs="Calibri"/>
                <w:b/>
                <w:bCs/>
              </w:rPr>
              <w:t>Reaching the Medicaid Populations Where They Are: Technology Adoption in Rural Areas</w:t>
            </w:r>
          </w:p>
          <w:p w14:paraId="7505A58F" w14:textId="1922B649" w:rsidR="00081EC4" w:rsidRPr="00DF2739" w:rsidRDefault="00DF2739" w:rsidP="00DF2739">
            <w:pPr>
              <w:pStyle w:val="ListParagraph"/>
              <w:numPr>
                <w:ilvl w:val="0"/>
                <w:numId w:val="15"/>
              </w:numPr>
              <w:spacing w:after="200" w:line="360" w:lineRule="auto"/>
              <w:rPr>
                <w:rFonts w:ascii="Calibri" w:hAnsi="Calibri" w:cs="Calibri"/>
                <w:b/>
                <w:bCs/>
              </w:rPr>
            </w:pPr>
            <w:r w:rsidRPr="00DF2739">
              <w:rPr>
                <w:rFonts w:ascii="Calibri" w:hAnsi="Calibri" w:cs="Calibri"/>
                <w:b/>
                <w:bCs/>
              </w:rPr>
              <w:t>Filling in the Gaps for HCBS Quality Measures: Surveys for Child Waiver Programs</w:t>
            </w:r>
          </w:p>
        </w:tc>
        <w:tc>
          <w:tcPr>
            <w:tcW w:w="990" w:type="dxa"/>
            <w:tcBorders>
              <w:top w:val="single" w:sz="8" w:space="0" w:color="3A8297"/>
              <w:bottom w:val="single" w:sz="8" w:space="0" w:color="3A8297"/>
            </w:tcBorders>
          </w:tcPr>
          <w:p w14:paraId="74AD666B" w14:textId="77777777" w:rsidR="008B2884" w:rsidRPr="00067035" w:rsidRDefault="008B2884" w:rsidP="0078311D">
            <w:pPr>
              <w:rPr>
                <w:rFonts w:ascii="Calibri" w:hAnsi="Calibri" w:cs="Calibri"/>
              </w:rPr>
            </w:pPr>
          </w:p>
        </w:tc>
      </w:tr>
      <w:tr w:rsidR="008B2884" w:rsidRPr="00067035" w14:paraId="395119FB" w14:textId="77777777" w:rsidTr="0078311D">
        <w:tblPrEx>
          <w:tblCellMar>
            <w:left w:w="0" w:type="dxa"/>
          </w:tblCellMar>
          <w:tblLook w:val="0620" w:firstRow="1" w:lastRow="0" w:firstColumn="0" w:lastColumn="0" w:noHBand="1" w:noVBand="1"/>
        </w:tblPrEx>
        <w:trPr>
          <w:trHeight w:val="360"/>
        </w:trPr>
        <w:tc>
          <w:tcPr>
            <w:tcW w:w="2160" w:type="dxa"/>
            <w:tcBorders>
              <w:top w:val="single" w:sz="8" w:space="0" w:color="3A8297"/>
              <w:bottom w:val="single" w:sz="8" w:space="0" w:color="3A8297"/>
            </w:tcBorders>
          </w:tcPr>
          <w:p w14:paraId="7AFB2CF6" w14:textId="0F771DDF" w:rsidR="008B2884" w:rsidRDefault="00493080" w:rsidP="0078311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BE5832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:</w:t>
            </w:r>
            <w:r w:rsidR="00A878AF">
              <w:rPr>
                <w:rFonts w:ascii="Calibri" w:hAnsi="Calibri" w:cs="Calibri"/>
              </w:rPr>
              <w:t>15</w:t>
            </w:r>
            <w:r w:rsidR="008B2884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a</w:t>
            </w:r>
            <w:r w:rsidR="008B2884">
              <w:rPr>
                <w:rFonts w:ascii="Calibri" w:hAnsi="Calibri" w:cs="Calibri"/>
              </w:rPr>
              <w:t>.m. – 1</w:t>
            </w:r>
            <w:r w:rsidR="00BE5832">
              <w:rPr>
                <w:rFonts w:ascii="Calibri" w:hAnsi="Calibri" w:cs="Calibri"/>
              </w:rPr>
              <w:t>2</w:t>
            </w:r>
            <w:r w:rsidR="008B2884">
              <w:rPr>
                <w:rFonts w:ascii="Calibri" w:hAnsi="Calibri" w:cs="Calibri"/>
              </w:rPr>
              <w:t>:</w:t>
            </w:r>
            <w:r>
              <w:rPr>
                <w:rFonts w:ascii="Calibri" w:hAnsi="Calibri" w:cs="Calibri"/>
              </w:rPr>
              <w:t>15</w:t>
            </w:r>
            <w:r w:rsidR="008B2884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a</w:t>
            </w:r>
            <w:r w:rsidR="008B2884">
              <w:rPr>
                <w:rFonts w:ascii="Calibri" w:hAnsi="Calibri" w:cs="Calibri"/>
              </w:rPr>
              <w:t>.m.</w:t>
            </w:r>
          </w:p>
        </w:tc>
        <w:tc>
          <w:tcPr>
            <w:tcW w:w="6930" w:type="dxa"/>
            <w:gridSpan w:val="2"/>
            <w:tcBorders>
              <w:top w:val="single" w:sz="8" w:space="0" w:color="3A8297"/>
              <w:bottom w:val="single" w:sz="8" w:space="0" w:color="3A8297"/>
            </w:tcBorders>
            <w:vAlign w:val="center"/>
          </w:tcPr>
          <w:p w14:paraId="5F013F55" w14:textId="5DA3BB6D" w:rsidR="00BE5832" w:rsidRPr="00DF2739" w:rsidRDefault="00BE5832" w:rsidP="00BE5832">
            <w:pPr>
              <w:spacing w:line="360" w:lineRule="auto"/>
              <w:ind w:left="720" w:hanging="547"/>
              <w:rPr>
                <w:rFonts w:ascii="Calibri" w:hAnsi="Calibri" w:cs="Calibri"/>
                <w:b/>
                <w:bCs/>
              </w:rPr>
            </w:pPr>
            <w:r w:rsidRPr="00DF2739">
              <w:rPr>
                <w:rFonts w:ascii="Calibri" w:hAnsi="Calibri" w:cs="Calibri"/>
                <w:b/>
                <w:bCs/>
              </w:rPr>
              <w:t>Sessions</w:t>
            </w:r>
          </w:p>
          <w:p w14:paraId="6886374F" w14:textId="77777777" w:rsidR="00DF2739" w:rsidRPr="00DF2739" w:rsidRDefault="00DF2739" w:rsidP="00DF2739">
            <w:pPr>
              <w:pStyle w:val="ListParagraph"/>
              <w:numPr>
                <w:ilvl w:val="0"/>
                <w:numId w:val="15"/>
              </w:numPr>
              <w:spacing w:after="200" w:line="360" w:lineRule="auto"/>
              <w:rPr>
                <w:rFonts w:ascii="Calibri" w:hAnsi="Calibri" w:cs="Calibri"/>
                <w:b/>
                <w:bCs/>
                <w:i/>
                <w:iCs/>
              </w:rPr>
            </w:pPr>
            <w:r w:rsidRPr="00DF2739">
              <w:rPr>
                <w:rFonts w:ascii="Calibri" w:hAnsi="Calibri" w:cs="Calibri"/>
                <w:b/>
                <w:bCs/>
              </w:rPr>
              <w:t>ACL Track: Expanding &amp; Strengthening the Direct Care Workforce</w:t>
            </w:r>
          </w:p>
          <w:p w14:paraId="5BE5C16C" w14:textId="77777777" w:rsidR="00DF2739" w:rsidRPr="00DF2739" w:rsidRDefault="00DF2739" w:rsidP="00DF2739">
            <w:pPr>
              <w:pStyle w:val="ListParagraph"/>
              <w:numPr>
                <w:ilvl w:val="0"/>
                <w:numId w:val="15"/>
              </w:numPr>
              <w:spacing w:after="200" w:line="360" w:lineRule="auto"/>
              <w:rPr>
                <w:rFonts w:ascii="Calibri" w:eastAsia="Calibri" w:hAnsi="Calibri" w:cs="Calibri"/>
                <w:b/>
                <w:bCs/>
              </w:rPr>
            </w:pPr>
            <w:r w:rsidRPr="00DF2739">
              <w:rPr>
                <w:rFonts w:ascii="Calibri" w:hAnsi="Calibri" w:cs="Calibri"/>
                <w:b/>
                <w:bCs/>
              </w:rPr>
              <w:lastRenderedPageBreak/>
              <w:t>CMS Track: Critical Incident Management in HCBS: Where Are We &amp; Where Are We Going?</w:t>
            </w:r>
          </w:p>
          <w:p w14:paraId="4439975F" w14:textId="2D8624B9" w:rsidR="00DF2739" w:rsidRPr="00DF2739" w:rsidRDefault="00DF2739" w:rsidP="00DF2739">
            <w:pPr>
              <w:pStyle w:val="ListParagraph"/>
              <w:numPr>
                <w:ilvl w:val="0"/>
                <w:numId w:val="15"/>
              </w:numPr>
              <w:spacing w:after="200" w:line="360" w:lineRule="auto"/>
              <w:rPr>
                <w:rFonts w:ascii="Calibri" w:hAnsi="Calibri" w:cs="Calibri"/>
                <w:b/>
                <w:bCs/>
              </w:rPr>
            </w:pPr>
            <w:r w:rsidRPr="00DF2739">
              <w:rPr>
                <w:rFonts w:ascii="Calibri" w:hAnsi="Calibri" w:cs="Calibri"/>
                <w:b/>
                <w:bCs/>
              </w:rPr>
              <w:t>Taking the Next Step: Implementation of the National Strategy to Support Family Caregivers</w:t>
            </w:r>
          </w:p>
          <w:p w14:paraId="4079D8C8" w14:textId="77777777" w:rsidR="00DF2739" w:rsidRPr="00E53EF0" w:rsidRDefault="00DF2739" w:rsidP="00DF2739">
            <w:pPr>
              <w:pStyle w:val="ListParagraph"/>
              <w:numPr>
                <w:ilvl w:val="0"/>
                <w:numId w:val="15"/>
              </w:numPr>
              <w:spacing w:after="200" w:line="360" w:lineRule="auto"/>
              <w:rPr>
                <w:rFonts w:ascii="Calibri" w:hAnsi="Calibri" w:cs="Calibri"/>
                <w:b/>
                <w:bCs/>
              </w:rPr>
            </w:pPr>
            <w:r w:rsidRPr="00E53EF0">
              <w:rPr>
                <w:rFonts w:ascii="Calibri" w:hAnsi="Calibri" w:cs="Calibri"/>
                <w:b/>
                <w:bCs/>
              </w:rPr>
              <w:t>The Future of HCBS – Lessons from the American Rescue Plan Act</w:t>
            </w:r>
          </w:p>
          <w:p w14:paraId="3F775B22" w14:textId="77777777" w:rsidR="00DF2739" w:rsidRPr="00DF2739" w:rsidRDefault="00DF2739" w:rsidP="00DF2739">
            <w:pPr>
              <w:pStyle w:val="ListParagraph"/>
              <w:numPr>
                <w:ilvl w:val="0"/>
                <w:numId w:val="15"/>
              </w:numPr>
              <w:spacing w:after="200" w:line="360" w:lineRule="auto"/>
              <w:rPr>
                <w:rFonts w:ascii="Calibri" w:hAnsi="Calibri" w:cs="Calibri"/>
                <w:b/>
                <w:bCs/>
              </w:rPr>
            </w:pPr>
            <w:r w:rsidRPr="00DF2739">
              <w:rPr>
                <w:rFonts w:ascii="Calibri" w:hAnsi="Calibri" w:cs="Calibri"/>
                <w:b/>
                <w:bCs/>
              </w:rPr>
              <w:t>Assistive Technology &amp; Technical Assistance: How Creative Collaboration with Assistive Technology Units Can Help States Better Support Waiver Populations</w:t>
            </w:r>
          </w:p>
          <w:p w14:paraId="400B9415" w14:textId="77777777" w:rsidR="00DF2739" w:rsidRPr="00DF2739" w:rsidRDefault="00DF2739" w:rsidP="00DF2739">
            <w:pPr>
              <w:pStyle w:val="ListParagraph"/>
              <w:numPr>
                <w:ilvl w:val="0"/>
                <w:numId w:val="15"/>
              </w:numPr>
              <w:spacing w:after="200" w:line="360" w:lineRule="auto"/>
              <w:rPr>
                <w:rFonts w:ascii="Calibri" w:hAnsi="Calibri" w:cs="Calibri"/>
                <w:b/>
                <w:bCs/>
              </w:rPr>
            </w:pPr>
            <w:r w:rsidRPr="00DF2739">
              <w:rPr>
                <w:rFonts w:ascii="Calibri" w:hAnsi="Calibri" w:cs="Calibri"/>
                <w:b/>
                <w:bCs/>
              </w:rPr>
              <w:t>Making it Work: Innovations in Residential Care to Support Individuals with Complex Behavioral Support Needs</w:t>
            </w:r>
          </w:p>
          <w:p w14:paraId="0C2C830A" w14:textId="77777777" w:rsidR="00DF2739" w:rsidRPr="00DF2739" w:rsidRDefault="00DF2739" w:rsidP="00DF2739">
            <w:pPr>
              <w:pStyle w:val="ListParagraph"/>
              <w:numPr>
                <w:ilvl w:val="0"/>
                <w:numId w:val="15"/>
              </w:numPr>
              <w:spacing w:after="200" w:line="360" w:lineRule="auto"/>
              <w:rPr>
                <w:rFonts w:ascii="Calibri" w:hAnsi="Calibri" w:cs="Calibri"/>
                <w:b/>
                <w:bCs/>
              </w:rPr>
            </w:pPr>
            <w:r w:rsidRPr="00DF2739">
              <w:rPr>
                <w:rFonts w:ascii="Calibri" w:hAnsi="Calibri" w:cs="Calibri"/>
                <w:b/>
                <w:bCs/>
              </w:rPr>
              <w:t>Talking SMAC: Optimizing State Medicaid Agency Contracts with Dual Eligible Special Needs Plans</w:t>
            </w:r>
          </w:p>
          <w:p w14:paraId="5E8951E7" w14:textId="77777777" w:rsidR="00DF2739" w:rsidRPr="00DF2739" w:rsidRDefault="00DF2739" w:rsidP="00DF2739">
            <w:pPr>
              <w:pStyle w:val="ListParagraph"/>
              <w:numPr>
                <w:ilvl w:val="0"/>
                <w:numId w:val="15"/>
              </w:numPr>
              <w:spacing w:after="200" w:line="360" w:lineRule="auto"/>
              <w:rPr>
                <w:rFonts w:ascii="Calibri" w:hAnsi="Calibri" w:cs="Calibri"/>
                <w:b/>
                <w:bCs/>
              </w:rPr>
            </w:pPr>
            <w:r w:rsidRPr="00DF2739">
              <w:rPr>
                <w:rFonts w:ascii="Calibri" w:hAnsi="Calibri" w:cs="Calibri"/>
                <w:b/>
                <w:bCs/>
              </w:rPr>
              <w:t>Beyond the Digital Divide: MA &amp; WI’s Path to Digital Equity for Older Adults</w:t>
            </w:r>
          </w:p>
          <w:p w14:paraId="0DDE42D2" w14:textId="57C461FB" w:rsidR="00BE5832" w:rsidRPr="00DF2739" w:rsidRDefault="00DF2739" w:rsidP="00DF2739">
            <w:pPr>
              <w:pStyle w:val="ListParagraph"/>
              <w:numPr>
                <w:ilvl w:val="0"/>
                <w:numId w:val="15"/>
              </w:numPr>
              <w:spacing w:after="200" w:line="360" w:lineRule="auto"/>
              <w:rPr>
                <w:rFonts w:ascii="Calibri" w:hAnsi="Calibri" w:cs="Calibri"/>
                <w:b/>
                <w:bCs/>
              </w:rPr>
            </w:pPr>
            <w:r w:rsidRPr="00DF2739">
              <w:rPr>
                <w:rFonts w:ascii="Calibri" w:hAnsi="Calibri" w:cs="Calibri"/>
                <w:b/>
                <w:bCs/>
              </w:rPr>
              <w:t>The Medicaid Access Rule and HCBS Participants Rights</w:t>
            </w:r>
          </w:p>
          <w:p w14:paraId="10F8D2E7" w14:textId="4F3E2668" w:rsidR="005B0653" w:rsidRPr="00DF2739" w:rsidRDefault="00DF2739" w:rsidP="00DF2739">
            <w:pPr>
              <w:pStyle w:val="ListParagraph"/>
              <w:numPr>
                <w:ilvl w:val="0"/>
                <w:numId w:val="15"/>
              </w:numPr>
              <w:spacing w:after="200" w:line="360" w:lineRule="auto"/>
              <w:rPr>
                <w:rFonts w:ascii="Calibri" w:hAnsi="Calibri" w:cs="Calibri"/>
                <w:b/>
                <w:bCs/>
              </w:rPr>
            </w:pPr>
            <w:r w:rsidRPr="00DF2739">
              <w:rPr>
                <w:rFonts w:ascii="Calibri" w:hAnsi="Calibri" w:cs="Calibri"/>
                <w:b/>
                <w:bCs/>
              </w:rPr>
              <w:t>Eliminating Silos and Building LGBTQ+ Aging Power in the Aging Network</w:t>
            </w:r>
          </w:p>
        </w:tc>
        <w:tc>
          <w:tcPr>
            <w:tcW w:w="990" w:type="dxa"/>
            <w:tcBorders>
              <w:top w:val="single" w:sz="8" w:space="0" w:color="3A8297"/>
              <w:bottom w:val="single" w:sz="8" w:space="0" w:color="3A8297"/>
            </w:tcBorders>
          </w:tcPr>
          <w:p w14:paraId="34BFB35F" w14:textId="77777777" w:rsidR="008B2884" w:rsidRPr="00067035" w:rsidRDefault="008B2884" w:rsidP="0078311D">
            <w:pPr>
              <w:rPr>
                <w:rFonts w:ascii="Calibri" w:hAnsi="Calibri" w:cs="Calibri"/>
              </w:rPr>
            </w:pPr>
          </w:p>
        </w:tc>
      </w:tr>
      <w:tr w:rsidR="008B2884" w:rsidRPr="00067035" w14:paraId="2C569FA5" w14:textId="77777777" w:rsidTr="0078311D">
        <w:tblPrEx>
          <w:tblCellMar>
            <w:left w:w="0" w:type="dxa"/>
          </w:tblCellMar>
          <w:tblLook w:val="0620" w:firstRow="1" w:lastRow="0" w:firstColumn="0" w:lastColumn="0" w:noHBand="1" w:noVBand="1"/>
        </w:tblPrEx>
        <w:trPr>
          <w:trHeight w:val="360"/>
        </w:trPr>
        <w:tc>
          <w:tcPr>
            <w:tcW w:w="2160" w:type="dxa"/>
            <w:tcBorders>
              <w:top w:val="single" w:sz="8" w:space="0" w:color="3A8297"/>
              <w:bottom w:val="single" w:sz="8" w:space="0" w:color="3A8297"/>
            </w:tcBorders>
          </w:tcPr>
          <w:p w14:paraId="775E7D2F" w14:textId="56966483" w:rsidR="008B2884" w:rsidRPr="00DF2739" w:rsidRDefault="000B1C57" w:rsidP="0078311D">
            <w:pPr>
              <w:rPr>
                <w:rFonts w:ascii="Calibri" w:hAnsi="Calibri" w:cs="Calibri"/>
              </w:rPr>
            </w:pPr>
            <w:r w:rsidRPr="00DF2739">
              <w:rPr>
                <w:rFonts w:ascii="Calibri" w:hAnsi="Calibri" w:cs="Calibri"/>
              </w:rPr>
              <w:t>12:</w:t>
            </w:r>
            <w:r w:rsidR="00BE5832" w:rsidRPr="00DF2739">
              <w:rPr>
                <w:rFonts w:ascii="Calibri" w:hAnsi="Calibri" w:cs="Calibri"/>
              </w:rPr>
              <w:t>15</w:t>
            </w:r>
            <w:r w:rsidRPr="00DF2739">
              <w:rPr>
                <w:rFonts w:ascii="Calibri" w:hAnsi="Calibri" w:cs="Calibri"/>
              </w:rPr>
              <w:t xml:space="preserve"> p.m. – </w:t>
            </w:r>
            <w:r w:rsidR="00BE5832" w:rsidRPr="00DF2739">
              <w:rPr>
                <w:rFonts w:ascii="Calibri" w:hAnsi="Calibri" w:cs="Calibri"/>
              </w:rPr>
              <w:t>12</w:t>
            </w:r>
            <w:r w:rsidRPr="00DF2739">
              <w:rPr>
                <w:rFonts w:ascii="Calibri" w:hAnsi="Calibri" w:cs="Calibri"/>
              </w:rPr>
              <w:t>:</w:t>
            </w:r>
            <w:r w:rsidR="00BE5832" w:rsidRPr="00DF2739">
              <w:rPr>
                <w:rFonts w:ascii="Calibri" w:hAnsi="Calibri" w:cs="Calibri"/>
              </w:rPr>
              <w:t>45</w:t>
            </w:r>
            <w:r w:rsidRPr="00DF2739">
              <w:rPr>
                <w:rFonts w:ascii="Calibri" w:hAnsi="Calibri" w:cs="Calibri"/>
              </w:rPr>
              <w:t xml:space="preserve"> p.m.</w:t>
            </w:r>
          </w:p>
        </w:tc>
        <w:tc>
          <w:tcPr>
            <w:tcW w:w="6930" w:type="dxa"/>
            <w:gridSpan w:val="2"/>
            <w:tcBorders>
              <w:top w:val="single" w:sz="8" w:space="0" w:color="3A8297"/>
              <w:bottom w:val="single" w:sz="8" w:space="0" w:color="3A8297"/>
            </w:tcBorders>
            <w:vAlign w:val="center"/>
          </w:tcPr>
          <w:p w14:paraId="7EF56D74" w14:textId="1DAB6E70" w:rsidR="008B2884" w:rsidRPr="00DF2739" w:rsidRDefault="00A41D5B" w:rsidP="0078311D">
            <w:pPr>
              <w:spacing w:line="360" w:lineRule="auto"/>
              <w:ind w:left="720" w:hanging="547"/>
              <w:rPr>
                <w:rFonts w:ascii="Calibri" w:hAnsi="Calibri" w:cs="Calibri"/>
                <w:b/>
                <w:bCs/>
                <w:color w:val="auto"/>
              </w:rPr>
            </w:pPr>
            <w:r w:rsidRPr="00DF2739">
              <w:rPr>
                <w:rFonts w:ascii="Calibri" w:hAnsi="Calibri" w:cs="Calibri"/>
                <w:b/>
                <w:bCs/>
                <w:color w:val="auto"/>
              </w:rPr>
              <w:t xml:space="preserve">Lunch </w:t>
            </w:r>
            <w:r w:rsidR="000B1C57" w:rsidRPr="00DF2739">
              <w:rPr>
                <w:rFonts w:ascii="Calibri" w:hAnsi="Calibri" w:cs="Calibri"/>
                <w:b/>
                <w:bCs/>
                <w:color w:val="auto"/>
              </w:rPr>
              <w:t>Break</w:t>
            </w:r>
          </w:p>
        </w:tc>
        <w:tc>
          <w:tcPr>
            <w:tcW w:w="990" w:type="dxa"/>
            <w:tcBorders>
              <w:top w:val="single" w:sz="8" w:space="0" w:color="3A8297"/>
              <w:bottom w:val="single" w:sz="8" w:space="0" w:color="3A8297"/>
            </w:tcBorders>
          </w:tcPr>
          <w:p w14:paraId="2875053C" w14:textId="77777777" w:rsidR="008B2884" w:rsidRPr="00067035" w:rsidRDefault="008B2884" w:rsidP="0078311D">
            <w:pPr>
              <w:rPr>
                <w:rFonts w:ascii="Calibri" w:hAnsi="Calibri" w:cs="Calibri"/>
              </w:rPr>
            </w:pPr>
          </w:p>
        </w:tc>
      </w:tr>
      <w:tr w:rsidR="00DE052C" w:rsidRPr="00067035" w14:paraId="409F3180" w14:textId="77777777" w:rsidTr="0078311D">
        <w:tblPrEx>
          <w:tblCellMar>
            <w:left w:w="0" w:type="dxa"/>
          </w:tblCellMar>
          <w:tblLook w:val="0620" w:firstRow="1" w:lastRow="0" w:firstColumn="0" w:lastColumn="0" w:noHBand="1" w:noVBand="1"/>
        </w:tblPrEx>
        <w:trPr>
          <w:trHeight w:val="360"/>
        </w:trPr>
        <w:tc>
          <w:tcPr>
            <w:tcW w:w="2160" w:type="dxa"/>
            <w:tcBorders>
              <w:top w:val="single" w:sz="8" w:space="0" w:color="3A8297"/>
              <w:bottom w:val="single" w:sz="8" w:space="0" w:color="3A8297"/>
            </w:tcBorders>
          </w:tcPr>
          <w:p w14:paraId="475AA665" w14:textId="5494C77F" w:rsidR="00DE052C" w:rsidRPr="004844A3" w:rsidRDefault="00DE052C" w:rsidP="0078311D">
            <w:pPr>
              <w:rPr>
                <w:rFonts w:ascii="Calibri" w:hAnsi="Calibri" w:cs="Calibri"/>
              </w:rPr>
            </w:pPr>
            <w:r w:rsidRPr="004844A3">
              <w:rPr>
                <w:rFonts w:ascii="Calibri" w:hAnsi="Calibri" w:cs="Calibri"/>
              </w:rPr>
              <w:t>1</w:t>
            </w:r>
            <w:r w:rsidR="00BE5832" w:rsidRPr="004844A3">
              <w:rPr>
                <w:rFonts w:ascii="Calibri" w:hAnsi="Calibri" w:cs="Calibri"/>
              </w:rPr>
              <w:t>2</w:t>
            </w:r>
            <w:r w:rsidRPr="004844A3">
              <w:rPr>
                <w:rFonts w:ascii="Calibri" w:hAnsi="Calibri" w:cs="Calibri"/>
              </w:rPr>
              <w:t>:</w:t>
            </w:r>
            <w:r w:rsidR="00BE5832" w:rsidRPr="004844A3">
              <w:rPr>
                <w:rFonts w:ascii="Calibri" w:hAnsi="Calibri" w:cs="Calibri"/>
              </w:rPr>
              <w:t>45</w:t>
            </w:r>
            <w:r w:rsidRPr="004844A3">
              <w:rPr>
                <w:rFonts w:ascii="Calibri" w:hAnsi="Calibri" w:cs="Calibri"/>
              </w:rPr>
              <w:t xml:space="preserve"> p.m. – </w:t>
            </w:r>
            <w:r w:rsidR="00196C0B" w:rsidRPr="004844A3">
              <w:rPr>
                <w:rFonts w:ascii="Calibri" w:hAnsi="Calibri" w:cs="Calibri"/>
              </w:rPr>
              <w:t>1</w:t>
            </w:r>
            <w:r w:rsidRPr="004844A3">
              <w:rPr>
                <w:rFonts w:ascii="Calibri" w:hAnsi="Calibri" w:cs="Calibri"/>
              </w:rPr>
              <w:t>:</w:t>
            </w:r>
            <w:r w:rsidR="00196C0B" w:rsidRPr="004844A3">
              <w:rPr>
                <w:rFonts w:ascii="Calibri" w:hAnsi="Calibri" w:cs="Calibri"/>
              </w:rPr>
              <w:t>45</w:t>
            </w:r>
            <w:r w:rsidRPr="004844A3">
              <w:rPr>
                <w:rFonts w:ascii="Calibri" w:hAnsi="Calibri" w:cs="Calibri"/>
              </w:rPr>
              <w:t xml:space="preserve"> p.m.</w:t>
            </w:r>
          </w:p>
        </w:tc>
        <w:tc>
          <w:tcPr>
            <w:tcW w:w="6930" w:type="dxa"/>
            <w:gridSpan w:val="2"/>
            <w:tcBorders>
              <w:top w:val="single" w:sz="8" w:space="0" w:color="3A8297"/>
              <w:bottom w:val="single" w:sz="8" w:space="0" w:color="3A8297"/>
            </w:tcBorders>
            <w:vAlign w:val="center"/>
          </w:tcPr>
          <w:p w14:paraId="7E8FDD04" w14:textId="04481AF2" w:rsidR="00DE052C" w:rsidRPr="004844A3" w:rsidRDefault="00DE052C" w:rsidP="0078311D">
            <w:pPr>
              <w:spacing w:line="360" w:lineRule="auto"/>
              <w:ind w:left="720" w:hanging="547"/>
              <w:rPr>
                <w:rFonts w:ascii="Calibri" w:hAnsi="Calibri" w:cs="Calibri"/>
                <w:b/>
                <w:bCs/>
                <w:i/>
                <w:iCs/>
              </w:rPr>
            </w:pPr>
            <w:r w:rsidRPr="004844A3">
              <w:rPr>
                <w:rFonts w:ascii="Calibri" w:hAnsi="Calibri" w:cs="Calibri"/>
                <w:b/>
                <w:bCs/>
              </w:rPr>
              <w:t>Plenary</w:t>
            </w:r>
            <w:r w:rsidR="005E1B81">
              <w:rPr>
                <w:rFonts w:ascii="Calibri" w:hAnsi="Calibri" w:cs="Calibri"/>
                <w:b/>
                <w:bCs/>
              </w:rPr>
              <w:t xml:space="preserve"> – Alison Barkoff</w:t>
            </w:r>
          </w:p>
          <w:p w14:paraId="46F5DC44" w14:textId="77777777" w:rsidR="00E91FE6" w:rsidRDefault="00DF2739" w:rsidP="00BF7208">
            <w:pPr>
              <w:spacing w:line="360" w:lineRule="auto"/>
              <w:ind w:left="720" w:hanging="547"/>
              <w:rPr>
                <w:rFonts w:ascii="Calibri" w:hAnsi="Calibri" w:cs="Calibri"/>
                <w:b/>
                <w:bCs/>
              </w:rPr>
            </w:pPr>
            <w:r w:rsidRPr="004844A3">
              <w:rPr>
                <w:rFonts w:ascii="Calibri" w:hAnsi="Calibri" w:cs="Calibri"/>
                <w:b/>
                <w:bCs/>
              </w:rPr>
              <w:t xml:space="preserve">Performing the Duties of the </w:t>
            </w:r>
            <w:r w:rsidR="00BF7208" w:rsidRPr="004844A3">
              <w:rPr>
                <w:rFonts w:ascii="Calibri" w:hAnsi="Calibri" w:cs="Calibri"/>
                <w:b/>
                <w:bCs/>
              </w:rPr>
              <w:t>Acting Administrator and Assistant Secretary for Aging, ACL</w:t>
            </w:r>
          </w:p>
          <w:p w14:paraId="7BAE4D60" w14:textId="79E0D16F" w:rsidR="005E1B81" w:rsidRPr="005E1B81" w:rsidRDefault="005E1B81" w:rsidP="00BF7208">
            <w:pPr>
              <w:spacing w:line="360" w:lineRule="auto"/>
              <w:ind w:left="720" w:hanging="547"/>
              <w:rPr>
                <w:rFonts w:ascii="Calibri" w:hAnsi="Calibri" w:cs="Calibri"/>
                <w:i/>
                <w:iCs/>
              </w:rPr>
            </w:pPr>
            <w:r w:rsidRPr="005E1B81">
              <w:rPr>
                <w:rFonts w:ascii="Calibri" w:hAnsi="Calibri" w:cs="Calibri"/>
                <w:i/>
                <w:iCs/>
              </w:rPr>
              <w:t>*Plenary available for viewing anytime throughout the virtual conference</w:t>
            </w:r>
          </w:p>
        </w:tc>
        <w:tc>
          <w:tcPr>
            <w:tcW w:w="990" w:type="dxa"/>
            <w:tcBorders>
              <w:top w:val="single" w:sz="8" w:space="0" w:color="3A8297"/>
              <w:bottom w:val="single" w:sz="8" w:space="0" w:color="3A8297"/>
            </w:tcBorders>
          </w:tcPr>
          <w:p w14:paraId="68DB5029" w14:textId="77777777" w:rsidR="00DE052C" w:rsidRPr="00067035" w:rsidRDefault="00DE052C" w:rsidP="0078311D">
            <w:pPr>
              <w:rPr>
                <w:rFonts w:ascii="Calibri" w:hAnsi="Calibri" w:cs="Calibri"/>
              </w:rPr>
            </w:pPr>
          </w:p>
        </w:tc>
      </w:tr>
      <w:tr w:rsidR="008B2884" w:rsidRPr="00067035" w14:paraId="11A06D7A" w14:textId="77777777" w:rsidTr="0078311D">
        <w:tblPrEx>
          <w:tblCellMar>
            <w:left w:w="0" w:type="dxa"/>
          </w:tblCellMar>
          <w:tblLook w:val="0620" w:firstRow="1" w:lastRow="0" w:firstColumn="0" w:lastColumn="0" w:noHBand="1" w:noVBand="1"/>
        </w:tblPrEx>
        <w:trPr>
          <w:trHeight w:val="360"/>
        </w:trPr>
        <w:tc>
          <w:tcPr>
            <w:tcW w:w="2160" w:type="dxa"/>
            <w:tcBorders>
              <w:top w:val="single" w:sz="8" w:space="0" w:color="3A8297"/>
              <w:bottom w:val="single" w:sz="8" w:space="0" w:color="3A8297"/>
            </w:tcBorders>
          </w:tcPr>
          <w:p w14:paraId="04697297" w14:textId="7F605B33" w:rsidR="008B2884" w:rsidRDefault="008B2884" w:rsidP="0078311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2:</w:t>
            </w:r>
            <w:r w:rsidR="00C35CED">
              <w:rPr>
                <w:rFonts w:ascii="Calibri" w:hAnsi="Calibri" w:cs="Calibri"/>
              </w:rPr>
              <w:t>0</w:t>
            </w:r>
            <w:r>
              <w:rPr>
                <w:rFonts w:ascii="Calibri" w:hAnsi="Calibri" w:cs="Calibri"/>
              </w:rPr>
              <w:t xml:space="preserve">0 p.m. – </w:t>
            </w:r>
            <w:r w:rsidR="001C13B0">
              <w:rPr>
                <w:rFonts w:ascii="Calibri" w:hAnsi="Calibri" w:cs="Calibri"/>
              </w:rPr>
              <w:t>3</w:t>
            </w:r>
            <w:r>
              <w:rPr>
                <w:rFonts w:ascii="Calibri" w:hAnsi="Calibri" w:cs="Calibri"/>
              </w:rPr>
              <w:t>:</w:t>
            </w:r>
            <w:r w:rsidR="00C35CED">
              <w:rPr>
                <w:rFonts w:ascii="Calibri" w:hAnsi="Calibri" w:cs="Calibri"/>
              </w:rPr>
              <w:t>0</w:t>
            </w:r>
            <w:r>
              <w:rPr>
                <w:rFonts w:ascii="Calibri" w:hAnsi="Calibri" w:cs="Calibri"/>
              </w:rPr>
              <w:t>0 p.m.</w:t>
            </w:r>
          </w:p>
        </w:tc>
        <w:tc>
          <w:tcPr>
            <w:tcW w:w="6930" w:type="dxa"/>
            <w:gridSpan w:val="2"/>
            <w:tcBorders>
              <w:top w:val="single" w:sz="8" w:space="0" w:color="3A8297"/>
              <w:bottom w:val="single" w:sz="8" w:space="0" w:color="3A8297"/>
            </w:tcBorders>
            <w:vAlign w:val="center"/>
          </w:tcPr>
          <w:p w14:paraId="6AB6348B" w14:textId="472066E5" w:rsidR="00BE5832" w:rsidRDefault="00BE5832" w:rsidP="00BE5832">
            <w:pPr>
              <w:spacing w:line="360" w:lineRule="auto"/>
              <w:ind w:left="720" w:hanging="547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Sessions Resume</w:t>
            </w:r>
          </w:p>
          <w:p w14:paraId="4B719AB8" w14:textId="77777777" w:rsidR="004844A3" w:rsidRPr="004844A3" w:rsidRDefault="004844A3" w:rsidP="004844A3">
            <w:pPr>
              <w:pStyle w:val="ListParagraph"/>
              <w:numPr>
                <w:ilvl w:val="0"/>
                <w:numId w:val="15"/>
              </w:numPr>
              <w:spacing w:after="200" w:line="360" w:lineRule="auto"/>
              <w:rPr>
                <w:rFonts w:ascii="Calibri" w:hAnsi="Calibri" w:cs="Calibri"/>
                <w:b/>
                <w:bCs/>
                <w:i/>
                <w:iCs/>
              </w:rPr>
            </w:pPr>
            <w:r w:rsidRPr="004844A3">
              <w:rPr>
                <w:rFonts w:ascii="Calibri" w:hAnsi="Calibri" w:cs="Calibri"/>
                <w:b/>
                <w:bCs/>
              </w:rPr>
              <w:t>ACL Track: Adult Protective Services Final Rule</w:t>
            </w:r>
          </w:p>
          <w:p w14:paraId="07D75CBC" w14:textId="77777777" w:rsidR="004844A3" w:rsidRPr="004844A3" w:rsidRDefault="004844A3" w:rsidP="004844A3">
            <w:pPr>
              <w:pStyle w:val="ListParagraph"/>
              <w:numPr>
                <w:ilvl w:val="0"/>
                <w:numId w:val="15"/>
              </w:numPr>
              <w:spacing w:after="200" w:line="360" w:lineRule="auto"/>
              <w:rPr>
                <w:rFonts w:ascii="Calibri" w:eastAsia="Calibri" w:hAnsi="Calibri" w:cs="Calibri"/>
                <w:b/>
                <w:bCs/>
              </w:rPr>
            </w:pPr>
            <w:r w:rsidRPr="004844A3">
              <w:rPr>
                <w:rFonts w:ascii="Calibri" w:hAnsi="Calibri" w:cs="Calibri"/>
                <w:b/>
                <w:bCs/>
              </w:rPr>
              <w:lastRenderedPageBreak/>
              <w:t>CMS Track: Implementing a Grievance System for Fee-for Service Home &amp; Community-Based Services</w:t>
            </w:r>
          </w:p>
          <w:p w14:paraId="6E06A3AA" w14:textId="77777777" w:rsidR="004844A3" w:rsidRPr="004844A3" w:rsidRDefault="004844A3" w:rsidP="004844A3">
            <w:pPr>
              <w:pStyle w:val="ListParagraph"/>
              <w:numPr>
                <w:ilvl w:val="0"/>
                <w:numId w:val="15"/>
              </w:numPr>
              <w:spacing w:after="200" w:line="360" w:lineRule="auto"/>
              <w:rPr>
                <w:rFonts w:ascii="Calibri" w:eastAsia="Calibri" w:hAnsi="Calibri" w:cs="Calibri"/>
                <w:b/>
                <w:bCs/>
              </w:rPr>
            </w:pPr>
            <w:r w:rsidRPr="004844A3">
              <w:rPr>
                <w:rFonts w:ascii="Calibri" w:eastAsia="Calibri" w:hAnsi="Calibri" w:cs="Calibri"/>
                <w:b/>
                <w:bCs/>
              </w:rPr>
              <w:t>Navigating the Direct Care Workforce: How States are Utilizing Affordable Innovations to Build Workforce Solutions</w:t>
            </w:r>
          </w:p>
          <w:p w14:paraId="50733B6C" w14:textId="77777777" w:rsidR="004844A3" w:rsidRPr="004844A3" w:rsidRDefault="004844A3" w:rsidP="004844A3">
            <w:pPr>
              <w:pStyle w:val="ListParagraph"/>
              <w:numPr>
                <w:ilvl w:val="0"/>
                <w:numId w:val="15"/>
              </w:numPr>
              <w:spacing w:after="200" w:line="360" w:lineRule="auto"/>
              <w:rPr>
                <w:rFonts w:ascii="Calibri" w:hAnsi="Calibri" w:cs="Calibri"/>
                <w:b/>
                <w:bCs/>
              </w:rPr>
            </w:pPr>
            <w:r w:rsidRPr="004844A3">
              <w:rPr>
                <w:rFonts w:ascii="Calibri" w:hAnsi="Calibri" w:cs="Calibri"/>
                <w:b/>
                <w:bCs/>
              </w:rPr>
              <w:t>Creating a Specialized Long-Term Care Facility for Justice-Involved &amp; Difficult to Place Individuals</w:t>
            </w:r>
          </w:p>
          <w:p w14:paraId="11FDDF43" w14:textId="77777777" w:rsidR="004844A3" w:rsidRPr="004844A3" w:rsidRDefault="004844A3" w:rsidP="004844A3">
            <w:pPr>
              <w:pStyle w:val="ListParagraph"/>
              <w:numPr>
                <w:ilvl w:val="0"/>
                <w:numId w:val="15"/>
              </w:numPr>
              <w:spacing w:after="200" w:line="360" w:lineRule="auto"/>
              <w:rPr>
                <w:rFonts w:ascii="Calibri" w:hAnsi="Calibri" w:cs="Calibri"/>
                <w:b/>
                <w:bCs/>
              </w:rPr>
            </w:pPr>
            <w:r w:rsidRPr="004844A3">
              <w:rPr>
                <w:rFonts w:ascii="Calibri" w:hAnsi="Calibri" w:cs="Calibri"/>
                <w:b/>
                <w:bCs/>
              </w:rPr>
              <w:t>A Multi-State Approach to 1915(i) Design &amp; Implementation</w:t>
            </w:r>
          </w:p>
          <w:p w14:paraId="40116E9B" w14:textId="77777777" w:rsidR="004844A3" w:rsidRPr="004844A3" w:rsidRDefault="004844A3" w:rsidP="004844A3">
            <w:pPr>
              <w:pStyle w:val="ListParagraph"/>
              <w:numPr>
                <w:ilvl w:val="0"/>
                <w:numId w:val="15"/>
              </w:numPr>
              <w:spacing w:after="200" w:line="360" w:lineRule="auto"/>
              <w:rPr>
                <w:rFonts w:ascii="Calibri" w:hAnsi="Calibri" w:cs="Calibri"/>
                <w:b/>
                <w:bCs/>
              </w:rPr>
            </w:pPr>
            <w:r w:rsidRPr="004844A3">
              <w:rPr>
                <w:rFonts w:ascii="Calibri" w:hAnsi="Calibri" w:cs="Calibri"/>
                <w:b/>
                <w:bCs/>
              </w:rPr>
              <w:t>Diamonds in Your Data – How Powerful Technology Helps Connecticut Ensure Quality of Care</w:t>
            </w:r>
          </w:p>
          <w:p w14:paraId="68A56981" w14:textId="77777777" w:rsidR="004844A3" w:rsidRPr="004844A3" w:rsidRDefault="004844A3" w:rsidP="004844A3">
            <w:pPr>
              <w:pStyle w:val="ListParagraph"/>
              <w:numPr>
                <w:ilvl w:val="0"/>
                <w:numId w:val="15"/>
              </w:numPr>
              <w:spacing w:after="200" w:line="360" w:lineRule="auto"/>
              <w:rPr>
                <w:rFonts w:ascii="Calibri" w:hAnsi="Calibri" w:cs="Calibri"/>
                <w:b/>
                <w:bCs/>
              </w:rPr>
            </w:pPr>
            <w:r w:rsidRPr="004844A3">
              <w:rPr>
                <w:rFonts w:ascii="Calibri" w:hAnsi="Calibri" w:cs="Calibri"/>
                <w:b/>
                <w:bCs/>
              </w:rPr>
              <w:t>State Multisector Plans Pave Way for National Strategic Framework on Aging</w:t>
            </w:r>
          </w:p>
          <w:p w14:paraId="3B64B5FE" w14:textId="5ACA6FEF" w:rsidR="008B2884" w:rsidRPr="004844A3" w:rsidRDefault="004844A3" w:rsidP="004844A3">
            <w:pPr>
              <w:pStyle w:val="ListParagraph"/>
              <w:numPr>
                <w:ilvl w:val="0"/>
                <w:numId w:val="15"/>
              </w:numPr>
              <w:spacing w:after="200" w:line="360" w:lineRule="auto"/>
              <w:rPr>
                <w:rFonts w:ascii="Calibri" w:hAnsi="Calibri" w:cs="Calibri"/>
                <w:b/>
                <w:bCs/>
              </w:rPr>
            </w:pPr>
            <w:r w:rsidRPr="004844A3">
              <w:rPr>
                <w:rFonts w:ascii="Calibri" w:hAnsi="Calibri" w:cs="Calibri"/>
                <w:b/>
                <w:bCs/>
              </w:rPr>
              <w:t>Secrets Revealed on the 2 Longest Standing Cash &amp; Counseling Self-Direction Models</w:t>
            </w:r>
          </w:p>
        </w:tc>
        <w:tc>
          <w:tcPr>
            <w:tcW w:w="990" w:type="dxa"/>
            <w:tcBorders>
              <w:top w:val="single" w:sz="8" w:space="0" w:color="3A8297"/>
              <w:bottom w:val="single" w:sz="8" w:space="0" w:color="3A8297"/>
            </w:tcBorders>
          </w:tcPr>
          <w:p w14:paraId="21A6A8A4" w14:textId="77777777" w:rsidR="008B2884" w:rsidRPr="00067035" w:rsidRDefault="008B2884" w:rsidP="0078311D">
            <w:pPr>
              <w:rPr>
                <w:rFonts w:ascii="Calibri" w:hAnsi="Calibri" w:cs="Calibri"/>
              </w:rPr>
            </w:pPr>
          </w:p>
        </w:tc>
      </w:tr>
      <w:tr w:rsidR="00196C0B" w:rsidRPr="00067035" w14:paraId="02B4F943" w14:textId="77777777" w:rsidTr="0078311D">
        <w:tblPrEx>
          <w:tblCellMar>
            <w:left w:w="0" w:type="dxa"/>
          </w:tblCellMar>
          <w:tblLook w:val="0620" w:firstRow="1" w:lastRow="0" w:firstColumn="0" w:lastColumn="0" w:noHBand="1" w:noVBand="1"/>
        </w:tblPrEx>
        <w:trPr>
          <w:trHeight w:val="360"/>
        </w:trPr>
        <w:tc>
          <w:tcPr>
            <w:tcW w:w="2160" w:type="dxa"/>
            <w:tcBorders>
              <w:top w:val="single" w:sz="8" w:space="0" w:color="3A8297"/>
              <w:bottom w:val="single" w:sz="8" w:space="0" w:color="3A8297"/>
            </w:tcBorders>
          </w:tcPr>
          <w:p w14:paraId="63EF2176" w14:textId="20B24933" w:rsidR="00196C0B" w:rsidRDefault="00196C0B" w:rsidP="0078311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3:15 p.m. – 4:15 p.m.</w:t>
            </w:r>
          </w:p>
        </w:tc>
        <w:tc>
          <w:tcPr>
            <w:tcW w:w="6930" w:type="dxa"/>
            <w:gridSpan w:val="2"/>
            <w:tcBorders>
              <w:top w:val="single" w:sz="8" w:space="0" w:color="3A8297"/>
              <w:bottom w:val="single" w:sz="8" w:space="0" w:color="3A8297"/>
            </w:tcBorders>
            <w:vAlign w:val="center"/>
          </w:tcPr>
          <w:p w14:paraId="5B06C6AE" w14:textId="544B7721" w:rsidR="00BE5832" w:rsidRPr="004844A3" w:rsidRDefault="00BE5832" w:rsidP="00BE5832">
            <w:pPr>
              <w:spacing w:line="360" w:lineRule="auto"/>
              <w:ind w:left="720" w:hanging="547"/>
              <w:rPr>
                <w:rFonts w:ascii="Calibri" w:hAnsi="Calibri" w:cs="Calibri"/>
                <w:b/>
                <w:bCs/>
              </w:rPr>
            </w:pPr>
            <w:r w:rsidRPr="004844A3">
              <w:rPr>
                <w:rFonts w:ascii="Calibri" w:hAnsi="Calibri" w:cs="Calibri"/>
                <w:b/>
                <w:bCs/>
              </w:rPr>
              <w:t>Sessions</w:t>
            </w:r>
          </w:p>
          <w:p w14:paraId="65C06634" w14:textId="77777777" w:rsidR="004844A3" w:rsidRPr="004844A3" w:rsidRDefault="004844A3" w:rsidP="004844A3">
            <w:pPr>
              <w:pStyle w:val="ListParagraph"/>
              <w:numPr>
                <w:ilvl w:val="0"/>
                <w:numId w:val="15"/>
              </w:numPr>
              <w:spacing w:after="200" w:line="360" w:lineRule="auto"/>
              <w:rPr>
                <w:rFonts w:ascii="Calibri" w:hAnsi="Calibri" w:cs="Calibri"/>
                <w:b/>
                <w:bCs/>
              </w:rPr>
            </w:pPr>
            <w:r w:rsidRPr="004844A3">
              <w:rPr>
                <w:rFonts w:ascii="Calibri" w:hAnsi="Calibri" w:cs="Calibri"/>
                <w:b/>
                <w:bCs/>
              </w:rPr>
              <w:t>ACL Track: Housing &amp; Services Resource Center</w:t>
            </w:r>
          </w:p>
          <w:p w14:paraId="34C9E4E8" w14:textId="77777777" w:rsidR="004844A3" w:rsidRPr="004844A3" w:rsidRDefault="004844A3" w:rsidP="004844A3">
            <w:pPr>
              <w:pStyle w:val="ListParagraph"/>
              <w:numPr>
                <w:ilvl w:val="0"/>
                <w:numId w:val="15"/>
              </w:numPr>
              <w:spacing w:after="200" w:line="360" w:lineRule="auto"/>
              <w:rPr>
                <w:rFonts w:ascii="Calibri" w:hAnsi="Calibri" w:cs="Calibri"/>
                <w:b/>
                <w:bCs/>
              </w:rPr>
            </w:pPr>
            <w:r w:rsidRPr="004844A3">
              <w:rPr>
                <w:rFonts w:ascii="Calibri" w:hAnsi="Calibri" w:cs="Calibri"/>
                <w:b/>
                <w:bCs/>
              </w:rPr>
              <w:t>CMS Track: Advancing Quality &amp; Equity through the HCBS Quality Measure Set</w:t>
            </w:r>
          </w:p>
          <w:p w14:paraId="5B24D9A6" w14:textId="77777777" w:rsidR="004844A3" w:rsidRPr="00C66EE8" w:rsidRDefault="004844A3" w:rsidP="004844A3">
            <w:pPr>
              <w:pStyle w:val="ListParagraph"/>
              <w:numPr>
                <w:ilvl w:val="0"/>
                <w:numId w:val="15"/>
              </w:numPr>
              <w:spacing w:after="200" w:line="360" w:lineRule="auto"/>
              <w:rPr>
                <w:rFonts w:ascii="Calibri" w:hAnsi="Calibri" w:cs="Calibri"/>
                <w:b/>
                <w:bCs/>
              </w:rPr>
            </w:pPr>
            <w:r w:rsidRPr="00C66EE8">
              <w:rPr>
                <w:rFonts w:ascii="Calibri" w:hAnsi="Calibri" w:cs="Calibri"/>
                <w:b/>
                <w:bCs/>
              </w:rPr>
              <w:t>The OAA Final Rule: Understanding What it Means &amp; How it Applies to Your Work</w:t>
            </w:r>
          </w:p>
          <w:p w14:paraId="76BD64DC" w14:textId="77777777" w:rsidR="004844A3" w:rsidRPr="004844A3" w:rsidRDefault="004844A3" w:rsidP="004844A3">
            <w:pPr>
              <w:pStyle w:val="ListParagraph"/>
              <w:numPr>
                <w:ilvl w:val="0"/>
                <w:numId w:val="15"/>
              </w:numPr>
              <w:spacing w:after="200" w:line="360" w:lineRule="auto"/>
              <w:rPr>
                <w:rFonts w:ascii="Calibri" w:hAnsi="Calibri" w:cs="Calibri"/>
                <w:b/>
                <w:bCs/>
              </w:rPr>
            </w:pPr>
            <w:r w:rsidRPr="004844A3">
              <w:rPr>
                <w:rFonts w:ascii="Calibri" w:hAnsi="Calibri" w:cs="Calibri"/>
                <w:b/>
                <w:bCs/>
              </w:rPr>
              <w:t>Putting People First — Delivering Outcomes When Disaster Happens</w:t>
            </w:r>
          </w:p>
          <w:p w14:paraId="2E5509C8" w14:textId="77777777" w:rsidR="004844A3" w:rsidRPr="004844A3" w:rsidRDefault="004844A3" w:rsidP="004844A3">
            <w:pPr>
              <w:pStyle w:val="ListParagraph"/>
              <w:numPr>
                <w:ilvl w:val="0"/>
                <w:numId w:val="15"/>
              </w:numPr>
              <w:spacing w:after="200" w:line="360" w:lineRule="auto"/>
              <w:rPr>
                <w:rFonts w:ascii="Calibri" w:hAnsi="Calibri" w:cs="Calibri"/>
                <w:b/>
                <w:bCs/>
              </w:rPr>
            </w:pPr>
            <w:r w:rsidRPr="004844A3">
              <w:rPr>
                <w:rFonts w:ascii="Calibri" w:hAnsi="Calibri" w:cs="Calibri"/>
                <w:b/>
                <w:bCs/>
              </w:rPr>
              <w:t>Addressing Dementia with Data-Driven Improvements to LTSS Access</w:t>
            </w:r>
          </w:p>
          <w:p w14:paraId="20A00717" w14:textId="77777777" w:rsidR="004844A3" w:rsidRPr="004844A3" w:rsidRDefault="004844A3" w:rsidP="004844A3">
            <w:pPr>
              <w:pStyle w:val="ListParagraph"/>
              <w:numPr>
                <w:ilvl w:val="0"/>
                <w:numId w:val="15"/>
              </w:numPr>
              <w:spacing w:after="200" w:line="360" w:lineRule="auto"/>
              <w:rPr>
                <w:rFonts w:ascii="Calibri" w:hAnsi="Calibri" w:cs="Calibri"/>
                <w:b/>
                <w:bCs/>
              </w:rPr>
            </w:pPr>
            <w:r w:rsidRPr="004844A3">
              <w:rPr>
                <w:rFonts w:ascii="Calibri" w:hAnsi="Calibri" w:cs="Calibri"/>
                <w:b/>
                <w:bCs/>
              </w:rPr>
              <w:t>Strengthening the Direct Care Workforce: Expanding Access &amp; Outreach in Immigrant Communities</w:t>
            </w:r>
          </w:p>
          <w:p w14:paraId="5CFC3FC0" w14:textId="77777777" w:rsidR="004844A3" w:rsidRPr="004844A3" w:rsidRDefault="004844A3" w:rsidP="004844A3">
            <w:pPr>
              <w:pStyle w:val="ListParagraph"/>
              <w:numPr>
                <w:ilvl w:val="0"/>
                <w:numId w:val="15"/>
              </w:numPr>
              <w:spacing w:after="200" w:line="360" w:lineRule="auto"/>
              <w:rPr>
                <w:rFonts w:ascii="Calibri" w:hAnsi="Calibri" w:cs="Calibri"/>
                <w:b/>
                <w:bCs/>
              </w:rPr>
            </w:pPr>
            <w:r w:rsidRPr="004844A3">
              <w:rPr>
                <w:rFonts w:ascii="Calibri" w:hAnsi="Calibri" w:cs="Calibri"/>
                <w:b/>
                <w:bCs/>
              </w:rPr>
              <w:t>Using Project Management Tools &amp; Data Visualization to Track Progress &amp; Impact</w:t>
            </w:r>
          </w:p>
          <w:p w14:paraId="67E38C5F" w14:textId="183469BC" w:rsidR="00196C0B" w:rsidRPr="00202D2E" w:rsidRDefault="004844A3" w:rsidP="00202D2E">
            <w:pPr>
              <w:pStyle w:val="ListParagraph"/>
              <w:numPr>
                <w:ilvl w:val="0"/>
                <w:numId w:val="15"/>
              </w:numPr>
              <w:spacing w:after="200" w:line="360" w:lineRule="auto"/>
              <w:rPr>
                <w:rFonts w:ascii="Calibri" w:hAnsi="Calibri" w:cs="Calibri"/>
                <w:b/>
                <w:bCs/>
              </w:rPr>
            </w:pPr>
            <w:r w:rsidRPr="004844A3">
              <w:rPr>
                <w:rFonts w:ascii="Calibri" w:hAnsi="Calibri" w:cs="Calibri"/>
                <w:b/>
                <w:bCs/>
              </w:rPr>
              <w:lastRenderedPageBreak/>
              <w:t>Strategies to Support People with Disabilities to Achieve Employment Goals Through Small Business Ownership</w:t>
            </w:r>
          </w:p>
        </w:tc>
        <w:tc>
          <w:tcPr>
            <w:tcW w:w="990" w:type="dxa"/>
            <w:tcBorders>
              <w:top w:val="single" w:sz="8" w:space="0" w:color="3A8297"/>
              <w:bottom w:val="single" w:sz="8" w:space="0" w:color="3A8297"/>
            </w:tcBorders>
          </w:tcPr>
          <w:p w14:paraId="1F8D16EB" w14:textId="77777777" w:rsidR="00196C0B" w:rsidRPr="00067035" w:rsidRDefault="00196C0B" w:rsidP="0078311D">
            <w:pPr>
              <w:rPr>
                <w:rFonts w:ascii="Calibri" w:hAnsi="Calibri" w:cs="Calibri"/>
              </w:rPr>
            </w:pPr>
          </w:p>
        </w:tc>
      </w:tr>
      <w:tr w:rsidR="008B2884" w:rsidRPr="00067035" w14:paraId="3FD90AF1" w14:textId="77777777" w:rsidTr="0078311D">
        <w:tblPrEx>
          <w:tblCellMar>
            <w:left w:w="0" w:type="dxa"/>
          </w:tblCellMar>
          <w:tblLook w:val="0620" w:firstRow="1" w:lastRow="0" w:firstColumn="0" w:lastColumn="0" w:noHBand="1" w:noVBand="1"/>
        </w:tblPrEx>
        <w:trPr>
          <w:trHeight w:val="360"/>
        </w:trPr>
        <w:tc>
          <w:tcPr>
            <w:tcW w:w="2160" w:type="dxa"/>
            <w:tcBorders>
              <w:top w:val="single" w:sz="8" w:space="0" w:color="3A8297"/>
              <w:bottom w:val="single" w:sz="8" w:space="0" w:color="3A8297"/>
            </w:tcBorders>
          </w:tcPr>
          <w:p w14:paraId="5294A940" w14:textId="5D2F1950" w:rsidR="008B2884" w:rsidRDefault="00196C0B" w:rsidP="0078311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4:30 </w:t>
            </w:r>
            <w:r w:rsidR="008B2884">
              <w:rPr>
                <w:rFonts w:ascii="Calibri" w:hAnsi="Calibri" w:cs="Calibri"/>
              </w:rPr>
              <w:t xml:space="preserve">p.m. – </w:t>
            </w:r>
            <w:r>
              <w:rPr>
                <w:rFonts w:ascii="Calibri" w:hAnsi="Calibri" w:cs="Calibri"/>
              </w:rPr>
              <w:t>5</w:t>
            </w:r>
            <w:r w:rsidR="008B2884">
              <w:rPr>
                <w:rFonts w:ascii="Calibri" w:hAnsi="Calibri" w:cs="Calibri"/>
              </w:rPr>
              <w:t>:</w:t>
            </w:r>
            <w:r>
              <w:rPr>
                <w:rFonts w:ascii="Calibri" w:hAnsi="Calibri" w:cs="Calibri"/>
              </w:rPr>
              <w:t>30</w:t>
            </w:r>
            <w:r w:rsidR="008B2884">
              <w:rPr>
                <w:rFonts w:ascii="Calibri" w:hAnsi="Calibri" w:cs="Calibri"/>
              </w:rPr>
              <w:t xml:space="preserve"> p.m.</w:t>
            </w:r>
          </w:p>
        </w:tc>
        <w:tc>
          <w:tcPr>
            <w:tcW w:w="6930" w:type="dxa"/>
            <w:gridSpan w:val="2"/>
            <w:tcBorders>
              <w:top w:val="single" w:sz="8" w:space="0" w:color="3A8297"/>
              <w:bottom w:val="single" w:sz="8" w:space="0" w:color="3A8297"/>
            </w:tcBorders>
            <w:vAlign w:val="center"/>
          </w:tcPr>
          <w:p w14:paraId="3AD0F6D8" w14:textId="26E35C9E" w:rsidR="00BE5832" w:rsidRDefault="00BE5832" w:rsidP="00BE5832">
            <w:pPr>
              <w:spacing w:line="360" w:lineRule="auto"/>
              <w:ind w:left="720" w:hanging="547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Sessions</w:t>
            </w:r>
          </w:p>
          <w:p w14:paraId="72B78401" w14:textId="77777777" w:rsidR="004844A3" w:rsidRPr="004844A3" w:rsidRDefault="004844A3" w:rsidP="004844A3">
            <w:pPr>
              <w:pStyle w:val="ListParagraph"/>
              <w:numPr>
                <w:ilvl w:val="0"/>
                <w:numId w:val="15"/>
              </w:numPr>
              <w:spacing w:after="200" w:line="360" w:lineRule="auto"/>
              <w:rPr>
                <w:rFonts w:ascii="Calibri" w:hAnsi="Calibri" w:cs="Calibri"/>
                <w:b/>
                <w:bCs/>
              </w:rPr>
            </w:pPr>
            <w:r w:rsidRPr="004844A3">
              <w:rPr>
                <w:rFonts w:ascii="Calibri" w:hAnsi="Calibri" w:cs="Calibri"/>
                <w:b/>
                <w:bCs/>
              </w:rPr>
              <w:t>ACL Track: Aging &amp; Disability Partnerships in Emergency Management</w:t>
            </w:r>
          </w:p>
          <w:p w14:paraId="6439375C" w14:textId="77777777" w:rsidR="004844A3" w:rsidRPr="004844A3" w:rsidRDefault="004844A3" w:rsidP="004844A3">
            <w:pPr>
              <w:pStyle w:val="ListParagraph"/>
              <w:numPr>
                <w:ilvl w:val="0"/>
                <w:numId w:val="15"/>
              </w:numPr>
              <w:spacing w:after="200" w:line="360" w:lineRule="auto"/>
              <w:rPr>
                <w:rFonts w:ascii="Calibri" w:hAnsi="Calibri" w:cs="Calibri"/>
                <w:b/>
                <w:bCs/>
                <w:i/>
                <w:iCs/>
              </w:rPr>
            </w:pPr>
            <w:r w:rsidRPr="004844A3">
              <w:rPr>
                <w:rFonts w:ascii="Calibri" w:hAnsi="Calibri" w:cs="Calibri"/>
                <w:b/>
                <w:bCs/>
              </w:rPr>
              <w:t>CMS Track</w:t>
            </w:r>
            <w:r w:rsidRPr="004844A3">
              <w:rPr>
                <w:rFonts w:ascii="Calibri" w:eastAsia="Calibri" w:hAnsi="Calibri" w:cs="Calibri"/>
                <w:b/>
                <w:bCs/>
              </w:rPr>
              <w:t>: The Power of Person-Centered Service Planning</w:t>
            </w:r>
          </w:p>
          <w:p w14:paraId="74679258" w14:textId="77777777" w:rsidR="004844A3" w:rsidRPr="004844A3" w:rsidRDefault="004844A3" w:rsidP="004844A3">
            <w:pPr>
              <w:pStyle w:val="ListParagraph"/>
              <w:numPr>
                <w:ilvl w:val="0"/>
                <w:numId w:val="15"/>
              </w:numPr>
              <w:spacing w:after="200" w:line="360" w:lineRule="auto"/>
              <w:rPr>
                <w:rFonts w:ascii="Calibri" w:hAnsi="Calibri" w:cs="Calibri"/>
                <w:b/>
                <w:bCs/>
              </w:rPr>
            </w:pPr>
            <w:r w:rsidRPr="004844A3">
              <w:rPr>
                <w:rFonts w:ascii="Calibri" w:hAnsi="Calibri" w:cs="Calibri"/>
                <w:b/>
                <w:bCs/>
              </w:rPr>
              <w:t>Empowering Care: Innovations in Self-Direction &amp; Job Quality for Independent Home Care Providers</w:t>
            </w:r>
          </w:p>
          <w:p w14:paraId="450C4DE7" w14:textId="77777777" w:rsidR="004844A3" w:rsidRPr="004844A3" w:rsidRDefault="004844A3" w:rsidP="004844A3">
            <w:pPr>
              <w:pStyle w:val="ListParagraph"/>
              <w:numPr>
                <w:ilvl w:val="0"/>
                <w:numId w:val="15"/>
              </w:numPr>
              <w:spacing w:after="200" w:line="360" w:lineRule="auto"/>
              <w:rPr>
                <w:rFonts w:ascii="Calibri" w:hAnsi="Calibri" w:cs="Calibri"/>
                <w:b/>
                <w:bCs/>
              </w:rPr>
            </w:pPr>
            <w:r w:rsidRPr="004844A3">
              <w:rPr>
                <w:rFonts w:ascii="Calibri" w:hAnsi="Calibri" w:cs="Calibri"/>
                <w:b/>
                <w:bCs/>
              </w:rPr>
              <w:t>Expanding Access to LTSS: Promising Innovations in Washington, California &amp; Minnesota</w:t>
            </w:r>
          </w:p>
          <w:p w14:paraId="3D1F2EAA" w14:textId="77777777" w:rsidR="004844A3" w:rsidRPr="004844A3" w:rsidRDefault="004844A3" w:rsidP="004844A3">
            <w:pPr>
              <w:pStyle w:val="ListParagraph"/>
              <w:numPr>
                <w:ilvl w:val="0"/>
                <w:numId w:val="15"/>
              </w:numPr>
              <w:spacing w:after="200" w:line="360" w:lineRule="auto"/>
              <w:rPr>
                <w:rFonts w:ascii="Calibri" w:hAnsi="Calibri" w:cs="Calibri"/>
                <w:b/>
                <w:bCs/>
              </w:rPr>
            </w:pPr>
            <w:r w:rsidRPr="004844A3">
              <w:rPr>
                <w:rFonts w:ascii="Calibri" w:hAnsi="Calibri" w:cs="Calibri"/>
                <w:b/>
                <w:bCs/>
              </w:rPr>
              <w:t>Workforce Data Matters: How States Can Improve Data Collection to Inform Effective Workforce Solutions in HCBS</w:t>
            </w:r>
          </w:p>
          <w:p w14:paraId="14A0EC78" w14:textId="77777777" w:rsidR="004844A3" w:rsidRPr="004844A3" w:rsidRDefault="004844A3" w:rsidP="004844A3">
            <w:pPr>
              <w:pStyle w:val="ListParagraph"/>
              <w:numPr>
                <w:ilvl w:val="0"/>
                <w:numId w:val="15"/>
              </w:numPr>
              <w:spacing w:after="200" w:line="360" w:lineRule="auto"/>
              <w:rPr>
                <w:rFonts w:ascii="Calibri" w:hAnsi="Calibri" w:cs="Calibri"/>
                <w:b/>
                <w:bCs/>
              </w:rPr>
            </w:pPr>
            <w:r w:rsidRPr="004844A3">
              <w:rPr>
                <w:rFonts w:ascii="Calibri" w:hAnsi="Calibri" w:cs="Calibri"/>
                <w:b/>
                <w:bCs/>
              </w:rPr>
              <w:t xml:space="preserve">An </w:t>
            </w:r>
            <w:proofErr w:type="spellStart"/>
            <w:proofErr w:type="gramStart"/>
            <w:r w:rsidRPr="004844A3">
              <w:rPr>
                <w:rFonts w:ascii="Calibri" w:hAnsi="Calibri" w:cs="Calibri"/>
                <w:b/>
                <w:bCs/>
              </w:rPr>
              <w:t>Att</w:t>
            </w:r>
            <w:proofErr w:type="spellEnd"/>
            <w:r w:rsidRPr="004844A3">
              <w:rPr>
                <w:rFonts w:ascii="Calibri" w:hAnsi="Calibri" w:cs="Calibri"/>
                <w:b/>
                <w:bCs/>
              </w:rPr>
              <w:t>(</w:t>
            </w:r>
            <w:proofErr w:type="gramEnd"/>
            <w:r w:rsidRPr="004844A3">
              <w:rPr>
                <w:rFonts w:ascii="Calibri" w:hAnsi="Calibri" w:cs="Calibri"/>
                <w:b/>
                <w:bCs/>
              </w:rPr>
              <w:t>Ai)</w:t>
            </w:r>
            <w:proofErr w:type="spellStart"/>
            <w:r w:rsidRPr="004844A3">
              <w:rPr>
                <w:rFonts w:ascii="Calibri" w:hAnsi="Calibri" w:cs="Calibri"/>
                <w:b/>
                <w:bCs/>
              </w:rPr>
              <w:t>nable</w:t>
            </w:r>
            <w:proofErr w:type="spellEnd"/>
            <w:r w:rsidRPr="004844A3">
              <w:rPr>
                <w:rFonts w:ascii="Calibri" w:hAnsi="Calibri" w:cs="Calibri"/>
                <w:b/>
                <w:bCs/>
              </w:rPr>
              <w:t xml:space="preserve"> Leap to the Future — Responsible, Impactful, &amp; Scalable Ai Frameworks</w:t>
            </w:r>
          </w:p>
          <w:p w14:paraId="42812DDC" w14:textId="22B9BF30" w:rsidR="00BE5832" w:rsidRPr="004844A3" w:rsidRDefault="004844A3" w:rsidP="004844A3">
            <w:pPr>
              <w:pStyle w:val="ListParagraph"/>
              <w:numPr>
                <w:ilvl w:val="0"/>
                <w:numId w:val="15"/>
              </w:numPr>
              <w:spacing w:after="200" w:line="360" w:lineRule="auto"/>
              <w:rPr>
                <w:rFonts w:ascii="Calibri" w:hAnsi="Calibri" w:cs="Calibri"/>
                <w:b/>
                <w:bCs/>
              </w:rPr>
            </w:pPr>
            <w:r w:rsidRPr="004844A3">
              <w:rPr>
                <w:rFonts w:ascii="Calibri" w:hAnsi="Calibri" w:cs="Calibri"/>
                <w:b/>
                <w:bCs/>
              </w:rPr>
              <w:t>A Data Presentation That Doesn’t Byte</w:t>
            </w:r>
          </w:p>
          <w:p w14:paraId="2C2DE47A" w14:textId="0FF9A607" w:rsidR="00CF30EC" w:rsidRPr="004844A3" w:rsidRDefault="004844A3" w:rsidP="004844A3">
            <w:pPr>
              <w:pStyle w:val="ListParagraph"/>
              <w:numPr>
                <w:ilvl w:val="0"/>
                <w:numId w:val="15"/>
              </w:numPr>
              <w:spacing w:after="200" w:line="360" w:lineRule="auto"/>
              <w:rPr>
                <w:rFonts w:ascii="Calibri" w:hAnsi="Calibri" w:cs="Calibri"/>
                <w:b/>
                <w:bCs/>
              </w:rPr>
            </w:pPr>
            <w:r w:rsidRPr="004844A3">
              <w:rPr>
                <w:rFonts w:ascii="Calibri" w:hAnsi="Calibri" w:cs="Calibri"/>
                <w:b/>
                <w:bCs/>
              </w:rPr>
              <w:t xml:space="preserve">More Youth Leadership in Action: Advancing Supported Decision-Making &amp; Self-Determination </w:t>
            </w:r>
          </w:p>
        </w:tc>
        <w:tc>
          <w:tcPr>
            <w:tcW w:w="990" w:type="dxa"/>
            <w:tcBorders>
              <w:top w:val="single" w:sz="8" w:space="0" w:color="3A8297"/>
              <w:bottom w:val="single" w:sz="8" w:space="0" w:color="3A8297"/>
            </w:tcBorders>
          </w:tcPr>
          <w:p w14:paraId="77A2E932" w14:textId="77777777" w:rsidR="008B2884" w:rsidRPr="00067035" w:rsidRDefault="008B2884" w:rsidP="0078311D">
            <w:pPr>
              <w:rPr>
                <w:rFonts w:ascii="Calibri" w:hAnsi="Calibri" w:cs="Calibri"/>
              </w:rPr>
            </w:pPr>
          </w:p>
        </w:tc>
      </w:tr>
    </w:tbl>
    <w:p w14:paraId="41324657" w14:textId="77777777" w:rsidR="003B4B3B" w:rsidRDefault="003B4B3B" w:rsidP="00F61ADA">
      <w:pPr>
        <w:pStyle w:val="ListNumber"/>
        <w:numPr>
          <w:ilvl w:val="0"/>
          <w:numId w:val="0"/>
        </w:numPr>
      </w:pPr>
    </w:p>
    <w:tbl>
      <w:tblPr>
        <w:tblStyle w:val="ListTable6Colorful"/>
        <w:tblW w:w="5000" w:type="pct"/>
        <w:tblLayout w:type="fixed"/>
        <w:tblCellMar>
          <w:left w:w="0" w:type="dxa"/>
        </w:tblCellMar>
        <w:tblLook w:val="0620" w:firstRow="1" w:lastRow="0" w:firstColumn="0" w:lastColumn="0" w:noHBand="1" w:noVBand="1"/>
        <w:tblDescription w:val="Agenda items table"/>
      </w:tblPr>
      <w:tblGrid>
        <w:gridCol w:w="2160"/>
        <w:gridCol w:w="6306"/>
        <w:gridCol w:w="624"/>
        <w:gridCol w:w="990"/>
      </w:tblGrid>
      <w:tr w:rsidR="000E073A" w:rsidRPr="00067035" w14:paraId="5BFA5243" w14:textId="77777777" w:rsidTr="008C44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8"/>
          <w:tblHeader/>
        </w:trPr>
        <w:tc>
          <w:tcPr>
            <w:tcW w:w="10080" w:type="dxa"/>
            <w:gridSpan w:val="4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006273"/>
            <w:vAlign w:val="center"/>
          </w:tcPr>
          <w:p w14:paraId="385CD23D" w14:textId="3ED0D825" w:rsidR="000E073A" w:rsidRPr="00067035" w:rsidRDefault="00CA09DC" w:rsidP="00AB1DA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32"/>
              </w:rPr>
              <w:t>Thursday</w:t>
            </w:r>
            <w:r w:rsidR="000E073A">
              <w:rPr>
                <w:rFonts w:asciiTheme="majorHAnsi" w:hAnsiTheme="majorHAnsi" w:cstheme="majorHAnsi"/>
                <w:color w:val="FFFFFF" w:themeColor="background1"/>
                <w:sz w:val="32"/>
              </w:rPr>
              <w:t xml:space="preserve">, </w:t>
            </w:r>
            <w:r>
              <w:rPr>
                <w:rFonts w:asciiTheme="majorHAnsi" w:hAnsiTheme="majorHAnsi" w:cstheme="majorHAnsi"/>
                <w:color w:val="FFFFFF" w:themeColor="background1"/>
                <w:sz w:val="32"/>
              </w:rPr>
              <w:t>September 1</w:t>
            </w:r>
            <w:r w:rsidR="00BF7208">
              <w:rPr>
                <w:rFonts w:asciiTheme="majorHAnsi" w:hAnsiTheme="majorHAnsi" w:cstheme="majorHAnsi"/>
                <w:color w:val="FFFFFF" w:themeColor="background1"/>
                <w:sz w:val="32"/>
              </w:rPr>
              <w:t>2</w:t>
            </w:r>
          </w:p>
        </w:tc>
      </w:tr>
      <w:tr w:rsidR="000E073A" w:rsidRPr="00067035" w14:paraId="76B4583F" w14:textId="77777777" w:rsidTr="008C44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  <w:tblHeader/>
        </w:trPr>
        <w:tc>
          <w:tcPr>
            <w:tcW w:w="2160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3A8297"/>
            <w:vAlign w:val="center"/>
          </w:tcPr>
          <w:sdt>
            <w:sdtPr>
              <w:rPr>
                <w:rFonts w:ascii="Calibri" w:hAnsi="Calibri" w:cs="Calibri"/>
                <w:color w:val="FFFFFF" w:themeColor="background1"/>
              </w:rPr>
              <w:alias w:val="Time:"/>
              <w:tag w:val="Time:"/>
              <w:id w:val="-1263302184"/>
              <w:placeholder>
                <w:docPart w:val="70F94302AF084D648611D3EF7D1F48C6"/>
              </w:placeholder>
              <w:temporary/>
              <w:showingPlcHdr/>
              <w15:appearance w15:val="hidden"/>
            </w:sdtPr>
            <w:sdtEndPr/>
            <w:sdtContent>
              <w:p w14:paraId="2D32C7F5" w14:textId="77777777" w:rsidR="000E073A" w:rsidRPr="00067035" w:rsidRDefault="000E073A" w:rsidP="00AB1DA9">
                <w:pPr>
                  <w:jc w:val="center"/>
                  <w:rPr>
                    <w:rFonts w:ascii="Calibri" w:hAnsi="Calibri" w:cs="Calibri"/>
                    <w:color w:val="FFFFFF" w:themeColor="background1"/>
                  </w:rPr>
                </w:pPr>
                <w:r w:rsidRPr="00067035">
                  <w:rPr>
                    <w:rFonts w:asciiTheme="majorHAnsi" w:hAnsiTheme="majorHAnsi" w:cstheme="majorHAnsi"/>
                    <w:color w:val="FFFFFF" w:themeColor="background1"/>
                  </w:rPr>
                  <w:t>Time</w:t>
                </w:r>
              </w:p>
            </w:sdtContent>
          </w:sdt>
        </w:tc>
        <w:tc>
          <w:tcPr>
            <w:tcW w:w="6306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3A8297"/>
            <w:vAlign w:val="center"/>
          </w:tcPr>
          <w:p w14:paraId="102DBFE6" w14:textId="77777777" w:rsidR="000E073A" w:rsidRPr="00067035" w:rsidRDefault="000E073A" w:rsidP="00AB1DA9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067035">
              <w:rPr>
                <w:rFonts w:asciiTheme="majorHAnsi" w:hAnsiTheme="majorHAnsi" w:cstheme="majorHAnsi"/>
                <w:color w:val="FFFFFF" w:themeColor="background1"/>
              </w:rPr>
              <w:t>Summary</w:t>
            </w:r>
          </w:p>
        </w:tc>
        <w:tc>
          <w:tcPr>
            <w:tcW w:w="1614" w:type="dxa"/>
            <w:gridSpan w:val="2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3A8297"/>
            <w:vAlign w:val="center"/>
          </w:tcPr>
          <w:p w14:paraId="46278F61" w14:textId="77777777" w:rsidR="000E073A" w:rsidRPr="00067035" w:rsidRDefault="000E073A" w:rsidP="00AB1DA9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</w:p>
        </w:tc>
      </w:tr>
      <w:tr w:rsidR="00E91FE6" w:rsidRPr="00067035" w14:paraId="498A43C1" w14:textId="77777777" w:rsidTr="008C443D">
        <w:trPr>
          <w:trHeight w:val="360"/>
        </w:trPr>
        <w:tc>
          <w:tcPr>
            <w:tcW w:w="2160" w:type="dxa"/>
            <w:tcBorders>
              <w:top w:val="single" w:sz="8" w:space="0" w:color="3A8297"/>
              <w:bottom w:val="single" w:sz="8" w:space="0" w:color="3A8297"/>
            </w:tcBorders>
          </w:tcPr>
          <w:p w14:paraId="3A5990F7" w14:textId="06FCD9AB" w:rsidR="00E91FE6" w:rsidRPr="004844A3" w:rsidRDefault="00BE5832" w:rsidP="00AB1DA9">
            <w:pPr>
              <w:rPr>
                <w:rFonts w:ascii="Calibri" w:hAnsi="Calibri" w:cs="Calibri"/>
              </w:rPr>
            </w:pPr>
            <w:r w:rsidRPr="004844A3">
              <w:rPr>
                <w:rFonts w:ascii="Calibri" w:hAnsi="Calibri" w:cs="Calibri"/>
              </w:rPr>
              <w:t>10</w:t>
            </w:r>
            <w:r w:rsidR="00CA09DC" w:rsidRPr="004844A3">
              <w:rPr>
                <w:rFonts w:ascii="Calibri" w:hAnsi="Calibri" w:cs="Calibri"/>
              </w:rPr>
              <w:t>:00 a.m. – 10:</w:t>
            </w:r>
            <w:r w:rsidRPr="004844A3">
              <w:rPr>
                <w:rFonts w:ascii="Calibri" w:hAnsi="Calibri" w:cs="Calibri"/>
              </w:rPr>
              <w:t>45</w:t>
            </w:r>
            <w:r w:rsidR="00CA09DC" w:rsidRPr="004844A3">
              <w:rPr>
                <w:rFonts w:ascii="Calibri" w:hAnsi="Calibri" w:cs="Calibri"/>
              </w:rPr>
              <w:t xml:space="preserve"> a.m.</w:t>
            </w:r>
          </w:p>
        </w:tc>
        <w:tc>
          <w:tcPr>
            <w:tcW w:w="6930" w:type="dxa"/>
            <w:gridSpan w:val="2"/>
            <w:tcBorders>
              <w:top w:val="single" w:sz="8" w:space="0" w:color="3A8297"/>
              <w:bottom w:val="single" w:sz="8" w:space="0" w:color="3A8297"/>
            </w:tcBorders>
            <w:vAlign w:val="center"/>
          </w:tcPr>
          <w:p w14:paraId="4ECB6791" w14:textId="68D8FC16" w:rsidR="00BE5832" w:rsidRPr="004844A3" w:rsidRDefault="00BE5832" w:rsidP="00BE5832">
            <w:pPr>
              <w:spacing w:line="360" w:lineRule="auto"/>
              <w:ind w:left="720" w:hanging="547"/>
              <w:rPr>
                <w:rFonts w:ascii="Calibri" w:hAnsi="Calibri" w:cs="Calibri"/>
                <w:b/>
                <w:bCs/>
                <w:i/>
                <w:iCs/>
              </w:rPr>
            </w:pPr>
            <w:r w:rsidRPr="004844A3">
              <w:rPr>
                <w:rFonts w:ascii="Calibri" w:hAnsi="Calibri" w:cs="Calibri"/>
                <w:b/>
                <w:bCs/>
              </w:rPr>
              <w:t>Plenary</w:t>
            </w:r>
            <w:r w:rsidR="005E1B81">
              <w:rPr>
                <w:rFonts w:ascii="Calibri" w:hAnsi="Calibri" w:cs="Calibri"/>
                <w:b/>
                <w:bCs/>
              </w:rPr>
              <w:t xml:space="preserve"> – Daniel Tsai</w:t>
            </w:r>
          </w:p>
          <w:p w14:paraId="2950518A" w14:textId="77777777" w:rsidR="00E91FE6" w:rsidRDefault="00BE5832" w:rsidP="004844A3">
            <w:pPr>
              <w:pStyle w:val="ListParagraph"/>
              <w:spacing w:before="240" w:line="360" w:lineRule="auto"/>
              <w:rPr>
                <w:rFonts w:ascii="Calibri" w:hAnsi="Calibri" w:cs="Calibri"/>
                <w:b/>
                <w:bCs/>
              </w:rPr>
            </w:pPr>
            <w:r w:rsidRPr="004844A3">
              <w:rPr>
                <w:rFonts w:ascii="Calibri" w:hAnsi="Calibri" w:cs="Calibri"/>
                <w:b/>
                <w:bCs/>
              </w:rPr>
              <w:t>Deputy Administrator and Director of Center for Medicaid and CHIP Services</w:t>
            </w:r>
          </w:p>
          <w:p w14:paraId="191B29FA" w14:textId="63C4156D" w:rsidR="004844A3" w:rsidRPr="004844A3" w:rsidRDefault="005E1B81" w:rsidP="004844A3">
            <w:pPr>
              <w:pStyle w:val="ListParagraph"/>
              <w:spacing w:before="240" w:line="360" w:lineRule="auto"/>
              <w:rPr>
                <w:rFonts w:ascii="Calibri" w:hAnsi="Calibri" w:cs="Calibri"/>
              </w:rPr>
            </w:pPr>
            <w:r w:rsidRPr="005E1B81">
              <w:rPr>
                <w:rFonts w:ascii="Calibri" w:hAnsi="Calibri" w:cs="Calibri"/>
                <w:i/>
                <w:iCs/>
              </w:rPr>
              <w:t>*Plenary available for viewing anytime throughout the virtual conference</w:t>
            </w:r>
          </w:p>
        </w:tc>
        <w:tc>
          <w:tcPr>
            <w:tcW w:w="990" w:type="dxa"/>
            <w:tcBorders>
              <w:top w:val="single" w:sz="8" w:space="0" w:color="3A8297"/>
              <w:bottom w:val="single" w:sz="8" w:space="0" w:color="3A8297"/>
            </w:tcBorders>
          </w:tcPr>
          <w:p w14:paraId="422611EB" w14:textId="77777777" w:rsidR="00E91FE6" w:rsidRPr="00067035" w:rsidRDefault="00E91FE6" w:rsidP="00AB1DA9">
            <w:pPr>
              <w:rPr>
                <w:rFonts w:ascii="Calibri" w:hAnsi="Calibri" w:cs="Calibri"/>
              </w:rPr>
            </w:pPr>
          </w:p>
        </w:tc>
      </w:tr>
      <w:tr w:rsidR="008C443D" w:rsidRPr="00067035" w14:paraId="5686C2DB" w14:textId="77777777" w:rsidTr="008C443D">
        <w:trPr>
          <w:trHeight w:val="360"/>
        </w:trPr>
        <w:tc>
          <w:tcPr>
            <w:tcW w:w="2160" w:type="dxa"/>
            <w:tcBorders>
              <w:top w:val="single" w:sz="8" w:space="0" w:color="3A8297"/>
              <w:bottom w:val="single" w:sz="8" w:space="0" w:color="3A8297"/>
            </w:tcBorders>
          </w:tcPr>
          <w:p w14:paraId="7E14CB2C" w14:textId="287FC110" w:rsidR="008C443D" w:rsidRPr="004844A3" w:rsidRDefault="00CA09DC" w:rsidP="00AB1DA9">
            <w:pPr>
              <w:rPr>
                <w:rFonts w:ascii="Calibri" w:hAnsi="Calibri" w:cs="Calibri"/>
              </w:rPr>
            </w:pPr>
            <w:r w:rsidRPr="004844A3">
              <w:rPr>
                <w:rFonts w:ascii="Calibri" w:hAnsi="Calibri" w:cs="Calibri"/>
              </w:rPr>
              <w:t>1</w:t>
            </w:r>
            <w:r w:rsidR="00BE5832" w:rsidRPr="004844A3">
              <w:rPr>
                <w:rFonts w:ascii="Calibri" w:hAnsi="Calibri" w:cs="Calibri"/>
              </w:rPr>
              <w:t>1</w:t>
            </w:r>
            <w:r w:rsidRPr="004844A3">
              <w:rPr>
                <w:rFonts w:ascii="Calibri" w:hAnsi="Calibri" w:cs="Calibri"/>
              </w:rPr>
              <w:t>:</w:t>
            </w:r>
            <w:r w:rsidR="00BE5832" w:rsidRPr="004844A3">
              <w:rPr>
                <w:rFonts w:ascii="Calibri" w:hAnsi="Calibri" w:cs="Calibri"/>
              </w:rPr>
              <w:t>00</w:t>
            </w:r>
            <w:r w:rsidRPr="004844A3">
              <w:rPr>
                <w:rFonts w:ascii="Calibri" w:hAnsi="Calibri" w:cs="Calibri"/>
              </w:rPr>
              <w:t xml:space="preserve"> a.m. – </w:t>
            </w:r>
            <w:r w:rsidR="00BE5832" w:rsidRPr="004844A3">
              <w:rPr>
                <w:rFonts w:ascii="Calibri" w:hAnsi="Calibri" w:cs="Calibri"/>
              </w:rPr>
              <w:t>12</w:t>
            </w:r>
            <w:r w:rsidRPr="004844A3">
              <w:rPr>
                <w:rFonts w:ascii="Calibri" w:hAnsi="Calibri" w:cs="Calibri"/>
              </w:rPr>
              <w:t>:</w:t>
            </w:r>
            <w:r w:rsidR="00BE5832" w:rsidRPr="004844A3">
              <w:rPr>
                <w:rFonts w:ascii="Calibri" w:hAnsi="Calibri" w:cs="Calibri"/>
              </w:rPr>
              <w:t>00</w:t>
            </w:r>
            <w:r w:rsidRPr="004844A3">
              <w:rPr>
                <w:rFonts w:ascii="Calibri" w:hAnsi="Calibri" w:cs="Calibri"/>
              </w:rPr>
              <w:t xml:space="preserve"> </w:t>
            </w:r>
            <w:r w:rsidR="00BE5832" w:rsidRPr="004844A3">
              <w:rPr>
                <w:rFonts w:ascii="Calibri" w:hAnsi="Calibri" w:cs="Calibri"/>
              </w:rPr>
              <w:t>p</w:t>
            </w:r>
            <w:r w:rsidRPr="004844A3">
              <w:rPr>
                <w:rFonts w:ascii="Calibri" w:hAnsi="Calibri" w:cs="Calibri"/>
              </w:rPr>
              <w:t>.m.</w:t>
            </w:r>
          </w:p>
        </w:tc>
        <w:tc>
          <w:tcPr>
            <w:tcW w:w="6930" w:type="dxa"/>
            <w:gridSpan w:val="2"/>
            <w:tcBorders>
              <w:top w:val="single" w:sz="8" w:space="0" w:color="3A8297"/>
              <w:bottom w:val="single" w:sz="8" w:space="0" w:color="3A8297"/>
            </w:tcBorders>
            <w:vAlign w:val="center"/>
          </w:tcPr>
          <w:p w14:paraId="19703721" w14:textId="77777777" w:rsidR="00BE5832" w:rsidRPr="004844A3" w:rsidRDefault="00BE5832" w:rsidP="00BE5832">
            <w:pPr>
              <w:spacing w:line="360" w:lineRule="auto"/>
              <w:ind w:left="720" w:hanging="547"/>
              <w:rPr>
                <w:rFonts w:ascii="Calibri" w:hAnsi="Calibri" w:cs="Calibri"/>
                <w:b/>
                <w:bCs/>
              </w:rPr>
            </w:pPr>
            <w:r w:rsidRPr="004844A3">
              <w:rPr>
                <w:rFonts w:ascii="Calibri" w:hAnsi="Calibri" w:cs="Calibri"/>
                <w:b/>
                <w:bCs/>
              </w:rPr>
              <w:t>Sessions Begin</w:t>
            </w:r>
          </w:p>
          <w:p w14:paraId="0D8DD101" w14:textId="77777777" w:rsidR="004844A3" w:rsidRPr="004844A3" w:rsidRDefault="004844A3" w:rsidP="004844A3">
            <w:pPr>
              <w:pStyle w:val="ListParagraph"/>
              <w:numPr>
                <w:ilvl w:val="0"/>
                <w:numId w:val="15"/>
              </w:numPr>
              <w:spacing w:after="200" w:line="360" w:lineRule="auto"/>
              <w:rPr>
                <w:rFonts w:ascii="Calibri" w:hAnsi="Calibri" w:cs="Calibri"/>
                <w:b/>
                <w:bCs/>
              </w:rPr>
            </w:pPr>
            <w:r w:rsidRPr="004844A3">
              <w:rPr>
                <w:rFonts w:ascii="Calibri" w:hAnsi="Calibri" w:cs="Calibri"/>
                <w:b/>
                <w:bCs/>
              </w:rPr>
              <w:lastRenderedPageBreak/>
              <w:t>ACL Track: Listening Session on the National Plan on Aging</w:t>
            </w:r>
          </w:p>
          <w:p w14:paraId="2DACDB13" w14:textId="77777777" w:rsidR="004844A3" w:rsidRPr="004844A3" w:rsidRDefault="004844A3" w:rsidP="004844A3">
            <w:pPr>
              <w:pStyle w:val="ListParagraph"/>
              <w:numPr>
                <w:ilvl w:val="0"/>
                <w:numId w:val="15"/>
              </w:numPr>
              <w:spacing w:after="200" w:line="360" w:lineRule="auto"/>
              <w:rPr>
                <w:rFonts w:ascii="Calibri" w:hAnsi="Calibri" w:cs="Calibri"/>
                <w:b/>
                <w:bCs/>
              </w:rPr>
            </w:pPr>
            <w:r w:rsidRPr="004844A3">
              <w:rPr>
                <w:rFonts w:ascii="Calibri" w:hAnsi="Calibri" w:cs="Calibri"/>
                <w:b/>
                <w:bCs/>
              </w:rPr>
              <w:t>CMS Track: Preparing for Change: Considerations in Implementing the HCBS Provisions in the Ensuring Access to Medicaid Services Final Rule</w:t>
            </w:r>
          </w:p>
          <w:p w14:paraId="35525528" w14:textId="77777777" w:rsidR="004844A3" w:rsidRPr="004844A3" w:rsidRDefault="004844A3" w:rsidP="004844A3">
            <w:pPr>
              <w:pStyle w:val="ListParagraph"/>
              <w:numPr>
                <w:ilvl w:val="0"/>
                <w:numId w:val="15"/>
              </w:numPr>
              <w:spacing w:after="200" w:line="360" w:lineRule="auto"/>
              <w:rPr>
                <w:rFonts w:ascii="Calibri" w:hAnsi="Calibri" w:cs="Calibri"/>
                <w:b/>
                <w:bCs/>
              </w:rPr>
            </w:pPr>
            <w:r w:rsidRPr="004844A3">
              <w:rPr>
                <w:rFonts w:ascii="Calibri" w:hAnsi="Calibri" w:cs="Calibri"/>
                <w:b/>
                <w:bCs/>
              </w:rPr>
              <w:t>Creating a Supported Path Home: Transitions from Long-Term Nursing Facility Care to Community</w:t>
            </w:r>
          </w:p>
          <w:p w14:paraId="600EF590" w14:textId="77777777" w:rsidR="004844A3" w:rsidRPr="004844A3" w:rsidRDefault="004844A3" w:rsidP="004844A3">
            <w:pPr>
              <w:pStyle w:val="ListParagraph"/>
              <w:numPr>
                <w:ilvl w:val="0"/>
                <w:numId w:val="15"/>
              </w:numPr>
              <w:spacing w:after="200" w:line="360" w:lineRule="auto"/>
              <w:rPr>
                <w:rFonts w:ascii="Calibri" w:hAnsi="Calibri" w:cs="Calibri"/>
                <w:b/>
                <w:bCs/>
              </w:rPr>
            </w:pPr>
            <w:r w:rsidRPr="004844A3">
              <w:rPr>
                <w:rFonts w:ascii="Calibri" w:hAnsi="Calibri" w:cs="Calibri"/>
                <w:b/>
                <w:bCs/>
              </w:rPr>
              <w:t>Ready, Set, Go! Supporting States in the Preparation for the Access Rule</w:t>
            </w:r>
          </w:p>
          <w:p w14:paraId="7135AD3C" w14:textId="77777777" w:rsidR="004844A3" w:rsidRPr="004844A3" w:rsidRDefault="004844A3" w:rsidP="004844A3">
            <w:pPr>
              <w:pStyle w:val="ListParagraph"/>
              <w:numPr>
                <w:ilvl w:val="0"/>
                <w:numId w:val="15"/>
              </w:numPr>
              <w:spacing w:after="200" w:line="360" w:lineRule="auto"/>
              <w:rPr>
                <w:rFonts w:ascii="Calibri" w:hAnsi="Calibri" w:cs="Calibri"/>
                <w:b/>
                <w:bCs/>
              </w:rPr>
            </w:pPr>
            <w:r w:rsidRPr="004844A3">
              <w:rPr>
                <w:rFonts w:ascii="Calibri" w:hAnsi="Calibri" w:cs="Calibri"/>
                <w:b/>
                <w:bCs/>
              </w:rPr>
              <w:t>Experiences of Black Women Direct Care Workers in Long-Term Care</w:t>
            </w:r>
          </w:p>
          <w:p w14:paraId="22A52A7B" w14:textId="77777777" w:rsidR="004844A3" w:rsidRPr="004844A3" w:rsidRDefault="004844A3" w:rsidP="004844A3">
            <w:pPr>
              <w:pStyle w:val="ListParagraph"/>
              <w:numPr>
                <w:ilvl w:val="0"/>
                <w:numId w:val="15"/>
              </w:numPr>
              <w:spacing w:after="200" w:line="360" w:lineRule="auto"/>
              <w:rPr>
                <w:rFonts w:ascii="Calibri" w:hAnsi="Calibri" w:cs="Calibri"/>
                <w:b/>
                <w:bCs/>
              </w:rPr>
            </w:pPr>
            <w:r w:rsidRPr="004844A3">
              <w:rPr>
                <w:rFonts w:ascii="Calibri" w:hAnsi="Calibri" w:cs="Calibri"/>
                <w:b/>
                <w:bCs/>
              </w:rPr>
              <w:t>Cracking the Code: Unraveling the Mystery of Medicaid Eligibility</w:t>
            </w:r>
          </w:p>
          <w:p w14:paraId="37C75B4C" w14:textId="77777777" w:rsidR="004844A3" w:rsidRPr="004844A3" w:rsidRDefault="004844A3" w:rsidP="004844A3">
            <w:pPr>
              <w:pStyle w:val="ListParagraph"/>
              <w:numPr>
                <w:ilvl w:val="0"/>
                <w:numId w:val="15"/>
              </w:numPr>
              <w:spacing w:after="200" w:line="360" w:lineRule="auto"/>
              <w:rPr>
                <w:rFonts w:ascii="Calibri" w:hAnsi="Calibri" w:cs="Calibri"/>
                <w:b/>
                <w:bCs/>
              </w:rPr>
            </w:pPr>
            <w:r w:rsidRPr="004844A3">
              <w:rPr>
                <w:rFonts w:ascii="Calibri" w:hAnsi="Calibri" w:cs="Calibri"/>
                <w:b/>
                <w:bCs/>
              </w:rPr>
              <w:t>Cooking up a Top-Notch Self-Direction Program: It’s All in the Ingredients</w:t>
            </w:r>
          </w:p>
          <w:p w14:paraId="57CCB9E2" w14:textId="35FAB84B" w:rsidR="004844A3" w:rsidRPr="00E53EF0" w:rsidRDefault="00202D2E" w:rsidP="004844A3">
            <w:pPr>
              <w:pStyle w:val="ListParagraph"/>
              <w:numPr>
                <w:ilvl w:val="0"/>
                <w:numId w:val="15"/>
              </w:numPr>
              <w:spacing w:after="200" w:line="36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Federal Policy Update: Recent Legislation, Appropriations, &amp; Regulations</w:t>
            </w:r>
          </w:p>
          <w:p w14:paraId="4B835DE4" w14:textId="77777777" w:rsidR="004844A3" w:rsidRPr="00F804B5" w:rsidRDefault="004844A3" w:rsidP="004844A3">
            <w:pPr>
              <w:pStyle w:val="ListParagraph"/>
              <w:numPr>
                <w:ilvl w:val="0"/>
                <w:numId w:val="15"/>
              </w:numPr>
              <w:spacing w:after="200" w:line="360" w:lineRule="auto"/>
              <w:rPr>
                <w:rFonts w:ascii="Calibri" w:hAnsi="Calibri" w:cs="Calibri"/>
                <w:b/>
                <w:bCs/>
              </w:rPr>
            </w:pPr>
            <w:r w:rsidRPr="00F804B5">
              <w:rPr>
                <w:rFonts w:ascii="Calibri" w:hAnsi="Calibri" w:cs="Calibri"/>
                <w:b/>
                <w:bCs/>
              </w:rPr>
              <w:t>A Roadmap for Quality Improvement: Using National Core Indicators HCBS Quality Measures Set Indicators</w:t>
            </w:r>
          </w:p>
          <w:p w14:paraId="7EC34F51" w14:textId="7952894E" w:rsidR="00FF1954" w:rsidRPr="004844A3" w:rsidRDefault="004844A3" w:rsidP="004844A3">
            <w:pPr>
              <w:pStyle w:val="ListParagraph"/>
              <w:numPr>
                <w:ilvl w:val="0"/>
                <w:numId w:val="15"/>
              </w:numPr>
              <w:spacing w:after="200" w:line="360" w:lineRule="auto"/>
              <w:rPr>
                <w:rFonts w:ascii="Calibri" w:hAnsi="Calibri" w:cs="Calibri"/>
                <w:b/>
                <w:bCs/>
              </w:rPr>
            </w:pPr>
            <w:r w:rsidRPr="004844A3">
              <w:rPr>
                <w:rFonts w:ascii="Calibri" w:hAnsi="Calibri" w:cs="Calibri"/>
                <w:b/>
                <w:bCs/>
              </w:rPr>
              <w:t>Keeping Your Finger on the Pulse: Innovations for Overseeing Delivery of PASRR for In-Person</w:t>
            </w:r>
          </w:p>
        </w:tc>
        <w:tc>
          <w:tcPr>
            <w:tcW w:w="990" w:type="dxa"/>
            <w:tcBorders>
              <w:top w:val="single" w:sz="8" w:space="0" w:color="3A8297"/>
              <w:bottom w:val="single" w:sz="8" w:space="0" w:color="3A8297"/>
            </w:tcBorders>
          </w:tcPr>
          <w:p w14:paraId="25C6CBD7" w14:textId="77777777" w:rsidR="008C443D" w:rsidRPr="00067035" w:rsidRDefault="008C443D" w:rsidP="00AB1DA9">
            <w:pPr>
              <w:rPr>
                <w:rFonts w:ascii="Calibri" w:hAnsi="Calibri" w:cs="Calibri"/>
              </w:rPr>
            </w:pPr>
          </w:p>
        </w:tc>
      </w:tr>
      <w:tr w:rsidR="008C443D" w:rsidRPr="00067035" w14:paraId="78E23B9B" w14:textId="77777777" w:rsidTr="008C443D">
        <w:trPr>
          <w:trHeight w:val="360"/>
        </w:trPr>
        <w:tc>
          <w:tcPr>
            <w:tcW w:w="2160" w:type="dxa"/>
            <w:tcBorders>
              <w:top w:val="single" w:sz="8" w:space="0" w:color="3A8297"/>
              <w:bottom w:val="single" w:sz="8" w:space="0" w:color="3A8297"/>
            </w:tcBorders>
          </w:tcPr>
          <w:p w14:paraId="0AEE3DE7" w14:textId="35B66975" w:rsidR="008C443D" w:rsidRPr="0054536A" w:rsidRDefault="00CA09DC" w:rsidP="00AB1DA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BE5832">
              <w:rPr>
                <w:rFonts w:ascii="Calibri" w:hAnsi="Calibri" w:cs="Calibri"/>
              </w:rPr>
              <w:t>2:15 p</w:t>
            </w:r>
            <w:r>
              <w:rPr>
                <w:rFonts w:ascii="Calibri" w:hAnsi="Calibri" w:cs="Calibri"/>
              </w:rPr>
              <w:t>.m.</w:t>
            </w:r>
            <w:r w:rsidR="008C443D">
              <w:rPr>
                <w:rFonts w:ascii="Calibri" w:hAnsi="Calibri" w:cs="Calibri"/>
              </w:rPr>
              <w:t xml:space="preserve"> – </w:t>
            </w:r>
            <w:r>
              <w:rPr>
                <w:rFonts w:ascii="Calibri" w:hAnsi="Calibri" w:cs="Calibri"/>
              </w:rPr>
              <w:t>1</w:t>
            </w:r>
            <w:r w:rsidR="00BE5832">
              <w:rPr>
                <w:rFonts w:ascii="Calibri" w:hAnsi="Calibri" w:cs="Calibri"/>
              </w:rPr>
              <w:t>2</w:t>
            </w:r>
            <w:r w:rsidR="008C443D">
              <w:rPr>
                <w:rFonts w:ascii="Calibri" w:hAnsi="Calibri" w:cs="Calibri"/>
              </w:rPr>
              <w:t>:</w:t>
            </w:r>
            <w:r w:rsidR="00BE5832">
              <w:rPr>
                <w:rFonts w:ascii="Calibri" w:hAnsi="Calibri" w:cs="Calibri"/>
              </w:rPr>
              <w:t>45</w:t>
            </w:r>
            <w:r w:rsidR="008C443D">
              <w:rPr>
                <w:rFonts w:ascii="Calibri" w:hAnsi="Calibri" w:cs="Calibri"/>
              </w:rPr>
              <w:t xml:space="preserve"> p.m.</w:t>
            </w:r>
          </w:p>
        </w:tc>
        <w:tc>
          <w:tcPr>
            <w:tcW w:w="6930" w:type="dxa"/>
            <w:gridSpan w:val="2"/>
            <w:tcBorders>
              <w:top w:val="single" w:sz="8" w:space="0" w:color="3A8297"/>
              <w:bottom w:val="single" w:sz="8" w:space="0" w:color="3A8297"/>
            </w:tcBorders>
            <w:vAlign w:val="center"/>
          </w:tcPr>
          <w:p w14:paraId="686B78EA" w14:textId="1FA982B3" w:rsidR="008C443D" w:rsidRPr="00BE5832" w:rsidRDefault="00BE5832" w:rsidP="00BE5832">
            <w:pPr>
              <w:spacing w:line="360" w:lineRule="auto"/>
              <w:ind w:left="720" w:hanging="547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Lunch Break</w:t>
            </w:r>
          </w:p>
        </w:tc>
        <w:tc>
          <w:tcPr>
            <w:tcW w:w="990" w:type="dxa"/>
            <w:tcBorders>
              <w:top w:val="single" w:sz="8" w:space="0" w:color="3A8297"/>
              <w:bottom w:val="single" w:sz="8" w:space="0" w:color="3A8297"/>
            </w:tcBorders>
          </w:tcPr>
          <w:p w14:paraId="7E0AA17D" w14:textId="77777777" w:rsidR="008C443D" w:rsidRPr="00067035" w:rsidRDefault="008C443D" w:rsidP="00AB1DA9">
            <w:pPr>
              <w:rPr>
                <w:rFonts w:ascii="Calibri" w:hAnsi="Calibri" w:cs="Calibri"/>
              </w:rPr>
            </w:pPr>
          </w:p>
        </w:tc>
      </w:tr>
      <w:tr w:rsidR="008C443D" w:rsidRPr="00067035" w14:paraId="571DFED5" w14:textId="77777777" w:rsidTr="0041094F">
        <w:trPr>
          <w:trHeight w:val="360"/>
        </w:trPr>
        <w:tc>
          <w:tcPr>
            <w:tcW w:w="2160" w:type="dxa"/>
            <w:tcBorders>
              <w:top w:val="single" w:sz="8" w:space="0" w:color="3A8297"/>
              <w:bottom w:val="single" w:sz="8" w:space="0" w:color="3A8297"/>
            </w:tcBorders>
            <w:shd w:val="clear" w:color="auto" w:fill="auto"/>
          </w:tcPr>
          <w:p w14:paraId="05D8BE4C" w14:textId="37191B1F" w:rsidR="008C443D" w:rsidRPr="00940A44" w:rsidRDefault="00CA09DC" w:rsidP="00AB1DA9">
            <w:pPr>
              <w:rPr>
                <w:rFonts w:ascii="Calibri" w:hAnsi="Calibri" w:cs="Calibri"/>
                <w:highlight w:val="yellow"/>
              </w:rPr>
            </w:pPr>
            <w:r w:rsidRPr="0041094F">
              <w:rPr>
                <w:rFonts w:ascii="Calibri" w:hAnsi="Calibri" w:cs="Calibri"/>
              </w:rPr>
              <w:t>1</w:t>
            </w:r>
            <w:r w:rsidR="0041094F">
              <w:rPr>
                <w:rFonts w:ascii="Calibri" w:hAnsi="Calibri" w:cs="Calibri"/>
              </w:rPr>
              <w:t>2</w:t>
            </w:r>
            <w:r w:rsidR="008C443D" w:rsidRPr="0041094F">
              <w:rPr>
                <w:rFonts w:ascii="Calibri" w:hAnsi="Calibri" w:cs="Calibri"/>
              </w:rPr>
              <w:t>:</w:t>
            </w:r>
            <w:r w:rsidR="0041094F">
              <w:rPr>
                <w:rFonts w:ascii="Calibri" w:hAnsi="Calibri" w:cs="Calibri"/>
              </w:rPr>
              <w:t>45</w:t>
            </w:r>
            <w:r w:rsidR="008C443D" w:rsidRPr="0041094F">
              <w:rPr>
                <w:rFonts w:ascii="Calibri" w:hAnsi="Calibri" w:cs="Calibri"/>
              </w:rPr>
              <w:t xml:space="preserve"> p.m. – </w:t>
            </w:r>
            <w:r w:rsidR="0041094F">
              <w:rPr>
                <w:rFonts w:ascii="Calibri" w:hAnsi="Calibri" w:cs="Calibri"/>
              </w:rPr>
              <w:t>1:45</w:t>
            </w:r>
            <w:r w:rsidR="0041094F" w:rsidRPr="0041094F">
              <w:rPr>
                <w:rFonts w:ascii="Calibri" w:hAnsi="Calibri" w:cs="Calibri"/>
              </w:rPr>
              <w:t xml:space="preserve"> </w:t>
            </w:r>
            <w:r w:rsidR="008C443D" w:rsidRPr="0041094F">
              <w:rPr>
                <w:rFonts w:ascii="Calibri" w:hAnsi="Calibri" w:cs="Calibri"/>
              </w:rPr>
              <w:t>p.m.</w:t>
            </w:r>
          </w:p>
        </w:tc>
        <w:tc>
          <w:tcPr>
            <w:tcW w:w="6930" w:type="dxa"/>
            <w:gridSpan w:val="2"/>
            <w:tcBorders>
              <w:top w:val="single" w:sz="8" w:space="0" w:color="3A8297"/>
              <w:bottom w:val="single" w:sz="8" w:space="0" w:color="3A8297"/>
            </w:tcBorders>
            <w:vAlign w:val="center"/>
          </w:tcPr>
          <w:p w14:paraId="69E9AF66" w14:textId="046845D4" w:rsidR="0041094F" w:rsidRPr="004844A3" w:rsidRDefault="0041094F" w:rsidP="0041094F">
            <w:pPr>
              <w:spacing w:line="360" w:lineRule="auto"/>
              <w:ind w:left="720" w:hanging="547"/>
              <w:rPr>
                <w:rFonts w:ascii="Calibri" w:hAnsi="Calibri" w:cs="Calibri"/>
                <w:b/>
                <w:bCs/>
              </w:rPr>
            </w:pPr>
            <w:r w:rsidRPr="004844A3">
              <w:rPr>
                <w:rFonts w:ascii="Calibri" w:hAnsi="Calibri" w:cs="Calibri"/>
                <w:b/>
                <w:bCs/>
              </w:rPr>
              <w:t>Sessions Resume</w:t>
            </w:r>
          </w:p>
          <w:p w14:paraId="19EF4251" w14:textId="77777777" w:rsidR="004844A3" w:rsidRPr="004844A3" w:rsidRDefault="004844A3" w:rsidP="004844A3">
            <w:pPr>
              <w:pStyle w:val="ListParagraph"/>
              <w:numPr>
                <w:ilvl w:val="0"/>
                <w:numId w:val="15"/>
              </w:numPr>
              <w:spacing w:after="200" w:line="360" w:lineRule="auto"/>
              <w:rPr>
                <w:rFonts w:ascii="Calibri" w:hAnsi="Calibri" w:cs="Calibri"/>
                <w:b/>
                <w:bCs/>
              </w:rPr>
            </w:pPr>
            <w:r w:rsidRPr="004844A3">
              <w:rPr>
                <w:rFonts w:ascii="Calibri" w:hAnsi="Calibri" w:cs="Calibri"/>
                <w:b/>
                <w:bCs/>
              </w:rPr>
              <w:t>ACL Track: Turning Policy into Practice Through Multi-Sector Engagement</w:t>
            </w:r>
          </w:p>
          <w:p w14:paraId="05E1F681" w14:textId="77777777" w:rsidR="004844A3" w:rsidRPr="004844A3" w:rsidRDefault="004844A3" w:rsidP="004844A3">
            <w:pPr>
              <w:pStyle w:val="ListParagraph"/>
              <w:numPr>
                <w:ilvl w:val="0"/>
                <w:numId w:val="15"/>
              </w:numPr>
              <w:spacing w:after="200" w:line="360" w:lineRule="auto"/>
              <w:rPr>
                <w:rFonts w:ascii="Calibri" w:hAnsi="Calibri" w:cs="Calibri"/>
                <w:b/>
                <w:bCs/>
              </w:rPr>
            </w:pPr>
            <w:r w:rsidRPr="004844A3">
              <w:rPr>
                <w:rFonts w:ascii="Calibri" w:hAnsi="Calibri" w:cs="Calibri"/>
                <w:b/>
                <w:bCs/>
              </w:rPr>
              <w:lastRenderedPageBreak/>
              <w:t>CMS Track: Strategies for Effectively Serving Individuals with Complex Needs</w:t>
            </w:r>
          </w:p>
          <w:p w14:paraId="252B1FB3" w14:textId="77777777" w:rsidR="004844A3" w:rsidRPr="00C66EE8" w:rsidRDefault="004844A3" w:rsidP="004844A3">
            <w:pPr>
              <w:pStyle w:val="ListParagraph"/>
              <w:numPr>
                <w:ilvl w:val="0"/>
                <w:numId w:val="15"/>
              </w:numPr>
              <w:spacing w:after="200" w:line="360" w:lineRule="auto"/>
              <w:rPr>
                <w:rFonts w:ascii="Calibri" w:hAnsi="Calibri" w:cs="Calibri"/>
                <w:b/>
                <w:bCs/>
              </w:rPr>
            </w:pPr>
            <w:bookmarkStart w:id="0" w:name="_Hlk172887792"/>
            <w:r w:rsidRPr="00C66EE8">
              <w:rPr>
                <w:rFonts w:ascii="Calibri" w:hAnsi="Calibri" w:cs="Calibri"/>
                <w:b/>
                <w:bCs/>
              </w:rPr>
              <w:t>We Are Qual-i-ty…. I Got All My Sister (Agencies) With Me!</w:t>
            </w:r>
          </w:p>
          <w:bookmarkEnd w:id="0"/>
          <w:p w14:paraId="79667EDA" w14:textId="77777777" w:rsidR="004844A3" w:rsidRPr="004844A3" w:rsidRDefault="004844A3" w:rsidP="004844A3">
            <w:pPr>
              <w:pStyle w:val="ListParagraph"/>
              <w:numPr>
                <w:ilvl w:val="0"/>
                <w:numId w:val="15"/>
              </w:numPr>
              <w:spacing w:after="200" w:line="360" w:lineRule="auto"/>
              <w:rPr>
                <w:rFonts w:ascii="Calibri" w:hAnsi="Calibri" w:cs="Calibri"/>
                <w:b/>
                <w:bCs/>
              </w:rPr>
            </w:pPr>
            <w:r w:rsidRPr="004844A3">
              <w:rPr>
                <w:rFonts w:ascii="Calibri" w:hAnsi="Calibri" w:cs="Calibri"/>
                <w:b/>
                <w:bCs/>
              </w:rPr>
              <w:t>Advancing Health Equity Through Enhanced Access to HCBS Programs</w:t>
            </w:r>
          </w:p>
          <w:p w14:paraId="2AE5F05D" w14:textId="77777777" w:rsidR="004844A3" w:rsidRPr="00E53EF0" w:rsidRDefault="004844A3" w:rsidP="004844A3">
            <w:pPr>
              <w:pStyle w:val="ListParagraph"/>
              <w:numPr>
                <w:ilvl w:val="0"/>
                <w:numId w:val="15"/>
              </w:numPr>
              <w:spacing w:after="200" w:line="360" w:lineRule="auto"/>
              <w:rPr>
                <w:rFonts w:ascii="Calibri" w:hAnsi="Calibri" w:cs="Calibri"/>
                <w:b/>
                <w:bCs/>
              </w:rPr>
            </w:pPr>
            <w:r w:rsidRPr="00E53EF0">
              <w:rPr>
                <w:rFonts w:ascii="Calibri" w:hAnsi="Calibri" w:cs="Calibri"/>
                <w:b/>
                <w:bCs/>
              </w:rPr>
              <w:t>It’s Not Just Wages: Solutions to Support Direct Care Workforce</w:t>
            </w:r>
          </w:p>
          <w:p w14:paraId="0D893436" w14:textId="77777777" w:rsidR="004844A3" w:rsidRPr="004844A3" w:rsidRDefault="004844A3" w:rsidP="004844A3">
            <w:pPr>
              <w:pStyle w:val="ListParagraph"/>
              <w:numPr>
                <w:ilvl w:val="0"/>
                <w:numId w:val="15"/>
              </w:numPr>
              <w:spacing w:after="200" w:line="360" w:lineRule="auto"/>
              <w:rPr>
                <w:rFonts w:ascii="Calibri" w:hAnsi="Calibri" w:cs="Calibri"/>
                <w:b/>
                <w:bCs/>
              </w:rPr>
            </w:pPr>
            <w:r w:rsidRPr="004844A3">
              <w:rPr>
                <w:rFonts w:ascii="Calibri" w:hAnsi="Calibri" w:cs="Calibri"/>
                <w:b/>
                <w:bCs/>
              </w:rPr>
              <w:t>Charting Mental Health Journeys: Texas' Youth Empowerment Services &amp; Connecticut's Mental Health Waiver 15-Year Evolution</w:t>
            </w:r>
          </w:p>
          <w:p w14:paraId="3ED1404F" w14:textId="77777777" w:rsidR="004844A3" w:rsidRPr="004844A3" w:rsidRDefault="004844A3" w:rsidP="004844A3">
            <w:pPr>
              <w:pStyle w:val="ListParagraph"/>
              <w:numPr>
                <w:ilvl w:val="0"/>
                <w:numId w:val="15"/>
              </w:numPr>
              <w:spacing w:after="200" w:line="360" w:lineRule="auto"/>
              <w:rPr>
                <w:rFonts w:ascii="Calibri" w:hAnsi="Calibri" w:cs="Calibri"/>
                <w:i/>
                <w:iCs/>
              </w:rPr>
            </w:pPr>
            <w:r w:rsidRPr="004844A3">
              <w:rPr>
                <w:rFonts w:ascii="Calibri" w:hAnsi="Calibri" w:cs="Calibri"/>
                <w:b/>
                <w:bCs/>
              </w:rPr>
              <w:t>Pivoting From a Temporary to Permanent Option: Arizona’s &amp; Louisiana's Approach to Adopting New Authority to Pay Family Members to Provide Care</w:t>
            </w:r>
          </w:p>
          <w:p w14:paraId="61619CBE" w14:textId="77777777" w:rsidR="004844A3" w:rsidRDefault="004844A3" w:rsidP="004844A3">
            <w:pPr>
              <w:pStyle w:val="ListParagraph"/>
              <w:numPr>
                <w:ilvl w:val="0"/>
                <w:numId w:val="15"/>
              </w:numPr>
              <w:spacing w:after="200" w:line="360" w:lineRule="auto"/>
              <w:rPr>
                <w:rFonts w:ascii="Calibri" w:hAnsi="Calibri" w:cs="Calibri"/>
                <w:b/>
                <w:bCs/>
              </w:rPr>
            </w:pPr>
            <w:r w:rsidRPr="004844A3">
              <w:rPr>
                <w:rFonts w:ascii="Calibri" w:hAnsi="Calibri" w:cs="Calibri"/>
                <w:b/>
                <w:bCs/>
              </w:rPr>
              <w:t>Slowly Filling the Holes: Building &amp; Repairing State Collaboration to Improve Behavioral Health &amp; HCBS Coordination</w:t>
            </w:r>
          </w:p>
          <w:p w14:paraId="01DF6722" w14:textId="32EA4B90" w:rsidR="00CC21FB" w:rsidRPr="004844A3" w:rsidRDefault="004844A3" w:rsidP="004844A3">
            <w:pPr>
              <w:pStyle w:val="ListParagraph"/>
              <w:numPr>
                <w:ilvl w:val="0"/>
                <w:numId w:val="15"/>
              </w:numPr>
              <w:spacing w:after="200" w:line="360" w:lineRule="auto"/>
              <w:rPr>
                <w:rFonts w:ascii="Calibri" w:hAnsi="Calibri" w:cs="Calibri"/>
                <w:b/>
                <w:bCs/>
              </w:rPr>
            </w:pPr>
            <w:r w:rsidRPr="004844A3">
              <w:rPr>
                <w:rFonts w:ascii="Calibri" w:hAnsi="Calibri" w:cs="Calibri"/>
                <w:b/>
                <w:bCs/>
              </w:rPr>
              <w:t>Fragmented Systems? Bye, Bye, Bye!  How South Carolina is Getting NSYNC Through Collaboration at the Macro &amp; Micro Levels</w:t>
            </w:r>
          </w:p>
        </w:tc>
        <w:tc>
          <w:tcPr>
            <w:tcW w:w="990" w:type="dxa"/>
            <w:tcBorders>
              <w:top w:val="single" w:sz="8" w:space="0" w:color="3A8297"/>
              <w:bottom w:val="single" w:sz="8" w:space="0" w:color="3A8297"/>
            </w:tcBorders>
          </w:tcPr>
          <w:p w14:paraId="7284437D" w14:textId="77777777" w:rsidR="008C443D" w:rsidRPr="00067035" w:rsidRDefault="008C443D" w:rsidP="00AB1DA9">
            <w:pPr>
              <w:rPr>
                <w:rFonts w:ascii="Calibri" w:hAnsi="Calibri" w:cs="Calibri"/>
              </w:rPr>
            </w:pPr>
          </w:p>
        </w:tc>
      </w:tr>
    </w:tbl>
    <w:p w14:paraId="0B943F95" w14:textId="1C3EAE9C" w:rsidR="000E073A" w:rsidRDefault="000E073A" w:rsidP="00F61ADA">
      <w:pPr>
        <w:pStyle w:val="ListNumber"/>
        <w:numPr>
          <w:ilvl w:val="0"/>
          <w:numId w:val="0"/>
        </w:numPr>
      </w:pPr>
    </w:p>
    <w:tbl>
      <w:tblPr>
        <w:tblStyle w:val="ListTable6Colorful"/>
        <w:tblW w:w="5000" w:type="pct"/>
        <w:tblLayout w:type="fixed"/>
        <w:tblCellMar>
          <w:left w:w="0" w:type="dxa"/>
        </w:tblCellMar>
        <w:tblLook w:val="0620" w:firstRow="1" w:lastRow="0" w:firstColumn="0" w:lastColumn="0" w:noHBand="1" w:noVBand="1"/>
        <w:tblDescription w:val="Agenda items table"/>
      </w:tblPr>
      <w:tblGrid>
        <w:gridCol w:w="2160"/>
        <w:gridCol w:w="6210"/>
        <w:gridCol w:w="1710"/>
      </w:tblGrid>
      <w:tr w:rsidR="000E073A" w:rsidRPr="00067035" w14:paraId="39DD4586" w14:textId="77777777" w:rsidTr="00AB1D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8"/>
          <w:tblHeader/>
        </w:trPr>
        <w:tc>
          <w:tcPr>
            <w:tcW w:w="10080" w:type="dxa"/>
            <w:gridSpan w:val="3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006273"/>
            <w:vAlign w:val="center"/>
          </w:tcPr>
          <w:p w14:paraId="5A84F5F9" w14:textId="3519D65F" w:rsidR="000E073A" w:rsidRPr="00067035" w:rsidRDefault="000E073A" w:rsidP="00AB1DA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32"/>
              </w:rPr>
              <w:t xml:space="preserve">Thursday, </w:t>
            </w:r>
            <w:r w:rsidR="00940A44">
              <w:rPr>
                <w:rFonts w:asciiTheme="majorHAnsi" w:hAnsiTheme="majorHAnsi" w:cstheme="majorHAnsi"/>
                <w:color w:val="FFFFFF" w:themeColor="background1"/>
                <w:sz w:val="32"/>
              </w:rPr>
              <w:t>September 12</w:t>
            </w:r>
          </w:p>
        </w:tc>
      </w:tr>
      <w:tr w:rsidR="000E073A" w:rsidRPr="00067035" w14:paraId="19B98EC4" w14:textId="77777777" w:rsidTr="00AB1D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  <w:tblHeader/>
        </w:trPr>
        <w:tc>
          <w:tcPr>
            <w:tcW w:w="2160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3A8297"/>
            <w:vAlign w:val="center"/>
          </w:tcPr>
          <w:sdt>
            <w:sdtPr>
              <w:rPr>
                <w:rFonts w:ascii="Calibri" w:hAnsi="Calibri" w:cs="Calibri"/>
                <w:color w:val="FFFFFF" w:themeColor="background1"/>
              </w:rPr>
              <w:alias w:val="Time:"/>
              <w:tag w:val="Time:"/>
              <w:id w:val="543257762"/>
              <w:placeholder>
                <w:docPart w:val="3DFF8E9ACE9344EBADA93FF81F0D5236"/>
              </w:placeholder>
              <w:temporary/>
              <w:showingPlcHdr/>
              <w15:appearance w15:val="hidden"/>
            </w:sdtPr>
            <w:sdtEndPr/>
            <w:sdtContent>
              <w:p w14:paraId="78C0E704" w14:textId="77777777" w:rsidR="000E073A" w:rsidRPr="00067035" w:rsidRDefault="000E073A" w:rsidP="00AB1DA9">
                <w:pPr>
                  <w:jc w:val="center"/>
                  <w:rPr>
                    <w:rFonts w:ascii="Calibri" w:hAnsi="Calibri" w:cs="Calibri"/>
                    <w:color w:val="FFFFFF" w:themeColor="background1"/>
                  </w:rPr>
                </w:pPr>
                <w:r w:rsidRPr="00067035">
                  <w:rPr>
                    <w:rFonts w:asciiTheme="majorHAnsi" w:hAnsiTheme="majorHAnsi" w:cstheme="majorHAnsi"/>
                    <w:color w:val="FFFFFF" w:themeColor="background1"/>
                  </w:rPr>
                  <w:t>Time</w:t>
                </w:r>
              </w:p>
            </w:sdtContent>
          </w:sdt>
        </w:tc>
        <w:tc>
          <w:tcPr>
            <w:tcW w:w="6210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3A8297"/>
            <w:vAlign w:val="center"/>
          </w:tcPr>
          <w:p w14:paraId="1B6B6D48" w14:textId="77777777" w:rsidR="000E073A" w:rsidRPr="00067035" w:rsidRDefault="000E073A" w:rsidP="00AB1DA9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067035">
              <w:rPr>
                <w:rFonts w:asciiTheme="majorHAnsi" w:hAnsiTheme="majorHAnsi" w:cstheme="majorHAnsi"/>
                <w:color w:val="FFFFFF" w:themeColor="background1"/>
              </w:rPr>
              <w:t>Summary</w:t>
            </w:r>
          </w:p>
        </w:tc>
        <w:tc>
          <w:tcPr>
            <w:tcW w:w="1710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3A8297"/>
            <w:vAlign w:val="center"/>
          </w:tcPr>
          <w:p w14:paraId="034C1B22" w14:textId="77777777" w:rsidR="000E073A" w:rsidRPr="00067035" w:rsidRDefault="000E073A" w:rsidP="00AB1DA9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</w:p>
        </w:tc>
      </w:tr>
      <w:tr w:rsidR="000E073A" w:rsidRPr="001F2716" w14:paraId="05F36BAD" w14:textId="77777777" w:rsidTr="00AB1DA9">
        <w:trPr>
          <w:trHeight w:val="360"/>
        </w:trPr>
        <w:tc>
          <w:tcPr>
            <w:tcW w:w="2160" w:type="dxa"/>
            <w:tcBorders>
              <w:top w:val="single" w:sz="8" w:space="0" w:color="FFFFFF" w:themeColor="background1"/>
              <w:bottom w:val="single" w:sz="8" w:space="0" w:color="3A8297"/>
            </w:tcBorders>
          </w:tcPr>
          <w:p w14:paraId="7EA6BD82" w14:textId="79568F24" w:rsidR="000E073A" w:rsidRPr="00920BDC" w:rsidRDefault="0034143C" w:rsidP="00AB1DA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2:00 p.m. – 3:00 p.m.</w:t>
            </w:r>
          </w:p>
        </w:tc>
        <w:tc>
          <w:tcPr>
            <w:tcW w:w="6210" w:type="dxa"/>
            <w:tcBorders>
              <w:top w:val="single" w:sz="8" w:space="0" w:color="FFFFFF" w:themeColor="background1"/>
              <w:bottom w:val="single" w:sz="8" w:space="0" w:color="3A8297"/>
            </w:tcBorders>
            <w:vAlign w:val="center"/>
          </w:tcPr>
          <w:p w14:paraId="37DDB958" w14:textId="6BFC4694" w:rsidR="0041094F" w:rsidRPr="00F174E5" w:rsidRDefault="0041094F" w:rsidP="0041094F">
            <w:pPr>
              <w:spacing w:line="360" w:lineRule="auto"/>
              <w:ind w:left="720" w:hanging="547"/>
              <w:rPr>
                <w:rFonts w:ascii="Calibri" w:hAnsi="Calibri" w:cs="Calibri"/>
                <w:b/>
                <w:bCs/>
              </w:rPr>
            </w:pPr>
            <w:r w:rsidRPr="00F174E5">
              <w:rPr>
                <w:rFonts w:ascii="Calibri" w:hAnsi="Calibri" w:cs="Calibri"/>
                <w:b/>
                <w:bCs/>
              </w:rPr>
              <w:t>Sessions</w:t>
            </w:r>
          </w:p>
          <w:p w14:paraId="0E2150D8" w14:textId="77777777" w:rsidR="004844A3" w:rsidRPr="00F174E5" w:rsidRDefault="004844A3" w:rsidP="004844A3">
            <w:pPr>
              <w:pStyle w:val="ListParagraph"/>
              <w:numPr>
                <w:ilvl w:val="0"/>
                <w:numId w:val="15"/>
              </w:numPr>
              <w:spacing w:after="200" w:line="360" w:lineRule="auto"/>
              <w:rPr>
                <w:rFonts w:ascii="Calibri" w:hAnsi="Calibri" w:cs="Calibri"/>
                <w:b/>
                <w:bCs/>
              </w:rPr>
            </w:pPr>
            <w:r w:rsidRPr="00F174E5">
              <w:rPr>
                <w:rFonts w:ascii="Calibri" w:hAnsi="Calibri" w:cs="Calibri"/>
                <w:b/>
                <w:bCs/>
              </w:rPr>
              <w:t>ACL Track: Advancing Collaborations across I/DD, Brain Injury, &amp; Mental Health Systems</w:t>
            </w:r>
          </w:p>
          <w:p w14:paraId="536F4FFB" w14:textId="77777777" w:rsidR="004844A3" w:rsidRPr="00F174E5" w:rsidRDefault="004844A3" w:rsidP="004844A3">
            <w:pPr>
              <w:pStyle w:val="ListParagraph"/>
              <w:numPr>
                <w:ilvl w:val="0"/>
                <w:numId w:val="15"/>
              </w:numPr>
              <w:spacing w:after="200" w:line="360" w:lineRule="auto"/>
              <w:rPr>
                <w:rFonts w:ascii="Calibri" w:hAnsi="Calibri" w:cs="Calibri"/>
                <w:b/>
                <w:bCs/>
              </w:rPr>
            </w:pPr>
            <w:r w:rsidRPr="00F174E5">
              <w:rPr>
                <w:rFonts w:ascii="Calibri" w:hAnsi="Calibri" w:cs="Calibri"/>
                <w:b/>
                <w:bCs/>
              </w:rPr>
              <w:lastRenderedPageBreak/>
              <w:t>CMS Track: New Federal Rules Impacting HCBS Rates &amp; Promoting Community Integration through Innovative Rate Methodologies</w:t>
            </w:r>
          </w:p>
          <w:p w14:paraId="6C2A42DF" w14:textId="77777777" w:rsidR="004844A3" w:rsidRPr="00F174E5" w:rsidRDefault="004844A3" w:rsidP="004844A3">
            <w:pPr>
              <w:pStyle w:val="ListParagraph"/>
              <w:numPr>
                <w:ilvl w:val="0"/>
                <w:numId w:val="15"/>
              </w:numPr>
              <w:spacing w:after="200" w:line="360" w:lineRule="auto"/>
              <w:rPr>
                <w:rFonts w:ascii="Calibri" w:hAnsi="Calibri" w:cs="Calibri"/>
                <w:b/>
                <w:bCs/>
              </w:rPr>
            </w:pPr>
            <w:r w:rsidRPr="00F174E5">
              <w:rPr>
                <w:rFonts w:ascii="Calibri" w:hAnsi="Calibri" w:cs="Calibri"/>
                <w:b/>
                <w:bCs/>
              </w:rPr>
              <w:t>Finding Alignment: State Strategies to Coordinate HCBS Payment Rates</w:t>
            </w:r>
          </w:p>
          <w:p w14:paraId="12256EA1" w14:textId="77777777" w:rsidR="004844A3" w:rsidRPr="00F174E5" w:rsidRDefault="004844A3" w:rsidP="004844A3">
            <w:pPr>
              <w:pStyle w:val="ListParagraph"/>
              <w:numPr>
                <w:ilvl w:val="0"/>
                <w:numId w:val="15"/>
              </w:numPr>
              <w:spacing w:after="200" w:line="360" w:lineRule="auto"/>
              <w:rPr>
                <w:rFonts w:ascii="Calibri" w:hAnsi="Calibri" w:cs="Calibri"/>
                <w:b/>
                <w:bCs/>
              </w:rPr>
            </w:pPr>
            <w:r w:rsidRPr="00F174E5">
              <w:rPr>
                <w:rFonts w:ascii="Calibri" w:hAnsi="Calibri" w:cs="Calibri"/>
                <w:b/>
                <w:bCs/>
              </w:rPr>
              <w:t>Minnesota’s New Assisted Living Report Card</w:t>
            </w:r>
          </w:p>
          <w:p w14:paraId="439859CB" w14:textId="77777777" w:rsidR="004844A3" w:rsidRPr="0068366B" w:rsidRDefault="004844A3" w:rsidP="004844A3">
            <w:pPr>
              <w:pStyle w:val="ListParagraph"/>
              <w:numPr>
                <w:ilvl w:val="0"/>
                <w:numId w:val="15"/>
              </w:numPr>
              <w:spacing w:after="200" w:line="360" w:lineRule="auto"/>
              <w:rPr>
                <w:rFonts w:ascii="Calibri" w:eastAsia="Calibri" w:hAnsi="Calibri" w:cs="Calibri"/>
                <w:b/>
                <w:bCs/>
              </w:rPr>
            </w:pPr>
            <w:bookmarkStart w:id="1" w:name="_Hlk171539305"/>
            <w:r w:rsidRPr="0068366B">
              <w:rPr>
                <w:rFonts w:ascii="Calibri" w:eastAsia="Calibri" w:hAnsi="Calibri" w:cs="Calibri"/>
                <w:b/>
                <w:bCs/>
              </w:rPr>
              <w:t>Developing HCBS Measures that can Access Outcomes &amp; Training that is Feasible for Overtaxed Staff</w:t>
            </w:r>
          </w:p>
          <w:bookmarkEnd w:id="1"/>
          <w:p w14:paraId="34CD029B" w14:textId="77777777" w:rsidR="007A03BB" w:rsidRDefault="007A03BB" w:rsidP="004844A3">
            <w:pPr>
              <w:pStyle w:val="ListParagraph"/>
              <w:numPr>
                <w:ilvl w:val="0"/>
                <w:numId w:val="15"/>
              </w:numPr>
              <w:spacing w:after="200" w:line="360" w:lineRule="auto"/>
              <w:rPr>
                <w:rFonts w:ascii="Calibri" w:hAnsi="Calibri" w:cs="Calibri"/>
                <w:b/>
                <w:bCs/>
              </w:rPr>
            </w:pPr>
            <w:r w:rsidRPr="007A03BB">
              <w:rPr>
                <w:rFonts w:ascii="Calibri" w:hAnsi="Calibri" w:cs="Calibri"/>
                <w:b/>
                <w:bCs/>
              </w:rPr>
              <w:t>Building Financial Confidence and Retirement Security for Caregivers of All Ages</w:t>
            </w:r>
          </w:p>
          <w:p w14:paraId="23D07E17" w14:textId="6DC83603" w:rsidR="004844A3" w:rsidRPr="00F174E5" w:rsidRDefault="004844A3" w:rsidP="004844A3">
            <w:pPr>
              <w:pStyle w:val="ListParagraph"/>
              <w:numPr>
                <w:ilvl w:val="0"/>
                <w:numId w:val="15"/>
              </w:numPr>
              <w:spacing w:after="200" w:line="360" w:lineRule="auto"/>
              <w:rPr>
                <w:rFonts w:ascii="Calibri" w:hAnsi="Calibri" w:cs="Calibri"/>
                <w:b/>
                <w:bCs/>
              </w:rPr>
            </w:pPr>
            <w:r w:rsidRPr="00F174E5">
              <w:rPr>
                <w:rFonts w:ascii="Calibri" w:hAnsi="Calibri" w:cs="Calibri"/>
                <w:b/>
                <w:bCs/>
              </w:rPr>
              <w:t>Unveiling the Unseen: Addressing Brain Injury as a Critical Factor in Comprehensive &amp; Person-Centered Service Delivery</w:t>
            </w:r>
          </w:p>
          <w:p w14:paraId="5DC11FEF" w14:textId="37AE5648" w:rsidR="005124E2" w:rsidRPr="00F174E5" w:rsidRDefault="00F174E5" w:rsidP="00F174E5">
            <w:pPr>
              <w:pStyle w:val="ListParagraph"/>
              <w:numPr>
                <w:ilvl w:val="0"/>
                <w:numId w:val="15"/>
              </w:numPr>
              <w:spacing w:before="240" w:line="360" w:lineRule="auto"/>
              <w:rPr>
                <w:rFonts w:ascii="Calibri" w:hAnsi="Calibri" w:cs="Calibri"/>
                <w:b/>
                <w:bCs/>
              </w:rPr>
            </w:pPr>
            <w:r w:rsidRPr="00F174E5">
              <w:rPr>
                <w:rFonts w:ascii="Calibri" w:hAnsi="Calibri" w:cs="Calibri"/>
                <w:b/>
                <w:bCs/>
              </w:rPr>
              <w:t>How WA is Leveraging Medicaid Funding to Expanding Housing Opportunities and Choice for HCBS Clients</w:t>
            </w:r>
          </w:p>
        </w:tc>
        <w:tc>
          <w:tcPr>
            <w:tcW w:w="1710" w:type="dxa"/>
            <w:tcBorders>
              <w:top w:val="single" w:sz="8" w:space="0" w:color="FFFFFF" w:themeColor="background1"/>
              <w:bottom w:val="single" w:sz="8" w:space="0" w:color="3A8297"/>
            </w:tcBorders>
          </w:tcPr>
          <w:p w14:paraId="54F2E977" w14:textId="77777777" w:rsidR="000E073A" w:rsidRPr="001F2716" w:rsidRDefault="000E073A" w:rsidP="00AB1DA9">
            <w:pPr>
              <w:rPr>
                <w:rFonts w:ascii="Calibri" w:hAnsi="Calibri" w:cs="Calibri"/>
                <w:highlight w:val="green"/>
              </w:rPr>
            </w:pPr>
          </w:p>
        </w:tc>
      </w:tr>
      <w:tr w:rsidR="000E073A" w:rsidRPr="001F2716" w14:paraId="41B2D1E1" w14:textId="77777777" w:rsidTr="00AB1DA9">
        <w:trPr>
          <w:trHeight w:val="360"/>
        </w:trPr>
        <w:tc>
          <w:tcPr>
            <w:tcW w:w="2160" w:type="dxa"/>
            <w:tcBorders>
              <w:top w:val="single" w:sz="8" w:space="0" w:color="FFFFFF" w:themeColor="background1"/>
              <w:bottom w:val="single" w:sz="8" w:space="0" w:color="3A8297"/>
            </w:tcBorders>
          </w:tcPr>
          <w:p w14:paraId="06F2BD9E" w14:textId="03C0D1DF" w:rsidR="000E073A" w:rsidRPr="001F2716" w:rsidRDefault="0034143C" w:rsidP="00AB1DA9">
            <w:pPr>
              <w:rPr>
                <w:rFonts w:ascii="Calibri" w:hAnsi="Calibri" w:cs="Calibri"/>
                <w:highlight w:val="green"/>
              </w:rPr>
            </w:pPr>
            <w:r>
              <w:rPr>
                <w:rFonts w:ascii="Calibri" w:hAnsi="Calibri" w:cs="Calibri"/>
              </w:rPr>
              <w:t>3:15 p.m. – 4:15 p.m.</w:t>
            </w:r>
          </w:p>
        </w:tc>
        <w:tc>
          <w:tcPr>
            <w:tcW w:w="6210" w:type="dxa"/>
            <w:tcBorders>
              <w:top w:val="single" w:sz="8" w:space="0" w:color="FFFFFF" w:themeColor="background1"/>
              <w:bottom w:val="single" w:sz="8" w:space="0" w:color="3A8297"/>
            </w:tcBorders>
            <w:vAlign w:val="center"/>
          </w:tcPr>
          <w:p w14:paraId="6F0FB161" w14:textId="2273A975" w:rsidR="0041094F" w:rsidRDefault="0041094F" w:rsidP="0041094F">
            <w:pPr>
              <w:spacing w:line="360" w:lineRule="auto"/>
              <w:ind w:left="720" w:hanging="547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Sessions</w:t>
            </w:r>
          </w:p>
          <w:p w14:paraId="7CD46DFB" w14:textId="77777777" w:rsidR="00F174E5" w:rsidRPr="00F174E5" w:rsidRDefault="00F174E5" w:rsidP="00F174E5">
            <w:pPr>
              <w:pStyle w:val="ListParagraph"/>
              <w:numPr>
                <w:ilvl w:val="0"/>
                <w:numId w:val="15"/>
              </w:numPr>
              <w:spacing w:after="200" w:line="360" w:lineRule="auto"/>
              <w:rPr>
                <w:rFonts w:ascii="Calibri" w:hAnsi="Calibri" w:cs="Calibri"/>
                <w:b/>
                <w:bCs/>
              </w:rPr>
            </w:pPr>
            <w:r w:rsidRPr="00F174E5">
              <w:rPr>
                <w:rFonts w:ascii="Calibri" w:hAnsi="Calibri" w:cs="Calibri"/>
                <w:b/>
                <w:bCs/>
              </w:rPr>
              <w:t>ACL Track: Better Together: The Roles of Federal, State, &amp; Community Partners to Address Health-Related Social Needs Through Community Care Hubs</w:t>
            </w:r>
          </w:p>
          <w:p w14:paraId="4CF47445" w14:textId="77777777" w:rsidR="00F174E5" w:rsidRPr="00F174E5" w:rsidRDefault="00F174E5" w:rsidP="00F174E5">
            <w:pPr>
              <w:pStyle w:val="ListParagraph"/>
              <w:numPr>
                <w:ilvl w:val="0"/>
                <w:numId w:val="15"/>
              </w:numPr>
              <w:spacing w:after="200" w:line="360" w:lineRule="auto"/>
              <w:rPr>
                <w:rFonts w:ascii="Calibri" w:hAnsi="Calibri" w:cs="Calibri"/>
                <w:b/>
                <w:bCs/>
              </w:rPr>
            </w:pPr>
            <w:r w:rsidRPr="00F174E5">
              <w:rPr>
                <w:rFonts w:ascii="Calibri" w:hAnsi="Calibri" w:cs="Calibri"/>
                <w:b/>
                <w:bCs/>
              </w:rPr>
              <w:t>CMS Track: HCBS Settings: The One Year Post Transition Period National Landscape</w:t>
            </w:r>
          </w:p>
          <w:p w14:paraId="61C22F70" w14:textId="77777777" w:rsidR="00F174E5" w:rsidRPr="00F174E5" w:rsidRDefault="00F174E5" w:rsidP="00F174E5">
            <w:pPr>
              <w:pStyle w:val="ListParagraph"/>
              <w:numPr>
                <w:ilvl w:val="0"/>
                <w:numId w:val="15"/>
              </w:numPr>
              <w:spacing w:after="200" w:line="360" w:lineRule="auto"/>
              <w:rPr>
                <w:rFonts w:ascii="Calibri" w:hAnsi="Calibri" w:cs="Calibri"/>
                <w:b/>
                <w:bCs/>
              </w:rPr>
            </w:pPr>
            <w:r w:rsidRPr="00F174E5">
              <w:rPr>
                <w:rFonts w:ascii="Calibri" w:hAnsi="Calibri" w:cs="Calibri"/>
                <w:b/>
                <w:bCs/>
              </w:rPr>
              <w:t>Building Capacity for Systems Change: Leveraging Lived Experience to Address Health Equity for People with Intellectual &amp; Developmental Disabilities</w:t>
            </w:r>
          </w:p>
          <w:p w14:paraId="61AF5888" w14:textId="77777777" w:rsidR="00F174E5" w:rsidRPr="00F174E5" w:rsidRDefault="00F174E5" w:rsidP="00F174E5">
            <w:pPr>
              <w:pStyle w:val="ListParagraph"/>
              <w:numPr>
                <w:ilvl w:val="0"/>
                <w:numId w:val="15"/>
              </w:numPr>
              <w:spacing w:after="200" w:line="360" w:lineRule="auto"/>
              <w:rPr>
                <w:rFonts w:ascii="Calibri" w:hAnsi="Calibri" w:cs="Calibri"/>
                <w:b/>
                <w:bCs/>
              </w:rPr>
            </w:pPr>
            <w:r w:rsidRPr="00F174E5">
              <w:rPr>
                <w:rFonts w:ascii="Calibri" w:hAnsi="Calibri" w:cs="Calibri"/>
                <w:b/>
                <w:bCs/>
              </w:rPr>
              <w:lastRenderedPageBreak/>
              <w:t>Independence First: The Making of a Medicaid Movement</w:t>
            </w:r>
          </w:p>
          <w:p w14:paraId="5C20ED2C" w14:textId="77777777" w:rsidR="00F174E5" w:rsidRPr="00F174E5" w:rsidRDefault="00F174E5" w:rsidP="00F174E5">
            <w:pPr>
              <w:pStyle w:val="ListParagraph"/>
              <w:numPr>
                <w:ilvl w:val="0"/>
                <w:numId w:val="15"/>
              </w:numPr>
              <w:spacing w:after="200" w:line="360" w:lineRule="auto"/>
              <w:rPr>
                <w:rFonts w:ascii="Calibri" w:hAnsi="Calibri" w:cs="Calibri"/>
                <w:b/>
                <w:bCs/>
              </w:rPr>
            </w:pPr>
            <w:r w:rsidRPr="00F174E5">
              <w:rPr>
                <w:rFonts w:ascii="Calibri" w:hAnsi="Calibri" w:cs="Calibri"/>
                <w:b/>
                <w:bCs/>
              </w:rPr>
              <w:t>There’s No Place Like Home: Oregon’s Creative Strategies for Keeping Individuals Receiving HCBS in Their Own Home</w:t>
            </w:r>
          </w:p>
          <w:p w14:paraId="0DD7F8C1" w14:textId="77777777" w:rsidR="00F174E5" w:rsidRPr="00F174E5" w:rsidRDefault="00F174E5" w:rsidP="00F174E5">
            <w:pPr>
              <w:pStyle w:val="ListParagraph"/>
              <w:numPr>
                <w:ilvl w:val="0"/>
                <w:numId w:val="15"/>
              </w:numPr>
              <w:spacing w:after="200" w:line="360" w:lineRule="auto"/>
              <w:rPr>
                <w:rFonts w:ascii="Calibri" w:hAnsi="Calibri" w:cs="Calibri"/>
                <w:b/>
                <w:bCs/>
              </w:rPr>
            </w:pPr>
            <w:r w:rsidRPr="00F174E5">
              <w:rPr>
                <w:rFonts w:ascii="Calibri" w:hAnsi="Calibri" w:cs="Calibri"/>
                <w:b/>
                <w:bCs/>
              </w:rPr>
              <w:t>I/DD Agency Views on the Implementation of the 2014 HCBS Final Rule</w:t>
            </w:r>
          </w:p>
          <w:p w14:paraId="2960F7F8" w14:textId="15CD8822" w:rsidR="000E073A" w:rsidRPr="00F174E5" w:rsidRDefault="00202D2E" w:rsidP="00F174E5">
            <w:pPr>
              <w:pStyle w:val="ListParagraph"/>
              <w:numPr>
                <w:ilvl w:val="0"/>
                <w:numId w:val="15"/>
              </w:numPr>
              <w:spacing w:after="200" w:line="36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This Group Must Somehow Form a Family: Family and caregiver provisions in Medicaid waivers for older adults</w:t>
            </w:r>
          </w:p>
        </w:tc>
        <w:tc>
          <w:tcPr>
            <w:tcW w:w="1710" w:type="dxa"/>
            <w:tcBorders>
              <w:top w:val="single" w:sz="8" w:space="0" w:color="FFFFFF" w:themeColor="background1"/>
              <w:bottom w:val="single" w:sz="8" w:space="0" w:color="3A8297"/>
            </w:tcBorders>
          </w:tcPr>
          <w:p w14:paraId="0815A6F6" w14:textId="77777777" w:rsidR="000E073A" w:rsidRPr="001F2716" w:rsidRDefault="000E073A" w:rsidP="00AB1DA9">
            <w:pPr>
              <w:rPr>
                <w:rFonts w:ascii="Calibri" w:hAnsi="Calibri" w:cs="Calibri"/>
                <w:highlight w:val="green"/>
              </w:rPr>
            </w:pPr>
          </w:p>
        </w:tc>
      </w:tr>
      <w:tr w:rsidR="000E073A" w:rsidRPr="001F2716" w14:paraId="45F830B4" w14:textId="77777777" w:rsidTr="000E073A">
        <w:trPr>
          <w:trHeight w:val="360"/>
        </w:trPr>
        <w:tc>
          <w:tcPr>
            <w:tcW w:w="2160" w:type="dxa"/>
            <w:tcBorders>
              <w:top w:val="single" w:sz="8" w:space="0" w:color="3A8297"/>
              <w:bottom w:val="single" w:sz="8" w:space="0" w:color="3A8297"/>
            </w:tcBorders>
          </w:tcPr>
          <w:p w14:paraId="66767F79" w14:textId="715F19BF" w:rsidR="000E073A" w:rsidRPr="00920BDC" w:rsidRDefault="0034143C" w:rsidP="00AB1DA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4:30</w:t>
            </w:r>
            <w:r w:rsidR="000E073A" w:rsidRPr="00920BDC">
              <w:rPr>
                <w:rFonts w:ascii="Calibri" w:hAnsi="Calibri" w:cs="Calibri"/>
              </w:rPr>
              <w:t xml:space="preserve"> </w:t>
            </w:r>
            <w:r w:rsidR="009C48EE" w:rsidRPr="00920BDC">
              <w:rPr>
                <w:rFonts w:ascii="Calibri" w:hAnsi="Calibri" w:cs="Calibri"/>
              </w:rPr>
              <w:t>p</w:t>
            </w:r>
            <w:r w:rsidR="000E073A" w:rsidRPr="00920BDC">
              <w:rPr>
                <w:rFonts w:ascii="Calibri" w:hAnsi="Calibri" w:cs="Calibri"/>
              </w:rPr>
              <w:t xml:space="preserve">.m. – </w:t>
            </w:r>
            <w:r>
              <w:rPr>
                <w:rFonts w:ascii="Calibri" w:hAnsi="Calibri" w:cs="Calibri"/>
              </w:rPr>
              <w:t>5:30</w:t>
            </w:r>
            <w:r w:rsidR="000E073A" w:rsidRPr="00920BDC">
              <w:rPr>
                <w:rFonts w:ascii="Calibri" w:hAnsi="Calibri" w:cs="Calibri"/>
              </w:rPr>
              <w:t xml:space="preserve"> </w:t>
            </w:r>
            <w:r w:rsidR="009C48EE" w:rsidRPr="00920BDC">
              <w:rPr>
                <w:rFonts w:ascii="Calibri" w:hAnsi="Calibri" w:cs="Calibri"/>
              </w:rPr>
              <w:t>p</w:t>
            </w:r>
            <w:r w:rsidR="000E073A" w:rsidRPr="00920BDC">
              <w:rPr>
                <w:rFonts w:ascii="Calibri" w:hAnsi="Calibri" w:cs="Calibri"/>
              </w:rPr>
              <w:t>.m.</w:t>
            </w:r>
          </w:p>
        </w:tc>
        <w:tc>
          <w:tcPr>
            <w:tcW w:w="6210" w:type="dxa"/>
            <w:tcBorders>
              <w:top w:val="single" w:sz="8" w:space="0" w:color="3A8297"/>
              <w:bottom w:val="single" w:sz="8" w:space="0" w:color="3A8297"/>
            </w:tcBorders>
            <w:vAlign w:val="center"/>
          </w:tcPr>
          <w:p w14:paraId="7D7D19B5" w14:textId="640180B9" w:rsidR="0041094F" w:rsidRDefault="0041094F" w:rsidP="0041094F">
            <w:pPr>
              <w:spacing w:line="360" w:lineRule="auto"/>
              <w:ind w:left="720" w:hanging="547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Sessions</w:t>
            </w:r>
          </w:p>
          <w:p w14:paraId="22C7F497" w14:textId="77777777" w:rsidR="00F174E5" w:rsidRPr="00F174E5" w:rsidRDefault="00F174E5" w:rsidP="00F174E5">
            <w:pPr>
              <w:pStyle w:val="ListParagraph"/>
              <w:numPr>
                <w:ilvl w:val="0"/>
                <w:numId w:val="15"/>
              </w:numPr>
              <w:spacing w:after="200" w:line="360" w:lineRule="auto"/>
              <w:rPr>
                <w:rFonts w:ascii="Calibri" w:hAnsi="Calibri" w:cs="Calibri"/>
                <w:b/>
                <w:bCs/>
              </w:rPr>
            </w:pPr>
            <w:r w:rsidRPr="00F174E5">
              <w:rPr>
                <w:rFonts w:ascii="Calibri" w:hAnsi="Calibri" w:cs="Calibri"/>
                <w:b/>
                <w:bCs/>
              </w:rPr>
              <w:t>CMS Track: Streamlining Eligibility, Enrollment, &amp; Renewal Processes for Medicaid Applicants &amp; Beneficiaries</w:t>
            </w:r>
          </w:p>
          <w:p w14:paraId="5C34E9DC" w14:textId="77777777" w:rsidR="00F174E5" w:rsidRPr="00F174E5" w:rsidRDefault="00F174E5" w:rsidP="00F174E5">
            <w:pPr>
              <w:pStyle w:val="ListParagraph"/>
              <w:numPr>
                <w:ilvl w:val="0"/>
                <w:numId w:val="15"/>
              </w:numPr>
              <w:spacing w:after="200" w:line="360" w:lineRule="auto"/>
              <w:rPr>
                <w:rFonts w:ascii="Calibri" w:hAnsi="Calibri" w:cs="Calibri"/>
                <w:b/>
                <w:bCs/>
              </w:rPr>
            </w:pPr>
            <w:r w:rsidRPr="00F174E5">
              <w:rPr>
                <w:rFonts w:ascii="Calibri" w:hAnsi="Calibri" w:cs="Calibri"/>
                <w:b/>
                <w:bCs/>
              </w:rPr>
              <w:t>CMS Track: The Evolution of HCBS Post-COVID-19 Public Health Emergency</w:t>
            </w:r>
          </w:p>
          <w:p w14:paraId="38657871" w14:textId="77777777" w:rsidR="00F174E5" w:rsidRPr="00F174E5" w:rsidRDefault="00F174E5" w:rsidP="00F174E5">
            <w:pPr>
              <w:pStyle w:val="ListParagraph"/>
              <w:numPr>
                <w:ilvl w:val="0"/>
                <w:numId w:val="15"/>
              </w:numPr>
              <w:spacing w:after="200" w:line="360" w:lineRule="auto"/>
              <w:rPr>
                <w:rFonts w:ascii="Calibri" w:hAnsi="Calibri" w:cs="Calibri"/>
                <w:b/>
                <w:bCs/>
              </w:rPr>
            </w:pPr>
            <w:r w:rsidRPr="00F174E5">
              <w:rPr>
                <w:rFonts w:ascii="Calibri" w:hAnsi="Calibri" w:cs="Calibri"/>
                <w:b/>
                <w:bCs/>
              </w:rPr>
              <w:t>Using Smart Devices to Increase Quality of Life &amp; Assist with the Workforce Crisis</w:t>
            </w:r>
          </w:p>
          <w:p w14:paraId="1DB41D89" w14:textId="77777777" w:rsidR="00F174E5" w:rsidRPr="00F174E5" w:rsidRDefault="00F174E5" w:rsidP="00F174E5">
            <w:pPr>
              <w:pStyle w:val="ListParagraph"/>
              <w:numPr>
                <w:ilvl w:val="0"/>
                <w:numId w:val="15"/>
              </w:numPr>
              <w:spacing w:after="200" w:line="360" w:lineRule="auto"/>
              <w:rPr>
                <w:rFonts w:ascii="Calibri" w:hAnsi="Calibri" w:cs="Calibri"/>
                <w:b/>
                <w:bCs/>
              </w:rPr>
            </w:pPr>
            <w:r w:rsidRPr="00F174E5">
              <w:rPr>
                <w:rFonts w:ascii="Calibri" w:hAnsi="Calibri" w:cs="Calibri"/>
                <w:b/>
                <w:bCs/>
              </w:rPr>
              <w:t>Innovations in Transportation: Getting Where We Need to Go</w:t>
            </w:r>
          </w:p>
          <w:p w14:paraId="31BF5A94" w14:textId="77777777" w:rsidR="00F174E5" w:rsidRPr="00F174E5" w:rsidRDefault="00F174E5" w:rsidP="00F174E5">
            <w:pPr>
              <w:pStyle w:val="ListParagraph"/>
              <w:numPr>
                <w:ilvl w:val="0"/>
                <w:numId w:val="15"/>
              </w:numPr>
              <w:spacing w:after="200" w:line="360" w:lineRule="auto"/>
              <w:rPr>
                <w:rFonts w:ascii="Calibri" w:hAnsi="Calibri" w:cs="Calibri"/>
                <w:b/>
                <w:bCs/>
              </w:rPr>
            </w:pPr>
            <w:r w:rsidRPr="00F174E5">
              <w:rPr>
                <w:rFonts w:ascii="Calibri" w:hAnsi="Calibri" w:cs="Calibri"/>
                <w:b/>
                <w:bCs/>
              </w:rPr>
              <w:t>Exploring the New Landscape of Managed Care</w:t>
            </w:r>
          </w:p>
          <w:p w14:paraId="0A7FB4C6" w14:textId="77777777" w:rsidR="00F174E5" w:rsidRPr="00F174E5" w:rsidRDefault="00F174E5" w:rsidP="00F174E5">
            <w:pPr>
              <w:pStyle w:val="ListParagraph"/>
              <w:numPr>
                <w:ilvl w:val="0"/>
                <w:numId w:val="15"/>
              </w:numPr>
              <w:spacing w:after="200" w:line="360" w:lineRule="auto"/>
              <w:rPr>
                <w:rFonts w:ascii="Calibri" w:hAnsi="Calibri" w:cs="Calibri"/>
                <w:b/>
                <w:bCs/>
              </w:rPr>
            </w:pPr>
            <w:r w:rsidRPr="00F174E5">
              <w:rPr>
                <w:rFonts w:ascii="Calibri" w:hAnsi="Calibri" w:cs="Calibri"/>
                <w:b/>
                <w:bCs/>
              </w:rPr>
              <w:t>Tribal Health Homes: A Culturally Responsive Long-Term Services &amp; Supports Program that Includes Wraparound Services in a Traditional Setting</w:t>
            </w:r>
          </w:p>
          <w:p w14:paraId="25ACF073" w14:textId="77777777" w:rsidR="00F174E5" w:rsidRPr="00F174E5" w:rsidRDefault="00F174E5" w:rsidP="00F174E5">
            <w:pPr>
              <w:pStyle w:val="ListParagraph"/>
              <w:numPr>
                <w:ilvl w:val="0"/>
                <w:numId w:val="15"/>
              </w:numPr>
              <w:spacing w:after="200" w:line="360" w:lineRule="auto"/>
              <w:rPr>
                <w:rFonts w:ascii="Calibri" w:hAnsi="Calibri" w:cs="Calibri"/>
                <w:b/>
                <w:bCs/>
              </w:rPr>
            </w:pPr>
            <w:r w:rsidRPr="00F174E5">
              <w:rPr>
                <w:rFonts w:ascii="Calibri" w:hAnsi="Calibri" w:cs="Calibri"/>
                <w:b/>
                <w:bCs/>
              </w:rPr>
              <w:lastRenderedPageBreak/>
              <w:t>Building Bridges &amp; Getting Over Them: Using Standardized Assessment Data to Facilitate Transition to Community</w:t>
            </w:r>
          </w:p>
          <w:p w14:paraId="03A0BDAD" w14:textId="39567FC4" w:rsidR="0041094F" w:rsidRPr="00F174E5" w:rsidRDefault="00F174E5" w:rsidP="00F174E5">
            <w:pPr>
              <w:pStyle w:val="ListParagraph"/>
              <w:numPr>
                <w:ilvl w:val="0"/>
                <w:numId w:val="15"/>
              </w:numPr>
              <w:spacing w:after="200" w:line="360" w:lineRule="auto"/>
              <w:rPr>
                <w:rFonts w:ascii="Calibri" w:hAnsi="Calibri" w:cs="Calibri"/>
                <w:b/>
                <w:bCs/>
              </w:rPr>
            </w:pPr>
            <w:r w:rsidRPr="00F174E5">
              <w:rPr>
                <w:rFonts w:ascii="Calibri" w:hAnsi="Calibri" w:cs="Calibri"/>
                <w:b/>
                <w:bCs/>
              </w:rPr>
              <w:t xml:space="preserve">Aging Out of Child </w:t>
            </w:r>
            <w:r w:rsidR="00FB5159">
              <w:rPr>
                <w:rFonts w:ascii="Calibri" w:hAnsi="Calibri" w:cs="Calibri"/>
                <w:b/>
                <w:bCs/>
              </w:rPr>
              <w:t xml:space="preserve">Public </w:t>
            </w:r>
            <w:r w:rsidRPr="00F174E5">
              <w:rPr>
                <w:rFonts w:ascii="Calibri" w:hAnsi="Calibri" w:cs="Calibri"/>
                <w:b/>
                <w:bCs/>
              </w:rPr>
              <w:t>Program Services: A Five State Case Study</w:t>
            </w:r>
          </w:p>
          <w:p w14:paraId="6B052490" w14:textId="205148B6" w:rsidR="009C48EE" w:rsidRPr="00F174E5" w:rsidRDefault="00F174E5" w:rsidP="00F174E5">
            <w:pPr>
              <w:pStyle w:val="ListParagraph"/>
              <w:numPr>
                <w:ilvl w:val="0"/>
                <w:numId w:val="15"/>
              </w:numPr>
              <w:spacing w:after="200" w:line="360" w:lineRule="auto"/>
              <w:rPr>
                <w:rFonts w:ascii="Calibri" w:hAnsi="Calibri" w:cs="Calibri"/>
              </w:rPr>
            </w:pPr>
            <w:r w:rsidRPr="00F174E5">
              <w:rPr>
                <w:rFonts w:ascii="Calibri" w:hAnsi="Calibri" w:cs="Calibri"/>
                <w:b/>
                <w:bCs/>
              </w:rPr>
              <w:t>Policies to Support People with Dementia: Perspectives from California</w:t>
            </w:r>
          </w:p>
        </w:tc>
        <w:tc>
          <w:tcPr>
            <w:tcW w:w="1710" w:type="dxa"/>
            <w:tcBorders>
              <w:top w:val="single" w:sz="8" w:space="0" w:color="3A8297"/>
              <w:bottom w:val="single" w:sz="8" w:space="0" w:color="3A8297"/>
            </w:tcBorders>
          </w:tcPr>
          <w:p w14:paraId="3F589FD3" w14:textId="77777777" w:rsidR="000E073A" w:rsidRPr="001F2716" w:rsidRDefault="000E073A" w:rsidP="00AB1DA9">
            <w:pPr>
              <w:jc w:val="center"/>
              <w:rPr>
                <w:rFonts w:ascii="Calibri" w:hAnsi="Calibri" w:cs="Calibri"/>
                <w:highlight w:val="green"/>
              </w:rPr>
            </w:pPr>
          </w:p>
        </w:tc>
      </w:tr>
    </w:tbl>
    <w:p w14:paraId="2FC22A01" w14:textId="77777777" w:rsidR="000811F4" w:rsidRPr="002F76DA" w:rsidRDefault="000811F4" w:rsidP="008C455F">
      <w:pPr>
        <w:pStyle w:val="ListNumber"/>
        <w:numPr>
          <w:ilvl w:val="0"/>
          <w:numId w:val="0"/>
        </w:numPr>
      </w:pPr>
    </w:p>
    <w:sectPr w:rsidR="000811F4" w:rsidRPr="002F76DA" w:rsidSect="00844A1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728" w:right="1080" w:bottom="1440" w:left="1080" w:header="144" w:footer="115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AAB768" w14:textId="77777777" w:rsidR="00363BD4" w:rsidRDefault="00363BD4" w:rsidP="001E7D29">
      <w:pPr>
        <w:spacing w:after="0" w:line="240" w:lineRule="auto"/>
      </w:pPr>
      <w:r>
        <w:separator/>
      </w:r>
    </w:p>
  </w:endnote>
  <w:endnote w:type="continuationSeparator" w:id="0">
    <w:p w14:paraId="390C27F4" w14:textId="77777777" w:rsidR="00363BD4" w:rsidRDefault="00363BD4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-Light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CCC0D" w14:textId="77777777" w:rsidR="005D1B69" w:rsidRDefault="005D1B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9F5E2" w14:textId="07B7BEBC" w:rsidR="00FF5996" w:rsidRDefault="00844A19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1D1C9430" wp14:editId="31A6F893">
              <wp:simplePos x="0" y="0"/>
              <wp:positionH relativeFrom="page">
                <wp:posOffset>4577743</wp:posOffset>
              </wp:positionH>
              <wp:positionV relativeFrom="paragraph">
                <wp:posOffset>596872</wp:posOffset>
              </wp:positionV>
              <wp:extent cx="3117215" cy="1404620"/>
              <wp:effectExtent l="0" t="0" r="0" b="0"/>
              <wp:wrapSquare wrapText="bothSides"/>
              <wp:docPr id="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721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46500F" w14:textId="77777777" w:rsidR="00844A19" w:rsidRPr="00FF5996" w:rsidRDefault="00844A19" w:rsidP="00844A19">
                          <w:pPr>
                            <w:ind w:left="0"/>
                            <w:jc w:val="center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t>ADvancing States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</w:rPr>
                            <w:t>•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t xml:space="preserve"> </w:t>
                          </w:r>
                          <w:r w:rsidRPr="00FF5996">
                            <w:rPr>
                              <w:b/>
                              <w:bCs/>
                              <w:color w:val="FFFFFF" w:themeColor="background1"/>
                            </w:rPr>
                            <w:fldChar w:fldCharType="begin"/>
                          </w:r>
                          <w:r w:rsidRPr="00FF5996">
                            <w:rPr>
                              <w:b/>
                              <w:bCs/>
                              <w:color w:val="FFFFFF" w:themeColor="background1"/>
                            </w:rPr>
                            <w:instrText xml:space="preserve"> PAGE   \* MERGEFORMAT </w:instrText>
                          </w:r>
                          <w:r w:rsidRPr="00FF5996">
                            <w:rPr>
                              <w:b/>
                              <w:bCs/>
                              <w:color w:val="FFFFFF" w:themeColor="background1"/>
                            </w:rPr>
                            <w:fldChar w:fldCharType="separate"/>
                          </w:r>
                          <w:r w:rsidRPr="00FF5996">
                            <w:rPr>
                              <w:b/>
                              <w:bCs/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FF5996">
                            <w:rPr>
                              <w:b/>
                              <w:bCs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D1C943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60.45pt;margin-top:47pt;width:245.4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" filled="f" stroked="f">
              <v:textbox style="mso-fit-shape-to-text:t">
                <w:txbxContent>
                  <w:p w14:paraId="4E46500F" w14:textId="77777777" w:rsidR="00844A19" w:rsidRPr="00FF5996" w:rsidRDefault="00844A19" w:rsidP="00844A19">
                    <w:pPr>
                      <w:ind w:left="0"/>
                      <w:jc w:val="center"/>
                      <w:rPr>
                        <w:b/>
                        <w:bCs/>
                        <w:color w:val="FFFFFF" w:themeColor="background1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</w:rPr>
                      <w:t>ADvancing States</w:t>
                    </w:r>
                    <w:r>
                      <w:rPr>
                        <w:b/>
                        <w:bCs/>
                        <w:color w:val="FFFFFF" w:themeColor="background1"/>
                      </w:rPr>
                      <w:tab/>
                    </w:r>
                    <w:r>
                      <w:rPr>
                        <w:b/>
                        <w:bCs/>
                        <w:color w:val="FFFFFF" w:themeColor="background1"/>
                      </w:rPr>
                      <w:tab/>
                    </w:r>
                    <w:r>
                      <w:rPr>
                        <w:rFonts w:cstheme="minorHAnsi"/>
                        <w:b/>
                        <w:bCs/>
                        <w:color w:val="FFFFFF" w:themeColor="background1"/>
                      </w:rPr>
                      <w:t>•</w:t>
                    </w:r>
                    <w:r>
                      <w:rPr>
                        <w:rFonts w:cstheme="minorHAnsi"/>
                        <w:b/>
                        <w:bCs/>
                        <w:color w:val="FFFFFF" w:themeColor="background1"/>
                      </w:rPr>
                      <w:tab/>
                    </w:r>
                    <w:r>
                      <w:rPr>
                        <w:b/>
                        <w:bCs/>
                        <w:color w:val="FFFFFF" w:themeColor="background1"/>
                      </w:rPr>
                      <w:t xml:space="preserve"> </w:t>
                    </w:r>
                    <w:r w:rsidRPr="00FF5996">
                      <w:rPr>
                        <w:b/>
                        <w:bCs/>
                        <w:color w:val="FFFFFF" w:themeColor="background1"/>
                      </w:rPr>
                      <w:fldChar w:fldCharType="begin"/>
                    </w:r>
                    <w:r w:rsidRPr="00FF5996">
                      <w:rPr>
                        <w:b/>
                        <w:bCs/>
                        <w:color w:val="FFFFFF" w:themeColor="background1"/>
                      </w:rPr>
                      <w:instrText xml:space="preserve"> PAGE   \* MERGEFORMAT </w:instrText>
                    </w:r>
                    <w:r w:rsidRPr="00FF5996">
                      <w:rPr>
                        <w:b/>
                        <w:bCs/>
                        <w:color w:val="FFFFFF" w:themeColor="background1"/>
                      </w:rPr>
                      <w:fldChar w:fldCharType="separate"/>
                    </w:r>
                    <w:r w:rsidRPr="00FF5996">
                      <w:rPr>
                        <w:b/>
                        <w:bCs/>
                        <w:noProof/>
                        <w:color w:val="FFFFFF" w:themeColor="background1"/>
                      </w:rPr>
                      <w:t>1</w:t>
                    </w:r>
                    <w:r w:rsidRPr="00FF5996">
                      <w:rPr>
                        <w:b/>
                        <w:bCs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73EE564" wp14:editId="35460447">
              <wp:simplePos x="0" y="0"/>
              <wp:positionH relativeFrom="column">
                <wp:posOffset>3327400</wp:posOffset>
              </wp:positionH>
              <wp:positionV relativeFrom="paragraph">
                <wp:posOffset>530860</wp:posOffset>
              </wp:positionV>
              <wp:extent cx="3748405" cy="895985"/>
              <wp:effectExtent l="0" t="0" r="4445" b="0"/>
              <wp:wrapNone/>
              <wp:docPr id="15" name="Freeform: 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48405" cy="895985"/>
                      </a:xfrm>
                      <a:custGeom>
                        <a:avLst/>
                        <a:gdLst>
                          <a:gd name="connsiteX0" fmla="*/ 3515540 w 3519690"/>
                          <a:gd name="connsiteY0" fmla="*/ 889026 h 896496"/>
                          <a:gd name="connsiteX1" fmla="*/ 3515540 w 3519690"/>
                          <a:gd name="connsiteY1" fmla="*/ 12451 h 896496"/>
                          <a:gd name="connsiteX2" fmla="*/ 497239 w 3519690"/>
                          <a:gd name="connsiteY2" fmla="*/ 12451 h 896496"/>
                          <a:gd name="connsiteX3" fmla="*/ 12452 w 3519690"/>
                          <a:gd name="connsiteY3" fmla="*/ 889026 h 896496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3519690" h="896496">
                            <a:moveTo>
                              <a:pt x="3515540" y="889026"/>
                            </a:moveTo>
                            <a:lnTo>
                              <a:pt x="3515540" y="12451"/>
                            </a:lnTo>
                            <a:lnTo>
                              <a:pt x="497239" y="12451"/>
                            </a:lnTo>
                            <a:lnTo>
                              <a:pt x="12452" y="889026"/>
                            </a:lnTo>
                            <a:close/>
                          </a:path>
                        </a:pathLst>
                      </a:custGeom>
                      <a:solidFill>
                        <a:srgbClr val="404041"/>
                      </a:solidFill>
                      <a:ln w="9525" cap="flat">
                        <a:noFill/>
                        <a:prstDash val="solid"/>
                        <a:miter/>
                      </a:ln>
                    </wps:spPr>
                    <wps:bodyPr rot="0" spcFirstLastPara="0" vertOverflow="overflow" horzOverflow="overflow" vert="horz" wrap="square" lIns="91440" tIns="2743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5556B1" id="Freeform: Shape 15" o:spid="_x0000_s1026" style="position:absolute;margin-left:262pt;margin-top:41.8pt;width:295.15pt;height:70.5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19690,896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" path="m3515540,889026r,-876575l497239,12451,12452,889026r3503088,xe" fillcolor="#404041" stroked="f">
              <v:stroke joinstyle="miter"/>
              <v:path arrowok="t" o:connecttype="custom" o:connectlocs="3743985,888519;3743985,12444;529550,12444;13261,888519" o:connectangles="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89B44A7" wp14:editId="2561D571">
              <wp:simplePos x="0" y="0"/>
              <wp:positionH relativeFrom="column">
                <wp:posOffset>2098675</wp:posOffset>
              </wp:positionH>
              <wp:positionV relativeFrom="paragraph">
                <wp:posOffset>524510</wp:posOffset>
              </wp:positionV>
              <wp:extent cx="912495" cy="979170"/>
              <wp:effectExtent l="0" t="0" r="1905" b="11430"/>
              <wp:wrapNone/>
              <wp:docPr id="11" name="Freeform: 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2495" cy="979170"/>
                      </a:xfrm>
                      <a:custGeom>
                        <a:avLst/>
                        <a:gdLst>
                          <a:gd name="connsiteX0" fmla="*/ 12452 w 913127"/>
                          <a:gd name="connsiteY0" fmla="*/ 981997 h 979505"/>
                          <a:gd name="connsiteX1" fmla="*/ 570289 w 913127"/>
                          <a:gd name="connsiteY1" fmla="*/ 12451 h 979505"/>
                          <a:gd name="connsiteX2" fmla="*/ 900675 w 913127"/>
                          <a:gd name="connsiteY2" fmla="*/ 12451 h 979505"/>
                          <a:gd name="connsiteX3" fmla="*/ 342838 w 913127"/>
                          <a:gd name="connsiteY3" fmla="*/ 981997 h 97950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913127" h="979505">
                            <a:moveTo>
                              <a:pt x="12452" y="981997"/>
                            </a:moveTo>
                            <a:lnTo>
                              <a:pt x="570289" y="12451"/>
                            </a:lnTo>
                            <a:lnTo>
                              <a:pt x="900675" y="12451"/>
                            </a:lnTo>
                            <a:lnTo>
                              <a:pt x="342838" y="981997"/>
                            </a:lnTo>
                            <a:close/>
                          </a:path>
                        </a:pathLst>
                      </a:custGeom>
                      <a:solidFill>
                        <a:srgbClr val="58B0E2"/>
                      </a:solidFill>
                      <a:ln w="9525" cap="flat">
                        <a:noFill/>
                        <a:prstDash val="solid"/>
                        <a:miter/>
                      </a:ln>
                    </wps:spPr>
                    <wps:bodyPr rot="0" spcFirstLastPara="0" vertOverflow="overflow" horzOverflow="overflow" vert="horz" wrap="square" lIns="91440" tIns="2743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84729B9" id="Freeform: Shape 11" o:spid="_x0000_s1026" style="position:absolute;margin-left:165.25pt;margin-top:41.3pt;width:71.85pt;height:77.1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3127,979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" path="m12452,981997l570289,12451r330386,l342838,981997r-330386,xe" fillcolor="#58b0e2" stroked="f">
              <v:stroke joinstyle="miter"/>
              <v:path arrowok="t" o:connecttype="custom" o:connectlocs="12443,981661;569894,12447;900052,12447;342601,981661" o:connectangles="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B7125C1" wp14:editId="36525A99">
              <wp:simplePos x="0" y="0"/>
              <wp:positionH relativeFrom="column">
                <wp:posOffset>2669375</wp:posOffset>
              </wp:positionH>
              <wp:positionV relativeFrom="paragraph">
                <wp:posOffset>524786</wp:posOffset>
              </wp:positionV>
              <wp:extent cx="911860" cy="978535"/>
              <wp:effectExtent l="0" t="0" r="2540" b="12065"/>
              <wp:wrapNone/>
              <wp:docPr id="10" name="Freeform: 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1860" cy="978535"/>
                      </a:xfrm>
                      <a:custGeom>
                        <a:avLst/>
                        <a:gdLst>
                          <a:gd name="connsiteX0" fmla="*/ 12452 w 913127"/>
                          <a:gd name="connsiteY0" fmla="*/ 981997 h 979505"/>
                          <a:gd name="connsiteX1" fmla="*/ 575270 w 913127"/>
                          <a:gd name="connsiteY1" fmla="*/ 12451 h 979505"/>
                          <a:gd name="connsiteX2" fmla="*/ 905656 w 913127"/>
                          <a:gd name="connsiteY2" fmla="*/ 12451 h 979505"/>
                          <a:gd name="connsiteX3" fmla="*/ 342838 w 913127"/>
                          <a:gd name="connsiteY3" fmla="*/ 981997 h 97950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913127" h="979505">
                            <a:moveTo>
                              <a:pt x="12452" y="981997"/>
                            </a:moveTo>
                            <a:lnTo>
                              <a:pt x="575270" y="12451"/>
                            </a:lnTo>
                            <a:lnTo>
                              <a:pt x="905656" y="12451"/>
                            </a:lnTo>
                            <a:lnTo>
                              <a:pt x="342838" y="981997"/>
                            </a:lnTo>
                            <a:close/>
                          </a:path>
                        </a:pathLst>
                      </a:custGeom>
                      <a:solidFill>
                        <a:srgbClr val="58B0E2"/>
                      </a:solidFill>
                      <a:ln w="9525" cap="flat">
                        <a:noFill/>
                        <a:prstDash val="solid"/>
                        <a:miter/>
                      </a:ln>
                    </wps:spPr>
                    <wps:bodyPr rot="0" spcFirstLastPara="0" vertOverflow="overflow" horzOverflow="overflow" vert="horz" wrap="square" lIns="91440" tIns="2743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4472D6" id="Freeform: Shape 10" o:spid="_x0000_s1026" style="position:absolute;margin-left:210.2pt;margin-top:41.3pt;width:71.8pt;height:77.0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3127,979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" path="m12452,981997l575270,12451r330386,l342838,981997r-330386,xe" fillcolor="#58b0e2" stroked="f">
              <v:stroke joinstyle="miter"/>
              <v:path arrowok="t" o:connecttype="custom" o:connectlocs="12435,981025;574472,12439;904399,12439;342362,981025" o:connectangles="0,0,0,0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5B892" w14:textId="45F48BBD" w:rsidR="00FF5996" w:rsidRDefault="00FF5996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E1D60EC" wp14:editId="2D9FDF70">
              <wp:simplePos x="0" y="0"/>
              <wp:positionH relativeFrom="page">
                <wp:align>right</wp:align>
              </wp:positionH>
              <wp:positionV relativeFrom="paragraph">
                <wp:posOffset>564515</wp:posOffset>
              </wp:positionV>
              <wp:extent cx="3117215" cy="1404620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721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E6ED76" w14:textId="706AAEA0" w:rsidR="00FF5996" w:rsidRPr="00FF5996" w:rsidRDefault="00FF5996" w:rsidP="00F47AAD">
                          <w:pPr>
                            <w:ind w:left="0"/>
                            <w:jc w:val="center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t>ADvancing States</w:t>
                          </w:r>
                          <w:r w:rsidR="00F47AAD">
                            <w:rPr>
                              <w:b/>
                              <w:bCs/>
                              <w:color w:val="FFFFFF" w:themeColor="background1"/>
                            </w:rPr>
                            <w:tab/>
                          </w:r>
                          <w:r w:rsidR="00F47AAD">
                            <w:rPr>
                              <w:b/>
                              <w:bCs/>
                              <w:color w:val="FFFFFF" w:themeColor="background1"/>
                            </w:rPr>
                            <w:tab/>
                          </w:r>
                          <w:r w:rsidR="00F47AAD"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</w:rPr>
                            <w:t>•</w:t>
                          </w:r>
                          <w:r w:rsidR="00F47AAD"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t xml:space="preserve"> </w:t>
                          </w:r>
                          <w:r w:rsidRPr="00FF5996">
                            <w:rPr>
                              <w:b/>
                              <w:bCs/>
                              <w:color w:val="FFFFFF" w:themeColor="background1"/>
                            </w:rPr>
                            <w:fldChar w:fldCharType="begin"/>
                          </w:r>
                          <w:r w:rsidRPr="00FF5996">
                            <w:rPr>
                              <w:b/>
                              <w:bCs/>
                              <w:color w:val="FFFFFF" w:themeColor="background1"/>
                            </w:rPr>
                            <w:instrText xml:space="preserve"> PAGE   \* MERGEFORMAT </w:instrText>
                          </w:r>
                          <w:r w:rsidRPr="00FF5996">
                            <w:rPr>
                              <w:b/>
                              <w:bCs/>
                              <w:color w:val="FFFFFF" w:themeColor="background1"/>
                            </w:rPr>
                            <w:fldChar w:fldCharType="separate"/>
                          </w:r>
                          <w:r w:rsidRPr="00FF5996">
                            <w:rPr>
                              <w:b/>
                              <w:bCs/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FF5996">
                            <w:rPr>
                              <w:b/>
                              <w:bCs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E1D60EC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194.25pt;margin-top:44.45pt;width:245.4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" filled="f" stroked="f">
              <v:textbox style="mso-fit-shape-to-text:t">
                <w:txbxContent>
                  <w:p w14:paraId="25E6ED76" w14:textId="706AAEA0" w:rsidR="00FF5996" w:rsidRPr="00FF5996" w:rsidRDefault="00FF5996" w:rsidP="00F47AAD">
                    <w:pPr>
                      <w:ind w:left="0"/>
                      <w:jc w:val="center"/>
                      <w:rPr>
                        <w:b/>
                        <w:bCs/>
                        <w:color w:val="FFFFFF" w:themeColor="background1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</w:rPr>
                      <w:t>ADvancing States</w:t>
                    </w:r>
                    <w:r w:rsidR="00F47AAD">
                      <w:rPr>
                        <w:b/>
                        <w:bCs/>
                        <w:color w:val="FFFFFF" w:themeColor="background1"/>
                      </w:rPr>
                      <w:tab/>
                    </w:r>
                    <w:r w:rsidR="00F47AAD">
                      <w:rPr>
                        <w:b/>
                        <w:bCs/>
                        <w:color w:val="FFFFFF" w:themeColor="background1"/>
                      </w:rPr>
                      <w:tab/>
                    </w:r>
                    <w:r w:rsidR="00F47AAD">
                      <w:rPr>
                        <w:rFonts w:cstheme="minorHAnsi"/>
                        <w:b/>
                        <w:bCs/>
                        <w:color w:val="FFFFFF" w:themeColor="background1"/>
                      </w:rPr>
                      <w:t>•</w:t>
                    </w:r>
                    <w:r w:rsidR="00F47AAD">
                      <w:rPr>
                        <w:rFonts w:cstheme="minorHAnsi"/>
                        <w:b/>
                        <w:bCs/>
                        <w:color w:val="FFFFFF" w:themeColor="background1"/>
                      </w:rPr>
                      <w:tab/>
                    </w:r>
                    <w:r>
                      <w:rPr>
                        <w:b/>
                        <w:bCs/>
                        <w:color w:val="FFFFFF" w:themeColor="background1"/>
                      </w:rPr>
                      <w:t xml:space="preserve"> </w:t>
                    </w:r>
                    <w:r w:rsidRPr="00FF5996">
                      <w:rPr>
                        <w:b/>
                        <w:bCs/>
                        <w:color w:val="FFFFFF" w:themeColor="background1"/>
                      </w:rPr>
                      <w:fldChar w:fldCharType="begin"/>
                    </w:r>
                    <w:r w:rsidRPr="00FF5996">
                      <w:rPr>
                        <w:b/>
                        <w:bCs/>
                        <w:color w:val="FFFFFF" w:themeColor="background1"/>
                      </w:rPr>
                      <w:instrText xml:space="preserve"> PAGE   \* MERGEFORMAT </w:instrText>
                    </w:r>
                    <w:r w:rsidRPr="00FF5996">
                      <w:rPr>
                        <w:b/>
                        <w:bCs/>
                        <w:color w:val="FFFFFF" w:themeColor="background1"/>
                      </w:rPr>
                      <w:fldChar w:fldCharType="separate"/>
                    </w:r>
                    <w:r w:rsidRPr="00FF5996">
                      <w:rPr>
                        <w:b/>
                        <w:bCs/>
                        <w:noProof/>
                        <w:color w:val="FFFFFF" w:themeColor="background1"/>
                      </w:rPr>
                      <w:t>1</w:t>
                    </w:r>
                    <w:r w:rsidRPr="00FF5996">
                      <w:rPr>
                        <w:b/>
                        <w:bCs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1" locked="0" layoutInCell="1" allowOverlap="1" wp14:anchorId="75B0B62C" wp14:editId="0132C472">
              <wp:simplePos x="0" y="0"/>
              <wp:positionH relativeFrom="column">
                <wp:posOffset>2762250</wp:posOffset>
              </wp:positionH>
              <wp:positionV relativeFrom="paragraph">
                <wp:posOffset>513715</wp:posOffset>
              </wp:positionV>
              <wp:extent cx="911860" cy="978535"/>
              <wp:effectExtent l="0" t="0" r="2540" b="12065"/>
              <wp:wrapNone/>
              <wp:docPr id="25" name="Freeform: 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1860" cy="978535"/>
                      </a:xfrm>
                      <a:custGeom>
                        <a:avLst/>
                        <a:gdLst>
                          <a:gd name="connsiteX0" fmla="*/ 12452 w 913127"/>
                          <a:gd name="connsiteY0" fmla="*/ 981997 h 979505"/>
                          <a:gd name="connsiteX1" fmla="*/ 575270 w 913127"/>
                          <a:gd name="connsiteY1" fmla="*/ 12451 h 979505"/>
                          <a:gd name="connsiteX2" fmla="*/ 905656 w 913127"/>
                          <a:gd name="connsiteY2" fmla="*/ 12451 h 979505"/>
                          <a:gd name="connsiteX3" fmla="*/ 342838 w 913127"/>
                          <a:gd name="connsiteY3" fmla="*/ 981997 h 97950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913127" h="979505">
                            <a:moveTo>
                              <a:pt x="12452" y="981997"/>
                            </a:moveTo>
                            <a:lnTo>
                              <a:pt x="575270" y="12451"/>
                            </a:lnTo>
                            <a:lnTo>
                              <a:pt x="905656" y="12451"/>
                            </a:lnTo>
                            <a:lnTo>
                              <a:pt x="342838" y="981997"/>
                            </a:lnTo>
                            <a:close/>
                          </a:path>
                        </a:pathLst>
                      </a:custGeom>
                      <a:solidFill>
                        <a:srgbClr val="58B0E2"/>
                      </a:solidFill>
                      <a:ln w="9525" cap="flat">
                        <a:noFill/>
                        <a:prstDash val="solid"/>
                        <a:miter/>
                      </a:ln>
                    </wps:spPr>
                    <wps:bodyPr rot="0" spcFirstLastPara="0" vertOverflow="overflow" horzOverflow="overflow" vert="horz" wrap="square" lIns="91440" tIns="2743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536BC6" id="Freeform: Shape 25" o:spid="_x0000_s1026" style="position:absolute;margin-left:217.5pt;margin-top:40.45pt;width:71.8pt;height:77.05pt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3127,979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" path="m12452,981997l575270,12451r330386,l342838,981997r-330386,xe" fillcolor="#58b0e2" stroked="f">
              <v:stroke joinstyle="miter"/>
              <v:path arrowok="t" o:connecttype="custom" o:connectlocs="12435,981025;574472,12439;904399,12439;342362,981025" o:connectangles="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57FAD4E3" wp14:editId="13A6ED62">
              <wp:simplePos x="0" y="0"/>
              <wp:positionH relativeFrom="column">
                <wp:posOffset>2192020</wp:posOffset>
              </wp:positionH>
              <wp:positionV relativeFrom="paragraph">
                <wp:posOffset>513715</wp:posOffset>
              </wp:positionV>
              <wp:extent cx="912495" cy="979170"/>
              <wp:effectExtent l="0" t="0" r="1905" b="11430"/>
              <wp:wrapNone/>
              <wp:docPr id="26" name="Freeform: Shap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2495" cy="979170"/>
                      </a:xfrm>
                      <a:custGeom>
                        <a:avLst/>
                        <a:gdLst>
                          <a:gd name="connsiteX0" fmla="*/ 12452 w 913127"/>
                          <a:gd name="connsiteY0" fmla="*/ 981997 h 979505"/>
                          <a:gd name="connsiteX1" fmla="*/ 570289 w 913127"/>
                          <a:gd name="connsiteY1" fmla="*/ 12451 h 979505"/>
                          <a:gd name="connsiteX2" fmla="*/ 900675 w 913127"/>
                          <a:gd name="connsiteY2" fmla="*/ 12451 h 979505"/>
                          <a:gd name="connsiteX3" fmla="*/ 342838 w 913127"/>
                          <a:gd name="connsiteY3" fmla="*/ 981997 h 97950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913127" h="979505">
                            <a:moveTo>
                              <a:pt x="12452" y="981997"/>
                            </a:moveTo>
                            <a:lnTo>
                              <a:pt x="570289" y="12451"/>
                            </a:lnTo>
                            <a:lnTo>
                              <a:pt x="900675" y="12451"/>
                            </a:lnTo>
                            <a:lnTo>
                              <a:pt x="342838" y="981997"/>
                            </a:lnTo>
                            <a:close/>
                          </a:path>
                        </a:pathLst>
                      </a:custGeom>
                      <a:solidFill>
                        <a:srgbClr val="58B0E2"/>
                      </a:solidFill>
                      <a:ln w="9525" cap="flat">
                        <a:noFill/>
                        <a:prstDash val="solid"/>
                        <a:miter/>
                      </a:ln>
                    </wps:spPr>
                    <wps:bodyPr rot="0" spcFirstLastPara="0" vertOverflow="overflow" horzOverflow="overflow" vert="horz" wrap="square" lIns="91440" tIns="2743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51FEB6" id="Freeform: Shape 26" o:spid="_x0000_s1026" style="position:absolute;margin-left:172.6pt;margin-top:40.45pt;width:71.85pt;height:77.1pt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3127,979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" path="m12452,981997l570289,12451r330386,l342838,981997r-330386,xe" fillcolor="#58b0e2" stroked="f">
              <v:stroke joinstyle="miter"/>
              <v:path arrowok="t" o:connecttype="custom" o:connectlocs="12443,981661;569894,12447;900052,12447;342601,981661" o:connectangles="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0B48712A" wp14:editId="617BD81D">
              <wp:simplePos x="0" y="0"/>
              <wp:positionH relativeFrom="column">
                <wp:posOffset>3420745</wp:posOffset>
              </wp:positionH>
              <wp:positionV relativeFrom="paragraph">
                <wp:posOffset>520369</wp:posOffset>
              </wp:positionV>
              <wp:extent cx="3748405" cy="895985"/>
              <wp:effectExtent l="0" t="0" r="4445" b="0"/>
              <wp:wrapNone/>
              <wp:docPr id="30" name="Freeform: Shap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48405" cy="895985"/>
                      </a:xfrm>
                      <a:custGeom>
                        <a:avLst/>
                        <a:gdLst>
                          <a:gd name="connsiteX0" fmla="*/ 3515540 w 3519690"/>
                          <a:gd name="connsiteY0" fmla="*/ 889026 h 896496"/>
                          <a:gd name="connsiteX1" fmla="*/ 3515540 w 3519690"/>
                          <a:gd name="connsiteY1" fmla="*/ 12451 h 896496"/>
                          <a:gd name="connsiteX2" fmla="*/ 497239 w 3519690"/>
                          <a:gd name="connsiteY2" fmla="*/ 12451 h 896496"/>
                          <a:gd name="connsiteX3" fmla="*/ 12452 w 3519690"/>
                          <a:gd name="connsiteY3" fmla="*/ 889026 h 896496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3519690" h="896496">
                            <a:moveTo>
                              <a:pt x="3515540" y="889026"/>
                            </a:moveTo>
                            <a:lnTo>
                              <a:pt x="3515540" y="12451"/>
                            </a:lnTo>
                            <a:lnTo>
                              <a:pt x="497239" y="12451"/>
                            </a:lnTo>
                            <a:lnTo>
                              <a:pt x="12452" y="889026"/>
                            </a:lnTo>
                            <a:close/>
                          </a:path>
                        </a:pathLst>
                      </a:custGeom>
                      <a:solidFill>
                        <a:srgbClr val="404041"/>
                      </a:solidFill>
                      <a:ln w="9525" cap="flat">
                        <a:noFill/>
                        <a:prstDash val="solid"/>
                        <a:miter/>
                      </a:ln>
                    </wps:spPr>
                    <wps:bodyPr rot="0" spcFirstLastPara="0" vertOverflow="overflow" horzOverflow="overflow" vert="horz" wrap="square" lIns="91440" tIns="2743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DFA88C" id="Freeform: Shape 30" o:spid="_x0000_s1026" style="position:absolute;margin-left:269.35pt;margin-top:40.95pt;width:295.15pt;height:70.55pt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19690,896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" path="m3515540,889026r,-876575l497239,12451,12452,889026r3503088,xe" fillcolor="#404041" stroked="f">
              <v:stroke joinstyle="miter"/>
              <v:path arrowok="t" o:connecttype="custom" o:connectlocs="3743985,888519;3743985,12444;529550,12444;13261,888519" o:connectangles="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B8940" w14:textId="77777777" w:rsidR="00363BD4" w:rsidRDefault="00363BD4" w:rsidP="001E7D29">
      <w:pPr>
        <w:spacing w:after="0" w:line="240" w:lineRule="auto"/>
      </w:pPr>
      <w:r>
        <w:separator/>
      </w:r>
    </w:p>
  </w:footnote>
  <w:footnote w:type="continuationSeparator" w:id="0">
    <w:p w14:paraId="36945D8F" w14:textId="77777777" w:rsidR="00363BD4" w:rsidRDefault="00363BD4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C359B" w14:textId="77777777" w:rsidR="005D1B69" w:rsidRDefault="005D1B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FC193" w14:textId="0A757B3B" w:rsidR="002E4F42" w:rsidRDefault="00844A19" w:rsidP="005F25B0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E89E27C" wp14:editId="742589C7">
              <wp:simplePos x="0" y="0"/>
              <wp:positionH relativeFrom="column">
                <wp:posOffset>-232410</wp:posOffset>
              </wp:positionH>
              <wp:positionV relativeFrom="paragraph">
                <wp:posOffset>-91440</wp:posOffset>
              </wp:positionV>
              <wp:extent cx="4261485" cy="811530"/>
              <wp:effectExtent l="0" t="0" r="0" b="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1485" cy="8115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DD41B0" w14:textId="563D0655" w:rsidR="00F47AAD" w:rsidRPr="00844A19" w:rsidRDefault="00533363" w:rsidP="00844A19">
                          <w:pPr>
                            <w:pStyle w:val="Heading1"/>
                            <w:spacing w:before="0" w:after="0" w:line="240" w:lineRule="auto"/>
                            <w:jc w:val="lef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HCBS Conference Agenda 2023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89E27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8.3pt;margin-top:-7.2pt;width:335.55pt;height:63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" filled="f" stroked="f">
              <v:textbox>
                <w:txbxContent>
                  <w:p w14:paraId="5EDD41B0" w14:textId="563D0655" w:rsidR="00F47AAD" w:rsidRPr="00844A19" w:rsidRDefault="00533363" w:rsidP="00844A19">
                    <w:pPr>
                      <w:pStyle w:val="Heading1"/>
                      <w:spacing w:before="0" w:after="0" w:line="240" w:lineRule="auto"/>
                      <w:jc w:val="lef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t>HCBS Conference Agenda 2023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8000" behindDoc="1" locked="0" layoutInCell="1" allowOverlap="1" wp14:anchorId="2DF8BF52" wp14:editId="499E5855">
              <wp:simplePos x="0" y="0"/>
              <wp:positionH relativeFrom="page">
                <wp:posOffset>6012815</wp:posOffset>
              </wp:positionH>
              <wp:positionV relativeFrom="paragraph">
                <wp:posOffset>-91440</wp:posOffset>
              </wp:positionV>
              <wp:extent cx="2470150" cy="825500"/>
              <wp:effectExtent l="0" t="0" r="6350" b="0"/>
              <wp:wrapNone/>
              <wp:docPr id="8" name="Trapezoid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2470150" cy="825500"/>
                      </a:xfrm>
                      <a:prstGeom prst="trapezoid">
                        <a:avLst>
                          <a:gd name="adj" fmla="val 32899"/>
                        </a:avLst>
                      </a:prstGeom>
                      <a:solidFill>
                        <a:srgbClr val="404041"/>
                      </a:solidFill>
                      <a:ln w="9525" cap="flat">
                        <a:noFill/>
                        <a:prstDash val="solid"/>
                        <a:miter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F2470A" id="Trapezoid 8" o:spid="_x0000_s1026" style="position:absolute;margin-left:473.45pt;margin-top:-7.2pt;width:194.5pt;height:65pt;flip:y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2470150,825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" path="m,825500l271581,,2198569,r271581,825500l,825500xe" fillcolor="#404041" stroked="f">
              <v:stroke joinstyle="miter"/>
              <v:path arrowok="t" o:connecttype="custom" o:connectlocs="0,825500;271581,0;2198569,0;2470150,825500;0,825500" o:connectangles="0,0,0,0,0"/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109FB4" wp14:editId="5016A2F8">
              <wp:simplePos x="0" y="0"/>
              <wp:positionH relativeFrom="column">
                <wp:posOffset>4847590</wp:posOffset>
              </wp:positionH>
              <wp:positionV relativeFrom="paragraph">
                <wp:posOffset>-75565</wp:posOffset>
              </wp:positionV>
              <wp:extent cx="508635" cy="810844"/>
              <wp:effectExtent l="0" t="0" r="24765" b="27940"/>
              <wp:wrapNone/>
              <wp:docPr id="5" name="Parallelogram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508635" cy="810844"/>
                      </a:xfrm>
                      <a:prstGeom prst="parallelogram">
                        <a:avLst>
                          <a:gd name="adj" fmla="val 56612"/>
                        </a:avLst>
                      </a:prstGeom>
                      <a:solidFill>
                        <a:srgbClr val="B9D989"/>
                      </a:solidFill>
                      <a:ln>
                        <a:solidFill>
                          <a:srgbClr val="B9D98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6BE587"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Parallelogram 5" o:spid="_x0000_s1026" type="#_x0000_t7" style="position:absolute;margin-left:381.7pt;margin-top:-5.95pt;width:40.05pt;height:63.85pt;flip:x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" adj="12228" fillcolor="#b9d989" strokecolor="#b9d989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B79D38" wp14:editId="59EDC5D7">
              <wp:simplePos x="0" y="0"/>
              <wp:positionH relativeFrom="column">
                <wp:posOffset>4368165</wp:posOffset>
              </wp:positionH>
              <wp:positionV relativeFrom="paragraph">
                <wp:posOffset>-106045</wp:posOffset>
              </wp:positionV>
              <wp:extent cx="508635" cy="840461"/>
              <wp:effectExtent l="0" t="0" r="24765" b="17145"/>
              <wp:wrapNone/>
              <wp:docPr id="4" name="Parallelogram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508635" cy="840461"/>
                      </a:xfrm>
                      <a:prstGeom prst="parallelogram">
                        <a:avLst>
                          <a:gd name="adj" fmla="val 56612"/>
                        </a:avLst>
                      </a:prstGeom>
                      <a:solidFill>
                        <a:srgbClr val="B9D989"/>
                      </a:solidFill>
                      <a:ln>
                        <a:solidFill>
                          <a:srgbClr val="B9D98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2C5EE9" id="Parallelogram 4" o:spid="_x0000_s1026" type="#_x0000_t7" style="position:absolute;margin-left:343.95pt;margin-top:-8.35pt;width:40.05pt;height:66.2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" adj="12228" fillcolor="#b9d989" strokecolor="#b9d989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9024" behindDoc="1" locked="0" layoutInCell="1" allowOverlap="1" wp14:anchorId="09377D4D" wp14:editId="47824947">
              <wp:simplePos x="0" y="0"/>
              <wp:positionH relativeFrom="page">
                <wp:posOffset>-482600</wp:posOffset>
              </wp:positionH>
              <wp:positionV relativeFrom="paragraph">
                <wp:posOffset>-84455</wp:posOffset>
              </wp:positionV>
              <wp:extent cx="5565775" cy="818515"/>
              <wp:effectExtent l="0" t="0" r="0" b="635"/>
              <wp:wrapNone/>
              <wp:docPr id="9" name="Trapezoid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65775" cy="818515"/>
                      </a:xfrm>
                      <a:prstGeom prst="trapezoid">
                        <a:avLst>
                          <a:gd name="adj" fmla="val 37586"/>
                        </a:avLst>
                      </a:prstGeom>
                      <a:solidFill>
                        <a:srgbClr val="006273"/>
                      </a:solidFill>
                      <a:ln w="9525" cap="flat">
                        <a:noFill/>
                        <a:prstDash val="solid"/>
                        <a:miter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0B5176" id="Trapezoid 9" o:spid="_x0000_s1026" style="position:absolute;margin-left:-38pt;margin-top:-6.65pt;width:438.25pt;height:64.45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5565775,818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" path="m,818515l307647,,5258128,r307647,818515l,818515xe" fillcolor="#006273" stroked="f">
              <v:stroke joinstyle="miter"/>
              <v:path arrowok="t" o:connecttype="custom" o:connectlocs="0,818515;307647,0;5258128,0;5565775,818515;0,818515" o:connectangles="0,0,0,0,0"/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136" w:type="pct"/>
      <w:tblLook w:val="0600" w:firstRow="0" w:lastRow="0" w:firstColumn="0" w:lastColumn="0" w:noHBand="1" w:noVBand="1"/>
    </w:tblPr>
    <w:tblGrid>
      <w:gridCol w:w="6841"/>
      <w:gridCol w:w="3513"/>
    </w:tblGrid>
    <w:tr w:rsidR="005F25B0" w14:paraId="35A56024" w14:textId="77777777" w:rsidTr="00FF5996">
      <w:trPr>
        <w:trHeight w:val="1176"/>
      </w:trPr>
      <w:tc>
        <w:tcPr>
          <w:tcW w:w="6841" w:type="dxa"/>
        </w:tcPr>
        <w:p w14:paraId="6E77B2F3" w14:textId="32A6073C" w:rsidR="005F25B0" w:rsidRDefault="00321D9B" w:rsidP="005F25B0">
          <w:pPr>
            <w:ind w:left="0"/>
          </w:pPr>
          <w:r w:rsidRPr="002F76DA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046375B9" wp14:editId="663C99A5">
                    <wp:simplePos x="0" y="0"/>
                    <wp:positionH relativeFrom="column">
                      <wp:posOffset>-1238885</wp:posOffset>
                    </wp:positionH>
                    <wp:positionV relativeFrom="paragraph">
                      <wp:posOffset>735330</wp:posOffset>
                    </wp:positionV>
                    <wp:extent cx="3904091" cy="563880"/>
                    <wp:effectExtent l="0" t="0" r="1270" b="7620"/>
                    <wp:wrapNone/>
                    <wp:docPr id="21" name="Shape 61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904091" cy="563880"/>
                            </a:xfrm>
                            <a:prstGeom prst="trapezoid">
                              <a:avLst>
                                <a:gd name="adj" fmla="val 65893"/>
                              </a:avLst>
                            </a:prstGeom>
                            <a:solidFill>
                              <a:srgbClr val="006273"/>
                            </a:solidFill>
                            <a:ln w="38100">
                              <a:noFill/>
                              <a:miter lim="400000"/>
                            </a:ln>
                            <a:extLst>
                              <a:ext uri="{C572A759-6A51-4108-AA02-DFA0A04FC94B}">
                                <ma14:wrappingTextBoxFlag xmlns:lc="http://schemas.openxmlformats.org/drawingml/2006/lockedCanvas" xmlns="" xmlns:ma14="http://schemas.microsoft.com/office/mac/drawingml/2011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        </a:ext>
                            </a:extLst>
                          </wps:spPr>
                          <wps:txbx>
                            <w:txbxContent>
                              <w:p w14:paraId="6FAD7F34" w14:textId="06E9DF41" w:rsidR="005F25B0" w:rsidRPr="004748A3" w:rsidRDefault="005F25B0" w:rsidP="004748A3">
                                <w:pPr>
                                  <w:pStyle w:val="NormalWeb"/>
                                  <w:spacing w:after="0" w:line="240" w:lineRule="auto"/>
                                  <w:jc w:val="center"/>
                                  <w:rPr>
                                    <w:color w:val="FFFFFF" w:themeColor="background1"/>
                                    <w:sz w:val="32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wrap="square" lIns="91440" tIns="19050" rIns="19050" bIns="19050" anchor="ctr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46375B9" id="Shape 61" o:spid="_x0000_s1028" alt="&quot;&quot;" style="position:absolute;margin-left:-97.55pt;margin-top:57.9pt;width:307.4pt;height:44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904091,5638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" adj="-11796480,,5400" path="m,563880l371557,,3532534,r371557,563880l,563880xe" fillcolor="#006273" stroked="f" strokeweight="3pt">
                    <v:stroke miterlimit="4" joinstyle="miter"/>
                    <v:formulas/>
                    <v:path arrowok="t" o:connecttype="custom" o:connectlocs="0,563880;371557,0;3532534,0;3904091,563880;0,563880" o:connectangles="0,0,0,0,0" textboxrect="0,0,3904091,563880"/>
                    <v:textbox inset=",1.5pt,1.5pt,1.5pt">
                      <w:txbxContent>
                        <w:p w14:paraId="6FAD7F34" w14:textId="06E9DF41" w:rsidR="005F25B0" w:rsidRPr="004748A3" w:rsidRDefault="005F25B0" w:rsidP="004748A3">
                          <w:pPr>
                            <w:pStyle w:val="NormalWeb"/>
                            <w:spacing w:after="0" w:line="240" w:lineRule="auto"/>
                            <w:jc w:val="center"/>
                            <w:rPr>
                              <w:color w:val="FFFFFF" w:themeColor="background1"/>
                              <w:sz w:val="32"/>
                              <w:szCs w:val="40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3513" w:type="dxa"/>
          <w:shd w:val="clear" w:color="auto" w:fill="auto"/>
          <w:vAlign w:val="center"/>
        </w:tcPr>
        <w:p w14:paraId="1B12A735" w14:textId="7A5B489E" w:rsidR="005F25B0" w:rsidRPr="005F25B0" w:rsidRDefault="005F25B0" w:rsidP="004748A3">
          <w:pPr>
            <w:pStyle w:val="LocationDateTime"/>
            <w:framePr w:wrap="around"/>
          </w:pPr>
        </w:p>
      </w:tc>
    </w:tr>
    <w:tr w:rsidR="005F25B0" w14:paraId="561B7EA8" w14:textId="77777777" w:rsidTr="00FF5996">
      <w:trPr>
        <w:trHeight w:val="1068"/>
      </w:trPr>
      <w:tc>
        <w:tcPr>
          <w:tcW w:w="6841" w:type="dxa"/>
          <w:tcMar>
            <w:left w:w="0" w:type="dxa"/>
            <w:right w:w="115" w:type="dxa"/>
          </w:tcMar>
          <w:vAlign w:val="center"/>
        </w:tcPr>
        <w:p w14:paraId="24660E49" w14:textId="267044D1" w:rsidR="005F25B0" w:rsidRDefault="00233E5B" w:rsidP="005F25B0">
          <w:pPr>
            <w:pStyle w:val="Header"/>
          </w:pPr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58240" behindDoc="0" locked="0" layoutInCell="1" allowOverlap="1" wp14:anchorId="02900958" wp14:editId="3DFD896B">
                    <wp:simplePos x="0" y="0"/>
                    <wp:positionH relativeFrom="column">
                      <wp:posOffset>-381000</wp:posOffset>
                    </wp:positionH>
                    <wp:positionV relativeFrom="paragraph">
                      <wp:posOffset>-81280</wp:posOffset>
                    </wp:positionV>
                    <wp:extent cx="2600325" cy="1404620"/>
                    <wp:effectExtent l="0" t="0" r="0" b="127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00325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016E17B" w14:textId="6D32EF45" w:rsidR="00321D9B" w:rsidRPr="00233E5B" w:rsidRDefault="009265CF" w:rsidP="00233E5B">
                                <w:pPr>
                                  <w:pStyle w:val="NormalWeb"/>
                                  <w:spacing w:after="0" w:line="240" w:lineRule="auto"/>
                                  <w:jc w:val="center"/>
                                  <w:rPr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 w:rsidRPr="00233E5B">
                                  <w:rPr>
                                    <w:rFonts w:hAnsi="Calibri" w:cstheme="minorBidi"/>
                                    <w:b/>
                                    <w:bCs/>
                                    <w:color w:val="FFFFFF" w:themeColor="background1"/>
                                    <w:spacing w:val="120"/>
                                    <w:kern w:val="24"/>
                                    <w:sz w:val="32"/>
                                    <w:szCs w:val="32"/>
                                  </w:rPr>
                                  <w:t>Virtual Agenda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2900958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9" type="#_x0000_t202" style="position:absolute;margin-left:-30pt;margin-top:-6.4pt;width:204.75pt;height:110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" filled="f" stroked="f">
                    <v:textbox style="mso-fit-shape-to-text:t">
                      <w:txbxContent>
                        <w:p w14:paraId="7016E17B" w14:textId="6D32EF45" w:rsidR="00321D9B" w:rsidRPr="00233E5B" w:rsidRDefault="009265CF" w:rsidP="00233E5B">
                          <w:pPr>
                            <w:pStyle w:val="NormalWeb"/>
                            <w:spacing w:after="0" w:line="240" w:lineRule="auto"/>
                            <w:jc w:val="center"/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233E5B">
                            <w:rPr>
                              <w:rFonts w:hAnsi="Calibri" w:cstheme="minorBidi"/>
                              <w:b/>
                              <w:bCs/>
                              <w:color w:val="FFFFFF" w:themeColor="background1"/>
                              <w:spacing w:val="120"/>
                              <w:kern w:val="24"/>
                              <w:sz w:val="32"/>
                              <w:szCs w:val="32"/>
                            </w:rPr>
                            <w:t>Virtual Agenda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3513" w:type="dxa"/>
          <w:vAlign w:val="center"/>
        </w:tcPr>
        <w:p w14:paraId="7A3ECBC0" w14:textId="375CE32B" w:rsidR="005F25B0" w:rsidRPr="00E767ED" w:rsidRDefault="00B96DB8" w:rsidP="005F25B0">
          <w:pPr>
            <w:pStyle w:val="Header"/>
            <w:rPr>
              <w:sz w:val="28"/>
              <w:szCs w:val="28"/>
            </w:rPr>
          </w:pPr>
          <w:r w:rsidRPr="00E767ED">
            <w:rPr>
              <w:rStyle w:val="Emphasis"/>
              <w:noProof/>
              <w:color w:val="FF0000"/>
              <w:sz w:val="28"/>
              <w:szCs w:val="28"/>
            </w:rPr>
            <mc:AlternateContent>
              <mc:Choice Requires="wps">
                <w:drawing>
                  <wp:anchor distT="45720" distB="45720" distL="114300" distR="114300" simplePos="0" relativeHeight="251667456" behindDoc="0" locked="0" layoutInCell="1" allowOverlap="1" wp14:anchorId="62B54D43" wp14:editId="1C2C19A3">
                    <wp:simplePos x="0" y="0"/>
                    <wp:positionH relativeFrom="column">
                      <wp:posOffset>-267335</wp:posOffset>
                    </wp:positionH>
                    <wp:positionV relativeFrom="paragraph">
                      <wp:posOffset>-925195</wp:posOffset>
                    </wp:positionV>
                    <wp:extent cx="2860040" cy="643255"/>
                    <wp:effectExtent l="0" t="0" r="0" b="4445"/>
                    <wp:wrapNone/>
                    <wp:docPr id="18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860040" cy="64325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32B75FE" w14:textId="661DAB74" w:rsidR="00375669" w:rsidRPr="00B96DB8" w:rsidRDefault="00375669" w:rsidP="00375669">
                                <w:pPr>
                                  <w:ind w:left="0"/>
                                  <w:rPr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  <w:r w:rsidRPr="00B96DB8">
                                  <w:rPr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Location:  </w:t>
                                </w:r>
                                <w:r w:rsidR="00DF2739">
                                  <w:rPr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Virtual</w:t>
                                </w:r>
                              </w:p>
                              <w:p w14:paraId="3D06C9E6" w14:textId="756DD00E" w:rsidR="00375669" w:rsidRPr="00B96DB8" w:rsidRDefault="00375669" w:rsidP="00375669">
                                <w:pPr>
                                  <w:ind w:left="0"/>
                                  <w:rPr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  <w:r w:rsidRPr="00B96DB8">
                                  <w:rPr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Date</w:t>
                                </w:r>
                                <w:r w:rsidR="00B96DB8" w:rsidRPr="00B96DB8">
                                  <w:rPr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s</w:t>
                                </w:r>
                                <w:r w:rsidRPr="00B96DB8">
                                  <w:rPr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: </w:t>
                                </w:r>
                                <w:r w:rsidR="001D318C">
                                  <w:rPr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September</w:t>
                                </w:r>
                                <w:r w:rsidR="00714449">
                                  <w:rPr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 11-12</w:t>
                                </w:r>
                                <w:r w:rsidR="001F518A">
                                  <w:rPr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, 202</w:t>
                                </w:r>
                                <w:r w:rsidR="00714449">
                                  <w:rPr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2B54D43" id="_x0000_s1030" type="#_x0000_t202" style="position:absolute;margin-left:-21.05pt;margin-top:-72.85pt;width:225.2pt;height:50.6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" filled="f" stroked="f">
                    <v:textbox>
                      <w:txbxContent>
                        <w:p w14:paraId="032B75FE" w14:textId="661DAB74" w:rsidR="00375669" w:rsidRPr="00B96DB8" w:rsidRDefault="00375669" w:rsidP="00375669">
                          <w:pPr>
                            <w:ind w:left="0"/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B96DB8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 xml:space="preserve">Location:  </w:t>
                          </w:r>
                          <w:r w:rsidR="00DF2739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Virtual</w:t>
                          </w:r>
                        </w:p>
                        <w:p w14:paraId="3D06C9E6" w14:textId="756DD00E" w:rsidR="00375669" w:rsidRPr="00B96DB8" w:rsidRDefault="00375669" w:rsidP="00375669">
                          <w:pPr>
                            <w:ind w:left="0"/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B96DB8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Date</w:t>
                          </w:r>
                          <w:r w:rsidR="00B96DB8" w:rsidRPr="00B96DB8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s</w:t>
                          </w:r>
                          <w:r w:rsidRPr="00B96DB8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 xml:space="preserve">: </w:t>
                          </w:r>
                          <w:r w:rsidR="001D318C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September</w:t>
                          </w:r>
                          <w:r w:rsidR="00714449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 xml:space="preserve"> 11-12</w:t>
                          </w:r>
                          <w:r w:rsidR="001F518A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, 202</w:t>
                          </w:r>
                          <w:r w:rsidR="00714449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4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E767ED">
            <w:rPr>
              <w:noProof/>
              <w:color w:val="FF0000"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650048" behindDoc="1" locked="0" layoutInCell="1" allowOverlap="1" wp14:anchorId="45BBFA39" wp14:editId="32E52876">
                    <wp:simplePos x="0" y="0"/>
                    <wp:positionH relativeFrom="column">
                      <wp:posOffset>-822960</wp:posOffset>
                    </wp:positionH>
                    <wp:positionV relativeFrom="paragraph">
                      <wp:posOffset>-1141730</wp:posOffset>
                    </wp:positionV>
                    <wp:extent cx="3556000" cy="1009650"/>
                    <wp:effectExtent l="0" t="0" r="6350" b="0"/>
                    <wp:wrapNone/>
                    <wp:docPr id="23" name="Freeform: Shape 2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556000" cy="1009650"/>
                            </a:xfrm>
                            <a:custGeom>
                              <a:avLst/>
                              <a:gdLst>
                                <a:gd name="connsiteX0" fmla="*/ 3429208 w 3436678"/>
                                <a:gd name="connsiteY0" fmla="*/ 12451 h 896496"/>
                                <a:gd name="connsiteX1" fmla="*/ 3429208 w 3436678"/>
                                <a:gd name="connsiteY1" fmla="*/ 889026 h 896496"/>
                                <a:gd name="connsiteX2" fmla="*/ 497239 w 3436678"/>
                                <a:gd name="connsiteY2" fmla="*/ 889026 h 896496"/>
                                <a:gd name="connsiteX3" fmla="*/ 12452 w 3436678"/>
                                <a:gd name="connsiteY3" fmla="*/ 12451 h 89649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436678" h="896496">
                                  <a:moveTo>
                                    <a:pt x="3429208" y="12451"/>
                                  </a:moveTo>
                                  <a:lnTo>
                                    <a:pt x="3429208" y="889026"/>
                                  </a:lnTo>
                                  <a:lnTo>
                                    <a:pt x="497239" y="889026"/>
                                  </a:lnTo>
                                  <a:lnTo>
                                    <a:pt x="12452" y="124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0404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2743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417C108" id="Freeform: Shape 23" o:spid="_x0000_s1026" style="position:absolute;margin-left:-64.8pt;margin-top:-89.9pt;width:280pt;height:79.5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36678,896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" path="m3429208,12451r,876575l497239,889026,12452,12451r3416756,xe" fillcolor="#404041" stroked="f">
                    <v:stroke joinstyle="miter"/>
                    <v:path arrowok="t" o:connecttype="custom" o:connectlocs="3548271,14023;3548271,1001237;514503,1001237;12884,14023" o:connectangles="0,0,0,0"/>
                  </v:shape>
                </w:pict>
              </mc:Fallback>
            </mc:AlternateContent>
          </w:r>
        </w:p>
      </w:tc>
    </w:tr>
  </w:tbl>
  <w:p w14:paraId="77D6E13F" w14:textId="1802F49E" w:rsidR="005F25B0" w:rsidRDefault="00FF599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568C954E" wp14:editId="6500365A">
              <wp:simplePos x="0" y="0"/>
              <wp:positionH relativeFrom="column">
                <wp:posOffset>2804795</wp:posOffset>
              </wp:positionH>
              <wp:positionV relativeFrom="paragraph">
                <wp:posOffset>-1672590</wp:posOffset>
              </wp:positionV>
              <wp:extent cx="1224915" cy="1542415"/>
              <wp:effectExtent l="0" t="0" r="0" b="635"/>
              <wp:wrapNone/>
              <wp:docPr id="32" name="Freeform: 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24915" cy="1542415"/>
                      </a:xfrm>
                      <a:custGeom>
                        <a:avLst/>
                        <a:gdLst>
                          <a:gd name="connsiteX0" fmla="*/ 0 w 1225138"/>
                          <a:gd name="connsiteY0" fmla="*/ 0 h 1542664"/>
                          <a:gd name="connsiteX1" fmla="*/ 330265 w 1225138"/>
                          <a:gd name="connsiteY1" fmla="*/ 0 h 1542664"/>
                          <a:gd name="connsiteX2" fmla="*/ 1225138 w 1225138"/>
                          <a:gd name="connsiteY2" fmla="*/ 1542664 h 1542664"/>
                          <a:gd name="connsiteX3" fmla="*/ 895208 w 1225138"/>
                          <a:gd name="connsiteY3" fmla="*/ 1542664 h 1542664"/>
                          <a:gd name="connsiteX4" fmla="*/ 0 w 1225138"/>
                          <a:gd name="connsiteY4" fmla="*/ 0 h 1542664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1225138" h="1542664">
                            <a:moveTo>
                              <a:pt x="0" y="0"/>
                            </a:moveTo>
                            <a:lnTo>
                              <a:pt x="330265" y="0"/>
                            </a:lnTo>
                            <a:lnTo>
                              <a:pt x="1225138" y="1542664"/>
                            </a:lnTo>
                            <a:lnTo>
                              <a:pt x="895208" y="1542664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B9D989"/>
                      </a:solidFill>
                      <a:ln w="9525" cap="flat">
                        <a:noFill/>
                        <a:prstDash val="solid"/>
                        <a:miter/>
                      </a:ln>
                    </wps:spPr>
                    <wps:bodyPr rot="0" spcFirstLastPara="0" vert="horz" wrap="square" lIns="91440" tIns="2743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7C4DB6D" id="Freeform: Shape 7" o:spid="_x0000_s1026" style="position:absolute;margin-left:220.85pt;margin-top:-131.7pt;width:96.45pt;height:121.45pt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25138,1542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" path="m,l330265,r894873,1542664l895208,1542664,,xe" fillcolor="#b9d989" stroked="f">
              <v:stroke joinstyle="miter"/>
              <v:path arrowok="t" o:connecttype="custom" o:connectlocs="0,0;330205,0;1224915,1542415;895045,1542415;0,0" o:connectangles="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70761AA5" wp14:editId="5411D2A9">
              <wp:simplePos x="0" y="0"/>
              <wp:positionH relativeFrom="column">
                <wp:posOffset>2241854</wp:posOffset>
              </wp:positionH>
              <wp:positionV relativeFrom="paragraph">
                <wp:posOffset>-1664970</wp:posOffset>
              </wp:positionV>
              <wp:extent cx="1216660" cy="1541780"/>
              <wp:effectExtent l="0" t="0" r="2540" b="1270"/>
              <wp:wrapNone/>
              <wp:docPr id="31" name="Freeform: 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16660" cy="1541780"/>
                      </a:xfrm>
                      <a:custGeom>
                        <a:avLst/>
                        <a:gdLst>
                          <a:gd name="connsiteX0" fmla="*/ 0 w 1217675"/>
                          <a:gd name="connsiteY0" fmla="*/ 0 h 1542668"/>
                          <a:gd name="connsiteX1" fmla="*/ 330287 w 1217675"/>
                          <a:gd name="connsiteY1" fmla="*/ 0 h 1542668"/>
                          <a:gd name="connsiteX2" fmla="*/ 1217675 w 1217675"/>
                          <a:gd name="connsiteY2" fmla="*/ 1542668 h 1542668"/>
                          <a:gd name="connsiteX3" fmla="*/ 888533 w 1217675"/>
                          <a:gd name="connsiteY3" fmla="*/ 1542668 h 1542668"/>
                          <a:gd name="connsiteX4" fmla="*/ 0 w 1217675"/>
                          <a:gd name="connsiteY4" fmla="*/ 0 h 1542668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1217675" h="1542668">
                            <a:moveTo>
                              <a:pt x="0" y="0"/>
                            </a:moveTo>
                            <a:lnTo>
                              <a:pt x="330287" y="0"/>
                            </a:lnTo>
                            <a:lnTo>
                              <a:pt x="1217675" y="1542668"/>
                            </a:lnTo>
                            <a:lnTo>
                              <a:pt x="888533" y="1542668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B9D989"/>
                      </a:solidFill>
                      <a:ln w="9525" cap="flat">
                        <a:noFill/>
                        <a:prstDash val="solid"/>
                        <a:miter/>
                      </a:ln>
                    </wps:spPr>
                    <wps:bodyPr rot="0" spcFirstLastPara="0" vert="horz" wrap="square" lIns="91440" tIns="2743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614580" id="Freeform: Shape 8" o:spid="_x0000_s1026" style="position:absolute;margin-left:176.5pt;margin-top:-131.1pt;width:95.8pt;height:121.4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17675,1542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" path="m,l330287,r887388,1542668l888533,1542668,,xe" fillcolor="#b9d989" stroked="f">
              <v:stroke joinstyle="miter"/>
              <v:path arrowok="t" o:connecttype="custom" o:connectlocs="0,0;330012,0;1216660,1541780;887792,1541780;0,0" o:connectangles="0,0,0,0,0"/>
            </v:shape>
          </w:pict>
        </mc:Fallback>
      </mc:AlternateContent>
    </w:r>
    <w:r w:rsidR="00321D9B">
      <w:rPr>
        <w:noProof/>
      </w:rPr>
      <w:drawing>
        <wp:anchor distT="0" distB="0" distL="114300" distR="114300" simplePos="0" relativeHeight="251657216" behindDoc="0" locked="0" layoutInCell="1" allowOverlap="1" wp14:anchorId="02CBD4FF" wp14:editId="204DA7B0">
          <wp:simplePos x="0" y="0"/>
          <wp:positionH relativeFrom="column">
            <wp:posOffset>-635</wp:posOffset>
          </wp:positionH>
          <wp:positionV relativeFrom="paragraph">
            <wp:posOffset>-1476071</wp:posOffset>
          </wp:positionV>
          <wp:extent cx="1801495" cy="755015"/>
          <wp:effectExtent l="0" t="0" r="0" b="0"/>
          <wp:wrapNone/>
          <wp:docPr id="197287042" name="Picture 197287042" descr="Tex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,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1495" cy="755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40B5095"/>
    <w:multiLevelType w:val="hybridMultilevel"/>
    <w:tmpl w:val="F87AEB82"/>
    <w:lvl w:ilvl="0" w:tplc="78048CFA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9" w15:restartNumberingAfterBreak="0">
    <w:nsid w:val="098B3840"/>
    <w:multiLevelType w:val="hybridMultilevel"/>
    <w:tmpl w:val="DAE07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355BE1"/>
    <w:multiLevelType w:val="hybridMultilevel"/>
    <w:tmpl w:val="12A4A434"/>
    <w:lvl w:ilvl="0" w:tplc="FFFFFFFF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1" w15:restartNumberingAfterBreak="0">
    <w:nsid w:val="117739DD"/>
    <w:multiLevelType w:val="hybridMultilevel"/>
    <w:tmpl w:val="4B045D06"/>
    <w:lvl w:ilvl="0" w:tplc="FFFFFFFF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2" w15:restartNumberingAfterBreak="0">
    <w:nsid w:val="19230B11"/>
    <w:multiLevelType w:val="hybridMultilevel"/>
    <w:tmpl w:val="5956B7A8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3" w15:restartNumberingAfterBreak="0">
    <w:nsid w:val="20C67951"/>
    <w:multiLevelType w:val="hybridMultilevel"/>
    <w:tmpl w:val="CD084514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4" w15:restartNumberingAfterBreak="0">
    <w:nsid w:val="21503AD2"/>
    <w:multiLevelType w:val="hybridMultilevel"/>
    <w:tmpl w:val="5DE0DB86"/>
    <w:lvl w:ilvl="0" w:tplc="1FE273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5117DA6"/>
    <w:multiLevelType w:val="hybridMultilevel"/>
    <w:tmpl w:val="58146928"/>
    <w:lvl w:ilvl="0" w:tplc="78048C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B10982"/>
    <w:multiLevelType w:val="hybridMultilevel"/>
    <w:tmpl w:val="A3EC2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3E1701"/>
    <w:multiLevelType w:val="hybridMultilevel"/>
    <w:tmpl w:val="79646BAC"/>
    <w:lvl w:ilvl="0" w:tplc="175470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0" w15:restartNumberingAfterBreak="0">
    <w:nsid w:val="40AB28A0"/>
    <w:multiLevelType w:val="hybridMultilevel"/>
    <w:tmpl w:val="89C6F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D148B"/>
    <w:multiLevelType w:val="hybridMultilevel"/>
    <w:tmpl w:val="B5B8EE56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22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A2F2568"/>
    <w:multiLevelType w:val="hybridMultilevel"/>
    <w:tmpl w:val="969A0648"/>
    <w:lvl w:ilvl="0" w:tplc="78048CFA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24" w15:restartNumberingAfterBreak="0">
    <w:nsid w:val="52B81341"/>
    <w:multiLevelType w:val="hybridMultilevel"/>
    <w:tmpl w:val="D2B87BB6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25" w15:restartNumberingAfterBreak="0">
    <w:nsid w:val="542309E8"/>
    <w:multiLevelType w:val="hybridMultilevel"/>
    <w:tmpl w:val="2696CF54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26" w15:restartNumberingAfterBreak="0">
    <w:nsid w:val="54A5121D"/>
    <w:multiLevelType w:val="hybridMultilevel"/>
    <w:tmpl w:val="1018BE7A"/>
    <w:lvl w:ilvl="0" w:tplc="04090001">
      <w:start w:val="1"/>
      <w:numFmt w:val="bullet"/>
      <w:lvlText w:val=""/>
      <w:lvlJc w:val="left"/>
      <w:pPr>
        <w:ind w:left="1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3" w:hanging="360"/>
      </w:pPr>
      <w:rPr>
        <w:rFonts w:ascii="Wingdings" w:hAnsi="Wingdings" w:hint="default"/>
      </w:rPr>
    </w:lvl>
  </w:abstractNum>
  <w:abstractNum w:abstractNumId="27" w15:restartNumberingAfterBreak="0">
    <w:nsid w:val="58673E77"/>
    <w:multiLevelType w:val="hybridMultilevel"/>
    <w:tmpl w:val="AA1440EE"/>
    <w:lvl w:ilvl="0" w:tplc="78048C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5F6C82"/>
    <w:multiLevelType w:val="hybridMultilevel"/>
    <w:tmpl w:val="E6284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883AC6"/>
    <w:multiLevelType w:val="hybridMultilevel"/>
    <w:tmpl w:val="EEC49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8C0DF1"/>
    <w:multiLevelType w:val="hybridMultilevel"/>
    <w:tmpl w:val="BEB6EA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03112A"/>
    <w:multiLevelType w:val="hybridMultilevel"/>
    <w:tmpl w:val="8376D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6E8A04E7"/>
    <w:multiLevelType w:val="hybridMultilevel"/>
    <w:tmpl w:val="76FC0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693CAB"/>
    <w:multiLevelType w:val="hybridMultilevel"/>
    <w:tmpl w:val="36ACDA86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num w:numId="1" w16cid:durableId="1610890531">
    <w:abstractNumId w:val="7"/>
  </w:num>
  <w:num w:numId="2" w16cid:durableId="1798403012">
    <w:abstractNumId w:val="6"/>
  </w:num>
  <w:num w:numId="3" w16cid:durableId="732775582">
    <w:abstractNumId w:val="5"/>
  </w:num>
  <w:num w:numId="4" w16cid:durableId="226846789">
    <w:abstractNumId w:val="4"/>
  </w:num>
  <w:num w:numId="5" w16cid:durableId="583996009">
    <w:abstractNumId w:val="3"/>
  </w:num>
  <w:num w:numId="6" w16cid:durableId="1550456785">
    <w:abstractNumId w:val="2"/>
  </w:num>
  <w:num w:numId="7" w16cid:durableId="1555463284">
    <w:abstractNumId w:val="1"/>
  </w:num>
  <w:num w:numId="8" w16cid:durableId="361367884">
    <w:abstractNumId w:val="0"/>
  </w:num>
  <w:num w:numId="9" w16cid:durableId="360981488">
    <w:abstractNumId w:val="19"/>
  </w:num>
  <w:num w:numId="10" w16cid:durableId="250705791">
    <w:abstractNumId w:val="15"/>
  </w:num>
  <w:num w:numId="11" w16cid:durableId="207183376">
    <w:abstractNumId w:val="22"/>
  </w:num>
  <w:num w:numId="12" w16cid:durableId="1578830881">
    <w:abstractNumId w:val="32"/>
  </w:num>
  <w:num w:numId="13" w16cid:durableId="1351374877">
    <w:abstractNumId w:val="13"/>
  </w:num>
  <w:num w:numId="14" w16cid:durableId="1378505928">
    <w:abstractNumId w:val="25"/>
  </w:num>
  <w:num w:numId="15" w16cid:durableId="767310723">
    <w:abstractNumId w:val="29"/>
  </w:num>
  <w:num w:numId="16" w16cid:durableId="1470899934">
    <w:abstractNumId w:val="18"/>
  </w:num>
  <w:num w:numId="17" w16cid:durableId="1941375657">
    <w:abstractNumId w:val="14"/>
  </w:num>
  <w:num w:numId="18" w16cid:durableId="756292268">
    <w:abstractNumId w:val="31"/>
  </w:num>
  <w:num w:numId="19" w16cid:durableId="249585131">
    <w:abstractNumId w:val="27"/>
  </w:num>
  <w:num w:numId="20" w16cid:durableId="1340962037">
    <w:abstractNumId w:val="16"/>
  </w:num>
  <w:num w:numId="21" w16cid:durableId="1870798289">
    <w:abstractNumId w:val="8"/>
  </w:num>
  <w:num w:numId="22" w16cid:durableId="826631179">
    <w:abstractNumId w:val="23"/>
  </w:num>
  <w:num w:numId="23" w16cid:durableId="1705473699">
    <w:abstractNumId w:val="17"/>
  </w:num>
  <w:num w:numId="24" w16cid:durableId="339043199">
    <w:abstractNumId w:val="28"/>
  </w:num>
  <w:num w:numId="25" w16cid:durableId="1175420301">
    <w:abstractNumId w:val="26"/>
  </w:num>
  <w:num w:numId="26" w16cid:durableId="1934389211">
    <w:abstractNumId w:val="10"/>
  </w:num>
  <w:num w:numId="27" w16cid:durableId="1519583530">
    <w:abstractNumId w:val="11"/>
  </w:num>
  <w:num w:numId="28" w16cid:durableId="1394504359">
    <w:abstractNumId w:val="9"/>
  </w:num>
  <w:num w:numId="29" w16cid:durableId="639044124">
    <w:abstractNumId w:val="30"/>
  </w:num>
  <w:num w:numId="30" w16cid:durableId="1155145619">
    <w:abstractNumId w:val="20"/>
  </w:num>
  <w:num w:numId="31" w16cid:durableId="797725434">
    <w:abstractNumId w:val="12"/>
  </w:num>
  <w:num w:numId="32" w16cid:durableId="1273633084">
    <w:abstractNumId w:val="24"/>
  </w:num>
  <w:num w:numId="33" w16cid:durableId="376779638">
    <w:abstractNumId w:val="33"/>
  </w:num>
  <w:num w:numId="34" w16cid:durableId="860437310">
    <w:abstractNumId w:val="34"/>
  </w:num>
  <w:num w:numId="35" w16cid:durableId="1118643230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B53"/>
    <w:rsid w:val="00001F96"/>
    <w:rsid w:val="0000418E"/>
    <w:rsid w:val="000057B7"/>
    <w:rsid w:val="00012153"/>
    <w:rsid w:val="00016839"/>
    <w:rsid w:val="00022F75"/>
    <w:rsid w:val="00025923"/>
    <w:rsid w:val="00025FEA"/>
    <w:rsid w:val="00037C3A"/>
    <w:rsid w:val="00042FB3"/>
    <w:rsid w:val="00043F45"/>
    <w:rsid w:val="00052869"/>
    <w:rsid w:val="00054074"/>
    <w:rsid w:val="00057671"/>
    <w:rsid w:val="00065B83"/>
    <w:rsid w:val="0006617F"/>
    <w:rsid w:val="00067035"/>
    <w:rsid w:val="00075774"/>
    <w:rsid w:val="00080990"/>
    <w:rsid w:val="000811F4"/>
    <w:rsid w:val="00081689"/>
    <w:rsid w:val="00081EC4"/>
    <w:rsid w:val="00084752"/>
    <w:rsid w:val="00086540"/>
    <w:rsid w:val="00086F3B"/>
    <w:rsid w:val="000875BD"/>
    <w:rsid w:val="000A6614"/>
    <w:rsid w:val="000B11D9"/>
    <w:rsid w:val="000B1C57"/>
    <w:rsid w:val="000B4D86"/>
    <w:rsid w:val="000B68DF"/>
    <w:rsid w:val="000C73C6"/>
    <w:rsid w:val="000D445D"/>
    <w:rsid w:val="000E073A"/>
    <w:rsid w:val="000F14B5"/>
    <w:rsid w:val="000F4987"/>
    <w:rsid w:val="000F65EC"/>
    <w:rsid w:val="00103670"/>
    <w:rsid w:val="001105E3"/>
    <w:rsid w:val="00110BBD"/>
    <w:rsid w:val="0011573E"/>
    <w:rsid w:val="00124AD8"/>
    <w:rsid w:val="0012634B"/>
    <w:rsid w:val="001269DE"/>
    <w:rsid w:val="001274EB"/>
    <w:rsid w:val="00135FCD"/>
    <w:rsid w:val="00140DAE"/>
    <w:rsid w:val="0014567A"/>
    <w:rsid w:val="00146239"/>
    <w:rsid w:val="001512BC"/>
    <w:rsid w:val="0015180F"/>
    <w:rsid w:val="00152546"/>
    <w:rsid w:val="001634CB"/>
    <w:rsid w:val="00167994"/>
    <w:rsid w:val="001746FC"/>
    <w:rsid w:val="00193653"/>
    <w:rsid w:val="00196C0B"/>
    <w:rsid w:val="001A69B7"/>
    <w:rsid w:val="001A6AC0"/>
    <w:rsid w:val="001C13B0"/>
    <w:rsid w:val="001C329C"/>
    <w:rsid w:val="001D318C"/>
    <w:rsid w:val="001E7C91"/>
    <w:rsid w:val="001E7D29"/>
    <w:rsid w:val="001F1B72"/>
    <w:rsid w:val="001F2716"/>
    <w:rsid w:val="001F43FE"/>
    <w:rsid w:val="001F518A"/>
    <w:rsid w:val="001F6771"/>
    <w:rsid w:val="001F6CDC"/>
    <w:rsid w:val="001F7E1E"/>
    <w:rsid w:val="00200BAF"/>
    <w:rsid w:val="00202D2E"/>
    <w:rsid w:val="002048DA"/>
    <w:rsid w:val="00205D59"/>
    <w:rsid w:val="00211F3D"/>
    <w:rsid w:val="00222713"/>
    <w:rsid w:val="0022290B"/>
    <w:rsid w:val="00233E5B"/>
    <w:rsid w:val="00235757"/>
    <w:rsid w:val="002404F5"/>
    <w:rsid w:val="002539FF"/>
    <w:rsid w:val="00257415"/>
    <w:rsid w:val="002608D4"/>
    <w:rsid w:val="00261A20"/>
    <w:rsid w:val="002661FB"/>
    <w:rsid w:val="00266598"/>
    <w:rsid w:val="00275260"/>
    <w:rsid w:val="00276FA1"/>
    <w:rsid w:val="00285B87"/>
    <w:rsid w:val="00291B4A"/>
    <w:rsid w:val="002A3E80"/>
    <w:rsid w:val="002B0522"/>
    <w:rsid w:val="002B3ECF"/>
    <w:rsid w:val="002C3D7E"/>
    <w:rsid w:val="002C49A3"/>
    <w:rsid w:val="002C5841"/>
    <w:rsid w:val="002D3BF8"/>
    <w:rsid w:val="002D63E1"/>
    <w:rsid w:val="002E0052"/>
    <w:rsid w:val="002E4272"/>
    <w:rsid w:val="002E4986"/>
    <w:rsid w:val="002E4F42"/>
    <w:rsid w:val="002F1C42"/>
    <w:rsid w:val="002F6685"/>
    <w:rsid w:val="002F76DA"/>
    <w:rsid w:val="00315160"/>
    <w:rsid w:val="00321189"/>
    <w:rsid w:val="0032131A"/>
    <w:rsid w:val="00321D9B"/>
    <w:rsid w:val="00322893"/>
    <w:rsid w:val="003310BF"/>
    <w:rsid w:val="00333DF8"/>
    <w:rsid w:val="00334523"/>
    <w:rsid w:val="00337E25"/>
    <w:rsid w:val="0034143C"/>
    <w:rsid w:val="00344BB4"/>
    <w:rsid w:val="003458FF"/>
    <w:rsid w:val="00352B99"/>
    <w:rsid w:val="00357641"/>
    <w:rsid w:val="003603AA"/>
    <w:rsid w:val="00360957"/>
    <w:rsid w:val="00360B6E"/>
    <w:rsid w:val="00361DEE"/>
    <w:rsid w:val="00363BD4"/>
    <w:rsid w:val="00375669"/>
    <w:rsid w:val="003873F7"/>
    <w:rsid w:val="00394793"/>
    <w:rsid w:val="00394CE1"/>
    <w:rsid w:val="00394EF4"/>
    <w:rsid w:val="00397980"/>
    <w:rsid w:val="003A1CB3"/>
    <w:rsid w:val="003A413C"/>
    <w:rsid w:val="003A62EE"/>
    <w:rsid w:val="003B4B3B"/>
    <w:rsid w:val="003C3B76"/>
    <w:rsid w:val="003D144A"/>
    <w:rsid w:val="003D1FD0"/>
    <w:rsid w:val="003E0CD4"/>
    <w:rsid w:val="003E40F5"/>
    <w:rsid w:val="003E5EB5"/>
    <w:rsid w:val="003F5CAE"/>
    <w:rsid w:val="0040179D"/>
    <w:rsid w:val="0040335E"/>
    <w:rsid w:val="00410612"/>
    <w:rsid w:val="0041094F"/>
    <w:rsid w:val="00411F8B"/>
    <w:rsid w:val="00413BD8"/>
    <w:rsid w:val="00420165"/>
    <w:rsid w:val="004203B0"/>
    <w:rsid w:val="004230D9"/>
    <w:rsid w:val="00427F20"/>
    <w:rsid w:val="00435350"/>
    <w:rsid w:val="00436FA4"/>
    <w:rsid w:val="00450670"/>
    <w:rsid w:val="004570DD"/>
    <w:rsid w:val="0045714C"/>
    <w:rsid w:val="004701E1"/>
    <w:rsid w:val="004724BD"/>
    <w:rsid w:val="004748A3"/>
    <w:rsid w:val="00477352"/>
    <w:rsid w:val="00480173"/>
    <w:rsid w:val="0048121F"/>
    <w:rsid w:val="00484466"/>
    <w:rsid w:val="004844A3"/>
    <w:rsid w:val="00491C23"/>
    <w:rsid w:val="00493080"/>
    <w:rsid w:val="004A061C"/>
    <w:rsid w:val="004A2F83"/>
    <w:rsid w:val="004A5E87"/>
    <w:rsid w:val="004A75A4"/>
    <w:rsid w:val="004B3E55"/>
    <w:rsid w:val="004B409D"/>
    <w:rsid w:val="004B5C09"/>
    <w:rsid w:val="004C1DB1"/>
    <w:rsid w:val="004C673F"/>
    <w:rsid w:val="004D3AB8"/>
    <w:rsid w:val="004D7781"/>
    <w:rsid w:val="004E227E"/>
    <w:rsid w:val="004F08B6"/>
    <w:rsid w:val="004F6805"/>
    <w:rsid w:val="00500DD1"/>
    <w:rsid w:val="00507DFD"/>
    <w:rsid w:val="00507E13"/>
    <w:rsid w:val="005124E2"/>
    <w:rsid w:val="00521AE3"/>
    <w:rsid w:val="00530072"/>
    <w:rsid w:val="005312B9"/>
    <w:rsid w:val="00533363"/>
    <w:rsid w:val="0053574E"/>
    <w:rsid w:val="00535B54"/>
    <w:rsid w:val="00536793"/>
    <w:rsid w:val="00541D9B"/>
    <w:rsid w:val="0054536A"/>
    <w:rsid w:val="005462F3"/>
    <w:rsid w:val="00546700"/>
    <w:rsid w:val="00554276"/>
    <w:rsid w:val="0056020F"/>
    <w:rsid w:val="00564D17"/>
    <w:rsid w:val="00566A63"/>
    <w:rsid w:val="0057009B"/>
    <w:rsid w:val="00570173"/>
    <w:rsid w:val="00580A7D"/>
    <w:rsid w:val="00580E55"/>
    <w:rsid w:val="005B0653"/>
    <w:rsid w:val="005B1CA6"/>
    <w:rsid w:val="005B3C36"/>
    <w:rsid w:val="005D1ADD"/>
    <w:rsid w:val="005D1B69"/>
    <w:rsid w:val="005D3902"/>
    <w:rsid w:val="005E0ED9"/>
    <w:rsid w:val="005E1500"/>
    <w:rsid w:val="005E1B81"/>
    <w:rsid w:val="005E4F38"/>
    <w:rsid w:val="005E6811"/>
    <w:rsid w:val="005F0007"/>
    <w:rsid w:val="005F1D23"/>
    <w:rsid w:val="005F22FB"/>
    <w:rsid w:val="005F25B0"/>
    <w:rsid w:val="00601EDA"/>
    <w:rsid w:val="006102EE"/>
    <w:rsid w:val="00614757"/>
    <w:rsid w:val="00616B41"/>
    <w:rsid w:val="00620AE8"/>
    <w:rsid w:val="00622C86"/>
    <w:rsid w:val="00624968"/>
    <w:rsid w:val="00631320"/>
    <w:rsid w:val="00633E85"/>
    <w:rsid w:val="00645C34"/>
    <w:rsid w:val="0064628C"/>
    <w:rsid w:val="00646465"/>
    <w:rsid w:val="0065214E"/>
    <w:rsid w:val="00655EE2"/>
    <w:rsid w:val="00665CD5"/>
    <w:rsid w:val="00672376"/>
    <w:rsid w:val="006749C0"/>
    <w:rsid w:val="00680296"/>
    <w:rsid w:val="0068208B"/>
    <w:rsid w:val="0068366B"/>
    <w:rsid w:val="006853BC"/>
    <w:rsid w:val="00686FF9"/>
    <w:rsid w:val="00687389"/>
    <w:rsid w:val="006928C1"/>
    <w:rsid w:val="00693C62"/>
    <w:rsid w:val="0069709A"/>
    <w:rsid w:val="006A192E"/>
    <w:rsid w:val="006C721C"/>
    <w:rsid w:val="006D0479"/>
    <w:rsid w:val="006D0590"/>
    <w:rsid w:val="006D5463"/>
    <w:rsid w:val="006E015E"/>
    <w:rsid w:val="006E19D5"/>
    <w:rsid w:val="006E34F7"/>
    <w:rsid w:val="006F03D4"/>
    <w:rsid w:val="006F192F"/>
    <w:rsid w:val="00700B1F"/>
    <w:rsid w:val="0070102B"/>
    <w:rsid w:val="007039AE"/>
    <w:rsid w:val="00706A17"/>
    <w:rsid w:val="00710056"/>
    <w:rsid w:val="00712A66"/>
    <w:rsid w:val="00714449"/>
    <w:rsid w:val="00714D55"/>
    <w:rsid w:val="007221A8"/>
    <w:rsid w:val="007257E9"/>
    <w:rsid w:val="00740105"/>
    <w:rsid w:val="00744B1E"/>
    <w:rsid w:val="00750D4A"/>
    <w:rsid w:val="0075647B"/>
    <w:rsid w:val="00756AD4"/>
    <w:rsid w:val="00756D9C"/>
    <w:rsid w:val="007619BD"/>
    <w:rsid w:val="00771C24"/>
    <w:rsid w:val="00781863"/>
    <w:rsid w:val="007832FA"/>
    <w:rsid w:val="00785E1A"/>
    <w:rsid w:val="00791068"/>
    <w:rsid w:val="00791A5F"/>
    <w:rsid w:val="00792701"/>
    <w:rsid w:val="0079599B"/>
    <w:rsid w:val="007A03BB"/>
    <w:rsid w:val="007B17E3"/>
    <w:rsid w:val="007B7756"/>
    <w:rsid w:val="007C1206"/>
    <w:rsid w:val="007C1365"/>
    <w:rsid w:val="007C4012"/>
    <w:rsid w:val="007D0B53"/>
    <w:rsid w:val="007D2C5B"/>
    <w:rsid w:val="007D5836"/>
    <w:rsid w:val="007F02AB"/>
    <w:rsid w:val="007F34A4"/>
    <w:rsid w:val="0080303C"/>
    <w:rsid w:val="0080310F"/>
    <w:rsid w:val="00805925"/>
    <w:rsid w:val="008110DA"/>
    <w:rsid w:val="00813B9A"/>
    <w:rsid w:val="00815563"/>
    <w:rsid w:val="00821DE4"/>
    <w:rsid w:val="0082209C"/>
    <w:rsid w:val="008240DA"/>
    <w:rsid w:val="00830B08"/>
    <w:rsid w:val="008317F7"/>
    <w:rsid w:val="0083576C"/>
    <w:rsid w:val="008429E5"/>
    <w:rsid w:val="0084422C"/>
    <w:rsid w:val="00844A19"/>
    <w:rsid w:val="00850EA2"/>
    <w:rsid w:val="00852B4C"/>
    <w:rsid w:val="00857340"/>
    <w:rsid w:val="00867EA4"/>
    <w:rsid w:val="00880C14"/>
    <w:rsid w:val="00886B62"/>
    <w:rsid w:val="008907DC"/>
    <w:rsid w:val="008974B6"/>
    <w:rsid w:val="00897D88"/>
    <w:rsid w:val="008A0319"/>
    <w:rsid w:val="008A60A5"/>
    <w:rsid w:val="008B2884"/>
    <w:rsid w:val="008C443D"/>
    <w:rsid w:val="008C455F"/>
    <w:rsid w:val="008D0732"/>
    <w:rsid w:val="008D1F34"/>
    <w:rsid w:val="008D3EF4"/>
    <w:rsid w:val="008D43E9"/>
    <w:rsid w:val="008D6C00"/>
    <w:rsid w:val="008E22EA"/>
    <w:rsid w:val="008E3C0E"/>
    <w:rsid w:val="008E421A"/>
    <w:rsid w:val="008E476B"/>
    <w:rsid w:val="008F0F63"/>
    <w:rsid w:val="008F3319"/>
    <w:rsid w:val="008F4C1B"/>
    <w:rsid w:val="0090008B"/>
    <w:rsid w:val="00905B4A"/>
    <w:rsid w:val="009071E2"/>
    <w:rsid w:val="00920BDC"/>
    <w:rsid w:val="00923167"/>
    <w:rsid w:val="009265CF"/>
    <w:rsid w:val="00927C63"/>
    <w:rsid w:val="00932F50"/>
    <w:rsid w:val="00937D06"/>
    <w:rsid w:val="00940A44"/>
    <w:rsid w:val="00943F08"/>
    <w:rsid w:val="0094637B"/>
    <w:rsid w:val="00955A78"/>
    <w:rsid w:val="0096311F"/>
    <w:rsid w:val="00990ABC"/>
    <w:rsid w:val="009921B8"/>
    <w:rsid w:val="009A0F7C"/>
    <w:rsid w:val="009A31F5"/>
    <w:rsid w:val="009A33C8"/>
    <w:rsid w:val="009B202D"/>
    <w:rsid w:val="009B3B39"/>
    <w:rsid w:val="009C48EE"/>
    <w:rsid w:val="009D4984"/>
    <w:rsid w:val="009D6901"/>
    <w:rsid w:val="009E085E"/>
    <w:rsid w:val="009E1934"/>
    <w:rsid w:val="009E2BDF"/>
    <w:rsid w:val="009F2DF3"/>
    <w:rsid w:val="009F4E19"/>
    <w:rsid w:val="009F68EA"/>
    <w:rsid w:val="00A00F6A"/>
    <w:rsid w:val="00A0149B"/>
    <w:rsid w:val="00A05F1D"/>
    <w:rsid w:val="00A07662"/>
    <w:rsid w:val="00A07B7E"/>
    <w:rsid w:val="00A1006B"/>
    <w:rsid w:val="00A105D2"/>
    <w:rsid w:val="00A14D5E"/>
    <w:rsid w:val="00A21B71"/>
    <w:rsid w:val="00A25111"/>
    <w:rsid w:val="00A25DC6"/>
    <w:rsid w:val="00A330B3"/>
    <w:rsid w:val="00A330BA"/>
    <w:rsid w:val="00A3439E"/>
    <w:rsid w:val="00A359D1"/>
    <w:rsid w:val="00A37F9E"/>
    <w:rsid w:val="00A40085"/>
    <w:rsid w:val="00A4136E"/>
    <w:rsid w:val="00A41D5B"/>
    <w:rsid w:val="00A44D5C"/>
    <w:rsid w:val="00A46CE0"/>
    <w:rsid w:val="00A47DF6"/>
    <w:rsid w:val="00A55AFB"/>
    <w:rsid w:val="00A60E11"/>
    <w:rsid w:val="00A6351D"/>
    <w:rsid w:val="00A63D35"/>
    <w:rsid w:val="00A736ED"/>
    <w:rsid w:val="00A742AB"/>
    <w:rsid w:val="00A77FF6"/>
    <w:rsid w:val="00A878AF"/>
    <w:rsid w:val="00A9231C"/>
    <w:rsid w:val="00AA2532"/>
    <w:rsid w:val="00AA477E"/>
    <w:rsid w:val="00AA5288"/>
    <w:rsid w:val="00AB05B8"/>
    <w:rsid w:val="00AB7CA3"/>
    <w:rsid w:val="00AC72FB"/>
    <w:rsid w:val="00AE1F88"/>
    <w:rsid w:val="00AE361F"/>
    <w:rsid w:val="00AE5370"/>
    <w:rsid w:val="00AF3534"/>
    <w:rsid w:val="00AF7948"/>
    <w:rsid w:val="00B15436"/>
    <w:rsid w:val="00B2059C"/>
    <w:rsid w:val="00B23146"/>
    <w:rsid w:val="00B247A9"/>
    <w:rsid w:val="00B435B5"/>
    <w:rsid w:val="00B44441"/>
    <w:rsid w:val="00B50A0A"/>
    <w:rsid w:val="00B51163"/>
    <w:rsid w:val="00B52D6A"/>
    <w:rsid w:val="00B565D8"/>
    <w:rsid w:val="00B56E7D"/>
    <w:rsid w:val="00B5779A"/>
    <w:rsid w:val="00B57C60"/>
    <w:rsid w:val="00B64D24"/>
    <w:rsid w:val="00B7147D"/>
    <w:rsid w:val="00B74132"/>
    <w:rsid w:val="00B759DE"/>
    <w:rsid w:val="00B75CFC"/>
    <w:rsid w:val="00B777F3"/>
    <w:rsid w:val="00B8464B"/>
    <w:rsid w:val="00B8516F"/>
    <w:rsid w:val="00B853F9"/>
    <w:rsid w:val="00B92231"/>
    <w:rsid w:val="00B924CC"/>
    <w:rsid w:val="00B948DD"/>
    <w:rsid w:val="00B967D7"/>
    <w:rsid w:val="00B96DB8"/>
    <w:rsid w:val="00BA22C0"/>
    <w:rsid w:val="00BA2CE6"/>
    <w:rsid w:val="00BB018B"/>
    <w:rsid w:val="00BB269B"/>
    <w:rsid w:val="00BD1747"/>
    <w:rsid w:val="00BD2B06"/>
    <w:rsid w:val="00BE0465"/>
    <w:rsid w:val="00BE0766"/>
    <w:rsid w:val="00BE0CC6"/>
    <w:rsid w:val="00BE2658"/>
    <w:rsid w:val="00BE367F"/>
    <w:rsid w:val="00BE43BE"/>
    <w:rsid w:val="00BE5832"/>
    <w:rsid w:val="00BF47D4"/>
    <w:rsid w:val="00BF7208"/>
    <w:rsid w:val="00C14973"/>
    <w:rsid w:val="00C1643D"/>
    <w:rsid w:val="00C1709B"/>
    <w:rsid w:val="00C21175"/>
    <w:rsid w:val="00C24782"/>
    <w:rsid w:val="00C25637"/>
    <w:rsid w:val="00C261A9"/>
    <w:rsid w:val="00C35CED"/>
    <w:rsid w:val="00C42793"/>
    <w:rsid w:val="00C455D6"/>
    <w:rsid w:val="00C47362"/>
    <w:rsid w:val="00C601ED"/>
    <w:rsid w:val="00C66EE8"/>
    <w:rsid w:val="00C7225D"/>
    <w:rsid w:val="00C768C5"/>
    <w:rsid w:val="00CA07F9"/>
    <w:rsid w:val="00CA09DC"/>
    <w:rsid w:val="00CA34BC"/>
    <w:rsid w:val="00CB10A8"/>
    <w:rsid w:val="00CB7A02"/>
    <w:rsid w:val="00CC21FB"/>
    <w:rsid w:val="00CC7C10"/>
    <w:rsid w:val="00CD0B7C"/>
    <w:rsid w:val="00CD16B0"/>
    <w:rsid w:val="00CD4F82"/>
    <w:rsid w:val="00CE5A5C"/>
    <w:rsid w:val="00CF30EC"/>
    <w:rsid w:val="00D0581F"/>
    <w:rsid w:val="00D14CC6"/>
    <w:rsid w:val="00D211C8"/>
    <w:rsid w:val="00D22030"/>
    <w:rsid w:val="00D26A5B"/>
    <w:rsid w:val="00D31AB7"/>
    <w:rsid w:val="00D34564"/>
    <w:rsid w:val="00D41ABB"/>
    <w:rsid w:val="00D50D23"/>
    <w:rsid w:val="00D512BB"/>
    <w:rsid w:val="00D53571"/>
    <w:rsid w:val="00D64FFF"/>
    <w:rsid w:val="00D72535"/>
    <w:rsid w:val="00D85756"/>
    <w:rsid w:val="00D94F9A"/>
    <w:rsid w:val="00DA3B1A"/>
    <w:rsid w:val="00DB3C07"/>
    <w:rsid w:val="00DC141C"/>
    <w:rsid w:val="00DC6078"/>
    <w:rsid w:val="00DC6A4C"/>
    <w:rsid w:val="00DC6AA0"/>
    <w:rsid w:val="00DC79AD"/>
    <w:rsid w:val="00DD2075"/>
    <w:rsid w:val="00DD5050"/>
    <w:rsid w:val="00DE052C"/>
    <w:rsid w:val="00DE234B"/>
    <w:rsid w:val="00DF2739"/>
    <w:rsid w:val="00DF2868"/>
    <w:rsid w:val="00DF4445"/>
    <w:rsid w:val="00DF7DAE"/>
    <w:rsid w:val="00E032C0"/>
    <w:rsid w:val="00E202CB"/>
    <w:rsid w:val="00E31324"/>
    <w:rsid w:val="00E34F5C"/>
    <w:rsid w:val="00E3641E"/>
    <w:rsid w:val="00E37DAF"/>
    <w:rsid w:val="00E4065A"/>
    <w:rsid w:val="00E42768"/>
    <w:rsid w:val="00E439C8"/>
    <w:rsid w:val="00E4663A"/>
    <w:rsid w:val="00E52C85"/>
    <w:rsid w:val="00E53EF0"/>
    <w:rsid w:val="00E557A0"/>
    <w:rsid w:val="00E630E0"/>
    <w:rsid w:val="00E6344C"/>
    <w:rsid w:val="00E64CBC"/>
    <w:rsid w:val="00E65B8F"/>
    <w:rsid w:val="00E70C09"/>
    <w:rsid w:val="00E767ED"/>
    <w:rsid w:val="00E8576E"/>
    <w:rsid w:val="00E907BC"/>
    <w:rsid w:val="00E91FE6"/>
    <w:rsid w:val="00E930E4"/>
    <w:rsid w:val="00E93660"/>
    <w:rsid w:val="00E97C4C"/>
    <w:rsid w:val="00EC1FAE"/>
    <w:rsid w:val="00EC2588"/>
    <w:rsid w:val="00ED101A"/>
    <w:rsid w:val="00EE0B28"/>
    <w:rsid w:val="00EE546F"/>
    <w:rsid w:val="00EE6143"/>
    <w:rsid w:val="00EF0BBD"/>
    <w:rsid w:val="00EF37CB"/>
    <w:rsid w:val="00EF413A"/>
    <w:rsid w:val="00EF6435"/>
    <w:rsid w:val="00F07570"/>
    <w:rsid w:val="00F10F6B"/>
    <w:rsid w:val="00F11938"/>
    <w:rsid w:val="00F174E5"/>
    <w:rsid w:val="00F23697"/>
    <w:rsid w:val="00F36BB7"/>
    <w:rsid w:val="00F47AAD"/>
    <w:rsid w:val="00F61ADA"/>
    <w:rsid w:val="00F7792A"/>
    <w:rsid w:val="00F804B5"/>
    <w:rsid w:val="00F8346C"/>
    <w:rsid w:val="00F8500D"/>
    <w:rsid w:val="00F87EAA"/>
    <w:rsid w:val="00F92B25"/>
    <w:rsid w:val="00F92E45"/>
    <w:rsid w:val="00F92F91"/>
    <w:rsid w:val="00F93D79"/>
    <w:rsid w:val="00FA0CBF"/>
    <w:rsid w:val="00FB1DFE"/>
    <w:rsid w:val="00FB3809"/>
    <w:rsid w:val="00FB5159"/>
    <w:rsid w:val="00FD0F65"/>
    <w:rsid w:val="00FD6CAB"/>
    <w:rsid w:val="00FE2F60"/>
    <w:rsid w:val="00FE4DC0"/>
    <w:rsid w:val="00FE6B6C"/>
    <w:rsid w:val="00FF1954"/>
    <w:rsid w:val="00FF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49E896"/>
  <w15:docId w15:val="{710ED881-BA41-4633-80E0-9F4C9B1D3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46F"/>
  </w:style>
  <w:style w:type="paragraph" w:styleId="Heading1">
    <w:name w:val="heading 1"/>
    <w:basedOn w:val="Normal"/>
    <w:uiPriority w:val="9"/>
    <w:qFormat/>
    <w:rsid w:val="005F25B0"/>
    <w:pPr>
      <w:keepNext/>
      <w:spacing w:before="480" w:after="60"/>
      <w:ind w:left="0"/>
      <w:contextualSpacing/>
      <w:jc w:val="center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276E8B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276E8B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1A495C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1A495C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2F76DA"/>
    <w:pPr>
      <w:numPr>
        <w:numId w:val="9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link w:val="DateChar"/>
    <w:uiPriority w:val="10"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0"/>
    <w:qFormat/>
    <w:rsid w:val="004230D9"/>
    <w:pPr>
      <w:numPr>
        <w:numId w:val="1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276E8B" w:themeColor="accent1" w:themeShade="BF"/>
    </w:rPr>
  </w:style>
  <w:style w:type="character" w:styleId="Emphasis">
    <w:name w:val="Emphasis"/>
    <w:basedOn w:val="DefaultParagraphFont"/>
    <w:uiPriority w:val="15"/>
    <w:qFormat/>
    <w:rsid w:val="005F25B0"/>
    <w:rPr>
      <w:rFonts w:asciiTheme="minorHAnsi" w:hAnsiTheme="minorHAnsi" w:cs="Times New Roman"/>
      <w:b/>
      <w:i w:val="0"/>
      <w:iCs/>
      <w:color w:val="FFFFFF" w:themeColor="background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276E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1A495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1A495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0"/>
      <w:jc w:val="center"/>
    </w:pPr>
    <w:rPr>
      <w:i/>
      <w:iCs/>
      <w:color w:val="276E8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76E8B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373545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276E8B" w:themeColor="accent1" w:themeShade="BF"/>
        <w:left w:val="single" w:sz="2" w:space="10" w:color="276E8B" w:themeColor="accent1" w:themeShade="BF"/>
        <w:bottom w:val="single" w:sz="2" w:space="10" w:color="276E8B" w:themeColor="accent1" w:themeShade="BF"/>
        <w:right w:val="single" w:sz="2" w:space="10" w:color="276E8B" w:themeColor="accent1" w:themeShade="BF"/>
      </w:pBdr>
      <w:ind w:left="1152" w:right="1152"/>
    </w:pPr>
    <w:rPr>
      <w:rFonts w:eastAsiaTheme="minorEastAsia"/>
      <w:i/>
      <w:iCs/>
      <w:color w:val="276E8B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F6715" w:themeColor="followedHyperlink"/>
      <w:u w:val="single"/>
    </w:rPr>
  </w:style>
  <w:style w:type="paragraph" w:styleId="Footer">
    <w:name w:val="footer"/>
    <w:basedOn w:val="Normal"/>
    <w:link w:val="FooterChar"/>
    <w:uiPriority w:val="99"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1E1"/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22713"/>
    <w:pPr>
      <w:spacing w:after="0" w:line="240" w:lineRule="auto"/>
      <w:ind w:left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222713"/>
    <w:rPr>
      <w:sz w:val="16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unhideWhenUsed/>
    <w:rsid w:val="004230D9"/>
    <w:rPr>
      <w:rFonts w:ascii="Times New Roman" w:hAnsi="Times New Roman" w:cs="Times New Roman"/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styleId="SmartHyperlink">
    <w:name w:val="Smart Hyperlink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2E4F42"/>
    <w:pPr>
      <w:numPr>
        <w:ilvl w:val="1"/>
        <w:numId w:val="9"/>
      </w:numPr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10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11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12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E4DB" w:themeColor="accent3" w:themeTint="66"/>
        <w:left w:val="single" w:sz="4" w:space="0" w:color="C7E4DB" w:themeColor="accent3" w:themeTint="66"/>
        <w:bottom w:val="single" w:sz="4" w:space="0" w:color="C7E4DB" w:themeColor="accent3" w:themeTint="66"/>
        <w:right w:val="single" w:sz="4" w:space="0" w:color="C7E4DB" w:themeColor="accent3" w:themeTint="66"/>
        <w:insideH w:val="single" w:sz="4" w:space="0" w:color="C7E4DB" w:themeColor="accent3" w:themeTint="66"/>
        <w:insideV w:val="single" w:sz="4" w:space="0" w:color="C7E4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D0D1" w:themeColor="accent4" w:themeTint="66"/>
        <w:left w:val="single" w:sz="4" w:space="0" w:color="C9D0D1" w:themeColor="accent4" w:themeTint="66"/>
        <w:bottom w:val="single" w:sz="4" w:space="0" w:color="C9D0D1" w:themeColor="accent4" w:themeTint="66"/>
        <w:right w:val="single" w:sz="4" w:space="0" w:color="C9D0D1" w:themeColor="accent4" w:themeTint="66"/>
        <w:insideH w:val="single" w:sz="4" w:space="0" w:color="C9D0D1" w:themeColor="accent4" w:themeTint="66"/>
        <w:insideV w:val="single" w:sz="4" w:space="0" w:color="C9D0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3CEED" w:themeColor="accent6" w:themeTint="66"/>
        <w:left w:val="single" w:sz="4" w:space="0" w:color="A3CEED" w:themeColor="accent6" w:themeTint="66"/>
        <w:bottom w:val="single" w:sz="4" w:space="0" w:color="A3CEED" w:themeColor="accent6" w:themeTint="66"/>
        <w:right w:val="single" w:sz="4" w:space="0" w:color="A3CEED" w:themeColor="accent6" w:themeTint="66"/>
        <w:insideH w:val="single" w:sz="4" w:space="0" w:color="A3CEED" w:themeColor="accent6" w:themeTint="66"/>
        <w:insideV w:val="single" w:sz="4" w:space="0" w:color="A3CEE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AD3D9" w:themeColor="accent2" w:themeTint="99"/>
        <w:bottom w:val="single" w:sz="2" w:space="0" w:color="9AD3D9" w:themeColor="accent2" w:themeTint="99"/>
        <w:insideH w:val="single" w:sz="2" w:space="0" w:color="9AD3D9" w:themeColor="accent2" w:themeTint="99"/>
        <w:insideV w:val="single" w:sz="2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D3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CD7CA" w:themeColor="accent3" w:themeTint="99"/>
        <w:bottom w:val="single" w:sz="2" w:space="0" w:color="ACD7CA" w:themeColor="accent3" w:themeTint="99"/>
        <w:insideH w:val="single" w:sz="2" w:space="0" w:color="ACD7CA" w:themeColor="accent3" w:themeTint="99"/>
        <w:insideV w:val="single" w:sz="2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D7C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FB9BB" w:themeColor="accent4" w:themeTint="99"/>
        <w:bottom w:val="single" w:sz="2" w:space="0" w:color="AFB9BB" w:themeColor="accent4" w:themeTint="99"/>
        <w:insideH w:val="single" w:sz="2" w:space="0" w:color="AFB9BB" w:themeColor="accent4" w:themeTint="99"/>
        <w:insideV w:val="single" w:sz="2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B9B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4B5E4" w:themeColor="accent6" w:themeTint="99"/>
        <w:bottom w:val="single" w:sz="2" w:space="0" w:color="74B5E4" w:themeColor="accent6" w:themeTint="99"/>
        <w:insideH w:val="single" w:sz="2" w:space="0" w:color="74B5E4" w:themeColor="accent6" w:themeTint="99"/>
        <w:insideV w:val="single" w:sz="2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bottom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bottom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bottom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bottom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bottom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B6C0" w:themeColor="accent2"/>
          <w:right w:val="single" w:sz="4" w:space="0" w:color="58B6C0" w:themeColor="accent2"/>
        </w:tcBorders>
      </w:tcPr>
    </w:tblStylePr>
    <w:tblStylePr w:type="band1Horz">
      <w:tblPr/>
      <w:tcPr>
        <w:tcBorders>
          <w:top w:val="single" w:sz="4" w:space="0" w:color="58B6C0" w:themeColor="accent2"/>
          <w:bottom w:val="single" w:sz="4" w:space="0" w:color="58B6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B6C0" w:themeColor="accent2"/>
          <w:left w:val="nil"/>
        </w:tcBorders>
      </w:tcPr>
    </w:tblStylePr>
    <w:tblStylePr w:type="swCell">
      <w:tblPr/>
      <w:tcPr>
        <w:tcBorders>
          <w:top w:val="double" w:sz="4" w:space="0" w:color="58B6C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5BDA7" w:themeColor="accent3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A7" w:themeColor="accent3"/>
          <w:right w:val="single" w:sz="4" w:space="0" w:color="75BDA7" w:themeColor="accent3"/>
        </w:tcBorders>
      </w:tcPr>
    </w:tblStylePr>
    <w:tblStylePr w:type="band1Horz">
      <w:tblPr/>
      <w:tcPr>
        <w:tcBorders>
          <w:top w:val="single" w:sz="4" w:space="0" w:color="75BDA7" w:themeColor="accent3"/>
          <w:bottom w:val="single" w:sz="4" w:space="0" w:color="75BDA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A7" w:themeColor="accent3"/>
          <w:left w:val="nil"/>
        </w:tcBorders>
      </w:tcPr>
    </w:tblStylePr>
    <w:tblStylePr w:type="swCell">
      <w:tblPr/>
      <w:tcPr>
        <w:tcBorders>
          <w:top w:val="double" w:sz="4" w:space="0" w:color="75BDA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A8C8E" w:themeColor="accent4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8C8E" w:themeColor="accent4"/>
          <w:right w:val="single" w:sz="4" w:space="0" w:color="7A8C8E" w:themeColor="accent4"/>
        </w:tcBorders>
      </w:tcPr>
    </w:tblStylePr>
    <w:tblStylePr w:type="band1Horz">
      <w:tblPr/>
      <w:tcPr>
        <w:tcBorders>
          <w:top w:val="single" w:sz="4" w:space="0" w:color="7A8C8E" w:themeColor="accent4"/>
          <w:bottom w:val="single" w:sz="4" w:space="0" w:color="7A8C8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8C8E" w:themeColor="accent4"/>
          <w:left w:val="nil"/>
        </w:tcBorders>
      </w:tcPr>
    </w:tblStylePr>
    <w:tblStylePr w:type="swCell">
      <w:tblPr/>
      <w:tcPr>
        <w:tcBorders>
          <w:top w:val="double" w:sz="4" w:space="0" w:color="7A8C8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683C6" w:themeColor="accent6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6"/>
          <w:right w:val="single" w:sz="4" w:space="0" w:color="2683C6" w:themeColor="accent6"/>
        </w:tcBorders>
      </w:tcPr>
    </w:tblStylePr>
    <w:tblStylePr w:type="band1Horz">
      <w:tblPr/>
      <w:tcPr>
        <w:tcBorders>
          <w:top w:val="single" w:sz="4" w:space="0" w:color="2683C6" w:themeColor="accent6"/>
          <w:bottom w:val="single" w:sz="4" w:space="0" w:color="2683C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6"/>
          <w:left w:val="nil"/>
        </w:tcBorders>
      </w:tcPr>
    </w:tblStylePr>
    <w:tblStylePr w:type="swCell">
      <w:tblPr/>
      <w:tcPr>
        <w:tcBorders>
          <w:top w:val="double" w:sz="4" w:space="0" w:color="2683C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tblBorders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B6C0" w:themeColor="accent2"/>
        <w:left w:val="single" w:sz="24" w:space="0" w:color="58B6C0" w:themeColor="accent2"/>
        <w:bottom w:val="single" w:sz="24" w:space="0" w:color="58B6C0" w:themeColor="accent2"/>
        <w:right w:val="single" w:sz="24" w:space="0" w:color="58B6C0" w:themeColor="accent2"/>
      </w:tblBorders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5BDA7" w:themeColor="accent3"/>
        <w:left w:val="single" w:sz="24" w:space="0" w:color="75BDA7" w:themeColor="accent3"/>
        <w:bottom w:val="single" w:sz="24" w:space="0" w:color="75BDA7" w:themeColor="accent3"/>
        <w:right w:val="single" w:sz="24" w:space="0" w:color="75BDA7" w:themeColor="accent3"/>
      </w:tblBorders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8C8E" w:themeColor="accent4"/>
        <w:left w:val="single" w:sz="24" w:space="0" w:color="7A8C8E" w:themeColor="accent4"/>
        <w:bottom w:val="single" w:sz="24" w:space="0" w:color="7A8C8E" w:themeColor="accent4"/>
        <w:right w:val="single" w:sz="24" w:space="0" w:color="7A8C8E" w:themeColor="accent4"/>
      </w:tblBorders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6"/>
        <w:left w:val="single" w:sz="24" w:space="0" w:color="2683C6" w:themeColor="accent6"/>
        <w:bottom w:val="single" w:sz="24" w:space="0" w:color="2683C6" w:themeColor="accent6"/>
        <w:right w:val="single" w:sz="24" w:space="0" w:color="2683C6" w:themeColor="accent6"/>
      </w:tblBorders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3494BA" w:themeColor="accent1"/>
        <w:bottom w:val="single" w:sz="4" w:space="0" w:color="3494B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494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58B6C0" w:themeColor="accent2"/>
        <w:bottom w:val="single" w:sz="4" w:space="0" w:color="58B6C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8B6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75BDA7" w:themeColor="accent3"/>
        <w:bottom w:val="single" w:sz="4" w:space="0" w:color="75BDA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5BDA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7A8C8E" w:themeColor="accent4"/>
        <w:bottom w:val="single" w:sz="4" w:space="0" w:color="7A8C8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A8C8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84ACB6" w:themeColor="accent5"/>
        <w:bottom w:val="single" w:sz="4" w:space="0" w:color="84AC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2683C6" w:themeColor="accent6"/>
        <w:bottom w:val="single" w:sz="4" w:space="0" w:color="2683C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94B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94B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94B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94B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B6C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B6C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B6C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B6C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A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A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A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A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8C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8C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8C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8C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character" w:customStyle="1" w:styleId="DateChar">
    <w:name w:val="Date Char"/>
    <w:basedOn w:val="DefaultParagraphFont"/>
    <w:link w:val="Date"/>
    <w:uiPriority w:val="10"/>
    <w:rsid w:val="00C47362"/>
    <w:rPr>
      <w:rFonts w:ascii="Times New Roman" w:hAnsi="Times New Roman"/>
    </w:rPr>
  </w:style>
  <w:style w:type="paragraph" w:customStyle="1" w:styleId="LocationDateTime">
    <w:name w:val="LocationDateTime"/>
    <w:basedOn w:val="Normal"/>
    <w:qFormat/>
    <w:rsid w:val="00222713"/>
    <w:pPr>
      <w:framePr w:wrap="around" w:vAnchor="page" w:hAnchor="text" w:xAlign="right" w:y="318"/>
      <w:spacing w:after="0" w:line="312" w:lineRule="auto"/>
      <w:ind w:left="432" w:hanging="432"/>
    </w:pPr>
    <w:rPr>
      <w:rFonts w:asciiTheme="majorHAnsi" w:hAnsiTheme="majorHAnsi"/>
      <w:color w:val="FFFFFF" w:themeColor="background1"/>
      <w:sz w:val="16"/>
    </w:rPr>
  </w:style>
  <w:style w:type="character" w:customStyle="1" w:styleId="normaltextrun">
    <w:name w:val="normaltextrun"/>
    <w:basedOn w:val="DefaultParagraphFont"/>
    <w:rsid w:val="004A2F83"/>
  </w:style>
  <w:style w:type="character" w:customStyle="1" w:styleId="eop">
    <w:name w:val="eop"/>
    <w:basedOn w:val="DefaultParagraphFont"/>
    <w:rsid w:val="004A2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1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8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obrien\AppData\Roaming\Microsoft\Templates\Double%20stripe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0F94302AF084D648611D3EF7D1F4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F0F84-31EA-4F7D-9D4D-193F4CEEB01E}"/>
      </w:docPartPr>
      <w:docPartBody>
        <w:p w:rsidR="00872496" w:rsidRDefault="009C759D" w:rsidP="009C759D">
          <w:pPr>
            <w:pStyle w:val="70F94302AF084D648611D3EF7D1F48C6"/>
          </w:pPr>
          <w:r w:rsidRPr="00D0550B">
            <w:t>Time</w:t>
          </w:r>
        </w:p>
      </w:docPartBody>
    </w:docPart>
    <w:docPart>
      <w:docPartPr>
        <w:name w:val="3DFF8E9ACE9344EBADA93FF81F0D5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E5E5F-8B2E-446F-8DDC-5661361F0FF6}"/>
      </w:docPartPr>
      <w:docPartBody>
        <w:p w:rsidR="00872496" w:rsidRDefault="009C759D" w:rsidP="009C759D">
          <w:pPr>
            <w:pStyle w:val="3DFF8E9ACE9344EBADA93FF81F0D5236"/>
          </w:pPr>
          <w:r w:rsidRPr="00D0550B">
            <w:t>Time</w:t>
          </w:r>
        </w:p>
      </w:docPartBody>
    </w:docPart>
    <w:docPart>
      <w:docPartPr>
        <w:name w:val="8051A981EBA7430F93A2116815F4C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319F9-7472-43EC-B896-D62233517522}"/>
      </w:docPartPr>
      <w:docPartBody>
        <w:p w:rsidR="00966788" w:rsidRDefault="0068273A" w:rsidP="0068273A">
          <w:pPr>
            <w:pStyle w:val="8051A981EBA7430F93A2116815F4C944"/>
          </w:pPr>
          <w:r w:rsidRPr="00D0550B">
            <w:t>Time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-Light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39090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00C"/>
    <w:rsid w:val="00052869"/>
    <w:rsid w:val="00315160"/>
    <w:rsid w:val="004B409D"/>
    <w:rsid w:val="0068273A"/>
    <w:rsid w:val="006A42C5"/>
    <w:rsid w:val="007C520C"/>
    <w:rsid w:val="00872496"/>
    <w:rsid w:val="0090571A"/>
    <w:rsid w:val="00923167"/>
    <w:rsid w:val="00966788"/>
    <w:rsid w:val="009C5C55"/>
    <w:rsid w:val="009C759D"/>
    <w:rsid w:val="009E1934"/>
    <w:rsid w:val="009F2DF3"/>
    <w:rsid w:val="00B924CC"/>
    <w:rsid w:val="00C12819"/>
    <w:rsid w:val="00C2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10"/>
    <w:qFormat/>
    <w:rsid w:val="00C2700C"/>
    <w:pPr>
      <w:numPr>
        <w:numId w:val="1"/>
      </w:numPr>
      <w:spacing w:before="100" w:after="100" w:line="240" w:lineRule="auto"/>
      <w:contextualSpacing/>
    </w:pPr>
    <w:rPr>
      <w:szCs w:val="21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C2700C"/>
    <w:rPr>
      <w:rFonts w:ascii="Times New Roman" w:hAnsi="Times New Roman" w:cs="Times New Roman"/>
      <w:color w:val="595959" w:themeColor="text1" w:themeTint="A6"/>
    </w:rPr>
  </w:style>
  <w:style w:type="paragraph" w:customStyle="1" w:styleId="70F94302AF084D648611D3EF7D1F48C6">
    <w:name w:val="70F94302AF084D648611D3EF7D1F48C6"/>
    <w:rsid w:val="009C759D"/>
  </w:style>
  <w:style w:type="paragraph" w:customStyle="1" w:styleId="3DFF8E9ACE9344EBADA93FF81F0D5236">
    <w:name w:val="3DFF8E9ACE9344EBADA93FF81F0D5236"/>
    <w:rsid w:val="009C759D"/>
  </w:style>
  <w:style w:type="paragraph" w:customStyle="1" w:styleId="8051A981EBA7430F93A2116815F4C944">
    <w:name w:val="8051A981EBA7430F93A2116815F4C944"/>
    <w:rsid w:val="0068273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ustom 1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pany xmlns="2c1bc9a9-bdf2-4ee3-ba16-8e45637258e3" xsi:nil="true"/>
    <EmailDate xmlns="2c1bc9a9-bdf2-4ee3-ba16-8e45637258e3">2022-11-01T00:00:00+00:00</EmailDate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FB1CFFE0A4B045A1F1286019FBF7D8" ma:contentTypeVersion="7" ma:contentTypeDescription="Create a new document." ma:contentTypeScope="" ma:versionID="8dd2e49c1626a6567844e740385c440c">
  <xsd:schema xmlns:xsd="http://www.w3.org/2001/XMLSchema" xmlns:xs="http://www.w3.org/2001/XMLSchema" xmlns:p="http://schemas.microsoft.com/office/2006/metadata/properties" xmlns:ns2="2c1bc9a9-bdf2-4ee3-ba16-8e45637258e3" xmlns:ns3="b883f8b7-81db-4e1c-b34c-55f99b3a62ce" targetNamespace="http://schemas.microsoft.com/office/2006/metadata/properties" ma:root="true" ma:fieldsID="a3354742a71415c0c65e32dd0aeadb63" ns2:_="" ns3:_="">
    <xsd:import namespace="2c1bc9a9-bdf2-4ee3-ba16-8e45637258e3"/>
    <xsd:import namespace="b883f8b7-81db-4e1c-b34c-55f99b3a62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Company" minOccurs="0"/>
                <xsd:element ref="ns2:EmailDat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bc9a9-bdf2-4ee3-ba16-8e45637258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mpany" ma:index="10" nillable="true" ma:displayName="Company" ma:format="Dropdown" ma:internalName="Company">
      <xsd:simpleType>
        <xsd:restriction base="dms:Text">
          <xsd:maxLength value="255"/>
        </xsd:restriction>
      </xsd:simpleType>
    </xsd:element>
    <xsd:element name="EmailDate" ma:index="11" nillable="true" ma:displayName="Email Date" ma:default="2022-11-01T00:00:00Z" ma:description="Date that the email was sent" ma:format="DateOnly" ma:internalName="EmailDate">
      <xsd:simpleType>
        <xsd:restriction base="dms:DateTim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3f8b7-81db-4e1c-b34c-55f99b3a62c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ED00AEE-3F06-4626-AB25-35C6D09AE97B}">
  <ds:schemaRefs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b883f8b7-81db-4e1c-b34c-55f99b3a62ce"/>
    <ds:schemaRef ds:uri="2c1bc9a9-bdf2-4ee3-ba16-8e45637258e3"/>
  </ds:schemaRefs>
</ds:datastoreItem>
</file>

<file path=customXml/itemProps3.xml><?xml version="1.0" encoding="utf-8"?>
<ds:datastoreItem xmlns:ds="http://schemas.openxmlformats.org/officeDocument/2006/customXml" ds:itemID="{618BE9FC-F36D-4504-863A-2EBBF44D6B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36BB49-9E5E-451A-96FC-797C8C3B5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1bc9a9-bdf2-4ee3-ba16-8e45637258e3"/>
    <ds:schemaRef ds:uri="b883f8b7-81db-4e1c-b34c-55f99b3a62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64D29EE-BCA5-4847-AAAA-8D9E4282C1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Double stripe agenda</Template>
  <TotalTime>0</TotalTime>
  <Pages>10</Pages>
  <Words>1362</Words>
  <Characters>8241</Characters>
  <Application>Microsoft Office Word</Application>
  <DocSecurity>0</DocSecurity>
  <Lines>284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 Passos</dc:creator>
  <dc:description/>
  <cp:lastModifiedBy>Gabriel Passos</cp:lastModifiedBy>
  <cp:revision>2</cp:revision>
  <cp:lastPrinted>2024-08-07T20:14:00Z</cp:lastPrinted>
  <dcterms:created xsi:type="dcterms:W3CDTF">2024-08-30T14:54:00Z</dcterms:created>
  <dcterms:modified xsi:type="dcterms:W3CDTF">2024-08-30T14:54:00Z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0x010100E2FB1CFFE0A4B045A1F1286019FBF7D8</vt:lpwstr>
  </property>
</Properties>
</file>