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E73A3" w14:textId="3C97D512" w:rsidR="005F25B0" w:rsidRDefault="001F518A" w:rsidP="001F518A">
      <w:pPr>
        <w:pStyle w:val="Heading1"/>
      </w:pPr>
      <w:r>
        <w:t>202</w:t>
      </w:r>
      <w:r w:rsidR="001D2804">
        <w:t>4</w:t>
      </w:r>
      <w:r>
        <w:t xml:space="preserve"> HCBS Conference</w:t>
      </w:r>
    </w:p>
    <w:p w14:paraId="7341099A" w14:textId="5DE6E4AE" w:rsidR="00205D59" w:rsidRPr="00205D59" w:rsidRDefault="00E70C2F" w:rsidP="001F518A">
      <w:pPr>
        <w:pStyle w:val="Heading1"/>
        <w:rPr>
          <w:color w:val="FF0000"/>
        </w:rPr>
      </w:pPr>
      <w:r>
        <w:rPr>
          <w:color w:val="FF0000"/>
        </w:rPr>
        <w:t>Please note: Times are subject to change.</w:t>
      </w:r>
    </w:p>
    <w:p w14:paraId="687289B6" w14:textId="30CDF5E9" w:rsidR="00067035" w:rsidRPr="00874BCE" w:rsidRDefault="358AFB68" w:rsidP="463376D5">
      <w:pPr>
        <w:pStyle w:val="ListNumber"/>
        <w:numPr>
          <w:ilvl w:val="0"/>
          <w:numId w:val="0"/>
        </w:numPr>
      </w:pPr>
      <w:r w:rsidRPr="00874BCE">
        <w:t xml:space="preserve">VERSION </w:t>
      </w:r>
      <w:r w:rsidR="001E0B8D">
        <w:t>8</w:t>
      </w:r>
      <w:r w:rsidR="59D434EE" w:rsidRPr="00874BCE">
        <w:t>/</w:t>
      </w:r>
      <w:r w:rsidR="00DD5021">
        <w:t>18</w:t>
      </w:r>
      <w:r w:rsidR="7F3633D2" w:rsidRPr="00874BCE">
        <w:t>/</w:t>
      </w:r>
      <w:r w:rsidR="59D434EE" w:rsidRPr="00874BCE">
        <w:t>24</w:t>
      </w:r>
    </w:p>
    <w:tbl>
      <w:tblPr>
        <w:tblStyle w:val="ListTable6Colorful"/>
        <w:tblW w:w="10170" w:type="dxa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2592"/>
        <w:gridCol w:w="7578"/>
      </w:tblGrid>
      <w:tr w:rsidR="00C35F66" w:rsidRPr="00067035" w14:paraId="3D83E030" w14:textId="77777777" w:rsidTr="00037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  <w:tblHeader/>
        </w:trPr>
        <w:tc>
          <w:tcPr>
            <w:tcW w:w="10170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006273"/>
            <w:vAlign w:val="center"/>
          </w:tcPr>
          <w:p w14:paraId="0F68AB64" w14:textId="2353AE05" w:rsidR="00C35F66" w:rsidRPr="00231D5D" w:rsidRDefault="00C35F66" w:rsidP="00231D5D">
            <w:pPr>
              <w:pStyle w:val="Heading2-Table"/>
              <w:rPr>
                <w:b/>
                <w:bCs w:val="0"/>
              </w:rPr>
            </w:pPr>
            <w:r w:rsidRPr="00231D5D">
              <w:rPr>
                <w:b/>
                <w:bCs w:val="0"/>
              </w:rPr>
              <w:t>Sunday, August 18 – Membership Meeting *States Only*</w:t>
            </w:r>
          </w:p>
        </w:tc>
      </w:tr>
      <w:tr w:rsidR="00ED6141" w:rsidRPr="00067035" w14:paraId="454A2A19" w14:textId="77777777" w:rsidTr="00F91E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2592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404041"/>
            <w:vAlign w:val="center"/>
          </w:tcPr>
          <w:p w14:paraId="45DE585D" w14:textId="77777777" w:rsidR="00ED6141" w:rsidRDefault="00ED6141" w:rsidP="009750C8">
            <w:pPr>
              <w:jc w:val="center"/>
              <w:rPr>
                <w:rFonts w:ascii="Calibri" w:hAnsi="Calibri" w:cs="Calibri"/>
                <w:b w:val="0"/>
                <w:bCs w:val="0"/>
                <w:color w:val="FFFFFF" w:themeColor="background1"/>
              </w:rPr>
            </w:pPr>
          </w:p>
          <w:sdt>
            <w:sdtPr>
              <w:rPr>
                <w:rFonts w:ascii="Calibri" w:hAnsi="Calibri" w:cs="Calibri"/>
                <w:color w:val="FFFFFF" w:themeColor="background1"/>
              </w:rPr>
              <w:alias w:val="Time:"/>
              <w:tag w:val="Time:"/>
              <w:id w:val="-402834537"/>
              <w:placeholder>
                <w:docPart w:val="F37D6921A22A4C08888E744ED5101092"/>
              </w:placeholder>
              <w:temporary/>
              <w:showingPlcHdr/>
              <w15:appearance w15:val="hidden"/>
            </w:sdtPr>
            <w:sdtEndPr/>
            <w:sdtContent>
              <w:p w14:paraId="350CE893" w14:textId="60D0D092" w:rsidR="00ED6141" w:rsidRPr="00067035" w:rsidRDefault="00ED6141" w:rsidP="009750C8">
                <w:pPr>
                  <w:jc w:val="center"/>
                  <w:rPr>
                    <w:rFonts w:ascii="Calibri" w:hAnsi="Calibri" w:cs="Calibri"/>
                    <w:color w:val="FFFFFF" w:themeColor="background1"/>
                  </w:rPr>
                </w:pPr>
                <w:r w:rsidRPr="00067035">
                  <w:rPr>
                    <w:rFonts w:asciiTheme="majorHAnsi" w:hAnsiTheme="majorHAnsi" w:cstheme="majorHAnsi"/>
                    <w:color w:val="FFFFFF" w:themeColor="background1"/>
                  </w:rPr>
                  <w:t>Time</w:t>
                </w:r>
              </w:p>
            </w:sdtContent>
          </w:sdt>
          <w:p w14:paraId="44D3E111" w14:textId="77777777" w:rsidR="00ED6141" w:rsidRDefault="00ED6141" w:rsidP="009750C8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7578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404041"/>
            <w:vAlign w:val="center"/>
          </w:tcPr>
          <w:p w14:paraId="4B432412" w14:textId="77777777" w:rsidR="00ED6141" w:rsidRPr="00067035" w:rsidRDefault="00ED6141" w:rsidP="00C13C52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067035">
              <w:rPr>
                <w:rFonts w:asciiTheme="majorHAnsi" w:hAnsiTheme="majorHAnsi" w:cstheme="majorHAnsi"/>
                <w:color w:val="FFFFFF" w:themeColor="background1"/>
              </w:rPr>
              <w:t>Summary</w:t>
            </w:r>
          </w:p>
        </w:tc>
      </w:tr>
      <w:tr w:rsidR="00ED6141" w:rsidRPr="00067035" w14:paraId="11F315CD" w14:textId="77777777" w:rsidTr="00F91E49">
        <w:trPr>
          <w:trHeight w:val="360"/>
        </w:trPr>
        <w:tc>
          <w:tcPr>
            <w:tcW w:w="2592" w:type="dxa"/>
            <w:tcBorders>
              <w:top w:val="single" w:sz="8" w:space="0" w:color="FFFFFF" w:themeColor="background1"/>
              <w:bottom w:val="single" w:sz="8" w:space="0" w:color="3A8297"/>
            </w:tcBorders>
          </w:tcPr>
          <w:p w14:paraId="493DDBD2" w14:textId="76D383CB" w:rsidR="00ED6141" w:rsidRPr="007011EB" w:rsidRDefault="00ED6141" w:rsidP="00C13C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8:00</w:t>
            </w:r>
            <w:r w:rsidRPr="007011EB">
              <w:rPr>
                <w:rFonts w:ascii="Calibri" w:hAnsi="Calibri" w:cs="Calibri"/>
              </w:rPr>
              <w:t xml:space="preserve"> a.m. – 8:00 p.m.</w:t>
            </w:r>
          </w:p>
        </w:tc>
        <w:tc>
          <w:tcPr>
            <w:tcW w:w="7578" w:type="dxa"/>
            <w:tcBorders>
              <w:top w:val="single" w:sz="8" w:space="0" w:color="FFFFFF" w:themeColor="background1"/>
              <w:bottom w:val="single" w:sz="8" w:space="0" w:color="3A8297"/>
            </w:tcBorders>
            <w:vAlign w:val="center"/>
          </w:tcPr>
          <w:p w14:paraId="4E9991A0" w14:textId="4A629524" w:rsidR="00ED6141" w:rsidRDefault="00ED6141" w:rsidP="0F66BBD3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F66BBD3">
              <w:rPr>
                <w:rFonts w:ascii="Calibri" w:hAnsi="Calibri" w:cs="Calibri"/>
                <w:b/>
                <w:bCs/>
              </w:rPr>
              <w:t>Registration</w:t>
            </w:r>
            <w:r>
              <w:rPr>
                <w:rFonts w:ascii="Calibri" w:hAnsi="Calibri" w:cs="Calibri"/>
                <w:b/>
                <w:bCs/>
              </w:rPr>
              <w:t xml:space="preserve">, </w:t>
            </w:r>
            <w:r w:rsidRPr="00DD57D8">
              <w:rPr>
                <w:rFonts w:ascii="Calibri" w:hAnsi="Calibri" w:cs="Calibri"/>
                <w:b/>
                <w:bCs/>
                <w:i/>
                <w:iCs/>
              </w:rPr>
              <w:t>Sponsored by Humana Healthy Horizons</w:t>
            </w:r>
          </w:p>
          <w:p w14:paraId="1F66A2DC" w14:textId="7479A31B" w:rsidR="00ED6141" w:rsidRPr="00DD57D8" w:rsidRDefault="00ED6141" w:rsidP="0F66BBD3">
            <w:pPr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DD57D8">
              <w:rPr>
                <w:rFonts w:ascii="Calibri" w:hAnsi="Calibri" w:cs="Calibri"/>
                <w:i/>
                <w:iCs/>
              </w:rPr>
              <w:t>Grand Ballroom Foyer, 3</w:t>
            </w:r>
            <w:r w:rsidRPr="00DD57D8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0DD57D8"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  <w:tr w:rsidR="00ED6141" w:rsidRPr="00F61ADA" w14:paraId="5A024F70" w14:textId="77777777" w:rsidTr="00F91E49">
        <w:trPr>
          <w:trHeight w:val="360"/>
        </w:trPr>
        <w:tc>
          <w:tcPr>
            <w:tcW w:w="2592" w:type="dxa"/>
            <w:tcBorders>
              <w:top w:val="single" w:sz="8" w:space="0" w:color="3A8297"/>
              <w:bottom w:val="single" w:sz="8" w:space="0" w:color="3A8297"/>
            </w:tcBorders>
          </w:tcPr>
          <w:p w14:paraId="5E387899" w14:textId="203EE376" w:rsidR="00ED6141" w:rsidRPr="007011EB" w:rsidRDefault="00ED6141" w:rsidP="00C13C52">
            <w:pPr>
              <w:jc w:val="center"/>
              <w:rPr>
                <w:rFonts w:ascii="Calibri" w:hAnsi="Calibri" w:cs="Calibri"/>
              </w:rPr>
            </w:pPr>
            <w:r w:rsidRPr="286BEBA9">
              <w:rPr>
                <w:rFonts w:ascii="Calibri" w:hAnsi="Calibri" w:cs="Calibri"/>
              </w:rPr>
              <w:t>9:30 a.m. – 11:00 a.m.</w:t>
            </w:r>
          </w:p>
        </w:tc>
        <w:tc>
          <w:tcPr>
            <w:tcW w:w="7578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4DB56759" w14:textId="437B0BCE" w:rsidR="00ED6141" w:rsidRPr="007011EB" w:rsidRDefault="00ED6141" w:rsidP="00B53D3D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7011EB">
              <w:rPr>
                <w:rFonts w:ascii="Calibri" w:hAnsi="Calibri" w:cs="Calibri"/>
                <w:b/>
                <w:bCs/>
              </w:rPr>
              <w:t>New Member Orientation</w:t>
            </w:r>
          </w:p>
          <w:p w14:paraId="181E35CA" w14:textId="308B6032" w:rsidR="00ED6141" w:rsidRPr="007011EB" w:rsidRDefault="00ED6141" w:rsidP="00B53D3D">
            <w:pPr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F66BBD3">
              <w:rPr>
                <w:rFonts w:ascii="Calibri" w:hAnsi="Calibri" w:cs="Calibri"/>
                <w:i/>
                <w:iCs/>
              </w:rPr>
              <w:t>Grand Ballroom I - IV, 3</w:t>
            </w:r>
            <w:r w:rsidRPr="0F66BBD3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F66BBD3"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  <w:tr w:rsidR="00ED6141" w:rsidRPr="00067035" w14:paraId="4EF41BC2" w14:textId="77777777" w:rsidTr="00F91E49">
        <w:trPr>
          <w:trHeight w:val="360"/>
        </w:trPr>
        <w:tc>
          <w:tcPr>
            <w:tcW w:w="2592" w:type="dxa"/>
            <w:tcBorders>
              <w:top w:val="single" w:sz="8" w:space="0" w:color="3A8297"/>
              <w:bottom w:val="single" w:sz="8" w:space="0" w:color="3A8297"/>
            </w:tcBorders>
          </w:tcPr>
          <w:p w14:paraId="3E7E7984" w14:textId="031AD969" w:rsidR="00ED6141" w:rsidRPr="007011EB" w:rsidRDefault="00ED6141" w:rsidP="00C13C52">
            <w:pPr>
              <w:jc w:val="center"/>
              <w:rPr>
                <w:rFonts w:ascii="Calibri" w:hAnsi="Calibri" w:cs="Calibri"/>
              </w:rPr>
            </w:pPr>
            <w:r w:rsidRPr="007011EB">
              <w:rPr>
                <w:rFonts w:ascii="Calibri" w:hAnsi="Calibri" w:cs="Calibri"/>
              </w:rPr>
              <w:t>9:30 a.m. – 11:00 a.m.</w:t>
            </w:r>
          </w:p>
        </w:tc>
        <w:tc>
          <w:tcPr>
            <w:tcW w:w="7578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2BCAB315" w14:textId="41719622" w:rsidR="00ED6141" w:rsidRDefault="00ED6141" w:rsidP="006A00AA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 w:rsidRPr="007011EB">
              <w:rPr>
                <w:rFonts w:ascii="Calibri" w:hAnsi="Calibri" w:cs="Calibri"/>
                <w:b/>
                <w:bCs/>
              </w:rPr>
              <w:t xml:space="preserve">Next Gen Meet Up </w:t>
            </w:r>
          </w:p>
          <w:p w14:paraId="15088F9A" w14:textId="58D23C18" w:rsidR="00ED6141" w:rsidRPr="007011EB" w:rsidRDefault="00ED6141" w:rsidP="006A00AA">
            <w:pPr>
              <w:spacing w:line="360" w:lineRule="auto"/>
              <w:ind w:left="720" w:hanging="547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Galena, </w:t>
            </w:r>
            <w:r w:rsidR="009B6E0A">
              <w:rPr>
                <w:rFonts w:ascii="Calibri" w:hAnsi="Calibri" w:cs="Calibri"/>
                <w:i/>
                <w:iCs/>
              </w:rPr>
              <w:t>4</w:t>
            </w:r>
            <w:r w:rsidR="009B6E0A" w:rsidRPr="009B6E0A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  <w:tr w:rsidR="00ED6141" w:rsidRPr="00067035" w14:paraId="6BC76C3E" w14:textId="77777777" w:rsidTr="00F91E49">
        <w:trPr>
          <w:trHeight w:val="360"/>
        </w:trPr>
        <w:tc>
          <w:tcPr>
            <w:tcW w:w="2592" w:type="dxa"/>
            <w:tcBorders>
              <w:top w:val="single" w:sz="8" w:space="0" w:color="3A8297"/>
              <w:bottom w:val="single" w:sz="8" w:space="0" w:color="3A8297"/>
            </w:tcBorders>
          </w:tcPr>
          <w:p w14:paraId="44E62673" w14:textId="03B5B7B8" w:rsidR="00ED6141" w:rsidRPr="007011EB" w:rsidRDefault="00ED6141" w:rsidP="00C13C52">
            <w:pPr>
              <w:jc w:val="center"/>
              <w:rPr>
                <w:rFonts w:ascii="Calibri" w:hAnsi="Calibri" w:cs="Calibri"/>
              </w:rPr>
            </w:pPr>
            <w:r w:rsidRPr="0F66BBD3">
              <w:rPr>
                <w:rFonts w:ascii="Calibri" w:hAnsi="Calibri" w:cs="Calibri"/>
              </w:rPr>
              <w:t>10:00 a.m. – 11:</w:t>
            </w:r>
            <w:r>
              <w:rPr>
                <w:rFonts w:ascii="Calibri" w:hAnsi="Calibri" w:cs="Calibri"/>
              </w:rPr>
              <w:t>30</w:t>
            </w:r>
            <w:r w:rsidRPr="0F66BBD3">
              <w:rPr>
                <w:rFonts w:ascii="Calibri" w:hAnsi="Calibri" w:cs="Calibri"/>
              </w:rPr>
              <w:t xml:space="preserve"> a.m.</w:t>
            </w:r>
          </w:p>
        </w:tc>
        <w:tc>
          <w:tcPr>
            <w:tcW w:w="7578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343FDFF2" w14:textId="401B588A" w:rsidR="00ED6141" w:rsidRPr="007011EB" w:rsidRDefault="00ED6141" w:rsidP="00511872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 w:rsidRPr="007011EB">
              <w:rPr>
                <w:rFonts w:ascii="Calibri" w:hAnsi="Calibri" w:cs="Calibri"/>
                <w:b/>
                <w:bCs/>
              </w:rPr>
              <w:t>MLTSS Institute Advisory Council Meeting</w:t>
            </w:r>
          </w:p>
          <w:p w14:paraId="4C5DE783" w14:textId="144AEB0F" w:rsidR="00ED6141" w:rsidRPr="007011EB" w:rsidRDefault="00ED6141" w:rsidP="42735AAD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</w:rPr>
              <w:t>Atlantic, 3</w:t>
            </w:r>
            <w:r w:rsidRPr="004D1DAF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  <w:tr w:rsidR="00ED6141" w:rsidRPr="00067035" w14:paraId="34194235" w14:textId="77777777" w:rsidTr="00F91E49">
        <w:trPr>
          <w:trHeight w:val="360"/>
        </w:trPr>
        <w:tc>
          <w:tcPr>
            <w:tcW w:w="2592" w:type="dxa"/>
            <w:tcBorders>
              <w:top w:val="single" w:sz="8" w:space="0" w:color="3A8297"/>
              <w:bottom w:val="single" w:sz="8" w:space="0" w:color="3A8297"/>
            </w:tcBorders>
          </w:tcPr>
          <w:p w14:paraId="19C1EFD8" w14:textId="3E07FBAB" w:rsidR="00ED6141" w:rsidRPr="007011EB" w:rsidRDefault="00ED6141" w:rsidP="00C13C52">
            <w:pPr>
              <w:jc w:val="center"/>
              <w:rPr>
                <w:rFonts w:ascii="Calibri" w:hAnsi="Calibri" w:cs="Calibri"/>
              </w:rPr>
            </w:pPr>
            <w:r w:rsidRPr="007011EB">
              <w:rPr>
                <w:rFonts w:ascii="Calibri" w:hAnsi="Calibri" w:cs="Calibri"/>
              </w:rPr>
              <w:t>11:00 a.m. – 5:00 p.m.</w:t>
            </w:r>
          </w:p>
        </w:tc>
        <w:tc>
          <w:tcPr>
            <w:tcW w:w="7578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34D755DB" w14:textId="32372750" w:rsidR="00ED6141" w:rsidRPr="007011EB" w:rsidRDefault="00ED6141" w:rsidP="42735AAD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 w:rsidRPr="0F66BBD3">
              <w:rPr>
                <w:rFonts w:ascii="Calibri" w:hAnsi="Calibri" w:cs="Calibri"/>
                <w:b/>
                <w:bCs/>
              </w:rPr>
              <w:t xml:space="preserve">ADvancing States </w:t>
            </w:r>
            <w:r w:rsidR="001C3734">
              <w:rPr>
                <w:rFonts w:ascii="Calibri" w:hAnsi="Calibri" w:cs="Calibri"/>
                <w:b/>
                <w:bCs/>
              </w:rPr>
              <w:t>Membership</w:t>
            </w:r>
            <w:r w:rsidRPr="0F66BBD3">
              <w:rPr>
                <w:rFonts w:ascii="Calibri" w:hAnsi="Calibri" w:cs="Calibri"/>
                <w:b/>
                <w:bCs/>
              </w:rPr>
              <w:t xml:space="preserve"> Meeting</w:t>
            </w:r>
          </w:p>
          <w:p w14:paraId="401ADFED" w14:textId="2A8851C5" w:rsidR="00ED6141" w:rsidRPr="007011EB" w:rsidRDefault="00ED6141" w:rsidP="0042661C">
            <w:pPr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F66BBD3">
              <w:rPr>
                <w:rFonts w:ascii="Calibri" w:hAnsi="Calibri" w:cs="Calibri"/>
                <w:i/>
                <w:iCs/>
              </w:rPr>
              <w:t>Grand Ballroom I - IV, 3</w:t>
            </w:r>
            <w:r w:rsidRPr="0F66BBD3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F66BBD3">
              <w:rPr>
                <w:rFonts w:ascii="Calibri" w:hAnsi="Calibri" w:cs="Calibri"/>
                <w:i/>
                <w:iCs/>
              </w:rPr>
              <w:t xml:space="preserve"> Fl</w:t>
            </w:r>
            <w:r>
              <w:rPr>
                <w:rFonts w:ascii="Calibri" w:hAnsi="Calibri" w:cs="Calibri"/>
                <w:i/>
                <w:iCs/>
              </w:rPr>
              <w:t>.</w:t>
            </w:r>
          </w:p>
        </w:tc>
      </w:tr>
      <w:tr w:rsidR="00ED6141" w:rsidRPr="00067035" w14:paraId="2689491A" w14:textId="77777777" w:rsidTr="00F91E49">
        <w:trPr>
          <w:trHeight w:val="360"/>
        </w:trPr>
        <w:tc>
          <w:tcPr>
            <w:tcW w:w="2592" w:type="dxa"/>
            <w:tcBorders>
              <w:top w:val="single" w:sz="8" w:space="0" w:color="3A8297"/>
              <w:bottom w:val="single" w:sz="8" w:space="0" w:color="3A8297"/>
            </w:tcBorders>
          </w:tcPr>
          <w:p w14:paraId="7E951163" w14:textId="53204FF3" w:rsidR="00ED6141" w:rsidRPr="00B840DD" w:rsidRDefault="00ED6141" w:rsidP="00C13C52">
            <w:pPr>
              <w:jc w:val="center"/>
              <w:rPr>
                <w:rFonts w:ascii="Calibri" w:hAnsi="Calibri" w:cs="Calibri"/>
              </w:rPr>
            </w:pPr>
            <w:r w:rsidRPr="00B840DD">
              <w:rPr>
                <w:rFonts w:ascii="Calibri" w:hAnsi="Calibri" w:cs="Calibri"/>
              </w:rPr>
              <w:t>5:30 p.m. – 6:30 p.m.</w:t>
            </w:r>
          </w:p>
        </w:tc>
        <w:tc>
          <w:tcPr>
            <w:tcW w:w="7578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525B0327" w14:textId="5B655680" w:rsidR="00ED6141" w:rsidRPr="00B840DD" w:rsidRDefault="00ED6141" w:rsidP="0F66BBD3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  <w:i/>
                <w:iCs/>
              </w:rPr>
            </w:pPr>
            <w:r w:rsidRPr="0F66BBD3">
              <w:rPr>
                <w:rFonts w:ascii="Calibri" w:hAnsi="Calibri" w:cs="Calibri"/>
                <w:b/>
                <w:bCs/>
              </w:rPr>
              <w:t>Presidential Reception</w:t>
            </w:r>
            <w:r>
              <w:rPr>
                <w:rFonts w:ascii="Calibri" w:hAnsi="Calibri" w:cs="Calibri"/>
                <w:b/>
                <w:bCs/>
              </w:rPr>
              <w:t xml:space="preserve">, </w:t>
            </w:r>
            <w:r w:rsidRPr="00DD57D8">
              <w:rPr>
                <w:rFonts w:ascii="Calibri" w:hAnsi="Calibri" w:cs="Calibri"/>
                <w:b/>
                <w:bCs/>
                <w:i/>
                <w:iCs/>
              </w:rPr>
              <w:t>Sponsored by Centene</w:t>
            </w:r>
          </w:p>
          <w:p w14:paraId="1E26FC71" w14:textId="27E55C6F" w:rsidR="00ED6141" w:rsidRDefault="00ED6141" w:rsidP="0076318E">
            <w:pPr>
              <w:spacing w:line="360" w:lineRule="auto"/>
              <w:ind w:left="720" w:hanging="547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Skyview Terrace, 5</w:t>
            </w:r>
            <w:r w:rsidRPr="00697115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37C90005" w14:textId="06BD104D" w:rsidR="00ED6141" w:rsidRPr="00B840DD" w:rsidRDefault="00ED6141" w:rsidP="0076318E">
            <w:pPr>
              <w:spacing w:line="360" w:lineRule="auto"/>
              <w:ind w:left="720" w:hanging="547"/>
              <w:rPr>
                <w:rFonts w:ascii="Calibri" w:hAnsi="Calibri" w:cs="Calibri"/>
                <w:i/>
                <w:iCs/>
              </w:rPr>
            </w:pPr>
            <w:r w:rsidRPr="00B840DD">
              <w:rPr>
                <w:rFonts w:ascii="Calibri" w:hAnsi="Calibri" w:cs="Calibri"/>
                <w:i/>
                <w:iCs/>
              </w:rPr>
              <w:t>*</w:t>
            </w:r>
            <w:r>
              <w:rPr>
                <w:rFonts w:ascii="Calibri" w:hAnsi="Calibri" w:cs="Calibri"/>
                <w:i/>
                <w:iCs/>
              </w:rPr>
              <w:t xml:space="preserve">Invitation </w:t>
            </w:r>
            <w:r w:rsidRPr="00B840DD">
              <w:rPr>
                <w:rFonts w:ascii="Calibri" w:hAnsi="Calibri" w:cs="Calibri"/>
                <w:i/>
                <w:iCs/>
              </w:rPr>
              <w:t>only</w:t>
            </w:r>
          </w:p>
        </w:tc>
      </w:tr>
      <w:tr w:rsidR="00ED6141" w:rsidRPr="00067035" w14:paraId="32317070" w14:textId="77777777" w:rsidTr="00F91E49">
        <w:trPr>
          <w:trHeight w:val="360"/>
        </w:trPr>
        <w:tc>
          <w:tcPr>
            <w:tcW w:w="2592" w:type="dxa"/>
            <w:tcBorders>
              <w:top w:val="single" w:sz="8" w:space="0" w:color="3A8297"/>
              <w:bottom w:val="single" w:sz="8" w:space="0" w:color="3A8297"/>
            </w:tcBorders>
          </w:tcPr>
          <w:p w14:paraId="6859663F" w14:textId="38FD8B9A" w:rsidR="00ED6141" w:rsidRPr="00B840DD" w:rsidRDefault="00ED6141" w:rsidP="00C13C52">
            <w:pPr>
              <w:jc w:val="center"/>
              <w:rPr>
                <w:rFonts w:ascii="Calibri" w:hAnsi="Calibri" w:cs="Calibri"/>
              </w:rPr>
            </w:pPr>
            <w:r w:rsidRPr="00B840DD">
              <w:rPr>
                <w:rFonts w:ascii="Calibri" w:hAnsi="Calibri" w:cs="Calibri"/>
              </w:rPr>
              <w:t xml:space="preserve">6:45 p.m. – </w:t>
            </w:r>
            <w:r w:rsidR="0050416D">
              <w:rPr>
                <w:rFonts w:ascii="Calibri" w:hAnsi="Calibri" w:cs="Calibri"/>
              </w:rPr>
              <w:t>8</w:t>
            </w:r>
            <w:r w:rsidRPr="00B840DD">
              <w:rPr>
                <w:rFonts w:ascii="Calibri" w:hAnsi="Calibri" w:cs="Calibri"/>
              </w:rPr>
              <w:t>:</w:t>
            </w:r>
            <w:r w:rsidR="0050416D">
              <w:rPr>
                <w:rFonts w:ascii="Calibri" w:hAnsi="Calibri" w:cs="Calibri"/>
              </w:rPr>
              <w:t>45</w:t>
            </w:r>
            <w:r w:rsidRPr="00B840DD">
              <w:rPr>
                <w:rFonts w:ascii="Calibri" w:hAnsi="Calibri" w:cs="Calibri"/>
              </w:rPr>
              <w:t xml:space="preserve"> p.m.</w:t>
            </w:r>
          </w:p>
        </w:tc>
        <w:tc>
          <w:tcPr>
            <w:tcW w:w="7578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30404E28" w14:textId="26091568" w:rsidR="00ED6141" w:rsidRPr="00DD57D8" w:rsidRDefault="00ED6141" w:rsidP="42735AAD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  <w:i/>
                <w:iCs/>
              </w:rPr>
            </w:pPr>
            <w:r w:rsidRPr="0F66BBD3">
              <w:rPr>
                <w:rFonts w:ascii="Calibri" w:hAnsi="Calibri" w:cs="Calibri"/>
                <w:b/>
                <w:bCs/>
              </w:rPr>
              <w:t xml:space="preserve">ADvancing States </w:t>
            </w:r>
            <w:r w:rsidR="00BF0D1E">
              <w:rPr>
                <w:rFonts w:ascii="Calibri" w:hAnsi="Calibri" w:cs="Calibri"/>
                <w:b/>
                <w:bCs/>
              </w:rPr>
              <w:t xml:space="preserve">Executive </w:t>
            </w:r>
            <w:r w:rsidRPr="0F66BBD3">
              <w:rPr>
                <w:rFonts w:ascii="Calibri" w:hAnsi="Calibri" w:cs="Calibri"/>
                <w:b/>
                <w:bCs/>
              </w:rPr>
              <w:t>Member Dinner</w:t>
            </w:r>
            <w:r>
              <w:rPr>
                <w:rFonts w:ascii="Calibri" w:hAnsi="Calibri" w:cs="Calibri"/>
                <w:b/>
                <w:bCs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Sponsored by FEI</w:t>
            </w:r>
          </w:p>
          <w:p w14:paraId="32A85AC9" w14:textId="2CFD2EAB" w:rsidR="00ED6141" w:rsidRPr="00B840DD" w:rsidRDefault="00ED6141" w:rsidP="42735AAD">
            <w:pPr>
              <w:spacing w:line="360" w:lineRule="auto"/>
              <w:ind w:left="720" w:hanging="547"/>
              <w:rPr>
                <w:rFonts w:ascii="Calibri" w:hAnsi="Calibri" w:cs="Calibri"/>
                <w:i/>
                <w:iCs/>
              </w:rPr>
            </w:pPr>
            <w:r w:rsidRPr="00B840DD">
              <w:rPr>
                <w:rFonts w:ascii="Calibri" w:hAnsi="Calibri" w:cs="Calibri"/>
                <w:i/>
                <w:iCs/>
              </w:rPr>
              <w:t>Rusty S</w:t>
            </w:r>
            <w:r>
              <w:rPr>
                <w:rFonts w:ascii="Calibri" w:hAnsi="Calibri" w:cs="Calibri"/>
                <w:i/>
                <w:iCs/>
              </w:rPr>
              <w:t>c</w:t>
            </w:r>
            <w:r w:rsidRPr="00B840DD">
              <w:rPr>
                <w:rFonts w:ascii="Calibri" w:hAnsi="Calibri" w:cs="Calibri"/>
                <w:i/>
                <w:iCs/>
              </w:rPr>
              <w:t>upper</w:t>
            </w:r>
          </w:p>
          <w:p w14:paraId="48B46563" w14:textId="5CFBE62F" w:rsidR="00ED6141" w:rsidRPr="00B840DD" w:rsidRDefault="00ED6141" w:rsidP="42735AAD">
            <w:pPr>
              <w:spacing w:line="360" w:lineRule="auto"/>
              <w:ind w:left="720" w:hanging="547"/>
              <w:rPr>
                <w:rFonts w:ascii="Calibri" w:hAnsi="Calibri" w:cs="Calibri"/>
                <w:i/>
                <w:iCs/>
              </w:rPr>
            </w:pPr>
            <w:r w:rsidRPr="00B840DD">
              <w:rPr>
                <w:rFonts w:ascii="Calibri" w:hAnsi="Calibri" w:cs="Calibri"/>
                <w:i/>
                <w:iCs/>
              </w:rPr>
              <w:t>*</w:t>
            </w:r>
            <w:r>
              <w:rPr>
                <w:rFonts w:ascii="Calibri" w:hAnsi="Calibri" w:cs="Calibri"/>
                <w:i/>
                <w:iCs/>
              </w:rPr>
              <w:t>Invitation</w:t>
            </w:r>
            <w:r w:rsidRPr="00B840DD">
              <w:rPr>
                <w:rFonts w:ascii="Calibri" w:hAnsi="Calibri" w:cs="Calibri"/>
                <w:i/>
                <w:iCs/>
              </w:rPr>
              <w:t xml:space="preserve"> only</w:t>
            </w:r>
          </w:p>
        </w:tc>
      </w:tr>
      <w:tr w:rsidR="00ED6141" w:rsidRPr="00067035" w14:paraId="1100E7A0" w14:textId="77777777" w:rsidTr="00773FC8">
        <w:trPr>
          <w:cantSplit/>
          <w:trHeight w:val="360"/>
        </w:trPr>
        <w:tc>
          <w:tcPr>
            <w:tcW w:w="2592" w:type="dxa"/>
            <w:tcBorders>
              <w:top w:val="single" w:sz="8" w:space="0" w:color="3A8297"/>
              <w:bottom w:val="single" w:sz="18" w:space="0" w:color="006273"/>
            </w:tcBorders>
          </w:tcPr>
          <w:p w14:paraId="5EDBAC83" w14:textId="63807C71" w:rsidR="00ED6141" w:rsidRPr="00B840DD" w:rsidRDefault="00ED6141" w:rsidP="00C13C52">
            <w:pPr>
              <w:jc w:val="center"/>
              <w:rPr>
                <w:rFonts w:ascii="Calibri" w:hAnsi="Calibri" w:cs="Calibri"/>
              </w:rPr>
            </w:pPr>
            <w:r w:rsidRPr="00B840DD">
              <w:rPr>
                <w:rFonts w:ascii="Calibri" w:hAnsi="Calibri" w:cs="Calibri"/>
              </w:rPr>
              <w:lastRenderedPageBreak/>
              <w:t>9:00 p.m. – 10:30 p.m.</w:t>
            </w:r>
          </w:p>
        </w:tc>
        <w:tc>
          <w:tcPr>
            <w:tcW w:w="7578" w:type="dxa"/>
            <w:tcBorders>
              <w:top w:val="single" w:sz="8" w:space="0" w:color="3A8297"/>
              <w:bottom w:val="single" w:sz="18" w:space="0" w:color="006273"/>
            </w:tcBorders>
            <w:vAlign w:val="center"/>
          </w:tcPr>
          <w:p w14:paraId="7E568419" w14:textId="2988DF6B" w:rsidR="00ED6141" w:rsidRPr="00DD57D8" w:rsidRDefault="00ED6141" w:rsidP="0F66BBD3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  <w:i/>
                <w:iCs/>
              </w:rPr>
            </w:pPr>
            <w:r w:rsidRPr="0F66BBD3">
              <w:rPr>
                <w:rFonts w:ascii="Calibri" w:hAnsi="Calibri" w:cs="Calibri"/>
                <w:b/>
                <w:bCs/>
              </w:rPr>
              <w:t>After Party</w:t>
            </w:r>
            <w:r>
              <w:rPr>
                <w:rFonts w:ascii="Calibri" w:hAnsi="Calibri" w:cs="Calibri"/>
                <w:b/>
                <w:bCs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Sponsored by GT Independence</w:t>
            </w:r>
          </w:p>
          <w:p w14:paraId="47318B53" w14:textId="77777777" w:rsidR="00ED6141" w:rsidRDefault="00ED6141" w:rsidP="00BD04F7">
            <w:pPr>
              <w:spacing w:line="360" w:lineRule="auto"/>
              <w:ind w:left="720" w:hanging="547"/>
              <w:rPr>
                <w:rFonts w:ascii="Calibri" w:hAnsi="Calibri" w:cs="Calibri"/>
                <w:i/>
                <w:iCs/>
              </w:rPr>
            </w:pPr>
            <w:r w:rsidRPr="00B840DD">
              <w:rPr>
                <w:rFonts w:ascii="Calibri" w:hAnsi="Calibri" w:cs="Calibri"/>
                <w:i/>
                <w:iCs/>
              </w:rPr>
              <w:t>Raven</w:t>
            </w:r>
            <w:r>
              <w:rPr>
                <w:rFonts w:ascii="Calibri" w:hAnsi="Calibri" w:cs="Calibri"/>
                <w:i/>
                <w:iCs/>
              </w:rPr>
              <w:t>, 1</w:t>
            </w:r>
            <w:r w:rsidRPr="001122A0">
              <w:rPr>
                <w:rFonts w:ascii="Calibri" w:hAnsi="Calibri" w:cs="Calibri"/>
                <w:i/>
                <w:iCs/>
                <w:vertAlign w:val="superscript"/>
              </w:rPr>
              <w:t>st</w:t>
            </w:r>
            <w:r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2C7602D2" w14:textId="4F4E4A33" w:rsidR="00ED6141" w:rsidRPr="00B840DD" w:rsidRDefault="00ED6141" w:rsidP="00BD04F7">
            <w:pPr>
              <w:spacing w:line="360" w:lineRule="auto"/>
              <w:ind w:left="720" w:hanging="547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*Invitation only</w:t>
            </w:r>
          </w:p>
        </w:tc>
      </w:tr>
    </w:tbl>
    <w:p w14:paraId="77496147" w14:textId="0141DAB2" w:rsidR="0054536A" w:rsidRDefault="0054536A" w:rsidP="00F61ADA">
      <w:pPr>
        <w:pStyle w:val="ListNumber"/>
        <w:numPr>
          <w:ilvl w:val="0"/>
          <w:numId w:val="0"/>
        </w:numPr>
      </w:pPr>
    </w:p>
    <w:tbl>
      <w:tblPr>
        <w:tblStyle w:val="ListTable6Colorful"/>
        <w:tblW w:w="10080" w:type="dxa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2479"/>
        <w:gridCol w:w="7601"/>
      </w:tblGrid>
      <w:tr w:rsidR="00874BCE" w:rsidRPr="00067035" w14:paraId="5D1747D0" w14:textId="77777777" w:rsidTr="00773F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58"/>
          <w:tblHeader/>
        </w:trPr>
        <w:tc>
          <w:tcPr>
            <w:tcW w:w="10080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006273"/>
            <w:vAlign w:val="center"/>
          </w:tcPr>
          <w:p w14:paraId="2E2F0673" w14:textId="3060890B" w:rsidR="00874BCE" w:rsidRPr="00231D5D" w:rsidRDefault="00874BCE" w:rsidP="00231D5D">
            <w:pPr>
              <w:pStyle w:val="Heading2-Table"/>
              <w:rPr>
                <w:b/>
                <w:bCs w:val="0"/>
              </w:rPr>
            </w:pPr>
            <w:r w:rsidRPr="00231D5D">
              <w:rPr>
                <w:b/>
                <w:bCs w:val="0"/>
              </w:rPr>
              <w:t>Monday, August 19 – Intensives</w:t>
            </w:r>
          </w:p>
        </w:tc>
      </w:tr>
      <w:tr w:rsidR="00874BCE" w:rsidRPr="00067035" w14:paraId="13BCE8EE" w14:textId="77777777" w:rsidTr="00874B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2479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404041"/>
            <w:vAlign w:val="center"/>
          </w:tcPr>
          <w:p w14:paraId="731FDE91" w14:textId="77777777" w:rsidR="00874BCE" w:rsidRDefault="00874BCE" w:rsidP="009750C8">
            <w:pPr>
              <w:jc w:val="center"/>
              <w:rPr>
                <w:rFonts w:ascii="Calibri" w:hAnsi="Calibri" w:cs="Calibri"/>
                <w:b w:val="0"/>
                <w:bCs w:val="0"/>
                <w:color w:val="FFFFFF" w:themeColor="background1"/>
              </w:rPr>
            </w:pPr>
          </w:p>
          <w:sdt>
            <w:sdtPr>
              <w:rPr>
                <w:rFonts w:ascii="Calibri" w:hAnsi="Calibri" w:cs="Calibri"/>
                <w:color w:val="FFFFFF" w:themeColor="background1"/>
              </w:rPr>
              <w:alias w:val="Time:"/>
              <w:tag w:val="Time:"/>
              <w:id w:val="2074937462"/>
              <w:placeholder>
                <w:docPart w:val="DB0633D7E20B4706AE8387FEA8B95A0D"/>
              </w:placeholder>
              <w:temporary/>
              <w:showingPlcHdr/>
              <w15:appearance w15:val="hidden"/>
            </w:sdtPr>
            <w:sdtEndPr/>
            <w:sdtContent>
              <w:p w14:paraId="5235020F" w14:textId="1B06E8DB" w:rsidR="00874BCE" w:rsidRPr="00067035" w:rsidRDefault="00874BCE" w:rsidP="009750C8">
                <w:pPr>
                  <w:jc w:val="center"/>
                  <w:rPr>
                    <w:rFonts w:ascii="Calibri" w:hAnsi="Calibri" w:cs="Calibri"/>
                    <w:color w:val="FFFFFF" w:themeColor="background1"/>
                  </w:rPr>
                </w:pPr>
                <w:r w:rsidRPr="00067035">
                  <w:rPr>
                    <w:rFonts w:asciiTheme="majorHAnsi" w:hAnsiTheme="majorHAnsi" w:cstheme="majorHAnsi"/>
                    <w:color w:val="FFFFFF" w:themeColor="background1"/>
                  </w:rPr>
                  <w:t>Time</w:t>
                </w:r>
              </w:p>
            </w:sdtContent>
          </w:sdt>
          <w:p w14:paraId="2009BDCA" w14:textId="77777777" w:rsidR="00874BCE" w:rsidRDefault="00874BCE" w:rsidP="009750C8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760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404041"/>
            <w:vAlign w:val="center"/>
          </w:tcPr>
          <w:p w14:paraId="2EFF6751" w14:textId="77777777" w:rsidR="00874BCE" w:rsidRPr="00067035" w:rsidRDefault="00874BCE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FFFFFF" w:themeColor="background1"/>
              </w:rPr>
            </w:pPr>
            <w:r w:rsidRPr="00067035">
              <w:rPr>
                <w:rFonts w:asciiTheme="majorHAnsi" w:hAnsiTheme="majorHAnsi" w:cstheme="majorHAnsi"/>
                <w:color w:val="FFFFFF" w:themeColor="background1"/>
              </w:rPr>
              <w:t>Summary</w:t>
            </w:r>
          </w:p>
        </w:tc>
      </w:tr>
      <w:tr w:rsidR="00ED6141" w:rsidRPr="00067035" w14:paraId="4F11864D" w14:textId="77777777" w:rsidTr="00ED6141">
        <w:trPr>
          <w:trHeight w:val="360"/>
        </w:trPr>
        <w:tc>
          <w:tcPr>
            <w:tcW w:w="2479" w:type="dxa"/>
            <w:tcBorders>
              <w:top w:val="single" w:sz="8" w:space="0" w:color="FFFFFF" w:themeColor="background1"/>
              <w:bottom w:val="single" w:sz="8" w:space="0" w:color="3A8297"/>
            </w:tcBorders>
          </w:tcPr>
          <w:p w14:paraId="5140B692" w14:textId="04C64C6E" w:rsidR="00ED6141" w:rsidRPr="004450D7" w:rsidRDefault="00ED6141" w:rsidP="00F63420">
            <w:pPr>
              <w:spacing w:line="360" w:lineRule="auto"/>
              <w:rPr>
                <w:rFonts w:ascii="Calibri" w:hAnsi="Calibri" w:cs="Calibri"/>
              </w:rPr>
            </w:pPr>
            <w:r w:rsidRPr="004450D7">
              <w:rPr>
                <w:rFonts w:ascii="Calibri" w:hAnsi="Calibri" w:cs="Calibri"/>
              </w:rPr>
              <w:t>7:30 a.m. – 5:00 p.m.</w:t>
            </w:r>
          </w:p>
        </w:tc>
        <w:tc>
          <w:tcPr>
            <w:tcW w:w="7601" w:type="dxa"/>
            <w:tcBorders>
              <w:top w:val="single" w:sz="8" w:space="0" w:color="FFFFFF" w:themeColor="background1"/>
              <w:bottom w:val="single" w:sz="8" w:space="0" w:color="3A8297"/>
            </w:tcBorders>
            <w:vAlign w:val="center"/>
          </w:tcPr>
          <w:p w14:paraId="2A1A8EB2" w14:textId="77777777" w:rsidR="00ED6141" w:rsidRDefault="00ED6141" w:rsidP="00943BB1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F66BBD3">
              <w:rPr>
                <w:rFonts w:ascii="Calibri" w:hAnsi="Calibri" w:cs="Calibri"/>
                <w:b/>
                <w:bCs/>
              </w:rPr>
              <w:t>Registration</w:t>
            </w:r>
            <w:r>
              <w:rPr>
                <w:rFonts w:ascii="Calibri" w:hAnsi="Calibri" w:cs="Calibri"/>
                <w:b/>
                <w:bCs/>
              </w:rPr>
              <w:t xml:space="preserve">, </w:t>
            </w:r>
            <w:r w:rsidRPr="00DD57D8">
              <w:rPr>
                <w:rFonts w:ascii="Calibri" w:hAnsi="Calibri" w:cs="Calibri"/>
                <w:b/>
                <w:bCs/>
                <w:i/>
                <w:iCs/>
              </w:rPr>
              <w:t>Sponsored by Humana Healthy Horizons</w:t>
            </w:r>
          </w:p>
          <w:p w14:paraId="3AA8DD26" w14:textId="57E11802" w:rsidR="00ED6141" w:rsidRPr="004450D7" w:rsidRDefault="00ED6141" w:rsidP="00943BB1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DD57D8">
              <w:rPr>
                <w:rFonts w:ascii="Calibri" w:hAnsi="Calibri" w:cs="Calibri"/>
                <w:i/>
                <w:iCs/>
              </w:rPr>
              <w:t>Grand Ballroom Foyer, 3</w:t>
            </w:r>
            <w:r w:rsidRPr="00DD57D8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0DD57D8"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  <w:tr w:rsidR="009B202D" w:rsidRPr="00F61ADA" w14:paraId="3031B2E8" w14:textId="77777777" w:rsidTr="00ED6141">
        <w:trPr>
          <w:trHeight w:val="360"/>
        </w:trPr>
        <w:tc>
          <w:tcPr>
            <w:tcW w:w="2479" w:type="dxa"/>
            <w:tcBorders>
              <w:top w:val="single" w:sz="8" w:space="0" w:color="3A8297"/>
              <w:bottom w:val="single" w:sz="8" w:space="0" w:color="3A8297"/>
            </w:tcBorders>
          </w:tcPr>
          <w:p w14:paraId="6E5A1BB3" w14:textId="3B766B0F" w:rsidR="009B202D" w:rsidRPr="004450D7" w:rsidRDefault="009B202D" w:rsidP="00F63420">
            <w:pPr>
              <w:rPr>
                <w:rFonts w:ascii="Calibri" w:hAnsi="Calibri" w:cs="Calibri"/>
              </w:rPr>
            </w:pPr>
            <w:r w:rsidRPr="004450D7">
              <w:rPr>
                <w:rFonts w:ascii="Calibri" w:hAnsi="Calibri" w:cs="Calibri"/>
              </w:rPr>
              <w:t>7:30 a.m. – 5:00 p.m.</w:t>
            </w:r>
          </w:p>
        </w:tc>
        <w:tc>
          <w:tcPr>
            <w:tcW w:w="7601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40B69F64" w14:textId="08BDB795" w:rsidR="009B202D" w:rsidRPr="0076318E" w:rsidRDefault="5EC94456" w:rsidP="65FA4362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720"/>
              <w:rPr>
                <w:rFonts w:ascii="Calibri" w:hAnsi="Calibri" w:cs="Calibri"/>
                <w:b/>
                <w:bCs/>
              </w:rPr>
            </w:pPr>
            <w:r w:rsidRPr="65FA4362">
              <w:rPr>
                <w:rFonts w:ascii="Calibri" w:hAnsi="Calibri" w:cs="Calibri"/>
                <w:b/>
                <w:bCs/>
              </w:rPr>
              <w:t>Attendee Workroom</w:t>
            </w:r>
            <w:r w:rsidR="00681862" w:rsidRPr="65FA4362">
              <w:rPr>
                <w:rFonts w:ascii="Calibri" w:hAnsi="Calibri" w:cs="Calibri"/>
                <w:b/>
                <w:bCs/>
              </w:rPr>
              <w:t xml:space="preserve">, </w:t>
            </w:r>
            <w:r w:rsidR="00681862" w:rsidRPr="000C59BE">
              <w:rPr>
                <w:rFonts w:ascii="Calibri" w:hAnsi="Calibri" w:cs="Calibri"/>
                <w:b/>
                <w:bCs/>
                <w:i/>
                <w:iCs/>
              </w:rPr>
              <w:t>Sponsored by</w:t>
            </w:r>
            <w:r w:rsidR="3C6F9708" w:rsidRPr="000C59B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proofErr w:type="spellStart"/>
            <w:r w:rsidR="3C6F9708" w:rsidRPr="000C59BE">
              <w:rPr>
                <w:rFonts w:ascii="Calibri" w:hAnsi="Calibri" w:cs="Calibri"/>
                <w:b/>
                <w:bCs/>
                <w:i/>
                <w:iCs/>
              </w:rPr>
              <w:t>TenderHeart</w:t>
            </w:r>
            <w:proofErr w:type="spellEnd"/>
            <w:r w:rsidR="3C6F9708" w:rsidRPr="000C59BE">
              <w:rPr>
                <w:rFonts w:ascii="Calibri" w:hAnsi="Calibri" w:cs="Calibri"/>
                <w:b/>
                <w:bCs/>
                <w:i/>
                <w:iCs/>
              </w:rPr>
              <w:t xml:space="preserve"> Health Outcomes</w:t>
            </w:r>
          </w:p>
          <w:p w14:paraId="0829DAF1" w14:textId="3CB1CB33" w:rsidR="009B202D" w:rsidRPr="0076318E" w:rsidRDefault="06DBA03C" w:rsidP="0076318E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76318E">
              <w:rPr>
                <w:rFonts w:ascii="Calibri" w:hAnsi="Calibri" w:cs="Calibri"/>
                <w:i/>
                <w:iCs/>
              </w:rPr>
              <w:t>James</w:t>
            </w:r>
            <w:r w:rsidR="001122A0" w:rsidRPr="0076318E">
              <w:rPr>
                <w:rFonts w:ascii="Calibri" w:hAnsi="Calibri" w:cs="Calibri"/>
                <w:i/>
                <w:iCs/>
              </w:rPr>
              <w:t>, 4</w:t>
            </w:r>
            <w:r w:rsidR="00597C07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="001122A0" w:rsidRPr="0076318E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2C04B66A" w14:textId="2B661967" w:rsidR="006A00AA" w:rsidRPr="000C59BE" w:rsidRDefault="2A4255FB" w:rsidP="65FA4362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720"/>
              <w:rPr>
                <w:rFonts w:ascii="Calibri" w:hAnsi="Calibri" w:cs="Calibri"/>
                <w:b/>
                <w:bCs/>
                <w:i/>
                <w:iCs/>
              </w:rPr>
            </w:pPr>
            <w:r w:rsidRPr="65FA4362">
              <w:rPr>
                <w:rFonts w:ascii="Calibri" w:hAnsi="Calibri" w:cs="Calibri"/>
                <w:b/>
                <w:bCs/>
              </w:rPr>
              <w:t xml:space="preserve">Member </w:t>
            </w:r>
            <w:r w:rsidR="47D0B7B5" w:rsidRPr="65FA4362">
              <w:rPr>
                <w:rFonts w:ascii="Calibri" w:hAnsi="Calibri" w:cs="Calibri"/>
                <w:b/>
                <w:bCs/>
              </w:rPr>
              <w:t xml:space="preserve">&amp; Alumni Club </w:t>
            </w:r>
            <w:r w:rsidRPr="65FA4362">
              <w:rPr>
                <w:rFonts w:ascii="Calibri" w:hAnsi="Calibri" w:cs="Calibri"/>
                <w:b/>
                <w:bCs/>
              </w:rPr>
              <w:t>Lounge</w:t>
            </w:r>
            <w:r w:rsidR="00AF1DBB" w:rsidRPr="65FA4362">
              <w:rPr>
                <w:rFonts w:ascii="Calibri" w:hAnsi="Calibri" w:cs="Calibri"/>
                <w:b/>
                <w:bCs/>
              </w:rPr>
              <w:t xml:space="preserve">, </w:t>
            </w:r>
            <w:r w:rsidR="00AF1DBB" w:rsidRPr="000C59BE">
              <w:rPr>
                <w:rFonts w:ascii="Calibri" w:hAnsi="Calibri" w:cs="Calibri"/>
                <w:b/>
                <w:bCs/>
                <w:i/>
                <w:iCs/>
              </w:rPr>
              <w:t>Sponsored by Alumni Leadership Network and ADvancing States</w:t>
            </w:r>
          </w:p>
          <w:p w14:paraId="11E5992B" w14:textId="7545A123" w:rsidR="009B202D" w:rsidRPr="0076318E" w:rsidRDefault="332EDE39" w:rsidP="0076318E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76318E">
              <w:rPr>
                <w:rFonts w:ascii="Calibri" w:hAnsi="Calibri" w:cs="Calibri"/>
                <w:i/>
                <w:iCs/>
              </w:rPr>
              <w:t>Iron, 4</w:t>
            </w:r>
            <w:r w:rsidR="00597C07" w:rsidRPr="00597C07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="00597C07">
              <w:rPr>
                <w:rFonts w:ascii="Calibri" w:hAnsi="Calibri" w:cs="Calibri"/>
                <w:i/>
                <w:iCs/>
              </w:rPr>
              <w:t xml:space="preserve"> </w:t>
            </w:r>
            <w:r w:rsidRPr="0076318E">
              <w:rPr>
                <w:rFonts w:ascii="Calibri" w:hAnsi="Calibri" w:cs="Calibri"/>
                <w:i/>
                <w:iCs/>
              </w:rPr>
              <w:t>Fl.</w:t>
            </w:r>
          </w:p>
        </w:tc>
      </w:tr>
      <w:tr w:rsidR="00ED6141" w:rsidRPr="00067035" w14:paraId="261F688F" w14:textId="77777777" w:rsidTr="00ED6141">
        <w:trPr>
          <w:trHeight w:val="360"/>
        </w:trPr>
        <w:tc>
          <w:tcPr>
            <w:tcW w:w="2479" w:type="dxa"/>
            <w:tcBorders>
              <w:top w:val="single" w:sz="8" w:space="0" w:color="3A8297"/>
              <w:bottom w:val="single" w:sz="8" w:space="0" w:color="3A8297"/>
            </w:tcBorders>
          </w:tcPr>
          <w:p w14:paraId="7DA92F2A" w14:textId="3F2269D3" w:rsidR="00ED6141" w:rsidRPr="00DA0FB6" w:rsidRDefault="00ED6141" w:rsidP="00F63420">
            <w:pPr>
              <w:rPr>
                <w:rFonts w:ascii="Calibri" w:hAnsi="Calibri" w:cs="Calibri"/>
              </w:rPr>
            </w:pPr>
            <w:r w:rsidRPr="00DA0FB6">
              <w:rPr>
                <w:rFonts w:ascii="Calibri" w:hAnsi="Calibri" w:cs="Calibri"/>
              </w:rPr>
              <w:t>7:30 a.m. – 8:30 a.m.</w:t>
            </w:r>
          </w:p>
        </w:tc>
        <w:tc>
          <w:tcPr>
            <w:tcW w:w="7601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774B6FEC" w14:textId="0A9C2BA5" w:rsidR="00ED6141" w:rsidRPr="00317D47" w:rsidRDefault="009540A3" w:rsidP="009540A3">
            <w:pPr>
              <w:spacing w:line="360" w:lineRule="auto"/>
              <w:ind w:left="288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</w:rPr>
              <w:t xml:space="preserve">ADvancing States </w:t>
            </w:r>
            <w:r w:rsidR="000E2D74">
              <w:rPr>
                <w:rFonts w:ascii="Calibri" w:hAnsi="Calibri" w:cs="Calibri"/>
                <w:b/>
                <w:bCs/>
              </w:rPr>
              <w:t xml:space="preserve">Executive </w:t>
            </w:r>
            <w:r w:rsidR="00ED6141" w:rsidRPr="718BD8AC">
              <w:rPr>
                <w:rFonts w:ascii="Calibri" w:hAnsi="Calibri" w:cs="Calibri"/>
                <w:b/>
                <w:bCs/>
              </w:rPr>
              <w:t>Member Breakfast</w:t>
            </w:r>
            <w:r w:rsidR="00317D47">
              <w:rPr>
                <w:rFonts w:ascii="Calibri" w:hAnsi="Calibri" w:cs="Calibri"/>
                <w:b/>
                <w:bCs/>
              </w:rPr>
              <w:t xml:space="preserve">, </w:t>
            </w:r>
            <w:r w:rsidR="00317D47" w:rsidRPr="00317D47">
              <w:rPr>
                <w:rFonts w:ascii="Calibri" w:hAnsi="Calibri" w:cs="Calibri"/>
                <w:b/>
                <w:bCs/>
                <w:i/>
                <w:iCs/>
              </w:rPr>
              <w:t>Sponsored by ADvancing States</w:t>
            </w:r>
          </w:p>
          <w:p w14:paraId="3F03C2F5" w14:textId="77777777" w:rsidR="00ED6141" w:rsidRDefault="00ED6141" w:rsidP="42735AAD">
            <w:pPr>
              <w:spacing w:line="360" w:lineRule="auto"/>
              <w:ind w:left="720" w:hanging="547"/>
              <w:rPr>
                <w:rFonts w:ascii="Calibri" w:hAnsi="Calibri" w:cs="Calibri"/>
                <w:i/>
                <w:iCs/>
              </w:rPr>
            </w:pPr>
            <w:r w:rsidRPr="00DA0FB6">
              <w:rPr>
                <w:rFonts w:ascii="Calibri" w:hAnsi="Calibri" w:cs="Calibri"/>
                <w:i/>
                <w:iCs/>
              </w:rPr>
              <w:t>Raven</w:t>
            </w:r>
            <w:r>
              <w:rPr>
                <w:rFonts w:ascii="Calibri" w:hAnsi="Calibri" w:cs="Calibri"/>
                <w:i/>
                <w:iCs/>
              </w:rPr>
              <w:t>, 1</w:t>
            </w:r>
            <w:r w:rsidRPr="001122A0">
              <w:rPr>
                <w:rFonts w:ascii="Calibri" w:hAnsi="Calibri" w:cs="Calibri"/>
                <w:i/>
                <w:iCs/>
                <w:vertAlign w:val="superscript"/>
              </w:rPr>
              <w:t>st</w:t>
            </w:r>
            <w:r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5E8369FF" w14:textId="2B808D30" w:rsidR="00ED6141" w:rsidRPr="00DA0FB6" w:rsidRDefault="00ED6141" w:rsidP="42735AAD">
            <w:pPr>
              <w:spacing w:line="360" w:lineRule="auto"/>
              <w:ind w:left="720" w:hanging="547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*Invitation only</w:t>
            </w:r>
          </w:p>
        </w:tc>
      </w:tr>
      <w:tr w:rsidR="00ED6141" w:rsidRPr="00067035" w14:paraId="1196FC77" w14:textId="77777777" w:rsidTr="00ED6141">
        <w:trPr>
          <w:trHeight w:val="360"/>
        </w:trPr>
        <w:tc>
          <w:tcPr>
            <w:tcW w:w="2479" w:type="dxa"/>
            <w:tcBorders>
              <w:top w:val="single" w:sz="8" w:space="0" w:color="3A8297"/>
              <w:bottom w:val="single" w:sz="8" w:space="0" w:color="3A8297"/>
            </w:tcBorders>
          </w:tcPr>
          <w:p w14:paraId="1DFAED06" w14:textId="7D713780" w:rsidR="00ED6141" w:rsidRPr="00E95CE2" w:rsidRDefault="00ED6141" w:rsidP="00F63420">
            <w:pPr>
              <w:rPr>
                <w:rFonts w:ascii="Calibri" w:hAnsi="Calibri" w:cs="Calibri"/>
              </w:rPr>
            </w:pPr>
            <w:r w:rsidRPr="00E95CE2">
              <w:rPr>
                <w:rFonts w:ascii="Calibri" w:hAnsi="Calibri" w:cs="Calibri"/>
              </w:rPr>
              <w:t>7:30 a.m. – 8:30 a.m.</w:t>
            </w:r>
          </w:p>
        </w:tc>
        <w:tc>
          <w:tcPr>
            <w:tcW w:w="7601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7C8935A6" w14:textId="6C1C335F" w:rsidR="00ED6141" w:rsidRPr="009A31AF" w:rsidRDefault="00ED6141" w:rsidP="718BD8AC">
            <w:pPr>
              <w:spacing w:line="360" w:lineRule="auto"/>
              <w:ind w:left="720" w:hanging="547"/>
              <w:rPr>
                <w:rFonts w:ascii="Calibri" w:hAnsi="Calibri" w:cs="Calibri"/>
                <w:i/>
                <w:iCs/>
              </w:rPr>
            </w:pPr>
            <w:r w:rsidRPr="718BD8AC">
              <w:rPr>
                <w:rFonts w:ascii="Calibri" w:hAnsi="Calibri" w:cs="Calibri"/>
                <w:b/>
                <w:bCs/>
              </w:rPr>
              <w:t xml:space="preserve">Continental Breakfast, </w:t>
            </w:r>
            <w:r w:rsidRPr="003E50A6">
              <w:rPr>
                <w:rFonts w:ascii="Calibri" w:hAnsi="Calibri" w:cs="Calibri"/>
                <w:b/>
                <w:bCs/>
                <w:i/>
                <w:iCs/>
              </w:rPr>
              <w:t>Sponsored by</w:t>
            </w:r>
            <w:r w:rsidRPr="718BD8AC">
              <w:rPr>
                <w:rFonts w:ascii="Calibri" w:hAnsi="Calibri" w:cs="Calibri"/>
                <w:b/>
                <w:bCs/>
                <w:i/>
                <w:iCs/>
              </w:rPr>
              <w:t xml:space="preserve"> Netsmart and Relias</w:t>
            </w:r>
          </w:p>
          <w:p w14:paraId="3E63C610" w14:textId="1643426F" w:rsidR="00ED6141" w:rsidRPr="00E95CE2" w:rsidRDefault="00ED6141" w:rsidP="42735AAD">
            <w:pPr>
              <w:spacing w:line="360" w:lineRule="auto"/>
              <w:ind w:left="720" w:hanging="547"/>
              <w:rPr>
                <w:rFonts w:ascii="Calibri" w:hAnsi="Calibri" w:cs="Calibri"/>
                <w:i/>
                <w:iCs/>
              </w:rPr>
            </w:pPr>
            <w:r w:rsidRPr="00E95CE2">
              <w:rPr>
                <w:rFonts w:ascii="Calibri" w:hAnsi="Calibri" w:cs="Calibri"/>
                <w:i/>
                <w:iCs/>
              </w:rPr>
              <w:t>Grand Ballroom Foyer</w:t>
            </w:r>
            <w:r>
              <w:rPr>
                <w:rFonts w:ascii="Calibri" w:hAnsi="Calibri" w:cs="Calibri"/>
                <w:i/>
                <w:iCs/>
              </w:rPr>
              <w:t>, 3</w:t>
            </w:r>
            <w:r w:rsidRPr="001122A0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  <w:tr w:rsidR="00FA67EA" w:rsidRPr="00067035" w14:paraId="6295FF7E" w14:textId="77777777" w:rsidTr="00773FC8">
        <w:trPr>
          <w:cantSplit/>
          <w:trHeight w:val="360"/>
        </w:trPr>
        <w:tc>
          <w:tcPr>
            <w:tcW w:w="2479" w:type="dxa"/>
            <w:tcBorders>
              <w:top w:val="single" w:sz="8" w:space="0" w:color="3A8297"/>
              <w:bottom w:val="single" w:sz="8" w:space="0" w:color="3A8297"/>
            </w:tcBorders>
          </w:tcPr>
          <w:p w14:paraId="45233A15" w14:textId="55E4AAEF" w:rsidR="00FA67EA" w:rsidRPr="0F66BBD3" w:rsidRDefault="00FA67EA" w:rsidP="00C13C52">
            <w:pPr>
              <w:jc w:val="center"/>
              <w:rPr>
                <w:rFonts w:ascii="Calibri" w:hAnsi="Calibri" w:cs="Calibri"/>
              </w:rPr>
            </w:pPr>
            <w:r w:rsidRPr="0F66BBD3">
              <w:rPr>
                <w:rFonts w:ascii="Calibri" w:hAnsi="Calibri" w:cs="Calibri"/>
              </w:rPr>
              <w:lastRenderedPageBreak/>
              <w:t xml:space="preserve">8:30 a.m. – </w:t>
            </w:r>
            <w:r>
              <w:rPr>
                <w:rFonts w:ascii="Calibri" w:hAnsi="Calibri" w:cs="Calibri"/>
              </w:rPr>
              <w:t>11:30 a.m.</w:t>
            </w:r>
          </w:p>
        </w:tc>
        <w:tc>
          <w:tcPr>
            <w:tcW w:w="7601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38C4A9CB" w14:textId="77777777" w:rsidR="00FA67EA" w:rsidRPr="00003A90" w:rsidRDefault="00FA67EA" w:rsidP="00FA67EA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 w:rsidRPr="00003A90">
              <w:rPr>
                <w:rFonts w:ascii="Calibri" w:hAnsi="Calibri" w:cs="Calibri"/>
                <w:b/>
                <w:bCs/>
              </w:rPr>
              <w:t>Intensives</w:t>
            </w:r>
            <w:r>
              <w:rPr>
                <w:rFonts w:ascii="Calibri" w:hAnsi="Calibri" w:cs="Calibri"/>
                <w:b/>
                <w:bCs/>
              </w:rPr>
              <w:t>:</w:t>
            </w:r>
          </w:p>
          <w:p w14:paraId="3B5A1AB8" w14:textId="41742F8C" w:rsidR="00FA67EA" w:rsidRPr="003A763C" w:rsidRDefault="00FA67EA" w:rsidP="00FA67EA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3A763C">
              <w:rPr>
                <w:rFonts w:ascii="Calibri" w:hAnsi="Calibri" w:cs="Calibri"/>
                <w:b/>
                <w:bCs/>
              </w:rPr>
              <w:t>Medicaid 101</w:t>
            </w:r>
          </w:p>
          <w:p w14:paraId="0ABFCC2E" w14:textId="77777777" w:rsidR="00FA67EA" w:rsidRPr="003A763C" w:rsidRDefault="00FA67EA" w:rsidP="00FA67EA">
            <w:pPr>
              <w:pStyle w:val="ListParagraph"/>
              <w:spacing w:line="360" w:lineRule="auto"/>
              <w:ind w:left="893"/>
              <w:rPr>
                <w:rFonts w:ascii="Calibri" w:hAnsi="Calibri" w:cs="Calibri"/>
                <w:b/>
                <w:bCs/>
              </w:rPr>
            </w:pPr>
            <w:r w:rsidRPr="65FA4362">
              <w:rPr>
                <w:rFonts w:ascii="Calibri" w:hAnsi="Calibri" w:cs="Calibri"/>
                <w:i/>
                <w:iCs/>
              </w:rPr>
              <w:t>Laurel A-D, 4</w:t>
            </w:r>
            <w:r w:rsidRPr="65FA4362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65FA4362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7B08B130" w14:textId="77777777" w:rsidR="00FA67EA" w:rsidRPr="00D60CD8" w:rsidRDefault="00FA67EA" w:rsidP="00FA67EA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D60CD8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 w:rsidRPr="00D60CD8">
              <w:rPr>
                <w:rFonts w:ascii="Calibri" w:hAnsi="Calibri" w:cs="Calibri"/>
                <w:b/>
                <w:bCs/>
              </w:rPr>
              <w:t>n Encore Performance: The OAA &amp; Federal Rules for Aging Well</w:t>
            </w:r>
          </w:p>
          <w:p w14:paraId="17826C49" w14:textId="77777777" w:rsidR="00FA67EA" w:rsidRPr="003A763C" w:rsidRDefault="00FA67EA" w:rsidP="00FA67EA">
            <w:pPr>
              <w:pStyle w:val="ListParagraph"/>
              <w:spacing w:line="360" w:lineRule="auto"/>
              <w:ind w:left="893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</w:rPr>
              <w:t>Waterview A-D, 1</w:t>
            </w:r>
            <w:r w:rsidRPr="004D3A38">
              <w:rPr>
                <w:rFonts w:ascii="Calibri" w:hAnsi="Calibri" w:cs="Calibri"/>
                <w:i/>
                <w:iCs/>
                <w:vertAlign w:val="superscript"/>
              </w:rPr>
              <w:t>st</w:t>
            </w:r>
            <w:r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0180EB17" w14:textId="77777777" w:rsidR="00FA67EA" w:rsidRDefault="00FA67EA" w:rsidP="00FA67EA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3A763C">
              <w:rPr>
                <w:rFonts w:ascii="Calibri" w:hAnsi="Calibri" w:cs="Calibri"/>
                <w:b/>
                <w:bCs/>
              </w:rPr>
              <w:t>Information and Referral/Assistance Intensive</w:t>
            </w:r>
          </w:p>
          <w:p w14:paraId="737820FA" w14:textId="2D86EE55" w:rsidR="00FA67EA" w:rsidRPr="00FA67EA" w:rsidRDefault="00FA67EA" w:rsidP="00FA67EA">
            <w:pPr>
              <w:pStyle w:val="ListParagraph"/>
              <w:spacing w:line="360" w:lineRule="auto"/>
              <w:ind w:left="893"/>
              <w:rPr>
                <w:rFonts w:ascii="Calibri" w:hAnsi="Calibri" w:cs="Calibri"/>
                <w:i/>
                <w:iCs/>
              </w:rPr>
            </w:pPr>
            <w:r w:rsidRPr="00FA67EA">
              <w:rPr>
                <w:rFonts w:ascii="Calibri" w:hAnsi="Calibri" w:cs="Calibri"/>
                <w:i/>
                <w:iCs/>
              </w:rPr>
              <w:t>Kent A-C, 4</w:t>
            </w:r>
            <w:r w:rsidRPr="00FA67EA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00FA67EA"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  <w:tr w:rsidR="00ED6141" w:rsidRPr="00067035" w14:paraId="48F08978" w14:textId="77777777" w:rsidTr="00773FC8">
        <w:trPr>
          <w:cantSplit/>
          <w:trHeight w:val="360"/>
        </w:trPr>
        <w:tc>
          <w:tcPr>
            <w:tcW w:w="2479" w:type="dxa"/>
            <w:tcBorders>
              <w:top w:val="single" w:sz="8" w:space="0" w:color="3A8297"/>
              <w:bottom w:val="single" w:sz="8" w:space="0" w:color="3A8297"/>
            </w:tcBorders>
          </w:tcPr>
          <w:p w14:paraId="4F41F302" w14:textId="429EE167" w:rsidR="00ED6141" w:rsidRPr="00003A90" w:rsidRDefault="00ED6141" w:rsidP="00C13C52">
            <w:pPr>
              <w:jc w:val="center"/>
              <w:rPr>
                <w:rFonts w:ascii="Calibri" w:hAnsi="Calibri" w:cs="Calibri"/>
              </w:rPr>
            </w:pPr>
            <w:r w:rsidRPr="0F66BBD3">
              <w:rPr>
                <w:rFonts w:ascii="Calibri" w:hAnsi="Calibri" w:cs="Calibri"/>
              </w:rPr>
              <w:t xml:space="preserve">8:30 a.m. – </w:t>
            </w:r>
            <w:r>
              <w:rPr>
                <w:rFonts w:ascii="Calibri" w:hAnsi="Calibri" w:cs="Calibri"/>
              </w:rPr>
              <w:t>12:00 p.m.</w:t>
            </w:r>
          </w:p>
        </w:tc>
        <w:tc>
          <w:tcPr>
            <w:tcW w:w="7601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2F4309B0" w14:textId="55BC327D" w:rsidR="00ED6141" w:rsidRPr="00003A90" w:rsidRDefault="00ED6141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 w:rsidRPr="00003A90">
              <w:rPr>
                <w:rFonts w:ascii="Calibri" w:hAnsi="Calibri" w:cs="Calibri"/>
                <w:b/>
                <w:bCs/>
              </w:rPr>
              <w:t>Intensives</w:t>
            </w:r>
            <w:r>
              <w:rPr>
                <w:rFonts w:ascii="Calibri" w:hAnsi="Calibri" w:cs="Calibri"/>
                <w:b/>
                <w:bCs/>
              </w:rPr>
              <w:t>:</w:t>
            </w:r>
          </w:p>
          <w:p w14:paraId="3F592294" w14:textId="46D1B32A" w:rsidR="00ED6141" w:rsidRPr="00BA3C42" w:rsidRDefault="00ED6141" w:rsidP="00681862">
            <w:pPr>
              <w:pStyle w:val="ListParagraph"/>
              <w:numPr>
                <w:ilvl w:val="0"/>
                <w:numId w:val="40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BA3C42">
              <w:rPr>
                <w:rFonts w:ascii="Calibri" w:hAnsi="Calibri" w:cs="Calibri"/>
                <w:b/>
                <w:bCs/>
              </w:rPr>
              <w:t>CMS: Preparing for Change: Considerations in Implementing the HCBS Provisions in the Ensuring Access to Medicaid Services Final Rule</w:t>
            </w:r>
          </w:p>
          <w:p w14:paraId="484A78F2" w14:textId="62741C4A" w:rsidR="00ED6141" w:rsidRPr="00681862" w:rsidRDefault="00ED6141" w:rsidP="00681862">
            <w:pPr>
              <w:pStyle w:val="ListParagraph"/>
              <w:spacing w:line="360" w:lineRule="auto"/>
              <w:ind w:left="893"/>
              <w:rPr>
                <w:rFonts w:ascii="Calibri" w:hAnsi="Calibri" w:cs="Calibri"/>
                <w:b/>
                <w:bCs/>
              </w:rPr>
            </w:pPr>
            <w:r w:rsidRPr="00681862">
              <w:rPr>
                <w:rFonts w:ascii="Calibri" w:hAnsi="Calibri" w:cs="Calibri"/>
                <w:i/>
                <w:iCs/>
              </w:rPr>
              <w:t>Grand Ballroom V, 3</w:t>
            </w:r>
            <w:r w:rsidRPr="00681862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0681862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1AAFA1E9" w14:textId="78FEF0E7" w:rsidR="00ED6141" w:rsidRPr="00B92A10" w:rsidRDefault="00916C63" w:rsidP="00681862">
            <w:pPr>
              <w:pStyle w:val="ListParagraph"/>
              <w:numPr>
                <w:ilvl w:val="0"/>
                <w:numId w:val="40"/>
              </w:numPr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B92A10">
              <w:rPr>
                <w:rFonts w:ascii="Calibri" w:eastAsia="Calibri" w:hAnsi="Calibri" w:cs="Calibri"/>
                <w:b/>
                <w:bCs/>
              </w:rPr>
              <w:t xml:space="preserve">CMS: </w:t>
            </w:r>
            <w:r w:rsidR="00ED6141" w:rsidRPr="00B92A10">
              <w:rPr>
                <w:rFonts w:ascii="Calibri" w:eastAsia="Calibri" w:hAnsi="Calibri" w:cs="Calibri"/>
                <w:b/>
                <w:bCs/>
              </w:rPr>
              <w:t>Money Follows the Person Demonstration (MFP)</w:t>
            </w:r>
          </w:p>
          <w:p w14:paraId="5EE3333F" w14:textId="5B29822F" w:rsidR="00ED6141" w:rsidRPr="006A00AA" w:rsidRDefault="00ED6141" w:rsidP="00681862">
            <w:pPr>
              <w:pStyle w:val="ListParagraph"/>
              <w:spacing w:line="360" w:lineRule="auto"/>
              <w:ind w:left="893"/>
              <w:rPr>
                <w:rFonts w:ascii="Calibri" w:hAnsi="Calibri" w:cs="Calibri"/>
                <w:b/>
                <w:bCs/>
              </w:rPr>
            </w:pPr>
            <w:r w:rsidRPr="00681862">
              <w:rPr>
                <w:rFonts w:ascii="Calibri" w:hAnsi="Calibri" w:cs="Calibri"/>
                <w:i/>
                <w:iCs/>
              </w:rPr>
              <w:t>Grand Ballroom V</w:t>
            </w:r>
            <w:r w:rsidR="00B063EA">
              <w:rPr>
                <w:rFonts w:ascii="Calibri" w:hAnsi="Calibri" w:cs="Calibri"/>
                <w:i/>
                <w:iCs/>
              </w:rPr>
              <w:t>I</w:t>
            </w:r>
            <w:r w:rsidRPr="00681862">
              <w:rPr>
                <w:rFonts w:ascii="Calibri" w:hAnsi="Calibri" w:cs="Calibri"/>
                <w:i/>
                <w:iCs/>
              </w:rPr>
              <w:t>, 3</w:t>
            </w:r>
            <w:r w:rsidRPr="00681862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0681862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603734C7" w14:textId="45B3C589" w:rsidR="00ED6141" w:rsidRPr="00681862" w:rsidRDefault="00ED6141" w:rsidP="00681862">
            <w:pPr>
              <w:pStyle w:val="ListParagraph"/>
              <w:numPr>
                <w:ilvl w:val="0"/>
                <w:numId w:val="40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81862">
              <w:rPr>
                <w:rFonts w:ascii="Calibri" w:hAnsi="Calibri" w:cs="Calibri"/>
                <w:b/>
                <w:bCs/>
              </w:rPr>
              <w:t>Medicaid MLTSS</w:t>
            </w:r>
          </w:p>
          <w:p w14:paraId="30146793" w14:textId="20EADD4C" w:rsidR="00ED6141" w:rsidRPr="00681862" w:rsidRDefault="00ED6141" w:rsidP="00681862">
            <w:pPr>
              <w:pStyle w:val="ListParagraph"/>
              <w:spacing w:line="360" w:lineRule="auto"/>
              <w:ind w:left="893"/>
              <w:rPr>
                <w:rFonts w:ascii="Calibri" w:hAnsi="Calibri" w:cs="Calibri"/>
                <w:b/>
                <w:bCs/>
              </w:rPr>
            </w:pPr>
            <w:r w:rsidRPr="00681862">
              <w:rPr>
                <w:rFonts w:ascii="Calibri" w:hAnsi="Calibri" w:cs="Calibri"/>
                <w:i/>
                <w:iCs/>
              </w:rPr>
              <w:t>Grand Ballroom I-IV, 3</w:t>
            </w:r>
            <w:r w:rsidRPr="00681862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0681862"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  <w:tr w:rsidR="00DB2AE0" w:rsidRPr="00067035" w14:paraId="7BB56028" w14:textId="77777777" w:rsidTr="00773FC8">
        <w:trPr>
          <w:cantSplit/>
          <w:trHeight w:val="1105"/>
        </w:trPr>
        <w:tc>
          <w:tcPr>
            <w:tcW w:w="2479" w:type="dxa"/>
            <w:tcBorders>
              <w:top w:val="single" w:sz="8" w:space="0" w:color="3A8297"/>
              <w:bottom w:val="single" w:sz="8" w:space="0" w:color="3A8297"/>
            </w:tcBorders>
          </w:tcPr>
          <w:p w14:paraId="164A2151" w14:textId="1EA9F7D2" w:rsidR="00DB2AE0" w:rsidRDefault="00DB2AE0" w:rsidP="009E60E9">
            <w:pPr>
              <w:spacing w:line="600" w:lineRule="auto"/>
              <w:ind w:left="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5D8B4DE7">
              <w:rPr>
                <w:rFonts w:ascii="Calibri" w:hAnsi="Calibri" w:cs="Calibri"/>
              </w:rPr>
              <w:t xml:space="preserve">11:30 a.m. – </w:t>
            </w:r>
            <w:r w:rsidR="00583F40">
              <w:rPr>
                <w:rFonts w:ascii="Calibri" w:hAnsi="Calibri" w:cs="Calibri"/>
              </w:rPr>
              <w:t>2</w:t>
            </w:r>
            <w:r w:rsidRPr="5D8B4DE7">
              <w:rPr>
                <w:rFonts w:ascii="Calibri" w:hAnsi="Calibri" w:cs="Calibri"/>
              </w:rPr>
              <w:t>:</w:t>
            </w:r>
            <w:r w:rsidR="00583F40">
              <w:rPr>
                <w:rFonts w:ascii="Calibri" w:hAnsi="Calibri" w:cs="Calibri"/>
              </w:rPr>
              <w:t>0</w:t>
            </w:r>
            <w:r w:rsidRPr="5D8B4DE7">
              <w:rPr>
                <w:rFonts w:ascii="Calibri" w:hAnsi="Calibri" w:cs="Calibri"/>
              </w:rPr>
              <w:t>0 p.m.</w:t>
            </w:r>
          </w:p>
        </w:tc>
        <w:tc>
          <w:tcPr>
            <w:tcW w:w="7601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7EED6DA7" w14:textId="06204238" w:rsidR="00DB2AE0" w:rsidRDefault="00583F40" w:rsidP="00DB2AE0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Meet n’ Greet with </w:t>
            </w:r>
            <w:r w:rsidR="00DB2AE0" w:rsidRPr="0044724F">
              <w:rPr>
                <w:rFonts w:ascii="Calibri" w:hAnsi="Calibri" w:cs="Calibri"/>
                <w:b/>
                <w:bCs/>
              </w:rPr>
              <w:t xml:space="preserve">Enabling Technology </w:t>
            </w:r>
            <w:r>
              <w:rPr>
                <w:rFonts w:ascii="Calibri" w:hAnsi="Calibri" w:cs="Calibri"/>
                <w:b/>
                <w:bCs/>
              </w:rPr>
              <w:t>Innovators</w:t>
            </w:r>
          </w:p>
          <w:p w14:paraId="34ECCE5C" w14:textId="7594ADE1" w:rsidR="00DB2AE0" w:rsidRPr="0F66BBD3" w:rsidRDefault="00DB2AE0" w:rsidP="00DB2AE0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</w:rPr>
              <w:t>Essex A-C, 4</w:t>
            </w:r>
            <w:r w:rsidRPr="004D3A38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>
              <w:rPr>
                <w:rFonts w:ascii="Calibri" w:hAnsi="Calibri" w:cs="Calibri"/>
                <w:i/>
                <w:iCs/>
              </w:rPr>
              <w:t xml:space="preserve"> Fl</w:t>
            </w:r>
          </w:p>
        </w:tc>
      </w:tr>
      <w:tr w:rsidR="00ED6141" w:rsidRPr="00067035" w14:paraId="78B07F0C" w14:textId="77777777" w:rsidTr="00773FC8">
        <w:trPr>
          <w:cantSplit/>
          <w:trHeight w:val="1105"/>
        </w:trPr>
        <w:tc>
          <w:tcPr>
            <w:tcW w:w="2479" w:type="dxa"/>
            <w:tcBorders>
              <w:top w:val="single" w:sz="8" w:space="0" w:color="3A8297"/>
              <w:bottom w:val="single" w:sz="8" w:space="0" w:color="3A8297"/>
            </w:tcBorders>
          </w:tcPr>
          <w:p w14:paraId="4ED69736" w14:textId="369FC897" w:rsidR="00ED6141" w:rsidRPr="00B53D3D" w:rsidRDefault="00ED6141" w:rsidP="009E60E9">
            <w:pPr>
              <w:spacing w:line="600" w:lineRule="auto"/>
              <w:ind w:left="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12:00</w:t>
            </w:r>
            <w:r w:rsidRPr="00B53D3D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>
              <w:rPr>
                <w:rFonts w:ascii="Calibri" w:hAnsi="Calibri" w:cs="Calibri"/>
                <w:sz w:val="23"/>
                <w:szCs w:val="23"/>
              </w:rPr>
              <w:t>p</w:t>
            </w:r>
            <w:r w:rsidRPr="00B53D3D">
              <w:rPr>
                <w:rFonts w:ascii="Calibri" w:hAnsi="Calibri" w:cs="Calibri"/>
                <w:sz w:val="23"/>
                <w:szCs w:val="23"/>
              </w:rPr>
              <w:t>.m. – 12:45 p.m.</w:t>
            </w:r>
          </w:p>
        </w:tc>
        <w:tc>
          <w:tcPr>
            <w:tcW w:w="7601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4652ED46" w14:textId="3FAB9DF3" w:rsidR="00ED6141" w:rsidRPr="00D01E4F" w:rsidRDefault="00ED6141" w:rsidP="00470ABC">
            <w:pPr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F66BBD3">
              <w:rPr>
                <w:rFonts w:ascii="Calibri" w:hAnsi="Calibri" w:cs="Calibri"/>
                <w:b/>
                <w:bCs/>
              </w:rPr>
              <w:t>Lunch in Exhibit Hall</w:t>
            </w:r>
          </w:p>
          <w:p w14:paraId="1973CB8F" w14:textId="080B7C30" w:rsidR="00ED6141" w:rsidRPr="00D01E4F" w:rsidRDefault="00ED6141" w:rsidP="003F0D70">
            <w:pPr>
              <w:spacing w:line="360" w:lineRule="auto"/>
              <w:ind w:left="720" w:hanging="547"/>
              <w:rPr>
                <w:rFonts w:ascii="Calibri" w:hAnsi="Calibri" w:cs="Calibri"/>
                <w:i/>
                <w:iCs/>
              </w:rPr>
            </w:pPr>
            <w:r w:rsidRPr="00D01E4F">
              <w:rPr>
                <w:rFonts w:ascii="Calibri" w:hAnsi="Calibri" w:cs="Calibri"/>
                <w:i/>
                <w:iCs/>
              </w:rPr>
              <w:t>Harborside Ballroom, 4</w:t>
            </w:r>
            <w:r w:rsidRPr="00D01E4F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00D01E4F">
              <w:rPr>
                <w:rFonts w:ascii="Calibri" w:hAnsi="Calibri" w:cs="Calibri"/>
                <w:i/>
                <w:iCs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>Fl.</w:t>
            </w:r>
          </w:p>
        </w:tc>
      </w:tr>
      <w:tr w:rsidR="00ED6141" w:rsidRPr="00067035" w14:paraId="71C72C4C" w14:textId="77777777" w:rsidTr="00773FC8">
        <w:trPr>
          <w:cantSplit/>
          <w:trHeight w:val="360"/>
        </w:trPr>
        <w:tc>
          <w:tcPr>
            <w:tcW w:w="2479" w:type="dxa"/>
            <w:tcBorders>
              <w:top w:val="single" w:sz="8" w:space="0" w:color="3A8297"/>
              <w:bottom w:val="single" w:sz="8" w:space="0" w:color="3A8297"/>
            </w:tcBorders>
          </w:tcPr>
          <w:p w14:paraId="240811B2" w14:textId="5F8ABABE" w:rsidR="00ED6141" w:rsidRPr="003E50A6" w:rsidRDefault="00ED6141" w:rsidP="00C13C52">
            <w:pPr>
              <w:spacing w:line="600" w:lineRule="auto"/>
              <w:jc w:val="center"/>
              <w:rPr>
                <w:rFonts w:ascii="Calibri" w:hAnsi="Calibri" w:cs="Calibri"/>
              </w:rPr>
            </w:pPr>
            <w:r w:rsidRPr="003E50A6">
              <w:rPr>
                <w:rFonts w:ascii="Calibri" w:hAnsi="Calibri" w:cs="Calibri"/>
              </w:rPr>
              <w:t>12:00 p.m. – 3:00 p.m.</w:t>
            </w:r>
          </w:p>
        </w:tc>
        <w:tc>
          <w:tcPr>
            <w:tcW w:w="7601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5472E6F9" w14:textId="77777777" w:rsidR="00ED6141" w:rsidRPr="003E50A6" w:rsidRDefault="00ED6141" w:rsidP="00B53D3D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 w:rsidRPr="003E50A6">
              <w:rPr>
                <w:rFonts w:ascii="Calibri" w:hAnsi="Calibri" w:cs="Calibri"/>
                <w:b/>
                <w:bCs/>
              </w:rPr>
              <w:t>Exhibit Hall Open</w:t>
            </w:r>
          </w:p>
          <w:p w14:paraId="649B93E2" w14:textId="1D5A0EB7" w:rsidR="00ED6141" w:rsidRPr="003E50A6" w:rsidRDefault="00ED6141" w:rsidP="00B53D3D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 w:rsidRPr="003E50A6">
              <w:rPr>
                <w:rFonts w:ascii="Calibri" w:hAnsi="Calibri" w:cs="Calibri"/>
                <w:i/>
                <w:iCs/>
              </w:rPr>
              <w:t>Harborside Ballroom, 4</w:t>
            </w:r>
            <w:r w:rsidRPr="003E50A6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003E50A6"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  <w:tr w:rsidR="00ED6141" w:rsidRPr="00067035" w14:paraId="770A0166" w14:textId="77777777" w:rsidTr="00773FC8">
        <w:trPr>
          <w:cantSplit/>
          <w:trHeight w:val="360"/>
        </w:trPr>
        <w:tc>
          <w:tcPr>
            <w:tcW w:w="2479" w:type="dxa"/>
            <w:tcBorders>
              <w:top w:val="single" w:sz="8" w:space="0" w:color="3A8297"/>
              <w:bottom w:val="single" w:sz="8" w:space="0" w:color="3A8297"/>
            </w:tcBorders>
          </w:tcPr>
          <w:p w14:paraId="1262D26B" w14:textId="4B438C0C" w:rsidR="00ED6141" w:rsidRPr="0F66BBD3" w:rsidRDefault="00ED6141" w:rsidP="00C13C52">
            <w:pPr>
              <w:spacing w:line="600" w:lineRule="auto"/>
              <w:jc w:val="center"/>
              <w:rPr>
                <w:rFonts w:ascii="Calibri" w:hAnsi="Calibri" w:cs="Calibri"/>
              </w:rPr>
            </w:pPr>
            <w:r w:rsidRPr="00A25494">
              <w:rPr>
                <w:rFonts w:ascii="Calibri" w:hAnsi="Calibri" w:cs="Calibri"/>
              </w:rPr>
              <w:lastRenderedPageBreak/>
              <w:t xml:space="preserve">12:00 p.m. – </w:t>
            </w:r>
            <w:r>
              <w:rPr>
                <w:rFonts w:ascii="Calibri" w:hAnsi="Calibri" w:cs="Calibri"/>
              </w:rPr>
              <w:t>5:30</w:t>
            </w:r>
            <w:r w:rsidRPr="00A25494">
              <w:rPr>
                <w:rFonts w:ascii="Calibri" w:hAnsi="Calibri" w:cs="Calibri"/>
              </w:rPr>
              <w:t xml:space="preserve"> p.m.</w:t>
            </w:r>
          </w:p>
        </w:tc>
        <w:tc>
          <w:tcPr>
            <w:tcW w:w="7601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488EE310" w14:textId="70784B43" w:rsidR="00ED6141" w:rsidRDefault="00ED6141" w:rsidP="00D50766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Direct Care Careers Interactive Showcase</w:t>
            </w:r>
          </w:p>
          <w:p w14:paraId="742F03F2" w14:textId="4FAC079E" w:rsidR="00ED6141" w:rsidRDefault="00ED6141" w:rsidP="00D50766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DD57D8">
              <w:rPr>
                <w:rFonts w:ascii="Calibri" w:hAnsi="Calibri" w:cs="Calibri"/>
                <w:i/>
                <w:iCs/>
              </w:rPr>
              <w:t>Grand Ballroom Foyer, 3</w:t>
            </w:r>
            <w:r w:rsidRPr="00DD57D8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0DD57D8"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  <w:tr w:rsidR="00ED6141" w:rsidRPr="00067035" w14:paraId="6E110DF7" w14:textId="77777777" w:rsidTr="00773FC8">
        <w:trPr>
          <w:cantSplit/>
          <w:trHeight w:val="925"/>
        </w:trPr>
        <w:tc>
          <w:tcPr>
            <w:tcW w:w="2479" w:type="dxa"/>
            <w:tcBorders>
              <w:top w:val="single" w:sz="8" w:space="0" w:color="3A8297"/>
              <w:bottom w:val="single" w:sz="8" w:space="0" w:color="3A8297"/>
            </w:tcBorders>
          </w:tcPr>
          <w:p w14:paraId="2606DF74" w14:textId="779AAA62" w:rsidR="00ED6141" w:rsidRPr="00A25494" w:rsidRDefault="00ED6141" w:rsidP="00C13C52">
            <w:pPr>
              <w:spacing w:line="600" w:lineRule="auto"/>
              <w:jc w:val="center"/>
              <w:rPr>
                <w:rFonts w:ascii="Calibri" w:hAnsi="Calibri" w:cs="Calibri"/>
              </w:rPr>
            </w:pPr>
            <w:r w:rsidRPr="00A25494">
              <w:rPr>
                <w:rFonts w:ascii="Calibri" w:hAnsi="Calibri" w:cs="Calibri"/>
              </w:rPr>
              <w:t>1:00 p.m. – 2:00 p.m.</w:t>
            </w:r>
          </w:p>
        </w:tc>
        <w:tc>
          <w:tcPr>
            <w:tcW w:w="7601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61DBA564" w14:textId="77777777" w:rsidR="00ED6141" w:rsidRDefault="00ED6141" w:rsidP="00722B8F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Plenary</w:t>
            </w:r>
          </w:p>
          <w:p w14:paraId="22948713" w14:textId="77777777" w:rsidR="001E11B7" w:rsidRPr="00A25494" w:rsidRDefault="001E11B7" w:rsidP="001E11B7">
            <w:pPr>
              <w:spacing w:line="360" w:lineRule="auto"/>
              <w:ind w:left="720" w:hanging="547"/>
              <w:rPr>
                <w:rFonts w:ascii="Calibri" w:eastAsia="Calibri" w:hAnsi="Calibri" w:cs="Calibri"/>
              </w:rPr>
            </w:pPr>
            <w:r w:rsidRPr="00A25494">
              <w:rPr>
                <w:rFonts w:ascii="Calibri" w:hAnsi="Calibri" w:cs="Calibri"/>
                <w:b/>
                <w:bCs/>
              </w:rPr>
              <w:t>Alison Barkoff</w:t>
            </w:r>
            <w:r w:rsidRPr="00A25494">
              <w:rPr>
                <w:rFonts w:ascii="Open Sans" w:eastAsia="Open Sans" w:hAnsi="Open Sans" w:cs="Open Sans"/>
                <w:b/>
                <w:bCs/>
                <w:sz w:val="22"/>
                <w:szCs w:val="22"/>
              </w:rPr>
              <w:t xml:space="preserve"> </w:t>
            </w:r>
          </w:p>
          <w:p w14:paraId="70B734C9" w14:textId="01E5B9DD" w:rsidR="00ED6141" w:rsidRPr="008A5EAE" w:rsidRDefault="005C3ADA" w:rsidP="008A5EAE">
            <w:pPr>
              <w:spacing w:line="360" w:lineRule="auto"/>
              <w:ind w:left="144"/>
              <w:rPr>
                <w:rFonts w:ascii="Calibri" w:eastAsia="Open Sans" w:hAnsi="Calibri" w:cs="Calibri"/>
                <w:i/>
                <w:iCs/>
              </w:rPr>
            </w:pPr>
            <w:r w:rsidRPr="00773FC8">
              <w:rPr>
                <w:rFonts w:ascii="Calibri" w:eastAsia="Open Sans" w:hAnsi="Calibri" w:cs="Calibri"/>
              </w:rPr>
              <w:t>Performing the Duties of the ACL</w:t>
            </w:r>
            <w:r w:rsidR="001E11B7" w:rsidRPr="00773FC8">
              <w:rPr>
                <w:rFonts w:ascii="Calibri" w:eastAsia="Open Sans" w:hAnsi="Calibri" w:cs="Calibri"/>
              </w:rPr>
              <w:t xml:space="preserve"> Administrator and Assistant Secretary for Aging</w:t>
            </w:r>
            <w:r w:rsidR="001E11B7" w:rsidRPr="00A25494">
              <w:rPr>
                <w:rFonts w:ascii="Calibri" w:hAnsi="Calibri" w:cs="Calibri"/>
              </w:rPr>
              <w:br/>
            </w:r>
            <w:r w:rsidR="001E11B7" w:rsidRPr="00A25494">
              <w:rPr>
                <w:rFonts w:ascii="Calibri" w:eastAsia="Open Sans" w:hAnsi="Calibri" w:cs="Calibri"/>
                <w:i/>
                <w:iCs/>
              </w:rPr>
              <w:t>Grand Ballroom, 3</w:t>
            </w:r>
            <w:r w:rsidR="001E11B7" w:rsidRPr="00A25494">
              <w:rPr>
                <w:rFonts w:ascii="Calibri" w:eastAsia="Open Sans" w:hAnsi="Calibri" w:cs="Calibri"/>
                <w:i/>
                <w:iCs/>
                <w:vertAlign w:val="superscript"/>
              </w:rPr>
              <w:t>rd</w:t>
            </w:r>
            <w:r w:rsidR="001E11B7" w:rsidRPr="00A25494">
              <w:rPr>
                <w:rFonts w:ascii="Calibri" w:eastAsia="Open Sans" w:hAnsi="Calibri" w:cs="Calibri"/>
                <w:i/>
                <w:iCs/>
              </w:rPr>
              <w:t xml:space="preserve"> </w:t>
            </w:r>
            <w:r w:rsidR="001E11B7">
              <w:rPr>
                <w:rFonts w:ascii="Calibri" w:eastAsia="Open Sans" w:hAnsi="Calibri" w:cs="Calibri"/>
                <w:i/>
                <w:iCs/>
              </w:rPr>
              <w:t>Fl.</w:t>
            </w:r>
          </w:p>
        </w:tc>
      </w:tr>
      <w:tr w:rsidR="00ED6141" w:rsidRPr="00067035" w14:paraId="54138C45" w14:textId="77777777" w:rsidTr="00773FC8">
        <w:trPr>
          <w:cantSplit/>
          <w:trHeight w:val="360"/>
        </w:trPr>
        <w:tc>
          <w:tcPr>
            <w:tcW w:w="2479" w:type="dxa"/>
            <w:tcBorders>
              <w:top w:val="single" w:sz="8" w:space="0" w:color="3A8297"/>
              <w:bottom w:val="single" w:sz="8" w:space="0" w:color="3A8297"/>
            </w:tcBorders>
          </w:tcPr>
          <w:p w14:paraId="1F51B2AC" w14:textId="677D8413" w:rsidR="00ED6141" w:rsidRPr="00A25494" w:rsidRDefault="00ED6141" w:rsidP="00C13C52">
            <w:pPr>
              <w:spacing w:line="600" w:lineRule="auto"/>
              <w:jc w:val="center"/>
              <w:rPr>
                <w:rFonts w:ascii="Calibri" w:hAnsi="Calibri" w:cs="Calibri"/>
              </w:rPr>
            </w:pPr>
            <w:r w:rsidRPr="00A25494">
              <w:rPr>
                <w:rFonts w:ascii="Calibri" w:hAnsi="Calibri" w:cs="Calibri"/>
              </w:rPr>
              <w:t xml:space="preserve">2:00 p.m. – </w:t>
            </w:r>
            <w:r w:rsidR="0019292B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:</w:t>
            </w:r>
            <w:r w:rsidR="0019292B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>0</w:t>
            </w:r>
            <w:r w:rsidRPr="00A25494">
              <w:rPr>
                <w:rFonts w:ascii="Calibri" w:hAnsi="Calibri" w:cs="Calibri"/>
              </w:rPr>
              <w:t xml:space="preserve"> p.m.</w:t>
            </w:r>
          </w:p>
        </w:tc>
        <w:tc>
          <w:tcPr>
            <w:tcW w:w="7601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19367A8C" w14:textId="7BA661B2" w:rsidR="00ED6141" w:rsidRDefault="008A5EAE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Snack</w:t>
            </w:r>
            <w:r w:rsidR="00ED6141" w:rsidRPr="718BD8AC">
              <w:rPr>
                <w:rFonts w:ascii="Calibri" w:hAnsi="Calibri" w:cs="Calibri"/>
                <w:b/>
                <w:bCs/>
              </w:rPr>
              <w:t xml:space="preserve"> Break, </w:t>
            </w:r>
            <w:r w:rsidR="00ED6141" w:rsidRPr="718BD8AC">
              <w:rPr>
                <w:rFonts w:ascii="Calibri" w:hAnsi="Calibri" w:cs="Calibri"/>
                <w:b/>
                <w:bCs/>
                <w:i/>
                <w:iCs/>
              </w:rPr>
              <w:t>Sponsored by Fiserv</w:t>
            </w:r>
          </w:p>
          <w:p w14:paraId="1C40205E" w14:textId="1AA67176" w:rsidR="00ED6141" w:rsidRPr="00A2622D" w:rsidRDefault="00ED6141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 w:rsidRPr="00D01E4F">
              <w:rPr>
                <w:rFonts w:ascii="Calibri" w:hAnsi="Calibri" w:cs="Calibri"/>
                <w:i/>
                <w:iCs/>
              </w:rPr>
              <w:t>Harborside Ballroom, 4</w:t>
            </w:r>
            <w:r w:rsidRPr="00D01E4F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00D01E4F">
              <w:rPr>
                <w:rFonts w:ascii="Calibri" w:hAnsi="Calibri" w:cs="Calibri"/>
                <w:i/>
                <w:iCs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>Fl.</w:t>
            </w:r>
          </w:p>
        </w:tc>
      </w:tr>
      <w:tr w:rsidR="0085597F" w:rsidRPr="00067035" w14:paraId="7074BAA6" w14:textId="77777777" w:rsidTr="00773FC8">
        <w:trPr>
          <w:cantSplit/>
          <w:trHeight w:val="360"/>
        </w:trPr>
        <w:tc>
          <w:tcPr>
            <w:tcW w:w="2479" w:type="dxa"/>
            <w:tcBorders>
              <w:top w:val="single" w:sz="8" w:space="0" w:color="3A8297"/>
              <w:bottom w:val="single" w:sz="8" w:space="0" w:color="3A8297"/>
            </w:tcBorders>
          </w:tcPr>
          <w:p w14:paraId="376586E7" w14:textId="68C72D90" w:rsidR="0085597F" w:rsidRPr="00A25494" w:rsidRDefault="0085597F" w:rsidP="00C13C52">
            <w:pPr>
              <w:spacing w:line="600" w:lineRule="auto"/>
              <w:jc w:val="center"/>
              <w:rPr>
                <w:rFonts w:ascii="Calibri" w:hAnsi="Calibri" w:cs="Calibri"/>
              </w:rPr>
            </w:pPr>
            <w:r w:rsidRPr="006F4532">
              <w:rPr>
                <w:rFonts w:ascii="Calibri" w:hAnsi="Calibri" w:cs="Calibri"/>
              </w:rPr>
              <w:t xml:space="preserve">2:30 p.m. – </w:t>
            </w:r>
            <w:r>
              <w:rPr>
                <w:rFonts w:ascii="Calibri" w:hAnsi="Calibri" w:cs="Calibri"/>
              </w:rPr>
              <w:t>3</w:t>
            </w:r>
            <w:r w:rsidRPr="006F4532">
              <w:rPr>
                <w:rFonts w:ascii="Calibri" w:hAnsi="Calibri" w:cs="Calibri"/>
              </w:rPr>
              <w:t>:30 p.m.</w:t>
            </w:r>
          </w:p>
        </w:tc>
        <w:tc>
          <w:tcPr>
            <w:tcW w:w="7601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29A6AED8" w14:textId="77777777" w:rsidR="0085597F" w:rsidRDefault="0085597F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Alumni Leadership Network Annual Membership Meeting</w:t>
            </w:r>
          </w:p>
          <w:p w14:paraId="4CF51007" w14:textId="44775006" w:rsidR="0085597F" w:rsidRPr="0085597F" w:rsidRDefault="0085597F">
            <w:pPr>
              <w:spacing w:line="360" w:lineRule="auto"/>
              <w:ind w:left="720" w:hanging="547"/>
              <w:rPr>
                <w:rFonts w:ascii="Calibri" w:hAnsi="Calibri" w:cs="Calibri"/>
                <w:i/>
                <w:iCs/>
              </w:rPr>
            </w:pPr>
            <w:r w:rsidRPr="0085597F">
              <w:rPr>
                <w:rFonts w:ascii="Calibri" w:hAnsi="Calibri" w:cs="Calibri"/>
                <w:i/>
                <w:iCs/>
              </w:rPr>
              <w:t>Iron, 4</w:t>
            </w:r>
            <w:r w:rsidRPr="0085597F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0085597F"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  <w:tr w:rsidR="00ED6141" w:rsidRPr="00067035" w14:paraId="2E3863DB" w14:textId="77777777" w:rsidTr="00773FC8">
        <w:trPr>
          <w:cantSplit/>
          <w:trHeight w:val="2340"/>
        </w:trPr>
        <w:tc>
          <w:tcPr>
            <w:tcW w:w="2479" w:type="dxa"/>
            <w:tcBorders>
              <w:top w:val="single" w:sz="8" w:space="0" w:color="3A8297"/>
              <w:bottom w:val="single" w:sz="8" w:space="0" w:color="3A8297"/>
            </w:tcBorders>
          </w:tcPr>
          <w:p w14:paraId="0CF915AD" w14:textId="153F4151" w:rsidR="00ED6141" w:rsidRPr="006F4532" w:rsidRDefault="00ED6141" w:rsidP="00C13C52">
            <w:pPr>
              <w:spacing w:line="600" w:lineRule="auto"/>
              <w:jc w:val="center"/>
              <w:rPr>
                <w:rFonts w:ascii="Calibri" w:hAnsi="Calibri" w:cs="Calibri"/>
              </w:rPr>
            </w:pPr>
            <w:r w:rsidRPr="006F4532">
              <w:rPr>
                <w:rFonts w:ascii="Calibri" w:hAnsi="Calibri" w:cs="Calibri"/>
              </w:rPr>
              <w:t>2:30 p.m. – 5:30 p.m.</w:t>
            </w:r>
          </w:p>
        </w:tc>
        <w:tc>
          <w:tcPr>
            <w:tcW w:w="7601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263C7971" w14:textId="77777777" w:rsidR="00ED6141" w:rsidRPr="000A79BA" w:rsidRDefault="00ED6141" w:rsidP="00E42768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 w:rsidRPr="000A79BA">
              <w:rPr>
                <w:rFonts w:ascii="Calibri" w:hAnsi="Calibri" w:cs="Calibri"/>
                <w:b/>
                <w:bCs/>
              </w:rPr>
              <w:t>Intensives Resume</w:t>
            </w:r>
          </w:p>
          <w:p w14:paraId="565C02DF" w14:textId="6BAF322E" w:rsidR="00ED6141" w:rsidRPr="00BA3C42" w:rsidRDefault="00ED6141" w:rsidP="00D2521C">
            <w:pPr>
              <w:pStyle w:val="ListParagraph"/>
              <w:numPr>
                <w:ilvl w:val="0"/>
                <w:numId w:val="40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BA3C42">
              <w:rPr>
                <w:rFonts w:ascii="Calibri" w:hAnsi="Calibri" w:cs="Calibri"/>
                <w:b/>
                <w:bCs/>
              </w:rPr>
              <w:t>CMS: The Power of Person-Centered Service Planning</w:t>
            </w:r>
          </w:p>
          <w:p w14:paraId="22E70D04" w14:textId="3B250B8B" w:rsidR="00ED6141" w:rsidRDefault="00ED6141" w:rsidP="00D2521C">
            <w:pPr>
              <w:pStyle w:val="ListParagraph"/>
              <w:spacing w:line="360" w:lineRule="auto"/>
              <w:ind w:left="893"/>
              <w:rPr>
                <w:rFonts w:ascii="Calibri" w:hAnsi="Calibri" w:cs="Calibri"/>
                <w:i/>
                <w:iCs/>
              </w:rPr>
            </w:pPr>
            <w:r w:rsidRPr="003E50A6">
              <w:rPr>
                <w:rFonts w:ascii="Calibri" w:hAnsi="Calibri" w:cs="Calibri"/>
                <w:i/>
                <w:iCs/>
              </w:rPr>
              <w:t>Grand Ballroom V, 3</w:t>
            </w:r>
            <w:r w:rsidRPr="003E50A6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03E50A6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6F2013E4" w14:textId="4DC12A44" w:rsidR="00ED6141" w:rsidRPr="00BA3C42" w:rsidRDefault="00B92A10" w:rsidP="003E50A6">
            <w:pPr>
              <w:pStyle w:val="ListParagraph"/>
              <w:numPr>
                <w:ilvl w:val="0"/>
                <w:numId w:val="40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CMS: </w:t>
            </w:r>
            <w:r w:rsidR="00ED6141" w:rsidRPr="00BA3C42">
              <w:rPr>
                <w:rFonts w:ascii="Calibri" w:eastAsia="Calibri" w:hAnsi="Calibri" w:cs="Calibri"/>
                <w:b/>
                <w:bCs/>
              </w:rPr>
              <w:t>Money Follows the Person Demonstration</w:t>
            </w:r>
          </w:p>
          <w:p w14:paraId="2C60A123" w14:textId="17389EA7" w:rsidR="00ED6141" w:rsidRPr="003E50A6" w:rsidRDefault="00ED6141" w:rsidP="000C59BE">
            <w:pPr>
              <w:pStyle w:val="ListParagraph"/>
              <w:spacing w:line="360" w:lineRule="auto"/>
              <w:ind w:left="893"/>
              <w:rPr>
                <w:rFonts w:ascii="Calibri" w:hAnsi="Calibri" w:cs="Calibri"/>
                <w:b/>
                <w:bCs/>
              </w:rPr>
            </w:pPr>
            <w:r w:rsidRPr="003E50A6">
              <w:rPr>
                <w:rFonts w:ascii="Calibri" w:hAnsi="Calibri" w:cs="Calibri"/>
                <w:i/>
                <w:iCs/>
              </w:rPr>
              <w:t>Grand Ballroom V</w:t>
            </w:r>
            <w:r w:rsidR="005E4976">
              <w:rPr>
                <w:rFonts w:ascii="Calibri" w:hAnsi="Calibri" w:cs="Calibri"/>
                <w:i/>
                <w:iCs/>
              </w:rPr>
              <w:t>I</w:t>
            </w:r>
            <w:r w:rsidRPr="003E50A6">
              <w:rPr>
                <w:rFonts w:ascii="Calibri" w:hAnsi="Calibri" w:cs="Calibri"/>
                <w:i/>
                <w:iCs/>
              </w:rPr>
              <w:t>, 3</w:t>
            </w:r>
            <w:r w:rsidRPr="003E50A6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03E50A6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713D9D2B" w14:textId="67594F85" w:rsidR="00ED6141" w:rsidRPr="00681862" w:rsidRDefault="00ED6141" w:rsidP="00CA2885">
            <w:pPr>
              <w:pStyle w:val="ListParagraph"/>
              <w:numPr>
                <w:ilvl w:val="0"/>
                <w:numId w:val="40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Enabling Technology Intensive</w:t>
            </w:r>
          </w:p>
          <w:p w14:paraId="5AA38B63" w14:textId="77777777" w:rsidR="00ED6141" w:rsidRDefault="00ED6141" w:rsidP="00CA2885">
            <w:pPr>
              <w:pStyle w:val="ListParagraph"/>
              <w:spacing w:line="360" w:lineRule="auto"/>
              <w:ind w:left="893"/>
              <w:rPr>
                <w:rFonts w:ascii="Calibri" w:hAnsi="Calibri" w:cs="Calibri"/>
                <w:i/>
                <w:iCs/>
              </w:rPr>
            </w:pPr>
            <w:r w:rsidRPr="00681862">
              <w:rPr>
                <w:rFonts w:ascii="Calibri" w:hAnsi="Calibri" w:cs="Calibri"/>
                <w:i/>
                <w:iCs/>
              </w:rPr>
              <w:t>Grand Ballroom I-IV, 3</w:t>
            </w:r>
            <w:r w:rsidRPr="00681862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0681862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10F5AADD" w14:textId="77777777" w:rsidR="000E4223" w:rsidRPr="006F4532" w:rsidRDefault="000E4223" w:rsidP="000E4223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F4532">
              <w:rPr>
                <w:rFonts w:ascii="Calibri" w:hAnsi="Calibri" w:cs="Calibri"/>
                <w:b/>
                <w:bCs/>
              </w:rPr>
              <w:t>Medicaid 101</w:t>
            </w:r>
          </w:p>
          <w:p w14:paraId="3BA8A06D" w14:textId="77777777" w:rsidR="000E4223" w:rsidRPr="006F4532" w:rsidRDefault="000E4223" w:rsidP="000E4223">
            <w:pPr>
              <w:spacing w:line="360" w:lineRule="auto"/>
              <w:ind w:left="893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Laurel </w:t>
            </w:r>
            <w:r w:rsidRPr="7852AB16">
              <w:rPr>
                <w:rFonts w:ascii="Calibri" w:hAnsi="Calibri" w:cs="Calibri"/>
                <w:i/>
                <w:iCs/>
              </w:rPr>
              <w:t>A-</w:t>
            </w:r>
            <w:r>
              <w:rPr>
                <w:rFonts w:ascii="Calibri" w:hAnsi="Calibri" w:cs="Calibri"/>
                <w:i/>
                <w:iCs/>
              </w:rPr>
              <w:t>D</w:t>
            </w:r>
            <w:r w:rsidRPr="7852AB16">
              <w:rPr>
                <w:rFonts w:ascii="Calibri" w:hAnsi="Calibri" w:cs="Calibri"/>
                <w:i/>
                <w:iCs/>
              </w:rPr>
              <w:t>, 4</w:t>
            </w:r>
            <w:r w:rsidRPr="7852AB16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7852AB16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4F1F3BA8" w14:textId="77777777" w:rsidR="000E4223" w:rsidRPr="00BD0A74" w:rsidRDefault="000E4223" w:rsidP="000E4223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D0A74">
              <w:rPr>
                <w:rFonts w:ascii="Calibri" w:hAnsi="Calibri" w:cs="Calibri"/>
                <w:b/>
                <w:bCs/>
              </w:rPr>
              <w:t>An Encore Performance: The OAA &amp; Federal Rules for Aging Well</w:t>
            </w:r>
            <w:r w:rsidRPr="00BD0A74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  <w:p w14:paraId="7C406F7F" w14:textId="77777777" w:rsidR="000E4223" w:rsidRDefault="000E4223" w:rsidP="000E4223">
            <w:pPr>
              <w:spacing w:line="360" w:lineRule="auto"/>
              <w:ind w:left="893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Waterview A-D, 1</w:t>
            </w:r>
            <w:r w:rsidRPr="00BA3C42">
              <w:rPr>
                <w:rFonts w:ascii="Calibri" w:hAnsi="Calibri" w:cs="Calibri"/>
                <w:i/>
                <w:iCs/>
                <w:vertAlign w:val="superscript"/>
              </w:rPr>
              <w:t>st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  <w:r w:rsidRPr="7852AB16">
              <w:rPr>
                <w:rFonts w:ascii="Calibri" w:hAnsi="Calibri" w:cs="Calibri"/>
                <w:i/>
                <w:iCs/>
              </w:rPr>
              <w:t>Fl.</w:t>
            </w:r>
          </w:p>
          <w:p w14:paraId="4F0268AD" w14:textId="77777777" w:rsidR="000E4223" w:rsidRPr="006F4532" w:rsidRDefault="000E4223" w:rsidP="000E4223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7852AB16">
              <w:rPr>
                <w:rFonts w:ascii="Calibri" w:hAnsi="Calibri" w:cs="Calibri"/>
                <w:b/>
                <w:bCs/>
              </w:rPr>
              <w:t xml:space="preserve">Information </w:t>
            </w:r>
            <w:r>
              <w:rPr>
                <w:rFonts w:ascii="Calibri" w:hAnsi="Calibri" w:cs="Calibri"/>
                <w:b/>
                <w:bCs/>
              </w:rPr>
              <w:t>&amp;</w:t>
            </w:r>
            <w:r w:rsidRPr="7852AB16">
              <w:rPr>
                <w:rFonts w:ascii="Calibri" w:hAnsi="Calibri" w:cs="Calibri"/>
                <w:b/>
                <w:bCs/>
              </w:rPr>
              <w:t xml:space="preserve"> Referral/Assistance Intensive</w:t>
            </w:r>
          </w:p>
          <w:p w14:paraId="4AC142D2" w14:textId="1873AE27" w:rsidR="000E4223" w:rsidRPr="0085597F" w:rsidRDefault="000E4223" w:rsidP="0085597F">
            <w:pPr>
              <w:spacing w:line="360" w:lineRule="auto"/>
              <w:ind w:left="893"/>
              <w:rPr>
                <w:rFonts w:ascii="Calibri" w:hAnsi="Calibri" w:cs="Calibri"/>
                <w:i/>
                <w:iCs/>
              </w:rPr>
            </w:pPr>
            <w:r w:rsidRPr="7852AB16">
              <w:rPr>
                <w:rFonts w:ascii="Calibri" w:hAnsi="Calibri" w:cs="Calibri"/>
                <w:i/>
                <w:iCs/>
              </w:rPr>
              <w:t>Kent A-C, 4</w:t>
            </w:r>
            <w:r w:rsidRPr="7852AB16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7852AB16"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  <w:tr w:rsidR="00ED6141" w:rsidRPr="00067035" w14:paraId="32D02CA5" w14:textId="77777777" w:rsidTr="00773FC8">
        <w:trPr>
          <w:cantSplit/>
          <w:trHeight w:val="360"/>
        </w:trPr>
        <w:tc>
          <w:tcPr>
            <w:tcW w:w="2479" w:type="dxa"/>
            <w:tcBorders>
              <w:top w:val="single" w:sz="8" w:space="0" w:color="3A8297"/>
              <w:bottom w:val="single" w:sz="8" w:space="0" w:color="3A8297"/>
            </w:tcBorders>
          </w:tcPr>
          <w:p w14:paraId="445B9E5A" w14:textId="609C794C" w:rsidR="00ED6141" w:rsidRPr="006F4532" w:rsidRDefault="00ED6141" w:rsidP="00C13C52">
            <w:pPr>
              <w:jc w:val="center"/>
              <w:rPr>
                <w:rFonts w:ascii="Calibri" w:hAnsi="Calibri" w:cs="Calibri"/>
              </w:rPr>
            </w:pPr>
            <w:r w:rsidRPr="006F4532">
              <w:rPr>
                <w:rFonts w:ascii="Calibri" w:hAnsi="Calibri" w:cs="Calibri"/>
              </w:rPr>
              <w:lastRenderedPageBreak/>
              <w:t>6:00 p.m. – 7:00 p.m.</w:t>
            </w:r>
          </w:p>
        </w:tc>
        <w:tc>
          <w:tcPr>
            <w:tcW w:w="7601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159F8719" w14:textId="69F05131" w:rsidR="00ED6141" w:rsidRPr="006F4532" w:rsidRDefault="00ED6141" w:rsidP="0F66BBD3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  <w:i/>
                <w:iCs/>
              </w:rPr>
            </w:pPr>
            <w:r w:rsidRPr="0F66BBD3">
              <w:rPr>
                <w:rFonts w:ascii="Calibri" w:hAnsi="Calibri" w:cs="Calibri"/>
                <w:b/>
                <w:bCs/>
              </w:rPr>
              <w:t xml:space="preserve">Presidential Reception, </w:t>
            </w:r>
            <w:r w:rsidRPr="0F66BBD3">
              <w:rPr>
                <w:rFonts w:ascii="Calibri" w:hAnsi="Calibri" w:cs="Calibri"/>
                <w:b/>
                <w:bCs/>
                <w:i/>
                <w:iCs/>
              </w:rPr>
              <w:t>Sponsored by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AmeriHealth Caritas</w:t>
            </w:r>
          </w:p>
          <w:p w14:paraId="5E1FACC3" w14:textId="7582EB3B" w:rsidR="00ED6141" w:rsidRPr="006F4532" w:rsidRDefault="00ED6141" w:rsidP="0F66BBD3">
            <w:pPr>
              <w:spacing w:line="360" w:lineRule="auto"/>
              <w:ind w:left="720" w:hanging="547"/>
              <w:rPr>
                <w:rFonts w:ascii="Calibri" w:hAnsi="Calibri" w:cs="Calibri"/>
                <w:i/>
                <w:iCs/>
              </w:rPr>
            </w:pPr>
            <w:r w:rsidRPr="0F66BBD3">
              <w:rPr>
                <w:rFonts w:ascii="Calibri" w:hAnsi="Calibri" w:cs="Calibri"/>
                <w:i/>
                <w:iCs/>
              </w:rPr>
              <w:t>Raven, 1</w:t>
            </w:r>
            <w:r w:rsidRPr="0F66BBD3">
              <w:rPr>
                <w:rFonts w:ascii="Calibri" w:hAnsi="Calibri" w:cs="Calibri"/>
                <w:i/>
                <w:iCs/>
                <w:vertAlign w:val="superscript"/>
              </w:rPr>
              <w:t>st</w:t>
            </w:r>
            <w:r w:rsidRPr="0F66BBD3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09D6BBB7" w14:textId="34C4E32F" w:rsidR="00ED6141" w:rsidRPr="006F4532" w:rsidRDefault="00ED6141" w:rsidP="0F66BBD3">
            <w:pPr>
              <w:spacing w:line="360" w:lineRule="auto"/>
              <w:ind w:left="720" w:hanging="547"/>
              <w:rPr>
                <w:rFonts w:ascii="Calibri" w:hAnsi="Calibri" w:cs="Calibri"/>
                <w:i/>
                <w:iCs/>
              </w:rPr>
            </w:pPr>
            <w:r w:rsidRPr="0F66BBD3">
              <w:rPr>
                <w:rFonts w:ascii="Calibri" w:hAnsi="Calibri" w:cs="Calibri"/>
                <w:i/>
                <w:iCs/>
              </w:rPr>
              <w:t>*</w:t>
            </w:r>
            <w:r>
              <w:rPr>
                <w:rFonts w:ascii="Calibri" w:hAnsi="Calibri" w:cs="Calibri"/>
                <w:i/>
                <w:iCs/>
              </w:rPr>
              <w:t>Invitation</w:t>
            </w:r>
            <w:r w:rsidRPr="0F66BBD3">
              <w:rPr>
                <w:rFonts w:ascii="Calibri" w:hAnsi="Calibri" w:cs="Calibri"/>
                <w:i/>
                <w:iCs/>
              </w:rPr>
              <w:t xml:space="preserve"> only</w:t>
            </w:r>
          </w:p>
        </w:tc>
      </w:tr>
      <w:tr w:rsidR="004016D2" w14:paraId="268FDB2C" w14:textId="77777777" w:rsidTr="00773FC8">
        <w:trPr>
          <w:cantSplit/>
          <w:trHeight w:val="360"/>
        </w:trPr>
        <w:tc>
          <w:tcPr>
            <w:tcW w:w="2479" w:type="dxa"/>
            <w:tcBorders>
              <w:top w:val="single" w:sz="8" w:space="0" w:color="3A8297"/>
              <w:bottom w:val="single" w:sz="8" w:space="0" w:color="3A8297"/>
            </w:tcBorders>
          </w:tcPr>
          <w:p w14:paraId="13EDD456" w14:textId="431B5DA2" w:rsidR="004016D2" w:rsidRPr="006F4532" w:rsidRDefault="004016D2" w:rsidP="00C13C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Pr="0F66BBD3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00</w:t>
            </w:r>
            <w:r w:rsidRPr="0F66BBD3">
              <w:rPr>
                <w:rFonts w:ascii="Calibri" w:hAnsi="Calibri" w:cs="Calibri"/>
              </w:rPr>
              <w:t xml:space="preserve"> p.m. – </w:t>
            </w:r>
            <w:r>
              <w:rPr>
                <w:rFonts w:ascii="Calibri" w:hAnsi="Calibri" w:cs="Calibri"/>
              </w:rPr>
              <w:t>8</w:t>
            </w:r>
            <w:r w:rsidRPr="0F66BBD3">
              <w:rPr>
                <w:rFonts w:ascii="Calibri" w:hAnsi="Calibri" w:cs="Calibri"/>
              </w:rPr>
              <w:t>:00 p.m.</w:t>
            </w:r>
          </w:p>
        </w:tc>
        <w:tc>
          <w:tcPr>
            <w:tcW w:w="7601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0A742FEE" w14:textId="77777777" w:rsidR="004016D2" w:rsidRPr="00D47294" w:rsidRDefault="004016D2" w:rsidP="004016D2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</w:rPr>
              <w:t xml:space="preserve">MFP Grantee Dinner, </w:t>
            </w:r>
            <w:r w:rsidRPr="00D47294">
              <w:rPr>
                <w:rFonts w:ascii="Calibri" w:hAnsi="Calibri" w:cs="Calibri"/>
                <w:b/>
                <w:bCs/>
                <w:i/>
                <w:iCs/>
              </w:rPr>
              <w:t>Sponsored by Mathematica</w:t>
            </w:r>
          </w:p>
          <w:p w14:paraId="265F695F" w14:textId="7115455C" w:rsidR="004016D2" w:rsidRPr="00D47294" w:rsidRDefault="00B1684B" w:rsidP="004016D2">
            <w:pPr>
              <w:spacing w:line="360" w:lineRule="auto"/>
              <w:ind w:left="720" w:hanging="547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McCormick &amp; Schmick’s</w:t>
            </w:r>
          </w:p>
          <w:p w14:paraId="25F79806" w14:textId="355A25EC" w:rsidR="004016D2" w:rsidRPr="006F4532" w:rsidRDefault="004016D2" w:rsidP="004016D2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 w:rsidRPr="00D47294">
              <w:rPr>
                <w:rFonts w:ascii="Calibri" w:hAnsi="Calibri" w:cs="Calibri"/>
                <w:i/>
                <w:iCs/>
              </w:rPr>
              <w:t>*Invitation only</w:t>
            </w:r>
          </w:p>
        </w:tc>
      </w:tr>
      <w:tr w:rsidR="00ED6141" w14:paraId="409C4EBC" w14:textId="77777777" w:rsidTr="00773FC8">
        <w:trPr>
          <w:cantSplit/>
          <w:trHeight w:val="360"/>
        </w:trPr>
        <w:tc>
          <w:tcPr>
            <w:tcW w:w="2479" w:type="dxa"/>
            <w:tcBorders>
              <w:top w:val="single" w:sz="8" w:space="0" w:color="3A8297"/>
              <w:bottom w:val="single" w:sz="8" w:space="0" w:color="3A8297"/>
            </w:tcBorders>
          </w:tcPr>
          <w:p w14:paraId="39F239A1" w14:textId="50F66EFD" w:rsidR="00ED6141" w:rsidRPr="006F4532" w:rsidRDefault="00ED6141" w:rsidP="00C13C52">
            <w:pPr>
              <w:jc w:val="center"/>
              <w:rPr>
                <w:rFonts w:ascii="Calibri" w:hAnsi="Calibri" w:cs="Calibri"/>
              </w:rPr>
            </w:pPr>
            <w:r w:rsidRPr="006F4532">
              <w:rPr>
                <w:rFonts w:ascii="Calibri" w:hAnsi="Calibri" w:cs="Calibri"/>
              </w:rPr>
              <w:t>7:</w:t>
            </w:r>
            <w:r>
              <w:rPr>
                <w:rFonts w:ascii="Calibri" w:hAnsi="Calibri" w:cs="Calibri"/>
              </w:rPr>
              <w:t>15</w:t>
            </w:r>
            <w:r w:rsidRPr="006F4532">
              <w:rPr>
                <w:rFonts w:ascii="Calibri" w:hAnsi="Calibri" w:cs="Calibri"/>
              </w:rPr>
              <w:t xml:space="preserve"> p.m. – 9:00 p.m.</w:t>
            </w:r>
          </w:p>
        </w:tc>
        <w:tc>
          <w:tcPr>
            <w:tcW w:w="7601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1969BEFA" w14:textId="39AA406B" w:rsidR="00ED6141" w:rsidRPr="00AF1DBB" w:rsidRDefault="00ED6141" w:rsidP="009540A3">
            <w:pPr>
              <w:spacing w:line="360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06F4532">
              <w:rPr>
                <w:rFonts w:ascii="Calibri" w:hAnsi="Calibri" w:cs="Calibri"/>
                <w:b/>
                <w:bCs/>
              </w:rPr>
              <w:t xml:space="preserve">ADvancing States </w:t>
            </w:r>
            <w:r w:rsidR="00BF0D1E">
              <w:rPr>
                <w:rFonts w:ascii="Calibri" w:hAnsi="Calibri" w:cs="Calibri"/>
                <w:b/>
                <w:bCs/>
              </w:rPr>
              <w:t xml:space="preserve">Executive </w:t>
            </w:r>
            <w:r w:rsidRPr="006F4532">
              <w:rPr>
                <w:rFonts w:ascii="Calibri" w:hAnsi="Calibri" w:cs="Calibri"/>
                <w:b/>
                <w:bCs/>
              </w:rPr>
              <w:t>Member Dinner</w:t>
            </w:r>
            <w:r>
              <w:rPr>
                <w:rFonts w:ascii="Calibri" w:hAnsi="Calibri" w:cs="Calibri"/>
                <w:b/>
                <w:bCs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Sponsored by Elevance Health</w:t>
            </w:r>
          </w:p>
          <w:p w14:paraId="08D02942" w14:textId="525FD677" w:rsidR="00ED6141" w:rsidRPr="006F4532" w:rsidRDefault="00B1684B" w:rsidP="00D51DC8">
            <w:pPr>
              <w:spacing w:line="360" w:lineRule="auto"/>
              <w:ind w:left="720" w:hanging="547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Sabatino’s</w:t>
            </w:r>
          </w:p>
          <w:p w14:paraId="5C882874" w14:textId="68CBCE24" w:rsidR="00ED6141" w:rsidRPr="006F4532" w:rsidRDefault="00ED6141" w:rsidP="42735AAD">
            <w:pPr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6F4532">
              <w:rPr>
                <w:rFonts w:ascii="Calibri" w:hAnsi="Calibri" w:cs="Calibri"/>
                <w:i/>
                <w:iCs/>
              </w:rPr>
              <w:t>*</w:t>
            </w:r>
            <w:r>
              <w:rPr>
                <w:rFonts w:ascii="Calibri" w:hAnsi="Calibri" w:cs="Calibri"/>
                <w:i/>
                <w:iCs/>
              </w:rPr>
              <w:t>Invitation</w:t>
            </w:r>
            <w:r w:rsidRPr="006F4532">
              <w:rPr>
                <w:rFonts w:ascii="Calibri" w:hAnsi="Calibri" w:cs="Calibri"/>
                <w:i/>
                <w:iCs/>
              </w:rPr>
              <w:t xml:space="preserve"> only</w:t>
            </w:r>
          </w:p>
        </w:tc>
      </w:tr>
      <w:tr w:rsidR="00ED6141" w:rsidRPr="00067035" w14:paraId="293D133D" w14:textId="77777777" w:rsidTr="00773FC8">
        <w:trPr>
          <w:cantSplit/>
          <w:trHeight w:val="360"/>
        </w:trPr>
        <w:tc>
          <w:tcPr>
            <w:tcW w:w="2479" w:type="dxa"/>
            <w:tcBorders>
              <w:top w:val="single" w:sz="8" w:space="0" w:color="3A8297"/>
              <w:bottom w:val="single" w:sz="8" w:space="0" w:color="3A8297"/>
            </w:tcBorders>
          </w:tcPr>
          <w:p w14:paraId="5D470984" w14:textId="28EEAD57" w:rsidR="00ED6141" w:rsidRPr="006F4532" w:rsidRDefault="00ED6141" w:rsidP="00C13C52">
            <w:pPr>
              <w:jc w:val="center"/>
              <w:rPr>
                <w:rFonts w:ascii="Calibri" w:hAnsi="Calibri" w:cs="Calibri"/>
              </w:rPr>
            </w:pPr>
            <w:r w:rsidRPr="0F66BBD3">
              <w:rPr>
                <w:rFonts w:ascii="Calibri" w:hAnsi="Calibri" w:cs="Calibri"/>
              </w:rPr>
              <w:t>7:15 p.m. – 9:00 p.m.</w:t>
            </w:r>
          </w:p>
        </w:tc>
        <w:tc>
          <w:tcPr>
            <w:tcW w:w="7601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3E067241" w14:textId="4F15E4B0" w:rsidR="00ED6141" w:rsidRPr="003E50A6" w:rsidRDefault="00ED6141" w:rsidP="000A79BA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  <w:i/>
                <w:iCs/>
              </w:rPr>
            </w:pPr>
            <w:r w:rsidRPr="0F66BBD3">
              <w:rPr>
                <w:rFonts w:ascii="Calibri" w:hAnsi="Calibri" w:cs="Calibri"/>
                <w:b/>
                <w:bCs/>
              </w:rPr>
              <w:t>Next Gen &amp; Alumni Dinner</w:t>
            </w:r>
            <w:r>
              <w:rPr>
                <w:rFonts w:ascii="Calibri" w:hAnsi="Calibri" w:cs="Calibri"/>
                <w:b/>
                <w:bCs/>
              </w:rPr>
              <w:t xml:space="preserve">, </w:t>
            </w:r>
            <w:r w:rsidRPr="003E50A6">
              <w:rPr>
                <w:rFonts w:ascii="Calibri" w:hAnsi="Calibri" w:cs="Calibri"/>
                <w:b/>
                <w:bCs/>
                <w:i/>
                <w:iCs/>
              </w:rPr>
              <w:t>Sponsored by Alumni Leadership Network</w:t>
            </w:r>
          </w:p>
          <w:p w14:paraId="0944F8A1" w14:textId="644C87C6" w:rsidR="00ED6141" w:rsidRPr="006F4532" w:rsidRDefault="00B1684B" w:rsidP="000A79BA">
            <w:pPr>
              <w:spacing w:line="360" w:lineRule="auto"/>
              <w:ind w:left="720" w:hanging="547"/>
            </w:pPr>
            <w:r>
              <w:rPr>
                <w:rFonts w:ascii="Calibri" w:hAnsi="Calibri" w:cs="Calibri"/>
                <w:i/>
                <w:iCs/>
              </w:rPr>
              <w:t>Oceanaire</w:t>
            </w:r>
          </w:p>
        </w:tc>
      </w:tr>
      <w:tr w:rsidR="00ED6141" w14:paraId="73AFD8B5" w14:textId="77777777" w:rsidTr="00773FC8">
        <w:trPr>
          <w:cantSplit/>
          <w:trHeight w:val="360"/>
        </w:trPr>
        <w:tc>
          <w:tcPr>
            <w:tcW w:w="2479" w:type="dxa"/>
            <w:tcBorders>
              <w:top w:val="single" w:sz="8" w:space="0" w:color="3A8297"/>
              <w:bottom w:val="single" w:sz="18" w:space="0" w:color="006273"/>
            </w:tcBorders>
          </w:tcPr>
          <w:p w14:paraId="084671B5" w14:textId="17DA459F" w:rsidR="00ED6141" w:rsidRPr="00216C16" w:rsidRDefault="00ED6141" w:rsidP="00C13C52">
            <w:pPr>
              <w:jc w:val="center"/>
              <w:rPr>
                <w:rFonts w:ascii="Calibri" w:hAnsi="Calibri" w:cs="Calibri"/>
              </w:rPr>
            </w:pPr>
            <w:r w:rsidRPr="00216C16">
              <w:rPr>
                <w:rFonts w:ascii="Calibri" w:hAnsi="Calibri" w:cs="Calibri"/>
              </w:rPr>
              <w:t>9:</w:t>
            </w:r>
            <w:r>
              <w:rPr>
                <w:rFonts w:ascii="Calibri" w:hAnsi="Calibri" w:cs="Calibri"/>
              </w:rPr>
              <w:t>15</w:t>
            </w:r>
            <w:r w:rsidRPr="00216C16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p</w:t>
            </w:r>
            <w:r w:rsidRPr="00216C16">
              <w:rPr>
                <w:rFonts w:ascii="Calibri" w:hAnsi="Calibri" w:cs="Calibri"/>
              </w:rPr>
              <w:t>.m. – 10:30 p.m.</w:t>
            </w:r>
          </w:p>
        </w:tc>
        <w:tc>
          <w:tcPr>
            <w:tcW w:w="7601" w:type="dxa"/>
            <w:tcBorders>
              <w:top w:val="single" w:sz="8" w:space="0" w:color="3A8297"/>
              <w:bottom w:val="single" w:sz="18" w:space="0" w:color="006273"/>
            </w:tcBorders>
            <w:vAlign w:val="center"/>
          </w:tcPr>
          <w:p w14:paraId="7F0C9711" w14:textId="487BEFD9" w:rsidR="00ED6141" w:rsidRPr="00943BB1" w:rsidRDefault="00ED6141" w:rsidP="65FA4362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  <w:i/>
                <w:iCs/>
              </w:rPr>
            </w:pPr>
            <w:r w:rsidRPr="65FA4362">
              <w:rPr>
                <w:rFonts w:ascii="Calibri" w:hAnsi="Calibri" w:cs="Calibri"/>
                <w:b/>
                <w:bCs/>
              </w:rPr>
              <w:t xml:space="preserve">After Party, </w:t>
            </w:r>
            <w:r w:rsidRPr="65FA4362">
              <w:rPr>
                <w:rFonts w:ascii="Calibri" w:hAnsi="Calibri" w:cs="Calibri"/>
                <w:b/>
                <w:bCs/>
                <w:i/>
                <w:iCs/>
              </w:rPr>
              <w:t xml:space="preserve">Sponsored by </w:t>
            </w:r>
            <w:proofErr w:type="spellStart"/>
            <w:r w:rsidR="00C64648">
              <w:rPr>
                <w:rFonts w:ascii="Calibri" w:hAnsi="Calibri" w:cs="Calibri"/>
                <w:b/>
                <w:bCs/>
                <w:i/>
                <w:iCs/>
              </w:rPr>
              <w:t>P</w:t>
            </w:r>
            <w:r w:rsidRPr="65FA4362">
              <w:rPr>
                <w:rFonts w:ascii="Calibri" w:hAnsi="Calibri" w:cs="Calibri"/>
                <w:b/>
                <w:bCs/>
                <w:i/>
                <w:iCs/>
              </w:rPr>
              <w:t>ulselight</w:t>
            </w:r>
            <w:proofErr w:type="spellEnd"/>
          </w:p>
          <w:p w14:paraId="659D09F9" w14:textId="77777777" w:rsidR="00ED6141" w:rsidRDefault="00ED6141" w:rsidP="00BD04F7">
            <w:pPr>
              <w:spacing w:line="360" w:lineRule="auto"/>
              <w:ind w:left="720" w:hanging="547"/>
              <w:rPr>
                <w:rFonts w:ascii="Calibri" w:hAnsi="Calibri" w:cs="Calibri"/>
                <w:i/>
                <w:iCs/>
              </w:rPr>
            </w:pPr>
            <w:r w:rsidRPr="00216C16">
              <w:rPr>
                <w:rFonts w:ascii="Calibri" w:hAnsi="Calibri" w:cs="Calibri"/>
                <w:i/>
                <w:iCs/>
              </w:rPr>
              <w:t>Raven</w:t>
            </w:r>
            <w:r>
              <w:rPr>
                <w:rFonts w:ascii="Calibri" w:hAnsi="Calibri" w:cs="Calibri"/>
                <w:i/>
                <w:iCs/>
              </w:rPr>
              <w:t>, 1</w:t>
            </w:r>
            <w:r w:rsidRPr="001122A0">
              <w:rPr>
                <w:rFonts w:ascii="Calibri" w:hAnsi="Calibri" w:cs="Calibri"/>
                <w:i/>
                <w:iCs/>
                <w:vertAlign w:val="superscript"/>
              </w:rPr>
              <w:t>st</w:t>
            </w:r>
            <w:r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0A466B13" w14:textId="5494778A" w:rsidR="00ED6141" w:rsidRPr="00216C16" w:rsidRDefault="00ED6141" w:rsidP="42735AAD">
            <w:pPr>
              <w:spacing w:line="360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*Invitation only</w:t>
            </w:r>
          </w:p>
        </w:tc>
      </w:tr>
    </w:tbl>
    <w:p w14:paraId="566F97FC" w14:textId="236FBDE7" w:rsidR="009B202D" w:rsidRDefault="009B202D" w:rsidP="00F61ADA">
      <w:pPr>
        <w:pStyle w:val="ListNumber"/>
        <w:numPr>
          <w:ilvl w:val="0"/>
          <w:numId w:val="0"/>
        </w:numPr>
      </w:pPr>
    </w:p>
    <w:tbl>
      <w:tblPr>
        <w:tblStyle w:val="ListTable6Colorful"/>
        <w:tblW w:w="10170" w:type="dxa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2520"/>
        <w:gridCol w:w="7650"/>
      </w:tblGrid>
      <w:tr w:rsidR="00ED6141" w:rsidRPr="00067035" w14:paraId="21491152" w14:textId="77777777" w:rsidTr="00ED61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  <w:tblHeader/>
        </w:trPr>
        <w:tc>
          <w:tcPr>
            <w:tcW w:w="10170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006273"/>
            <w:vAlign w:val="center"/>
          </w:tcPr>
          <w:p w14:paraId="35769544" w14:textId="4755992A" w:rsidR="00ED6141" w:rsidRPr="00231D5D" w:rsidRDefault="00ED6141" w:rsidP="00231D5D">
            <w:pPr>
              <w:pStyle w:val="Heading2-Table"/>
              <w:rPr>
                <w:b/>
                <w:bCs w:val="0"/>
              </w:rPr>
            </w:pPr>
            <w:r w:rsidRPr="00231D5D">
              <w:rPr>
                <w:b/>
                <w:bCs w:val="0"/>
              </w:rPr>
              <w:t>Tuesday, August 20</w:t>
            </w:r>
          </w:p>
        </w:tc>
      </w:tr>
      <w:tr w:rsidR="00ED6141" w:rsidRPr="00067035" w14:paraId="6C8F552D" w14:textId="77777777" w:rsidTr="00874B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252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404041"/>
            <w:vAlign w:val="center"/>
          </w:tcPr>
          <w:p w14:paraId="29796F41" w14:textId="77777777" w:rsidR="00ED6141" w:rsidRDefault="00ED6141" w:rsidP="009750C8">
            <w:pPr>
              <w:jc w:val="center"/>
              <w:rPr>
                <w:rFonts w:ascii="Calibri" w:hAnsi="Calibri" w:cs="Calibri"/>
                <w:b w:val="0"/>
                <w:bCs w:val="0"/>
                <w:color w:val="FFFFFF" w:themeColor="background1"/>
              </w:rPr>
            </w:pPr>
          </w:p>
          <w:sdt>
            <w:sdtPr>
              <w:rPr>
                <w:rFonts w:ascii="Calibri" w:hAnsi="Calibri" w:cs="Calibri"/>
                <w:color w:val="FFFFFF" w:themeColor="background1"/>
              </w:rPr>
              <w:alias w:val="Time:"/>
              <w:tag w:val="Time:"/>
              <w:id w:val="-278270312"/>
              <w:placeholder>
                <w:docPart w:val="C91757A8522E4B8191D268F37B54BB21"/>
              </w:placeholder>
              <w:temporary/>
              <w:showingPlcHdr/>
              <w15:appearance w15:val="hidden"/>
            </w:sdtPr>
            <w:sdtEndPr/>
            <w:sdtContent>
              <w:p w14:paraId="0B2A326F" w14:textId="534C1975" w:rsidR="00ED6141" w:rsidRPr="00067035" w:rsidRDefault="00ED6141" w:rsidP="00C13C52">
                <w:pPr>
                  <w:jc w:val="center"/>
                  <w:rPr>
                    <w:rFonts w:ascii="Calibri" w:hAnsi="Calibri" w:cs="Calibri"/>
                    <w:color w:val="FFFFFF" w:themeColor="background1"/>
                  </w:rPr>
                </w:pPr>
                <w:r w:rsidRPr="00067035">
                  <w:rPr>
                    <w:rFonts w:asciiTheme="majorHAnsi" w:hAnsiTheme="majorHAnsi" w:cstheme="majorHAnsi"/>
                    <w:color w:val="FFFFFF" w:themeColor="background1"/>
                  </w:rPr>
                  <w:t>Time</w:t>
                </w:r>
              </w:p>
            </w:sdtContent>
          </w:sdt>
          <w:p w14:paraId="16CE2F57" w14:textId="77777777" w:rsidR="00ED6141" w:rsidRDefault="00ED6141" w:rsidP="009750C8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765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404041"/>
            <w:vAlign w:val="center"/>
          </w:tcPr>
          <w:p w14:paraId="6CDD9647" w14:textId="77777777" w:rsidR="00ED6141" w:rsidRPr="00067035" w:rsidRDefault="00ED6141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067035">
              <w:rPr>
                <w:rFonts w:asciiTheme="majorHAnsi" w:hAnsiTheme="majorHAnsi" w:cstheme="majorHAnsi"/>
                <w:color w:val="FFFFFF" w:themeColor="background1"/>
              </w:rPr>
              <w:t>Summary</w:t>
            </w:r>
          </w:p>
        </w:tc>
      </w:tr>
      <w:tr w:rsidR="00ED6141" w:rsidRPr="00067035" w14:paraId="2CEBC41F" w14:textId="77777777" w:rsidTr="00ED6141">
        <w:trPr>
          <w:trHeight w:val="360"/>
        </w:trPr>
        <w:tc>
          <w:tcPr>
            <w:tcW w:w="2520" w:type="dxa"/>
            <w:tcBorders>
              <w:top w:val="single" w:sz="8" w:space="0" w:color="FFFFFF" w:themeColor="background1"/>
              <w:bottom w:val="single" w:sz="8" w:space="0" w:color="3A8297"/>
            </w:tcBorders>
          </w:tcPr>
          <w:p w14:paraId="51C39F2D" w14:textId="77777777" w:rsidR="00ED6141" w:rsidRPr="00BA2787" w:rsidRDefault="00ED6141" w:rsidP="00C13C52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BA2787">
              <w:rPr>
                <w:rFonts w:ascii="Calibri" w:hAnsi="Calibri" w:cs="Calibri"/>
              </w:rPr>
              <w:t>7:30 a.m. – 5:00 p.m.</w:t>
            </w:r>
          </w:p>
        </w:tc>
        <w:tc>
          <w:tcPr>
            <w:tcW w:w="7650" w:type="dxa"/>
            <w:tcBorders>
              <w:top w:val="single" w:sz="8" w:space="0" w:color="FFFFFF" w:themeColor="background1"/>
              <w:bottom w:val="single" w:sz="8" w:space="0" w:color="3A8297"/>
            </w:tcBorders>
            <w:vAlign w:val="center"/>
          </w:tcPr>
          <w:p w14:paraId="5B857275" w14:textId="77777777" w:rsidR="00ED6141" w:rsidRDefault="00ED6141" w:rsidP="00681862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F66BBD3">
              <w:rPr>
                <w:rFonts w:ascii="Calibri" w:hAnsi="Calibri" w:cs="Calibri"/>
                <w:b/>
                <w:bCs/>
              </w:rPr>
              <w:t>Registration</w:t>
            </w:r>
            <w:r>
              <w:rPr>
                <w:rFonts w:ascii="Calibri" w:hAnsi="Calibri" w:cs="Calibri"/>
                <w:b/>
                <w:bCs/>
              </w:rPr>
              <w:t xml:space="preserve">, </w:t>
            </w:r>
            <w:r w:rsidRPr="00DD57D8">
              <w:rPr>
                <w:rFonts w:ascii="Calibri" w:hAnsi="Calibri" w:cs="Calibri"/>
                <w:b/>
                <w:bCs/>
                <w:i/>
                <w:iCs/>
              </w:rPr>
              <w:t>Sponsored by Humana Healthy Horizons</w:t>
            </w:r>
          </w:p>
          <w:p w14:paraId="58BE56B1" w14:textId="2984E3F2" w:rsidR="00ED6141" w:rsidRPr="00BA2787" w:rsidRDefault="00ED6141" w:rsidP="00681862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  <w:i/>
                <w:iCs/>
              </w:rPr>
            </w:pPr>
            <w:r w:rsidRPr="00DD57D8">
              <w:rPr>
                <w:rFonts w:ascii="Calibri" w:hAnsi="Calibri" w:cs="Calibri"/>
                <w:i/>
                <w:iCs/>
              </w:rPr>
              <w:t>Grand Ballroom Foyer, 3</w:t>
            </w:r>
            <w:r w:rsidRPr="00DD57D8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0DD57D8"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  <w:tr w:rsidR="00ED6141" w:rsidRPr="00F61ADA" w14:paraId="7E4B5AD9" w14:textId="77777777" w:rsidTr="00ED6141">
        <w:trPr>
          <w:trHeight w:val="360"/>
        </w:trPr>
        <w:tc>
          <w:tcPr>
            <w:tcW w:w="2520" w:type="dxa"/>
            <w:tcBorders>
              <w:top w:val="single" w:sz="8" w:space="0" w:color="3A8297"/>
              <w:bottom w:val="single" w:sz="8" w:space="0" w:color="3A8297"/>
            </w:tcBorders>
          </w:tcPr>
          <w:p w14:paraId="6BCFB75F" w14:textId="77777777" w:rsidR="00ED6141" w:rsidRPr="00BA2787" w:rsidRDefault="00ED6141" w:rsidP="00C13C52">
            <w:pPr>
              <w:jc w:val="center"/>
              <w:rPr>
                <w:rFonts w:ascii="Calibri" w:hAnsi="Calibri" w:cs="Calibri"/>
              </w:rPr>
            </w:pPr>
            <w:r w:rsidRPr="00BA2787">
              <w:rPr>
                <w:rFonts w:ascii="Calibri" w:hAnsi="Calibri" w:cs="Calibri"/>
              </w:rPr>
              <w:t>7:30 a.m. – 5:00 p.m.</w:t>
            </w:r>
          </w:p>
        </w:tc>
        <w:tc>
          <w:tcPr>
            <w:tcW w:w="7650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1ABA96C0" w14:textId="1205BB60" w:rsidR="00ED6141" w:rsidRPr="00BA2787" w:rsidRDefault="00ED6141" w:rsidP="00E630E0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718BD8AC">
              <w:rPr>
                <w:rFonts w:ascii="Calibri" w:hAnsi="Calibri" w:cs="Calibri"/>
                <w:b/>
                <w:bCs/>
              </w:rPr>
              <w:t>Attendee Workroom</w:t>
            </w:r>
            <w:r w:rsidRPr="00537741">
              <w:rPr>
                <w:rFonts w:ascii="Calibri" w:hAnsi="Calibri" w:cs="Calibri"/>
                <w:b/>
                <w:bCs/>
              </w:rPr>
              <w:t xml:space="preserve">, </w:t>
            </w:r>
            <w:r w:rsidRPr="00537741">
              <w:rPr>
                <w:rFonts w:ascii="Calibri" w:hAnsi="Calibri" w:cs="Calibri"/>
                <w:b/>
                <w:bCs/>
                <w:i/>
                <w:iCs/>
              </w:rPr>
              <w:t xml:space="preserve">Sponsored by </w:t>
            </w:r>
            <w:proofErr w:type="spellStart"/>
            <w:r w:rsidRPr="00537741">
              <w:rPr>
                <w:rFonts w:ascii="Calibri" w:hAnsi="Calibri" w:cs="Calibri"/>
                <w:b/>
                <w:bCs/>
                <w:i/>
                <w:iCs/>
              </w:rPr>
              <w:t>TenderHeart</w:t>
            </w:r>
            <w:proofErr w:type="spellEnd"/>
            <w:r w:rsidRPr="718BD8AC">
              <w:rPr>
                <w:rFonts w:ascii="Calibri" w:hAnsi="Calibri" w:cs="Calibri"/>
                <w:b/>
                <w:bCs/>
                <w:i/>
                <w:iCs/>
              </w:rPr>
              <w:t xml:space="preserve"> Health Outcomes</w:t>
            </w:r>
          </w:p>
          <w:p w14:paraId="7C1F060D" w14:textId="615CA913" w:rsidR="00ED6141" w:rsidRPr="00BA2787" w:rsidRDefault="00ED6141" w:rsidP="001122A0">
            <w:pPr>
              <w:spacing w:line="360" w:lineRule="auto"/>
              <w:ind w:left="893"/>
              <w:rPr>
                <w:rFonts w:ascii="Calibri" w:hAnsi="Calibri" w:cs="Calibri"/>
                <w:b/>
                <w:bCs/>
              </w:rPr>
            </w:pPr>
            <w:r w:rsidRPr="00BA2787">
              <w:rPr>
                <w:rFonts w:ascii="Calibri" w:hAnsi="Calibri" w:cs="Calibri"/>
                <w:i/>
                <w:iCs/>
              </w:rPr>
              <w:t>James</w:t>
            </w:r>
            <w:r>
              <w:rPr>
                <w:rFonts w:ascii="Calibri" w:hAnsi="Calibri" w:cs="Calibri"/>
                <w:i/>
                <w:iCs/>
              </w:rPr>
              <w:t>, 4</w:t>
            </w:r>
            <w:r w:rsidRPr="001122A0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67CF925E" w14:textId="496918F8" w:rsidR="00ED6141" w:rsidRPr="001D2804" w:rsidRDefault="00ED6141" w:rsidP="0F66BBD3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F66BBD3">
              <w:rPr>
                <w:rFonts w:ascii="Calibri" w:hAnsi="Calibri" w:cs="Calibri"/>
                <w:b/>
                <w:bCs/>
              </w:rPr>
              <w:lastRenderedPageBreak/>
              <w:t>Member &amp; Alumni Network Lounge</w:t>
            </w:r>
            <w:r>
              <w:rPr>
                <w:rFonts w:ascii="Calibri" w:hAnsi="Calibri" w:cs="Calibri"/>
                <w:b/>
                <w:bCs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Sponsored by Alumni Leadership Network &amp; ADvancing States</w:t>
            </w:r>
          </w:p>
          <w:p w14:paraId="4796C689" w14:textId="212EFE43" w:rsidR="00ED6141" w:rsidRPr="00BA2787" w:rsidRDefault="00ED6141" w:rsidP="001122A0">
            <w:pPr>
              <w:pStyle w:val="ListParagraph"/>
              <w:spacing w:line="360" w:lineRule="auto"/>
              <w:ind w:left="893"/>
              <w:rPr>
                <w:rFonts w:ascii="Calibri" w:hAnsi="Calibri" w:cs="Calibri"/>
                <w:b/>
                <w:bCs/>
              </w:rPr>
            </w:pPr>
            <w:r w:rsidRPr="00BA2787">
              <w:rPr>
                <w:rFonts w:ascii="Calibri" w:hAnsi="Calibri" w:cs="Calibri"/>
                <w:i/>
                <w:iCs/>
              </w:rPr>
              <w:t>Iron</w:t>
            </w:r>
            <w:r>
              <w:rPr>
                <w:rFonts w:ascii="Calibri" w:hAnsi="Calibri" w:cs="Calibri"/>
                <w:i/>
                <w:iCs/>
              </w:rPr>
              <w:t>, 4</w:t>
            </w:r>
            <w:r w:rsidRPr="001122A0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  <w:tr w:rsidR="00ED6141" w:rsidRPr="00067035" w14:paraId="2F60DA8C" w14:textId="77777777" w:rsidTr="00ED6141">
        <w:trPr>
          <w:trHeight w:val="360"/>
        </w:trPr>
        <w:tc>
          <w:tcPr>
            <w:tcW w:w="2520" w:type="dxa"/>
            <w:tcBorders>
              <w:top w:val="single" w:sz="8" w:space="0" w:color="3A8297"/>
              <w:bottom w:val="single" w:sz="8" w:space="0" w:color="3A8297"/>
            </w:tcBorders>
          </w:tcPr>
          <w:p w14:paraId="2BE928F3" w14:textId="56A6148B" w:rsidR="00ED6141" w:rsidRPr="00BA2787" w:rsidRDefault="00ED6141" w:rsidP="00C13C52">
            <w:pPr>
              <w:jc w:val="center"/>
              <w:rPr>
                <w:rFonts w:ascii="Calibri" w:hAnsi="Calibri" w:cs="Calibri"/>
              </w:rPr>
            </w:pPr>
            <w:r w:rsidRPr="00BA2787">
              <w:rPr>
                <w:rFonts w:ascii="Calibri" w:hAnsi="Calibri" w:cs="Calibri"/>
              </w:rPr>
              <w:lastRenderedPageBreak/>
              <w:t>8:00 a.m. – 9:00 a.m.</w:t>
            </w:r>
          </w:p>
        </w:tc>
        <w:tc>
          <w:tcPr>
            <w:tcW w:w="7650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619ADE88" w14:textId="30C19AD6" w:rsidR="00ED6141" w:rsidRPr="00B66B55" w:rsidRDefault="009540A3" w:rsidP="009540A3">
            <w:pPr>
              <w:spacing w:line="360" w:lineRule="auto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</w:rPr>
              <w:t xml:space="preserve">ADvancing States </w:t>
            </w:r>
            <w:r w:rsidR="000E2D74">
              <w:rPr>
                <w:rFonts w:ascii="Calibri" w:hAnsi="Calibri" w:cs="Calibri"/>
                <w:b/>
                <w:bCs/>
              </w:rPr>
              <w:t xml:space="preserve">Executive </w:t>
            </w:r>
            <w:r w:rsidR="00ED6141" w:rsidRPr="718BD8AC">
              <w:rPr>
                <w:rFonts w:ascii="Calibri" w:hAnsi="Calibri" w:cs="Calibri"/>
                <w:b/>
                <w:bCs/>
              </w:rPr>
              <w:t>Member Breakfast</w:t>
            </w:r>
            <w:r w:rsidR="00ED6141" w:rsidRPr="00537741">
              <w:rPr>
                <w:rFonts w:ascii="Calibri" w:hAnsi="Calibri" w:cs="Calibri"/>
                <w:b/>
                <w:bCs/>
              </w:rPr>
              <w:t xml:space="preserve">, </w:t>
            </w:r>
            <w:r w:rsidR="00ED6141" w:rsidRPr="00537741">
              <w:rPr>
                <w:rFonts w:ascii="Calibri" w:hAnsi="Calibri" w:cs="Calibri"/>
                <w:b/>
                <w:bCs/>
                <w:i/>
                <w:iCs/>
              </w:rPr>
              <w:t xml:space="preserve">Sponsored by </w:t>
            </w:r>
            <w:proofErr w:type="spellStart"/>
            <w:r w:rsidR="00ED6141" w:rsidRPr="00537741">
              <w:rPr>
                <w:rFonts w:ascii="Calibri" w:hAnsi="Calibri" w:cs="Calibri"/>
                <w:b/>
                <w:bCs/>
                <w:i/>
                <w:iCs/>
              </w:rPr>
              <w:t>Therap</w:t>
            </w:r>
            <w:proofErr w:type="spellEnd"/>
            <w:r w:rsidR="00ED6141" w:rsidRPr="00537741">
              <w:rPr>
                <w:rFonts w:ascii="Calibri" w:hAnsi="Calibri" w:cs="Calibri"/>
                <w:b/>
                <w:bCs/>
                <w:i/>
                <w:iCs/>
              </w:rPr>
              <w:t xml:space="preserve"> Services</w:t>
            </w:r>
          </w:p>
          <w:p w14:paraId="76806626" w14:textId="77777777" w:rsidR="00ED6141" w:rsidRDefault="00ED6141" w:rsidP="006A00AA">
            <w:pPr>
              <w:spacing w:line="360" w:lineRule="auto"/>
              <w:ind w:left="720" w:hanging="547"/>
              <w:rPr>
                <w:rFonts w:ascii="Calibri" w:hAnsi="Calibri" w:cs="Calibri"/>
                <w:i/>
                <w:iCs/>
              </w:rPr>
            </w:pPr>
            <w:r w:rsidRPr="00BA2787">
              <w:rPr>
                <w:rFonts w:ascii="Calibri" w:hAnsi="Calibri" w:cs="Calibri"/>
                <w:i/>
                <w:iCs/>
              </w:rPr>
              <w:t>Raven</w:t>
            </w:r>
            <w:r>
              <w:rPr>
                <w:rFonts w:ascii="Calibri" w:hAnsi="Calibri" w:cs="Calibri"/>
                <w:i/>
                <w:iCs/>
              </w:rPr>
              <w:t>, 1</w:t>
            </w:r>
            <w:r w:rsidRPr="001122A0">
              <w:rPr>
                <w:rFonts w:ascii="Calibri" w:hAnsi="Calibri" w:cs="Calibri"/>
                <w:i/>
                <w:iCs/>
                <w:vertAlign w:val="superscript"/>
              </w:rPr>
              <w:t>st</w:t>
            </w:r>
            <w:r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2AD4BE55" w14:textId="0D811147" w:rsidR="00ED6141" w:rsidRPr="00BA2787" w:rsidRDefault="00ED6141" w:rsidP="006A00AA">
            <w:pPr>
              <w:spacing w:line="360" w:lineRule="auto"/>
              <w:ind w:left="720" w:hanging="547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*Invitation only</w:t>
            </w:r>
          </w:p>
        </w:tc>
      </w:tr>
      <w:tr w:rsidR="00ED6141" w:rsidRPr="00067035" w14:paraId="3D1F3AC1" w14:textId="77777777" w:rsidTr="00ED6141">
        <w:trPr>
          <w:trHeight w:val="360"/>
        </w:trPr>
        <w:tc>
          <w:tcPr>
            <w:tcW w:w="2520" w:type="dxa"/>
            <w:tcBorders>
              <w:top w:val="single" w:sz="8" w:space="0" w:color="3A8297"/>
              <w:bottom w:val="single" w:sz="8" w:space="0" w:color="3A8297"/>
            </w:tcBorders>
            <w:shd w:val="clear" w:color="auto" w:fill="auto"/>
          </w:tcPr>
          <w:p w14:paraId="31AD02E1" w14:textId="00B303EA" w:rsidR="00ED6141" w:rsidRPr="00BA2787" w:rsidRDefault="00ED6141" w:rsidP="00C13C52">
            <w:pPr>
              <w:jc w:val="center"/>
              <w:rPr>
                <w:rFonts w:ascii="Calibri" w:hAnsi="Calibri" w:cs="Calibri"/>
              </w:rPr>
            </w:pPr>
            <w:r w:rsidRPr="00BA2787">
              <w:rPr>
                <w:rFonts w:ascii="Calibri" w:hAnsi="Calibri" w:cs="Calibri"/>
              </w:rPr>
              <w:t>8:00 a.m. – 9:00 a.m.</w:t>
            </w:r>
          </w:p>
        </w:tc>
        <w:tc>
          <w:tcPr>
            <w:tcW w:w="7650" w:type="dxa"/>
            <w:tcBorders>
              <w:top w:val="single" w:sz="8" w:space="0" w:color="3A8297"/>
              <w:bottom w:val="single" w:sz="8" w:space="0" w:color="3A8297"/>
            </w:tcBorders>
            <w:shd w:val="clear" w:color="auto" w:fill="auto"/>
            <w:vAlign w:val="center"/>
          </w:tcPr>
          <w:p w14:paraId="75E31836" w14:textId="07837173" w:rsidR="00ED6141" w:rsidRPr="00537741" w:rsidRDefault="00ED6141" w:rsidP="00D47294">
            <w:pPr>
              <w:spacing w:line="360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718BD8AC">
              <w:rPr>
                <w:rFonts w:ascii="Calibri" w:hAnsi="Calibri" w:cs="Calibri"/>
                <w:b/>
                <w:bCs/>
              </w:rPr>
              <w:t>Continental Breakfast</w:t>
            </w:r>
            <w:r w:rsidRPr="00537741">
              <w:rPr>
                <w:rFonts w:ascii="Calibri" w:hAnsi="Calibri" w:cs="Calibri"/>
                <w:b/>
                <w:bCs/>
              </w:rPr>
              <w:t xml:space="preserve">, </w:t>
            </w:r>
            <w:r w:rsidRPr="00537741">
              <w:rPr>
                <w:rFonts w:ascii="Calibri" w:hAnsi="Calibri" w:cs="Calibri"/>
                <w:b/>
                <w:bCs/>
                <w:i/>
                <w:iCs/>
              </w:rPr>
              <w:t xml:space="preserve">Sponsored by ACES$; </w:t>
            </w:r>
            <w:proofErr w:type="spellStart"/>
            <w:r w:rsidRPr="00537741">
              <w:rPr>
                <w:rFonts w:ascii="Calibri" w:hAnsi="Calibri" w:cs="Calibri"/>
                <w:b/>
                <w:bCs/>
                <w:i/>
                <w:iCs/>
              </w:rPr>
              <w:t>MedScope</w:t>
            </w:r>
            <w:proofErr w:type="spellEnd"/>
            <w:r w:rsidRPr="00537741">
              <w:rPr>
                <w:rFonts w:ascii="Calibri" w:hAnsi="Calibri" w:cs="Calibri"/>
                <w:b/>
                <w:bCs/>
                <w:i/>
                <w:iCs/>
              </w:rPr>
              <w:t xml:space="preserve"> LLC;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&amp;</w:t>
            </w:r>
            <w:r w:rsidRPr="00537741">
              <w:rPr>
                <w:rFonts w:ascii="Calibri" w:hAnsi="Calibri" w:cs="Calibri"/>
                <w:b/>
                <w:bCs/>
                <w:i/>
                <w:iCs/>
              </w:rPr>
              <w:t xml:space="preserve"> Claris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Pr="00537741">
              <w:rPr>
                <w:rFonts w:ascii="Calibri" w:hAnsi="Calibri" w:cs="Calibri"/>
                <w:b/>
                <w:bCs/>
                <w:i/>
                <w:iCs/>
              </w:rPr>
              <w:t>Healthcare</w:t>
            </w:r>
          </w:p>
          <w:p w14:paraId="5554394B" w14:textId="6510F8B5" w:rsidR="00ED6141" w:rsidRPr="00BA2787" w:rsidRDefault="00ED6141" w:rsidP="42735AAD">
            <w:pPr>
              <w:spacing w:line="360" w:lineRule="auto"/>
              <w:ind w:left="720" w:hanging="547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Grand</w:t>
            </w:r>
            <w:r w:rsidRPr="00BA2787">
              <w:rPr>
                <w:rFonts w:ascii="Calibri" w:hAnsi="Calibri" w:cs="Calibri"/>
                <w:i/>
                <w:iCs/>
              </w:rPr>
              <w:t xml:space="preserve"> Ballroom</w:t>
            </w:r>
            <w:r>
              <w:rPr>
                <w:rFonts w:ascii="Calibri" w:hAnsi="Calibri" w:cs="Calibri"/>
                <w:i/>
                <w:iCs/>
              </w:rPr>
              <w:t xml:space="preserve"> Foyer</w:t>
            </w:r>
            <w:r w:rsidRPr="00BA2787">
              <w:rPr>
                <w:rFonts w:ascii="Calibri" w:hAnsi="Calibri" w:cs="Calibri"/>
                <w:i/>
                <w:iCs/>
              </w:rPr>
              <w:t xml:space="preserve">, </w:t>
            </w:r>
            <w:r>
              <w:rPr>
                <w:rFonts w:ascii="Calibri" w:hAnsi="Calibri" w:cs="Calibri"/>
                <w:i/>
                <w:iCs/>
              </w:rPr>
              <w:t>3</w:t>
            </w:r>
            <w:r w:rsidRPr="00904D8A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0BA2787">
              <w:rPr>
                <w:rFonts w:ascii="Calibri" w:hAnsi="Calibri" w:cs="Calibri"/>
                <w:i/>
                <w:iCs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>Fl.</w:t>
            </w:r>
          </w:p>
        </w:tc>
      </w:tr>
      <w:tr w:rsidR="00ED6141" w14:paraId="1C0DFFC4" w14:textId="77777777" w:rsidTr="00ED6141">
        <w:trPr>
          <w:trHeight w:val="360"/>
        </w:trPr>
        <w:tc>
          <w:tcPr>
            <w:tcW w:w="2520" w:type="dxa"/>
            <w:tcBorders>
              <w:top w:val="single" w:sz="8" w:space="0" w:color="3A8297"/>
              <w:bottom w:val="single" w:sz="8" w:space="0" w:color="3A8297"/>
            </w:tcBorders>
            <w:shd w:val="clear" w:color="auto" w:fill="auto"/>
          </w:tcPr>
          <w:p w14:paraId="000EAEF9" w14:textId="0EA851BB" w:rsidR="00ED6141" w:rsidRPr="00BA2787" w:rsidRDefault="00ED6141" w:rsidP="00C13C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  <w:r w:rsidRPr="00BA2787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0</w:t>
            </w:r>
            <w:r w:rsidRPr="00BA2787">
              <w:rPr>
                <w:rFonts w:ascii="Calibri" w:hAnsi="Calibri" w:cs="Calibri"/>
              </w:rPr>
              <w:t>0 a.m. – 5:</w:t>
            </w:r>
            <w:r>
              <w:rPr>
                <w:rFonts w:ascii="Calibri" w:hAnsi="Calibri" w:cs="Calibri"/>
              </w:rPr>
              <w:t>3</w:t>
            </w:r>
            <w:r w:rsidRPr="00BA2787">
              <w:rPr>
                <w:rFonts w:ascii="Calibri" w:hAnsi="Calibri" w:cs="Calibri"/>
              </w:rPr>
              <w:t>0 p.m.</w:t>
            </w:r>
          </w:p>
        </w:tc>
        <w:tc>
          <w:tcPr>
            <w:tcW w:w="7650" w:type="dxa"/>
            <w:tcBorders>
              <w:top w:val="single" w:sz="8" w:space="0" w:color="3A8297"/>
              <w:bottom w:val="single" w:sz="8" w:space="0" w:color="3A8297"/>
            </w:tcBorders>
            <w:shd w:val="clear" w:color="auto" w:fill="auto"/>
            <w:vAlign w:val="center"/>
          </w:tcPr>
          <w:p w14:paraId="2D0C762F" w14:textId="77777777" w:rsidR="00ED6141" w:rsidRDefault="00ED6141" w:rsidP="00A11F67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Direct Care Careers Interactive Showcase</w:t>
            </w:r>
          </w:p>
          <w:p w14:paraId="4E5B2447" w14:textId="45CB6372" w:rsidR="00ED6141" w:rsidRPr="0F66BBD3" w:rsidRDefault="00ED6141" w:rsidP="0F66BBD3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 w:rsidRPr="00DD57D8">
              <w:rPr>
                <w:rFonts w:ascii="Calibri" w:hAnsi="Calibri" w:cs="Calibri"/>
                <w:i/>
                <w:iCs/>
              </w:rPr>
              <w:t>Grand Ballroom Foyer, 3</w:t>
            </w:r>
            <w:r w:rsidRPr="00DD57D8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0DD57D8"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  <w:tr w:rsidR="00ED6141" w14:paraId="3E051062" w14:textId="77777777" w:rsidTr="00ED6141">
        <w:trPr>
          <w:trHeight w:val="360"/>
        </w:trPr>
        <w:tc>
          <w:tcPr>
            <w:tcW w:w="2520" w:type="dxa"/>
            <w:tcBorders>
              <w:top w:val="single" w:sz="8" w:space="0" w:color="3A8297"/>
              <w:bottom w:val="single" w:sz="8" w:space="0" w:color="3A8297"/>
            </w:tcBorders>
            <w:shd w:val="clear" w:color="auto" w:fill="auto"/>
          </w:tcPr>
          <w:p w14:paraId="280A3291" w14:textId="11DDBE74" w:rsidR="00ED6141" w:rsidRPr="00BA2787" w:rsidRDefault="00ED6141" w:rsidP="00C13C52">
            <w:pPr>
              <w:jc w:val="center"/>
              <w:rPr>
                <w:rFonts w:ascii="Calibri" w:hAnsi="Calibri" w:cs="Calibri"/>
              </w:rPr>
            </w:pPr>
            <w:r w:rsidRPr="00BA2787">
              <w:rPr>
                <w:rFonts w:ascii="Calibri" w:hAnsi="Calibri" w:cs="Calibri"/>
              </w:rPr>
              <w:t>9:30 a.m. – 5:00 p.m.</w:t>
            </w:r>
          </w:p>
        </w:tc>
        <w:tc>
          <w:tcPr>
            <w:tcW w:w="7650" w:type="dxa"/>
            <w:tcBorders>
              <w:top w:val="single" w:sz="8" w:space="0" w:color="3A8297"/>
              <w:bottom w:val="single" w:sz="8" w:space="0" w:color="3A8297"/>
            </w:tcBorders>
            <w:shd w:val="clear" w:color="auto" w:fill="auto"/>
            <w:vAlign w:val="center"/>
          </w:tcPr>
          <w:p w14:paraId="5D4AA526" w14:textId="776AE186" w:rsidR="00ED6141" w:rsidRPr="00722B8F" w:rsidRDefault="00ED6141" w:rsidP="0F66BBD3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  <w:i/>
                <w:iCs/>
              </w:rPr>
            </w:pPr>
            <w:r w:rsidRPr="0F66BBD3">
              <w:rPr>
                <w:rFonts w:ascii="Calibri" w:hAnsi="Calibri" w:cs="Calibri"/>
                <w:b/>
                <w:bCs/>
              </w:rPr>
              <w:t>Member Headshots</w:t>
            </w:r>
            <w:r>
              <w:rPr>
                <w:rFonts w:ascii="Calibri" w:hAnsi="Calibri" w:cs="Calibri"/>
                <w:b/>
                <w:bCs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Sponsored by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</w:rPr>
              <w:t>Guidehouse</w:t>
            </w:r>
            <w:proofErr w:type="spellEnd"/>
          </w:p>
          <w:p w14:paraId="4110619A" w14:textId="77777777" w:rsidR="00ED6141" w:rsidRDefault="00ED6141" w:rsidP="42735AAD">
            <w:pPr>
              <w:spacing w:line="360" w:lineRule="auto"/>
              <w:ind w:left="720" w:hanging="547"/>
              <w:rPr>
                <w:rFonts w:ascii="Calibri" w:hAnsi="Calibri" w:cs="Calibri"/>
                <w:i/>
                <w:iCs/>
              </w:rPr>
            </w:pPr>
            <w:r w:rsidRPr="00BA2787">
              <w:rPr>
                <w:rFonts w:ascii="Calibri" w:hAnsi="Calibri" w:cs="Calibri"/>
                <w:i/>
                <w:iCs/>
              </w:rPr>
              <w:t>Raven</w:t>
            </w:r>
            <w:r>
              <w:rPr>
                <w:rFonts w:ascii="Calibri" w:hAnsi="Calibri" w:cs="Calibri"/>
                <w:i/>
                <w:iCs/>
              </w:rPr>
              <w:t>, 1</w:t>
            </w:r>
            <w:r w:rsidRPr="001122A0">
              <w:rPr>
                <w:rFonts w:ascii="Calibri" w:hAnsi="Calibri" w:cs="Calibri"/>
                <w:i/>
                <w:iCs/>
                <w:vertAlign w:val="superscript"/>
              </w:rPr>
              <w:t>st</w:t>
            </w:r>
            <w:r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5B29120D" w14:textId="4CC9FC2C" w:rsidR="00ED6141" w:rsidRPr="00BA2787" w:rsidRDefault="00ED6141" w:rsidP="0F66BBD3">
            <w:pPr>
              <w:spacing w:line="360" w:lineRule="auto"/>
              <w:ind w:left="720" w:hanging="547"/>
              <w:rPr>
                <w:rFonts w:ascii="Calibri" w:hAnsi="Calibri" w:cs="Calibri"/>
                <w:i/>
                <w:iCs/>
              </w:rPr>
            </w:pPr>
            <w:r w:rsidRPr="0F66BBD3">
              <w:rPr>
                <w:rFonts w:ascii="Calibri" w:hAnsi="Calibri" w:cs="Calibri"/>
                <w:i/>
                <w:iCs/>
              </w:rPr>
              <w:t>*</w:t>
            </w:r>
            <w:r>
              <w:rPr>
                <w:rFonts w:ascii="Calibri" w:hAnsi="Calibri" w:cs="Calibri"/>
                <w:i/>
                <w:iCs/>
              </w:rPr>
              <w:t>Members</w:t>
            </w:r>
            <w:r w:rsidRPr="0F66BBD3">
              <w:rPr>
                <w:rFonts w:ascii="Calibri" w:hAnsi="Calibri" w:cs="Calibri"/>
                <w:i/>
                <w:iCs/>
              </w:rPr>
              <w:t xml:space="preserve"> only</w:t>
            </w:r>
          </w:p>
        </w:tc>
      </w:tr>
      <w:tr w:rsidR="00ED6141" w:rsidRPr="00216C16" w14:paraId="629663F4" w14:textId="77777777" w:rsidTr="00ED6141">
        <w:trPr>
          <w:trHeight w:val="360"/>
        </w:trPr>
        <w:tc>
          <w:tcPr>
            <w:tcW w:w="2520" w:type="dxa"/>
            <w:tcBorders>
              <w:top w:val="single" w:sz="8" w:space="0" w:color="3A8297"/>
              <w:bottom w:val="single" w:sz="8" w:space="0" w:color="3A8297"/>
            </w:tcBorders>
          </w:tcPr>
          <w:p w14:paraId="721DE403" w14:textId="68DC7C4C" w:rsidR="00ED6141" w:rsidRPr="00226CF3" w:rsidRDefault="00ED6141" w:rsidP="00C13C52">
            <w:pPr>
              <w:jc w:val="center"/>
              <w:rPr>
                <w:rFonts w:ascii="Calibri" w:hAnsi="Calibri" w:cs="Calibri"/>
              </w:rPr>
            </w:pPr>
            <w:r w:rsidRPr="00226CF3">
              <w:rPr>
                <w:rFonts w:ascii="Calibri" w:hAnsi="Calibri" w:cs="Calibri"/>
              </w:rPr>
              <w:t>9:00 a.m. – 10:00 a.m.</w:t>
            </w:r>
          </w:p>
        </w:tc>
        <w:tc>
          <w:tcPr>
            <w:tcW w:w="7650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57ACC0F5" w14:textId="09422183" w:rsidR="00ED6141" w:rsidRPr="00003A90" w:rsidRDefault="00ED6141" w:rsidP="00B66B55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Sessions</w:t>
            </w:r>
          </w:p>
          <w:p w14:paraId="757C4E48" w14:textId="4E189268" w:rsidR="00ED6141" w:rsidRPr="00BA3C42" w:rsidRDefault="00ED6141" w:rsidP="0F66BBD3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0BA3C42">
              <w:rPr>
                <w:rFonts w:ascii="Calibri" w:hAnsi="Calibri" w:cs="Calibri"/>
                <w:b/>
                <w:bCs/>
              </w:rPr>
              <w:t>ACL Track: Older Americans Act Final Rule</w:t>
            </w:r>
          </w:p>
          <w:p w14:paraId="307F33B1" w14:textId="552D78A8" w:rsidR="00ED6141" w:rsidRDefault="00ED6141" w:rsidP="0F66BBD3">
            <w:pPr>
              <w:pStyle w:val="ListParagraph"/>
              <w:spacing w:line="360" w:lineRule="auto"/>
              <w:ind w:left="1080"/>
              <w:rPr>
                <w:rFonts w:ascii="Calibri" w:hAnsi="Calibri" w:cs="Calibri"/>
                <w:b/>
                <w:bCs/>
                <w:i/>
                <w:iCs/>
              </w:rPr>
            </w:pPr>
            <w:r w:rsidRPr="0F66BBD3">
              <w:rPr>
                <w:rFonts w:ascii="Calibri" w:hAnsi="Calibri" w:cs="Calibri"/>
                <w:i/>
                <w:iCs/>
              </w:rPr>
              <w:t>Grand Ballroom V, 3</w:t>
            </w:r>
            <w:r w:rsidRPr="0F66BBD3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F66BBD3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7FECDFAD" w14:textId="2442501C" w:rsidR="00ED6141" w:rsidRPr="00BA3C42" w:rsidRDefault="00ED6141" w:rsidP="0F66BBD3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BA3C42">
              <w:rPr>
                <w:rFonts w:ascii="Calibri" w:hAnsi="Calibri" w:cs="Calibri"/>
                <w:b/>
                <w:bCs/>
              </w:rPr>
              <w:t>CMS Track: Addressing Workforce Shortages &amp; Promoting HCBS Rate Transparency through Implementation of the Access Rule</w:t>
            </w:r>
          </w:p>
          <w:p w14:paraId="7362AAF6" w14:textId="1DBF530B" w:rsidR="00ED6141" w:rsidRDefault="00ED6141" w:rsidP="0F66BBD3">
            <w:pPr>
              <w:pStyle w:val="ListParagraph"/>
              <w:spacing w:line="360" w:lineRule="auto"/>
              <w:ind w:left="1080"/>
              <w:rPr>
                <w:rFonts w:ascii="Calibri" w:eastAsia="Calibri" w:hAnsi="Calibri" w:cs="Calibri"/>
                <w:i/>
                <w:iCs/>
              </w:rPr>
            </w:pPr>
            <w:r w:rsidRPr="0F66BBD3">
              <w:rPr>
                <w:rFonts w:ascii="Calibri" w:eastAsia="Calibri" w:hAnsi="Calibri" w:cs="Calibri"/>
                <w:i/>
                <w:iCs/>
              </w:rPr>
              <w:t>Grand Ballroom VI, 3</w:t>
            </w:r>
            <w:r w:rsidRPr="0F66BBD3">
              <w:rPr>
                <w:rFonts w:ascii="Calibri" w:eastAsia="Calibri" w:hAnsi="Calibri" w:cs="Calibri"/>
                <w:i/>
                <w:iCs/>
                <w:vertAlign w:val="superscript"/>
              </w:rPr>
              <w:t>rd</w:t>
            </w:r>
            <w:r w:rsidRPr="0F66BBD3">
              <w:rPr>
                <w:rFonts w:ascii="Calibri" w:eastAsia="Calibri" w:hAnsi="Calibri" w:cs="Calibri"/>
                <w:i/>
                <w:iCs/>
              </w:rPr>
              <w:t xml:space="preserve"> Fl.</w:t>
            </w:r>
          </w:p>
          <w:p w14:paraId="05EB8CDA" w14:textId="79CCDED1" w:rsidR="002717C9" w:rsidRPr="00B97B33" w:rsidRDefault="002717C9" w:rsidP="002717C9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B97B33">
              <w:rPr>
                <w:rFonts w:ascii="Calibri" w:hAnsi="Calibri" w:cs="Calibri"/>
                <w:b/>
                <w:bCs/>
              </w:rPr>
              <w:t>Leveraging Lived Experience: A Guide to Unlocking Your NCI-AD Data Potential</w:t>
            </w:r>
          </w:p>
          <w:p w14:paraId="771B55DD" w14:textId="77777777" w:rsidR="002717C9" w:rsidRPr="00B03C37" w:rsidRDefault="002717C9" w:rsidP="002717C9">
            <w:pPr>
              <w:pStyle w:val="ListParagraph"/>
              <w:spacing w:line="360" w:lineRule="auto"/>
              <w:ind w:left="1080"/>
              <w:rPr>
                <w:rFonts w:ascii="Calibri" w:hAnsi="Calibri" w:cs="Calibri"/>
              </w:rPr>
            </w:pPr>
            <w:r w:rsidRPr="00B03C37">
              <w:rPr>
                <w:rFonts w:ascii="Calibri" w:hAnsi="Calibri" w:cs="Calibri"/>
                <w:i/>
                <w:iCs/>
              </w:rPr>
              <w:t>Grand Ballroom I-IV, 3</w:t>
            </w:r>
            <w:r w:rsidRPr="00B03C37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0B03C37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3D2953CC" w14:textId="77777777" w:rsidR="00720059" w:rsidRPr="00BA3C42" w:rsidRDefault="00720059" w:rsidP="00720059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BA3C42">
              <w:rPr>
                <w:rFonts w:ascii="Calibri" w:hAnsi="Calibri" w:cs="Calibri"/>
                <w:b/>
                <w:bCs/>
              </w:rPr>
              <w:lastRenderedPageBreak/>
              <w:t>Understanding &amp; Improving Nursing Facility Level of Care Criteria to Support Efficiency &amp; Equity</w:t>
            </w:r>
          </w:p>
          <w:p w14:paraId="38EC7144" w14:textId="77777777" w:rsidR="002717C9" w:rsidRPr="00913225" w:rsidRDefault="002717C9" w:rsidP="002717C9">
            <w:pPr>
              <w:pStyle w:val="ListParagraph"/>
              <w:spacing w:line="360" w:lineRule="auto"/>
              <w:ind w:left="1080"/>
              <w:rPr>
                <w:rFonts w:ascii="Calibri" w:hAnsi="Calibri" w:cs="Calibri"/>
                <w:i/>
                <w:iCs/>
              </w:rPr>
            </w:pPr>
            <w:r w:rsidRPr="00913225">
              <w:rPr>
                <w:rFonts w:ascii="Calibri" w:hAnsi="Calibri" w:cs="Calibri"/>
                <w:i/>
                <w:iCs/>
              </w:rPr>
              <w:t>Grand Ballroom VII-X, 3</w:t>
            </w:r>
            <w:r w:rsidRPr="00913225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0913225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54DE1290" w14:textId="77777777" w:rsidR="00913225" w:rsidRPr="00913225" w:rsidRDefault="00913225" w:rsidP="00913225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913225">
              <w:rPr>
                <w:rFonts w:ascii="Calibri" w:hAnsi="Calibri" w:cs="Calibri"/>
                <w:b/>
                <w:bCs/>
              </w:rPr>
              <w:t>From Pilot to Impact: How Molina Plans to Decrease Costs, Improve Member Outcomes &amp; Satisfaction by Supporting Caregivers with Training</w:t>
            </w:r>
          </w:p>
          <w:p w14:paraId="49C8A206" w14:textId="3D846909" w:rsidR="002717C9" w:rsidRDefault="002717C9" w:rsidP="002717C9">
            <w:pPr>
              <w:spacing w:line="360" w:lineRule="auto"/>
              <w:ind w:left="1080"/>
              <w:rPr>
                <w:rFonts w:ascii="Calibri" w:hAnsi="Calibri" w:cs="Calibri"/>
              </w:rPr>
            </w:pPr>
            <w:r w:rsidRPr="00AD2225">
              <w:rPr>
                <w:rFonts w:ascii="Calibri" w:hAnsi="Calibri" w:cs="Calibri"/>
                <w:i/>
                <w:iCs/>
              </w:rPr>
              <w:t>Dover A-C, 3</w:t>
            </w:r>
            <w:r w:rsidRPr="00AD2225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0AD2225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18AF4B24" w14:textId="77777777" w:rsidR="002717C9" w:rsidRPr="00BA3C42" w:rsidRDefault="002717C9" w:rsidP="002717C9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BA3C42">
              <w:rPr>
                <w:rFonts w:ascii="Calibri" w:hAnsi="Calibri" w:cs="Calibri"/>
                <w:b/>
                <w:bCs/>
              </w:rPr>
              <w:t xml:space="preserve">Turning Vision into Reality: Updates on the Launch of </w:t>
            </w:r>
            <w:proofErr w:type="spellStart"/>
            <w:r w:rsidRPr="00BA3C42">
              <w:rPr>
                <w:rFonts w:ascii="Calibri" w:hAnsi="Calibri" w:cs="Calibri"/>
                <w:b/>
                <w:bCs/>
              </w:rPr>
              <w:t>MNChoices</w:t>
            </w:r>
            <w:proofErr w:type="spellEnd"/>
          </w:p>
          <w:p w14:paraId="17E254EF" w14:textId="77777777" w:rsidR="002717C9" w:rsidRDefault="002717C9" w:rsidP="002717C9">
            <w:pPr>
              <w:spacing w:line="360" w:lineRule="auto"/>
              <w:ind w:left="1080"/>
              <w:rPr>
                <w:rFonts w:ascii="Calibri" w:hAnsi="Calibri" w:cs="Calibri"/>
              </w:rPr>
            </w:pPr>
            <w:r w:rsidRPr="7852AB16">
              <w:rPr>
                <w:rFonts w:ascii="Calibri" w:hAnsi="Calibri" w:cs="Calibri"/>
                <w:i/>
                <w:iCs/>
              </w:rPr>
              <w:t>Essex A-C, 4</w:t>
            </w:r>
            <w:r w:rsidRPr="7852AB16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7852AB16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60E118C8" w14:textId="37EE31B0" w:rsidR="002717C9" w:rsidRPr="00BA3C42" w:rsidRDefault="00E13A4B" w:rsidP="002717C9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Sectors of Success</w:t>
            </w:r>
            <w:r w:rsidR="002717C9" w:rsidRPr="00BA3C42">
              <w:rPr>
                <w:rFonts w:ascii="Calibri" w:hAnsi="Calibri" w:cs="Calibri"/>
                <w:b/>
                <w:bCs/>
              </w:rPr>
              <w:t>: Aging to 100 in New Mexico</w:t>
            </w:r>
          </w:p>
          <w:p w14:paraId="29E95111" w14:textId="3680A732" w:rsidR="002717C9" w:rsidRDefault="002717C9" w:rsidP="002717C9">
            <w:pPr>
              <w:pStyle w:val="ListParagraph"/>
              <w:spacing w:line="360" w:lineRule="auto"/>
              <w:ind w:left="1080"/>
              <w:rPr>
                <w:rFonts w:ascii="Calibri" w:eastAsia="Calibri" w:hAnsi="Calibri" w:cs="Calibri"/>
                <w:i/>
                <w:iCs/>
              </w:rPr>
            </w:pPr>
            <w:r w:rsidRPr="00945FC1">
              <w:rPr>
                <w:rFonts w:ascii="Calibri" w:hAnsi="Calibri" w:cs="Calibri"/>
                <w:i/>
                <w:iCs/>
              </w:rPr>
              <w:t>Kent A-C, 4</w:t>
            </w:r>
            <w:r w:rsidRPr="00945FC1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00945FC1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7447E454" w14:textId="72AED761" w:rsidR="00913225" w:rsidRPr="00BA3C42" w:rsidRDefault="00913225" w:rsidP="00913225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Affordability of Care: Strengthening How Clients are Connected to Benefits</w:t>
            </w:r>
            <w:r w:rsidRPr="00BA3C42">
              <w:rPr>
                <w:rFonts w:ascii="Calibri" w:hAnsi="Calibri" w:cs="Calibri"/>
                <w:b/>
                <w:bCs/>
              </w:rPr>
              <w:t xml:space="preserve"> </w:t>
            </w:r>
            <w:r w:rsidR="00B938EF">
              <w:rPr>
                <w:rFonts w:ascii="Calibri" w:hAnsi="Calibri" w:cs="Calibri"/>
                <w:b/>
                <w:bCs/>
              </w:rPr>
              <w:t>(</w:t>
            </w:r>
            <w:r w:rsidRPr="00BA3C42">
              <w:rPr>
                <w:rFonts w:ascii="Calibri" w:hAnsi="Calibri" w:cs="Calibri"/>
                <w:b/>
                <w:bCs/>
              </w:rPr>
              <w:t>MIPPA</w:t>
            </w:r>
            <w:r>
              <w:rPr>
                <w:rFonts w:ascii="Calibri" w:hAnsi="Calibri" w:cs="Calibri"/>
                <w:b/>
                <w:bCs/>
              </w:rPr>
              <w:t>)</w:t>
            </w:r>
          </w:p>
          <w:p w14:paraId="7AE3481D" w14:textId="5C6ACA46" w:rsidR="00ED6141" w:rsidRDefault="00ED6141" w:rsidP="7852AB16">
            <w:pPr>
              <w:pStyle w:val="ListParagraph"/>
              <w:spacing w:line="360" w:lineRule="auto"/>
              <w:ind w:left="1080"/>
              <w:rPr>
                <w:rFonts w:ascii="Calibri" w:hAnsi="Calibri" w:cs="Calibri"/>
                <w:b/>
                <w:bCs/>
              </w:rPr>
            </w:pPr>
            <w:r w:rsidRPr="7852AB16">
              <w:rPr>
                <w:rFonts w:ascii="Calibri" w:hAnsi="Calibri" w:cs="Calibri"/>
                <w:i/>
                <w:iCs/>
              </w:rPr>
              <w:t>Laurel A-B, 4</w:t>
            </w:r>
            <w:r w:rsidRPr="7852AB16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7852AB16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35EDA51B" w14:textId="6689F6D8" w:rsidR="00ED6141" w:rsidRPr="00BA3C42" w:rsidRDefault="00ED6141" w:rsidP="00945FC1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BA3C42">
              <w:rPr>
                <w:rFonts w:ascii="Calibri" w:hAnsi="Calibri" w:cs="Calibri"/>
                <w:b/>
                <w:bCs/>
              </w:rPr>
              <w:t>Reaching the Medicaid Populations Where They Are: Technology Adoption in Rural Areas</w:t>
            </w:r>
          </w:p>
          <w:p w14:paraId="2ADA7202" w14:textId="134CF7E8" w:rsidR="00ED6141" w:rsidRDefault="00ED6141" w:rsidP="00945FC1">
            <w:pPr>
              <w:pStyle w:val="ListParagraph"/>
              <w:spacing w:line="360" w:lineRule="auto"/>
              <w:ind w:left="1080"/>
              <w:rPr>
                <w:rFonts w:ascii="Calibri" w:hAnsi="Calibri" w:cs="Calibri"/>
                <w:i/>
                <w:iCs/>
              </w:rPr>
            </w:pPr>
            <w:r w:rsidRPr="00B1684B">
              <w:rPr>
                <w:rFonts w:ascii="Calibri" w:hAnsi="Calibri" w:cs="Calibri"/>
                <w:i/>
                <w:iCs/>
              </w:rPr>
              <w:t>Laurel C-D, 4</w:t>
            </w:r>
            <w:r w:rsidRPr="00B1684B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00B1684B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43FA6535" w14:textId="5B60BCF2" w:rsidR="00B1684B" w:rsidRPr="00BA3C42" w:rsidRDefault="00B1684B" w:rsidP="00B1684B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Getting More Bang for Your Buck – Leveraging Medicaid Match for Systems Improvement</w:t>
            </w:r>
          </w:p>
          <w:p w14:paraId="7FC1487D" w14:textId="7F066006" w:rsidR="00ED6141" w:rsidRPr="002717C9" w:rsidRDefault="00ED6141" w:rsidP="002717C9">
            <w:pPr>
              <w:spacing w:line="360" w:lineRule="auto"/>
              <w:ind w:left="1080"/>
              <w:rPr>
                <w:rFonts w:ascii="Calibri" w:hAnsi="Calibri" w:cs="Calibri"/>
                <w:b/>
                <w:bCs/>
              </w:rPr>
            </w:pPr>
            <w:r w:rsidRPr="00B1684B">
              <w:rPr>
                <w:rFonts w:ascii="Calibri" w:hAnsi="Calibri" w:cs="Calibri"/>
                <w:i/>
                <w:iCs/>
              </w:rPr>
              <w:t>Waterview C-D, 1</w:t>
            </w:r>
            <w:r w:rsidRPr="00B1684B">
              <w:rPr>
                <w:rFonts w:ascii="Calibri" w:hAnsi="Calibri" w:cs="Calibri"/>
                <w:i/>
                <w:iCs/>
                <w:vertAlign w:val="superscript"/>
              </w:rPr>
              <w:t>st</w:t>
            </w:r>
            <w:r w:rsidRPr="00B1684B"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  <w:tr w:rsidR="00ED6141" w:rsidRPr="00216C16" w14:paraId="74A4EBC2" w14:textId="77777777" w:rsidTr="00ED6141">
        <w:trPr>
          <w:trHeight w:val="360"/>
        </w:trPr>
        <w:tc>
          <w:tcPr>
            <w:tcW w:w="2520" w:type="dxa"/>
            <w:tcBorders>
              <w:top w:val="single" w:sz="8" w:space="0" w:color="3A8297"/>
              <w:bottom w:val="single" w:sz="8" w:space="0" w:color="3A8297"/>
            </w:tcBorders>
          </w:tcPr>
          <w:p w14:paraId="5470187F" w14:textId="5302B557" w:rsidR="00ED6141" w:rsidRPr="0F66BBD3" w:rsidRDefault="00ED6141" w:rsidP="00537741">
            <w:pPr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</w:t>
            </w:r>
            <w:r w:rsidRPr="0F66BBD3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45</w:t>
            </w:r>
            <w:r w:rsidRPr="0F66BBD3">
              <w:rPr>
                <w:rFonts w:ascii="Calibri" w:hAnsi="Calibri" w:cs="Calibri"/>
              </w:rPr>
              <w:t xml:space="preserve"> a.m. – 11:15 a.m.</w:t>
            </w:r>
          </w:p>
        </w:tc>
        <w:tc>
          <w:tcPr>
            <w:tcW w:w="7650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3674703D" w14:textId="77777777" w:rsidR="00ED6141" w:rsidRDefault="00ED6141" w:rsidP="65FA4362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 w:rsidRPr="65FA4362">
              <w:rPr>
                <w:rFonts w:ascii="Calibri" w:hAnsi="Calibri" w:cs="Calibri"/>
                <w:b/>
                <w:bCs/>
              </w:rPr>
              <w:t>Gilford’s Golden Guardians Demonstration</w:t>
            </w:r>
          </w:p>
          <w:p w14:paraId="244A74CE" w14:textId="77777777" w:rsidR="000654D7" w:rsidRDefault="00ED6141" w:rsidP="00FA7485">
            <w:pPr>
              <w:spacing w:line="360" w:lineRule="auto"/>
              <w:ind w:left="720" w:hanging="547"/>
              <w:rPr>
                <w:rFonts w:ascii="Calibri" w:hAnsi="Calibri" w:cs="Calibri"/>
                <w:i/>
                <w:iCs/>
              </w:rPr>
            </w:pPr>
            <w:r w:rsidRPr="65FA4362">
              <w:rPr>
                <w:rFonts w:ascii="Calibri" w:hAnsi="Calibri" w:cs="Calibri"/>
                <w:i/>
                <w:iCs/>
              </w:rPr>
              <w:t>Falkland, 4</w:t>
            </w:r>
            <w:r w:rsidRPr="65FA4362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65FA4362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6B68A6A3" w14:textId="645250F8" w:rsidR="00FA7485" w:rsidRPr="00FA7485" w:rsidRDefault="00FA7485" w:rsidP="00FA7485">
            <w:pPr>
              <w:spacing w:line="360" w:lineRule="auto"/>
              <w:ind w:left="720" w:hanging="547"/>
              <w:rPr>
                <w:rFonts w:ascii="Calibri" w:hAnsi="Calibri" w:cs="Calibri"/>
                <w:i/>
                <w:iCs/>
              </w:rPr>
            </w:pPr>
          </w:p>
        </w:tc>
      </w:tr>
      <w:tr w:rsidR="00ED6141" w:rsidRPr="00216C16" w14:paraId="7DEA0B50" w14:textId="77777777" w:rsidTr="000654D7">
        <w:trPr>
          <w:trHeight w:val="432"/>
        </w:trPr>
        <w:tc>
          <w:tcPr>
            <w:tcW w:w="2520" w:type="dxa"/>
            <w:tcBorders>
              <w:top w:val="single" w:sz="8" w:space="0" w:color="3A8297"/>
              <w:bottom w:val="single" w:sz="8" w:space="0" w:color="3A8297"/>
            </w:tcBorders>
          </w:tcPr>
          <w:p w14:paraId="3E858512" w14:textId="42443BE8" w:rsidR="00ED6141" w:rsidRPr="007717F5" w:rsidRDefault="00ED6141" w:rsidP="00537741">
            <w:pPr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F66BBD3">
              <w:rPr>
                <w:rFonts w:ascii="Calibri" w:hAnsi="Calibri" w:cs="Calibri"/>
              </w:rPr>
              <w:lastRenderedPageBreak/>
              <w:t>10:15 a.m. – 11:15 a.m.</w:t>
            </w:r>
          </w:p>
        </w:tc>
        <w:tc>
          <w:tcPr>
            <w:tcW w:w="7650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6F33E255" w14:textId="77777777" w:rsidR="00ED6141" w:rsidRPr="00003A90" w:rsidRDefault="00ED6141" w:rsidP="00537741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Sessions</w:t>
            </w:r>
          </w:p>
          <w:p w14:paraId="146576E6" w14:textId="474696E0" w:rsidR="00ED6141" w:rsidRPr="00BA3C42" w:rsidRDefault="00ED6141" w:rsidP="00537741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0BA3C42">
              <w:rPr>
                <w:rFonts w:ascii="Calibri" w:hAnsi="Calibri" w:cs="Calibri"/>
                <w:b/>
                <w:bCs/>
              </w:rPr>
              <w:t>ACL Track: Expanding &amp; Strengthening the Direct Care Workforce</w:t>
            </w:r>
          </w:p>
          <w:p w14:paraId="49B93DBB" w14:textId="552D78A8" w:rsidR="00ED6141" w:rsidRPr="000A79BA" w:rsidRDefault="00ED6141" w:rsidP="00537741">
            <w:pPr>
              <w:pStyle w:val="ListParagraph"/>
              <w:spacing w:line="360" w:lineRule="auto"/>
              <w:ind w:left="1080"/>
              <w:rPr>
                <w:rFonts w:ascii="Calibri" w:hAnsi="Calibri" w:cs="Calibri"/>
                <w:b/>
                <w:bCs/>
                <w:i/>
                <w:iCs/>
              </w:rPr>
            </w:pPr>
            <w:r w:rsidRPr="000A79BA">
              <w:rPr>
                <w:rFonts w:ascii="Calibri" w:hAnsi="Calibri" w:cs="Calibri"/>
                <w:i/>
                <w:iCs/>
              </w:rPr>
              <w:t>Grand Ballroom V, 3</w:t>
            </w:r>
            <w:r w:rsidRPr="000A79BA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00A79BA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5D3BC26F" w14:textId="2C71BACC" w:rsidR="00ED6141" w:rsidRPr="00BA3C42" w:rsidRDefault="00ED6141" w:rsidP="00537741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BA3C42">
              <w:rPr>
                <w:rFonts w:ascii="Calibri" w:hAnsi="Calibri" w:cs="Calibri"/>
                <w:b/>
                <w:bCs/>
              </w:rPr>
              <w:t>CMS Track: Critical Incident Management in HCBS: Where Are We &amp; Where Are We Going?</w:t>
            </w:r>
          </w:p>
          <w:p w14:paraId="366F1F2B" w14:textId="1DBF530B" w:rsidR="00ED6141" w:rsidRDefault="00ED6141" w:rsidP="00537741">
            <w:pPr>
              <w:pStyle w:val="ListParagraph"/>
              <w:spacing w:line="360" w:lineRule="auto"/>
              <w:ind w:left="1080"/>
              <w:rPr>
                <w:rFonts w:ascii="Calibri" w:eastAsia="Calibri" w:hAnsi="Calibri" w:cs="Calibri"/>
                <w:i/>
                <w:iCs/>
              </w:rPr>
            </w:pPr>
            <w:r w:rsidRPr="007717F5">
              <w:rPr>
                <w:rFonts w:ascii="Calibri" w:eastAsia="Calibri" w:hAnsi="Calibri" w:cs="Calibri"/>
                <w:i/>
                <w:iCs/>
              </w:rPr>
              <w:t>Grand Ballroom VI</w:t>
            </w:r>
            <w:r>
              <w:rPr>
                <w:rFonts w:ascii="Calibri" w:eastAsia="Calibri" w:hAnsi="Calibri" w:cs="Calibri"/>
                <w:i/>
                <w:iCs/>
              </w:rPr>
              <w:t>, 3</w:t>
            </w:r>
            <w:r w:rsidRPr="00111FD2">
              <w:rPr>
                <w:rFonts w:ascii="Calibri" w:eastAsia="Calibri" w:hAnsi="Calibri" w:cs="Calibri"/>
                <w:i/>
                <w:iCs/>
                <w:vertAlign w:val="superscript"/>
              </w:rPr>
              <w:t>rd</w:t>
            </w:r>
            <w:r>
              <w:rPr>
                <w:rFonts w:ascii="Calibri" w:eastAsia="Calibri" w:hAnsi="Calibri" w:cs="Calibri"/>
                <w:i/>
                <w:iCs/>
              </w:rPr>
              <w:t xml:space="preserve"> Fl.</w:t>
            </w:r>
          </w:p>
          <w:p w14:paraId="36FDD71E" w14:textId="77777777" w:rsidR="00851E75" w:rsidRPr="00720059" w:rsidRDefault="00851E75" w:rsidP="00851E75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720059">
              <w:rPr>
                <w:rFonts w:ascii="Calibri" w:hAnsi="Calibri" w:cs="Calibri"/>
                <w:b/>
                <w:bCs/>
              </w:rPr>
              <w:t>Taking the Next Step: Implementation of the National Strategy to Support Family Caregivers</w:t>
            </w:r>
          </w:p>
          <w:p w14:paraId="43326BA5" w14:textId="77777777" w:rsidR="00851E75" w:rsidRDefault="00851E75" w:rsidP="00851E75">
            <w:pPr>
              <w:pStyle w:val="ListParagraph"/>
              <w:spacing w:line="360" w:lineRule="auto"/>
              <w:ind w:left="1080"/>
              <w:rPr>
                <w:rFonts w:ascii="Calibri" w:eastAsia="Calibri" w:hAnsi="Calibri" w:cs="Calibri"/>
                <w:i/>
                <w:iCs/>
              </w:rPr>
            </w:pPr>
            <w:r w:rsidRPr="0F66BBD3">
              <w:rPr>
                <w:rFonts w:ascii="Calibri" w:eastAsia="Calibri" w:hAnsi="Calibri" w:cs="Calibri"/>
                <w:i/>
                <w:iCs/>
              </w:rPr>
              <w:t>Grand Ballroom I-IV, 3</w:t>
            </w:r>
            <w:r w:rsidRPr="0F66BBD3">
              <w:rPr>
                <w:rFonts w:ascii="Calibri" w:eastAsia="Calibri" w:hAnsi="Calibri" w:cs="Calibri"/>
                <w:i/>
                <w:iCs/>
                <w:vertAlign w:val="superscript"/>
              </w:rPr>
              <w:t>rd</w:t>
            </w:r>
            <w:r w:rsidRPr="0F66BBD3">
              <w:rPr>
                <w:rFonts w:ascii="Calibri" w:eastAsia="Calibri" w:hAnsi="Calibri" w:cs="Calibri"/>
                <w:i/>
                <w:iCs/>
              </w:rPr>
              <w:t xml:space="preserve"> Fl.</w:t>
            </w:r>
          </w:p>
          <w:p w14:paraId="21830485" w14:textId="11C16875" w:rsidR="00AD2225" w:rsidRPr="00B97B33" w:rsidRDefault="00E202E3" w:rsidP="00AD2225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B97B33">
              <w:rPr>
                <w:rFonts w:ascii="Calibri" w:hAnsi="Calibri" w:cs="Calibri"/>
                <w:b/>
                <w:bCs/>
              </w:rPr>
              <w:t xml:space="preserve">The Future of </w:t>
            </w:r>
            <w:r w:rsidR="00CD3A08" w:rsidRPr="00B97B33">
              <w:rPr>
                <w:rFonts w:ascii="Calibri" w:hAnsi="Calibri" w:cs="Calibri"/>
                <w:b/>
                <w:bCs/>
              </w:rPr>
              <w:t>HCBS</w:t>
            </w:r>
            <w:r w:rsidRPr="00B97B33">
              <w:rPr>
                <w:rFonts w:ascii="Calibri" w:hAnsi="Calibri" w:cs="Calibri"/>
                <w:b/>
                <w:bCs/>
              </w:rPr>
              <w:t xml:space="preserve"> – Lessons from the American Rescue Plan Act</w:t>
            </w:r>
          </w:p>
          <w:p w14:paraId="5D324913" w14:textId="23F5173B" w:rsidR="00851E75" w:rsidRDefault="00851E75" w:rsidP="00851E75">
            <w:pPr>
              <w:pStyle w:val="ListParagraph"/>
              <w:spacing w:line="360" w:lineRule="auto"/>
              <w:ind w:left="1080"/>
              <w:rPr>
                <w:rFonts w:ascii="Calibri" w:eastAsia="Calibri" w:hAnsi="Calibri" w:cs="Calibri"/>
                <w:i/>
                <w:iCs/>
              </w:rPr>
            </w:pPr>
            <w:r w:rsidRPr="0066579E">
              <w:rPr>
                <w:rFonts w:ascii="Calibri" w:eastAsia="Calibri" w:hAnsi="Calibri" w:cs="Calibri"/>
                <w:i/>
                <w:iCs/>
              </w:rPr>
              <w:t>Grand Ballroom VI</w:t>
            </w:r>
            <w:r w:rsidR="0066579E" w:rsidRPr="0066579E">
              <w:rPr>
                <w:rFonts w:ascii="Calibri" w:eastAsia="Calibri" w:hAnsi="Calibri" w:cs="Calibri"/>
                <w:i/>
                <w:iCs/>
              </w:rPr>
              <w:t>I</w:t>
            </w:r>
            <w:r w:rsidRPr="0066579E">
              <w:rPr>
                <w:rFonts w:ascii="Calibri" w:eastAsia="Calibri" w:hAnsi="Calibri" w:cs="Calibri"/>
                <w:i/>
                <w:iCs/>
              </w:rPr>
              <w:t>-X, 3</w:t>
            </w:r>
            <w:r w:rsidRPr="0066579E">
              <w:rPr>
                <w:rFonts w:ascii="Calibri" w:eastAsia="Calibri" w:hAnsi="Calibri" w:cs="Calibri"/>
                <w:i/>
                <w:iCs/>
                <w:vertAlign w:val="superscript"/>
              </w:rPr>
              <w:t>rd</w:t>
            </w:r>
            <w:r w:rsidRPr="0066579E">
              <w:rPr>
                <w:rFonts w:ascii="Calibri" w:eastAsia="Calibri" w:hAnsi="Calibri" w:cs="Calibri"/>
                <w:i/>
                <w:iCs/>
              </w:rPr>
              <w:t xml:space="preserve"> Fl.</w:t>
            </w:r>
          </w:p>
          <w:p w14:paraId="6E6EA102" w14:textId="764B9089" w:rsidR="00114B48" w:rsidRPr="00F96451" w:rsidRDefault="00114B48" w:rsidP="00114B48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B97B33">
              <w:rPr>
                <w:rFonts w:ascii="Calibri" w:hAnsi="Calibri" w:cs="Calibri"/>
                <w:b/>
                <w:bCs/>
              </w:rPr>
              <w:t>Federal Policy</w:t>
            </w:r>
            <w:r w:rsidRPr="00F96451">
              <w:rPr>
                <w:rFonts w:ascii="Calibri" w:hAnsi="Calibri" w:cs="Calibri"/>
                <w:b/>
                <w:bCs/>
              </w:rPr>
              <w:t xml:space="preserve"> Update: Recent Legislation, Appropriations, </w:t>
            </w:r>
            <w:r w:rsidR="0066579E">
              <w:rPr>
                <w:rFonts w:ascii="Calibri" w:hAnsi="Calibri" w:cs="Calibri"/>
                <w:b/>
                <w:bCs/>
              </w:rPr>
              <w:t>&amp;</w:t>
            </w:r>
            <w:r w:rsidRPr="00F96451">
              <w:rPr>
                <w:rFonts w:ascii="Calibri" w:hAnsi="Calibri" w:cs="Calibri"/>
                <w:b/>
                <w:bCs/>
              </w:rPr>
              <w:t xml:space="preserve"> Regulations</w:t>
            </w:r>
          </w:p>
          <w:p w14:paraId="3CEE7E42" w14:textId="77777777" w:rsidR="0039297A" w:rsidRDefault="0039297A" w:rsidP="0039297A">
            <w:pPr>
              <w:spacing w:line="360" w:lineRule="auto"/>
              <w:ind w:left="1080"/>
              <w:rPr>
                <w:rFonts w:ascii="Calibri" w:hAnsi="Calibri" w:cs="Calibri"/>
              </w:rPr>
            </w:pPr>
            <w:r w:rsidRPr="7852AB16">
              <w:rPr>
                <w:rFonts w:ascii="Calibri" w:hAnsi="Calibri" w:cs="Calibri"/>
                <w:i/>
                <w:iCs/>
              </w:rPr>
              <w:t>Dover A-C, 3</w:t>
            </w:r>
            <w:r w:rsidRPr="7852AB16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7852AB16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13AC77FB" w14:textId="2217FF99" w:rsidR="00ED6141" w:rsidRPr="006203F8" w:rsidRDefault="00ED6141" w:rsidP="00537741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203F8">
              <w:rPr>
                <w:rFonts w:ascii="Calibri" w:hAnsi="Calibri" w:cs="Calibri"/>
                <w:b/>
                <w:bCs/>
              </w:rPr>
              <w:t>Assistive Technology &amp; Technical Assistance: How Creative Collaboration with Assistive Technology Units Can Help States Better Support Waiver Populations</w:t>
            </w:r>
          </w:p>
          <w:p w14:paraId="7BAB9E39" w14:textId="709680D9" w:rsidR="00ED6141" w:rsidRPr="0001004D" w:rsidRDefault="00ED6141" w:rsidP="00537741">
            <w:pPr>
              <w:spacing w:line="360" w:lineRule="auto"/>
              <w:ind w:left="1080"/>
              <w:rPr>
                <w:rFonts w:ascii="Calibri" w:hAnsi="Calibri" w:cs="Calibri"/>
              </w:rPr>
            </w:pPr>
            <w:r w:rsidRPr="0001004D">
              <w:rPr>
                <w:rFonts w:ascii="Calibri" w:hAnsi="Calibri" w:cs="Calibri"/>
                <w:i/>
                <w:iCs/>
              </w:rPr>
              <w:t>Essex A-C, 4</w:t>
            </w:r>
            <w:r w:rsidRPr="0001004D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0001004D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5A838ECE" w14:textId="25CC24E3" w:rsidR="00ED6141" w:rsidRPr="006203F8" w:rsidRDefault="00ED6141" w:rsidP="00537741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203F8">
              <w:rPr>
                <w:rFonts w:ascii="Calibri" w:hAnsi="Calibri" w:cs="Calibri"/>
                <w:b/>
                <w:bCs/>
              </w:rPr>
              <w:t>Making it Work</w:t>
            </w:r>
            <w:r w:rsidR="000D4E5A">
              <w:rPr>
                <w:rFonts w:ascii="Calibri" w:hAnsi="Calibri" w:cs="Calibri"/>
                <w:b/>
                <w:bCs/>
              </w:rPr>
              <w:t>:</w:t>
            </w:r>
            <w:r w:rsidR="000D4E5A" w:rsidRPr="00077DBE">
              <w:rPr>
                <w:rFonts w:ascii="Calibri" w:hAnsi="Calibri" w:cs="Calibri"/>
                <w:b/>
                <w:bCs/>
              </w:rPr>
              <w:t xml:space="preserve"> </w:t>
            </w:r>
            <w:r w:rsidRPr="006203F8">
              <w:rPr>
                <w:rFonts w:ascii="Calibri" w:hAnsi="Calibri" w:cs="Calibri"/>
                <w:b/>
                <w:bCs/>
              </w:rPr>
              <w:t>Innovations in Residential Care to Support Individuals with Complex Behavioral Support Needs</w:t>
            </w:r>
          </w:p>
          <w:p w14:paraId="789A87D8" w14:textId="44D3E506" w:rsidR="00ED6141" w:rsidRPr="0001004D" w:rsidRDefault="00ED6141" w:rsidP="00537741">
            <w:pPr>
              <w:spacing w:line="360" w:lineRule="auto"/>
              <w:ind w:left="1080"/>
              <w:rPr>
                <w:rFonts w:ascii="Calibri" w:hAnsi="Calibri" w:cs="Calibri"/>
              </w:rPr>
            </w:pPr>
            <w:r w:rsidRPr="0001004D">
              <w:rPr>
                <w:rFonts w:ascii="Calibri" w:hAnsi="Calibri" w:cs="Calibri"/>
                <w:i/>
                <w:iCs/>
              </w:rPr>
              <w:t>Kent A-C, 4</w:t>
            </w:r>
            <w:r w:rsidRPr="0001004D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0001004D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040A5EA3" w14:textId="3945E65A" w:rsidR="00ED6141" w:rsidRPr="006203F8" w:rsidRDefault="00ED6141" w:rsidP="00537741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203F8">
              <w:rPr>
                <w:rFonts w:ascii="Calibri" w:hAnsi="Calibri" w:cs="Calibri"/>
                <w:b/>
                <w:bCs/>
              </w:rPr>
              <w:lastRenderedPageBreak/>
              <w:t>Talking SMAC: Optimizing State Medicaid Agency Contracts with Dual Eligible Special Needs Plans</w:t>
            </w:r>
          </w:p>
          <w:p w14:paraId="5D8EBECC" w14:textId="5F3EC1BD" w:rsidR="00ED6141" w:rsidRDefault="00ED6141" w:rsidP="00537741">
            <w:pPr>
              <w:spacing w:line="360" w:lineRule="auto"/>
              <w:ind w:left="1080"/>
              <w:rPr>
                <w:rFonts w:ascii="Calibri" w:hAnsi="Calibri" w:cs="Calibri"/>
                <w:i/>
                <w:iCs/>
              </w:rPr>
            </w:pPr>
            <w:r w:rsidRPr="0001004D">
              <w:rPr>
                <w:rFonts w:ascii="Calibri" w:hAnsi="Calibri" w:cs="Calibri"/>
                <w:i/>
                <w:iCs/>
              </w:rPr>
              <w:t>Laurel A-B, 4</w:t>
            </w:r>
            <w:r w:rsidRPr="0001004D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0001004D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3691699B" w14:textId="77777777" w:rsidR="005A7B38" w:rsidRPr="006203F8" w:rsidRDefault="005A7B38" w:rsidP="005A7B38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203F8">
              <w:rPr>
                <w:rFonts w:ascii="Calibri" w:hAnsi="Calibri" w:cs="Calibri"/>
                <w:b/>
                <w:bCs/>
              </w:rPr>
              <w:t>Beyond the Digital Divide: MA &amp; WI’s Path to Digital Equity for Older Adults</w:t>
            </w:r>
          </w:p>
          <w:p w14:paraId="234EDFED" w14:textId="476F84E1" w:rsidR="00ED6141" w:rsidRPr="00873431" w:rsidRDefault="00D64B38" w:rsidP="00B97B33">
            <w:pPr>
              <w:spacing w:line="360" w:lineRule="auto"/>
              <w:ind w:left="1080"/>
              <w:rPr>
                <w:rFonts w:ascii="Calibri" w:hAnsi="Calibri" w:cs="Calibri"/>
                <w:i/>
                <w:iCs/>
              </w:rPr>
            </w:pPr>
            <w:r w:rsidRPr="0001004D">
              <w:rPr>
                <w:rFonts w:ascii="Calibri" w:hAnsi="Calibri" w:cs="Calibri"/>
                <w:i/>
                <w:iCs/>
              </w:rPr>
              <w:t xml:space="preserve">Laurel </w:t>
            </w:r>
            <w:r>
              <w:rPr>
                <w:rFonts w:ascii="Calibri" w:hAnsi="Calibri" w:cs="Calibri"/>
                <w:i/>
                <w:iCs/>
              </w:rPr>
              <w:t>C</w:t>
            </w:r>
            <w:r w:rsidRPr="0001004D">
              <w:rPr>
                <w:rFonts w:ascii="Calibri" w:hAnsi="Calibri" w:cs="Calibri"/>
                <w:i/>
                <w:iCs/>
              </w:rPr>
              <w:t>-</w:t>
            </w:r>
            <w:r>
              <w:rPr>
                <w:rFonts w:ascii="Calibri" w:hAnsi="Calibri" w:cs="Calibri"/>
                <w:i/>
                <w:iCs/>
              </w:rPr>
              <w:t>D</w:t>
            </w:r>
            <w:r w:rsidRPr="0001004D">
              <w:rPr>
                <w:rFonts w:ascii="Calibri" w:hAnsi="Calibri" w:cs="Calibri"/>
                <w:i/>
                <w:iCs/>
              </w:rPr>
              <w:t>, 4</w:t>
            </w:r>
            <w:r w:rsidRPr="0001004D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0001004D"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  <w:tr w:rsidR="00ED6141" w:rsidRPr="00216C16" w14:paraId="3718CFC1" w14:textId="77777777" w:rsidTr="00ED6141">
        <w:trPr>
          <w:trHeight w:val="360"/>
        </w:trPr>
        <w:tc>
          <w:tcPr>
            <w:tcW w:w="2520" w:type="dxa"/>
            <w:tcBorders>
              <w:top w:val="single" w:sz="8" w:space="0" w:color="3A8297"/>
              <w:bottom w:val="single" w:sz="8" w:space="0" w:color="3A8297"/>
            </w:tcBorders>
          </w:tcPr>
          <w:p w14:paraId="16C0FD64" w14:textId="1C7FFA9B" w:rsidR="00ED6141" w:rsidRPr="007717F5" w:rsidRDefault="00ED6141" w:rsidP="00537741">
            <w:pPr>
              <w:ind w:left="0"/>
              <w:jc w:val="center"/>
              <w:rPr>
                <w:rFonts w:ascii="Calibri" w:hAnsi="Calibri" w:cs="Calibri"/>
              </w:rPr>
            </w:pPr>
            <w:r w:rsidRPr="0F66BBD3">
              <w:rPr>
                <w:rFonts w:ascii="Calibri" w:hAnsi="Calibri" w:cs="Calibri"/>
              </w:rPr>
              <w:lastRenderedPageBreak/>
              <w:t>10:15 a.m. – 5:00 p.m.</w:t>
            </w:r>
          </w:p>
        </w:tc>
        <w:tc>
          <w:tcPr>
            <w:tcW w:w="7650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0FEA1617" w14:textId="6BF2555A" w:rsidR="00ED6141" w:rsidRPr="007717F5" w:rsidRDefault="00ED6141" w:rsidP="00537741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7717F5">
              <w:rPr>
                <w:rFonts w:ascii="Calibri" w:hAnsi="Calibri" w:cs="Calibri"/>
                <w:b/>
                <w:bCs/>
              </w:rPr>
              <w:t xml:space="preserve">Certification for I&amp;R Specialists in Aging </w:t>
            </w:r>
            <w:r>
              <w:rPr>
                <w:rFonts w:ascii="Calibri" w:hAnsi="Calibri" w:cs="Calibri"/>
                <w:b/>
                <w:bCs/>
              </w:rPr>
              <w:t>&amp;</w:t>
            </w:r>
            <w:r w:rsidRPr="007717F5">
              <w:rPr>
                <w:rFonts w:ascii="Calibri" w:hAnsi="Calibri" w:cs="Calibri"/>
                <w:b/>
                <w:bCs/>
              </w:rPr>
              <w:t xml:space="preserve"> Disabilities</w:t>
            </w:r>
          </w:p>
          <w:p w14:paraId="491D7741" w14:textId="118AABE1" w:rsidR="00ED6141" w:rsidRPr="007717F5" w:rsidRDefault="00ED6141" w:rsidP="00537741">
            <w:pPr>
              <w:spacing w:after="200" w:line="360" w:lineRule="auto"/>
              <w:rPr>
                <w:rFonts w:ascii="Calibri" w:hAnsi="Calibri" w:cs="Calibri"/>
                <w:i/>
                <w:iCs/>
              </w:rPr>
            </w:pPr>
            <w:r w:rsidRPr="6111C70A">
              <w:rPr>
                <w:rFonts w:ascii="Calibri" w:hAnsi="Calibri" w:cs="Calibri"/>
                <w:i/>
                <w:iCs/>
              </w:rPr>
              <w:t xml:space="preserve">Galena, </w:t>
            </w:r>
            <w:r w:rsidR="009B6E0A">
              <w:rPr>
                <w:rFonts w:ascii="Calibri" w:hAnsi="Calibri" w:cs="Calibri"/>
                <w:i/>
                <w:iCs/>
              </w:rPr>
              <w:t>4</w:t>
            </w:r>
            <w:r w:rsidR="009B6E0A" w:rsidRPr="009B6E0A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="009B6E0A">
              <w:rPr>
                <w:rFonts w:ascii="Calibri" w:hAnsi="Calibri" w:cs="Calibri"/>
                <w:i/>
                <w:iCs/>
              </w:rPr>
              <w:t xml:space="preserve"> </w:t>
            </w:r>
            <w:r w:rsidRPr="6111C70A">
              <w:rPr>
                <w:rFonts w:ascii="Calibri" w:hAnsi="Calibri" w:cs="Calibri"/>
                <w:i/>
                <w:iCs/>
              </w:rPr>
              <w:t>Fl.</w:t>
            </w:r>
          </w:p>
          <w:p w14:paraId="04C5AC97" w14:textId="45585D2A" w:rsidR="00ED6141" w:rsidRPr="007717F5" w:rsidRDefault="00ED6141" w:rsidP="65FA4362">
            <w:pPr>
              <w:spacing w:after="200" w:line="360" w:lineRule="auto"/>
              <w:rPr>
                <w:rFonts w:ascii="Calibri" w:hAnsi="Calibri" w:cs="Calibri"/>
                <w:i/>
                <w:iCs/>
              </w:rPr>
            </w:pPr>
            <w:r w:rsidRPr="65FA4362">
              <w:rPr>
                <w:rFonts w:ascii="Calibri" w:hAnsi="Calibri" w:cs="Calibri"/>
                <w:i/>
                <w:iCs/>
              </w:rPr>
              <w:t xml:space="preserve">**Contact the </w:t>
            </w:r>
            <w:hyperlink r:id="rId12" w:history="1">
              <w:r w:rsidRPr="0037544E">
                <w:rPr>
                  <w:rStyle w:val="Hyperlink"/>
                  <w:rFonts w:ascii="Calibri" w:hAnsi="Calibri" w:cs="Calibri"/>
                  <w:i/>
                  <w:iCs/>
                  <w:color w:val="006273"/>
                </w:rPr>
                <w:t>Support Center</w:t>
              </w:r>
            </w:hyperlink>
            <w:r w:rsidRPr="0037544E">
              <w:rPr>
                <w:rFonts w:ascii="Calibri" w:hAnsi="Calibri" w:cs="Calibri"/>
                <w:i/>
                <w:iCs/>
              </w:rPr>
              <w:t xml:space="preserve"> </w:t>
            </w:r>
            <w:r w:rsidRPr="65FA4362">
              <w:rPr>
                <w:rFonts w:ascii="Calibri" w:hAnsi="Calibri" w:cs="Calibri"/>
                <w:i/>
                <w:iCs/>
              </w:rPr>
              <w:t>to be added to the attendance list**</w:t>
            </w:r>
          </w:p>
        </w:tc>
      </w:tr>
      <w:tr w:rsidR="00ED6141" w:rsidRPr="00216C16" w14:paraId="31F4EB18" w14:textId="77777777" w:rsidTr="00ED6141">
        <w:trPr>
          <w:trHeight w:val="360"/>
        </w:trPr>
        <w:tc>
          <w:tcPr>
            <w:tcW w:w="2520" w:type="dxa"/>
            <w:tcBorders>
              <w:top w:val="single" w:sz="8" w:space="0" w:color="3A8297"/>
              <w:bottom w:val="single" w:sz="8" w:space="0" w:color="3A8297"/>
            </w:tcBorders>
          </w:tcPr>
          <w:p w14:paraId="0C76A94E" w14:textId="359B0429" w:rsidR="00ED6141" w:rsidRPr="0015507C" w:rsidRDefault="00ED6141" w:rsidP="00537741">
            <w:pPr>
              <w:ind w:left="0"/>
              <w:jc w:val="center"/>
              <w:rPr>
                <w:rFonts w:ascii="Calibri" w:hAnsi="Calibri" w:cs="Calibri"/>
              </w:rPr>
            </w:pPr>
            <w:r w:rsidRPr="463376D5">
              <w:rPr>
                <w:rFonts w:ascii="Calibri" w:hAnsi="Calibri" w:cs="Calibri"/>
              </w:rPr>
              <w:t>11:</w:t>
            </w:r>
            <w:r w:rsidR="00664FFD">
              <w:rPr>
                <w:rFonts w:ascii="Calibri" w:hAnsi="Calibri" w:cs="Calibri"/>
              </w:rPr>
              <w:t>30</w:t>
            </w:r>
            <w:r w:rsidRPr="463376D5">
              <w:rPr>
                <w:rFonts w:ascii="Calibri" w:hAnsi="Calibri" w:cs="Calibri"/>
              </w:rPr>
              <w:t xml:space="preserve"> a.m. – 4:00 p.m.</w:t>
            </w:r>
          </w:p>
        </w:tc>
        <w:tc>
          <w:tcPr>
            <w:tcW w:w="7650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5A50ECA1" w14:textId="3FD907D4" w:rsidR="00ED6141" w:rsidRDefault="00ED6141" w:rsidP="00537741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Exhibit Hall Open</w:t>
            </w:r>
          </w:p>
          <w:p w14:paraId="3F49C990" w14:textId="08B85CFF" w:rsidR="00ED6141" w:rsidRPr="0015507C" w:rsidRDefault="00ED6141" w:rsidP="00537741">
            <w:pPr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F66BBD3">
              <w:rPr>
                <w:rFonts w:ascii="Calibri" w:hAnsi="Calibri" w:cs="Calibri"/>
                <w:i/>
                <w:iCs/>
              </w:rPr>
              <w:t>Harborside Ballroom, 4</w:t>
            </w:r>
            <w:r w:rsidRPr="0F66BBD3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0F66BBD3"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  <w:tr w:rsidR="00ED6141" w:rsidRPr="00216C16" w14:paraId="65A1ECFB" w14:textId="77777777" w:rsidTr="00ED6141">
        <w:trPr>
          <w:trHeight w:val="360"/>
        </w:trPr>
        <w:tc>
          <w:tcPr>
            <w:tcW w:w="2520" w:type="dxa"/>
            <w:tcBorders>
              <w:top w:val="single" w:sz="8" w:space="0" w:color="3A8297"/>
              <w:bottom w:val="single" w:sz="8" w:space="0" w:color="3A8297"/>
            </w:tcBorders>
          </w:tcPr>
          <w:p w14:paraId="32ADADF0" w14:textId="377B8360" w:rsidR="00ED6141" w:rsidRDefault="00ED6141" w:rsidP="00537741">
            <w:pPr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11:</w:t>
            </w:r>
            <w:r w:rsidR="00664FFD">
              <w:rPr>
                <w:rFonts w:ascii="Calibri" w:hAnsi="Calibri" w:cs="Calibri"/>
              </w:rPr>
              <w:t>30</w:t>
            </w:r>
            <w:r>
              <w:rPr>
                <w:rFonts w:ascii="Calibri" w:hAnsi="Calibri" w:cs="Calibri"/>
              </w:rPr>
              <w:t xml:space="preserve"> a.m. – 12:</w:t>
            </w:r>
            <w:r w:rsidR="00664FFD">
              <w:rPr>
                <w:rFonts w:ascii="Calibri" w:hAnsi="Calibri" w:cs="Calibri"/>
              </w:rPr>
              <w:t>15</w:t>
            </w:r>
            <w:r>
              <w:rPr>
                <w:rFonts w:ascii="Calibri" w:hAnsi="Calibri" w:cs="Calibri"/>
              </w:rPr>
              <w:t xml:space="preserve"> p.m.</w:t>
            </w:r>
          </w:p>
        </w:tc>
        <w:tc>
          <w:tcPr>
            <w:tcW w:w="7650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3EB91962" w14:textId="4E80DA98" w:rsidR="00ED6141" w:rsidRPr="00B11B23" w:rsidRDefault="00ED6141" w:rsidP="65FA4362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65FA4362">
              <w:rPr>
                <w:rFonts w:ascii="Calibri" w:hAnsi="Calibri" w:cs="Calibri"/>
                <w:b/>
                <w:bCs/>
              </w:rPr>
              <w:t>Lunch</w:t>
            </w:r>
          </w:p>
          <w:p w14:paraId="4BF69040" w14:textId="191D7EDE" w:rsidR="00ED6141" w:rsidRPr="003F0D70" w:rsidRDefault="00ED6141" w:rsidP="00537741">
            <w:pPr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F66BBD3">
              <w:rPr>
                <w:rFonts w:ascii="Calibri" w:hAnsi="Calibri" w:cs="Calibri"/>
                <w:i/>
                <w:iCs/>
              </w:rPr>
              <w:t>Harborside Ballroom, 4</w:t>
            </w:r>
            <w:r w:rsidRPr="0F66BBD3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0F66BBD3"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  <w:tr w:rsidR="00ED6141" w:rsidRPr="00216C16" w14:paraId="21A96F71" w14:textId="77777777" w:rsidTr="00ED6141">
        <w:trPr>
          <w:trHeight w:val="360"/>
        </w:trPr>
        <w:tc>
          <w:tcPr>
            <w:tcW w:w="2520" w:type="dxa"/>
            <w:tcBorders>
              <w:top w:val="single" w:sz="8" w:space="0" w:color="3A8297"/>
              <w:bottom w:val="single" w:sz="8" w:space="0" w:color="3A8297"/>
            </w:tcBorders>
          </w:tcPr>
          <w:p w14:paraId="4DE6DD27" w14:textId="2E5BBA23" w:rsidR="00ED6141" w:rsidRPr="0015507C" w:rsidRDefault="00ED6141" w:rsidP="00537741">
            <w:pPr>
              <w:ind w:left="0"/>
              <w:jc w:val="center"/>
              <w:rPr>
                <w:rFonts w:ascii="Calibri" w:hAnsi="Calibri" w:cs="Calibri"/>
              </w:rPr>
            </w:pPr>
            <w:bookmarkStart w:id="0" w:name="_Hlk140947241"/>
            <w:r w:rsidRPr="0015507C">
              <w:rPr>
                <w:rFonts w:ascii="Calibri" w:hAnsi="Calibri" w:cs="Calibri"/>
              </w:rPr>
              <w:t>12:</w:t>
            </w:r>
            <w:r w:rsidR="00664FFD">
              <w:rPr>
                <w:rFonts w:ascii="Calibri" w:hAnsi="Calibri" w:cs="Calibri"/>
              </w:rPr>
              <w:t>15</w:t>
            </w:r>
            <w:r w:rsidRPr="0015507C">
              <w:rPr>
                <w:rFonts w:ascii="Calibri" w:hAnsi="Calibri" w:cs="Calibri"/>
              </w:rPr>
              <w:t xml:space="preserve"> p.m. </w:t>
            </w:r>
            <w:r w:rsidRPr="007717F5">
              <w:rPr>
                <w:rFonts w:ascii="Calibri" w:hAnsi="Calibri" w:cs="Calibri"/>
              </w:rPr>
              <w:t xml:space="preserve">– </w:t>
            </w:r>
            <w:r w:rsidRPr="0015507C">
              <w:rPr>
                <w:rFonts w:ascii="Calibri" w:hAnsi="Calibri" w:cs="Calibri"/>
              </w:rPr>
              <w:t>1:</w:t>
            </w:r>
            <w:r>
              <w:rPr>
                <w:rFonts w:ascii="Calibri" w:hAnsi="Calibri" w:cs="Calibri"/>
              </w:rPr>
              <w:t>15</w:t>
            </w:r>
            <w:r w:rsidRPr="0015507C">
              <w:rPr>
                <w:rFonts w:ascii="Calibri" w:hAnsi="Calibri" w:cs="Calibri"/>
              </w:rPr>
              <w:t xml:space="preserve"> p.m.</w:t>
            </w:r>
          </w:p>
        </w:tc>
        <w:tc>
          <w:tcPr>
            <w:tcW w:w="7650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28D1B3AC" w14:textId="77777777" w:rsidR="004A3EB7" w:rsidRPr="0015507C" w:rsidRDefault="00ED6141" w:rsidP="004A3EB7">
            <w:pPr>
              <w:spacing w:line="360" w:lineRule="auto"/>
              <w:rPr>
                <w:rFonts w:ascii="Calibri" w:eastAsia="Calibri" w:hAnsi="Calibri" w:cs="Calibri"/>
              </w:rPr>
            </w:pPr>
            <w:r w:rsidRPr="0F66BBD3">
              <w:rPr>
                <w:rFonts w:ascii="Calibri" w:hAnsi="Calibri" w:cs="Calibri"/>
                <w:b/>
                <w:bCs/>
              </w:rPr>
              <w:t xml:space="preserve">Plenary </w:t>
            </w:r>
            <w:r>
              <w:br/>
            </w:r>
            <w:r w:rsidR="004A3EB7" w:rsidRPr="0015507C">
              <w:rPr>
                <w:rFonts w:ascii="Calibri" w:eastAsia="Calibri" w:hAnsi="Calibri" w:cs="Calibri"/>
              </w:rPr>
              <w:t>Daniel Tsai, Deputy Administrator and Director of Center for Medicaid and CHIP Services</w:t>
            </w:r>
          </w:p>
          <w:p w14:paraId="4AFE4AF3" w14:textId="4B82A596" w:rsidR="00ED6141" w:rsidRPr="003F0D70" w:rsidRDefault="004A3EB7" w:rsidP="004D745D">
            <w:pPr>
              <w:spacing w:line="360" w:lineRule="auto"/>
              <w:rPr>
                <w:rFonts w:ascii="Calibri" w:eastAsia="Calibri" w:hAnsi="Calibri" w:cs="Calibri"/>
                <w:i/>
                <w:iCs/>
              </w:rPr>
            </w:pPr>
            <w:r w:rsidRPr="0015507C">
              <w:rPr>
                <w:rFonts w:ascii="Calibri" w:eastAsia="Calibri" w:hAnsi="Calibri" w:cs="Calibri"/>
                <w:i/>
                <w:iCs/>
              </w:rPr>
              <w:t>Grand Ballroom, 3</w:t>
            </w:r>
            <w:r w:rsidRPr="0015507C">
              <w:rPr>
                <w:rFonts w:ascii="Calibri" w:eastAsia="Calibri" w:hAnsi="Calibri" w:cs="Calibri"/>
                <w:i/>
                <w:iCs/>
                <w:vertAlign w:val="superscript"/>
              </w:rPr>
              <w:t>rd</w:t>
            </w:r>
            <w:r w:rsidRPr="0015507C">
              <w:rPr>
                <w:rFonts w:ascii="Calibri" w:eastAsia="Calibri" w:hAnsi="Calibri" w:cs="Calibri"/>
                <w:i/>
                <w:iCs/>
              </w:rPr>
              <w:t xml:space="preserve"> Fl</w:t>
            </w:r>
          </w:p>
        </w:tc>
      </w:tr>
      <w:tr w:rsidR="00ED6141" w:rsidRPr="00216C16" w14:paraId="1A16BAB4" w14:textId="77777777" w:rsidTr="00ED6141">
        <w:trPr>
          <w:trHeight w:val="360"/>
        </w:trPr>
        <w:tc>
          <w:tcPr>
            <w:tcW w:w="2520" w:type="dxa"/>
            <w:tcBorders>
              <w:top w:val="single" w:sz="8" w:space="0" w:color="3A8297"/>
              <w:bottom w:val="single" w:sz="8" w:space="0" w:color="3A8297"/>
            </w:tcBorders>
          </w:tcPr>
          <w:p w14:paraId="7C2505A2" w14:textId="0EB52D00" w:rsidR="00ED6141" w:rsidRPr="0015507C" w:rsidRDefault="00ED6141" w:rsidP="00537741">
            <w:pPr>
              <w:ind w:left="0"/>
              <w:jc w:val="center"/>
              <w:rPr>
                <w:rFonts w:ascii="Calibri" w:hAnsi="Calibri" w:cs="Calibri"/>
              </w:rPr>
            </w:pPr>
            <w:r w:rsidRPr="0015507C">
              <w:rPr>
                <w:rFonts w:ascii="Calibri" w:hAnsi="Calibri" w:cs="Calibri"/>
              </w:rPr>
              <w:t>1:</w:t>
            </w:r>
            <w:r>
              <w:rPr>
                <w:rFonts w:ascii="Calibri" w:hAnsi="Calibri" w:cs="Calibri"/>
              </w:rPr>
              <w:t>15</w:t>
            </w:r>
            <w:r w:rsidRPr="0015507C">
              <w:rPr>
                <w:rFonts w:ascii="Calibri" w:hAnsi="Calibri" w:cs="Calibri"/>
              </w:rPr>
              <w:t xml:space="preserve"> p.m. – </w:t>
            </w:r>
            <w:r>
              <w:rPr>
                <w:rFonts w:ascii="Calibri" w:hAnsi="Calibri" w:cs="Calibri"/>
              </w:rPr>
              <w:t>2:00</w:t>
            </w:r>
            <w:r w:rsidRPr="0015507C">
              <w:rPr>
                <w:rFonts w:ascii="Calibri" w:hAnsi="Calibri" w:cs="Calibri"/>
              </w:rPr>
              <w:t xml:space="preserve"> p.m.</w:t>
            </w:r>
          </w:p>
        </w:tc>
        <w:tc>
          <w:tcPr>
            <w:tcW w:w="7650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7A45501C" w14:textId="2D116996" w:rsidR="00ED6141" w:rsidRPr="00722B8F" w:rsidRDefault="00A0757A" w:rsidP="00537741">
            <w:pPr>
              <w:spacing w:line="360" w:lineRule="auto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</w:rPr>
              <w:t>Dessert Break</w:t>
            </w:r>
            <w:r w:rsidR="00ED6141" w:rsidRPr="718BD8AC">
              <w:rPr>
                <w:rFonts w:ascii="Calibri" w:hAnsi="Calibri" w:cs="Calibri"/>
                <w:b/>
                <w:bCs/>
              </w:rPr>
              <w:t xml:space="preserve">, </w:t>
            </w:r>
            <w:r w:rsidR="00ED6141" w:rsidRPr="718BD8AC">
              <w:rPr>
                <w:rFonts w:ascii="Calibri" w:hAnsi="Calibri" w:cs="Calibri"/>
                <w:b/>
                <w:bCs/>
                <w:i/>
                <w:iCs/>
              </w:rPr>
              <w:t>Sponsored by Public Consulting Group</w:t>
            </w:r>
          </w:p>
          <w:p w14:paraId="335611E9" w14:textId="3AEC6DA6" w:rsidR="00ED6141" w:rsidRPr="003F0D70" w:rsidRDefault="00ED6141" w:rsidP="00537741">
            <w:pPr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F66BBD3">
              <w:rPr>
                <w:rFonts w:ascii="Calibri" w:hAnsi="Calibri" w:cs="Calibri"/>
                <w:i/>
                <w:iCs/>
              </w:rPr>
              <w:t>Harborside Ballroom, 4</w:t>
            </w:r>
            <w:r w:rsidR="00597C07" w:rsidRPr="00597C07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="00597C07">
              <w:rPr>
                <w:rFonts w:ascii="Calibri" w:hAnsi="Calibri" w:cs="Calibri"/>
                <w:i/>
                <w:iCs/>
              </w:rPr>
              <w:t xml:space="preserve"> </w:t>
            </w:r>
            <w:r w:rsidRPr="0F66BBD3">
              <w:rPr>
                <w:rFonts w:ascii="Calibri" w:hAnsi="Calibri" w:cs="Calibri"/>
                <w:i/>
                <w:iCs/>
              </w:rPr>
              <w:t>Fl.</w:t>
            </w:r>
          </w:p>
        </w:tc>
      </w:tr>
      <w:tr w:rsidR="00A0757A" w:rsidRPr="00216C16" w14:paraId="3878A57A" w14:textId="77777777" w:rsidTr="00ED6141">
        <w:trPr>
          <w:trHeight w:val="360"/>
        </w:trPr>
        <w:tc>
          <w:tcPr>
            <w:tcW w:w="2520" w:type="dxa"/>
            <w:tcBorders>
              <w:top w:val="single" w:sz="8" w:space="0" w:color="3A8297"/>
              <w:bottom w:val="single" w:sz="8" w:space="0" w:color="3A8297"/>
            </w:tcBorders>
          </w:tcPr>
          <w:p w14:paraId="699B0D92" w14:textId="2E45591F" w:rsidR="00A0757A" w:rsidRDefault="00A0757A" w:rsidP="00537741">
            <w:pPr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1:15 p.m. – 2:30 p.m.</w:t>
            </w:r>
          </w:p>
        </w:tc>
        <w:tc>
          <w:tcPr>
            <w:tcW w:w="7650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1608B55F" w14:textId="77777777" w:rsidR="00A0757A" w:rsidRDefault="00A0757A" w:rsidP="00A0757A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Artisanal Cheese Tasting, </w:t>
            </w:r>
            <w:r w:rsidRPr="008327C9">
              <w:rPr>
                <w:rFonts w:ascii="Calibri" w:hAnsi="Calibri" w:cs="Calibri"/>
                <w:b/>
                <w:bCs/>
                <w:i/>
                <w:iCs/>
              </w:rPr>
              <w:t>Hosted by Consumer Dire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c</w:t>
            </w:r>
            <w:r w:rsidRPr="008327C9">
              <w:rPr>
                <w:rFonts w:ascii="Calibri" w:hAnsi="Calibri" w:cs="Calibri"/>
                <w:b/>
                <w:bCs/>
                <w:i/>
                <w:iCs/>
              </w:rPr>
              <w:t>t Care Network</w:t>
            </w:r>
          </w:p>
          <w:p w14:paraId="7C648CC0" w14:textId="6722B016" w:rsidR="00A0757A" w:rsidRPr="65FA4362" w:rsidRDefault="00A0757A" w:rsidP="00A0757A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 w:rsidRPr="65FA4362">
              <w:rPr>
                <w:rFonts w:ascii="Calibri" w:hAnsi="Calibri" w:cs="Calibri"/>
                <w:i/>
                <w:iCs/>
              </w:rPr>
              <w:t>Exhibit Hall, 4</w:t>
            </w:r>
            <w:r w:rsidRPr="65FA4362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65FA4362">
              <w:rPr>
                <w:rFonts w:ascii="Calibri" w:hAnsi="Calibri" w:cs="Calibri"/>
                <w:i/>
                <w:iCs/>
              </w:rPr>
              <w:t xml:space="preserve"> Fl. Booth 215</w:t>
            </w:r>
          </w:p>
        </w:tc>
      </w:tr>
      <w:tr w:rsidR="00ED6141" w:rsidRPr="00216C16" w14:paraId="009E7B9B" w14:textId="77777777" w:rsidTr="00ED6141">
        <w:trPr>
          <w:trHeight w:val="360"/>
        </w:trPr>
        <w:tc>
          <w:tcPr>
            <w:tcW w:w="2520" w:type="dxa"/>
            <w:tcBorders>
              <w:top w:val="single" w:sz="8" w:space="0" w:color="3A8297"/>
              <w:bottom w:val="single" w:sz="8" w:space="0" w:color="3A8297"/>
            </w:tcBorders>
          </w:tcPr>
          <w:p w14:paraId="29AC703A" w14:textId="3419B4A2" w:rsidR="00ED6141" w:rsidRDefault="00ED6141" w:rsidP="00537741">
            <w:pPr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2:00 p.m. – 3:30 p.m.</w:t>
            </w:r>
          </w:p>
        </w:tc>
        <w:tc>
          <w:tcPr>
            <w:tcW w:w="7650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48C9E535" w14:textId="77777777" w:rsidR="00ED6141" w:rsidRDefault="00ED6141" w:rsidP="65FA4362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 w:rsidRPr="65FA4362">
              <w:rPr>
                <w:rFonts w:ascii="Calibri" w:hAnsi="Calibri" w:cs="Calibri"/>
                <w:b/>
                <w:bCs/>
              </w:rPr>
              <w:t>Gilford’s Golden Guardians Demonstration</w:t>
            </w:r>
          </w:p>
          <w:p w14:paraId="575A288D" w14:textId="046B1067" w:rsidR="00ED6141" w:rsidRDefault="00ED6141" w:rsidP="00537741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65FA4362">
              <w:rPr>
                <w:rFonts w:ascii="Calibri" w:hAnsi="Calibri" w:cs="Calibri"/>
                <w:i/>
                <w:iCs/>
              </w:rPr>
              <w:t>Falkland, 4</w:t>
            </w:r>
            <w:r w:rsidRPr="65FA4362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65FA4362"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  <w:tr w:rsidR="00ED6141" w:rsidRPr="00216C16" w14:paraId="0175B36C" w14:textId="77777777" w:rsidTr="00ED6141">
        <w:trPr>
          <w:trHeight w:val="360"/>
        </w:trPr>
        <w:tc>
          <w:tcPr>
            <w:tcW w:w="2520" w:type="dxa"/>
            <w:tcBorders>
              <w:top w:val="single" w:sz="8" w:space="0" w:color="3A8297"/>
              <w:bottom w:val="single" w:sz="8" w:space="0" w:color="3A8297"/>
            </w:tcBorders>
          </w:tcPr>
          <w:p w14:paraId="3959D929" w14:textId="1559F816" w:rsidR="00ED6141" w:rsidRPr="0015507C" w:rsidRDefault="00ED6141" w:rsidP="00537741">
            <w:pPr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2:00 p.m. – 5:00 p.m.</w:t>
            </w:r>
          </w:p>
        </w:tc>
        <w:tc>
          <w:tcPr>
            <w:tcW w:w="7650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5040865B" w14:textId="4C9757CC" w:rsidR="00ED6141" w:rsidRDefault="00ED6141" w:rsidP="00537741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No Wrong Door </w:t>
            </w:r>
            <w:r w:rsidR="00664FFD">
              <w:rPr>
                <w:rFonts w:ascii="Calibri" w:hAnsi="Calibri" w:cs="Calibri"/>
                <w:b/>
                <w:bCs/>
              </w:rPr>
              <w:t>Meeting</w:t>
            </w:r>
          </w:p>
          <w:p w14:paraId="46ECD109" w14:textId="51D9B90D" w:rsidR="00ED6141" w:rsidRPr="0F66BBD3" w:rsidRDefault="00ED6141" w:rsidP="00537741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9E59F7">
              <w:rPr>
                <w:rFonts w:ascii="Calibri" w:hAnsi="Calibri" w:cs="Calibri"/>
                <w:i/>
                <w:iCs/>
              </w:rPr>
              <w:t>*Invitation Only</w:t>
            </w:r>
          </w:p>
        </w:tc>
      </w:tr>
      <w:bookmarkEnd w:id="0"/>
      <w:tr w:rsidR="00ED6141" w:rsidRPr="00216C16" w14:paraId="785D15BF" w14:textId="77777777" w:rsidTr="00ED6141">
        <w:trPr>
          <w:trHeight w:val="360"/>
        </w:trPr>
        <w:tc>
          <w:tcPr>
            <w:tcW w:w="2520" w:type="dxa"/>
            <w:tcBorders>
              <w:top w:val="single" w:sz="8" w:space="0" w:color="3A8297"/>
              <w:bottom w:val="single" w:sz="8" w:space="0" w:color="3A8297"/>
            </w:tcBorders>
          </w:tcPr>
          <w:p w14:paraId="509099CA" w14:textId="1F77446E" w:rsidR="00ED6141" w:rsidRPr="0015507C" w:rsidRDefault="00ED6141" w:rsidP="00537741">
            <w:pPr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2:00 p.m. – 3:00 p.m.</w:t>
            </w:r>
          </w:p>
        </w:tc>
        <w:tc>
          <w:tcPr>
            <w:tcW w:w="7650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4543768A" w14:textId="77777777" w:rsidR="00ED6141" w:rsidRPr="00003A90" w:rsidRDefault="00ED6141" w:rsidP="00537741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Sessions</w:t>
            </w:r>
          </w:p>
          <w:p w14:paraId="423E0B9C" w14:textId="54B66E8C" w:rsidR="00ED6141" w:rsidRPr="00BA0F1A" w:rsidRDefault="00ED6141" w:rsidP="00537741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0BA0F1A">
              <w:rPr>
                <w:rFonts w:ascii="Calibri" w:hAnsi="Calibri" w:cs="Calibri"/>
                <w:b/>
                <w:bCs/>
              </w:rPr>
              <w:t>ACL Track: Adult Protective Services Final Rule</w:t>
            </w:r>
          </w:p>
          <w:p w14:paraId="61502EDF" w14:textId="77777777" w:rsidR="00ED6141" w:rsidRPr="0001004D" w:rsidRDefault="00ED6141" w:rsidP="00537741">
            <w:pPr>
              <w:pStyle w:val="ListParagraph"/>
              <w:spacing w:line="360" w:lineRule="auto"/>
              <w:ind w:left="1080"/>
              <w:rPr>
                <w:rFonts w:ascii="Calibri" w:hAnsi="Calibri" w:cs="Calibri"/>
                <w:b/>
                <w:bCs/>
                <w:i/>
                <w:iCs/>
              </w:rPr>
            </w:pPr>
            <w:r w:rsidRPr="0001004D">
              <w:rPr>
                <w:rFonts w:ascii="Calibri" w:hAnsi="Calibri" w:cs="Calibri"/>
                <w:i/>
                <w:iCs/>
              </w:rPr>
              <w:t>Grand Ballroom V, 3</w:t>
            </w:r>
            <w:r w:rsidRPr="0001004D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001004D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5C22FAA0" w14:textId="72EC43F6" w:rsidR="00ED6141" w:rsidRPr="00BA0F1A" w:rsidRDefault="00ED6141" w:rsidP="00537741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BA0F1A">
              <w:rPr>
                <w:rFonts w:ascii="Calibri" w:hAnsi="Calibri" w:cs="Calibri"/>
                <w:b/>
                <w:bCs/>
              </w:rPr>
              <w:t>CMS Track: Implementing a Grievance System for Fee-for Service Home &amp; Community-Based Services</w:t>
            </w:r>
          </w:p>
          <w:p w14:paraId="44F5AF41" w14:textId="77777777" w:rsidR="00ED6141" w:rsidRDefault="00ED6141" w:rsidP="00537741">
            <w:pPr>
              <w:pStyle w:val="ListParagraph"/>
              <w:spacing w:line="360" w:lineRule="auto"/>
              <w:ind w:left="1080"/>
              <w:rPr>
                <w:rFonts w:ascii="Calibri" w:eastAsia="Calibri" w:hAnsi="Calibri" w:cs="Calibri"/>
                <w:i/>
                <w:iCs/>
              </w:rPr>
            </w:pPr>
            <w:r w:rsidRPr="007717F5">
              <w:rPr>
                <w:rFonts w:ascii="Calibri" w:eastAsia="Calibri" w:hAnsi="Calibri" w:cs="Calibri"/>
                <w:i/>
                <w:iCs/>
              </w:rPr>
              <w:t>Grand Ballroom VI</w:t>
            </w:r>
            <w:r>
              <w:rPr>
                <w:rFonts w:ascii="Calibri" w:eastAsia="Calibri" w:hAnsi="Calibri" w:cs="Calibri"/>
                <w:i/>
                <w:iCs/>
              </w:rPr>
              <w:t>, 3</w:t>
            </w:r>
            <w:r w:rsidRPr="00111FD2">
              <w:rPr>
                <w:rFonts w:ascii="Calibri" w:eastAsia="Calibri" w:hAnsi="Calibri" w:cs="Calibri"/>
                <w:i/>
                <w:iCs/>
                <w:vertAlign w:val="superscript"/>
              </w:rPr>
              <w:t>rd</w:t>
            </w:r>
            <w:r>
              <w:rPr>
                <w:rFonts w:ascii="Calibri" w:eastAsia="Calibri" w:hAnsi="Calibri" w:cs="Calibri"/>
                <w:i/>
                <w:iCs/>
              </w:rPr>
              <w:t xml:space="preserve"> Fl.</w:t>
            </w:r>
          </w:p>
          <w:p w14:paraId="77F4110C" w14:textId="35A912B6" w:rsidR="008A322A" w:rsidRPr="00BB6C5B" w:rsidRDefault="008A322A" w:rsidP="00114B48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BB6C5B">
              <w:rPr>
                <w:rFonts w:ascii="Calibri" w:eastAsia="Calibri" w:hAnsi="Calibri" w:cs="Calibri"/>
                <w:b/>
                <w:bCs/>
              </w:rPr>
              <w:t>Navigating the Direct Care Workforce: How States are Utilizing Affordable Innovations to Build Workforce Solutions</w:t>
            </w:r>
          </w:p>
          <w:p w14:paraId="7D376B4B" w14:textId="77777777" w:rsidR="00A0757A" w:rsidRDefault="00A0757A" w:rsidP="00A0757A">
            <w:pPr>
              <w:pStyle w:val="ListParagraph"/>
              <w:spacing w:line="360" w:lineRule="auto"/>
              <w:ind w:left="1080"/>
              <w:rPr>
                <w:rFonts w:ascii="Calibri" w:eastAsia="Calibri" w:hAnsi="Calibri" w:cs="Calibri"/>
                <w:i/>
                <w:iCs/>
              </w:rPr>
            </w:pPr>
            <w:r w:rsidRPr="000A79BA">
              <w:rPr>
                <w:rFonts w:ascii="Calibri" w:eastAsia="Calibri" w:hAnsi="Calibri" w:cs="Calibri"/>
                <w:i/>
                <w:iCs/>
              </w:rPr>
              <w:t>Grand Ballroom I-IV, 3</w:t>
            </w:r>
            <w:r w:rsidRPr="000A79BA">
              <w:rPr>
                <w:rFonts w:ascii="Calibri" w:eastAsia="Calibri" w:hAnsi="Calibri" w:cs="Calibri"/>
                <w:i/>
                <w:iCs/>
                <w:vertAlign w:val="superscript"/>
              </w:rPr>
              <w:t>rd</w:t>
            </w:r>
            <w:r w:rsidRPr="000A79BA">
              <w:rPr>
                <w:rFonts w:ascii="Calibri" w:eastAsia="Calibri" w:hAnsi="Calibri" w:cs="Calibri"/>
                <w:i/>
                <w:iCs/>
              </w:rPr>
              <w:t xml:space="preserve"> Fl.</w:t>
            </w:r>
          </w:p>
          <w:p w14:paraId="6F1D0D3D" w14:textId="574007AD" w:rsidR="0022352D" w:rsidRPr="0022352D" w:rsidRDefault="0022352D" w:rsidP="0022352D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22352D">
              <w:rPr>
                <w:rFonts w:ascii="Calibri" w:hAnsi="Calibri" w:cs="Calibri"/>
                <w:b/>
                <w:bCs/>
              </w:rPr>
              <w:t>Putting People First — Delivering Outcomes When Disaster Happens</w:t>
            </w:r>
          </w:p>
          <w:p w14:paraId="5AEF801B" w14:textId="04982C3F" w:rsidR="00ED6141" w:rsidRPr="000A79BA" w:rsidRDefault="00ED6141" w:rsidP="00537741">
            <w:pPr>
              <w:pStyle w:val="ListParagraph"/>
              <w:spacing w:line="360" w:lineRule="auto"/>
              <w:ind w:left="1080"/>
              <w:rPr>
                <w:rFonts w:ascii="Calibri" w:eastAsia="Calibri" w:hAnsi="Calibri" w:cs="Calibri"/>
                <w:i/>
                <w:iCs/>
              </w:rPr>
            </w:pPr>
            <w:r w:rsidRPr="000A79BA">
              <w:rPr>
                <w:rFonts w:ascii="Calibri" w:eastAsia="Calibri" w:hAnsi="Calibri" w:cs="Calibri"/>
                <w:i/>
                <w:iCs/>
              </w:rPr>
              <w:t>Grand Ballroom VII-X, 3</w:t>
            </w:r>
            <w:r w:rsidRPr="000A79BA">
              <w:rPr>
                <w:rFonts w:ascii="Calibri" w:eastAsia="Calibri" w:hAnsi="Calibri" w:cs="Calibri"/>
                <w:i/>
                <w:iCs/>
                <w:vertAlign w:val="superscript"/>
              </w:rPr>
              <w:t>rd</w:t>
            </w:r>
            <w:r w:rsidRPr="000A79BA">
              <w:rPr>
                <w:rFonts w:ascii="Calibri" w:eastAsia="Calibri" w:hAnsi="Calibri" w:cs="Calibri"/>
                <w:i/>
                <w:iCs/>
              </w:rPr>
              <w:t xml:space="preserve"> Fl.</w:t>
            </w:r>
          </w:p>
          <w:p w14:paraId="61854B65" w14:textId="77777777" w:rsidR="00047290" w:rsidRDefault="00047290" w:rsidP="00047290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BF1B83">
              <w:rPr>
                <w:rFonts w:ascii="Calibri" w:hAnsi="Calibri" w:cs="Calibri"/>
                <w:b/>
                <w:bCs/>
              </w:rPr>
              <w:t xml:space="preserve">A Multi-State Approach to 1915(i) Design </w:t>
            </w:r>
            <w:r>
              <w:rPr>
                <w:rFonts w:ascii="Calibri" w:hAnsi="Calibri" w:cs="Calibri"/>
                <w:b/>
                <w:bCs/>
              </w:rPr>
              <w:t>&amp;</w:t>
            </w:r>
            <w:r w:rsidRPr="00BF1B83">
              <w:rPr>
                <w:rFonts w:ascii="Calibri" w:hAnsi="Calibri" w:cs="Calibri"/>
                <w:b/>
                <w:bCs/>
              </w:rPr>
              <w:t xml:space="preserve"> Implementation</w:t>
            </w:r>
          </w:p>
          <w:p w14:paraId="2CEF113C" w14:textId="562A5DB0" w:rsidR="00ED6141" w:rsidRPr="006C5AEA" w:rsidRDefault="00ED6141" w:rsidP="00537741">
            <w:pPr>
              <w:spacing w:line="360" w:lineRule="auto"/>
              <w:ind w:left="10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Dover A-C, 3</w:t>
            </w:r>
            <w:r w:rsidRPr="006C5AEA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6A74EF0E" w14:textId="6C5D025A" w:rsidR="00ED6141" w:rsidRPr="00BA0F1A" w:rsidRDefault="00ED6141" w:rsidP="00537741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BA0F1A">
              <w:rPr>
                <w:rFonts w:ascii="Calibri" w:hAnsi="Calibri" w:cs="Calibri"/>
                <w:b/>
                <w:bCs/>
              </w:rPr>
              <w:t>America’s Unsung Hero</w:t>
            </w:r>
            <w:r w:rsidR="00A329B6">
              <w:rPr>
                <w:rFonts w:ascii="Calibri" w:hAnsi="Calibri" w:cs="Calibri"/>
                <w:b/>
                <w:bCs/>
              </w:rPr>
              <w:t>e</w:t>
            </w:r>
            <w:r w:rsidRPr="00BA0F1A">
              <w:rPr>
                <w:rFonts w:ascii="Calibri" w:hAnsi="Calibri" w:cs="Calibri"/>
                <w:b/>
                <w:bCs/>
              </w:rPr>
              <w:t>s: Unique Challenges &amp; Innovative Solutions to Supporting Caregivers of Veterans</w:t>
            </w:r>
          </w:p>
          <w:p w14:paraId="10FD0805" w14:textId="709680D9" w:rsidR="00ED6141" w:rsidRDefault="00ED6141" w:rsidP="00537741">
            <w:pPr>
              <w:spacing w:line="360" w:lineRule="auto"/>
              <w:ind w:left="1080"/>
              <w:rPr>
                <w:rFonts w:ascii="Calibri" w:hAnsi="Calibri" w:cs="Calibri"/>
              </w:rPr>
            </w:pPr>
            <w:r w:rsidRPr="0F66BBD3">
              <w:rPr>
                <w:rFonts w:ascii="Calibri" w:hAnsi="Calibri" w:cs="Calibri"/>
                <w:i/>
                <w:iCs/>
              </w:rPr>
              <w:t>Essex A-C, 4</w:t>
            </w:r>
            <w:r w:rsidRPr="0F66BBD3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0F66BBD3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65876757" w14:textId="3CFB3146" w:rsidR="00ED6141" w:rsidRPr="00BA0F1A" w:rsidRDefault="00BF618D" w:rsidP="00537741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Diamonds in Your Data – How Powerful Technology Helps Connecticut Ensure Quality of Care</w:t>
            </w:r>
          </w:p>
          <w:p w14:paraId="69B9B9DA" w14:textId="44D3E506" w:rsidR="00ED6141" w:rsidRDefault="00ED6141" w:rsidP="00537741">
            <w:pPr>
              <w:spacing w:line="360" w:lineRule="auto"/>
              <w:ind w:left="1080"/>
              <w:rPr>
                <w:rFonts w:ascii="Calibri" w:hAnsi="Calibri" w:cs="Calibri"/>
              </w:rPr>
            </w:pPr>
            <w:r w:rsidRPr="0F66BBD3">
              <w:rPr>
                <w:rFonts w:ascii="Calibri" w:hAnsi="Calibri" w:cs="Calibri"/>
                <w:i/>
                <w:iCs/>
              </w:rPr>
              <w:t>Kent A-C, 4</w:t>
            </w:r>
            <w:r w:rsidRPr="0F66BBD3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0F66BBD3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57A86280" w14:textId="5401CCDB" w:rsidR="00ED6141" w:rsidRPr="00BA0F1A" w:rsidRDefault="00ED6141" w:rsidP="00537741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BA0F1A">
              <w:rPr>
                <w:rFonts w:ascii="Calibri" w:hAnsi="Calibri" w:cs="Calibri"/>
                <w:b/>
                <w:bCs/>
              </w:rPr>
              <w:t>State Multisector Plans Pave Way for National Strategic Framework on Aging</w:t>
            </w:r>
          </w:p>
          <w:p w14:paraId="6865620A" w14:textId="1DF2BE60" w:rsidR="000654D7" w:rsidRPr="00FA7485" w:rsidRDefault="00ED6141" w:rsidP="00FA7485">
            <w:pPr>
              <w:spacing w:line="360" w:lineRule="auto"/>
              <w:ind w:left="1080"/>
              <w:rPr>
                <w:rFonts w:ascii="Calibri" w:hAnsi="Calibri" w:cs="Calibri"/>
                <w:b/>
                <w:bCs/>
                <w:i/>
                <w:iCs/>
              </w:rPr>
            </w:pPr>
            <w:r w:rsidRPr="0F66BBD3">
              <w:rPr>
                <w:rFonts w:ascii="Calibri" w:hAnsi="Calibri" w:cs="Calibri"/>
                <w:i/>
                <w:iCs/>
              </w:rPr>
              <w:lastRenderedPageBreak/>
              <w:t>Laurel A-B, 4</w:t>
            </w:r>
            <w:r w:rsidRPr="0F66BBD3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0F66BBD3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0EB7911C" w14:textId="2E903FAA" w:rsidR="00ED6141" w:rsidRPr="00BA0F1A" w:rsidRDefault="00ED6141" w:rsidP="00537741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BA0F1A">
              <w:rPr>
                <w:rFonts w:ascii="Calibri" w:hAnsi="Calibri" w:cs="Calibri"/>
                <w:b/>
                <w:bCs/>
              </w:rPr>
              <w:t>Secrets Revealed on the 2 Longest Standing C</w:t>
            </w:r>
            <w:r w:rsidR="00773252">
              <w:rPr>
                <w:rFonts w:ascii="Calibri" w:hAnsi="Calibri" w:cs="Calibri"/>
                <w:b/>
                <w:bCs/>
              </w:rPr>
              <w:t xml:space="preserve">ash </w:t>
            </w:r>
            <w:r w:rsidRPr="00BA0F1A">
              <w:rPr>
                <w:rFonts w:ascii="Calibri" w:hAnsi="Calibri" w:cs="Calibri"/>
                <w:b/>
                <w:bCs/>
              </w:rPr>
              <w:t>&amp;</w:t>
            </w:r>
            <w:r w:rsidR="00773252">
              <w:rPr>
                <w:rFonts w:ascii="Calibri" w:hAnsi="Calibri" w:cs="Calibri"/>
                <w:b/>
                <w:bCs/>
              </w:rPr>
              <w:t xml:space="preserve"> </w:t>
            </w:r>
            <w:r w:rsidRPr="00BA0F1A">
              <w:rPr>
                <w:rFonts w:ascii="Calibri" w:hAnsi="Calibri" w:cs="Calibri"/>
                <w:b/>
                <w:bCs/>
              </w:rPr>
              <w:t>C</w:t>
            </w:r>
            <w:r w:rsidR="00773252">
              <w:rPr>
                <w:rFonts w:ascii="Calibri" w:hAnsi="Calibri" w:cs="Calibri"/>
                <w:b/>
                <w:bCs/>
              </w:rPr>
              <w:t>ounseling</w:t>
            </w:r>
            <w:r w:rsidRPr="00BA0F1A">
              <w:rPr>
                <w:rFonts w:ascii="Calibri" w:hAnsi="Calibri" w:cs="Calibri"/>
                <w:b/>
                <w:bCs/>
              </w:rPr>
              <w:t xml:space="preserve"> Self-Direction Models</w:t>
            </w:r>
          </w:p>
          <w:p w14:paraId="42DFE467" w14:textId="77777777" w:rsidR="00ED6141" w:rsidRDefault="00ED6141" w:rsidP="00537741">
            <w:pPr>
              <w:spacing w:line="360" w:lineRule="auto"/>
              <w:ind w:left="1080"/>
              <w:rPr>
                <w:rFonts w:ascii="Calibri" w:hAnsi="Calibri" w:cs="Calibri"/>
                <w:i/>
                <w:iCs/>
              </w:rPr>
            </w:pPr>
            <w:r w:rsidRPr="007717F5">
              <w:rPr>
                <w:rFonts w:ascii="Calibri" w:hAnsi="Calibri" w:cs="Calibri"/>
                <w:i/>
                <w:iCs/>
              </w:rPr>
              <w:t>Laurel C-D</w:t>
            </w:r>
            <w:r>
              <w:rPr>
                <w:rFonts w:ascii="Calibri" w:hAnsi="Calibri" w:cs="Calibri"/>
                <w:i/>
                <w:iCs/>
              </w:rPr>
              <w:t>, 4</w:t>
            </w:r>
            <w:r w:rsidRPr="00111FD2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427D898A" w14:textId="323F9D85" w:rsidR="00295725" w:rsidRPr="00B97B33" w:rsidRDefault="00295725" w:rsidP="00295725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B97B33">
              <w:rPr>
                <w:rFonts w:ascii="Calibri" w:hAnsi="Calibri" w:cs="Calibri"/>
                <w:b/>
                <w:bCs/>
              </w:rPr>
              <w:t>HCBS Waiver Managers Forum</w:t>
            </w:r>
          </w:p>
          <w:p w14:paraId="5668CC1F" w14:textId="37B7AD45" w:rsidR="00A0757A" w:rsidRPr="00B97B33" w:rsidRDefault="00A0757A" w:rsidP="00B97B33">
            <w:pPr>
              <w:pStyle w:val="ListParagraph"/>
              <w:spacing w:line="360" w:lineRule="auto"/>
              <w:ind w:left="1080"/>
              <w:rPr>
                <w:rFonts w:ascii="Calibri" w:hAnsi="Calibri" w:cs="Calibri"/>
                <w:i/>
                <w:iCs/>
              </w:rPr>
            </w:pPr>
            <w:r w:rsidRPr="00EA6379">
              <w:rPr>
                <w:rFonts w:ascii="Calibri" w:hAnsi="Calibri" w:cs="Calibri"/>
                <w:i/>
                <w:iCs/>
              </w:rPr>
              <w:t>Waterview A-B, 1st Fl.</w:t>
            </w:r>
          </w:p>
        </w:tc>
      </w:tr>
      <w:tr w:rsidR="00233E93" w:rsidRPr="00216C16" w14:paraId="57A1AE69" w14:textId="77777777" w:rsidTr="00ED6141">
        <w:trPr>
          <w:trHeight w:val="360"/>
        </w:trPr>
        <w:tc>
          <w:tcPr>
            <w:tcW w:w="2520" w:type="dxa"/>
            <w:tcBorders>
              <w:top w:val="single" w:sz="8" w:space="0" w:color="3A8297"/>
              <w:bottom w:val="single" w:sz="8" w:space="0" w:color="3A8297"/>
            </w:tcBorders>
          </w:tcPr>
          <w:p w14:paraId="16F2338C" w14:textId="1FD63F76" w:rsidR="00233E93" w:rsidRDefault="00233E93" w:rsidP="00537741">
            <w:pPr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3:00 p.m. – 5:00 p.m.</w:t>
            </w:r>
          </w:p>
        </w:tc>
        <w:tc>
          <w:tcPr>
            <w:tcW w:w="7650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07E4B2F3" w14:textId="77777777" w:rsidR="00233E93" w:rsidRDefault="00233E93" w:rsidP="00233E93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MACPAC Meeting</w:t>
            </w:r>
          </w:p>
          <w:p w14:paraId="366717EA" w14:textId="77777777" w:rsidR="00173FE6" w:rsidRDefault="00AD069A" w:rsidP="00233E93">
            <w:pPr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BF1B83">
              <w:rPr>
                <w:rFonts w:ascii="Calibri" w:hAnsi="Calibri" w:cs="Calibri"/>
                <w:i/>
                <w:iCs/>
              </w:rPr>
              <w:t>Waterview C-D, 1</w:t>
            </w:r>
            <w:r w:rsidRPr="00BF1B83">
              <w:rPr>
                <w:rFonts w:ascii="Calibri" w:hAnsi="Calibri" w:cs="Calibri"/>
                <w:i/>
                <w:iCs/>
                <w:vertAlign w:val="superscript"/>
              </w:rPr>
              <w:t>st</w:t>
            </w:r>
            <w:r w:rsidRPr="00BF1B83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64B039AE" w14:textId="1FD12AE3" w:rsidR="00233E93" w:rsidRPr="00233E93" w:rsidRDefault="00233E93" w:rsidP="00233E93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233E93">
              <w:rPr>
                <w:rFonts w:ascii="Calibri" w:hAnsi="Calibri" w:cs="Calibri"/>
                <w:i/>
                <w:iCs/>
              </w:rPr>
              <w:t>*Invitation only</w:t>
            </w:r>
          </w:p>
        </w:tc>
      </w:tr>
      <w:tr w:rsidR="00ED6141" w:rsidRPr="00216C16" w14:paraId="25D33799" w14:textId="77777777" w:rsidTr="00ED6141">
        <w:trPr>
          <w:trHeight w:val="360"/>
        </w:trPr>
        <w:tc>
          <w:tcPr>
            <w:tcW w:w="2520" w:type="dxa"/>
            <w:tcBorders>
              <w:top w:val="single" w:sz="8" w:space="0" w:color="3A8297"/>
              <w:bottom w:val="single" w:sz="8" w:space="0" w:color="3A8297"/>
            </w:tcBorders>
          </w:tcPr>
          <w:p w14:paraId="75055D22" w14:textId="1E3E8DC0" w:rsidR="00ED6141" w:rsidRPr="00216C16" w:rsidRDefault="00ED6141" w:rsidP="00537741">
            <w:pPr>
              <w:ind w:left="0"/>
              <w:jc w:val="center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</w:rPr>
              <w:t>3:15</w:t>
            </w:r>
            <w:r w:rsidRPr="0084219C">
              <w:rPr>
                <w:rFonts w:ascii="Calibri" w:hAnsi="Calibri" w:cs="Calibri"/>
              </w:rPr>
              <w:t xml:space="preserve"> pm. – </w:t>
            </w:r>
            <w:r>
              <w:rPr>
                <w:rFonts w:ascii="Calibri" w:hAnsi="Calibri" w:cs="Calibri"/>
              </w:rPr>
              <w:t>4:15</w:t>
            </w:r>
            <w:r w:rsidRPr="0084219C">
              <w:rPr>
                <w:rFonts w:ascii="Calibri" w:hAnsi="Calibri" w:cs="Calibri"/>
              </w:rPr>
              <w:t xml:space="preserve"> p.m.</w:t>
            </w:r>
          </w:p>
        </w:tc>
        <w:tc>
          <w:tcPr>
            <w:tcW w:w="7650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6AE2BA7A" w14:textId="77777777" w:rsidR="00ED6141" w:rsidRPr="00003A90" w:rsidRDefault="00ED6141" w:rsidP="00537741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Sessions</w:t>
            </w:r>
          </w:p>
          <w:p w14:paraId="63C429D2" w14:textId="1574F9E3" w:rsidR="00ED6141" w:rsidRPr="00BA0F1A" w:rsidRDefault="00ED6141" w:rsidP="00537741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BA0F1A">
              <w:rPr>
                <w:rFonts w:ascii="Calibri" w:hAnsi="Calibri" w:cs="Calibri"/>
                <w:b/>
                <w:bCs/>
              </w:rPr>
              <w:t>ACL Track: Housing &amp; Services Resource Center</w:t>
            </w:r>
          </w:p>
          <w:p w14:paraId="7785576B" w14:textId="77777777" w:rsidR="00ED6141" w:rsidRPr="000A79BA" w:rsidRDefault="00ED6141" w:rsidP="00537741">
            <w:pPr>
              <w:pStyle w:val="ListParagraph"/>
              <w:spacing w:line="360" w:lineRule="auto"/>
              <w:ind w:left="1080"/>
              <w:rPr>
                <w:rFonts w:ascii="Calibri" w:hAnsi="Calibri" w:cs="Calibri"/>
                <w:b/>
                <w:bCs/>
                <w:i/>
                <w:iCs/>
              </w:rPr>
            </w:pPr>
            <w:r w:rsidRPr="000A79BA">
              <w:rPr>
                <w:rFonts w:ascii="Calibri" w:hAnsi="Calibri" w:cs="Calibri"/>
                <w:i/>
                <w:iCs/>
              </w:rPr>
              <w:t>Grand Ballroom V, 3</w:t>
            </w:r>
            <w:r w:rsidRPr="000A79BA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00A79BA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5177A6EC" w14:textId="64E637E5" w:rsidR="00ED6141" w:rsidRPr="009B455E" w:rsidRDefault="00ED6141" w:rsidP="00537741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BA0F1A">
              <w:rPr>
                <w:rFonts w:ascii="Calibri" w:hAnsi="Calibri" w:cs="Calibri"/>
                <w:b/>
                <w:bCs/>
              </w:rPr>
              <w:t>CMS Track: Advancing Quality &amp; Equity through the HCBS Quality Measure Set</w:t>
            </w:r>
          </w:p>
          <w:p w14:paraId="2AD4D48F" w14:textId="65CCF485" w:rsidR="000853E6" w:rsidRPr="009B455E" w:rsidRDefault="00ED6141" w:rsidP="009B455E">
            <w:pPr>
              <w:pStyle w:val="ListParagraph"/>
              <w:spacing w:line="360" w:lineRule="auto"/>
              <w:ind w:left="1080"/>
              <w:rPr>
                <w:rFonts w:ascii="Calibri" w:hAnsi="Calibri" w:cs="Calibri"/>
                <w:i/>
                <w:iCs/>
              </w:rPr>
            </w:pPr>
            <w:r w:rsidRPr="009B455E">
              <w:rPr>
                <w:rFonts w:ascii="Calibri" w:hAnsi="Calibri" w:cs="Calibri"/>
                <w:i/>
                <w:iCs/>
              </w:rPr>
              <w:t>Grand Ballroom VI, 3rd Fl.</w:t>
            </w:r>
          </w:p>
          <w:p w14:paraId="3C5FF01A" w14:textId="45E432B4" w:rsidR="000853E6" w:rsidRPr="00B97B33" w:rsidRDefault="006506BA" w:rsidP="009B455E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The </w:t>
            </w:r>
            <w:r w:rsidR="000853E6" w:rsidRPr="00B97B33">
              <w:rPr>
                <w:rFonts w:ascii="Calibri" w:hAnsi="Calibri" w:cs="Calibri"/>
                <w:b/>
                <w:bCs/>
              </w:rPr>
              <w:t>OAA Final Rule</w:t>
            </w:r>
            <w:r>
              <w:rPr>
                <w:rFonts w:ascii="Calibri" w:hAnsi="Calibri" w:cs="Calibri"/>
                <w:b/>
                <w:bCs/>
              </w:rPr>
              <w:t>: Understanding What it Means &amp; How it Applies to Your Work</w:t>
            </w:r>
          </w:p>
          <w:p w14:paraId="1F45DF69" w14:textId="77777777" w:rsidR="007B7F2E" w:rsidRDefault="007B7F2E" w:rsidP="007B7F2E">
            <w:pPr>
              <w:pStyle w:val="ListParagraph"/>
              <w:spacing w:line="360" w:lineRule="auto"/>
              <w:ind w:left="1080"/>
              <w:rPr>
                <w:rFonts w:ascii="Calibri" w:eastAsia="Calibri" w:hAnsi="Calibri" w:cs="Calibri"/>
                <w:i/>
                <w:iCs/>
              </w:rPr>
            </w:pPr>
            <w:r w:rsidRPr="000A79BA">
              <w:rPr>
                <w:rFonts w:ascii="Calibri" w:eastAsia="Calibri" w:hAnsi="Calibri" w:cs="Calibri"/>
                <w:i/>
                <w:iCs/>
              </w:rPr>
              <w:t>Grand Ballroom I-IV, 3</w:t>
            </w:r>
            <w:r w:rsidRPr="000A79BA">
              <w:rPr>
                <w:rFonts w:ascii="Calibri" w:eastAsia="Calibri" w:hAnsi="Calibri" w:cs="Calibri"/>
                <w:i/>
                <w:iCs/>
                <w:vertAlign w:val="superscript"/>
              </w:rPr>
              <w:t>rd</w:t>
            </w:r>
            <w:r w:rsidRPr="000A79BA">
              <w:rPr>
                <w:rFonts w:ascii="Calibri" w:eastAsia="Calibri" w:hAnsi="Calibri" w:cs="Calibri"/>
                <w:i/>
                <w:iCs/>
              </w:rPr>
              <w:t xml:space="preserve"> Fl.</w:t>
            </w:r>
          </w:p>
          <w:p w14:paraId="6970BB65" w14:textId="77777777" w:rsidR="0022352D" w:rsidRDefault="0022352D" w:rsidP="0022352D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295725">
              <w:rPr>
                <w:rFonts w:ascii="Calibri" w:hAnsi="Calibri" w:cs="Calibri"/>
                <w:b/>
                <w:bCs/>
              </w:rPr>
              <w:t>Creating a Specialized Long-Term Care Facility for Justice-Involved &amp; Difficult to Place Individuals</w:t>
            </w:r>
          </w:p>
          <w:p w14:paraId="329A221D" w14:textId="61AF342A" w:rsidR="007B7F2E" w:rsidRPr="00163347" w:rsidRDefault="007B7F2E" w:rsidP="00163347">
            <w:pPr>
              <w:pStyle w:val="ListParagraph"/>
              <w:spacing w:line="360" w:lineRule="auto"/>
              <w:ind w:left="1080"/>
              <w:rPr>
                <w:rFonts w:ascii="Calibri" w:hAnsi="Calibri" w:cs="Calibri"/>
                <w:i/>
                <w:iCs/>
              </w:rPr>
            </w:pPr>
            <w:r w:rsidRPr="00163347">
              <w:rPr>
                <w:rFonts w:ascii="Calibri" w:hAnsi="Calibri" w:cs="Calibri"/>
                <w:i/>
                <w:iCs/>
              </w:rPr>
              <w:t>Grand Ballroom VII-X, 3rd Fl.</w:t>
            </w:r>
          </w:p>
          <w:p w14:paraId="397CBE0C" w14:textId="461EB3E3" w:rsidR="00163347" w:rsidRPr="00BA0F1A" w:rsidRDefault="004D7DC7" w:rsidP="00163347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Addressing </w:t>
            </w:r>
            <w:r w:rsidR="00163347" w:rsidRPr="00BA0F1A">
              <w:rPr>
                <w:rFonts w:ascii="Calibri" w:hAnsi="Calibri" w:cs="Calibri"/>
                <w:b/>
                <w:bCs/>
              </w:rPr>
              <w:t xml:space="preserve">Dementia </w:t>
            </w:r>
            <w:r>
              <w:rPr>
                <w:rFonts w:ascii="Calibri" w:hAnsi="Calibri" w:cs="Calibri"/>
                <w:b/>
                <w:bCs/>
              </w:rPr>
              <w:t>with</w:t>
            </w:r>
            <w:r w:rsidR="00163347" w:rsidRPr="00BA0F1A">
              <w:rPr>
                <w:rFonts w:ascii="Calibri" w:hAnsi="Calibri" w:cs="Calibri"/>
                <w:b/>
                <w:bCs/>
              </w:rPr>
              <w:t xml:space="preserve"> Data-Driven </w:t>
            </w:r>
            <w:r>
              <w:rPr>
                <w:rFonts w:ascii="Calibri" w:hAnsi="Calibri" w:cs="Calibri"/>
                <w:b/>
                <w:bCs/>
              </w:rPr>
              <w:t>Improvements to LTSS Access</w:t>
            </w:r>
          </w:p>
          <w:p w14:paraId="5985CFF0" w14:textId="047E232C" w:rsidR="000654D7" w:rsidRPr="00FA7485" w:rsidRDefault="00ED6141" w:rsidP="00FA7485">
            <w:pPr>
              <w:spacing w:line="360" w:lineRule="auto"/>
              <w:ind w:left="1080"/>
              <w:rPr>
                <w:rFonts w:ascii="Calibri" w:hAnsi="Calibri" w:cs="Calibri"/>
                <w:i/>
                <w:iCs/>
              </w:rPr>
            </w:pPr>
            <w:r w:rsidRPr="00163347">
              <w:rPr>
                <w:rFonts w:ascii="Calibri" w:hAnsi="Calibri" w:cs="Calibri"/>
                <w:i/>
                <w:iCs/>
              </w:rPr>
              <w:t>Dover A-C, 3</w:t>
            </w:r>
            <w:r w:rsidRPr="00163347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0163347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3A282E78" w14:textId="2D3B7E49" w:rsidR="00ED6141" w:rsidRPr="00BA0F1A" w:rsidRDefault="00ED6141" w:rsidP="00537741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BA0F1A">
              <w:rPr>
                <w:rFonts w:ascii="Calibri" w:hAnsi="Calibri" w:cs="Calibri"/>
                <w:b/>
                <w:bCs/>
              </w:rPr>
              <w:lastRenderedPageBreak/>
              <w:t>Strengthening the Direct Care Workforce: Expanding Access &amp; Outreach in Immigran</w:t>
            </w:r>
            <w:r w:rsidR="00195A80">
              <w:rPr>
                <w:rFonts w:ascii="Calibri" w:hAnsi="Calibri" w:cs="Calibri"/>
                <w:b/>
                <w:bCs/>
              </w:rPr>
              <w:t>t</w:t>
            </w:r>
            <w:r w:rsidRPr="00BA0F1A">
              <w:rPr>
                <w:rFonts w:ascii="Calibri" w:hAnsi="Calibri" w:cs="Calibri"/>
                <w:b/>
                <w:bCs/>
              </w:rPr>
              <w:t xml:space="preserve"> Communities</w:t>
            </w:r>
          </w:p>
          <w:p w14:paraId="709336AE" w14:textId="709680D9" w:rsidR="00ED6141" w:rsidRDefault="00ED6141" w:rsidP="00537741">
            <w:pPr>
              <w:spacing w:line="360" w:lineRule="auto"/>
              <w:ind w:left="1080"/>
              <w:rPr>
                <w:rFonts w:ascii="Calibri" w:hAnsi="Calibri" w:cs="Calibri"/>
              </w:rPr>
            </w:pPr>
            <w:r w:rsidRPr="0F66BBD3">
              <w:rPr>
                <w:rFonts w:ascii="Calibri" w:hAnsi="Calibri" w:cs="Calibri"/>
                <w:i/>
                <w:iCs/>
              </w:rPr>
              <w:t>Essex A-C, 4</w:t>
            </w:r>
            <w:r w:rsidRPr="0F66BBD3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0F66BBD3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2D5FDF49" w14:textId="05D962E3" w:rsidR="00ED6141" w:rsidRPr="00BA0F1A" w:rsidRDefault="00ED6141" w:rsidP="00537741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BA0F1A">
              <w:rPr>
                <w:rFonts w:ascii="Calibri" w:hAnsi="Calibri" w:cs="Calibri"/>
                <w:b/>
                <w:bCs/>
              </w:rPr>
              <w:t>Using Project Management Tools &amp; Data Visualization to Track Progress &amp; Impact</w:t>
            </w:r>
          </w:p>
          <w:p w14:paraId="5AE515F2" w14:textId="44D3E506" w:rsidR="00ED6141" w:rsidRDefault="00ED6141" w:rsidP="00537741">
            <w:pPr>
              <w:spacing w:line="360" w:lineRule="auto"/>
              <w:ind w:left="1080"/>
              <w:rPr>
                <w:rFonts w:ascii="Calibri" w:hAnsi="Calibri" w:cs="Calibri"/>
              </w:rPr>
            </w:pPr>
            <w:r w:rsidRPr="0F66BBD3">
              <w:rPr>
                <w:rFonts w:ascii="Calibri" w:hAnsi="Calibri" w:cs="Calibri"/>
                <w:i/>
                <w:iCs/>
              </w:rPr>
              <w:t>Kent A-C, 4</w:t>
            </w:r>
            <w:r w:rsidRPr="0F66BBD3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0F66BBD3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3F00E981" w14:textId="7FB340EE" w:rsidR="00ED6141" w:rsidRPr="002844D9" w:rsidRDefault="00ED6141" w:rsidP="00537741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Strategies to Support People with Disabilities to Achieve Employment Goals Through Small Business Ownership</w:t>
            </w:r>
          </w:p>
          <w:p w14:paraId="515363DD" w14:textId="5F3EC1BD" w:rsidR="00ED6141" w:rsidRDefault="00ED6141" w:rsidP="00537741">
            <w:pPr>
              <w:spacing w:line="360" w:lineRule="auto"/>
              <w:ind w:left="1080"/>
              <w:rPr>
                <w:rFonts w:ascii="Calibri" w:hAnsi="Calibri" w:cs="Calibri"/>
                <w:i/>
                <w:iCs/>
              </w:rPr>
            </w:pPr>
            <w:r w:rsidRPr="0F66BBD3">
              <w:rPr>
                <w:rFonts w:ascii="Calibri" w:hAnsi="Calibri" w:cs="Calibri"/>
                <w:i/>
                <w:iCs/>
              </w:rPr>
              <w:t>Laurel A-B, 4</w:t>
            </w:r>
            <w:r w:rsidRPr="0F66BBD3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0F66BBD3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2A738111" w14:textId="77777777" w:rsidR="007B7F2E" w:rsidRPr="00BA0F1A" w:rsidRDefault="007B7F2E" w:rsidP="007B7F2E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BA0F1A">
              <w:rPr>
                <w:rFonts w:ascii="Calibri" w:hAnsi="Calibri" w:cs="Calibri"/>
                <w:b/>
                <w:bCs/>
              </w:rPr>
              <w:t>Community Violence Prevention Services: Evidence Based, Trauma Informed</w:t>
            </w:r>
          </w:p>
          <w:p w14:paraId="5F698B33" w14:textId="2C2B44E4" w:rsidR="007B7F2E" w:rsidRDefault="007B7F2E" w:rsidP="007B7F2E">
            <w:pPr>
              <w:spacing w:line="360" w:lineRule="auto"/>
              <w:ind w:left="108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L</w:t>
            </w:r>
            <w:r w:rsidRPr="007717F5">
              <w:rPr>
                <w:rFonts w:ascii="Calibri" w:hAnsi="Calibri" w:cs="Calibri"/>
                <w:i/>
                <w:iCs/>
              </w:rPr>
              <w:t>aurel C-D</w:t>
            </w:r>
            <w:r>
              <w:rPr>
                <w:rFonts w:ascii="Calibri" w:hAnsi="Calibri" w:cs="Calibri"/>
                <w:i/>
                <w:iCs/>
              </w:rPr>
              <w:t>, 4</w:t>
            </w:r>
            <w:r w:rsidRPr="00111FD2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5F76CBA8" w14:textId="1D21FAFA" w:rsidR="00224769" w:rsidRPr="00B97B33" w:rsidRDefault="00224769" w:rsidP="0044700A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proofErr w:type="spellStart"/>
            <w:r w:rsidRPr="00B97B33">
              <w:rPr>
                <w:rFonts w:ascii="Calibri" w:hAnsi="Calibri" w:cs="Calibri"/>
                <w:b/>
                <w:bCs/>
              </w:rPr>
              <w:t>Workin</w:t>
            </w:r>
            <w:proofErr w:type="spellEnd"/>
            <w:r w:rsidRPr="00B97B33">
              <w:rPr>
                <w:rFonts w:ascii="Calibri" w:hAnsi="Calibri" w:cs="Calibri"/>
                <w:b/>
                <w:bCs/>
              </w:rPr>
              <w:t>’ 9 to 5 (and 5 to 9): Supporting Family Caregivers in the Workplace</w:t>
            </w:r>
          </w:p>
          <w:p w14:paraId="69D2E812" w14:textId="301B0C42" w:rsidR="00ED6141" w:rsidRPr="00B97B33" w:rsidRDefault="007B7F2E" w:rsidP="00B97B33">
            <w:pPr>
              <w:pStyle w:val="ListParagraph"/>
              <w:spacing w:line="360" w:lineRule="auto"/>
              <w:ind w:left="1080"/>
              <w:rPr>
                <w:rFonts w:ascii="Calibri" w:eastAsia="Calibri" w:hAnsi="Calibri" w:cs="Calibri"/>
                <w:i/>
                <w:iCs/>
              </w:rPr>
            </w:pPr>
            <w:r w:rsidRPr="0F66BBD3">
              <w:rPr>
                <w:rFonts w:ascii="Calibri" w:eastAsia="Calibri" w:hAnsi="Calibri" w:cs="Calibri"/>
                <w:i/>
                <w:iCs/>
              </w:rPr>
              <w:t>Waterview A-B, 1</w:t>
            </w:r>
            <w:r w:rsidRPr="0F66BBD3">
              <w:rPr>
                <w:rFonts w:ascii="Calibri" w:eastAsia="Calibri" w:hAnsi="Calibri" w:cs="Calibri"/>
                <w:i/>
                <w:iCs/>
                <w:vertAlign w:val="superscript"/>
              </w:rPr>
              <w:t>st</w:t>
            </w:r>
            <w:r w:rsidRPr="0F66BBD3">
              <w:rPr>
                <w:rFonts w:ascii="Calibri" w:eastAsia="Calibri" w:hAnsi="Calibri" w:cs="Calibri"/>
                <w:i/>
                <w:iCs/>
              </w:rPr>
              <w:t xml:space="preserve"> Fl.</w:t>
            </w:r>
          </w:p>
        </w:tc>
      </w:tr>
      <w:tr w:rsidR="00ED6141" w:rsidRPr="00216C16" w14:paraId="1394C54C" w14:textId="77777777" w:rsidTr="00ED6141">
        <w:trPr>
          <w:trHeight w:val="360"/>
        </w:trPr>
        <w:tc>
          <w:tcPr>
            <w:tcW w:w="2520" w:type="dxa"/>
            <w:tcBorders>
              <w:top w:val="single" w:sz="8" w:space="0" w:color="3A8297"/>
              <w:bottom w:val="single" w:sz="8" w:space="0" w:color="3A8297"/>
            </w:tcBorders>
          </w:tcPr>
          <w:p w14:paraId="70CA56DD" w14:textId="43B4AA88" w:rsidR="00ED6141" w:rsidRDefault="00ED6141" w:rsidP="00537741">
            <w:pPr>
              <w:ind w:left="0"/>
              <w:jc w:val="center"/>
              <w:rPr>
                <w:rFonts w:ascii="Calibri" w:hAnsi="Calibri" w:cs="Calibri"/>
              </w:rPr>
            </w:pPr>
            <w:r w:rsidRPr="000A79BA">
              <w:rPr>
                <w:rFonts w:ascii="Calibri" w:hAnsi="Calibri" w:cs="Calibri"/>
              </w:rPr>
              <w:lastRenderedPageBreak/>
              <w:t>4:30 p.m. – 5:30 p.m.</w:t>
            </w:r>
          </w:p>
        </w:tc>
        <w:tc>
          <w:tcPr>
            <w:tcW w:w="7650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19AF893E" w14:textId="77777777" w:rsidR="00ED6141" w:rsidRPr="00B9606A" w:rsidRDefault="00ED6141" w:rsidP="00537741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 w:rsidRPr="00B9606A">
              <w:rPr>
                <w:rFonts w:ascii="Calibri" w:hAnsi="Calibri" w:cs="Calibri"/>
                <w:b/>
                <w:bCs/>
              </w:rPr>
              <w:t>Sessions</w:t>
            </w:r>
          </w:p>
          <w:p w14:paraId="290EB8DC" w14:textId="3A3D9D93" w:rsidR="00ED6141" w:rsidRPr="00B9606A" w:rsidRDefault="00ED6141" w:rsidP="00537741">
            <w:pPr>
              <w:pStyle w:val="ListParagraph"/>
              <w:numPr>
                <w:ilvl w:val="0"/>
                <w:numId w:val="3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B9606A">
              <w:rPr>
                <w:rFonts w:ascii="Calibri" w:hAnsi="Calibri" w:cs="Calibri"/>
                <w:b/>
                <w:bCs/>
              </w:rPr>
              <w:t>ACL Track: Aging &amp; Disability Partnerships in Emergency Management</w:t>
            </w:r>
          </w:p>
          <w:p w14:paraId="34D68B31" w14:textId="206158E1" w:rsidR="00ED6141" w:rsidRPr="00B9606A" w:rsidRDefault="00ED6141" w:rsidP="00537741">
            <w:pPr>
              <w:pStyle w:val="ListParagraph"/>
              <w:spacing w:line="360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0B9606A">
              <w:rPr>
                <w:rFonts w:ascii="Calibri" w:hAnsi="Calibri" w:cs="Calibri"/>
                <w:i/>
                <w:iCs/>
              </w:rPr>
              <w:t>Grand Ballroom V</w:t>
            </w:r>
            <w:r w:rsidR="00043757">
              <w:rPr>
                <w:rFonts w:ascii="Calibri" w:hAnsi="Calibri" w:cs="Calibri"/>
                <w:i/>
                <w:iCs/>
              </w:rPr>
              <w:t>I</w:t>
            </w:r>
            <w:r w:rsidRPr="00B9606A">
              <w:rPr>
                <w:rFonts w:ascii="Calibri" w:hAnsi="Calibri" w:cs="Calibri"/>
                <w:i/>
                <w:iCs/>
              </w:rPr>
              <w:t>, 3</w:t>
            </w:r>
            <w:r w:rsidRPr="00B9606A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0B9606A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25A6A447" w14:textId="55ACDF26" w:rsidR="00ED6141" w:rsidRPr="00B9606A" w:rsidRDefault="00ED6141" w:rsidP="00537741">
            <w:pPr>
              <w:pStyle w:val="ListParagraph"/>
              <w:numPr>
                <w:ilvl w:val="0"/>
                <w:numId w:val="35"/>
              </w:numPr>
              <w:spacing w:after="200" w:line="360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0B9606A">
              <w:rPr>
                <w:rFonts w:ascii="Calibri" w:hAnsi="Calibri" w:cs="Calibri"/>
                <w:b/>
                <w:bCs/>
              </w:rPr>
              <w:t>CMS Track</w:t>
            </w:r>
            <w:r w:rsidRPr="00B9606A">
              <w:rPr>
                <w:rFonts w:ascii="Calibri" w:eastAsia="Calibri" w:hAnsi="Calibri" w:cs="Calibri"/>
                <w:b/>
                <w:bCs/>
              </w:rPr>
              <w:t>: The Power of Person-Centered Service Planning</w:t>
            </w:r>
          </w:p>
          <w:p w14:paraId="04F90A98" w14:textId="519B72B9" w:rsidR="00ED6141" w:rsidRPr="00B9606A" w:rsidRDefault="00ED6141" w:rsidP="00537741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B9606A">
              <w:rPr>
                <w:rFonts w:ascii="Calibri" w:hAnsi="Calibri" w:cs="Calibri"/>
                <w:i/>
                <w:iCs/>
              </w:rPr>
              <w:t>Grand Ballroom V, 3</w:t>
            </w:r>
            <w:r w:rsidRPr="00B9606A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0B9606A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1BC45D1D" w14:textId="77777777" w:rsidR="00823151" w:rsidRPr="00B9606A" w:rsidRDefault="00823151" w:rsidP="00823151">
            <w:pPr>
              <w:pStyle w:val="ListParagraph"/>
              <w:numPr>
                <w:ilvl w:val="0"/>
                <w:numId w:val="3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B9606A">
              <w:rPr>
                <w:rFonts w:ascii="Calibri" w:hAnsi="Calibri" w:cs="Calibri"/>
                <w:b/>
                <w:bCs/>
              </w:rPr>
              <w:t>Empowering Care: Innovations in Self-Direction &amp; Job Quality for Independent Home Care Providers</w:t>
            </w:r>
          </w:p>
          <w:p w14:paraId="5734DF5A" w14:textId="77777777" w:rsidR="00823151" w:rsidRPr="00B9606A" w:rsidRDefault="00823151" w:rsidP="00823151">
            <w:pPr>
              <w:pStyle w:val="ListParagraph"/>
              <w:spacing w:line="360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0B9606A">
              <w:rPr>
                <w:rFonts w:ascii="Calibri" w:hAnsi="Calibri" w:cs="Calibri"/>
                <w:i/>
                <w:iCs/>
              </w:rPr>
              <w:t>Grand Ballroom I-IV, 3</w:t>
            </w:r>
            <w:r w:rsidRPr="00B9606A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0B9606A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4D3BF8A4" w14:textId="77777777" w:rsidR="00823151" w:rsidRPr="00B9606A" w:rsidRDefault="00823151" w:rsidP="00823151">
            <w:pPr>
              <w:pStyle w:val="ListParagraph"/>
              <w:numPr>
                <w:ilvl w:val="0"/>
                <w:numId w:val="3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B9606A">
              <w:rPr>
                <w:rFonts w:ascii="Calibri" w:hAnsi="Calibri" w:cs="Calibri"/>
                <w:b/>
                <w:bCs/>
              </w:rPr>
              <w:lastRenderedPageBreak/>
              <w:t>Expanding Access to LTSS: Promising Innovations in Washington, California &amp; Minnesota</w:t>
            </w:r>
          </w:p>
          <w:p w14:paraId="0B42CD1F" w14:textId="2492F374" w:rsidR="00823151" w:rsidRDefault="00823151" w:rsidP="00B97B33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B9606A">
              <w:rPr>
                <w:rFonts w:ascii="Calibri" w:hAnsi="Calibri" w:cs="Calibri"/>
                <w:i/>
                <w:iCs/>
              </w:rPr>
              <w:t>Grand Ballroom VII-X, 3</w:t>
            </w:r>
            <w:r w:rsidRPr="00B9606A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0B9606A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7E90A133" w14:textId="1D3E2B0E" w:rsidR="00D40146" w:rsidRPr="000654D7" w:rsidRDefault="001B2102" w:rsidP="00D40146">
            <w:pPr>
              <w:pStyle w:val="ListParagraph"/>
              <w:numPr>
                <w:ilvl w:val="0"/>
                <w:numId w:val="3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0654D7">
              <w:rPr>
                <w:rFonts w:ascii="Calibri" w:hAnsi="Calibri" w:cs="Calibri"/>
                <w:b/>
                <w:bCs/>
              </w:rPr>
              <w:t>Alumni Leadership Network: Transitioning from State Service</w:t>
            </w:r>
          </w:p>
          <w:p w14:paraId="0D851598" w14:textId="223064E3" w:rsidR="00D40146" w:rsidRDefault="00D40146" w:rsidP="00D40146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0654D7">
              <w:rPr>
                <w:rFonts w:ascii="Calibri" w:hAnsi="Calibri" w:cs="Calibri"/>
                <w:i/>
                <w:iCs/>
              </w:rPr>
              <w:t>Dover A-C, 3</w:t>
            </w:r>
            <w:r w:rsidRPr="000654D7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00654D7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279A4486" w14:textId="4D46A339" w:rsidR="00ED6141" w:rsidRPr="00B9606A" w:rsidRDefault="00ED6141" w:rsidP="00537741">
            <w:pPr>
              <w:pStyle w:val="ListParagraph"/>
              <w:numPr>
                <w:ilvl w:val="0"/>
                <w:numId w:val="3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B9606A">
              <w:rPr>
                <w:rFonts w:ascii="Calibri" w:hAnsi="Calibri" w:cs="Calibri"/>
                <w:b/>
                <w:bCs/>
              </w:rPr>
              <w:t>Workforce Data Matters: How States Can Improve Data Collection to Inform Effective Workforce Solutions in HCBS</w:t>
            </w:r>
          </w:p>
          <w:p w14:paraId="30416C9C" w14:textId="77777777" w:rsidR="00ED6141" w:rsidRPr="00B9606A" w:rsidRDefault="00ED6141" w:rsidP="00C84C0F">
            <w:pPr>
              <w:pStyle w:val="ListParagraph"/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B9606A">
              <w:rPr>
                <w:rFonts w:ascii="Calibri" w:hAnsi="Calibri" w:cs="Calibri"/>
                <w:i/>
                <w:iCs/>
              </w:rPr>
              <w:t>Essex A-C, 4</w:t>
            </w:r>
            <w:r w:rsidRPr="00B9606A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00B9606A">
              <w:rPr>
                <w:rFonts w:ascii="Calibri" w:hAnsi="Calibri" w:cs="Calibri"/>
                <w:i/>
                <w:iCs/>
              </w:rPr>
              <w:t xml:space="preserve"> Fl</w:t>
            </w:r>
            <w:r w:rsidRPr="00B9606A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68C8FCA4" w14:textId="77777777" w:rsidR="00823151" w:rsidRPr="00B9606A" w:rsidRDefault="00823151" w:rsidP="00823151">
            <w:pPr>
              <w:pStyle w:val="ListParagraph"/>
              <w:numPr>
                <w:ilvl w:val="0"/>
                <w:numId w:val="3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B9606A">
              <w:rPr>
                <w:rFonts w:ascii="Calibri" w:hAnsi="Calibri" w:cs="Calibri"/>
                <w:b/>
                <w:bCs/>
              </w:rPr>
              <w:t>Navigating Home &amp; Community-Based Services in a Non-c Waiver Community: American Samoa Experience</w:t>
            </w:r>
          </w:p>
          <w:p w14:paraId="01910D6E" w14:textId="77777777" w:rsidR="00823151" w:rsidRPr="00B9606A" w:rsidRDefault="00823151" w:rsidP="00823151">
            <w:pPr>
              <w:pStyle w:val="ListParagraph"/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B9606A">
              <w:rPr>
                <w:rFonts w:ascii="Calibri" w:hAnsi="Calibri" w:cs="Calibri"/>
                <w:i/>
                <w:iCs/>
              </w:rPr>
              <w:t>Kent A-C, 4</w:t>
            </w:r>
            <w:r w:rsidRPr="00B9606A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00B9606A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77B7B9FA" w14:textId="4A46683D" w:rsidR="00ED6141" w:rsidRPr="00B9606A" w:rsidRDefault="00ED6141" w:rsidP="00537741">
            <w:pPr>
              <w:pStyle w:val="ListParagraph"/>
              <w:numPr>
                <w:ilvl w:val="0"/>
                <w:numId w:val="3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B9606A">
              <w:rPr>
                <w:rFonts w:ascii="Calibri" w:hAnsi="Calibri" w:cs="Calibri"/>
                <w:b/>
                <w:bCs/>
              </w:rPr>
              <w:t xml:space="preserve">An </w:t>
            </w:r>
            <w:proofErr w:type="spellStart"/>
            <w:proofErr w:type="gramStart"/>
            <w:r w:rsidRPr="00B9606A">
              <w:rPr>
                <w:rFonts w:ascii="Calibri" w:hAnsi="Calibri" w:cs="Calibri"/>
                <w:b/>
                <w:bCs/>
              </w:rPr>
              <w:t>Att</w:t>
            </w:r>
            <w:proofErr w:type="spellEnd"/>
            <w:r w:rsidRPr="00B9606A">
              <w:rPr>
                <w:rFonts w:ascii="Calibri" w:hAnsi="Calibri" w:cs="Calibri"/>
                <w:b/>
                <w:bCs/>
              </w:rPr>
              <w:t>(</w:t>
            </w:r>
            <w:proofErr w:type="gramEnd"/>
            <w:r w:rsidRPr="00B9606A">
              <w:rPr>
                <w:rFonts w:ascii="Calibri" w:hAnsi="Calibri" w:cs="Calibri"/>
                <w:b/>
                <w:bCs/>
              </w:rPr>
              <w:t>Ai)</w:t>
            </w:r>
            <w:proofErr w:type="spellStart"/>
            <w:r w:rsidRPr="00B9606A">
              <w:rPr>
                <w:rFonts w:ascii="Calibri" w:hAnsi="Calibri" w:cs="Calibri"/>
                <w:b/>
                <w:bCs/>
              </w:rPr>
              <w:t>nable</w:t>
            </w:r>
            <w:proofErr w:type="spellEnd"/>
            <w:r w:rsidRPr="00B9606A">
              <w:rPr>
                <w:rFonts w:ascii="Calibri" w:hAnsi="Calibri" w:cs="Calibri"/>
                <w:b/>
                <w:bCs/>
              </w:rPr>
              <w:t xml:space="preserve"> Leap to the Future</w:t>
            </w:r>
            <w:r w:rsidR="000D4E5A" w:rsidRPr="00B9606A">
              <w:rPr>
                <w:rFonts w:ascii="Calibri" w:hAnsi="Calibri" w:cs="Calibri"/>
                <w:b/>
                <w:bCs/>
              </w:rPr>
              <w:t xml:space="preserve"> — </w:t>
            </w:r>
            <w:r w:rsidRPr="00B9606A">
              <w:rPr>
                <w:rFonts w:ascii="Calibri" w:hAnsi="Calibri" w:cs="Calibri"/>
                <w:b/>
                <w:bCs/>
              </w:rPr>
              <w:t>Responsible, Impactful, &amp; Scalable Ai Frameworks</w:t>
            </w:r>
          </w:p>
          <w:p w14:paraId="72948632" w14:textId="2AE03E03" w:rsidR="00ED6141" w:rsidRPr="00B9606A" w:rsidRDefault="00ED6141" w:rsidP="00537741">
            <w:pPr>
              <w:pStyle w:val="ListParagraph"/>
              <w:spacing w:after="200" w:line="360" w:lineRule="auto"/>
              <w:rPr>
                <w:rFonts w:ascii="Calibri" w:hAnsi="Calibri" w:cs="Calibri"/>
                <w:i/>
                <w:iCs/>
              </w:rPr>
            </w:pPr>
            <w:r w:rsidRPr="00B9606A">
              <w:rPr>
                <w:rFonts w:ascii="Calibri" w:hAnsi="Calibri" w:cs="Calibri"/>
                <w:i/>
                <w:iCs/>
              </w:rPr>
              <w:t>Laurel A-B, 4</w:t>
            </w:r>
            <w:r w:rsidRPr="00B9606A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00B9606A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14DFBA3F" w14:textId="77777777" w:rsidR="00823151" w:rsidRPr="00B9606A" w:rsidRDefault="00823151" w:rsidP="00823151">
            <w:pPr>
              <w:pStyle w:val="ListParagraph"/>
              <w:numPr>
                <w:ilvl w:val="0"/>
                <w:numId w:val="3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B9606A">
              <w:rPr>
                <w:rFonts w:ascii="Calibri" w:hAnsi="Calibri" w:cs="Calibri"/>
                <w:b/>
                <w:bCs/>
              </w:rPr>
              <w:t>Innovation Session: Findings from the AARP Long-Term Services &amp; Supports State Scorecard, Sponsored by AARP</w:t>
            </w:r>
          </w:p>
          <w:p w14:paraId="1D734423" w14:textId="16EE4812" w:rsidR="00ED6141" w:rsidRPr="000654D7" w:rsidRDefault="00823151" w:rsidP="000654D7">
            <w:pPr>
              <w:pStyle w:val="ListParagraph"/>
              <w:spacing w:after="200" w:line="360" w:lineRule="auto"/>
              <w:rPr>
                <w:rFonts w:ascii="Calibri" w:hAnsi="Calibri" w:cs="Calibri"/>
                <w:i/>
                <w:iCs/>
              </w:rPr>
            </w:pPr>
            <w:r w:rsidRPr="00B9606A">
              <w:rPr>
                <w:rFonts w:ascii="Calibri" w:hAnsi="Calibri" w:cs="Calibri"/>
                <w:i/>
                <w:iCs/>
              </w:rPr>
              <w:t>Laurel C-D, 4th Fl.</w:t>
            </w:r>
          </w:p>
        </w:tc>
      </w:tr>
      <w:tr w:rsidR="00ED6141" w:rsidRPr="00216C16" w14:paraId="51F72EF4" w14:textId="77777777" w:rsidTr="00ED6141">
        <w:trPr>
          <w:trHeight w:val="360"/>
        </w:trPr>
        <w:tc>
          <w:tcPr>
            <w:tcW w:w="2520" w:type="dxa"/>
            <w:tcBorders>
              <w:top w:val="single" w:sz="8" w:space="0" w:color="3A8297"/>
              <w:bottom w:val="single" w:sz="8" w:space="0" w:color="3A8297"/>
            </w:tcBorders>
          </w:tcPr>
          <w:p w14:paraId="6AB2EF11" w14:textId="7B0B6E40" w:rsidR="00ED6141" w:rsidRPr="00E52B1A" w:rsidRDefault="00ED6141" w:rsidP="005377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6:00 p.m. – 7:00 p.m.</w:t>
            </w:r>
          </w:p>
        </w:tc>
        <w:tc>
          <w:tcPr>
            <w:tcW w:w="7650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06BA0BF8" w14:textId="5FDCDDBB" w:rsidR="00ED6141" w:rsidRPr="00431C6C" w:rsidRDefault="00ED6141" w:rsidP="00537741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  <w:i/>
                <w:iCs/>
              </w:rPr>
            </w:pPr>
            <w:r w:rsidRPr="005512BA">
              <w:rPr>
                <w:rFonts w:ascii="Calibri" w:hAnsi="Calibri" w:cs="Calibri"/>
                <w:b/>
                <w:bCs/>
              </w:rPr>
              <w:t xml:space="preserve">Presidential Reception, </w:t>
            </w:r>
            <w:r w:rsidRPr="005512BA">
              <w:rPr>
                <w:rFonts w:ascii="Calibri" w:hAnsi="Calibri" w:cs="Calibri"/>
                <w:b/>
                <w:bCs/>
                <w:i/>
                <w:iCs/>
              </w:rPr>
              <w:t>Sponsored by Aetna Better Health</w:t>
            </w:r>
          </w:p>
          <w:p w14:paraId="349A3DA1" w14:textId="0BD2EA48" w:rsidR="00ED6141" w:rsidRPr="00B11B23" w:rsidRDefault="00ED6141" w:rsidP="00537741">
            <w:pPr>
              <w:spacing w:line="360" w:lineRule="auto"/>
              <w:ind w:left="720" w:hanging="547"/>
              <w:rPr>
                <w:rFonts w:ascii="Calibri" w:hAnsi="Calibri" w:cs="Calibri"/>
                <w:i/>
                <w:iCs/>
              </w:rPr>
            </w:pPr>
            <w:r w:rsidRPr="00B11B23">
              <w:rPr>
                <w:rFonts w:ascii="Calibri" w:hAnsi="Calibri" w:cs="Calibri"/>
                <w:i/>
                <w:iCs/>
              </w:rPr>
              <w:t>Raven, 1</w:t>
            </w:r>
            <w:r w:rsidRPr="00B11B23">
              <w:rPr>
                <w:rFonts w:ascii="Calibri" w:hAnsi="Calibri" w:cs="Calibri"/>
                <w:i/>
                <w:iCs/>
                <w:vertAlign w:val="superscript"/>
              </w:rPr>
              <w:t>st</w:t>
            </w:r>
            <w:r w:rsidRPr="00B11B23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6D8A4154" w14:textId="6CA19186" w:rsidR="00ED6141" w:rsidRPr="00E52B1A" w:rsidRDefault="00ED6141" w:rsidP="00537741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 w:rsidRPr="00B11B23">
              <w:rPr>
                <w:rFonts w:ascii="Calibri" w:hAnsi="Calibri" w:cs="Calibri"/>
                <w:i/>
                <w:iCs/>
              </w:rPr>
              <w:t>*Invitation only</w:t>
            </w:r>
          </w:p>
        </w:tc>
      </w:tr>
      <w:tr w:rsidR="00ED6141" w:rsidRPr="00216C16" w14:paraId="5007CFE5" w14:textId="77777777" w:rsidTr="00FA7485">
        <w:trPr>
          <w:cantSplit/>
          <w:trHeight w:val="360"/>
        </w:trPr>
        <w:tc>
          <w:tcPr>
            <w:tcW w:w="2520" w:type="dxa"/>
            <w:tcBorders>
              <w:top w:val="single" w:sz="8" w:space="0" w:color="3A8297"/>
              <w:bottom w:val="single" w:sz="8" w:space="0" w:color="3A8297"/>
            </w:tcBorders>
          </w:tcPr>
          <w:p w14:paraId="669831E3" w14:textId="6BA857AE" w:rsidR="00ED6141" w:rsidRPr="00E52B1A" w:rsidRDefault="00ED6141" w:rsidP="005377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7:15 p.m. – 9:00 p.m.</w:t>
            </w:r>
          </w:p>
        </w:tc>
        <w:tc>
          <w:tcPr>
            <w:tcW w:w="7650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7CE131C1" w14:textId="0A078726" w:rsidR="00ED6141" w:rsidRPr="0001719D" w:rsidRDefault="00ED6141" w:rsidP="00537741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  <w:i/>
                <w:iCs/>
              </w:rPr>
            </w:pPr>
            <w:r w:rsidRPr="005512BA">
              <w:rPr>
                <w:rFonts w:ascii="Calibri" w:hAnsi="Calibri" w:cs="Calibri"/>
                <w:b/>
                <w:bCs/>
              </w:rPr>
              <w:t xml:space="preserve">ADvancing States </w:t>
            </w:r>
            <w:r w:rsidR="00BF0D1E">
              <w:rPr>
                <w:rFonts w:ascii="Calibri" w:hAnsi="Calibri" w:cs="Calibri"/>
                <w:b/>
                <w:bCs/>
              </w:rPr>
              <w:t xml:space="preserve">Executive </w:t>
            </w:r>
            <w:r w:rsidRPr="005512BA">
              <w:rPr>
                <w:rFonts w:ascii="Calibri" w:hAnsi="Calibri" w:cs="Calibri"/>
                <w:b/>
                <w:bCs/>
              </w:rPr>
              <w:t xml:space="preserve">Member Dinner, </w:t>
            </w:r>
            <w:r w:rsidRPr="005512BA">
              <w:rPr>
                <w:rFonts w:ascii="Calibri" w:hAnsi="Calibri" w:cs="Calibri"/>
                <w:b/>
                <w:bCs/>
                <w:i/>
                <w:iCs/>
              </w:rPr>
              <w:t>Sponsored by MAXIMUS</w:t>
            </w:r>
          </w:p>
          <w:p w14:paraId="663EA250" w14:textId="798DC2FD" w:rsidR="00ED6141" w:rsidRDefault="00B1684B" w:rsidP="00537741">
            <w:pPr>
              <w:spacing w:line="360" w:lineRule="auto"/>
              <w:ind w:left="720" w:hanging="547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Monarque</w:t>
            </w:r>
          </w:p>
          <w:p w14:paraId="77BEB4AB" w14:textId="4723F670" w:rsidR="00ED6141" w:rsidRPr="00E52B1A" w:rsidRDefault="00ED6141" w:rsidP="00537741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</w:rPr>
              <w:t>*Invitation only</w:t>
            </w:r>
          </w:p>
        </w:tc>
      </w:tr>
      <w:tr w:rsidR="00ED6141" w:rsidRPr="00067035" w14:paraId="280CA321" w14:textId="77777777" w:rsidTr="000654D7">
        <w:trPr>
          <w:cantSplit/>
          <w:trHeight w:val="360"/>
        </w:trPr>
        <w:tc>
          <w:tcPr>
            <w:tcW w:w="2520" w:type="dxa"/>
            <w:tcBorders>
              <w:top w:val="single" w:sz="8" w:space="0" w:color="3A8297"/>
              <w:bottom w:val="single" w:sz="8" w:space="0" w:color="3A8297"/>
            </w:tcBorders>
          </w:tcPr>
          <w:p w14:paraId="1229BA97" w14:textId="6B6CF3EE" w:rsidR="00ED6141" w:rsidRPr="00E52B1A" w:rsidRDefault="00ED6141" w:rsidP="005377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9:15 p.m. – 10:30 p.m.</w:t>
            </w:r>
          </w:p>
        </w:tc>
        <w:tc>
          <w:tcPr>
            <w:tcW w:w="7650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48F0C4B7" w14:textId="68673FC9" w:rsidR="00ED6141" w:rsidRPr="0001719D" w:rsidRDefault="00ED6141" w:rsidP="00537741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  <w:i/>
                <w:iCs/>
              </w:rPr>
            </w:pPr>
            <w:r w:rsidRPr="005512BA">
              <w:rPr>
                <w:rFonts w:ascii="Calibri" w:hAnsi="Calibri" w:cs="Calibri"/>
                <w:b/>
                <w:bCs/>
              </w:rPr>
              <w:t xml:space="preserve">After Party, </w:t>
            </w:r>
            <w:r w:rsidRPr="005512BA">
              <w:rPr>
                <w:rFonts w:ascii="Calibri" w:hAnsi="Calibri" w:cs="Calibri"/>
                <w:b/>
                <w:bCs/>
                <w:i/>
                <w:iCs/>
              </w:rPr>
              <w:t>Sponsored by Deloitte</w:t>
            </w:r>
          </w:p>
          <w:p w14:paraId="57B781BC" w14:textId="77777777" w:rsidR="00ED6141" w:rsidRDefault="00ED6141" w:rsidP="00537741">
            <w:pPr>
              <w:spacing w:line="360" w:lineRule="auto"/>
              <w:ind w:left="720" w:hanging="547"/>
              <w:rPr>
                <w:rFonts w:ascii="Calibri" w:hAnsi="Calibri" w:cs="Calibri"/>
                <w:i/>
                <w:iCs/>
              </w:rPr>
            </w:pPr>
            <w:r w:rsidRPr="42735AAD">
              <w:rPr>
                <w:rFonts w:ascii="Calibri" w:hAnsi="Calibri" w:cs="Calibri"/>
                <w:i/>
                <w:iCs/>
              </w:rPr>
              <w:t>Raven</w:t>
            </w:r>
            <w:r>
              <w:rPr>
                <w:rFonts w:ascii="Calibri" w:hAnsi="Calibri" w:cs="Calibri"/>
                <w:i/>
                <w:iCs/>
              </w:rPr>
              <w:t>, 1</w:t>
            </w:r>
            <w:r w:rsidRPr="00B93F85">
              <w:rPr>
                <w:rFonts w:ascii="Calibri" w:hAnsi="Calibri" w:cs="Calibri"/>
                <w:i/>
                <w:iCs/>
                <w:vertAlign w:val="superscript"/>
              </w:rPr>
              <w:t>st</w:t>
            </w:r>
            <w:r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65E7E49B" w14:textId="35F900A9" w:rsidR="00ED6141" w:rsidRPr="00E52B1A" w:rsidRDefault="00ED6141" w:rsidP="00537741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</w:rPr>
              <w:t>*Invitation only</w:t>
            </w:r>
          </w:p>
        </w:tc>
      </w:tr>
    </w:tbl>
    <w:p w14:paraId="2996C883" w14:textId="77777777" w:rsidR="000E073A" w:rsidRDefault="000E073A" w:rsidP="00F61ADA">
      <w:pPr>
        <w:pStyle w:val="ListNumber"/>
        <w:numPr>
          <w:ilvl w:val="0"/>
          <w:numId w:val="0"/>
        </w:numPr>
      </w:pPr>
    </w:p>
    <w:tbl>
      <w:tblPr>
        <w:tblStyle w:val="ListTable6Colorful"/>
        <w:tblW w:w="10170" w:type="dxa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2518"/>
        <w:gridCol w:w="7652"/>
      </w:tblGrid>
      <w:tr w:rsidR="00ED6141" w:rsidRPr="00067035" w14:paraId="5BFA5243" w14:textId="77777777" w:rsidTr="00ED61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  <w:tblHeader/>
        </w:trPr>
        <w:tc>
          <w:tcPr>
            <w:tcW w:w="10170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006273"/>
            <w:vAlign w:val="center"/>
          </w:tcPr>
          <w:p w14:paraId="385CD23D" w14:textId="291CF9F9" w:rsidR="00ED6141" w:rsidRPr="00231D5D" w:rsidRDefault="00ED6141" w:rsidP="00231D5D">
            <w:pPr>
              <w:pStyle w:val="Heading2-Table"/>
              <w:rPr>
                <w:b/>
                <w:bCs w:val="0"/>
              </w:rPr>
            </w:pPr>
            <w:r w:rsidRPr="00231D5D">
              <w:rPr>
                <w:b/>
                <w:bCs w:val="0"/>
              </w:rPr>
              <w:t>Wednesday, August 21</w:t>
            </w:r>
          </w:p>
        </w:tc>
      </w:tr>
      <w:tr w:rsidR="00ED6141" w:rsidRPr="00067035" w14:paraId="76B4583F" w14:textId="77777777" w:rsidTr="00874B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2518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404041"/>
            <w:vAlign w:val="center"/>
          </w:tcPr>
          <w:p w14:paraId="09B3046B" w14:textId="77777777" w:rsidR="00ED6141" w:rsidRDefault="00ED6141" w:rsidP="0027752E">
            <w:pPr>
              <w:jc w:val="center"/>
              <w:rPr>
                <w:rFonts w:ascii="Calibri" w:hAnsi="Calibri" w:cs="Calibri"/>
                <w:b w:val="0"/>
                <w:bCs w:val="0"/>
                <w:color w:val="FFFFFF" w:themeColor="background1"/>
              </w:rPr>
            </w:pPr>
          </w:p>
          <w:sdt>
            <w:sdtPr>
              <w:rPr>
                <w:rFonts w:ascii="Calibri" w:hAnsi="Calibri" w:cs="Calibri"/>
                <w:color w:val="FFFFFF" w:themeColor="background1"/>
              </w:rPr>
              <w:alias w:val="Time:"/>
              <w:tag w:val="Time:"/>
              <w:id w:val="1183554203"/>
              <w:placeholder>
                <w:docPart w:val="CEC24EC981D44681873474F5E5FC5C56"/>
              </w:placeholder>
              <w:temporary/>
              <w:showingPlcHdr/>
              <w15:appearance w15:val="hidden"/>
            </w:sdtPr>
            <w:sdtEndPr/>
            <w:sdtContent>
              <w:p w14:paraId="2D32C7F5" w14:textId="25BE1EDE" w:rsidR="00ED6141" w:rsidRPr="00067035" w:rsidRDefault="00ED6141" w:rsidP="0027752E">
                <w:pPr>
                  <w:jc w:val="center"/>
                  <w:rPr>
                    <w:rFonts w:ascii="Calibri" w:hAnsi="Calibri" w:cs="Calibri"/>
                    <w:color w:val="FFFFFF" w:themeColor="background1"/>
                  </w:rPr>
                </w:pPr>
                <w:r w:rsidRPr="00067035">
                  <w:rPr>
                    <w:rFonts w:asciiTheme="majorHAnsi" w:hAnsiTheme="majorHAnsi" w:cstheme="majorHAnsi"/>
                    <w:color w:val="FFFFFF" w:themeColor="background1"/>
                  </w:rPr>
                  <w:t>Time</w:t>
                </w:r>
              </w:p>
            </w:sdtContent>
          </w:sdt>
          <w:p w14:paraId="0E708D1E" w14:textId="77777777" w:rsidR="00ED6141" w:rsidRDefault="00ED6141" w:rsidP="0027752E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7652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404041"/>
            <w:vAlign w:val="center"/>
          </w:tcPr>
          <w:p w14:paraId="102DBFE6" w14:textId="77777777" w:rsidR="00ED6141" w:rsidRPr="007B5FC7" w:rsidRDefault="00ED6141" w:rsidP="0027752E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7B5FC7">
              <w:rPr>
                <w:rFonts w:asciiTheme="majorHAnsi" w:hAnsiTheme="majorHAnsi" w:cstheme="majorHAnsi"/>
                <w:color w:val="FFFFFF" w:themeColor="background1"/>
              </w:rPr>
              <w:t>Summary</w:t>
            </w:r>
          </w:p>
        </w:tc>
      </w:tr>
      <w:tr w:rsidR="00ED6141" w:rsidRPr="00067035" w14:paraId="7332507C" w14:textId="77777777" w:rsidTr="00ED6141">
        <w:trPr>
          <w:trHeight w:val="360"/>
        </w:trPr>
        <w:tc>
          <w:tcPr>
            <w:tcW w:w="2518" w:type="dxa"/>
            <w:tcBorders>
              <w:top w:val="single" w:sz="8" w:space="0" w:color="FFFFFF" w:themeColor="background1"/>
              <w:bottom w:val="single" w:sz="8" w:space="0" w:color="3A8297"/>
            </w:tcBorders>
          </w:tcPr>
          <w:p w14:paraId="7FAA6B2F" w14:textId="77777777" w:rsidR="00ED6141" w:rsidRPr="003003EF" w:rsidRDefault="00ED6141" w:rsidP="00C13C52">
            <w:pPr>
              <w:jc w:val="center"/>
              <w:rPr>
                <w:rFonts w:ascii="Calibri" w:hAnsi="Calibri" w:cs="Calibri"/>
              </w:rPr>
            </w:pPr>
            <w:r w:rsidRPr="003003EF">
              <w:rPr>
                <w:rFonts w:ascii="Calibri" w:hAnsi="Calibri" w:cs="Calibri"/>
              </w:rPr>
              <w:t>7:30 a.m. – 5:00 p.m.</w:t>
            </w:r>
          </w:p>
        </w:tc>
        <w:tc>
          <w:tcPr>
            <w:tcW w:w="7652" w:type="dxa"/>
            <w:tcBorders>
              <w:top w:val="single" w:sz="8" w:space="0" w:color="FFFFFF" w:themeColor="background1"/>
              <w:bottom w:val="single" w:sz="8" w:space="0" w:color="3A8297"/>
            </w:tcBorders>
            <w:vAlign w:val="center"/>
          </w:tcPr>
          <w:p w14:paraId="5CB2186F" w14:textId="6E654B70" w:rsidR="00ED6141" w:rsidRPr="005512BA" w:rsidRDefault="00ED6141" w:rsidP="718BD8AC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05512BA">
              <w:rPr>
                <w:rFonts w:ascii="Calibri" w:hAnsi="Calibri" w:cs="Calibri"/>
                <w:b/>
                <w:bCs/>
              </w:rPr>
              <w:t xml:space="preserve">Attendee Workroom, </w:t>
            </w:r>
            <w:r w:rsidRPr="005512BA">
              <w:rPr>
                <w:rFonts w:ascii="Calibri" w:hAnsi="Calibri" w:cs="Calibri"/>
                <w:b/>
                <w:bCs/>
                <w:i/>
                <w:iCs/>
              </w:rPr>
              <w:t xml:space="preserve">Sponsored by </w:t>
            </w:r>
            <w:proofErr w:type="spellStart"/>
            <w:r w:rsidRPr="005512BA">
              <w:rPr>
                <w:rFonts w:ascii="Calibri" w:hAnsi="Calibri" w:cs="Calibri"/>
                <w:b/>
                <w:bCs/>
                <w:i/>
                <w:iCs/>
              </w:rPr>
              <w:t>TenderHeart</w:t>
            </w:r>
            <w:proofErr w:type="spellEnd"/>
            <w:r w:rsidRPr="005512BA">
              <w:rPr>
                <w:rFonts w:ascii="Calibri" w:hAnsi="Calibri" w:cs="Calibri"/>
                <w:b/>
                <w:bCs/>
                <w:i/>
                <w:iCs/>
              </w:rPr>
              <w:t xml:space="preserve"> Health Outcomes</w:t>
            </w:r>
          </w:p>
          <w:p w14:paraId="74AFAB3E" w14:textId="62AF3647" w:rsidR="00ED6141" w:rsidRPr="007B5FC7" w:rsidRDefault="00ED6141" w:rsidP="00111FD2">
            <w:pPr>
              <w:spacing w:line="360" w:lineRule="auto"/>
              <w:ind w:left="893"/>
              <w:rPr>
                <w:rFonts w:ascii="Calibri" w:hAnsi="Calibri" w:cs="Calibri"/>
                <w:b/>
                <w:bCs/>
              </w:rPr>
            </w:pPr>
            <w:r w:rsidRPr="007B5FC7">
              <w:rPr>
                <w:rFonts w:ascii="Calibri" w:hAnsi="Calibri" w:cs="Calibri"/>
                <w:i/>
                <w:iCs/>
              </w:rPr>
              <w:t>James, 4</w:t>
            </w:r>
            <w:r w:rsidRPr="007B5FC7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007B5FC7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5BF80E5F" w14:textId="6825DE0D" w:rsidR="00ED6141" w:rsidRPr="007B5FC7" w:rsidRDefault="00ED6141" w:rsidP="0F66BBD3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7B5FC7">
              <w:rPr>
                <w:rFonts w:ascii="Calibri" w:hAnsi="Calibri" w:cs="Calibri"/>
                <w:b/>
                <w:bCs/>
              </w:rPr>
              <w:t xml:space="preserve">Member &amp; Alumni Club Lounge, </w:t>
            </w:r>
            <w:r w:rsidRPr="007B5FC7">
              <w:rPr>
                <w:rFonts w:ascii="Calibri" w:hAnsi="Calibri" w:cs="Calibri"/>
                <w:b/>
                <w:bCs/>
                <w:i/>
                <w:iCs/>
              </w:rPr>
              <w:t xml:space="preserve">Sponsored by Alumni Leadership Network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&amp;</w:t>
            </w:r>
            <w:r w:rsidRPr="007B5FC7">
              <w:rPr>
                <w:rFonts w:ascii="Calibri" w:hAnsi="Calibri" w:cs="Calibri"/>
                <w:b/>
                <w:bCs/>
                <w:i/>
                <w:iCs/>
              </w:rPr>
              <w:t xml:space="preserve"> ADvancing States</w:t>
            </w:r>
          </w:p>
          <w:p w14:paraId="47DEE57B" w14:textId="05F325A6" w:rsidR="00ED6141" w:rsidRPr="007B5FC7" w:rsidRDefault="00ED6141" w:rsidP="00945FC1">
            <w:pPr>
              <w:pStyle w:val="ListParagraph"/>
              <w:spacing w:line="360" w:lineRule="auto"/>
              <w:ind w:left="893"/>
              <w:rPr>
                <w:rFonts w:ascii="Calibri" w:hAnsi="Calibri" w:cs="Calibri"/>
                <w:i/>
                <w:iCs/>
              </w:rPr>
            </w:pPr>
            <w:r w:rsidRPr="007B5FC7">
              <w:rPr>
                <w:rFonts w:ascii="Calibri" w:hAnsi="Calibri" w:cs="Calibri"/>
                <w:i/>
                <w:iCs/>
              </w:rPr>
              <w:t>Iron, 4</w:t>
            </w:r>
            <w:r w:rsidRPr="007B5FC7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007B5FC7"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  <w:tr w:rsidR="00ED6141" w:rsidRPr="00F61ADA" w14:paraId="34C46D45" w14:textId="77777777" w:rsidTr="00ED6141">
        <w:trPr>
          <w:trHeight w:val="360"/>
        </w:trPr>
        <w:tc>
          <w:tcPr>
            <w:tcW w:w="2518" w:type="dxa"/>
            <w:tcBorders>
              <w:top w:val="single" w:sz="8" w:space="0" w:color="3A8297"/>
              <w:bottom w:val="single" w:sz="8" w:space="0" w:color="3A8297"/>
            </w:tcBorders>
          </w:tcPr>
          <w:p w14:paraId="6C46A3E6" w14:textId="5E33A42D" w:rsidR="00ED6141" w:rsidRPr="003003EF" w:rsidRDefault="00ED6141" w:rsidP="00156F14">
            <w:pPr>
              <w:jc w:val="center"/>
              <w:rPr>
                <w:rFonts w:ascii="Calibri" w:hAnsi="Calibri" w:cs="Calibri"/>
              </w:rPr>
            </w:pPr>
            <w:r w:rsidRPr="7AC7E39F">
              <w:rPr>
                <w:rFonts w:ascii="Calibri" w:hAnsi="Calibri" w:cs="Calibri"/>
              </w:rPr>
              <w:t xml:space="preserve">8:00 a.m. – </w:t>
            </w:r>
            <w:r w:rsidR="00F4628E">
              <w:rPr>
                <w:rFonts w:ascii="Calibri" w:hAnsi="Calibri" w:cs="Calibri"/>
              </w:rPr>
              <w:t>2</w:t>
            </w:r>
            <w:r w:rsidRPr="7AC7E39F">
              <w:rPr>
                <w:rFonts w:ascii="Calibri" w:hAnsi="Calibri" w:cs="Calibri"/>
              </w:rPr>
              <w:t>:</w:t>
            </w:r>
            <w:r w:rsidR="00F4628E">
              <w:rPr>
                <w:rFonts w:ascii="Calibri" w:hAnsi="Calibri" w:cs="Calibri"/>
              </w:rPr>
              <w:t>3</w:t>
            </w:r>
            <w:r w:rsidRPr="7AC7E39F">
              <w:rPr>
                <w:rFonts w:ascii="Calibri" w:hAnsi="Calibri" w:cs="Calibri"/>
              </w:rPr>
              <w:t>0 p.m.</w:t>
            </w:r>
          </w:p>
        </w:tc>
        <w:tc>
          <w:tcPr>
            <w:tcW w:w="7652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0F026F57" w14:textId="77777777" w:rsidR="00ED6141" w:rsidRDefault="00ED6141" w:rsidP="00156F1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F66BBD3">
              <w:rPr>
                <w:rFonts w:ascii="Calibri" w:hAnsi="Calibri" w:cs="Calibri"/>
                <w:b/>
                <w:bCs/>
              </w:rPr>
              <w:t>Registration</w:t>
            </w:r>
            <w:r>
              <w:rPr>
                <w:rFonts w:ascii="Calibri" w:hAnsi="Calibri" w:cs="Calibri"/>
                <w:b/>
                <w:bCs/>
              </w:rPr>
              <w:t xml:space="preserve">, </w:t>
            </w:r>
            <w:r w:rsidRPr="00DD57D8">
              <w:rPr>
                <w:rFonts w:ascii="Calibri" w:hAnsi="Calibri" w:cs="Calibri"/>
                <w:b/>
                <w:bCs/>
                <w:i/>
                <w:iCs/>
              </w:rPr>
              <w:t>Sponsored by Humana Healthy Horizons</w:t>
            </w:r>
          </w:p>
          <w:p w14:paraId="0B541C0A" w14:textId="6B761B8B" w:rsidR="00ED6141" w:rsidRPr="003003EF" w:rsidRDefault="00ED6141" w:rsidP="00156F1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DD57D8">
              <w:rPr>
                <w:rFonts w:ascii="Calibri" w:hAnsi="Calibri" w:cs="Calibri"/>
                <w:i/>
                <w:iCs/>
              </w:rPr>
              <w:t>Grand Ballroom Foyer, 3</w:t>
            </w:r>
            <w:r w:rsidRPr="00DD57D8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0DD57D8"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  <w:tr w:rsidR="00ED6141" w:rsidRPr="00F61ADA" w14:paraId="440470ED" w14:textId="77777777" w:rsidTr="00ED6141">
        <w:trPr>
          <w:trHeight w:val="360"/>
        </w:trPr>
        <w:tc>
          <w:tcPr>
            <w:tcW w:w="2518" w:type="dxa"/>
            <w:tcBorders>
              <w:top w:val="single" w:sz="8" w:space="0" w:color="3A8297"/>
              <w:bottom w:val="single" w:sz="8" w:space="0" w:color="3A8297"/>
            </w:tcBorders>
          </w:tcPr>
          <w:p w14:paraId="25303D48" w14:textId="7D24768C" w:rsidR="00ED6141" w:rsidRPr="003003EF" w:rsidRDefault="00ED6141" w:rsidP="00C13C52">
            <w:pPr>
              <w:jc w:val="center"/>
              <w:rPr>
                <w:rFonts w:ascii="Calibri" w:hAnsi="Calibri" w:cs="Calibri"/>
              </w:rPr>
            </w:pPr>
            <w:r w:rsidRPr="00BA2787">
              <w:rPr>
                <w:rFonts w:ascii="Calibri" w:hAnsi="Calibri" w:cs="Calibri"/>
              </w:rPr>
              <w:t>8:00 a.m. – 9:00 a.m.</w:t>
            </w:r>
          </w:p>
        </w:tc>
        <w:tc>
          <w:tcPr>
            <w:tcW w:w="7652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7AE4D8AF" w14:textId="19022112" w:rsidR="00ED6141" w:rsidRPr="000D1630" w:rsidRDefault="009540A3" w:rsidP="009540A3">
            <w:pPr>
              <w:spacing w:line="360" w:lineRule="auto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</w:rPr>
              <w:t xml:space="preserve">ADvancing States </w:t>
            </w:r>
            <w:r w:rsidR="000E2D74">
              <w:rPr>
                <w:rFonts w:ascii="Calibri" w:hAnsi="Calibri" w:cs="Calibri"/>
                <w:b/>
                <w:bCs/>
              </w:rPr>
              <w:t xml:space="preserve">Executive </w:t>
            </w:r>
            <w:r w:rsidR="00ED6141" w:rsidRPr="005512BA">
              <w:rPr>
                <w:rFonts w:ascii="Calibri" w:hAnsi="Calibri" w:cs="Calibri"/>
                <w:b/>
                <w:bCs/>
              </w:rPr>
              <w:t xml:space="preserve">Member Breakfast, </w:t>
            </w:r>
            <w:r w:rsidR="00ED6141" w:rsidRPr="005512BA">
              <w:rPr>
                <w:rFonts w:ascii="Calibri" w:hAnsi="Calibri" w:cs="Calibri"/>
                <w:b/>
                <w:bCs/>
                <w:i/>
                <w:iCs/>
              </w:rPr>
              <w:t>Sponsored by Alumni Leadership Network</w:t>
            </w:r>
          </w:p>
          <w:p w14:paraId="25BA8F66" w14:textId="77777777" w:rsidR="00ED6141" w:rsidRDefault="00ED6141" w:rsidP="002844D9">
            <w:pPr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BA2787">
              <w:rPr>
                <w:rFonts w:ascii="Calibri" w:hAnsi="Calibri" w:cs="Calibri"/>
                <w:i/>
                <w:iCs/>
              </w:rPr>
              <w:t>Raven</w:t>
            </w:r>
            <w:r>
              <w:rPr>
                <w:rFonts w:ascii="Calibri" w:hAnsi="Calibri" w:cs="Calibri"/>
                <w:i/>
                <w:iCs/>
              </w:rPr>
              <w:t>, 1</w:t>
            </w:r>
            <w:r w:rsidRPr="001122A0">
              <w:rPr>
                <w:rFonts w:ascii="Calibri" w:hAnsi="Calibri" w:cs="Calibri"/>
                <w:i/>
                <w:iCs/>
                <w:vertAlign w:val="superscript"/>
              </w:rPr>
              <w:t>st</w:t>
            </w:r>
            <w:r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46ABB325" w14:textId="1B5A444C" w:rsidR="00ED6141" w:rsidRPr="003003EF" w:rsidRDefault="00ED6141" w:rsidP="002844D9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</w:rPr>
              <w:t>*Invitation only</w:t>
            </w:r>
          </w:p>
        </w:tc>
      </w:tr>
      <w:tr w:rsidR="00ED6141" w:rsidRPr="00F61ADA" w14:paraId="6CF3B1C0" w14:textId="77777777" w:rsidTr="00ED6141">
        <w:trPr>
          <w:trHeight w:val="360"/>
        </w:trPr>
        <w:tc>
          <w:tcPr>
            <w:tcW w:w="2518" w:type="dxa"/>
            <w:tcBorders>
              <w:top w:val="single" w:sz="8" w:space="0" w:color="3A8297"/>
              <w:bottom w:val="single" w:sz="8" w:space="0" w:color="3A8297"/>
            </w:tcBorders>
          </w:tcPr>
          <w:p w14:paraId="0AAF05A8" w14:textId="635978CC" w:rsidR="00ED6141" w:rsidRPr="003003EF" w:rsidRDefault="00ED6141" w:rsidP="00C13C52">
            <w:pPr>
              <w:jc w:val="center"/>
              <w:rPr>
                <w:rFonts w:ascii="Calibri" w:hAnsi="Calibri" w:cs="Calibri"/>
              </w:rPr>
            </w:pPr>
            <w:r w:rsidRPr="00BA2787">
              <w:rPr>
                <w:rFonts w:ascii="Calibri" w:hAnsi="Calibri" w:cs="Calibri"/>
              </w:rPr>
              <w:t>8:00 a.m. – 9:00 a.m.</w:t>
            </w:r>
          </w:p>
        </w:tc>
        <w:tc>
          <w:tcPr>
            <w:tcW w:w="7652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7A7C1B8C" w14:textId="46DC0861" w:rsidR="00ED6141" w:rsidRPr="00BA2787" w:rsidRDefault="00ED6141" w:rsidP="0F66BBD3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 w:rsidRPr="005F5557">
              <w:rPr>
                <w:rFonts w:ascii="Calibri" w:hAnsi="Calibri" w:cs="Calibri"/>
                <w:b/>
                <w:bCs/>
              </w:rPr>
              <w:t>Continental Breakfast</w:t>
            </w:r>
            <w:r w:rsidR="003B4272" w:rsidRPr="005F5557">
              <w:rPr>
                <w:rFonts w:ascii="Calibri" w:hAnsi="Calibri" w:cs="Calibri"/>
                <w:b/>
                <w:bCs/>
              </w:rPr>
              <w:t xml:space="preserve">, </w:t>
            </w:r>
            <w:r w:rsidR="003B4272" w:rsidRPr="005F5557">
              <w:rPr>
                <w:rFonts w:ascii="Calibri" w:hAnsi="Calibri" w:cs="Calibri"/>
                <w:b/>
                <w:bCs/>
                <w:i/>
                <w:iCs/>
              </w:rPr>
              <w:t xml:space="preserve">Sponsored by </w:t>
            </w:r>
            <w:proofErr w:type="spellStart"/>
            <w:r w:rsidR="003B4272" w:rsidRPr="005F5557">
              <w:rPr>
                <w:rFonts w:ascii="Calibri" w:hAnsi="Calibri" w:cs="Calibri"/>
                <w:b/>
                <w:bCs/>
                <w:i/>
                <w:iCs/>
              </w:rPr>
              <w:t>Altarum</w:t>
            </w:r>
            <w:proofErr w:type="spellEnd"/>
            <w:r w:rsidR="003B4272" w:rsidRPr="005F5557">
              <w:rPr>
                <w:rFonts w:ascii="Calibri" w:hAnsi="Calibri" w:cs="Calibri"/>
                <w:b/>
                <w:bCs/>
                <w:i/>
                <w:iCs/>
              </w:rPr>
              <w:t xml:space="preserve"> &amp; </w:t>
            </w:r>
            <w:proofErr w:type="spellStart"/>
            <w:r w:rsidR="003B4272" w:rsidRPr="005F5557">
              <w:rPr>
                <w:rFonts w:ascii="Calibri" w:hAnsi="Calibri" w:cs="Calibri"/>
                <w:b/>
                <w:bCs/>
                <w:i/>
                <w:iCs/>
              </w:rPr>
              <w:t>Care</w:t>
            </w:r>
            <w:r w:rsidR="00491598">
              <w:rPr>
                <w:rFonts w:ascii="Calibri" w:hAnsi="Calibri" w:cs="Calibri"/>
                <w:b/>
                <w:bCs/>
                <w:i/>
                <w:iCs/>
              </w:rPr>
              <w:t>B</w:t>
            </w:r>
            <w:r w:rsidR="003B4272" w:rsidRPr="005F5557">
              <w:rPr>
                <w:rFonts w:ascii="Calibri" w:hAnsi="Calibri" w:cs="Calibri"/>
                <w:b/>
                <w:bCs/>
                <w:i/>
                <w:iCs/>
              </w:rPr>
              <w:t>ridge</w:t>
            </w:r>
            <w:proofErr w:type="spellEnd"/>
            <w:r w:rsidR="00491598">
              <w:rPr>
                <w:rFonts w:ascii="Calibri" w:hAnsi="Calibri" w:cs="Calibri"/>
                <w:b/>
                <w:bCs/>
                <w:i/>
                <w:iCs/>
              </w:rPr>
              <w:t xml:space="preserve"> Health</w:t>
            </w:r>
          </w:p>
          <w:p w14:paraId="7778B639" w14:textId="7DBA907D" w:rsidR="00ED6141" w:rsidRPr="003003EF" w:rsidRDefault="00ED6141" w:rsidP="002844D9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463376D5">
              <w:rPr>
                <w:rFonts w:ascii="Calibri" w:hAnsi="Calibri" w:cs="Calibri"/>
                <w:i/>
                <w:iCs/>
              </w:rPr>
              <w:t>Exhibit Hall, Harborside Ballroom, 4</w:t>
            </w:r>
            <w:r w:rsidRPr="463376D5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463376D5"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  <w:tr w:rsidR="00ED6141" w:rsidRPr="00F61ADA" w14:paraId="4F63385C" w14:textId="77777777" w:rsidTr="00ED6141">
        <w:trPr>
          <w:trHeight w:val="360"/>
        </w:trPr>
        <w:tc>
          <w:tcPr>
            <w:tcW w:w="2518" w:type="dxa"/>
            <w:tcBorders>
              <w:top w:val="single" w:sz="8" w:space="0" w:color="3A8297"/>
              <w:bottom w:val="single" w:sz="8" w:space="0" w:color="3A8297"/>
            </w:tcBorders>
          </w:tcPr>
          <w:p w14:paraId="709D855A" w14:textId="2BDD860D" w:rsidR="00ED6141" w:rsidRPr="00BA2787" w:rsidRDefault="00ED6141" w:rsidP="00AC5B00">
            <w:pPr>
              <w:jc w:val="center"/>
              <w:rPr>
                <w:rFonts w:ascii="Calibri" w:hAnsi="Calibri" w:cs="Calibri"/>
              </w:rPr>
            </w:pPr>
            <w:r w:rsidRPr="00BA2787">
              <w:rPr>
                <w:rFonts w:ascii="Calibri" w:hAnsi="Calibri" w:cs="Calibri"/>
              </w:rPr>
              <w:t>8:00 a.m. – 9:00 a.m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7652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18FEEE52" w14:textId="6B1716E7" w:rsidR="00ED6141" w:rsidRPr="000E4223" w:rsidRDefault="00ED6141" w:rsidP="009C2491">
            <w:pPr>
              <w:spacing w:line="360" w:lineRule="auto"/>
              <w:ind w:left="180" w:hanging="7"/>
              <w:rPr>
                <w:rFonts w:ascii="Calibri" w:hAnsi="Calibri" w:cs="Calibri"/>
                <w:b/>
                <w:bCs/>
                <w:i/>
                <w:iCs/>
              </w:rPr>
            </w:pPr>
            <w:r w:rsidRPr="6111C70A">
              <w:rPr>
                <w:rFonts w:ascii="Calibri" w:hAnsi="Calibri" w:cs="Calibri"/>
                <w:b/>
                <w:bCs/>
              </w:rPr>
              <w:t>Cross-State Caregiving Collaborative</w:t>
            </w:r>
            <w:r w:rsidR="000E4223" w:rsidRPr="000E4223">
              <w:rPr>
                <w:rFonts w:ascii="Calibri" w:hAnsi="Calibri" w:cs="Calibri"/>
                <w:b/>
                <w:bCs/>
                <w:i/>
                <w:iCs/>
              </w:rPr>
              <w:t xml:space="preserve">, Sponsored by </w:t>
            </w:r>
            <w:r w:rsidR="009C2491">
              <w:rPr>
                <w:rFonts w:ascii="Calibri" w:hAnsi="Calibri" w:cs="Calibri"/>
                <w:b/>
                <w:bCs/>
                <w:i/>
                <w:iCs/>
              </w:rPr>
              <w:t>T</w:t>
            </w:r>
            <w:r w:rsidR="000E4223" w:rsidRPr="000E4223">
              <w:rPr>
                <w:rFonts w:ascii="Calibri" w:hAnsi="Calibri" w:cs="Calibri"/>
                <w:b/>
                <w:bCs/>
                <w:i/>
                <w:iCs/>
              </w:rPr>
              <w:t xml:space="preserve">he John A. </w:t>
            </w:r>
            <w:r w:rsidRPr="000E4223">
              <w:rPr>
                <w:rFonts w:ascii="Calibri" w:hAnsi="Calibri" w:cs="Calibri"/>
                <w:b/>
                <w:bCs/>
                <w:i/>
                <w:iCs/>
              </w:rPr>
              <w:t>Hartford</w:t>
            </w:r>
            <w:r w:rsidR="000E4223" w:rsidRPr="000E4223">
              <w:rPr>
                <w:rFonts w:ascii="Calibri" w:hAnsi="Calibri" w:cs="Calibri"/>
                <w:b/>
                <w:bCs/>
                <w:i/>
                <w:iCs/>
              </w:rPr>
              <w:t xml:space="preserve"> Foundation</w:t>
            </w:r>
          </w:p>
          <w:p w14:paraId="36322C59" w14:textId="035E24DA" w:rsidR="00ED6141" w:rsidRDefault="004151E5" w:rsidP="6111C70A">
            <w:pPr>
              <w:spacing w:line="360" w:lineRule="auto"/>
              <w:ind w:left="720" w:hanging="547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Galena, 4</w:t>
            </w:r>
            <w:r w:rsidRPr="004151E5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6611AE93" w14:textId="376B9B50" w:rsidR="00ED6141" w:rsidRPr="47B7EE73" w:rsidRDefault="00ED6141" w:rsidP="007B5FC7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</w:rPr>
              <w:lastRenderedPageBreak/>
              <w:t>*Invitation only</w:t>
            </w:r>
          </w:p>
        </w:tc>
      </w:tr>
      <w:tr w:rsidR="00ED6141" w:rsidRPr="00F61ADA" w14:paraId="5450A91A" w14:textId="77777777" w:rsidTr="00ED6141">
        <w:trPr>
          <w:trHeight w:val="360"/>
        </w:trPr>
        <w:tc>
          <w:tcPr>
            <w:tcW w:w="2518" w:type="dxa"/>
            <w:tcBorders>
              <w:top w:val="single" w:sz="8" w:space="0" w:color="3A8297"/>
              <w:bottom w:val="single" w:sz="8" w:space="0" w:color="3A8297"/>
            </w:tcBorders>
          </w:tcPr>
          <w:p w14:paraId="36035EC7" w14:textId="32FCE93B" w:rsidR="00ED6141" w:rsidRPr="00BA2787" w:rsidRDefault="00ED6141" w:rsidP="00AC5B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8:00 a.m. – 2:00 p.m.</w:t>
            </w:r>
          </w:p>
        </w:tc>
        <w:tc>
          <w:tcPr>
            <w:tcW w:w="7652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3899F0C0" w14:textId="77777777" w:rsidR="00ED6141" w:rsidRDefault="00ED6141" w:rsidP="00AC5B00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Exhibit Hall Open</w:t>
            </w:r>
          </w:p>
          <w:p w14:paraId="3A57C5EB" w14:textId="1E30DE8B" w:rsidR="00ED6141" w:rsidRPr="00617FBA" w:rsidRDefault="00ED6141" w:rsidP="00AC5B00">
            <w:pPr>
              <w:spacing w:line="360" w:lineRule="auto"/>
              <w:ind w:left="720" w:hanging="547"/>
              <w:rPr>
                <w:rFonts w:ascii="Calibri" w:hAnsi="Calibri" w:cs="Calibri"/>
                <w:i/>
                <w:iCs/>
              </w:rPr>
            </w:pPr>
            <w:r w:rsidRPr="00617FBA">
              <w:rPr>
                <w:rFonts w:ascii="Calibri" w:hAnsi="Calibri" w:cs="Calibri"/>
                <w:i/>
                <w:iCs/>
              </w:rPr>
              <w:t>Harborside Ballroom, 4</w:t>
            </w:r>
            <w:r w:rsidRPr="00617FBA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00617FBA"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  <w:tr w:rsidR="00ED6141" w:rsidRPr="00067035" w14:paraId="654457B3" w14:textId="77777777" w:rsidTr="00ED6141">
        <w:trPr>
          <w:trHeight w:val="360"/>
        </w:trPr>
        <w:tc>
          <w:tcPr>
            <w:tcW w:w="2518" w:type="dxa"/>
            <w:tcBorders>
              <w:top w:val="single" w:sz="8" w:space="0" w:color="3A8297"/>
              <w:bottom w:val="single" w:sz="8" w:space="0" w:color="3A8297"/>
            </w:tcBorders>
          </w:tcPr>
          <w:p w14:paraId="15FF7111" w14:textId="19B2A98D" w:rsidR="00ED6141" w:rsidRPr="003003EF" w:rsidRDefault="00ED6141" w:rsidP="00AC5B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8:00 a.m. – </w:t>
            </w:r>
            <w:r w:rsidR="009C2491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>:</w:t>
            </w:r>
            <w:r w:rsidR="009C2491">
              <w:rPr>
                <w:rFonts w:ascii="Calibri" w:hAnsi="Calibri" w:cs="Calibri"/>
              </w:rPr>
              <w:t>45</w:t>
            </w:r>
            <w:r>
              <w:rPr>
                <w:rFonts w:ascii="Calibri" w:hAnsi="Calibri" w:cs="Calibri"/>
              </w:rPr>
              <w:t xml:space="preserve"> p.m.</w:t>
            </w:r>
          </w:p>
        </w:tc>
        <w:tc>
          <w:tcPr>
            <w:tcW w:w="7652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69ADF00D" w14:textId="77777777" w:rsidR="00ED6141" w:rsidRDefault="00ED6141" w:rsidP="00AC5B00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Direct Care Careers Interactive Showcase</w:t>
            </w:r>
          </w:p>
          <w:p w14:paraId="03A1549A" w14:textId="0E2A81EB" w:rsidR="00ED6141" w:rsidRDefault="00ED6141" w:rsidP="00AC5B00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 w:rsidRPr="00DD57D8">
              <w:rPr>
                <w:rFonts w:ascii="Calibri" w:hAnsi="Calibri" w:cs="Calibri"/>
                <w:i/>
                <w:iCs/>
              </w:rPr>
              <w:t>Grand Ballroom Foyer, 3</w:t>
            </w:r>
            <w:r w:rsidRPr="00DD57D8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0DD57D8"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  <w:tr w:rsidR="00ED6141" w:rsidRPr="00067035" w14:paraId="2D2EF90A" w14:textId="77777777" w:rsidTr="00ED6141">
        <w:trPr>
          <w:trHeight w:val="360"/>
        </w:trPr>
        <w:tc>
          <w:tcPr>
            <w:tcW w:w="2518" w:type="dxa"/>
            <w:tcBorders>
              <w:top w:val="single" w:sz="8" w:space="0" w:color="3A8297"/>
              <w:bottom w:val="single" w:sz="8" w:space="0" w:color="3A8297"/>
            </w:tcBorders>
          </w:tcPr>
          <w:p w14:paraId="6EA0CE66" w14:textId="41330ED0" w:rsidR="00ED6141" w:rsidRPr="003003EF" w:rsidRDefault="00ED6141" w:rsidP="00AC5B00">
            <w:pPr>
              <w:jc w:val="center"/>
              <w:rPr>
                <w:rFonts w:ascii="Calibri" w:hAnsi="Calibri" w:cs="Calibri"/>
              </w:rPr>
            </w:pPr>
            <w:r w:rsidRPr="003003EF">
              <w:rPr>
                <w:rFonts w:ascii="Calibri" w:hAnsi="Calibri" w:cs="Calibri"/>
              </w:rPr>
              <w:t>9:</w:t>
            </w:r>
            <w:r>
              <w:rPr>
                <w:rFonts w:ascii="Calibri" w:hAnsi="Calibri" w:cs="Calibri"/>
              </w:rPr>
              <w:t>0</w:t>
            </w:r>
            <w:r w:rsidRPr="003003EF">
              <w:rPr>
                <w:rFonts w:ascii="Calibri" w:hAnsi="Calibri" w:cs="Calibri"/>
              </w:rPr>
              <w:t xml:space="preserve">0 a.m. – </w:t>
            </w:r>
            <w:r>
              <w:rPr>
                <w:rFonts w:ascii="Calibri" w:hAnsi="Calibri" w:cs="Calibri"/>
              </w:rPr>
              <w:t>10</w:t>
            </w:r>
            <w:r w:rsidRPr="003003EF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00</w:t>
            </w:r>
            <w:r w:rsidRPr="003003EF">
              <w:rPr>
                <w:rFonts w:ascii="Calibri" w:hAnsi="Calibri" w:cs="Calibri"/>
              </w:rPr>
              <w:t xml:space="preserve"> a.m.</w:t>
            </w:r>
          </w:p>
        </w:tc>
        <w:tc>
          <w:tcPr>
            <w:tcW w:w="7652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1A031C64" w14:textId="0EB8A540" w:rsidR="00ED6141" w:rsidRPr="00255E35" w:rsidRDefault="00ED6141" w:rsidP="00AC5B00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Sessions</w:t>
            </w:r>
          </w:p>
          <w:p w14:paraId="4A91F791" w14:textId="2337BA09" w:rsidR="00ED6141" w:rsidRPr="00BA0F1A" w:rsidRDefault="00ED6141" w:rsidP="00AC5B00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BA0F1A">
              <w:rPr>
                <w:rFonts w:ascii="Calibri" w:hAnsi="Calibri" w:cs="Calibri"/>
                <w:b/>
                <w:bCs/>
              </w:rPr>
              <w:t>ACL Track: Listening Session on the National Plan on Aging</w:t>
            </w:r>
          </w:p>
          <w:p w14:paraId="5CD346E6" w14:textId="44F6DB22" w:rsidR="00ED6141" w:rsidRPr="00255E35" w:rsidRDefault="00ED6141" w:rsidP="00AC5B00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255E35">
              <w:rPr>
                <w:rFonts w:ascii="Calibri" w:hAnsi="Calibri" w:cs="Calibri"/>
                <w:i/>
                <w:iCs/>
              </w:rPr>
              <w:t>Grand Ballroom V, 3</w:t>
            </w:r>
            <w:r w:rsidR="00597C07" w:rsidRPr="00597C07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="00597C07">
              <w:rPr>
                <w:rFonts w:ascii="Calibri" w:hAnsi="Calibri" w:cs="Calibri"/>
                <w:i/>
                <w:iCs/>
              </w:rPr>
              <w:t xml:space="preserve"> </w:t>
            </w:r>
            <w:r w:rsidRPr="00255E35">
              <w:rPr>
                <w:rFonts w:ascii="Calibri" w:hAnsi="Calibri" w:cs="Calibri"/>
                <w:i/>
                <w:iCs/>
              </w:rPr>
              <w:t>Fl.</w:t>
            </w:r>
          </w:p>
          <w:p w14:paraId="3053C6F6" w14:textId="4A83E6F6" w:rsidR="00ED6141" w:rsidRPr="00BA0F1A" w:rsidRDefault="00ED6141" w:rsidP="00AC5B00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BA0F1A">
              <w:rPr>
                <w:rFonts w:ascii="Calibri" w:hAnsi="Calibri" w:cs="Calibri"/>
                <w:b/>
                <w:bCs/>
              </w:rPr>
              <w:t>CMS Track: Preparing for Change: Considerations in Implementing the HCBS Provisions in the Ensuring Access to Medicaid Services Final Rule</w:t>
            </w:r>
          </w:p>
          <w:p w14:paraId="1904AA4E" w14:textId="6C8FF3FF" w:rsidR="00ED6141" w:rsidRDefault="00ED6141" w:rsidP="001045CE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1045CE">
              <w:rPr>
                <w:rFonts w:ascii="Calibri" w:hAnsi="Calibri" w:cs="Calibri"/>
                <w:i/>
                <w:iCs/>
              </w:rPr>
              <w:t>Grand Ballroom VI, 3</w:t>
            </w:r>
            <w:r w:rsidR="00597C07" w:rsidRPr="001045CE">
              <w:rPr>
                <w:rFonts w:ascii="Calibri" w:hAnsi="Calibri" w:cs="Calibri"/>
                <w:i/>
                <w:iCs/>
              </w:rPr>
              <w:t xml:space="preserve">rd </w:t>
            </w:r>
            <w:r w:rsidRPr="001045CE">
              <w:rPr>
                <w:rFonts w:ascii="Calibri" w:hAnsi="Calibri" w:cs="Calibri"/>
                <w:i/>
                <w:iCs/>
              </w:rPr>
              <w:t>Fl.</w:t>
            </w:r>
          </w:p>
          <w:p w14:paraId="171366AE" w14:textId="785571BE" w:rsidR="00A359B6" w:rsidRPr="00A359B6" w:rsidRDefault="00A359B6" w:rsidP="00A359B6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A359B6">
              <w:rPr>
                <w:rFonts w:ascii="Calibri" w:hAnsi="Calibri" w:cs="Calibri"/>
                <w:b/>
                <w:bCs/>
              </w:rPr>
              <w:t>Creating a Supported Path Home: Transitions from Long-Term Nursing Facility Care to Community</w:t>
            </w:r>
          </w:p>
          <w:p w14:paraId="3746785E" w14:textId="521DD447" w:rsidR="007B09C2" w:rsidRPr="007B09C2" w:rsidRDefault="007B09C2" w:rsidP="007B09C2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255E35">
              <w:rPr>
                <w:rFonts w:ascii="Calibri" w:hAnsi="Calibri" w:cs="Calibri"/>
                <w:i/>
                <w:iCs/>
              </w:rPr>
              <w:t>Grand Ballroom I-IV, 3</w:t>
            </w:r>
            <w:r w:rsidRPr="00597C07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  <w:r w:rsidRPr="00255E35">
              <w:rPr>
                <w:rFonts w:ascii="Calibri" w:hAnsi="Calibri" w:cs="Calibri"/>
                <w:i/>
                <w:iCs/>
              </w:rPr>
              <w:t>Fl.</w:t>
            </w:r>
          </w:p>
          <w:p w14:paraId="7B4A2B6C" w14:textId="3DF94721" w:rsidR="00ED6141" w:rsidRPr="000B7E3F" w:rsidRDefault="00ED6141" w:rsidP="00AC5B00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B7E3F">
              <w:rPr>
                <w:rFonts w:ascii="Calibri" w:hAnsi="Calibri" w:cs="Calibri"/>
                <w:b/>
                <w:bCs/>
              </w:rPr>
              <w:t>Ready, Set</w:t>
            </w:r>
            <w:r w:rsidR="00395929">
              <w:rPr>
                <w:rFonts w:ascii="Calibri" w:hAnsi="Calibri" w:cs="Calibri"/>
                <w:b/>
                <w:bCs/>
              </w:rPr>
              <w:t>,</w:t>
            </w:r>
            <w:r w:rsidRPr="000B7E3F">
              <w:rPr>
                <w:rFonts w:ascii="Calibri" w:hAnsi="Calibri" w:cs="Calibri"/>
                <w:b/>
                <w:bCs/>
              </w:rPr>
              <w:t xml:space="preserve"> Go! Supporting States in the Preparation for the Access Rule</w:t>
            </w:r>
          </w:p>
          <w:p w14:paraId="6770B70F" w14:textId="53BB18A9" w:rsidR="00ED6141" w:rsidRPr="00255E35" w:rsidRDefault="00ED6141" w:rsidP="00AC5B00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255E35">
              <w:rPr>
                <w:rFonts w:ascii="Calibri" w:hAnsi="Calibri" w:cs="Calibri"/>
                <w:i/>
                <w:iCs/>
              </w:rPr>
              <w:t>Grand Ballroom VII-X, 3</w:t>
            </w:r>
            <w:r w:rsidR="00597C07" w:rsidRPr="00597C07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="00597C07">
              <w:rPr>
                <w:rFonts w:ascii="Calibri" w:hAnsi="Calibri" w:cs="Calibri"/>
                <w:i/>
                <w:iCs/>
              </w:rPr>
              <w:t xml:space="preserve"> </w:t>
            </w:r>
            <w:r w:rsidRPr="00255E35">
              <w:rPr>
                <w:rFonts w:ascii="Calibri" w:hAnsi="Calibri" w:cs="Calibri"/>
                <w:i/>
                <w:iCs/>
              </w:rPr>
              <w:t>Fl.</w:t>
            </w:r>
          </w:p>
          <w:p w14:paraId="01CE3177" w14:textId="3F371602" w:rsidR="007B09C2" w:rsidRPr="00BA0F1A" w:rsidRDefault="007B09C2" w:rsidP="007B09C2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BA0F1A">
              <w:rPr>
                <w:rFonts w:ascii="Calibri" w:hAnsi="Calibri" w:cs="Calibri"/>
                <w:b/>
                <w:bCs/>
              </w:rPr>
              <w:t>Experiences of Black Women Direct Care Workers in Long</w:t>
            </w:r>
            <w:r w:rsidR="0073111A">
              <w:rPr>
                <w:rFonts w:ascii="Calibri" w:hAnsi="Calibri" w:cs="Calibri"/>
                <w:b/>
                <w:bCs/>
              </w:rPr>
              <w:t>-</w:t>
            </w:r>
            <w:r w:rsidRPr="00BA0F1A">
              <w:rPr>
                <w:rFonts w:ascii="Calibri" w:hAnsi="Calibri" w:cs="Calibri"/>
                <w:b/>
                <w:bCs/>
              </w:rPr>
              <w:t>Term Care</w:t>
            </w:r>
          </w:p>
          <w:p w14:paraId="38D295EB" w14:textId="670FE79D" w:rsidR="007B09C2" w:rsidRDefault="007B09C2" w:rsidP="007B09C2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Dover A-C, 3</w:t>
            </w:r>
            <w:r w:rsidRPr="0039297A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>
              <w:rPr>
                <w:rFonts w:ascii="Calibri" w:hAnsi="Calibri" w:cs="Calibri"/>
                <w:i/>
                <w:iCs/>
              </w:rPr>
              <w:t xml:space="preserve"> Fl</w:t>
            </w:r>
            <w:r w:rsidRPr="00255E35">
              <w:rPr>
                <w:rFonts w:ascii="Calibri" w:hAnsi="Calibri" w:cs="Calibri"/>
                <w:i/>
                <w:iCs/>
              </w:rPr>
              <w:t>.</w:t>
            </w:r>
          </w:p>
          <w:p w14:paraId="02579034" w14:textId="77777777" w:rsidR="00FA7485" w:rsidRPr="007B09C2" w:rsidRDefault="00FA7485" w:rsidP="007B09C2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</w:p>
          <w:p w14:paraId="34DE43FA" w14:textId="5562E126" w:rsidR="00ED6141" w:rsidRPr="00BA0F1A" w:rsidRDefault="00ED6141" w:rsidP="00AC5B00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BA0F1A">
              <w:rPr>
                <w:rFonts w:ascii="Calibri" w:hAnsi="Calibri" w:cs="Calibri"/>
                <w:b/>
                <w:bCs/>
              </w:rPr>
              <w:t>Cracking the Code: Unraveling the Mystery of Medicaid Eligibility</w:t>
            </w:r>
          </w:p>
          <w:p w14:paraId="7FDE4A9F" w14:textId="390E68CA" w:rsidR="00ED6141" w:rsidRPr="00255E35" w:rsidRDefault="00ED6141" w:rsidP="00AC5B00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255E35">
              <w:rPr>
                <w:rFonts w:ascii="Calibri" w:hAnsi="Calibri" w:cs="Calibri"/>
                <w:i/>
                <w:iCs/>
              </w:rPr>
              <w:t>Essex A-C, 4th Fl.</w:t>
            </w:r>
          </w:p>
          <w:p w14:paraId="073935C3" w14:textId="7F224FFA" w:rsidR="00ED6141" w:rsidRPr="00122F79" w:rsidRDefault="00ED6141" w:rsidP="00AC5B00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122F79">
              <w:rPr>
                <w:rFonts w:ascii="Calibri" w:hAnsi="Calibri" w:cs="Calibri"/>
                <w:b/>
                <w:bCs/>
              </w:rPr>
              <w:lastRenderedPageBreak/>
              <w:t>Cooking up a Top-Notch Self-Direction Program: It’s All in the Ingredients</w:t>
            </w:r>
          </w:p>
          <w:p w14:paraId="13D856CC" w14:textId="4C721DCB" w:rsidR="00ED6141" w:rsidRPr="00255E35" w:rsidRDefault="00ED6141" w:rsidP="00AC5B00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255E35">
              <w:rPr>
                <w:rFonts w:ascii="Calibri" w:hAnsi="Calibri" w:cs="Calibri"/>
                <w:i/>
                <w:iCs/>
              </w:rPr>
              <w:t>Kent A-C, 4</w:t>
            </w:r>
            <w:r w:rsidR="00597C07" w:rsidRPr="00597C07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="00597C07">
              <w:rPr>
                <w:rFonts w:ascii="Calibri" w:hAnsi="Calibri" w:cs="Calibri"/>
                <w:i/>
                <w:iCs/>
              </w:rPr>
              <w:t xml:space="preserve"> </w:t>
            </w:r>
            <w:r w:rsidRPr="00255E35">
              <w:rPr>
                <w:rFonts w:ascii="Calibri" w:hAnsi="Calibri" w:cs="Calibri"/>
                <w:i/>
                <w:iCs/>
              </w:rPr>
              <w:t>Fl.</w:t>
            </w:r>
          </w:p>
          <w:p w14:paraId="70CCFAC8" w14:textId="77777777" w:rsidR="00A359B6" w:rsidRPr="00A359B6" w:rsidRDefault="00A359B6" w:rsidP="00A359B6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A359B6">
              <w:rPr>
                <w:rFonts w:ascii="Calibri" w:hAnsi="Calibri" w:cs="Calibri"/>
                <w:b/>
                <w:bCs/>
              </w:rPr>
              <w:t>Engaged at Every Level: State Successes &amp; Challenges Working with Different Stakeholder Groups</w:t>
            </w:r>
          </w:p>
          <w:p w14:paraId="1BEDCEAD" w14:textId="4071185A" w:rsidR="00ED6141" w:rsidRDefault="00ED6141" w:rsidP="00AC5B00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255E35">
              <w:rPr>
                <w:rFonts w:ascii="Calibri" w:hAnsi="Calibri" w:cs="Calibri"/>
                <w:i/>
                <w:iCs/>
              </w:rPr>
              <w:t>Laurel A-B, 4</w:t>
            </w:r>
            <w:r w:rsidR="00597C07" w:rsidRPr="00597C07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="00597C07">
              <w:rPr>
                <w:rFonts w:ascii="Calibri" w:hAnsi="Calibri" w:cs="Calibri"/>
                <w:i/>
                <w:iCs/>
              </w:rPr>
              <w:t xml:space="preserve"> </w:t>
            </w:r>
            <w:r w:rsidRPr="00255E35">
              <w:rPr>
                <w:rFonts w:ascii="Calibri" w:hAnsi="Calibri" w:cs="Calibri"/>
                <w:i/>
                <w:iCs/>
              </w:rPr>
              <w:t>Fl.</w:t>
            </w:r>
          </w:p>
          <w:p w14:paraId="47B53B3F" w14:textId="2C282C6B" w:rsidR="007B09C2" w:rsidRPr="00C42B18" w:rsidRDefault="007B09C2" w:rsidP="007B09C2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0C42B18">
              <w:rPr>
                <w:rFonts w:ascii="Calibri" w:hAnsi="Calibri" w:cs="Calibri"/>
                <w:b/>
                <w:bCs/>
              </w:rPr>
              <w:t xml:space="preserve">Innovation Session: Community Care Hubs + Innovation = Success, </w:t>
            </w:r>
            <w:r w:rsidRPr="00C42B18">
              <w:rPr>
                <w:rFonts w:ascii="Calibri" w:hAnsi="Calibri" w:cs="Calibri"/>
                <w:b/>
                <w:bCs/>
                <w:i/>
                <w:iCs/>
              </w:rPr>
              <w:t xml:space="preserve">Sponsored by </w:t>
            </w:r>
            <w:proofErr w:type="spellStart"/>
            <w:r w:rsidRPr="00C42B18">
              <w:rPr>
                <w:rFonts w:ascii="Calibri" w:hAnsi="Calibri" w:cs="Calibri"/>
                <w:b/>
                <w:bCs/>
                <w:i/>
                <w:iCs/>
              </w:rPr>
              <w:t>Cumulus</w:t>
            </w:r>
            <w:r w:rsidR="00024A9E">
              <w:rPr>
                <w:rFonts w:ascii="Calibri" w:hAnsi="Calibri" w:cs="Calibri"/>
                <w:b/>
                <w:bCs/>
                <w:i/>
                <w:iCs/>
              </w:rPr>
              <w:t>.care</w:t>
            </w:r>
            <w:proofErr w:type="spellEnd"/>
          </w:p>
          <w:p w14:paraId="3A922EFE" w14:textId="0EAEAD24" w:rsidR="007B09C2" w:rsidRDefault="007B09C2" w:rsidP="007B09C2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255E35">
              <w:rPr>
                <w:rFonts w:ascii="Calibri" w:hAnsi="Calibri" w:cs="Calibri"/>
                <w:i/>
                <w:iCs/>
              </w:rPr>
              <w:t>Laurel C-D, 4</w:t>
            </w:r>
            <w:r w:rsidRPr="00597C07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  <w:r w:rsidRPr="00255E35">
              <w:rPr>
                <w:rFonts w:ascii="Calibri" w:hAnsi="Calibri" w:cs="Calibri"/>
                <w:i/>
                <w:iCs/>
              </w:rPr>
              <w:t>Fl.</w:t>
            </w:r>
          </w:p>
          <w:p w14:paraId="022351A4" w14:textId="089AC388" w:rsidR="007B09C2" w:rsidRPr="001045CE" w:rsidRDefault="007B09C2" w:rsidP="007B09C2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1045CE">
              <w:rPr>
                <w:rFonts w:ascii="Calibri" w:hAnsi="Calibri" w:cs="Calibri"/>
                <w:b/>
                <w:bCs/>
              </w:rPr>
              <w:t xml:space="preserve">A Roadmap </w:t>
            </w:r>
            <w:r w:rsidR="00163B94">
              <w:rPr>
                <w:rFonts w:ascii="Calibri" w:hAnsi="Calibri" w:cs="Calibri"/>
                <w:b/>
                <w:bCs/>
              </w:rPr>
              <w:t>for</w:t>
            </w:r>
            <w:r w:rsidRPr="001045CE">
              <w:rPr>
                <w:rFonts w:ascii="Calibri" w:hAnsi="Calibri" w:cs="Calibri"/>
                <w:b/>
                <w:bCs/>
              </w:rPr>
              <w:t xml:space="preserve"> Quality</w:t>
            </w:r>
            <w:r w:rsidR="00163B94">
              <w:rPr>
                <w:rFonts w:ascii="Calibri" w:hAnsi="Calibri" w:cs="Calibri"/>
                <w:b/>
                <w:bCs/>
              </w:rPr>
              <w:t xml:space="preserve"> Improvement</w:t>
            </w:r>
            <w:r w:rsidRPr="001045CE">
              <w:rPr>
                <w:rFonts w:ascii="Calibri" w:hAnsi="Calibri" w:cs="Calibri"/>
                <w:b/>
                <w:bCs/>
              </w:rPr>
              <w:t>: Using National Core Indicators HCBS Quality Measures Set Indicators</w:t>
            </w:r>
          </w:p>
          <w:p w14:paraId="1FFFAFDC" w14:textId="77777777" w:rsidR="007B09C2" w:rsidRPr="001045CE" w:rsidRDefault="007B09C2" w:rsidP="007B09C2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1045CE">
              <w:rPr>
                <w:rFonts w:ascii="Calibri" w:hAnsi="Calibri" w:cs="Calibri"/>
                <w:i/>
                <w:iCs/>
              </w:rPr>
              <w:t>Waterview A-B, 1st Fl.</w:t>
            </w:r>
          </w:p>
          <w:p w14:paraId="23DD3585" w14:textId="62632886" w:rsidR="00ED6141" w:rsidRPr="002844D9" w:rsidRDefault="00ED6141" w:rsidP="00AC5B00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Keeping Your Finger on the Pulse: Innovations for Overseeing Delivery of PASRR for In-Person</w:t>
            </w:r>
          </w:p>
          <w:p w14:paraId="2A1B1332" w14:textId="364FF44F" w:rsidR="00ED6141" w:rsidRPr="007B09C2" w:rsidRDefault="00ED6141" w:rsidP="007B09C2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255E35">
              <w:rPr>
                <w:rFonts w:ascii="Calibri" w:hAnsi="Calibri" w:cs="Calibri"/>
                <w:i/>
                <w:iCs/>
              </w:rPr>
              <w:t>Waterview C-D, 1</w:t>
            </w:r>
            <w:r w:rsidR="00597C07" w:rsidRPr="00597C07">
              <w:rPr>
                <w:rFonts w:ascii="Calibri" w:hAnsi="Calibri" w:cs="Calibri"/>
                <w:i/>
                <w:iCs/>
                <w:vertAlign w:val="superscript"/>
              </w:rPr>
              <w:t>st</w:t>
            </w:r>
            <w:r w:rsidR="00597C07">
              <w:rPr>
                <w:rFonts w:ascii="Calibri" w:hAnsi="Calibri" w:cs="Calibri"/>
                <w:i/>
                <w:iCs/>
              </w:rPr>
              <w:t xml:space="preserve"> </w:t>
            </w:r>
            <w:r w:rsidRPr="00255E35">
              <w:rPr>
                <w:rFonts w:ascii="Calibri" w:hAnsi="Calibri" w:cs="Calibri"/>
                <w:i/>
                <w:iCs/>
              </w:rPr>
              <w:t>Fl.</w:t>
            </w:r>
          </w:p>
        </w:tc>
      </w:tr>
      <w:tr w:rsidR="00ED6141" w:rsidRPr="00067035" w14:paraId="5686C2DB" w14:textId="77777777" w:rsidTr="00ED6141">
        <w:trPr>
          <w:trHeight w:val="360"/>
        </w:trPr>
        <w:tc>
          <w:tcPr>
            <w:tcW w:w="2518" w:type="dxa"/>
            <w:tcBorders>
              <w:top w:val="single" w:sz="8" w:space="0" w:color="3A8297"/>
              <w:bottom w:val="single" w:sz="8" w:space="0" w:color="3A8297"/>
            </w:tcBorders>
            <w:shd w:val="clear" w:color="auto" w:fill="auto"/>
          </w:tcPr>
          <w:p w14:paraId="7E14CB2C" w14:textId="1D6C1F3B" w:rsidR="00ED6141" w:rsidRPr="00C13C52" w:rsidRDefault="00ED6141" w:rsidP="00AC5B0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C13C52">
              <w:rPr>
                <w:rFonts w:ascii="Calibri" w:hAnsi="Calibri" w:cs="Calibri"/>
                <w:sz w:val="23"/>
                <w:szCs w:val="23"/>
              </w:rPr>
              <w:lastRenderedPageBreak/>
              <w:t>10:15 a.m. – 11:15 a.m.</w:t>
            </w:r>
          </w:p>
        </w:tc>
        <w:tc>
          <w:tcPr>
            <w:tcW w:w="7652" w:type="dxa"/>
            <w:tcBorders>
              <w:top w:val="single" w:sz="8" w:space="0" w:color="3A8297"/>
              <w:bottom w:val="single" w:sz="8" w:space="0" w:color="3A8297"/>
            </w:tcBorders>
            <w:shd w:val="clear" w:color="auto" w:fill="auto"/>
            <w:vAlign w:val="center"/>
          </w:tcPr>
          <w:p w14:paraId="3FAD5930" w14:textId="77777777" w:rsidR="00ED6141" w:rsidRPr="00255E35" w:rsidRDefault="00ED6141" w:rsidP="00AC5B00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Sessions</w:t>
            </w:r>
          </w:p>
          <w:p w14:paraId="784358C8" w14:textId="3F7925B1" w:rsidR="00ED6141" w:rsidRPr="00EF3A14" w:rsidRDefault="00ED6141" w:rsidP="00F971B7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EF3A14">
              <w:rPr>
                <w:rFonts w:ascii="Calibri" w:hAnsi="Calibri" w:cs="Calibri"/>
                <w:b/>
                <w:bCs/>
              </w:rPr>
              <w:t>ACL Track: Turning Policy into Practice Through Multi-Sector Engagement</w:t>
            </w:r>
          </w:p>
          <w:p w14:paraId="4AB1E266" w14:textId="06F52E3A" w:rsidR="00ED6141" w:rsidRPr="00EF3A14" w:rsidRDefault="00ED6141" w:rsidP="00AC5B00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EF3A14">
              <w:rPr>
                <w:rFonts w:ascii="Calibri" w:hAnsi="Calibri" w:cs="Calibri"/>
                <w:i/>
                <w:iCs/>
              </w:rPr>
              <w:t>Grand Ballroom V</w:t>
            </w:r>
            <w:r w:rsidR="00975170" w:rsidRPr="00EF3A14">
              <w:rPr>
                <w:rFonts w:ascii="Calibri" w:hAnsi="Calibri" w:cs="Calibri"/>
                <w:i/>
                <w:iCs/>
              </w:rPr>
              <w:t>I</w:t>
            </w:r>
            <w:r w:rsidRPr="00EF3A14">
              <w:rPr>
                <w:rFonts w:ascii="Calibri" w:hAnsi="Calibri" w:cs="Calibri"/>
                <w:i/>
                <w:iCs/>
              </w:rPr>
              <w:t>, 3</w:t>
            </w:r>
            <w:r w:rsidR="00597C07" w:rsidRPr="00EF3A14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="00597C07" w:rsidRPr="00EF3A14">
              <w:rPr>
                <w:rFonts w:ascii="Calibri" w:hAnsi="Calibri" w:cs="Calibri"/>
                <w:i/>
                <w:iCs/>
              </w:rPr>
              <w:t xml:space="preserve"> </w:t>
            </w:r>
            <w:r w:rsidRPr="00EF3A14">
              <w:rPr>
                <w:rFonts w:ascii="Calibri" w:hAnsi="Calibri" w:cs="Calibri"/>
                <w:i/>
                <w:iCs/>
              </w:rPr>
              <w:t>Fl.</w:t>
            </w:r>
          </w:p>
          <w:p w14:paraId="201E7528" w14:textId="3EBE6A5F" w:rsidR="00ED6141" w:rsidRPr="00EF3A14" w:rsidRDefault="00ED6141" w:rsidP="00F971B7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EF3A14">
              <w:rPr>
                <w:rFonts w:ascii="Calibri" w:hAnsi="Calibri" w:cs="Calibri"/>
                <w:b/>
                <w:bCs/>
              </w:rPr>
              <w:t>CMS Track: Strategies for Effectively Serving Individuals with Complex Needs</w:t>
            </w:r>
          </w:p>
          <w:p w14:paraId="4B814943" w14:textId="06FB1C7F" w:rsidR="00ED6141" w:rsidRDefault="00ED6141" w:rsidP="00AC5B00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EF3A14">
              <w:rPr>
                <w:rFonts w:ascii="Calibri" w:hAnsi="Calibri" w:cs="Calibri"/>
                <w:i/>
                <w:iCs/>
              </w:rPr>
              <w:t>Grand Ballroom V, 3</w:t>
            </w:r>
            <w:r w:rsidR="00597C07" w:rsidRPr="00EF3A14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="00597C07" w:rsidRPr="00EF3A14">
              <w:rPr>
                <w:rFonts w:ascii="Calibri" w:hAnsi="Calibri" w:cs="Calibri"/>
                <w:i/>
                <w:iCs/>
              </w:rPr>
              <w:t xml:space="preserve"> </w:t>
            </w:r>
            <w:r w:rsidRPr="00EF3A14">
              <w:rPr>
                <w:rFonts w:ascii="Calibri" w:hAnsi="Calibri" w:cs="Calibri"/>
                <w:i/>
                <w:iCs/>
              </w:rPr>
              <w:t>Fl.</w:t>
            </w:r>
          </w:p>
          <w:p w14:paraId="1B041D3F" w14:textId="77777777" w:rsidR="00F02254" w:rsidRPr="00122F79" w:rsidRDefault="00F02254" w:rsidP="00F971B7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bookmarkStart w:id="1" w:name="_Hlk172887792"/>
            <w:r w:rsidRPr="00122F79">
              <w:rPr>
                <w:rFonts w:ascii="Calibri" w:hAnsi="Calibri" w:cs="Calibri"/>
                <w:b/>
                <w:bCs/>
              </w:rPr>
              <w:t>We Are Qual-i-ty…. I Got All My Sister (Agencies) With Me!</w:t>
            </w:r>
          </w:p>
          <w:bookmarkEnd w:id="1"/>
          <w:p w14:paraId="07E2CABD" w14:textId="77777777" w:rsidR="00F02254" w:rsidRPr="00255E35" w:rsidRDefault="00F02254" w:rsidP="00F02254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255E35">
              <w:rPr>
                <w:rFonts w:ascii="Calibri" w:hAnsi="Calibri" w:cs="Calibri"/>
                <w:i/>
                <w:iCs/>
              </w:rPr>
              <w:t>Grand Ballroom I-IV, 3</w:t>
            </w:r>
            <w:r w:rsidRPr="00597C07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  <w:r w:rsidRPr="00255E35">
              <w:rPr>
                <w:rFonts w:ascii="Calibri" w:hAnsi="Calibri" w:cs="Calibri"/>
                <w:i/>
                <w:iCs/>
              </w:rPr>
              <w:t>Fl.</w:t>
            </w:r>
          </w:p>
          <w:p w14:paraId="35BBD6DD" w14:textId="1E353E43" w:rsidR="00ED6141" w:rsidRPr="00122F79" w:rsidRDefault="00ED6141" w:rsidP="00F971B7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122F79">
              <w:rPr>
                <w:rFonts w:ascii="Calibri" w:hAnsi="Calibri" w:cs="Calibri"/>
                <w:b/>
                <w:bCs/>
              </w:rPr>
              <w:lastRenderedPageBreak/>
              <w:t>Advancing Health Equity Through Enhanced Access to HCBS Programs</w:t>
            </w:r>
          </w:p>
          <w:p w14:paraId="456732B8" w14:textId="2D12CFD7" w:rsidR="000654D7" w:rsidRPr="00FA7485" w:rsidRDefault="00ED6141" w:rsidP="00FA7485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255E35">
              <w:rPr>
                <w:rFonts w:ascii="Calibri" w:hAnsi="Calibri" w:cs="Calibri"/>
                <w:i/>
                <w:iCs/>
              </w:rPr>
              <w:t>Grand Ballroom VII-X, 3</w:t>
            </w:r>
            <w:r w:rsidR="00597C07" w:rsidRPr="00597C07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="00597C07">
              <w:rPr>
                <w:rFonts w:ascii="Calibri" w:hAnsi="Calibri" w:cs="Calibri"/>
                <w:i/>
                <w:iCs/>
              </w:rPr>
              <w:t xml:space="preserve"> </w:t>
            </w:r>
            <w:r w:rsidRPr="00255E35">
              <w:rPr>
                <w:rFonts w:ascii="Calibri" w:hAnsi="Calibri" w:cs="Calibri"/>
                <w:i/>
                <w:iCs/>
              </w:rPr>
              <w:t>Fl.</w:t>
            </w:r>
          </w:p>
          <w:p w14:paraId="29E4BFF2" w14:textId="3C761B4B" w:rsidR="00F971B7" w:rsidRPr="006A607E" w:rsidRDefault="00F971B7" w:rsidP="00F971B7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A607E">
              <w:rPr>
                <w:rFonts w:ascii="Calibri" w:hAnsi="Calibri" w:cs="Calibri"/>
                <w:b/>
                <w:bCs/>
              </w:rPr>
              <w:t>It’s Not Just Wages: Solutions to Support Direct Care Workforce</w:t>
            </w:r>
          </w:p>
          <w:p w14:paraId="66017908" w14:textId="19F39E92" w:rsidR="00F02254" w:rsidRPr="00F02254" w:rsidRDefault="00F02254" w:rsidP="00F02254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773252">
              <w:rPr>
                <w:rFonts w:ascii="Calibri" w:hAnsi="Calibri" w:cs="Calibri"/>
                <w:i/>
                <w:iCs/>
              </w:rPr>
              <w:t>Dover A-C, 3rd Fl.</w:t>
            </w:r>
          </w:p>
          <w:p w14:paraId="1E528DBC" w14:textId="1A92004A" w:rsidR="00ED6141" w:rsidRPr="00122F79" w:rsidRDefault="00ED6141" w:rsidP="00F971B7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122F79">
              <w:rPr>
                <w:rFonts w:ascii="Calibri" w:hAnsi="Calibri" w:cs="Calibri"/>
                <w:b/>
                <w:bCs/>
              </w:rPr>
              <w:t>Charting Mental Health Journeys: Texas' Youth Empowerment Services &amp; Connecticut's Mental Health Waiver 15-Year Evolution</w:t>
            </w:r>
          </w:p>
          <w:p w14:paraId="691328EF" w14:textId="149FBCBA" w:rsidR="00ED6141" w:rsidRDefault="00ED6141" w:rsidP="00773252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773252">
              <w:rPr>
                <w:rFonts w:ascii="Calibri" w:hAnsi="Calibri" w:cs="Calibri"/>
                <w:i/>
                <w:iCs/>
              </w:rPr>
              <w:t>Essex A-C, 4</w:t>
            </w:r>
            <w:r w:rsidR="00597C07" w:rsidRPr="00773252">
              <w:rPr>
                <w:rFonts w:ascii="Calibri" w:hAnsi="Calibri" w:cs="Calibri"/>
                <w:i/>
                <w:iCs/>
              </w:rPr>
              <w:t xml:space="preserve">th </w:t>
            </w:r>
            <w:r w:rsidRPr="00773252">
              <w:rPr>
                <w:rFonts w:ascii="Calibri" w:hAnsi="Calibri" w:cs="Calibri"/>
                <w:i/>
                <w:iCs/>
              </w:rPr>
              <w:t>Fl.</w:t>
            </w:r>
          </w:p>
          <w:p w14:paraId="47F56E03" w14:textId="77777777" w:rsidR="00233E93" w:rsidRPr="00233E93" w:rsidRDefault="00233E93" w:rsidP="00F971B7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233E93">
              <w:rPr>
                <w:rFonts w:ascii="Calibri" w:hAnsi="Calibri" w:cs="Calibri"/>
                <w:b/>
                <w:bCs/>
              </w:rPr>
              <w:t>Pivoting From a Temporary to Permanent Option: Arizona’s &amp; Louisiana's Approach to Adopting New Authority to Pay Family Members to Provide Care</w:t>
            </w:r>
          </w:p>
          <w:p w14:paraId="0E803E40" w14:textId="2FBB8CB2" w:rsidR="00233E93" w:rsidRPr="00233E93" w:rsidRDefault="00233E93" w:rsidP="00233E93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Kent</w:t>
            </w:r>
            <w:r w:rsidRPr="00773252">
              <w:rPr>
                <w:rFonts w:ascii="Calibri" w:hAnsi="Calibri" w:cs="Calibri"/>
                <w:i/>
                <w:iCs/>
              </w:rPr>
              <w:t xml:space="preserve"> A-C, 4th Fl.</w:t>
            </w:r>
          </w:p>
          <w:p w14:paraId="2CFBC0A6" w14:textId="2F4A76A1" w:rsidR="00ED6141" w:rsidRPr="00122F79" w:rsidRDefault="00ED6141" w:rsidP="00F971B7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122F79">
              <w:rPr>
                <w:rFonts w:ascii="Calibri" w:hAnsi="Calibri" w:cs="Calibri"/>
                <w:b/>
                <w:bCs/>
              </w:rPr>
              <w:t>Slowly Filling the Holes: Building &amp; Repairing State Collaboration to Improve Behavioral Health &amp; HCBS Coordination</w:t>
            </w:r>
          </w:p>
          <w:p w14:paraId="3B8E842A" w14:textId="08CC5D38" w:rsidR="00ED6141" w:rsidRDefault="00ED6141" w:rsidP="00AC5B00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255E35">
              <w:rPr>
                <w:rFonts w:ascii="Calibri" w:hAnsi="Calibri" w:cs="Calibri"/>
                <w:i/>
                <w:iCs/>
              </w:rPr>
              <w:t>Laurel A-B, 4</w:t>
            </w:r>
            <w:r w:rsidR="00597C07" w:rsidRPr="00597C07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="00597C07">
              <w:rPr>
                <w:rFonts w:ascii="Calibri" w:hAnsi="Calibri" w:cs="Calibri"/>
                <w:i/>
                <w:iCs/>
              </w:rPr>
              <w:t xml:space="preserve"> </w:t>
            </w:r>
            <w:r w:rsidRPr="00255E35">
              <w:rPr>
                <w:rFonts w:ascii="Calibri" w:hAnsi="Calibri" w:cs="Calibri"/>
                <w:i/>
                <w:iCs/>
              </w:rPr>
              <w:t>Fl.</w:t>
            </w:r>
          </w:p>
          <w:p w14:paraId="01CD686A" w14:textId="77777777" w:rsidR="00F02254" w:rsidRPr="00673C00" w:rsidRDefault="00F02254" w:rsidP="00F971B7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0673C00">
              <w:rPr>
                <w:rFonts w:ascii="Calibri" w:hAnsi="Calibri" w:cs="Calibri"/>
                <w:b/>
                <w:bCs/>
              </w:rPr>
              <w:t xml:space="preserve">Innovation Session: Designing Your Caregiver Strategy &amp; Quantifying Results, </w:t>
            </w:r>
            <w:r w:rsidRPr="00673C00">
              <w:rPr>
                <w:rFonts w:ascii="Calibri" w:hAnsi="Calibri" w:cs="Calibri"/>
                <w:b/>
                <w:bCs/>
                <w:i/>
                <w:iCs/>
              </w:rPr>
              <w:t xml:space="preserve">Sponsored by </w:t>
            </w:r>
            <w:proofErr w:type="spellStart"/>
            <w:r w:rsidRPr="00673C00">
              <w:rPr>
                <w:rFonts w:ascii="Calibri" w:hAnsi="Calibri" w:cs="Calibri"/>
                <w:b/>
                <w:bCs/>
                <w:i/>
                <w:iCs/>
              </w:rPr>
              <w:t>Trualta</w:t>
            </w:r>
            <w:proofErr w:type="spellEnd"/>
          </w:p>
          <w:p w14:paraId="6F71F4E8" w14:textId="402B4F00" w:rsidR="00F02254" w:rsidRDefault="00F02254" w:rsidP="00F02254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255E35">
              <w:rPr>
                <w:rFonts w:ascii="Calibri" w:hAnsi="Calibri" w:cs="Calibri"/>
                <w:i/>
                <w:iCs/>
              </w:rPr>
              <w:t>Laurel C-D, 4</w:t>
            </w:r>
            <w:r w:rsidRPr="00597C07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  <w:r w:rsidRPr="00255E35">
              <w:rPr>
                <w:rFonts w:ascii="Calibri" w:hAnsi="Calibri" w:cs="Calibri"/>
                <w:i/>
                <w:iCs/>
              </w:rPr>
              <w:t>Fl.</w:t>
            </w:r>
          </w:p>
          <w:p w14:paraId="6492AB0B" w14:textId="77777777" w:rsidR="00233E93" w:rsidRPr="00122F79" w:rsidRDefault="00233E93" w:rsidP="00F971B7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122F79">
              <w:rPr>
                <w:rFonts w:ascii="Calibri" w:hAnsi="Calibri" w:cs="Calibri"/>
                <w:b/>
                <w:bCs/>
              </w:rPr>
              <w:t>Fragmented Systems? Bye, Bye, Bye!  How South Carolina is Getting NSYNC Through Collaboration at the Macro &amp; Micro Levels</w:t>
            </w:r>
          </w:p>
          <w:p w14:paraId="0800142E" w14:textId="77777777" w:rsidR="00ED6141" w:rsidRDefault="00F02254" w:rsidP="006A607E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255E35">
              <w:rPr>
                <w:rFonts w:ascii="Calibri" w:hAnsi="Calibri" w:cs="Calibri"/>
                <w:i/>
                <w:iCs/>
              </w:rPr>
              <w:t>Waterview A-B, 1</w:t>
            </w:r>
            <w:r w:rsidRPr="00597C07">
              <w:rPr>
                <w:rFonts w:ascii="Calibri" w:hAnsi="Calibri" w:cs="Calibri"/>
                <w:i/>
                <w:iCs/>
                <w:vertAlign w:val="superscript"/>
              </w:rPr>
              <w:t>st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  <w:r w:rsidRPr="00255E35">
              <w:rPr>
                <w:rFonts w:ascii="Calibri" w:hAnsi="Calibri" w:cs="Calibri"/>
                <w:i/>
                <w:iCs/>
              </w:rPr>
              <w:t>Fl.</w:t>
            </w:r>
          </w:p>
          <w:p w14:paraId="3FCB41A8" w14:textId="77777777" w:rsidR="000463E0" w:rsidRPr="000463E0" w:rsidRDefault="000463E0" w:rsidP="000463E0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  <w:color w:val="auto"/>
              </w:rPr>
            </w:pPr>
            <w:r w:rsidRPr="000463E0">
              <w:rPr>
                <w:rFonts w:ascii="Calibri" w:hAnsi="Calibri" w:cs="Calibri"/>
                <w:b/>
                <w:bCs/>
                <w:color w:val="auto"/>
              </w:rPr>
              <w:t>Unveiling the Unseen: Addressing Brain Injury as a Critical Factor in Comprehensive &amp; Person-Centered Service Delivery</w:t>
            </w:r>
          </w:p>
          <w:p w14:paraId="4B701D3F" w14:textId="302F6A16" w:rsidR="000463E0" w:rsidRPr="000463E0" w:rsidRDefault="000463E0" w:rsidP="000463E0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  <w:color w:val="auto"/>
              </w:rPr>
            </w:pPr>
            <w:r w:rsidRPr="000463E0">
              <w:rPr>
                <w:rFonts w:ascii="Calibri" w:hAnsi="Calibri" w:cs="Calibri"/>
                <w:i/>
                <w:iCs/>
                <w:color w:val="auto"/>
              </w:rPr>
              <w:t>Waterview C-D, 1</w:t>
            </w:r>
            <w:r w:rsidRPr="000463E0">
              <w:rPr>
                <w:rFonts w:ascii="Calibri" w:hAnsi="Calibri" w:cs="Calibri"/>
                <w:i/>
                <w:iCs/>
                <w:color w:val="auto"/>
                <w:vertAlign w:val="superscript"/>
              </w:rPr>
              <w:t>st</w:t>
            </w:r>
            <w:r w:rsidRPr="000463E0">
              <w:rPr>
                <w:rFonts w:ascii="Calibri" w:hAnsi="Calibri" w:cs="Calibri"/>
                <w:i/>
                <w:iCs/>
                <w:color w:val="auto"/>
              </w:rPr>
              <w:t xml:space="preserve"> Fl.</w:t>
            </w:r>
          </w:p>
          <w:p w14:paraId="49D4E2AF" w14:textId="77777777" w:rsidR="000463E0" w:rsidRDefault="000463E0" w:rsidP="006A607E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</w:p>
          <w:p w14:paraId="7EC34F51" w14:textId="7E39424D" w:rsidR="00FA7485" w:rsidRPr="002717C9" w:rsidRDefault="00FA7485" w:rsidP="006A607E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</w:p>
        </w:tc>
      </w:tr>
      <w:tr w:rsidR="00ED6141" w:rsidRPr="00067035" w14:paraId="62C86601" w14:textId="77777777" w:rsidTr="00ED6141">
        <w:trPr>
          <w:trHeight w:val="360"/>
        </w:trPr>
        <w:tc>
          <w:tcPr>
            <w:tcW w:w="2518" w:type="dxa"/>
            <w:tcBorders>
              <w:top w:val="single" w:sz="8" w:space="0" w:color="3A8297"/>
              <w:bottom w:val="single" w:sz="8" w:space="0" w:color="3A8297"/>
            </w:tcBorders>
            <w:shd w:val="clear" w:color="auto" w:fill="auto"/>
          </w:tcPr>
          <w:p w14:paraId="6383F354" w14:textId="61079DD4" w:rsidR="00ED6141" w:rsidRPr="00C13C52" w:rsidRDefault="00ED6141" w:rsidP="00AC5B0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C13C52">
              <w:rPr>
                <w:rFonts w:ascii="Calibri" w:hAnsi="Calibri" w:cs="Calibri"/>
                <w:sz w:val="23"/>
                <w:szCs w:val="23"/>
              </w:rPr>
              <w:lastRenderedPageBreak/>
              <w:t>11:30 a.m. –12:30 p.m.</w:t>
            </w:r>
          </w:p>
        </w:tc>
        <w:tc>
          <w:tcPr>
            <w:tcW w:w="7652" w:type="dxa"/>
            <w:tcBorders>
              <w:top w:val="single" w:sz="8" w:space="0" w:color="3A8297"/>
              <w:bottom w:val="single" w:sz="8" w:space="0" w:color="3A8297"/>
            </w:tcBorders>
            <w:shd w:val="clear" w:color="auto" w:fill="auto"/>
            <w:vAlign w:val="center"/>
          </w:tcPr>
          <w:p w14:paraId="47EAF375" w14:textId="77777777" w:rsidR="00ED6141" w:rsidRPr="00255E35" w:rsidRDefault="00ED6141" w:rsidP="00AC5B00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Sessions</w:t>
            </w:r>
          </w:p>
          <w:p w14:paraId="1B8AA047" w14:textId="48A62D65" w:rsidR="00ED6141" w:rsidRPr="00122F79" w:rsidRDefault="00ED6141" w:rsidP="00AC5B00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122F79">
              <w:rPr>
                <w:rFonts w:ascii="Calibri" w:hAnsi="Calibri" w:cs="Calibri"/>
                <w:b/>
                <w:bCs/>
              </w:rPr>
              <w:t>ACL Track: Advancing Collaborations across I/DD, Brain Injury, &amp; Mental Health Systems</w:t>
            </w:r>
          </w:p>
          <w:p w14:paraId="3033964A" w14:textId="0FA045D4" w:rsidR="00ED6141" w:rsidRPr="00A43E2A" w:rsidRDefault="00ED6141" w:rsidP="00AC5B00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A43E2A">
              <w:rPr>
                <w:rFonts w:ascii="Calibri" w:hAnsi="Calibri" w:cs="Calibri"/>
                <w:i/>
                <w:iCs/>
              </w:rPr>
              <w:t xml:space="preserve">Grand Ballroom </w:t>
            </w:r>
            <w:r w:rsidR="00A51E34">
              <w:rPr>
                <w:rFonts w:ascii="Calibri" w:hAnsi="Calibri" w:cs="Calibri"/>
                <w:i/>
                <w:iCs/>
              </w:rPr>
              <w:t>VI</w:t>
            </w:r>
            <w:r w:rsidRPr="00A43E2A">
              <w:rPr>
                <w:rFonts w:ascii="Calibri" w:hAnsi="Calibri" w:cs="Calibri"/>
                <w:i/>
                <w:iCs/>
              </w:rPr>
              <w:t>, 3</w:t>
            </w:r>
            <w:r w:rsidR="00597C07" w:rsidRPr="00597C07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="00597C07">
              <w:rPr>
                <w:rFonts w:ascii="Calibri" w:hAnsi="Calibri" w:cs="Calibri"/>
                <w:i/>
                <w:iCs/>
              </w:rPr>
              <w:t xml:space="preserve"> </w:t>
            </w:r>
            <w:r w:rsidRPr="00A43E2A">
              <w:rPr>
                <w:rFonts w:ascii="Calibri" w:hAnsi="Calibri" w:cs="Calibri"/>
                <w:i/>
                <w:iCs/>
              </w:rPr>
              <w:t>Fl.</w:t>
            </w:r>
          </w:p>
          <w:p w14:paraId="2A07F3C9" w14:textId="2776D198" w:rsidR="00ED6141" w:rsidRPr="00122F79" w:rsidRDefault="00ED6141" w:rsidP="00AC5B00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122F79">
              <w:rPr>
                <w:rFonts w:ascii="Calibri" w:hAnsi="Calibri" w:cs="Calibri"/>
                <w:b/>
                <w:bCs/>
              </w:rPr>
              <w:t>CMS Track: New Federal Rules Impacting HCBS Rates &amp; Promoting Community Integ</w:t>
            </w:r>
            <w:r w:rsidR="00A51E34">
              <w:rPr>
                <w:rFonts w:ascii="Calibri" w:hAnsi="Calibri" w:cs="Calibri"/>
                <w:b/>
                <w:bCs/>
              </w:rPr>
              <w:t>r</w:t>
            </w:r>
            <w:r w:rsidRPr="00122F79">
              <w:rPr>
                <w:rFonts w:ascii="Calibri" w:hAnsi="Calibri" w:cs="Calibri"/>
                <w:b/>
                <w:bCs/>
              </w:rPr>
              <w:t>ation through Innovative Rate Methodologies</w:t>
            </w:r>
          </w:p>
          <w:p w14:paraId="0E203C7D" w14:textId="14537303" w:rsidR="00ED6141" w:rsidRDefault="00ED6141" w:rsidP="00AC5B00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A43E2A">
              <w:rPr>
                <w:rFonts w:ascii="Calibri" w:hAnsi="Calibri" w:cs="Calibri"/>
                <w:i/>
                <w:iCs/>
              </w:rPr>
              <w:t>Grand Ballroom V, 3</w:t>
            </w:r>
            <w:r w:rsidR="00597C07" w:rsidRPr="00597C07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="00597C07">
              <w:rPr>
                <w:rFonts w:ascii="Calibri" w:hAnsi="Calibri" w:cs="Calibri"/>
                <w:i/>
                <w:iCs/>
              </w:rPr>
              <w:t xml:space="preserve"> </w:t>
            </w:r>
            <w:r w:rsidRPr="00A43E2A">
              <w:rPr>
                <w:rFonts w:ascii="Calibri" w:hAnsi="Calibri" w:cs="Calibri"/>
                <w:i/>
                <w:iCs/>
              </w:rPr>
              <w:t>Fl.</w:t>
            </w:r>
          </w:p>
          <w:p w14:paraId="28F55912" w14:textId="77777777" w:rsidR="00542F93" w:rsidRPr="00122F79" w:rsidRDefault="00542F93" w:rsidP="00542F93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122F79">
              <w:rPr>
                <w:rFonts w:ascii="Calibri" w:hAnsi="Calibri" w:cs="Calibri"/>
                <w:b/>
                <w:bCs/>
              </w:rPr>
              <w:t>Finding Alignment: State Strategies to Coordinate HCBS Payment Rates</w:t>
            </w:r>
          </w:p>
          <w:p w14:paraId="0E59E00F" w14:textId="6D41016A" w:rsidR="00542F93" w:rsidRPr="00542F93" w:rsidRDefault="00542F93" w:rsidP="00542F93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A43E2A">
              <w:rPr>
                <w:rFonts w:ascii="Calibri" w:hAnsi="Calibri" w:cs="Calibri"/>
                <w:i/>
                <w:iCs/>
              </w:rPr>
              <w:t>Grand Ballroom I-IV, 3</w:t>
            </w:r>
            <w:r w:rsidRPr="00597C07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  <w:r w:rsidRPr="00A43E2A">
              <w:rPr>
                <w:rFonts w:ascii="Calibri" w:hAnsi="Calibri" w:cs="Calibri"/>
                <w:i/>
                <w:iCs/>
              </w:rPr>
              <w:t>Fl.</w:t>
            </w:r>
          </w:p>
          <w:p w14:paraId="2C9C41C6" w14:textId="1F97F362" w:rsidR="00ED6141" w:rsidRPr="00122F79" w:rsidRDefault="00ED6141" w:rsidP="00AC5B00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122F79">
              <w:rPr>
                <w:rFonts w:ascii="Calibri" w:hAnsi="Calibri" w:cs="Calibri"/>
                <w:b/>
                <w:bCs/>
              </w:rPr>
              <w:t>Minnesota’s New Assisted Living Report Card</w:t>
            </w:r>
          </w:p>
          <w:p w14:paraId="019419B5" w14:textId="49BD9218" w:rsidR="00ED6141" w:rsidRDefault="00ED6141" w:rsidP="00AC5B00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A43E2A">
              <w:rPr>
                <w:rFonts w:ascii="Calibri" w:hAnsi="Calibri" w:cs="Calibri"/>
                <w:i/>
                <w:iCs/>
              </w:rPr>
              <w:t>Grand Ballroom VII-X, 3</w:t>
            </w:r>
            <w:r w:rsidR="00597C07" w:rsidRPr="00597C07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="00597C07">
              <w:rPr>
                <w:rFonts w:ascii="Calibri" w:hAnsi="Calibri" w:cs="Calibri"/>
                <w:i/>
                <w:iCs/>
              </w:rPr>
              <w:t xml:space="preserve"> </w:t>
            </w:r>
            <w:r w:rsidRPr="00A43E2A">
              <w:rPr>
                <w:rFonts w:ascii="Calibri" w:hAnsi="Calibri" w:cs="Calibri"/>
                <w:i/>
                <w:iCs/>
              </w:rPr>
              <w:t>Fl.</w:t>
            </w:r>
          </w:p>
          <w:p w14:paraId="06596649" w14:textId="49FE7075" w:rsidR="00542F93" w:rsidRPr="00122F79" w:rsidRDefault="00542F93" w:rsidP="00542F93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122F79">
              <w:rPr>
                <w:rFonts w:ascii="Calibri" w:hAnsi="Calibri" w:cs="Calibri"/>
                <w:b/>
                <w:bCs/>
              </w:rPr>
              <w:t xml:space="preserve">Facilitating Independence at Home for People </w:t>
            </w:r>
            <w:r w:rsidR="006A607E" w:rsidRPr="00122F79">
              <w:rPr>
                <w:rFonts w:ascii="Calibri" w:hAnsi="Calibri" w:cs="Calibri"/>
                <w:b/>
                <w:bCs/>
              </w:rPr>
              <w:t>with</w:t>
            </w:r>
            <w:r w:rsidRPr="00122F79">
              <w:rPr>
                <w:rFonts w:ascii="Calibri" w:hAnsi="Calibri" w:cs="Calibri"/>
                <w:b/>
                <w:bCs/>
              </w:rPr>
              <w:t xml:space="preserve"> Disabilities-Novel Assessment Approaches in Vermont</w:t>
            </w:r>
          </w:p>
          <w:p w14:paraId="2EB59F7D" w14:textId="77777777" w:rsidR="00542F93" w:rsidRPr="00A43E2A" w:rsidRDefault="00542F93" w:rsidP="00542F93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A43E2A">
              <w:rPr>
                <w:rFonts w:ascii="Calibri" w:hAnsi="Calibri" w:cs="Calibri"/>
                <w:i/>
                <w:iCs/>
              </w:rPr>
              <w:t>Dover A-C, 3</w:t>
            </w:r>
            <w:r w:rsidRPr="00597C07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  <w:r w:rsidRPr="00A43E2A">
              <w:rPr>
                <w:rFonts w:ascii="Calibri" w:hAnsi="Calibri" w:cs="Calibri"/>
                <w:i/>
                <w:iCs/>
              </w:rPr>
              <w:t>Fl.</w:t>
            </w:r>
          </w:p>
          <w:p w14:paraId="74CCFCAE" w14:textId="11EC4E24" w:rsidR="008E39B8" w:rsidRPr="006A607E" w:rsidRDefault="00FC4848" w:rsidP="009C2491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720"/>
              <w:rPr>
                <w:rFonts w:ascii="Calibri" w:eastAsia="Calibri" w:hAnsi="Calibri" w:cs="Calibri"/>
                <w:b/>
                <w:bCs/>
              </w:rPr>
            </w:pPr>
            <w:bookmarkStart w:id="2" w:name="_Hlk171539305"/>
            <w:r w:rsidRPr="006A607E">
              <w:rPr>
                <w:rFonts w:ascii="Calibri" w:eastAsia="Calibri" w:hAnsi="Calibri" w:cs="Calibri"/>
                <w:b/>
                <w:bCs/>
              </w:rPr>
              <w:t>Developing HCBS Measures that can Access Outcomes &amp; Training that is Feasible for Overtaxed Staff</w:t>
            </w:r>
          </w:p>
          <w:bookmarkEnd w:id="2"/>
          <w:p w14:paraId="770696CB" w14:textId="33FA3DE7" w:rsidR="008E39B8" w:rsidRPr="000A79BA" w:rsidRDefault="008E39B8" w:rsidP="009C2491">
            <w:pPr>
              <w:pStyle w:val="ListParagraph"/>
              <w:spacing w:line="360" w:lineRule="auto"/>
              <w:ind w:left="810" w:hanging="90"/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>Essex A-C, 4</w:t>
            </w:r>
            <w:r w:rsidRPr="008E39B8">
              <w:rPr>
                <w:rFonts w:ascii="Calibri" w:eastAsia="Calibri" w:hAnsi="Calibri" w:cs="Calibri"/>
                <w:i/>
                <w:iCs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i/>
                <w:iCs/>
              </w:rPr>
              <w:t xml:space="preserve"> Fl.</w:t>
            </w:r>
          </w:p>
          <w:p w14:paraId="49E696A6" w14:textId="77777777" w:rsidR="004A4CC1" w:rsidRPr="004A4CC1" w:rsidRDefault="004A4CC1" w:rsidP="004A4CC1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4A4CC1">
              <w:rPr>
                <w:rFonts w:ascii="Calibri" w:hAnsi="Calibri" w:cs="Calibri"/>
                <w:b/>
                <w:bCs/>
              </w:rPr>
              <w:t>Let’s See Some Outcomes! Impacting Placement Rates &amp; HCBS Usage Through Caregiver Support</w:t>
            </w:r>
          </w:p>
          <w:p w14:paraId="2E2EF36E" w14:textId="6AE84998" w:rsidR="00542F93" w:rsidRDefault="00ED6141" w:rsidP="0044181B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4A4CC1">
              <w:rPr>
                <w:rFonts w:ascii="Calibri" w:hAnsi="Calibri" w:cs="Calibri"/>
                <w:i/>
                <w:iCs/>
              </w:rPr>
              <w:t>Kent A-C, 4</w:t>
            </w:r>
            <w:r w:rsidR="00597C07" w:rsidRPr="004A4CC1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="00597C07" w:rsidRPr="004A4CC1">
              <w:rPr>
                <w:rFonts w:ascii="Calibri" w:hAnsi="Calibri" w:cs="Calibri"/>
                <w:i/>
                <w:iCs/>
              </w:rPr>
              <w:t xml:space="preserve"> </w:t>
            </w:r>
            <w:r w:rsidRPr="004A4CC1">
              <w:rPr>
                <w:rFonts w:ascii="Calibri" w:hAnsi="Calibri" w:cs="Calibri"/>
                <w:i/>
                <w:iCs/>
              </w:rPr>
              <w:t>Fl.</w:t>
            </w:r>
          </w:p>
          <w:p w14:paraId="28F5BF20" w14:textId="77777777" w:rsidR="0044181B" w:rsidRPr="0044181B" w:rsidRDefault="0044181B" w:rsidP="0044181B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</w:p>
          <w:p w14:paraId="4DF26C30" w14:textId="7DF40C0A" w:rsidR="00542F93" w:rsidRPr="00A51E34" w:rsidRDefault="000C6DC4" w:rsidP="00542F93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A51E34">
              <w:rPr>
                <w:rFonts w:ascii="Calibri" w:hAnsi="Calibri" w:cs="Calibri"/>
                <w:b/>
                <w:bCs/>
              </w:rPr>
              <w:lastRenderedPageBreak/>
              <w:t>ACL: Regional Administrator</w:t>
            </w:r>
            <w:r w:rsidR="002458CA" w:rsidRPr="00A51E34">
              <w:rPr>
                <w:rFonts w:ascii="Calibri" w:hAnsi="Calibri" w:cs="Calibri"/>
                <w:b/>
                <w:bCs/>
              </w:rPr>
              <w:t>s</w:t>
            </w:r>
            <w:r w:rsidRPr="00A51E34">
              <w:rPr>
                <w:rFonts w:ascii="Calibri" w:hAnsi="Calibri" w:cs="Calibri"/>
                <w:b/>
                <w:bCs/>
              </w:rPr>
              <w:t xml:space="preserve"> Open Forum</w:t>
            </w:r>
            <w:r w:rsidR="00CF5A29">
              <w:rPr>
                <w:rFonts w:ascii="Calibri" w:hAnsi="Calibri" w:cs="Calibri"/>
                <w:b/>
                <w:bCs/>
              </w:rPr>
              <w:t xml:space="preserve"> (Non-states)</w:t>
            </w:r>
          </w:p>
          <w:p w14:paraId="581AD480" w14:textId="4C4D0676" w:rsidR="00542F93" w:rsidRPr="00542F93" w:rsidRDefault="00542F93" w:rsidP="00542F93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A43E2A">
              <w:rPr>
                <w:rFonts w:ascii="Calibri" w:hAnsi="Calibri" w:cs="Calibri"/>
                <w:i/>
                <w:iCs/>
              </w:rPr>
              <w:t xml:space="preserve">Waterview </w:t>
            </w:r>
            <w:r>
              <w:rPr>
                <w:rFonts w:ascii="Calibri" w:hAnsi="Calibri" w:cs="Calibri"/>
                <w:i/>
                <w:iCs/>
              </w:rPr>
              <w:t>C-D</w:t>
            </w:r>
            <w:r w:rsidRPr="00A43E2A">
              <w:rPr>
                <w:rFonts w:ascii="Calibri" w:hAnsi="Calibri" w:cs="Calibri"/>
                <w:i/>
                <w:iCs/>
              </w:rPr>
              <w:t>, 1</w:t>
            </w:r>
            <w:r w:rsidRPr="00597C07">
              <w:rPr>
                <w:rFonts w:ascii="Calibri" w:hAnsi="Calibri" w:cs="Calibri"/>
                <w:i/>
                <w:iCs/>
                <w:vertAlign w:val="superscript"/>
              </w:rPr>
              <w:t>st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  <w:r w:rsidRPr="00A43E2A">
              <w:rPr>
                <w:rFonts w:ascii="Calibri" w:hAnsi="Calibri" w:cs="Calibri"/>
                <w:i/>
                <w:iCs/>
              </w:rPr>
              <w:t>Fl.</w:t>
            </w:r>
          </w:p>
        </w:tc>
      </w:tr>
      <w:tr w:rsidR="00ED6141" w:rsidRPr="00067035" w14:paraId="78E23B9B" w14:textId="77777777" w:rsidTr="00ED6141">
        <w:trPr>
          <w:trHeight w:val="360"/>
        </w:trPr>
        <w:tc>
          <w:tcPr>
            <w:tcW w:w="2518" w:type="dxa"/>
            <w:tcBorders>
              <w:top w:val="single" w:sz="8" w:space="0" w:color="3A8297"/>
              <w:bottom w:val="single" w:sz="8" w:space="0" w:color="3A8297"/>
            </w:tcBorders>
          </w:tcPr>
          <w:p w14:paraId="0AEE3DE7" w14:textId="79FA416A" w:rsidR="00ED6141" w:rsidRPr="00AB3D76" w:rsidRDefault="00ED6141" w:rsidP="00AC5B00">
            <w:pPr>
              <w:jc w:val="center"/>
              <w:rPr>
                <w:rFonts w:ascii="Calibri" w:hAnsi="Calibri" w:cs="Calibri"/>
              </w:rPr>
            </w:pPr>
            <w:r w:rsidRPr="7AC7E39F">
              <w:rPr>
                <w:rFonts w:ascii="Calibri" w:hAnsi="Calibri" w:cs="Calibri"/>
              </w:rPr>
              <w:lastRenderedPageBreak/>
              <w:t>12:30 p.m. – 1:30 p.m.</w:t>
            </w:r>
          </w:p>
        </w:tc>
        <w:tc>
          <w:tcPr>
            <w:tcW w:w="7652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5687A007" w14:textId="63F6249E" w:rsidR="00ED6141" w:rsidRPr="00B11B23" w:rsidRDefault="00ED6141" w:rsidP="00AC5B00">
            <w:pPr>
              <w:spacing w:line="360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F66BBD3">
              <w:rPr>
                <w:rFonts w:ascii="Calibri" w:hAnsi="Calibri" w:cs="Calibri"/>
                <w:b/>
                <w:bCs/>
              </w:rPr>
              <w:t>Lunch with Exhibitors</w:t>
            </w:r>
          </w:p>
          <w:p w14:paraId="686B78EA" w14:textId="47BB73F6" w:rsidR="00ED6141" w:rsidRPr="00A43E2A" w:rsidRDefault="00ED6141" w:rsidP="00AC5B00">
            <w:pPr>
              <w:spacing w:line="360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F66BBD3">
              <w:rPr>
                <w:rFonts w:ascii="Calibri" w:hAnsi="Calibri" w:cs="Calibri"/>
                <w:i/>
                <w:iCs/>
              </w:rPr>
              <w:t>Harborside Ballroom, 4</w:t>
            </w:r>
            <w:r w:rsidRPr="0F66BBD3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0F66BBD3"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  <w:tr w:rsidR="00ED6141" w:rsidRPr="00067035" w14:paraId="71B56324" w14:textId="77777777" w:rsidTr="000654D7">
        <w:trPr>
          <w:cantSplit/>
          <w:trHeight w:val="360"/>
        </w:trPr>
        <w:tc>
          <w:tcPr>
            <w:tcW w:w="2518" w:type="dxa"/>
            <w:tcBorders>
              <w:top w:val="single" w:sz="8" w:space="0" w:color="3A8297"/>
              <w:bottom w:val="single" w:sz="8" w:space="0" w:color="3A8297"/>
            </w:tcBorders>
          </w:tcPr>
          <w:p w14:paraId="55AC6356" w14:textId="393A6658" w:rsidR="00ED6141" w:rsidRDefault="00ED6141" w:rsidP="00AC5B00">
            <w:pPr>
              <w:jc w:val="center"/>
              <w:rPr>
                <w:rFonts w:ascii="Calibri" w:hAnsi="Calibri" w:cs="Calibri"/>
              </w:rPr>
            </w:pPr>
            <w:r w:rsidRPr="7AC7E39F">
              <w:rPr>
                <w:rFonts w:ascii="Calibri" w:hAnsi="Calibri" w:cs="Calibri"/>
              </w:rPr>
              <w:t xml:space="preserve">12:30 p.m. – </w:t>
            </w:r>
            <w:r>
              <w:rPr>
                <w:rFonts w:ascii="Calibri" w:hAnsi="Calibri" w:cs="Calibri"/>
              </w:rPr>
              <w:t>2</w:t>
            </w:r>
            <w:r w:rsidRPr="7AC7E39F">
              <w:rPr>
                <w:rFonts w:ascii="Calibri" w:hAnsi="Calibri" w:cs="Calibri"/>
              </w:rPr>
              <w:t>:30 p.m.</w:t>
            </w:r>
          </w:p>
        </w:tc>
        <w:tc>
          <w:tcPr>
            <w:tcW w:w="7652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79787F87" w14:textId="77777777" w:rsidR="00A85C31" w:rsidRPr="001B5C6E" w:rsidRDefault="00A85C31" w:rsidP="003C7884">
            <w:pPr>
              <w:pStyle w:val="ListParagraph"/>
              <w:spacing w:line="360" w:lineRule="auto"/>
              <w:ind w:left="180"/>
              <w:rPr>
                <w:rFonts w:ascii="Calibri" w:hAnsi="Calibri" w:cs="Calibri"/>
                <w:b/>
                <w:bCs/>
              </w:rPr>
            </w:pPr>
            <w:r w:rsidRPr="001B5C6E">
              <w:rPr>
                <w:rFonts w:ascii="Calibri" w:hAnsi="Calibri" w:cs="Calibri"/>
                <w:b/>
                <w:bCs/>
              </w:rPr>
              <w:t>DCW Strategies Center Intensive Technical Assistance State Meeting</w:t>
            </w:r>
          </w:p>
          <w:p w14:paraId="3BD6F582" w14:textId="40625267" w:rsidR="00A85C31" w:rsidRPr="003C7884" w:rsidRDefault="00A85C31" w:rsidP="003C7884">
            <w:pPr>
              <w:pStyle w:val="ListParagraph"/>
              <w:spacing w:line="360" w:lineRule="auto"/>
              <w:ind w:left="180"/>
              <w:rPr>
                <w:rFonts w:ascii="Calibri" w:hAnsi="Calibri" w:cs="Calibri"/>
                <w:i/>
                <w:iCs/>
              </w:rPr>
            </w:pPr>
            <w:r w:rsidRPr="003C7884">
              <w:rPr>
                <w:rFonts w:ascii="Calibri" w:hAnsi="Calibri" w:cs="Calibri"/>
                <w:i/>
                <w:iCs/>
              </w:rPr>
              <w:t xml:space="preserve">Waterview </w:t>
            </w:r>
            <w:r w:rsidR="00486974" w:rsidRPr="003C7884">
              <w:rPr>
                <w:rFonts w:ascii="Calibri" w:hAnsi="Calibri" w:cs="Calibri"/>
                <w:i/>
                <w:iCs/>
              </w:rPr>
              <w:t>A</w:t>
            </w:r>
            <w:r w:rsidRPr="003C7884">
              <w:rPr>
                <w:rFonts w:ascii="Calibri" w:hAnsi="Calibri" w:cs="Calibri"/>
                <w:i/>
                <w:iCs/>
              </w:rPr>
              <w:t>-D, 1st Fl.</w:t>
            </w:r>
          </w:p>
          <w:p w14:paraId="516BD054" w14:textId="2A78B73C" w:rsidR="00ED6141" w:rsidRPr="00A85C31" w:rsidRDefault="00ED6141" w:rsidP="003C7884">
            <w:pPr>
              <w:pStyle w:val="ListParagraph"/>
              <w:spacing w:line="360" w:lineRule="auto"/>
              <w:ind w:left="180"/>
              <w:rPr>
                <w:rFonts w:ascii="Calibri" w:hAnsi="Calibri" w:cs="Calibri"/>
              </w:rPr>
            </w:pPr>
            <w:r w:rsidRPr="003C7884">
              <w:rPr>
                <w:rFonts w:ascii="Calibri" w:hAnsi="Calibri" w:cs="Calibri"/>
                <w:i/>
                <w:iCs/>
              </w:rPr>
              <w:t>*Invitation only</w:t>
            </w:r>
            <w:r w:rsidRPr="003C7884">
              <w:rPr>
                <w:rFonts w:ascii="Calibri" w:hAnsi="Calibri" w:cs="Calibri"/>
              </w:rPr>
              <w:t xml:space="preserve"> </w:t>
            </w:r>
            <w:r w:rsidRPr="007F22A7">
              <w:rPr>
                <w:rFonts w:ascii="Calibri" w:hAnsi="Calibri" w:cs="Calibri"/>
              </w:rPr>
              <w:t>(Please note that they will start meeting at 12:30 and eat their lunches in the room)</w:t>
            </w:r>
          </w:p>
        </w:tc>
      </w:tr>
      <w:tr w:rsidR="003C7884" w:rsidRPr="00067035" w14:paraId="223D170B" w14:textId="77777777" w:rsidTr="00ED6141">
        <w:trPr>
          <w:trHeight w:val="360"/>
        </w:trPr>
        <w:tc>
          <w:tcPr>
            <w:tcW w:w="2518" w:type="dxa"/>
            <w:tcBorders>
              <w:top w:val="single" w:sz="8" w:space="0" w:color="3A8297"/>
              <w:bottom w:val="single" w:sz="8" w:space="0" w:color="3A8297"/>
            </w:tcBorders>
          </w:tcPr>
          <w:p w14:paraId="722972F4" w14:textId="02CF1333" w:rsidR="003C7884" w:rsidRDefault="003C7884" w:rsidP="00AC5B00">
            <w:pPr>
              <w:jc w:val="center"/>
              <w:rPr>
                <w:rFonts w:ascii="Calibri" w:hAnsi="Calibri" w:cs="Calibri"/>
              </w:rPr>
            </w:pPr>
            <w:r w:rsidRPr="7AC7E39F">
              <w:rPr>
                <w:rFonts w:ascii="Calibri" w:hAnsi="Calibri" w:cs="Calibri"/>
              </w:rPr>
              <w:t xml:space="preserve">12:30 p.m. – </w:t>
            </w:r>
            <w:r>
              <w:rPr>
                <w:rFonts w:ascii="Calibri" w:hAnsi="Calibri" w:cs="Calibri"/>
              </w:rPr>
              <w:t>3:</w:t>
            </w:r>
            <w:r w:rsidRPr="7AC7E39F">
              <w:rPr>
                <w:rFonts w:ascii="Calibri" w:hAnsi="Calibri" w:cs="Calibri"/>
              </w:rPr>
              <w:t>30 p.m.</w:t>
            </w:r>
          </w:p>
        </w:tc>
        <w:tc>
          <w:tcPr>
            <w:tcW w:w="7652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15BFFEF2" w14:textId="77777777" w:rsidR="003C7884" w:rsidRPr="001B5C6E" w:rsidRDefault="003C7884" w:rsidP="003C7884">
            <w:pPr>
              <w:pStyle w:val="ListParagraph"/>
              <w:spacing w:line="360" w:lineRule="auto"/>
              <w:ind w:left="180"/>
              <w:rPr>
                <w:rFonts w:ascii="Calibri" w:hAnsi="Calibri" w:cs="Calibri"/>
                <w:b/>
                <w:bCs/>
              </w:rPr>
            </w:pPr>
            <w:r w:rsidRPr="001B5C6E">
              <w:rPr>
                <w:rFonts w:ascii="Calibri" w:hAnsi="Calibri" w:cs="Calibri"/>
                <w:b/>
                <w:bCs/>
              </w:rPr>
              <w:t>NEVVA Meeting</w:t>
            </w:r>
          </w:p>
          <w:p w14:paraId="6BBBBE4B" w14:textId="77777777" w:rsidR="003C7884" w:rsidRPr="003C7884" w:rsidRDefault="003C7884" w:rsidP="003C7884">
            <w:pPr>
              <w:pStyle w:val="ListParagraph"/>
              <w:spacing w:line="360" w:lineRule="auto"/>
              <w:ind w:left="180"/>
              <w:rPr>
                <w:rFonts w:ascii="Calibri" w:hAnsi="Calibri" w:cs="Calibri"/>
                <w:i/>
                <w:iCs/>
              </w:rPr>
            </w:pPr>
            <w:r w:rsidRPr="003C7884">
              <w:rPr>
                <w:rFonts w:ascii="Calibri" w:hAnsi="Calibri" w:cs="Calibri"/>
                <w:i/>
                <w:iCs/>
              </w:rPr>
              <w:t>Atlantic, 3rd Fl.</w:t>
            </w:r>
          </w:p>
          <w:p w14:paraId="3B2C015D" w14:textId="39F880A7" w:rsidR="003C7884" w:rsidRPr="003C7884" w:rsidRDefault="003C7884" w:rsidP="003C7884">
            <w:pPr>
              <w:pStyle w:val="ListParagraph"/>
              <w:spacing w:line="360" w:lineRule="auto"/>
              <w:ind w:left="180"/>
              <w:rPr>
                <w:rFonts w:ascii="Calibri" w:hAnsi="Calibri" w:cs="Calibri"/>
              </w:rPr>
            </w:pPr>
            <w:r w:rsidRPr="003C7884">
              <w:rPr>
                <w:rFonts w:ascii="Calibri" w:hAnsi="Calibri" w:cs="Calibri"/>
                <w:i/>
                <w:iCs/>
              </w:rPr>
              <w:t>*Invitation only</w:t>
            </w:r>
            <w:r w:rsidRPr="003C7884">
              <w:rPr>
                <w:rFonts w:ascii="Calibri" w:hAnsi="Calibri" w:cs="Calibri"/>
              </w:rPr>
              <w:t xml:space="preserve"> </w:t>
            </w:r>
            <w:r w:rsidRPr="007F22A7">
              <w:rPr>
                <w:rFonts w:ascii="Calibri" w:hAnsi="Calibri" w:cs="Calibri"/>
              </w:rPr>
              <w:t>(Please note that they will start meeting at 12:30 and eat their lunches in the room)</w:t>
            </w:r>
          </w:p>
        </w:tc>
      </w:tr>
      <w:tr w:rsidR="00ED6141" w:rsidRPr="00067035" w14:paraId="1FA2A082" w14:textId="77777777" w:rsidTr="00ED6141">
        <w:trPr>
          <w:trHeight w:val="360"/>
        </w:trPr>
        <w:tc>
          <w:tcPr>
            <w:tcW w:w="2518" w:type="dxa"/>
            <w:tcBorders>
              <w:top w:val="single" w:sz="8" w:space="0" w:color="3A8297"/>
              <w:bottom w:val="single" w:sz="8" w:space="0" w:color="3A8297"/>
            </w:tcBorders>
          </w:tcPr>
          <w:p w14:paraId="32FB7A06" w14:textId="65D75BAF" w:rsidR="00ED6141" w:rsidRDefault="00ED6141" w:rsidP="00AC5B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1:30 p.m. – 2:30 p.m.</w:t>
            </w:r>
          </w:p>
        </w:tc>
        <w:tc>
          <w:tcPr>
            <w:tcW w:w="7652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39EFF827" w14:textId="77777777" w:rsidR="00ED6141" w:rsidRPr="00255E35" w:rsidRDefault="00ED6141" w:rsidP="00AC5B00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Sessions</w:t>
            </w:r>
          </w:p>
          <w:p w14:paraId="460FB6AD" w14:textId="275CE555" w:rsidR="00ED6141" w:rsidRPr="00805E0B" w:rsidRDefault="00ED6141" w:rsidP="00610B93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805E0B">
              <w:rPr>
                <w:rFonts w:ascii="Calibri" w:hAnsi="Calibri" w:cs="Calibri"/>
                <w:b/>
                <w:bCs/>
              </w:rPr>
              <w:t>ACL Track: Better Together: The Roles of Federal, State, &amp; Community Partners to Address Health-Related Social Needs Through Community Care Hubs</w:t>
            </w:r>
          </w:p>
          <w:p w14:paraId="63DFE1C3" w14:textId="3D2F951E" w:rsidR="00ED6141" w:rsidRPr="00035F71" w:rsidRDefault="00ED6141" w:rsidP="00AC5B00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035F71">
              <w:rPr>
                <w:rFonts w:ascii="Calibri" w:hAnsi="Calibri" w:cs="Calibri"/>
                <w:i/>
                <w:iCs/>
              </w:rPr>
              <w:t>Grand Ballroom V, 3</w:t>
            </w:r>
            <w:r w:rsidRPr="00035F71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  <w:r w:rsidRPr="00035F71">
              <w:rPr>
                <w:rFonts w:ascii="Calibri" w:hAnsi="Calibri" w:cs="Calibri"/>
                <w:i/>
                <w:iCs/>
              </w:rPr>
              <w:t>Fl.</w:t>
            </w:r>
          </w:p>
          <w:p w14:paraId="23F1CDBB" w14:textId="31D6C014" w:rsidR="00ED6141" w:rsidRPr="00805E0B" w:rsidRDefault="00ED6141" w:rsidP="00610B93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805E0B">
              <w:rPr>
                <w:rFonts w:ascii="Calibri" w:hAnsi="Calibri" w:cs="Calibri"/>
                <w:b/>
                <w:bCs/>
              </w:rPr>
              <w:t>CMS Track: HCBS Settings: The One Year Post Transition Period National Landscape</w:t>
            </w:r>
          </w:p>
          <w:p w14:paraId="0E6E326A" w14:textId="3F743DEB" w:rsidR="00ED6141" w:rsidRDefault="00ED6141" w:rsidP="00AC5B00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035F71">
              <w:rPr>
                <w:rFonts w:ascii="Calibri" w:hAnsi="Calibri" w:cs="Calibri"/>
                <w:i/>
                <w:iCs/>
              </w:rPr>
              <w:t>Grand Ballroom VI, 3</w:t>
            </w:r>
            <w:r w:rsidRPr="00035F71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0035F71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675D121A" w14:textId="77777777" w:rsidR="004F0BC0" w:rsidRPr="00805E0B" w:rsidRDefault="004F0BC0" w:rsidP="00610B93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805E0B">
              <w:rPr>
                <w:rFonts w:ascii="Calibri" w:hAnsi="Calibri" w:cs="Calibri"/>
                <w:b/>
                <w:bCs/>
              </w:rPr>
              <w:t>Building Capacity for Systems Change: Leveraging Lived Experience to Address Health Equity for People with Intellectual &amp; Developmental Disabilities</w:t>
            </w:r>
          </w:p>
          <w:p w14:paraId="48530836" w14:textId="77777777" w:rsidR="00102B2E" w:rsidRPr="00035F71" w:rsidRDefault="00102B2E" w:rsidP="00102B2E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035F71">
              <w:rPr>
                <w:rFonts w:ascii="Calibri" w:hAnsi="Calibri" w:cs="Calibri"/>
                <w:i/>
                <w:iCs/>
              </w:rPr>
              <w:t>Grand Ballroom I-IV, 3</w:t>
            </w:r>
            <w:r w:rsidRPr="00035F71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0035F71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1E9A03F9" w14:textId="77777777" w:rsidR="00610B93" w:rsidRPr="00610B93" w:rsidRDefault="00610B93" w:rsidP="00610B93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10B93">
              <w:rPr>
                <w:rFonts w:ascii="Calibri" w:hAnsi="Calibri" w:cs="Calibri"/>
                <w:b/>
                <w:bCs/>
              </w:rPr>
              <w:lastRenderedPageBreak/>
              <w:t>Everything (Access Rule) Everywhere All at Once (States only)</w:t>
            </w:r>
          </w:p>
          <w:p w14:paraId="22F981B5" w14:textId="77777777" w:rsidR="00102B2E" w:rsidRPr="00035F71" w:rsidRDefault="00102B2E" w:rsidP="00102B2E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035F71">
              <w:rPr>
                <w:rFonts w:ascii="Calibri" w:hAnsi="Calibri" w:cs="Calibri"/>
                <w:i/>
                <w:iCs/>
              </w:rPr>
              <w:t>Grand Ballroom VII-X, 3</w:t>
            </w:r>
            <w:r w:rsidRPr="00035F71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0035F71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4FBE31EF" w14:textId="14C59DF3" w:rsidR="004F0BC0" w:rsidRPr="004F0BC0" w:rsidRDefault="004F0BC0" w:rsidP="00610B93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DC33D4">
              <w:rPr>
                <w:rFonts w:ascii="Calibri" w:hAnsi="Calibri" w:cs="Calibri"/>
                <w:b/>
                <w:bCs/>
              </w:rPr>
              <w:t>Independence First: The Making of a Medicaid Movement</w:t>
            </w:r>
          </w:p>
          <w:p w14:paraId="64F1CB50" w14:textId="77777777" w:rsidR="00102B2E" w:rsidRPr="00035F71" w:rsidRDefault="00102B2E" w:rsidP="00102B2E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035F71">
              <w:rPr>
                <w:rFonts w:ascii="Calibri" w:hAnsi="Calibri" w:cs="Calibri"/>
                <w:i/>
                <w:iCs/>
              </w:rPr>
              <w:t>Dover A-C, 3</w:t>
            </w:r>
            <w:r w:rsidRPr="00035F71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0035F71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3D575EED" w14:textId="77777777" w:rsidR="00102B2E" w:rsidRPr="00805E0B" w:rsidRDefault="00102B2E" w:rsidP="00610B93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805E0B">
              <w:rPr>
                <w:rFonts w:ascii="Calibri" w:hAnsi="Calibri" w:cs="Calibri"/>
                <w:b/>
                <w:bCs/>
              </w:rPr>
              <w:t>There’s No Place Like Home: Oregon’s Creative Strategies for Keeping Individuals Receiving HCBS in Their Own Home</w:t>
            </w:r>
          </w:p>
          <w:p w14:paraId="5BE1922C" w14:textId="77777777" w:rsidR="00102B2E" w:rsidRPr="00035F71" w:rsidRDefault="00102B2E" w:rsidP="00102B2E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035F71">
              <w:rPr>
                <w:rFonts w:ascii="Calibri" w:hAnsi="Calibri" w:cs="Calibri"/>
                <w:i/>
                <w:iCs/>
              </w:rPr>
              <w:t>Essex A-C, 4</w:t>
            </w:r>
            <w:r w:rsidRPr="00035F71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  <w:r w:rsidRPr="00035F71">
              <w:rPr>
                <w:rFonts w:ascii="Calibri" w:hAnsi="Calibri" w:cs="Calibri"/>
                <w:i/>
                <w:iCs/>
              </w:rPr>
              <w:t>Fl.</w:t>
            </w:r>
          </w:p>
          <w:p w14:paraId="77B18749" w14:textId="77777777" w:rsidR="00102B2E" w:rsidRPr="00805E0B" w:rsidRDefault="00102B2E" w:rsidP="00610B93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805E0B">
              <w:rPr>
                <w:rFonts w:ascii="Calibri" w:hAnsi="Calibri" w:cs="Calibri"/>
                <w:b/>
                <w:bCs/>
              </w:rPr>
              <w:t>I/DD Agency Views on the Implementation of the 2014 HCBS Final Rule</w:t>
            </w:r>
          </w:p>
          <w:p w14:paraId="7C96EDA4" w14:textId="709FEB89" w:rsidR="00102B2E" w:rsidRPr="00035F71" w:rsidRDefault="00102B2E" w:rsidP="00102B2E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035F71">
              <w:rPr>
                <w:rFonts w:ascii="Calibri" w:hAnsi="Calibri" w:cs="Calibri"/>
                <w:i/>
                <w:iCs/>
              </w:rPr>
              <w:t>Kent A-C, 4</w:t>
            </w:r>
            <w:r w:rsidRPr="00035F71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  <w:r w:rsidRPr="00035F71">
              <w:rPr>
                <w:rFonts w:ascii="Calibri" w:hAnsi="Calibri" w:cs="Calibri"/>
                <w:i/>
                <w:iCs/>
              </w:rPr>
              <w:t>Fl.</w:t>
            </w:r>
          </w:p>
          <w:p w14:paraId="7A3832AB" w14:textId="4602CAB5" w:rsidR="00610B93" w:rsidRPr="00610B93" w:rsidRDefault="00610B93" w:rsidP="00610B93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bookmarkStart w:id="3" w:name="_Hlk171539318"/>
            <w:r w:rsidRPr="00610B93">
              <w:rPr>
                <w:rFonts w:ascii="Calibri" w:hAnsi="Calibri" w:cs="Calibri"/>
                <w:b/>
                <w:bCs/>
              </w:rPr>
              <w:t>Empowering FQHCs: Improving Quality of Life &amp; Health Outcomes for Older Adults in Underserved Communities</w:t>
            </w:r>
          </w:p>
          <w:bookmarkEnd w:id="3"/>
          <w:p w14:paraId="2793749C" w14:textId="59DE5003" w:rsidR="00ED6141" w:rsidRPr="00C23A0C" w:rsidRDefault="00ED6141" w:rsidP="00C23A0C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C23A0C">
              <w:rPr>
                <w:rFonts w:ascii="Calibri" w:hAnsi="Calibri" w:cs="Calibri"/>
                <w:i/>
                <w:iCs/>
              </w:rPr>
              <w:t>Laurel A-B, 4th Fl.</w:t>
            </w:r>
          </w:p>
          <w:p w14:paraId="5E00F9BE" w14:textId="740CBD2F" w:rsidR="00AC2E12" w:rsidRPr="006A607E" w:rsidRDefault="00AC2E12" w:rsidP="00610B93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A607E">
              <w:rPr>
                <w:rFonts w:ascii="Calibri" w:hAnsi="Calibri" w:cs="Calibri"/>
                <w:b/>
                <w:bCs/>
              </w:rPr>
              <w:t>How States Define &amp; Support Family Caregivers</w:t>
            </w:r>
          </w:p>
          <w:p w14:paraId="748503EE" w14:textId="1EC19013" w:rsidR="00ED6141" w:rsidRPr="00486974" w:rsidRDefault="00102B2E" w:rsidP="00C23A0C">
            <w:pPr>
              <w:pStyle w:val="ListParagraph"/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A607E">
              <w:rPr>
                <w:rFonts w:ascii="Calibri" w:hAnsi="Calibri" w:cs="Calibri"/>
                <w:i/>
                <w:iCs/>
              </w:rPr>
              <w:t>Laurel C-D, 4th Fl</w:t>
            </w:r>
            <w:r w:rsidRPr="006A607E">
              <w:rPr>
                <w:rFonts w:ascii="Calibri" w:hAnsi="Calibri" w:cs="Calibri"/>
                <w:b/>
                <w:bCs/>
              </w:rPr>
              <w:t>.</w:t>
            </w:r>
          </w:p>
        </w:tc>
      </w:tr>
      <w:tr w:rsidR="00ED6141" w:rsidRPr="00067035" w14:paraId="6DD33597" w14:textId="77777777" w:rsidTr="00ED6141">
        <w:trPr>
          <w:trHeight w:val="360"/>
        </w:trPr>
        <w:tc>
          <w:tcPr>
            <w:tcW w:w="2518" w:type="dxa"/>
            <w:tcBorders>
              <w:top w:val="single" w:sz="8" w:space="0" w:color="3A8297"/>
              <w:bottom w:val="single" w:sz="8" w:space="0" w:color="3A8297"/>
            </w:tcBorders>
          </w:tcPr>
          <w:p w14:paraId="5AEA2C55" w14:textId="27F403DF" w:rsidR="00ED6141" w:rsidRDefault="00ED6141" w:rsidP="00AC5B00">
            <w:pPr>
              <w:ind w:left="14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2:30 p.m. – 4:00 p.m.</w:t>
            </w:r>
          </w:p>
        </w:tc>
        <w:tc>
          <w:tcPr>
            <w:tcW w:w="7652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5E5D713B" w14:textId="77777777" w:rsidR="00A85C31" w:rsidRDefault="00A85C31" w:rsidP="00A85C31">
            <w:pPr>
              <w:spacing w:line="360" w:lineRule="auto"/>
              <w:ind w:left="180" w:hanging="7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DCW Strategies Center Intensive Technical Assistance &amp; Peer Learning Collaborative State Meeting</w:t>
            </w:r>
          </w:p>
          <w:p w14:paraId="4784CD74" w14:textId="1D42AFFC" w:rsidR="00A85C31" w:rsidRDefault="00A85C31" w:rsidP="00A85C31">
            <w:pPr>
              <w:spacing w:line="360" w:lineRule="auto"/>
              <w:ind w:left="720" w:hanging="547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Waterview A-D, 1</w:t>
            </w:r>
            <w:r w:rsidRPr="00A85C31">
              <w:rPr>
                <w:rFonts w:ascii="Calibri" w:hAnsi="Calibri" w:cs="Calibri"/>
                <w:i/>
                <w:iCs/>
                <w:vertAlign w:val="superscript"/>
              </w:rPr>
              <w:t>st</w:t>
            </w:r>
            <w:r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1D482718" w14:textId="77777777" w:rsidR="00ED6141" w:rsidRDefault="00A85C31" w:rsidP="00A85C31">
            <w:pPr>
              <w:spacing w:line="360" w:lineRule="auto"/>
              <w:ind w:left="720" w:hanging="547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*Invitation only</w:t>
            </w:r>
          </w:p>
          <w:p w14:paraId="64B393EA" w14:textId="2DB23369" w:rsidR="00FA7485" w:rsidRPr="00A85C31" w:rsidRDefault="00FA7485" w:rsidP="00A85C31">
            <w:pPr>
              <w:spacing w:line="360" w:lineRule="auto"/>
              <w:ind w:left="720" w:hanging="547"/>
              <w:rPr>
                <w:rFonts w:ascii="Calibri" w:hAnsi="Calibri" w:cs="Calibri"/>
                <w:i/>
                <w:iCs/>
              </w:rPr>
            </w:pPr>
          </w:p>
        </w:tc>
      </w:tr>
      <w:tr w:rsidR="00ED6141" w:rsidRPr="00067035" w14:paraId="0A35C21C" w14:textId="77777777" w:rsidTr="00ED6141">
        <w:trPr>
          <w:trHeight w:val="360"/>
        </w:trPr>
        <w:tc>
          <w:tcPr>
            <w:tcW w:w="2518" w:type="dxa"/>
            <w:tcBorders>
              <w:top w:val="single" w:sz="8" w:space="0" w:color="3A8297"/>
              <w:bottom w:val="single" w:sz="8" w:space="0" w:color="3A8297"/>
            </w:tcBorders>
          </w:tcPr>
          <w:p w14:paraId="3FC078C5" w14:textId="3796601E" w:rsidR="00ED6141" w:rsidRPr="000E51A3" w:rsidRDefault="00ED6141" w:rsidP="00AC5B00">
            <w:pPr>
              <w:ind w:left="14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2:45</w:t>
            </w:r>
            <w:r w:rsidRPr="000E51A3">
              <w:rPr>
                <w:rFonts w:ascii="Calibri" w:hAnsi="Calibri" w:cs="Calibri"/>
              </w:rPr>
              <w:t xml:space="preserve"> p.m. – </w:t>
            </w:r>
            <w:r>
              <w:rPr>
                <w:rFonts w:ascii="Calibri" w:hAnsi="Calibri" w:cs="Calibri"/>
              </w:rPr>
              <w:t xml:space="preserve">3:45 </w:t>
            </w:r>
            <w:r w:rsidRPr="000E51A3">
              <w:rPr>
                <w:rFonts w:ascii="Calibri" w:hAnsi="Calibri" w:cs="Calibri"/>
              </w:rPr>
              <w:t>p.m.</w:t>
            </w:r>
          </w:p>
        </w:tc>
        <w:tc>
          <w:tcPr>
            <w:tcW w:w="7652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5541638F" w14:textId="77777777" w:rsidR="00ED6141" w:rsidRPr="00255E35" w:rsidRDefault="00ED6141" w:rsidP="00AC5B00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Sessions</w:t>
            </w:r>
          </w:p>
          <w:p w14:paraId="5F663D6B" w14:textId="3A258271" w:rsidR="00D735B8" w:rsidRPr="006856E3" w:rsidRDefault="00667B3D" w:rsidP="00D735B8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856E3">
              <w:rPr>
                <w:rFonts w:ascii="Calibri" w:hAnsi="Calibri" w:cs="Calibri"/>
                <w:b/>
                <w:bCs/>
              </w:rPr>
              <w:t xml:space="preserve">CMS Track: Streamlining Eligibility, Enrollment, </w:t>
            </w:r>
            <w:r w:rsidR="006856E3" w:rsidRPr="006856E3">
              <w:rPr>
                <w:rFonts w:ascii="Calibri" w:hAnsi="Calibri" w:cs="Calibri"/>
                <w:b/>
                <w:bCs/>
              </w:rPr>
              <w:t>&amp;</w:t>
            </w:r>
            <w:r w:rsidRPr="006856E3">
              <w:rPr>
                <w:rFonts w:ascii="Calibri" w:hAnsi="Calibri" w:cs="Calibri"/>
                <w:b/>
                <w:bCs/>
              </w:rPr>
              <w:t xml:space="preserve"> Renewal Processes for Medi</w:t>
            </w:r>
            <w:r w:rsidR="006856E3" w:rsidRPr="006856E3">
              <w:rPr>
                <w:rFonts w:ascii="Calibri" w:hAnsi="Calibri" w:cs="Calibri"/>
                <w:b/>
                <w:bCs/>
              </w:rPr>
              <w:t>c</w:t>
            </w:r>
            <w:r w:rsidRPr="006856E3">
              <w:rPr>
                <w:rFonts w:ascii="Calibri" w:hAnsi="Calibri" w:cs="Calibri"/>
                <w:b/>
                <w:bCs/>
              </w:rPr>
              <w:t xml:space="preserve">aid Applicants &amp; </w:t>
            </w:r>
            <w:r w:rsidR="006856E3" w:rsidRPr="006856E3">
              <w:rPr>
                <w:rFonts w:ascii="Calibri" w:hAnsi="Calibri" w:cs="Calibri"/>
                <w:b/>
                <w:bCs/>
              </w:rPr>
              <w:t>Beneficiaries</w:t>
            </w:r>
          </w:p>
          <w:p w14:paraId="4C18684D" w14:textId="2DC5A71D" w:rsidR="00D735B8" w:rsidRPr="00D735B8" w:rsidRDefault="00D735B8" w:rsidP="00D735B8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99019A">
              <w:rPr>
                <w:rFonts w:ascii="Calibri" w:hAnsi="Calibri" w:cs="Calibri"/>
                <w:i/>
                <w:iCs/>
              </w:rPr>
              <w:t>Grand Ballroom V, 3</w:t>
            </w:r>
            <w:r w:rsidR="00597C07" w:rsidRPr="00597C07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="00597C07">
              <w:rPr>
                <w:rFonts w:ascii="Calibri" w:hAnsi="Calibri" w:cs="Calibri"/>
                <w:i/>
                <w:iCs/>
              </w:rPr>
              <w:t xml:space="preserve"> </w:t>
            </w:r>
            <w:r w:rsidRPr="0099019A">
              <w:rPr>
                <w:rFonts w:ascii="Calibri" w:hAnsi="Calibri" w:cs="Calibri"/>
                <w:i/>
                <w:iCs/>
              </w:rPr>
              <w:t>Fl.</w:t>
            </w:r>
          </w:p>
          <w:p w14:paraId="7CD399A2" w14:textId="221CF60F" w:rsidR="00ED6141" w:rsidRPr="005623D3" w:rsidRDefault="00ED6141" w:rsidP="00AC5B00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5623D3">
              <w:rPr>
                <w:rFonts w:ascii="Calibri" w:hAnsi="Calibri" w:cs="Calibri"/>
                <w:b/>
                <w:bCs/>
              </w:rPr>
              <w:lastRenderedPageBreak/>
              <w:t>CMS Track: The Evolution of HCBS Post-COVID-19 Public Health Emergency</w:t>
            </w:r>
          </w:p>
          <w:p w14:paraId="5CB9DC5A" w14:textId="1D737FA0" w:rsidR="00ED6141" w:rsidRDefault="00ED6141" w:rsidP="00AC5B00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99019A">
              <w:rPr>
                <w:rFonts w:ascii="Calibri" w:hAnsi="Calibri" w:cs="Calibri"/>
                <w:i/>
                <w:iCs/>
              </w:rPr>
              <w:t>Grand Ballroom VI, 3</w:t>
            </w:r>
            <w:r w:rsidR="00597C07" w:rsidRPr="00597C07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="00597C07">
              <w:rPr>
                <w:rFonts w:ascii="Calibri" w:hAnsi="Calibri" w:cs="Calibri"/>
                <w:i/>
                <w:iCs/>
              </w:rPr>
              <w:t xml:space="preserve"> </w:t>
            </w:r>
            <w:r w:rsidRPr="0099019A">
              <w:rPr>
                <w:rFonts w:ascii="Calibri" w:hAnsi="Calibri" w:cs="Calibri"/>
                <w:i/>
                <w:iCs/>
              </w:rPr>
              <w:t>Fl.</w:t>
            </w:r>
          </w:p>
          <w:p w14:paraId="28B57517" w14:textId="77777777" w:rsidR="00BC0523" w:rsidRPr="005623D3" w:rsidRDefault="00BC0523" w:rsidP="00BC0523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5623D3">
              <w:rPr>
                <w:rFonts w:ascii="Calibri" w:hAnsi="Calibri" w:cs="Calibri"/>
                <w:b/>
                <w:bCs/>
              </w:rPr>
              <w:t>Using Smart Devices to Increase Quality of Life &amp; Assist with the Workforce Crisis</w:t>
            </w:r>
          </w:p>
          <w:p w14:paraId="5459B3DE" w14:textId="77777777" w:rsidR="00BC0523" w:rsidRPr="0099019A" w:rsidRDefault="00BC0523" w:rsidP="00BC0523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99019A">
              <w:rPr>
                <w:rFonts w:ascii="Calibri" w:hAnsi="Calibri" w:cs="Calibri"/>
                <w:i/>
                <w:iCs/>
              </w:rPr>
              <w:t>Grand Ballroom I-IV, 3</w:t>
            </w:r>
            <w:r w:rsidRPr="00597C07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  <w:r w:rsidRPr="0099019A">
              <w:rPr>
                <w:rFonts w:ascii="Calibri" w:hAnsi="Calibri" w:cs="Calibri"/>
                <w:i/>
                <w:iCs/>
              </w:rPr>
              <w:t>Fl.</w:t>
            </w:r>
          </w:p>
          <w:p w14:paraId="41B1690B" w14:textId="77777777" w:rsidR="00BC0523" w:rsidRPr="005623D3" w:rsidRDefault="00BC0523" w:rsidP="00BC0523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5623D3">
              <w:rPr>
                <w:rFonts w:ascii="Calibri" w:hAnsi="Calibri" w:cs="Calibri"/>
                <w:b/>
                <w:bCs/>
              </w:rPr>
              <w:t>Innovations in Transportation: Getting Where We Need to Go</w:t>
            </w:r>
          </w:p>
          <w:p w14:paraId="4E1797CC" w14:textId="77777777" w:rsidR="00BC0523" w:rsidRPr="0099019A" w:rsidRDefault="00BC0523" w:rsidP="00BC0523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99019A">
              <w:rPr>
                <w:rFonts w:ascii="Calibri" w:hAnsi="Calibri" w:cs="Calibri"/>
                <w:i/>
                <w:iCs/>
              </w:rPr>
              <w:t>Grand Ballroom VII-X, 3</w:t>
            </w:r>
            <w:r w:rsidRPr="00597C07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  <w:r w:rsidRPr="0099019A">
              <w:rPr>
                <w:rFonts w:ascii="Calibri" w:hAnsi="Calibri" w:cs="Calibri"/>
                <w:i/>
                <w:iCs/>
              </w:rPr>
              <w:t>Fl.</w:t>
            </w:r>
          </w:p>
          <w:p w14:paraId="3C6B008D" w14:textId="1D9C7E74" w:rsidR="00ED6141" w:rsidRPr="005623D3" w:rsidRDefault="00ED6141" w:rsidP="00AC5B00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5623D3">
              <w:rPr>
                <w:rFonts w:ascii="Calibri" w:hAnsi="Calibri" w:cs="Calibri"/>
                <w:b/>
                <w:bCs/>
              </w:rPr>
              <w:t>Advances in Medicaid-Funded Palliative Care: Updates from a State Serious Illness Policy Academy</w:t>
            </w:r>
          </w:p>
          <w:p w14:paraId="70FCE2DC" w14:textId="0F7D1B7A" w:rsidR="00ED6141" w:rsidRPr="0099019A" w:rsidRDefault="00ED6141" w:rsidP="00AC5B00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99019A">
              <w:rPr>
                <w:rFonts w:ascii="Calibri" w:hAnsi="Calibri" w:cs="Calibri"/>
                <w:i/>
                <w:iCs/>
              </w:rPr>
              <w:t>Dover A-C, 3</w:t>
            </w:r>
            <w:r w:rsidR="00597C07" w:rsidRPr="00597C07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="00597C07">
              <w:rPr>
                <w:rFonts w:ascii="Calibri" w:hAnsi="Calibri" w:cs="Calibri"/>
                <w:i/>
                <w:iCs/>
                <w:vertAlign w:val="superscript"/>
              </w:rPr>
              <w:t xml:space="preserve"> </w:t>
            </w:r>
            <w:r w:rsidRPr="0099019A">
              <w:rPr>
                <w:rFonts w:ascii="Calibri" w:hAnsi="Calibri" w:cs="Calibri"/>
                <w:i/>
                <w:iCs/>
              </w:rPr>
              <w:t>Fl.</w:t>
            </w:r>
          </w:p>
          <w:p w14:paraId="30981187" w14:textId="5A8EA724" w:rsidR="00ED6141" w:rsidRPr="005623D3" w:rsidRDefault="00ED6141" w:rsidP="00AC5B00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5623D3">
              <w:rPr>
                <w:rFonts w:ascii="Calibri" w:hAnsi="Calibri" w:cs="Calibri"/>
                <w:b/>
                <w:bCs/>
              </w:rPr>
              <w:t>Exploring the New Landscape of Managed Care</w:t>
            </w:r>
          </w:p>
          <w:p w14:paraId="5787C963" w14:textId="3DEB83A2" w:rsidR="00ED6141" w:rsidRPr="0099019A" w:rsidRDefault="00ED6141" w:rsidP="00AC5B00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99019A">
              <w:rPr>
                <w:rFonts w:ascii="Calibri" w:hAnsi="Calibri" w:cs="Calibri"/>
                <w:i/>
                <w:iCs/>
              </w:rPr>
              <w:t>Essex A-C, 4</w:t>
            </w:r>
            <w:r w:rsidR="00597C07" w:rsidRPr="00597C07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="00597C07">
              <w:rPr>
                <w:rFonts w:ascii="Calibri" w:hAnsi="Calibri" w:cs="Calibri"/>
                <w:i/>
                <w:iCs/>
              </w:rPr>
              <w:t xml:space="preserve"> </w:t>
            </w:r>
            <w:r w:rsidRPr="0099019A">
              <w:rPr>
                <w:rFonts w:ascii="Calibri" w:hAnsi="Calibri" w:cs="Calibri"/>
                <w:i/>
                <w:iCs/>
              </w:rPr>
              <w:t>Fl.</w:t>
            </w:r>
          </w:p>
          <w:p w14:paraId="764BF8BE" w14:textId="2DAF0412" w:rsidR="00ED6141" w:rsidRPr="005623D3" w:rsidRDefault="00ED6141" w:rsidP="00AC5B00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5623D3">
              <w:rPr>
                <w:rFonts w:ascii="Calibri" w:hAnsi="Calibri" w:cs="Calibri"/>
                <w:b/>
                <w:bCs/>
              </w:rPr>
              <w:t>Tribal Health Homes: A Culturally Responsive Long-Term Services &amp; Supports Program that Includes Wraparound Services in a Traditional Setting</w:t>
            </w:r>
          </w:p>
          <w:p w14:paraId="643EC758" w14:textId="273F3A7F" w:rsidR="00ED6141" w:rsidRDefault="00ED6141" w:rsidP="00AC5B00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99019A">
              <w:rPr>
                <w:rFonts w:ascii="Calibri" w:hAnsi="Calibri" w:cs="Calibri"/>
                <w:i/>
                <w:iCs/>
              </w:rPr>
              <w:t>Kent A-C, 4</w:t>
            </w:r>
            <w:r w:rsidR="00597C07" w:rsidRPr="00597C07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="00597C07">
              <w:rPr>
                <w:rFonts w:ascii="Calibri" w:hAnsi="Calibri" w:cs="Calibri"/>
                <w:i/>
                <w:iCs/>
              </w:rPr>
              <w:t xml:space="preserve"> </w:t>
            </w:r>
            <w:r w:rsidRPr="0099019A">
              <w:rPr>
                <w:rFonts w:ascii="Calibri" w:hAnsi="Calibri" w:cs="Calibri"/>
                <w:i/>
                <w:iCs/>
              </w:rPr>
              <w:t>Fl.</w:t>
            </w:r>
          </w:p>
          <w:p w14:paraId="1E85A772" w14:textId="77777777" w:rsidR="00BC0523" w:rsidRPr="005623D3" w:rsidRDefault="00BC0523" w:rsidP="00BC0523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5623D3">
              <w:rPr>
                <w:rFonts w:ascii="Calibri" w:hAnsi="Calibri" w:cs="Calibri"/>
                <w:b/>
                <w:bCs/>
              </w:rPr>
              <w:t>Building Bridges &amp; Getting Over Them: Using Standardized Assessment Data to Facilitate Transition to Community</w:t>
            </w:r>
          </w:p>
          <w:p w14:paraId="35809E9B" w14:textId="672400EC" w:rsidR="00BC0523" w:rsidRPr="00BC0523" w:rsidRDefault="00BC0523" w:rsidP="00BC0523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Laurel A-B, 4</w:t>
            </w:r>
            <w:r w:rsidRPr="00212D20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44D270A3" w14:textId="0B88C254" w:rsidR="00ED6141" w:rsidRPr="005623D3" w:rsidRDefault="00ED6141" w:rsidP="65FA4362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720" w:right="720"/>
              <w:rPr>
                <w:rFonts w:ascii="Calibri" w:hAnsi="Calibri" w:cs="Calibri"/>
                <w:b/>
                <w:bCs/>
                <w:i/>
                <w:iCs/>
              </w:rPr>
            </w:pPr>
            <w:r w:rsidRPr="005623D3">
              <w:rPr>
                <w:rFonts w:ascii="Calibri" w:hAnsi="Calibri" w:cs="Calibri"/>
                <w:b/>
                <w:bCs/>
              </w:rPr>
              <w:t>ACL: Meet</w:t>
            </w:r>
            <w:r w:rsidR="00CD35B6">
              <w:rPr>
                <w:rFonts w:ascii="Calibri" w:hAnsi="Calibri" w:cs="Calibri"/>
                <w:b/>
                <w:bCs/>
              </w:rPr>
              <w:t>ing with ACL’s Regional Administrators</w:t>
            </w:r>
            <w:r w:rsidRPr="005623D3">
              <w:rPr>
                <w:rFonts w:ascii="Calibri" w:hAnsi="Calibri" w:cs="Calibri"/>
                <w:b/>
                <w:bCs/>
              </w:rPr>
              <w:t xml:space="preserve"> </w:t>
            </w:r>
            <w:r w:rsidRPr="005623D3">
              <w:rPr>
                <w:rFonts w:ascii="Calibri" w:hAnsi="Calibri" w:cs="Calibri"/>
                <w:b/>
                <w:bCs/>
                <w:i/>
                <w:iCs/>
              </w:rPr>
              <w:t>(States only)</w:t>
            </w:r>
          </w:p>
          <w:p w14:paraId="71822BC3" w14:textId="69F4A971" w:rsidR="00BC0523" w:rsidRPr="00C70823" w:rsidRDefault="00ED6141" w:rsidP="006A607E">
            <w:pPr>
              <w:pStyle w:val="ListParagraph"/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C70823">
              <w:rPr>
                <w:rFonts w:ascii="Calibri" w:hAnsi="Calibri" w:cs="Calibri"/>
                <w:i/>
                <w:iCs/>
              </w:rPr>
              <w:t>Laurel C-D, 4</w:t>
            </w:r>
            <w:r w:rsidRPr="00C70823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  <w:r w:rsidRPr="00C70823">
              <w:rPr>
                <w:rFonts w:ascii="Calibri" w:hAnsi="Calibri" w:cs="Calibri"/>
                <w:i/>
                <w:iCs/>
              </w:rPr>
              <w:t>Fl.</w:t>
            </w:r>
          </w:p>
        </w:tc>
      </w:tr>
      <w:tr w:rsidR="00486974" w:rsidRPr="00067035" w14:paraId="15894AAE" w14:textId="77777777" w:rsidTr="00ED6141">
        <w:trPr>
          <w:trHeight w:val="360"/>
        </w:trPr>
        <w:tc>
          <w:tcPr>
            <w:tcW w:w="2518" w:type="dxa"/>
            <w:tcBorders>
              <w:top w:val="single" w:sz="8" w:space="0" w:color="3A8297"/>
              <w:bottom w:val="single" w:sz="8" w:space="0" w:color="3A8297"/>
            </w:tcBorders>
          </w:tcPr>
          <w:p w14:paraId="539B48FF" w14:textId="25AE5991" w:rsidR="00486974" w:rsidRPr="47B7EE73" w:rsidRDefault="00486974" w:rsidP="004869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2:45</w:t>
            </w:r>
            <w:r w:rsidRPr="000E51A3">
              <w:rPr>
                <w:rFonts w:ascii="Calibri" w:hAnsi="Calibri" w:cs="Calibri"/>
              </w:rPr>
              <w:t xml:space="preserve"> p.m. – </w:t>
            </w:r>
            <w:r>
              <w:rPr>
                <w:rFonts w:ascii="Calibri" w:hAnsi="Calibri" w:cs="Calibri"/>
              </w:rPr>
              <w:t xml:space="preserve">3:45 </w:t>
            </w:r>
            <w:r w:rsidRPr="000E51A3">
              <w:rPr>
                <w:rFonts w:ascii="Calibri" w:hAnsi="Calibri" w:cs="Calibri"/>
              </w:rPr>
              <w:t>p.m.</w:t>
            </w:r>
          </w:p>
        </w:tc>
        <w:tc>
          <w:tcPr>
            <w:tcW w:w="7652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700C3355" w14:textId="77777777" w:rsidR="00FE7284" w:rsidRPr="000E4223" w:rsidRDefault="00FE7284" w:rsidP="00FE7284">
            <w:pPr>
              <w:spacing w:line="360" w:lineRule="auto"/>
              <w:ind w:left="180" w:hanging="7"/>
              <w:rPr>
                <w:rFonts w:ascii="Calibri" w:hAnsi="Calibri" w:cs="Calibri"/>
                <w:b/>
                <w:bCs/>
                <w:i/>
                <w:iCs/>
              </w:rPr>
            </w:pPr>
            <w:r w:rsidRPr="6111C70A">
              <w:rPr>
                <w:rFonts w:ascii="Calibri" w:hAnsi="Calibri" w:cs="Calibri"/>
                <w:b/>
                <w:bCs/>
              </w:rPr>
              <w:t>Cross-State Caregiving Collaborative</w:t>
            </w:r>
            <w:r w:rsidRPr="000E4223">
              <w:rPr>
                <w:rFonts w:ascii="Calibri" w:hAnsi="Calibri" w:cs="Calibri"/>
                <w:b/>
                <w:bCs/>
                <w:i/>
                <w:iCs/>
              </w:rPr>
              <w:t xml:space="preserve">, Sponsored by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T</w:t>
            </w:r>
            <w:r w:rsidRPr="000E4223">
              <w:rPr>
                <w:rFonts w:ascii="Calibri" w:hAnsi="Calibri" w:cs="Calibri"/>
                <w:b/>
                <w:bCs/>
                <w:i/>
                <w:iCs/>
              </w:rPr>
              <w:t>he John A. Hartford Foundation</w:t>
            </w:r>
          </w:p>
          <w:p w14:paraId="6ADC2411" w14:textId="0F0F8982" w:rsidR="00FE7284" w:rsidRDefault="00611838" w:rsidP="00FE7284">
            <w:pPr>
              <w:spacing w:line="360" w:lineRule="auto"/>
              <w:ind w:left="720" w:hanging="547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Galena, 4</w:t>
            </w:r>
            <w:r w:rsidRPr="00611838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  <w:r w:rsidR="00FE7284" w:rsidRPr="6111C70A">
              <w:rPr>
                <w:rFonts w:ascii="Calibri" w:hAnsi="Calibri" w:cs="Calibri"/>
                <w:i/>
                <w:iCs/>
              </w:rPr>
              <w:t>Fl.</w:t>
            </w:r>
          </w:p>
          <w:p w14:paraId="074C4F42" w14:textId="34F8F00C" w:rsidR="00486974" w:rsidRPr="009720FA" w:rsidRDefault="00FE7284" w:rsidP="00FE7284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</w:rPr>
              <w:t>*Invitation only</w:t>
            </w:r>
          </w:p>
        </w:tc>
      </w:tr>
      <w:tr w:rsidR="00486974" w:rsidRPr="00067035" w14:paraId="08EB7890" w14:textId="77777777" w:rsidTr="00ED6141">
        <w:trPr>
          <w:trHeight w:val="360"/>
        </w:trPr>
        <w:tc>
          <w:tcPr>
            <w:tcW w:w="2518" w:type="dxa"/>
            <w:tcBorders>
              <w:top w:val="single" w:sz="8" w:space="0" w:color="3A8297"/>
              <w:bottom w:val="single" w:sz="8" w:space="0" w:color="3A8297"/>
            </w:tcBorders>
          </w:tcPr>
          <w:p w14:paraId="3D6B05FF" w14:textId="6889F3AD" w:rsidR="00486974" w:rsidRDefault="00486974" w:rsidP="00486974">
            <w:pPr>
              <w:jc w:val="center"/>
              <w:rPr>
                <w:rFonts w:ascii="Calibri" w:hAnsi="Calibri" w:cs="Calibri"/>
              </w:rPr>
            </w:pPr>
            <w:r w:rsidRPr="47B7EE73">
              <w:rPr>
                <w:rFonts w:ascii="Calibri" w:hAnsi="Calibri" w:cs="Calibri"/>
              </w:rPr>
              <w:t>5:30 p.m. – 6:30 p.m.</w:t>
            </w:r>
          </w:p>
        </w:tc>
        <w:tc>
          <w:tcPr>
            <w:tcW w:w="7652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57984240" w14:textId="5D891C73" w:rsidR="00486974" w:rsidRPr="009720FA" w:rsidRDefault="00486974" w:rsidP="00486974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09720FA">
              <w:rPr>
                <w:rFonts w:ascii="Calibri" w:hAnsi="Calibri" w:cs="Calibri"/>
                <w:b/>
                <w:bCs/>
              </w:rPr>
              <w:t xml:space="preserve">Invite-Only Cocktail Reception, </w:t>
            </w:r>
            <w:r w:rsidRPr="009720FA">
              <w:rPr>
                <w:rFonts w:ascii="Calibri" w:hAnsi="Calibri" w:cs="Calibri"/>
                <w:b/>
                <w:bCs/>
                <w:i/>
                <w:iCs/>
              </w:rPr>
              <w:t>Sponsored by ADvancing States</w:t>
            </w:r>
          </w:p>
          <w:p w14:paraId="4DD1D8C9" w14:textId="4306AED4" w:rsidR="00486974" w:rsidRPr="00585295" w:rsidRDefault="00486974" w:rsidP="00486974">
            <w:pPr>
              <w:pStyle w:val="ListParagraph"/>
              <w:spacing w:after="200" w:line="360" w:lineRule="auto"/>
              <w:ind w:left="360"/>
              <w:rPr>
                <w:rFonts w:ascii="Calibri" w:hAnsi="Calibri" w:cs="Calibri"/>
                <w:i/>
                <w:iCs/>
                <w:highlight w:val="yellow"/>
              </w:rPr>
            </w:pPr>
            <w:r w:rsidRPr="009720FA">
              <w:rPr>
                <w:rFonts w:ascii="Calibri" w:hAnsi="Calibri" w:cs="Calibri"/>
                <w:i/>
                <w:iCs/>
              </w:rPr>
              <w:t xml:space="preserve">Grand Ballroom </w:t>
            </w:r>
            <w:r>
              <w:rPr>
                <w:rFonts w:ascii="Calibri" w:hAnsi="Calibri" w:cs="Calibri"/>
                <w:i/>
                <w:iCs/>
              </w:rPr>
              <w:t>VI</w:t>
            </w:r>
            <w:r w:rsidRPr="009720FA">
              <w:rPr>
                <w:rFonts w:ascii="Calibri" w:hAnsi="Calibri" w:cs="Calibri"/>
                <w:i/>
                <w:iCs/>
              </w:rPr>
              <w:t xml:space="preserve"> Foyer</w:t>
            </w:r>
          </w:p>
        </w:tc>
      </w:tr>
      <w:tr w:rsidR="00486974" w:rsidRPr="00067035" w14:paraId="571DFED5" w14:textId="77777777" w:rsidTr="000654D7">
        <w:trPr>
          <w:cantSplit/>
          <w:trHeight w:val="360"/>
        </w:trPr>
        <w:tc>
          <w:tcPr>
            <w:tcW w:w="2518" w:type="dxa"/>
            <w:tcBorders>
              <w:top w:val="single" w:sz="8" w:space="0" w:color="3A8297"/>
              <w:bottom w:val="single" w:sz="8" w:space="0" w:color="3A8297"/>
            </w:tcBorders>
          </w:tcPr>
          <w:p w14:paraId="05D8BE4C" w14:textId="04380ADD" w:rsidR="00486974" w:rsidRPr="00D92D24" w:rsidRDefault="00486974" w:rsidP="004869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6:30 p.m. – 8:30 p.m.</w:t>
            </w:r>
          </w:p>
        </w:tc>
        <w:tc>
          <w:tcPr>
            <w:tcW w:w="7652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29476D48" w14:textId="11116C1E" w:rsidR="00486974" w:rsidRDefault="00486974" w:rsidP="00486974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718BD8AC">
              <w:rPr>
                <w:rFonts w:ascii="Calibri" w:hAnsi="Calibri" w:cs="Calibri"/>
                <w:b/>
                <w:bCs/>
              </w:rPr>
              <w:t xml:space="preserve">ADvancing States Gala Dinner, </w:t>
            </w:r>
            <w:r w:rsidR="00BF0D1E">
              <w:rPr>
                <w:rFonts w:ascii="Calibri" w:hAnsi="Calibri" w:cs="Calibri"/>
                <w:b/>
                <w:bCs/>
                <w:i/>
                <w:iCs/>
              </w:rPr>
              <w:t>S</w:t>
            </w:r>
            <w:r w:rsidRPr="718BD8AC">
              <w:rPr>
                <w:rFonts w:ascii="Calibri" w:hAnsi="Calibri" w:cs="Calibri"/>
                <w:b/>
                <w:bCs/>
                <w:i/>
                <w:iCs/>
              </w:rPr>
              <w:t>ponsored by Molina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Healthcare</w:t>
            </w:r>
          </w:p>
          <w:p w14:paraId="48217785" w14:textId="620C627A" w:rsidR="00486974" w:rsidRPr="009C2491" w:rsidRDefault="00486974" w:rsidP="00486974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09C2491">
              <w:rPr>
                <w:rFonts w:ascii="Calibri" w:hAnsi="Calibri" w:cs="Calibri"/>
                <w:i/>
                <w:iCs/>
                <w:color w:val="0D0D0D"/>
                <w:shd w:val="clear" w:color="auto" w:fill="FFFFFF"/>
              </w:rPr>
              <w:t>The gala event dinner and dance party extends a black-tie optional invitation; however, guests are encouraged to attend in attire that aligns with their personal comfort and style.</w:t>
            </w:r>
          </w:p>
          <w:p w14:paraId="01DF6722" w14:textId="2B17A588" w:rsidR="00486974" w:rsidRPr="00D62702" w:rsidRDefault="00486974" w:rsidP="00486974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47B7EE73">
              <w:rPr>
                <w:rFonts w:ascii="Calibri" w:hAnsi="Calibri" w:cs="Calibri"/>
                <w:i/>
                <w:iCs/>
              </w:rPr>
              <w:t>Grand Ballroom, 3</w:t>
            </w:r>
            <w:r w:rsidRPr="47B7EE73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47B7EE73"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  <w:tr w:rsidR="00486974" w:rsidRPr="00067035" w14:paraId="2D47811F" w14:textId="77777777" w:rsidTr="00ED6141">
        <w:trPr>
          <w:trHeight w:val="360"/>
        </w:trPr>
        <w:tc>
          <w:tcPr>
            <w:tcW w:w="2518" w:type="dxa"/>
            <w:tcBorders>
              <w:top w:val="single" w:sz="8" w:space="0" w:color="3A8297"/>
              <w:bottom w:val="single" w:sz="8" w:space="0" w:color="3A8297"/>
            </w:tcBorders>
          </w:tcPr>
          <w:p w14:paraId="6701C355" w14:textId="181F425C" w:rsidR="00486974" w:rsidRDefault="00486974" w:rsidP="00486974">
            <w:pPr>
              <w:jc w:val="center"/>
              <w:rPr>
                <w:rFonts w:ascii="Calibri" w:hAnsi="Calibri" w:cs="Calibri"/>
              </w:rPr>
            </w:pPr>
            <w:r w:rsidRPr="47B7EE73">
              <w:rPr>
                <w:rFonts w:ascii="Calibri" w:hAnsi="Calibri" w:cs="Calibri"/>
              </w:rPr>
              <w:t>8:30 p.m. – 11:00 p.m.</w:t>
            </w:r>
          </w:p>
        </w:tc>
        <w:tc>
          <w:tcPr>
            <w:tcW w:w="7652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4A7E5230" w14:textId="5C7C5800" w:rsidR="00486974" w:rsidRDefault="00486974" w:rsidP="00486974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F66BBD3">
              <w:rPr>
                <w:rFonts w:ascii="Calibri" w:hAnsi="Calibri" w:cs="Calibri"/>
                <w:b/>
                <w:bCs/>
              </w:rPr>
              <w:t xml:space="preserve">ADvancing States </w:t>
            </w:r>
            <w:r>
              <w:rPr>
                <w:rFonts w:ascii="Calibri" w:hAnsi="Calibri" w:cs="Calibri"/>
                <w:b/>
                <w:bCs/>
              </w:rPr>
              <w:t>Dance Party</w:t>
            </w:r>
          </w:p>
          <w:p w14:paraId="6BC93F8D" w14:textId="5EA221FF" w:rsidR="00486974" w:rsidRPr="00F61945" w:rsidRDefault="00486974" w:rsidP="00486974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0F61945">
              <w:rPr>
                <w:rFonts w:ascii="Calibri" w:hAnsi="Calibri" w:cs="Calibri"/>
                <w:b/>
                <w:bCs/>
              </w:rPr>
              <w:t>Band</w:t>
            </w:r>
            <w:r w:rsidRPr="00F61945">
              <w:rPr>
                <w:rFonts w:ascii="Calibri" w:hAnsi="Calibri" w:cs="Calibri"/>
                <w:b/>
                <w:bCs/>
                <w:i/>
                <w:iCs/>
              </w:rPr>
              <w:t xml:space="preserve"> Sponsored by UnitedHealthcare</w:t>
            </w:r>
          </w:p>
          <w:p w14:paraId="4A886FE9" w14:textId="7B97BD12" w:rsidR="00486974" w:rsidRDefault="00486974" w:rsidP="00486974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718BD8AC">
              <w:rPr>
                <w:rFonts w:ascii="Calibri" w:hAnsi="Calibri" w:cs="Calibri"/>
                <w:b/>
                <w:bCs/>
              </w:rPr>
              <w:t>Bar</w:t>
            </w:r>
            <w:r w:rsidRPr="718BD8AC">
              <w:rPr>
                <w:rFonts w:ascii="Calibri" w:hAnsi="Calibri" w:cs="Calibri"/>
                <w:b/>
                <w:bCs/>
                <w:i/>
                <w:iCs/>
              </w:rPr>
              <w:t xml:space="preserve"> Sponsored by </w:t>
            </w:r>
            <w:proofErr w:type="spellStart"/>
            <w:r w:rsidRPr="718BD8AC">
              <w:rPr>
                <w:rFonts w:ascii="Calibri" w:hAnsi="Calibri" w:cs="Calibri"/>
                <w:b/>
                <w:bCs/>
                <w:i/>
                <w:iCs/>
              </w:rPr>
              <w:t>WellSky</w:t>
            </w:r>
            <w:proofErr w:type="spellEnd"/>
          </w:p>
          <w:p w14:paraId="43B0B97C" w14:textId="78364DE8" w:rsidR="00486974" w:rsidRDefault="00486974" w:rsidP="00486974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03B4272">
              <w:rPr>
                <w:rFonts w:ascii="Calibri" w:hAnsi="Calibri" w:cs="Calibri"/>
                <w:b/>
                <w:bCs/>
              </w:rPr>
              <w:t>Dance Party Toys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Pr="718BD8AC">
              <w:rPr>
                <w:rFonts w:ascii="Calibri" w:hAnsi="Calibri" w:cs="Calibri"/>
                <w:b/>
                <w:bCs/>
                <w:i/>
                <w:iCs/>
              </w:rPr>
              <w:t>Sponsored by Molina Healthcare</w:t>
            </w:r>
          </w:p>
          <w:p w14:paraId="28CF20AD" w14:textId="77777777" w:rsidR="00486974" w:rsidRPr="00220990" w:rsidRDefault="00486974" w:rsidP="00486974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9540A3">
              <w:rPr>
                <w:rFonts w:ascii="Calibri" w:hAnsi="Calibri" w:cs="Calibri"/>
                <w:b/>
                <w:bCs/>
              </w:rPr>
              <w:t>Dance Party Water Bottles</w:t>
            </w:r>
            <w:r w:rsidRPr="718BD8AC">
              <w:rPr>
                <w:rFonts w:ascii="Calibri" w:hAnsi="Calibri" w:cs="Calibri"/>
                <w:b/>
                <w:bCs/>
                <w:i/>
                <w:iCs/>
              </w:rPr>
              <w:t xml:space="preserve"> Sponsored by Milliman</w:t>
            </w:r>
          </w:p>
          <w:p w14:paraId="4A91024D" w14:textId="71035B36" w:rsidR="00486974" w:rsidRPr="001170E6" w:rsidRDefault="00486974" w:rsidP="00486974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1170E6">
              <w:rPr>
                <w:rFonts w:ascii="Calibri" w:hAnsi="Calibri" w:cs="Calibri"/>
                <w:i/>
                <w:iCs/>
              </w:rPr>
              <w:t>Harborside Ballroom, 4</w:t>
            </w:r>
            <w:r w:rsidRPr="001170E6">
              <w:rPr>
                <w:rFonts w:ascii="Calibri" w:hAnsi="Calibri" w:cs="Calibri"/>
                <w:i/>
                <w:iCs/>
                <w:vertAlign w:val="superscript"/>
              </w:rPr>
              <w:t>th</w:t>
            </w:r>
            <w:r w:rsidRPr="001170E6"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</w:tbl>
    <w:p w14:paraId="0B943F95" w14:textId="53D706D0" w:rsidR="000E073A" w:rsidRDefault="000E073A" w:rsidP="00F61ADA">
      <w:pPr>
        <w:pStyle w:val="ListNumber"/>
        <w:numPr>
          <w:ilvl w:val="0"/>
          <w:numId w:val="0"/>
        </w:numPr>
      </w:pPr>
    </w:p>
    <w:tbl>
      <w:tblPr>
        <w:tblStyle w:val="ListTable6Colorful"/>
        <w:tblW w:w="5089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2520"/>
        <w:gridCol w:w="7739"/>
      </w:tblGrid>
      <w:tr w:rsidR="000E073A" w:rsidRPr="00067035" w14:paraId="39DD4586" w14:textId="77777777" w:rsidTr="65FA43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  <w:tblHeader/>
        </w:trPr>
        <w:tc>
          <w:tcPr>
            <w:tcW w:w="10259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006273"/>
            <w:vAlign w:val="center"/>
          </w:tcPr>
          <w:p w14:paraId="5A84F5F9" w14:textId="2DF14B52" w:rsidR="000E073A" w:rsidRPr="00231D5D" w:rsidRDefault="000E073A" w:rsidP="00231D5D">
            <w:pPr>
              <w:pStyle w:val="Heading2-Table"/>
              <w:rPr>
                <w:b/>
                <w:bCs w:val="0"/>
              </w:rPr>
            </w:pPr>
            <w:r w:rsidRPr="00231D5D">
              <w:rPr>
                <w:b/>
                <w:bCs w:val="0"/>
              </w:rPr>
              <w:t xml:space="preserve">Thursday, August </w:t>
            </w:r>
            <w:r w:rsidR="006F494C" w:rsidRPr="00231D5D">
              <w:rPr>
                <w:b/>
                <w:bCs w:val="0"/>
              </w:rPr>
              <w:t>22</w:t>
            </w:r>
          </w:p>
        </w:tc>
      </w:tr>
      <w:tr w:rsidR="00ED6141" w:rsidRPr="00067035" w14:paraId="19B98EC4" w14:textId="77777777" w:rsidTr="00F462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252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404041"/>
            <w:vAlign w:val="center"/>
          </w:tcPr>
          <w:p w14:paraId="050D043E" w14:textId="77777777" w:rsidR="00ED6141" w:rsidRDefault="00ED6141">
            <w:pPr>
              <w:jc w:val="center"/>
              <w:rPr>
                <w:rFonts w:ascii="Calibri" w:hAnsi="Calibri" w:cs="Calibri"/>
                <w:b w:val="0"/>
                <w:bCs w:val="0"/>
                <w:color w:val="FFFFFF" w:themeColor="background1"/>
              </w:rPr>
            </w:pPr>
          </w:p>
          <w:sdt>
            <w:sdtPr>
              <w:rPr>
                <w:rFonts w:ascii="Calibri" w:hAnsi="Calibri" w:cs="Calibri"/>
                <w:color w:val="FFFFFF" w:themeColor="background1"/>
              </w:rPr>
              <w:alias w:val="Time:"/>
              <w:tag w:val="Time:"/>
              <w:id w:val="543257762"/>
              <w:placeholder>
                <w:docPart w:val="DAC9BDDC6B40433E8C1EE7B2C292BB05"/>
              </w:placeholder>
              <w:temporary/>
              <w:showingPlcHdr/>
              <w15:appearance w15:val="hidden"/>
            </w:sdtPr>
            <w:sdtEndPr/>
            <w:sdtContent>
              <w:p w14:paraId="78C0E704" w14:textId="7318449C" w:rsidR="00ED6141" w:rsidRPr="00067035" w:rsidRDefault="00ED6141">
                <w:pPr>
                  <w:jc w:val="center"/>
                  <w:rPr>
                    <w:rFonts w:ascii="Calibri" w:hAnsi="Calibri" w:cs="Calibri"/>
                    <w:color w:val="FFFFFF" w:themeColor="background1"/>
                  </w:rPr>
                </w:pPr>
                <w:r w:rsidRPr="00067035">
                  <w:rPr>
                    <w:rFonts w:asciiTheme="majorHAnsi" w:hAnsiTheme="majorHAnsi" w:cstheme="majorHAnsi"/>
                    <w:color w:val="FFFFFF" w:themeColor="background1"/>
                  </w:rPr>
                  <w:t>Time</w:t>
                </w:r>
              </w:p>
            </w:sdtContent>
          </w:sdt>
          <w:p w14:paraId="1255FA0D" w14:textId="77777777" w:rsidR="00ED6141" w:rsidRDefault="00ED6141"/>
        </w:tc>
        <w:tc>
          <w:tcPr>
            <w:tcW w:w="7739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404041"/>
            <w:vAlign w:val="center"/>
          </w:tcPr>
          <w:p w14:paraId="1B6B6D48" w14:textId="77777777" w:rsidR="00ED6141" w:rsidRPr="00067035" w:rsidRDefault="00ED6141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067035">
              <w:rPr>
                <w:rFonts w:asciiTheme="majorHAnsi" w:hAnsiTheme="majorHAnsi" w:cstheme="majorHAnsi"/>
                <w:color w:val="FFFFFF" w:themeColor="background1"/>
              </w:rPr>
              <w:t>Summary</w:t>
            </w:r>
          </w:p>
        </w:tc>
      </w:tr>
      <w:tr w:rsidR="00F4628E" w:rsidRPr="00067035" w14:paraId="341FCA49" w14:textId="77777777" w:rsidTr="00F4628E">
        <w:trPr>
          <w:trHeight w:val="360"/>
        </w:trPr>
        <w:tc>
          <w:tcPr>
            <w:tcW w:w="2520" w:type="dxa"/>
            <w:tcBorders>
              <w:top w:val="single" w:sz="8" w:space="0" w:color="3A8297"/>
              <w:bottom w:val="single" w:sz="8" w:space="0" w:color="3A8297"/>
            </w:tcBorders>
          </w:tcPr>
          <w:p w14:paraId="3E0F8EA5" w14:textId="2642CD7D" w:rsidR="00F4628E" w:rsidRPr="47B7EE73" w:rsidRDefault="00F4628E" w:rsidP="00F4628E">
            <w:pPr>
              <w:ind w:left="0"/>
              <w:jc w:val="center"/>
              <w:rPr>
                <w:rFonts w:ascii="Calibri" w:hAnsi="Calibri" w:cs="Calibri"/>
              </w:rPr>
            </w:pPr>
            <w:r w:rsidRPr="47B7EE73">
              <w:rPr>
                <w:rFonts w:ascii="Calibri" w:hAnsi="Calibri" w:cs="Calibri"/>
              </w:rPr>
              <w:t>9:00 a.m. – 10:</w:t>
            </w:r>
            <w:r>
              <w:rPr>
                <w:rFonts w:ascii="Calibri" w:hAnsi="Calibri" w:cs="Calibri"/>
              </w:rPr>
              <w:t>3</w:t>
            </w:r>
            <w:r w:rsidRPr="47B7EE73">
              <w:rPr>
                <w:rFonts w:ascii="Calibri" w:hAnsi="Calibri" w:cs="Calibri"/>
              </w:rPr>
              <w:t>0 a.m.</w:t>
            </w:r>
          </w:p>
        </w:tc>
        <w:tc>
          <w:tcPr>
            <w:tcW w:w="7739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61956865" w14:textId="77777777" w:rsidR="00F4628E" w:rsidRDefault="00F4628E" w:rsidP="00F4628E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F66BBD3">
              <w:rPr>
                <w:rFonts w:ascii="Calibri" w:hAnsi="Calibri" w:cs="Calibri"/>
                <w:b/>
                <w:bCs/>
              </w:rPr>
              <w:t>Registration</w:t>
            </w:r>
            <w:r>
              <w:rPr>
                <w:rFonts w:ascii="Calibri" w:hAnsi="Calibri" w:cs="Calibri"/>
                <w:b/>
                <w:bCs/>
              </w:rPr>
              <w:t xml:space="preserve">, </w:t>
            </w:r>
            <w:r w:rsidRPr="00DD57D8">
              <w:rPr>
                <w:rFonts w:ascii="Calibri" w:hAnsi="Calibri" w:cs="Calibri"/>
                <w:b/>
                <w:bCs/>
                <w:i/>
                <w:iCs/>
              </w:rPr>
              <w:t>Sponsored by Humana Healthy Horizons</w:t>
            </w:r>
          </w:p>
          <w:p w14:paraId="75E02CB3" w14:textId="0B8CB50F" w:rsidR="00F4628E" w:rsidRDefault="00F4628E" w:rsidP="00F4628E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</w:rPr>
              <w:lastRenderedPageBreak/>
              <w:t>Elevator Foyer</w:t>
            </w:r>
            <w:r w:rsidR="00E16212">
              <w:rPr>
                <w:rFonts w:ascii="Calibri" w:hAnsi="Calibri" w:cs="Calibri"/>
                <w:i/>
                <w:iCs/>
              </w:rPr>
              <w:t>, 3</w:t>
            </w:r>
            <w:r w:rsidR="00E16212" w:rsidRPr="00E16212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="00E16212"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  <w:tr w:rsidR="00F4628E" w:rsidRPr="00067035" w14:paraId="05F36BAD" w14:textId="77777777" w:rsidTr="00F4628E">
        <w:trPr>
          <w:trHeight w:val="360"/>
        </w:trPr>
        <w:tc>
          <w:tcPr>
            <w:tcW w:w="2520" w:type="dxa"/>
            <w:tcBorders>
              <w:top w:val="single" w:sz="8" w:space="0" w:color="3A8297"/>
              <w:bottom w:val="single" w:sz="8" w:space="0" w:color="3A8297"/>
            </w:tcBorders>
          </w:tcPr>
          <w:p w14:paraId="7EA6BD82" w14:textId="43D24685" w:rsidR="00F4628E" w:rsidRPr="003003EF" w:rsidRDefault="00F4628E" w:rsidP="00F4628E">
            <w:pPr>
              <w:ind w:left="0"/>
              <w:jc w:val="center"/>
              <w:rPr>
                <w:rFonts w:ascii="Calibri" w:hAnsi="Calibri" w:cs="Calibri"/>
              </w:rPr>
            </w:pPr>
            <w:r w:rsidRPr="47B7EE73">
              <w:rPr>
                <w:rFonts w:ascii="Calibri" w:hAnsi="Calibri" w:cs="Calibri"/>
              </w:rPr>
              <w:lastRenderedPageBreak/>
              <w:t>9:00 a.m. – 10:00 a.m.</w:t>
            </w:r>
          </w:p>
        </w:tc>
        <w:tc>
          <w:tcPr>
            <w:tcW w:w="7739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74E83734" w14:textId="5FFB00C6" w:rsidR="00F4628E" w:rsidRPr="006740F0" w:rsidRDefault="00F4628E" w:rsidP="00F4628E">
            <w:pPr>
              <w:spacing w:line="360" w:lineRule="auto"/>
              <w:rPr>
                <w:rFonts w:ascii="Calibri" w:hAnsi="Calibri" w:cs="Calibri"/>
                <w:b/>
                <w:bCs/>
                <w:i/>
                <w:iCs/>
                <w:color w:val="auto"/>
              </w:rPr>
            </w:pPr>
            <w:r>
              <w:rPr>
                <w:rFonts w:ascii="Calibri" w:hAnsi="Calibri" w:cs="Calibri"/>
                <w:b/>
                <w:bCs/>
              </w:rPr>
              <w:t xml:space="preserve">Continental Breakfast, </w:t>
            </w:r>
            <w:r w:rsidRPr="006740F0">
              <w:rPr>
                <w:rFonts w:ascii="Calibri" w:hAnsi="Calibri" w:cs="Calibri"/>
                <w:b/>
                <w:bCs/>
                <w:i/>
                <w:iCs/>
              </w:rPr>
              <w:t xml:space="preserve">Sponsored by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The </w:t>
            </w:r>
            <w:r w:rsidRPr="006740F0">
              <w:rPr>
                <w:rFonts w:ascii="Calibri" w:hAnsi="Calibri" w:cs="Calibri"/>
                <w:b/>
                <w:bCs/>
                <w:i/>
                <w:iCs/>
              </w:rPr>
              <w:t>John A. Hartford Foundation</w:t>
            </w:r>
          </w:p>
          <w:p w14:paraId="5DC11FEF" w14:textId="0B17E67A" w:rsidR="00F4628E" w:rsidRPr="003003EF" w:rsidRDefault="00D37C86" w:rsidP="00F4628E">
            <w:pPr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0654D7">
              <w:rPr>
                <w:rFonts w:ascii="Calibri" w:hAnsi="Calibri" w:cs="Calibri"/>
                <w:i/>
                <w:iCs/>
                <w:color w:val="auto"/>
              </w:rPr>
              <w:t>Dover A-C Foyer, 3</w:t>
            </w:r>
            <w:r w:rsidRPr="000654D7">
              <w:rPr>
                <w:rFonts w:ascii="Calibri" w:hAnsi="Calibri" w:cs="Calibri"/>
                <w:i/>
                <w:iCs/>
                <w:color w:val="auto"/>
                <w:vertAlign w:val="superscript"/>
              </w:rPr>
              <w:t>rd</w:t>
            </w:r>
            <w:r w:rsidRPr="000654D7">
              <w:rPr>
                <w:rFonts w:ascii="Calibri" w:hAnsi="Calibri" w:cs="Calibri"/>
                <w:i/>
                <w:iCs/>
                <w:color w:val="auto"/>
              </w:rPr>
              <w:t xml:space="preserve"> Fl.</w:t>
            </w:r>
          </w:p>
        </w:tc>
      </w:tr>
      <w:tr w:rsidR="00F4628E" w:rsidRPr="00067035" w14:paraId="1AA93C69" w14:textId="77777777" w:rsidTr="00F4628E">
        <w:trPr>
          <w:trHeight w:val="360"/>
        </w:trPr>
        <w:tc>
          <w:tcPr>
            <w:tcW w:w="2520" w:type="dxa"/>
            <w:tcBorders>
              <w:top w:val="single" w:sz="8" w:space="0" w:color="3A8297"/>
              <w:bottom w:val="single" w:sz="8" w:space="0" w:color="3A8297"/>
            </w:tcBorders>
          </w:tcPr>
          <w:p w14:paraId="2FAFAA64" w14:textId="3354F9E7" w:rsidR="00F4628E" w:rsidRPr="008F0A9F" w:rsidRDefault="00F4628E" w:rsidP="00F4628E">
            <w:pPr>
              <w:ind w:left="0"/>
              <w:jc w:val="center"/>
              <w:rPr>
                <w:rFonts w:ascii="Calibri" w:hAnsi="Calibri" w:cs="Calibri"/>
              </w:rPr>
            </w:pPr>
            <w:r w:rsidRPr="47B7EE73">
              <w:rPr>
                <w:rFonts w:ascii="Calibri" w:hAnsi="Calibri" w:cs="Calibri"/>
              </w:rPr>
              <w:t>9:00 a.m. – 10:00 a.m.</w:t>
            </w:r>
          </w:p>
        </w:tc>
        <w:tc>
          <w:tcPr>
            <w:tcW w:w="7739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61838E23" w14:textId="77777777" w:rsidR="003E54ED" w:rsidRDefault="003E54ED" w:rsidP="003E54ED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3E54ED">
              <w:rPr>
                <w:rFonts w:ascii="Calibri" w:hAnsi="Calibri" w:cs="Calibri"/>
                <w:b/>
                <w:bCs/>
              </w:rPr>
              <w:t>DCW Strategies Center Intensive TA Breakfast</w:t>
            </w:r>
          </w:p>
          <w:p w14:paraId="01288058" w14:textId="212DAEE8" w:rsidR="00F4628E" w:rsidRPr="00633DCE" w:rsidRDefault="00F4628E" w:rsidP="00F4628E">
            <w:pPr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633DCE">
              <w:rPr>
                <w:rFonts w:ascii="Calibri" w:hAnsi="Calibri" w:cs="Calibri"/>
                <w:i/>
                <w:iCs/>
              </w:rPr>
              <w:t>Atlantic, 3</w:t>
            </w:r>
            <w:r w:rsidRPr="00633DCE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 w:rsidRPr="00633DCE">
              <w:rPr>
                <w:rFonts w:ascii="Calibri" w:hAnsi="Calibri" w:cs="Calibri"/>
                <w:i/>
                <w:iCs/>
              </w:rPr>
              <w:t xml:space="preserve"> Fl.</w:t>
            </w:r>
          </w:p>
        </w:tc>
      </w:tr>
      <w:tr w:rsidR="00D37C86" w:rsidRPr="00067035" w14:paraId="7D9C2A70" w14:textId="77777777" w:rsidTr="00F4628E">
        <w:trPr>
          <w:trHeight w:val="360"/>
        </w:trPr>
        <w:tc>
          <w:tcPr>
            <w:tcW w:w="2520" w:type="dxa"/>
            <w:tcBorders>
              <w:top w:val="single" w:sz="8" w:space="0" w:color="3A8297"/>
              <w:bottom w:val="single" w:sz="8" w:space="0" w:color="3A8297"/>
            </w:tcBorders>
          </w:tcPr>
          <w:p w14:paraId="537FCDEB" w14:textId="1F9AB23C" w:rsidR="00D37C86" w:rsidRPr="000654D7" w:rsidRDefault="00D37C86" w:rsidP="00F4628E">
            <w:pPr>
              <w:ind w:left="0"/>
              <w:jc w:val="center"/>
              <w:rPr>
                <w:rFonts w:ascii="Calibri" w:hAnsi="Calibri" w:cs="Calibri"/>
              </w:rPr>
            </w:pPr>
            <w:r w:rsidRPr="000654D7">
              <w:rPr>
                <w:rFonts w:ascii="Calibri" w:hAnsi="Calibri" w:cs="Calibri"/>
              </w:rPr>
              <w:t>9:00 a.m. – 10:00 a.m.</w:t>
            </w:r>
          </w:p>
        </w:tc>
        <w:tc>
          <w:tcPr>
            <w:tcW w:w="7739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7354116C" w14:textId="77777777" w:rsidR="00D37C86" w:rsidRPr="000654D7" w:rsidRDefault="00D37C86" w:rsidP="00F4628E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654D7">
              <w:rPr>
                <w:rFonts w:ascii="Calibri" w:hAnsi="Calibri" w:cs="Calibri"/>
                <w:b/>
                <w:bCs/>
              </w:rPr>
              <w:t xml:space="preserve">Introduction to ADvancing </w:t>
            </w:r>
            <w:proofErr w:type="spellStart"/>
            <w:r w:rsidRPr="000654D7">
              <w:rPr>
                <w:rFonts w:ascii="Calibri" w:hAnsi="Calibri" w:cs="Calibri"/>
                <w:b/>
                <w:bCs/>
              </w:rPr>
              <w:t>interRAI</w:t>
            </w:r>
            <w:proofErr w:type="spellEnd"/>
          </w:p>
          <w:p w14:paraId="6977DF92" w14:textId="77777777" w:rsidR="00D37C86" w:rsidRPr="000654D7" w:rsidRDefault="00D37C86" w:rsidP="00F4628E">
            <w:pPr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0654D7">
              <w:rPr>
                <w:rFonts w:ascii="Calibri" w:hAnsi="Calibri" w:cs="Calibri"/>
                <w:i/>
                <w:iCs/>
              </w:rPr>
              <w:t>Waterview A-D. 1</w:t>
            </w:r>
            <w:r w:rsidRPr="000654D7">
              <w:rPr>
                <w:rFonts w:ascii="Calibri" w:hAnsi="Calibri" w:cs="Calibri"/>
                <w:i/>
                <w:iCs/>
                <w:vertAlign w:val="superscript"/>
              </w:rPr>
              <w:t>st</w:t>
            </w:r>
            <w:r w:rsidRPr="000654D7">
              <w:rPr>
                <w:rFonts w:ascii="Calibri" w:hAnsi="Calibri" w:cs="Calibri"/>
                <w:i/>
                <w:iCs/>
              </w:rPr>
              <w:t xml:space="preserve"> Fl.</w:t>
            </w:r>
          </w:p>
          <w:p w14:paraId="690B9D3D" w14:textId="3C6A54DC" w:rsidR="00EC6C55" w:rsidRPr="000654D7" w:rsidRDefault="00EC6C55" w:rsidP="00F4628E">
            <w:pPr>
              <w:spacing w:line="360" w:lineRule="auto"/>
              <w:rPr>
                <w:rFonts w:ascii="Calibri" w:hAnsi="Calibri" w:cs="Calibri"/>
                <w:i/>
                <w:iCs/>
              </w:rPr>
            </w:pPr>
            <w:r w:rsidRPr="000654D7">
              <w:rPr>
                <w:rFonts w:ascii="Calibri" w:hAnsi="Calibri" w:cs="Calibri"/>
                <w:i/>
                <w:iCs/>
              </w:rPr>
              <w:t>*Breakfast and lunch will be available in Waterview for attendees</w:t>
            </w:r>
          </w:p>
        </w:tc>
      </w:tr>
      <w:tr w:rsidR="00F4628E" w:rsidRPr="00067035" w14:paraId="4CED2FD6" w14:textId="77777777" w:rsidTr="00F4628E">
        <w:trPr>
          <w:trHeight w:val="360"/>
        </w:trPr>
        <w:tc>
          <w:tcPr>
            <w:tcW w:w="2520" w:type="dxa"/>
            <w:tcBorders>
              <w:top w:val="single" w:sz="8" w:space="0" w:color="3A8297"/>
              <w:bottom w:val="single" w:sz="8" w:space="0" w:color="3A8297"/>
            </w:tcBorders>
          </w:tcPr>
          <w:p w14:paraId="35531687" w14:textId="164E739D" w:rsidR="00F4628E" w:rsidRPr="00EE2854" w:rsidRDefault="00F4628E" w:rsidP="00F4628E">
            <w:pPr>
              <w:ind w:left="0"/>
              <w:jc w:val="center"/>
              <w:rPr>
                <w:rFonts w:ascii="Calibri" w:hAnsi="Calibri" w:cs="Calibri"/>
              </w:rPr>
            </w:pPr>
            <w:r w:rsidRPr="00EE2854">
              <w:rPr>
                <w:rFonts w:ascii="Calibri" w:hAnsi="Calibri" w:cs="Calibri"/>
              </w:rPr>
              <w:t>10:00 a.m. – 4:00 p.m.</w:t>
            </w:r>
          </w:p>
        </w:tc>
        <w:tc>
          <w:tcPr>
            <w:tcW w:w="7739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3FA4372D" w14:textId="62313F5A" w:rsidR="00F4628E" w:rsidRPr="00EE2854" w:rsidRDefault="00F4628E" w:rsidP="00F4628E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EE2854">
              <w:rPr>
                <w:rFonts w:ascii="Calibri" w:hAnsi="Calibri" w:cs="Calibri"/>
                <w:b/>
                <w:bCs/>
              </w:rPr>
              <w:t>Intensive Sessions &amp; Workgroups:</w:t>
            </w:r>
          </w:p>
          <w:p w14:paraId="19E59703" w14:textId="187F51D4" w:rsidR="00F4628E" w:rsidRPr="00EE2854" w:rsidRDefault="00F4628E" w:rsidP="00F4628E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EE2854">
              <w:rPr>
                <w:rFonts w:ascii="Calibri" w:eastAsia="Calibri" w:hAnsi="Calibri" w:cs="Calibri"/>
                <w:b/>
                <w:bCs/>
              </w:rPr>
              <w:t>Intensive 1: Caregiving &amp; Direct Care Workforce</w:t>
            </w:r>
          </w:p>
          <w:p w14:paraId="4F9415F4" w14:textId="78729454" w:rsidR="00F4628E" w:rsidRPr="00EE2854" w:rsidRDefault="00F4628E" w:rsidP="00F4628E">
            <w:pPr>
              <w:pStyle w:val="ListParagraph"/>
              <w:spacing w:line="360" w:lineRule="auto"/>
              <w:ind w:left="1080"/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Grand Ballroom I-IV, 3</w:t>
            </w:r>
            <w:r w:rsidRPr="003D280C">
              <w:rPr>
                <w:rFonts w:ascii="Calibri" w:hAnsi="Calibri" w:cs="Calibri"/>
                <w:i/>
                <w:iCs/>
                <w:vertAlign w:val="superscript"/>
              </w:rPr>
              <w:t>rd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  <w:r w:rsidRPr="47B7EE73">
              <w:rPr>
                <w:rFonts w:ascii="Calibri" w:hAnsi="Calibri" w:cs="Calibri"/>
                <w:i/>
                <w:iCs/>
              </w:rPr>
              <w:t>Fl.</w:t>
            </w:r>
          </w:p>
        </w:tc>
      </w:tr>
      <w:tr w:rsidR="00F4628E" w:rsidRPr="00067035" w14:paraId="066C3D32" w14:textId="77777777" w:rsidTr="00F4628E">
        <w:trPr>
          <w:trHeight w:val="360"/>
        </w:trPr>
        <w:tc>
          <w:tcPr>
            <w:tcW w:w="2520" w:type="dxa"/>
            <w:tcBorders>
              <w:top w:val="single" w:sz="8" w:space="0" w:color="3A8297"/>
              <w:bottom w:val="single" w:sz="8" w:space="0" w:color="3A8297"/>
            </w:tcBorders>
          </w:tcPr>
          <w:p w14:paraId="1DBD6210" w14:textId="3BACCEA4" w:rsidR="00F4628E" w:rsidRPr="00EE2854" w:rsidRDefault="00F4628E" w:rsidP="00F4628E">
            <w:pPr>
              <w:ind w:left="0"/>
              <w:jc w:val="center"/>
              <w:rPr>
                <w:rFonts w:ascii="Calibri" w:hAnsi="Calibri" w:cs="Calibri"/>
              </w:rPr>
            </w:pPr>
            <w:r w:rsidRPr="00EE2854">
              <w:rPr>
                <w:rFonts w:ascii="Calibri" w:hAnsi="Calibri" w:cs="Calibri"/>
              </w:rPr>
              <w:t>10:00 a.m. – 12:00 p.m</w:t>
            </w:r>
            <w:r w:rsidRPr="00EE2854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7739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7BD10D7A" w14:textId="77777777" w:rsidR="00F4628E" w:rsidRPr="00EE2854" w:rsidRDefault="00F4628E" w:rsidP="00F4628E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EE2854">
              <w:rPr>
                <w:rFonts w:ascii="Calibri" w:eastAsia="Calibri" w:hAnsi="Calibri" w:cs="Calibri"/>
                <w:b/>
                <w:bCs/>
              </w:rPr>
              <w:t xml:space="preserve">Intensive 2: ADvancing </w:t>
            </w:r>
            <w:proofErr w:type="spellStart"/>
            <w:r w:rsidRPr="00EE2854">
              <w:rPr>
                <w:rFonts w:ascii="Calibri" w:eastAsia="Calibri" w:hAnsi="Calibri" w:cs="Calibri"/>
                <w:b/>
                <w:bCs/>
              </w:rPr>
              <w:t>interRAI</w:t>
            </w:r>
            <w:proofErr w:type="spellEnd"/>
            <w:r w:rsidRPr="00EE2854">
              <w:rPr>
                <w:rFonts w:ascii="Calibri" w:eastAsia="Calibri" w:hAnsi="Calibri" w:cs="Calibri"/>
                <w:b/>
                <w:bCs/>
              </w:rPr>
              <w:t xml:space="preserve"> Part 1</w:t>
            </w:r>
          </w:p>
          <w:p w14:paraId="2C0AA3F5" w14:textId="77777777" w:rsidR="00F4628E" w:rsidRDefault="00F4628E" w:rsidP="00F4628E">
            <w:pPr>
              <w:pStyle w:val="ListParagraph"/>
              <w:spacing w:line="360" w:lineRule="auto"/>
              <w:ind w:left="108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Waterview A-D, 1</w:t>
            </w:r>
            <w:r w:rsidRPr="008A5610">
              <w:rPr>
                <w:rFonts w:ascii="Calibri" w:hAnsi="Calibri" w:cs="Calibri"/>
                <w:i/>
                <w:iCs/>
                <w:vertAlign w:val="superscript"/>
              </w:rPr>
              <w:t>st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  <w:r w:rsidRPr="47B7EE73">
              <w:rPr>
                <w:rFonts w:ascii="Calibri" w:hAnsi="Calibri" w:cs="Calibri"/>
                <w:i/>
                <w:iCs/>
              </w:rPr>
              <w:t>Fl.</w:t>
            </w:r>
          </w:p>
          <w:p w14:paraId="0567CF3E" w14:textId="081A2BCB" w:rsidR="00F4628E" w:rsidRPr="003D280C" w:rsidRDefault="00F4628E" w:rsidP="00F4628E">
            <w:pPr>
              <w:pStyle w:val="ListParagraph"/>
              <w:spacing w:line="360" w:lineRule="auto"/>
              <w:ind w:left="1080"/>
              <w:rPr>
                <w:rFonts w:ascii="Calibri" w:hAnsi="Calibri" w:cs="Calibri"/>
                <w:i/>
                <w:iCs/>
              </w:rPr>
            </w:pPr>
            <w:r w:rsidRPr="003D280C">
              <w:rPr>
                <w:rFonts w:ascii="Calibri" w:hAnsi="Calibri" w:cs="Calibri"/>
                <w:i/>
                <w:iCs/>
              </w:rPr>
              <w:t>*Invitation only</w:t>
            </w:r>
          </w:p>
        </w:tc>
      </w:tr>
      <w:tr w:rsidR="00F4628E" w:rsidRPr="00067035" w14:paraId="3E6F47DC" w14:textId="77777777" w:rsidTr="00F4628E">
        <w:trPr>
          <w:trHeight w:val="360"/>
        </w:trPr>
        <w:tc>
          <w:tcPr>
            <w:tcW w:w="2520" w:type="dxa"/>
            <w:tcBorders>
              <w:top w:val="single" w:sz="8" w:space="0" w:color="3A8297"/>
              <w:bottom w:val="single" w:sz="8" w:space="0" w:color="3A8297"/>
            </w:tcBorders>
          </w:tcPr>
          <w:p w14:paraId="1D6F5DA5" w14:textId="2D0EA0FF" w:rsidR="00F4628E" w:rsidRPr="00EE2854" w:rsidRDefault="00F4628E" w:rsidP="00F4628E">
            <w:pPr>
              <w:ind w:left="0"/>
              <w:jc w:val="center"/>
              <w:rPr>
                <w:rFonts w:ascii="Calibri" w:hAnsi="Calibri" w:cs="Calibri"/>
              </w:rPr>
            </w:pPr>
            <w:r w:rsidRPr="00EE2854">
              <w:rPr>
                <w:rFonts w:ascii="Calibri" w:hAnsi="Calibri" w:cs="Calibri"/>
              </w:rPr>
              <w:t>10:00 a.m. – 1:00 p.m</w:t>
            </w:r>
            <w:r w:rsidRPr="00EE2854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7739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2F3A2BBF" w14:textId="77777777" w:rsidR="00F4628E" w:rsidRDefault="00F4628E" w:rsidP="00F4628E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241C22">
              <w:rPr>
                <w:rFonts w:ascii="Calibri" w:eastAsia="Calibri" w:hAnsi="Calibri" w:cs="Calibri"/>
                <w:b/>
                <w:bCs/>
              </w:rPr>
              <w:t>Intensive 3: Adult Protective Services: Moving Towards Uniformity, Collaboration, &amp; Innovation</w:t>
            </w:r>
          </w:p>
          <w:p w14:paraId="54684015" w14:textId="3D04061C" w:rsidR="00F4628E" w:rsidRPr="004016D2" w:rsidRDefault="00F4628E" w:rsidP="00F4628E">
            <w:pPr>
              <w:pStyle w:val="ListParagraph"/>
              <w:spacing w:line="360" w:lineRule="auto"/>
              <w:ind w:left="1080"/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>Dover</w:t>
            </w:r>
            <w:r w:rsidRPr="004016D2">
              <w:rPr>
                <w:rFonts w:ascii="Calibri" w:eastAsia="Calibri" w:hAnsi="Calibri" w:cs="Calibri"/>
                <w:i/>
                <w:iCs/>
              </w:rPr>
              <w:t xml:space="preserve"> A-C,</w:t>
            </w:r>
            <w:r>
              <w:rPr>
                <w:rFonts w:ascii="Calibri" w:eastAsia="Calibri" w:hAnsi="Calibri" w:cs="Calibri"/>
                <w:i/>
                <w:iCs/>
              </w:rPr>
              <w:t xml:space="preserve"> 3</w:t>
            </w:r>
            <w:r w:rsidRPr="003D280C">
              <w:rPr>
                <w:rFonts w:ascii="Calibri" w:eastAsia="Calibri" w:hAnsi="Calibri" w:cs="Calibri"/>
                <w:i/>
                <w:iCs/>
                <w:vertAlign w:val="superscript"/>
              </w:rPr>
              <w:t>rd</w:t>
            </w:r>
            <w:r>
              <w:rPr>
                <w:rFonts w:ascii="Calibri" w:eastAsia="Calibri" w:hAnsi="Calibri" w:cs="Calibri"/>
                <w:i/>
                <w:iCs/>
              </w:rPr>
              <w:t xml:space="preserve"> </w:t>
            </w:r>
            <w:r w:rsidRPr="004016D2">
              <w:rPr>
                <w:rFonts w:ascii="Calibri" w:eastAsia="Calibri" w:hAnsi="Calibri" w:cs="Calibri"/>
                <w:i/>
                <w:iCs/>
              </w:rPr>
              <w:t>Fl.</w:t>
            </w:r>
          </w:p>
        </w:tc>
      </w:tr>
      <w:tr w:rsidR="00F4628E" w:rsidRPr="00067035" w14:paraId="10953760" w14:textId="77777777" w:rsidTr="00F4628E">
        <w:trPr>
          <w:trHeight w:val="360"/>
        </w:trPr>
        <w:tc>
          <w:tcPr>
            <w:tcW w:w="2520" w:type="dxa"/>
            <w:tcBorders>
              <w:top w:val="single" w:sz="8" w:space="0" w:color="3A8297"/>
              <w:bottom w:val="single" w:sz="8" w:space="0" w:color="3A8297"/>
            </w:tcBorders>
          </w:tcPr>
          <w:p w14:paraId="694403AB" w14:textId="6FB85CB6" w:rsidR="00F4628E" w:rsidRPr="000654D7" w:rsidRDefault="00F4628E" w:rsidP="00F4628E">
            <w:pPr>
              <w:ind w:left="0"/>
              <w:jc w:val="center"/>
              <w:rPr>
                <w:rFonts w:ascii="Calibri" w:hAnsi="Calibri" w:cs="Calibri"/>
              </w:rPr>
            </w:pPr>
            <w:r w:rsidRPr="000654D7">
              <w:rPr>
                <w:rFonts w:ascii="Calibri" w:hAnsi="Calibri" w:cs="Calibri"/>
              </w:rPr>
              <w:t>12:</w:t>
            </w:r>
            <w:r w:rsidR="00EC6C55" w:rsidRPr="000654D7">
              <w:rPr>
                <w:rFonts w:ascii="Calibri" w:hAnsi="Calibri" w:cs="Calibri"/>
              </w:rPr>
              <w:t>15</w:t>
            </w:r>
            <w:r w:rsidRPr="000654D7">
              <w:rPr>
                <w:rFonts w:ascii="Calibri" w:hAnsi="Calibri" w:cs="Calibri"/>
              </w:rPr>
              <w:t xml:space="preserve"> p.m. – </w:t>
            </w:r>
            <w:r w:rsidR="00EC6C55" w:rsidRPr="000654D7">
              <w:rPr>
                <w:rFonts w:ascii="Calibri" w:hAnsi="Calibri" w:cs="Calibri"/>
              </w:rPr>
              <w:t>2</w:t>
            </w:r>
            <w:r w:rsidRPr="000654D7">
              <w:rPr>
                <w:rFonts w:ascii="Calibri" w:hAnsi="Calibri" w:cs="Calibri"/>
              </w:rPr>
              <w:t>:00 p.m.</w:t>
            </w:r>
          </w:p>
        </w:tc>
        <w:tc>
          <w:tcPr>
            <w:tcW w:w="7739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661A8E9C" w14:textId="109F4FAA" w:rsidR="00F4628E" w:rsidRPr="000654D7" w:rsidRDefault="00F4628E" w:rsidP="00F4628E">
            <w:pPr>
              <w:spacing w:line="360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00654D7">
              <w:rPr>
                <w:rFonts w:ascii="Calibri" w:eastAsia="Calibri" w:hAnsi="Calibri" w:cs="Calibri"/>
                <w:b/>
                <w:bCs/>
              </w:rPr>
              <w:t>Lunch,</w:t>
            </w:r>
            <w:r w:rsidRPr="000654D7">
              <w:rPr>
                <w:rFonts w:ascii="Calibri" w:hAnsi="Calibri" w:cs="Calibri"/>
                <w:b/>
                <w:bCs/>
                <w:i/>
                <w:iCs/>
              </w:rPr>
              <w:t xml:space="preserve"> Sponsored by The John A. Hartford Foundation</w:t>
            </w:r>
          </w:p>
          <w:p w14:paraId="2B81BE83" w14:textId="23E5D168" w:rsidR="00D41E57" w:rsidRPr="000654D7" w:rsidRDefault="00D41E57" w:rsidP="00F4628E">
            <w:pPr>
              <w:spacing w:line="360" w:lineRule="auto"/>
              <w:rPr>
                <w:rFonts w:ascii="Calibri" w:eastAsia="Calibri" w:hAnsi="Calibri" w:cs="Calibri"/>
                <w:i/>
                <w:iCs/>
              </w:rPr>
            </w:pPr>
            <w:r w:rsidRPr="000654D7">
              <w:rPr>
                <w:rFonts w:ascii="Calibri" w:eastAsia="Calibri" w:hAnsi="Calibri" w:cs="Calibri"/>
                <w:i/>
                <w:iCs/>
              </w:rPr>
              <w:t>Dover A-C Foyer, 3</w:t>
            </w:r>
            <w:r w:rsidRPr="000654D7">
              <w:rPr>
                <w:rFonts w:ascii="Calibri" w:eastAsia="Calibri" w:hAnsi="Calibri" w:cs="Calibri"/>
                <w:i/>
                <w:iCs/>
                <w:vertAlign w:val="superscript"/>
              </w:rPr>
              <w:t>rd</w:t>
            </w:r>
            <w:r w:rsidRPr="000654D7">
              <w:rPr>
                <w:rFonts w:ascii="Calibri" w:eastAsia="Calibri" w:hAnsi="Calibri" w:cs="Calibri"/>
                <w:i/>
                <w:iCs/>
              </w:rPr>
              <w:t xml:space="preserve"> Fl.</w:t>
            </w:r>
          </w:p>
          <w:p w14:paraId="714DA603" w14:textId="69409EBA" w:rsidR="00F4628E" w:rsidRPr="000654D7" w:rsidRDefault="00F4628E" w:rsidP="00F4628E">
            <w:pPr>
              <w:spacing w:line="360" w:lineRule="auto"/>
              <w:rPr>
                <w:rFonts w:ascii="Calibri" w:eastAsia="Calibri" w:hAnsi="Calibri" w:cs="Calibri"/>
                <w:i/>
                <w:iCs/>
              </w:rPr>
            </w:pPr>
            <w:r w:rsidRPr="000654D7">
              <w:rPr>
                <w:rFonts w:ascii="Calibri" w:eastAsia="Calibri" w:hAnsi="Calibri" w:cs="Calibri"/>
                <w:i/>
                <w:iCs/>
              </w:rPr>
              <w:t>*For intensive attendees only</w:t>
            </w:r>
          </w:p>
        </w:tc>
      </w:tr>
      <w:tr w:rsidR="00F4628E" w:rsidRPr="00067035" w14:paraId="52430695" w14:textId="77777777" w:rsidTr="00FA7485">
        <w:trPr>
          <w:cantSplit/>
          <w:trHeight w:val="360"/>
        </w:trPr>
        <w:tc>
          <w:tcPr>
            <w:tcW w:w="2520" w:type="dxa"/>
            <w:tcBorders>
              <w:top w:val="single" w:sz="8" w:space="0" w:color="3A8297"/>
              <w:bottom w:val="single" w:sz="8" w:space="0" w:color="3A8297"/>
            </w:tcBorders>
          </w:tcPr>
          <w:p w14:paraId="4268E2A3" w14:textId="1D47575C" w:rsidR="00F4628E" w:rsidRDefault="00F4628E" w:rsidP="00F4628E">
            <w:pPr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1:00 p.m. – 4:00 p.m.</w:t>
            </w:r>
          </w:p>
        </w:tc>
        <w:tc>
          <w:tcPr>
            <w:tcW w:w="7739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6ED817C3" w14:textId="4B513436" w:rsidR="00F4628E" w:rsidRPr="006B1F32" w:rsidRDefault="00F4628E" w:rsidP="00F4628E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B1F32">
              <w:rPr>
                <w:rFonts w:ascii="Calibri" w:hAnsi="Calibri" w:cs="Calibri"/>
                <w:b/>
                <w:bCs/>
              </w:rPr>
              <w:t xml:space="preserve">Intensive Session </w:t>
            </w:r>
            <w:r>
              <w:rPr>
                <w:rFonts w:ascii="Calibri" w:hAnsi="Calibri" w:cs="Calibri"/>
                <w:b/>
                <w:bCs/>
              </w:rPr>
              <w:t>&amp;</w:t>
            </w:r>
            <w:r w:rsidRPr="006B1F32">
              <w:rPr>
                <w:rFonts w:ascii="Calibri" w:hAnsi="Calibri" w:cs="Calibri"/>
                <w:b/>
                <w:bCs/>
              </w:rPr>
              <w:t xml:space="preserve"> Workgroup</w:t>
            </w:r>
            <w:r>
              <w:rPr>
                <w:rFonts w:ascii="Calibri" w:hAnsi="Calibri" w:cs="Calibri"/>
                <w:b/>
                <w:bCs/>
              </w:rPr>
              <w:t>:</w:t>
            </w:r>
          </w:p>
          <w:p w14:paraId="3C73FA43" w14:textId="351C8901" w:rsidR="00F4628E" w:rsidRPr="00A621AF" w:rsidRDefault="00F4628E" w:rsidP="00F4628E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Calibri" w:eastAsia="Calibri" w:hAnsi="Calibri" w:cs="Calibri"/>
              </w:rPr>
            </w:pPr>
            <w:r w:rsidRPr="718BD8AC">
              <w:rPr>
                <w:rFonts w:ascii="Calibri" w:eastAsia="Calibri" w:hAnsi="Calibri" w:cs="Calibri"/>
                <w:b/>
                <w:bCs/>
              </w:rPr>
              <w:t>Intensive 2:</w:t>
            </w:r>
            <w:r w:rsidRPr="718BD8AC">
              <w:rPr>
                <w:rFonts w:ascii="Calibri" w:eastAsia="Calibri" w:hAnsi="Calibri" w:cs="Calibri"/>
              </w:rPr>
              <w:t xml:space="preserve"> </w:t>
            </w:r>
            <w:r w:rsidRPr="718BD8AC">
              <w:rPr>
                <w:rFonts w:ascii="Calibri" w:eastAsia="Calibri" w:hAnsi="Calibri" w:cs="Calibri"/>
                <w:b/>
                <w:bCs/>
              </w:rPr>
              <w:t xml:space="preserve">ADvancing </w:t>
            </w:r>
            <w:proofErr w:type="spellStart"/>
            <w:r w:rsidRPr="718BD8AC">
              <w:rPr>
                <w:rFonts w:ascii="Calibri" w:eastAsia="Calibri" w:hAnsi="Calibri" w:cs="Calibri"/>
                <w:b/>
                <w:bCs/>
              </w:rPr>
              <w:t>interRAI</w:t>
            </w:r>
            <w:proofErr w:type="spellEnd"/>
            <w:r w:rsidRPr="718BD8AC">
              <w:rPr>
                <w:rFonts w:ascii="Calibri" w:eastAsia="Calibri" w:hAnsi="Calibri" w:cs="Calibri"/>
                <w:b/>
                <w:bCs/>
              </w:rPr>
              <w:t xml:space="preserve"> Part 2</w:t>
            </w:r>
          </w:p>
          <w:p w14:paraId="74EDB96C" w14:textId="437083D3" w:rsidR="00F4628E" w:rsidRDefault="00F4628E" w:rsidP="00F4628E">
            <w:pPr>
              <w:pStyle w:val="ListParagraph"/>
              <w:spacing w:line="360" w:lineRule="auto"/>
              <w:ind w:left="108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Waterview A-D, 1</w:t>
            </w:r>
            <w:r w:rsidRPr="008A5610">
              <w:rPr>
                <w:rFonts w:ascii="Calibri" w:hAnsi="Calibri" w:cs="Calibri"/>
                <w:i/>
                <w:iCs/>
                <w:vertAlign w:val="superscript"/>
              </w:rPr>
              <w:t>st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  <w:r w:rsidRPr="47B7EE73">
              <w:rPr>
                <w:rFonts w:ascii="Calibri" w:hAnsi="Calibri" w:cs="Calibri"/>
                <w:i/>
                <w:iCs/>
              </w:rPr>
              <w:t>Fl.</w:t>
            </w:r>
          </w:p>
          <w:p w14:paraId="4CCB5E81" w14:textId="7DA1FAAB" w:rsidR="00F4628E" w:rsidRPr="00CB55F3" w:rsidRDefault="00F4628E" w:rsidP="00F4628E">
            <w:pPr>
              <w:pStyle w:val="ListParagraph"/>
              <w:spacing w:line="360" w:lineRule="auto"/>
              <w:ind w:left="1080"/>
              <w:rPr>
                <w:rFonts w:ascii="Calibri" w:hAnsi="Calibri" w:cs="Calibri"/>
                <w:highlight w:val="yellow"/>
              </w:rPr>
            </w:pPr>
            <w:r w:rsidRPr="003D280C">
              <w:rPr>
                <w:rFonts w:ascii="Calibri" w:hAnsi="Calibri" w:cs="Calibri"/>
                <w:i/>
                <w:iCs/>
              </w:rPr>
              <w:t>*Invitation only</w:t>
            </w:r>
          </w:p>
        </w:tc>
      </w:tr>
    </w:tbl>
    <w:p w14:paraId="7B2D33FF" w14:textId="77777777" w:rsidR="000E073A" w:rsidRPr="002F76DA" w:rsidRDefault="000E073A" w:rsidP="000C17B7">
      <w:pPr>
        <w:pStyle w:val="ListNumber"/>
        <w:numPr>
          <w:ilvl w:val="0"/>
          <w:numId w:val="0"/>
        </w:numPr>
      </w:pPr>
    </w:p>
    <w:sectPr w:rsidR="000E073A" w:rsidRPr="002F76DA" w:rsidSect="00844A19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728" w:right="1080" w:bottom="1440" w:left="1080" w:header="14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834F8" w14:textId="77777777" w:rsidR="00534AD0" w:rsidRDefault="00534AD0" w:rsidP="001E7D29">
      <w:pPr>
        <w:spacing w:after="0" w:line="240" w:lineRule="auto"/>
      </w:pPr>
      <w:r>
        <w:separator/>
      </w:r>
    </w:p>
  </w:endnote>
  <w:endnote w:type="continuationSeparator" w:id="0">
    <w:p w14:paraId="4D8D5F03" w14:textId="77777777" w:rsidR="00534AD0" w:rsidRDefault="00534AD0" w:rsidP="001E7D29">
      <w:pPr>
        <w:spacing w:after="0" w:line="240" w:lineRule="auto"/>
      </w:pPr>
      <w:r>
        <w:continuationSeparator/>
      </w:r>
    </w:p>
  </w:endnote>
  <w:endnote w:type="continuationNotice" w:id="1">
    <w:p w14:paraId="0F4CAE28" w14:textId="77777777" w:rsidR="00534AD0" w:rsidRDefault="00534A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9F5E2" w14:textId="07B7BEBC" w:rsidR="00FF5996" w:rsidRDefault="00844A19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58" behindDoc="0" locked="0" layoutInCell="1" allowOverlap="1" wp14:anchorId="1D1C9430" wp14:editId="31A6F893">
              <wp:simplePos x="0" y="0"/>
              <wp:positionH relativeFrom="page">
                <wp:posOffset>4577743</wp:posOffset>
              </wp:positionH>
              <wp:positionV relativeFrom="paragraph">
                <wp:posOffset>596872</wp:posOffset>
              </wp:positionV>
              <wp:extent cx="3117215" cy="1404620"/>
              <wp:effectExtent l="0" t="0" r="0" b="0"/>
              <wp:wrapSquare wrapText="bothSides"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721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46500F" w14:textId="77777777" w:rsidR="00844A19" w:rsidRPr="00FF5996" w:rsidRDefault="00844A19" w:rsidP="00844A19">
                          <w:pPr>
                            <w:ind w:left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>ADvancing States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</w:rPr>
                            <w:t>•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 </w:t>
                          </w:r>
                          <w:r w:rsidRPr="00FF5996"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begin"/>
                          </w:r>
                          <w:r w:rsidRPr="00FF5996">
                            <w:rPr>
                              <w:b/>
                              <w:bCs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FF5996"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separate"/>
                          </w:r>
                          <w:r w:rsidRPr="00FF5996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FF5996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1C943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360.45pt;margin-top:47pt;width:245.45pt;height:110.6pt;z-index:25165825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" filled="f" stroked="f">
              <v:textbox style="mso-fit-shape-to-text:t">
                <w:txbxContent>
                  <w:p w14:paraId="4E46500F" w14:textId="77777777" w:rsidR="00844A19" w:rsidRPr="00FF5996" w:rsidRDefault="00844A19" w:rsidP="00844A19">
                    <w:pPr>
                      <w:ind w:left="0"/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</w:rPr>
                      <w:t>ADvancing States</w:t>
                    </w:r>
                    <w:r>
                      <w:rPr>
                        <w:b/>
                        <w:bCs/>
                        <w:color w:val="FFFFFF" w:themeColor="background1"/>
                      </w:rPr>
                      <w:tab/>
                    </w:r>
                    <w:r>
                      <w:rPr>
                        <w:b/>
                        <w:bCs/>
                        <w:color w:val="FFFFFF" w:themeColor="background1"/>
                      </w:rPr>
                      <w:tab/>
                    </w:r>
                    <w:r>
                      <w:rPr>
                        <w:rFonts w:cstheme="minorHAnsi"/>
                        <w:b/>
                        <w:bCs/>
                        <w:color w:val="FFFFFF" w:themeColor="background1"/>
                      </w:rPr>
                      <w:t>•</w:t>
                    </w:r>
                    <w:r>
                      <w:rPr>
                        <w:rFonts w:cstheme="minorHAnsi"/>
                        <w:b/>
                        <w:bCs/>
                        <w:color w:val="FFFFFF" w:themeColor="background1"/>
                      </w:rPr>
                      <w:tab/>
                    </w:r>
                    <w:r>
                      <w:rPr>
                        <w:b/>
                        <w:bCs/>
                        <w:color w:val="FFFFFF" w:themeColor="background1"/>
                      </w:rPr>
                      <w:t xml:space="preserve"> </w:t>
                    </w:r>
                    <w:r w:rsidRPr="00FF5996">
                      <w:rPr>
                        <w:b/>
                        <w:bCs/>
                        <w:color w:val="FFFFFF" w:themeColor="background1"/>
                      </w:rPr>
                      <w:fldChar w:fldCharType="begin"/>
                    </w:r>
                    <w:r w:rsidRPr="00FF5996">
                      <w:rPr>
                        <w:b/>
                        <w:bCs/>
                        <w:color w:val="FFFFFF" w:themeColor="background1"/>
                      </w:rPr>
                      <w:instrText xml:space="preserve"> PAGE   \* MERGEFORMAT </w:instrText>
                    </w:r>
                    <w:r w:rsidRPr="00FF5996">
                      <w:rPr>
                        <w:b/>
                        <w:bCs/>
                        <w:color w:val="FFFFFF" w:themeColor="background1"/>
                      </w:rPr>
                      <w:fldChar w:fldCharType="separate"/>
                    </w:r>
                    <w:r w:rsidRPr="00FF5996">
                      <w:rPr>
                        <w:b/>
                        <w:bCs/>
                        <w:noProof/>
                        <w:color w:val="FFFFFF" w:themeColor="background1"/>
                      </w:rPr>
                      <w:t>1</w:t>
                    </w:r>
                    <w:r w:rsidRPr="00FF5996">
                      <w:rPr>
                        <w:b/>
                        <w:bCs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7" behindDoc="1" locked="0" layoutInCell="1" allowOverlap="1" wp14:anchorId="173EE564" wp14:editId="796A8E4A">
              <wp:simplePos x="0" y="0"/>
              <wp:positionH relativeFrom="column">
                <wp:posOffset>3327400</wp:posOffset>
              </wp:positionH>
              <wp:positionV relativeFrom="paragraph">
                <wp:posOffset>530860</wp:posOffset>
              </wp:positionV>
              <wp:extent cx="3748405" cy="895985"/>
              <wp:effectExtent l="0" t="0" r="4445" b="0"/>
              <wp:wrapNone/>
              <wp:docPr id="15" name="Freeform: Shape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48405" cy="895985"/>
                      </a:xfrm>
                      <a:custGeom>
                        <a:avLst/>
                        <a:gdLst>
                          <a:gd name="connsiteX0" fmla="*/ 3515540 w 3519690"/>
                          <a:gd name="connsiteY0" fmla="*/ 889026 h 896496"/>
                          <a:gd name="connsiteX1" fmla="*/ 3515540 w 3519690"/>
                          <a:gd name="connsiteY1" fmla="*/ 12451 h 896496"/>
                          <a:gd name="connsiteX2" fmla="*/ 497239 w 3519690"/>
                          <a:gd name="connsiteY2" fmla="*/ 12451 h 896496"/>
                          <a:gd name="connsiteX3" fmla="*/ 12452 w 3519690"/>
                          <a:gd name="connsiteY3" fmla="*/ 889026 h 89649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3519690" h="896496">
                            <a:moveTo>
                              <a:pt x="3515540" y="889026"/>
                            </a:moveTo>
                            <a:lnTo>
                              <a:pt x="3515540" y="12451"/>
                            </a:lnTo>
                            <a:lnTo>
                              <a:pt x="497239" y="12451"/>
                            </a:lnTo>
                            <a:lnTo>
                              <a:pt x="12452" y="889026"/>
                            </a:lnTo>
                            <a:close/>
                          </a:path>
                        </a:pathLst>
                      </a:custGeom>
                      <a:solidFill>
                        <a:srgbClr val="404041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2743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BF57A4" id="Freeform: Shape 15" o:spid="_x0000_s1026" alt="&quot;&quot;" style="position:absolute;margin-left:262pt;margin-top:41.8pt;width:295.15pt;height:70.55pt;z-index:-2516582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19690,896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" path="m3515540,889026r,-876575l497239,12451,12452,889026r3503088,xe" fillcolor="#404041" stroked="f">
              <v:stroke joinstyle="miter"/>
              <v:path arrowok="t" o:connecttype="custom" o:connectlocs="3743985,888519;3743985,12444;529550,12444;13261,888519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6" behindDoc="1" locked="0" layoutInCell="1" allowOverlap="1" wp14:anchorId="689B44A7" wp14:editId="07E19E2E">
              <wp:simplePos x="0" y="0"/>
              <wp:positionH relativeFrom="column">
                <wp:posOffset>2098675</wp:posOffset>
              </wp:positionH>
              <wp:positionV relativeFrom="paragraph">
                <wp:posOffset>524510</wp:posOffset>
              </wp:positionV>
              <wp:extent cx="912495" cy="979170"/>
              <wp:effectExtent l="0" t="0" r="1905" b="11430"/>
              <wp:wrapNone/>
              <wp:docPr id="11" name="Freeform: Shape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2495" cy="979170"/>
                      </a:xfrm>
                      <a:custGeom>
                        <a:avLst/>
                        <a:gdLst>
                          <a:gd name="connsiteX0" fmla="*/ 12452 w 913127"/>
                          <a:gd name="connsiteY0" fmla="*/ 981997 h 979505"/>
                          <a:gd name="connsiteX1" fmla="*/ 570289 w 913127"/>
                          <a:gd name="connsiteY1" fmla="*/ 12451 h 979505"/>
                          <a:gd name="connsiteX2" fmla="*/ 900675 w 913127"/>
                          <a:gd name="connsiteY2" fmla="*/ 12451 h 979505"/>
                          <a:gd name="connsiteX3" fmla="*/ 342838 w 913127"/>
                          <a:gd name="connsiteY3" fmla="*/ 981997 h 97950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913127" h="979505">
                            <a:moveTo>
                              <a:pt x="12452" y="981997"/>
                            </a:moveTo>
                            <a:lnTo>
                              <a:pt x="570289" y="12451"/>
                            </a:lnTo>
                            <a:lnTo>
                              <a:pt x="900675" y="12451"/>
                            </a:lnTo>
                            <a:lnTo>
                              <a:pt x="342838" y="981997"/>
                            </a:lnTo>
                            <a:close/>
                          </a:path>
                        </a:pathLst>
                      </a:custGeom>
                      <a:solidFill>
                        <a:srgbClr val="58B0E2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2743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F917D7" id="Freeform: Shape 11" o:spid="_x0000_s1026" alt="&quot;&quot;" style="position:absolute;margin-left:165.25pt;margin-top:41.3pt;width:71.85pt;height:77.1pt;z-index:-25165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3127,979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" path="m12452,981997l570289,12451r330386,l342838,981997r-330386,xe" fillcolor="#58b0e2" stroked="f">
              <v:stroke joinstyle="miter"/>
              <v:path arrowok="t" o:connecttype="custom" o:connectlocs="12443,981661;569894,12447;900052,12447;342601,981661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5" behindDoc="1" locked="0" layoutInCell="1" allowOverlap="1" wp14:anchorId="2B7125C1" wp14:editId="757DF066">
              <wp:simplePos x="0" y="0"/>
              <wp:positionH relativeFrom="column">
                <wp:posOffset>2669375</wp:posOffset>
              </wp:positionH>
              <wp:positionV relativeFrom="paragraph">
                <wp:posOffset>524786</wp:posOffset>
              </wp:positionV>
              <wp:extent cx="911860" cy="978535"/>
              <wp:effectExtent l="0" t="0" r="2540" b="12065"/>
              <wp:wrapNone/>
              <wp:docPr id="10" name="Freeform: Shape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1860" cy="978535"/>
                      </a:xfrm>
                      <a:custGeom>
                        <a:avLst/>
                        <a:gdLst>
                          <a:gd name="connsiteX0" fmla="*/ 12452 w 913127"/>
                          <a:gd name="connsiteY0" fmla="*/ 981997 h 979505"/>
                          <a:gd name="connsiteX1" fmla="*/ 575270 w 913127"/>
                          <a:gd name="connsiteY1" fmla="*/ 12451 h 979505"/>
                          <a:gd name="connsiteX2" fmla="*/ 905656 w 913127"/>
                          <a:gd name="connsiteY2" fmla="*/ 12451 h 979505"/>
                          <a:gd name="connsiteX3" fmla="*/ 342838 w 913127"/>
                          <a:gd name="connsiteY3" fmla="*/ 981997 h 97950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913127" h="979505">
                            <a:moveTo>
                              <a:pt x="12452" y="981997"/>
                            </a:moveTo>
                            <a:lnTo>
                              <a:pt x="575270" y="12451"/>
                            </a:lnTo>
                            <a:lnTo>
                              <a:pt x="905656" y="12451"/>
                            </a:lnTo>
                            <a:lnTo>
                              <a:pt x="342838" y="981997"/>
                            </a:lnTo>
                            <a:close/>
                          </a:path>
                        </a:pathLst>
                      </a:custGeom>
                      <a:solidFill>
                        <a:srgbClr val="58B0E2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2743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17B431" id="Freeform: Shape 10" o:spid="_x0000_s1026" alt="&quot;&quot;" style="position:absolute;margin-left:210.2pt;margin-top:41.3pt;width:71.8pt;height:77.05pt;z-index:-2516582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3127,979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" path="m12452,981997l575270,12451r330386,l342838,981997r-330386,xe" fillcolor="#58b0e2" stroked="f">
              <v:stroke joinstyle="miter"/>
              <v:path arrowok="t" o:connecttype="custom" o:connectlocs="12435,981025;574472,12439;904399,12439;342362,981025" o:connectangles="0,0,0,0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5B892" w14:textId="45F48BBD" w:rsidR="00FF5996" w:rsidRDefault="00FF599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51" behindDoc="0" locked="0" layoutInCell="1" allowOverlap="1" wp14:anchorId="0E1D60EC" wp14:editId="2D9FDF70">
              <wp:simplePos x="0" y="0"/>
              <wp:positionH relativeFrom="page">
                <wp:align>right</wp:align>
              </wp:positionH>
              <wp:positionV relativeFrom="paragraph">
                <wp:posOffset>564515</wp:posOffset>
              </wp:positionV>
              <wp:extent cx="3117215" cy="140462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721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E6ED76" w14:textId="706AAEA0" w:rsidR="00FF5996" w:rsidRPr="00FF5996" w:rsidRDefault="00FF5996" w:rsidP="00F47AAD">
                          <w:pPr>
                            <w:ind w:left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>ADvancing States</w:t>
                          </w:r>
                          <w:r w:rsidR="00F47AAD">
                            <w:rPr>
                              <w:b/>
                              <w:bCs/>
                              <w:color w:val="FFFFFF" w:themeColor="background1"/>
                            </w:rPr>
                            <w:tab/>
                          </w:r>
                          <w:r w:rsidR="00F47AAD">
                            <w:rPr>
                              <w:b/>
                              <w:bCs/>
                              <w:color w:val="FFFFFF" w:themeColor="background1"/>
                            </w:rPr>
                            <w:tab/>
                          </w:r>
                          <w:r w:rsidR="00F47AAD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</w:rPr>
                            <w:t>•</w:t>
                          </w:r>
                          <w:r w:rsidR="00F47AAD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 </w:t>
                          </w:r>
                          <w:r w:rsidRPr="00FF5996"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begin"/>
                          </w:r>
                          <w:r w:rsidRPr="00FF5996">
                            <w:rPr>
                              <w:b/>
                              <w:bCs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FF5996"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separate"/>
                          </w:r>
                          <w:r w:rsidRPr="00FF5996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FF5996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E1D60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left:0;text-align:left;margin-left:194.25pt;margin-top:44.45pt;width:245.45pt;height:110.6pt;z-index:251658251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" filled="f" stroked="f">
              <v:textbox style="mso-fit-shape-to-text:t">
                <w:txbxContent>
                  <w:p w14:paraId="25E6ED76" w14:textId="706AAEA0" w:rsidR="00FF5996" w:rsidRPr="00FF5996" w:rsidRDefault="00FF5996" w:rsidP="00F47AAD">
                    <w:pPr>
                      <w:ind w:left="0"/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</w:rPr>
                      <w:t>ADvancing States</w:t>
                    </w:r>
                    <w:r w:rsidR="00F47AAD">
                      <w:rPr>
                        <w:b/>
                        <w:bCs/>
                        <w:color w:val="FFFFFF" w:themeColor="background1"/>
                      </w:rPr>
                      <w:tab/>
                    </w:r>
                    <w:r w:rsidR="00F47AAD">
                      <w:rPr>
                        <w:b/>
                        <w:bCs/>
                        <w:color w:val="FFFFFF" w:themeColor="background1"/>
                      </w:rPr>
                      <w:tab/>
                    </w:r>
                    <w:r w:rsidR="00F47AAD">
                      <w:rPr>
                        <w:rFonts w:cstheme="minorHAnsi"/>
                        <w:b/>
                        <w:bCs/>
                        <w:color w:val="FFFFFF" w:themeColor="background1"/>
                      </w:rPr>
                      <w:t>•</w:t>
                    </w:r>
                    <w:r w:rsidR="00F47AAD">
                      <w:rPr>
                        <w:rFonts w:cstheme="minorHAnsi"/>
                        <w:b/>
                        <w:bCs/>
                        <w:color w:val="FFFFFF" w:themeColor="background1"/>
                      </w:rPr>
                      <w:tab/>
                    </w:r>
                    <w:r>
                      <w:rPr>
                        <w:b/>
                        <w:bCs/>
                        <w:color w:val="FFFFFF" w:themeColor="background1"/>
                      </w:rPr>
                      <w:t xml:space="preserve"> </w:t>
                    </w:r>
                    <w:r w:rsidRPr="00FF5996">
                      <w:rPr>
                        <w:b/>
                        <w:bCs/>
                        <w:color w:val="FFFFFF" w:themeColor="background1"/>
                      </w:rPr>
                      <w:fldChar w:fldCharType="begin"/>
                    </w:r>
                    <w:r w:rsidRPr="00FF5996">
                      <w:rPr>
                        <w:b/>
                        <w:bCs/>
                        <w:color w:val="FFFFFF" w:themeColor="background1"/>
                      </w:rPr>
                      <w:instrText xml:space="preserve"> PAGE   \* MERGEFORMAT </w:instrText>
                    </w:r>
                    <w:r w:rsidRPr="00FF5996">
                      <w:rPr>
                        <w:b/>
                        <w:bCs/>
                        <w:color w:val="FFFFFF" w:themeColor="background1"/>
                      </w:rPr>
                      <w:fldChar w:fldCharType="separate"/>
                    </w:r>
                    <w:r w:rsidRPr="00FF5996">
                      <w:rPr>
                        <w:b/>
                        <w:bCs/>
                        <w:noProof/>
                        <w:color w:val="FFFFFF" w:themeColor="background1"/>
                      </w:rPr>
                      <w:t>1</w:t>
                    </w:r>
                    <w:r w:rsidRPr="00FF5996">
                      <w:rPr>
                        <w:b/>
                        <w:bCs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5B0B62C" wp14:editId="346B0BB8">
              <wp:simplePos x="0" y="0"/>
              <wp:positionH relativeFrom="column">
                <wp:posOffset>2762250</wp:posOffset>
              </wp:positionH>
              <wp:positionV relativeFrom="paragraph">
                <wp:posOffset>513715</wp:posOffset>
              </wp:positionV>
              <wp:extent cx="911860" cy="978535"/>
              <wp:effectExtent l="0" t="0" r="2540" b="12065"/>
              <wp:wrapNone/>
              <wp:docPr id="25" name="Freeform: Shape 2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1860" cy="978535"/>
                      </a:xfrm>
                      <a:custGeom>
                        <a:avLst/>
                        <a:gdLst>
                          <a:gd name="connsiteX0" fmla="*/ 12452 w 913127"/>
                          <a:gd name="connsiteY0" fmla="*/ 981997 h 979505"/>
                          <a:gd name="connsiteX1" fmla="*/ 575270 w 913127"/>
                          <a:gd name="connsiteY1" fmla="*/ 12451 h 979505"/>
                          <a:gd name="connsiteX2" fmla="*/ 905656 w 913127"/>
                          <a:gd name="connsiteY2" fmla="*/ 12451 h 979505"/>
                          <a:gd name="connsiteX3" fmla="*/ 342838 w 913127"/>
                          <a:gd name="connsiteY3" fmla="*/ 981997 h 97950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913127" h="979505">
                            <a:moveTo>
                              <a:pt x="12452" y="981997"/>
                            </a:moveTo>
                            <a:lnTo>
                              <a:pt x="575270" y="12451"/>
                            </a:lnTo>
                            <a:lnTo>
                              <a:pt x="905656" y="12451"/>
                            </a:lnTo>
                            <a:lnTo>
                              <a:pt x="342838" y="981997"/>
                            </a:lnTo>
                            <a:close/>
                          </a:path>
                        </a:pathLst>
                      </a:custGeom>
                      <a:solidFill>
                        <a:srgbClr val="58B0E2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2743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49ECEA" id="Freeform: Shape 25" o:spid="_x0000_s1026" alt="&quot;&quot;" style="position:absolute;margin-left:217.5pt;margin-top:40.45pt;width:71.8pt;height:77.05pt;z-index:-2516582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3127,979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" path="m12452,981997l575270,12451r330386,l342838,981997r-330386,xe" fillcolor="#58b0e2" stroked="f">
              <v:stroke joinstyle="miter"/>
              <v:path arrowok="t" o:connecttype="custom" o:connectlocs="12435,981025;574472,12439;904399,12439;342362,981025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57FAD4E3" wp14:editId="09AD5AE7">
              <wp:simplePos x="0" y="0"/>
              <wp:positionH relativeFrom="column">
                <wp:posOffset>2192020</wp:posOffset>
              </wp:positionH>
              <wp:positionV relativeFrom="paragraph">
                <wp:posOffset>513715</wp:posOffset>
              </wp:positionV>
              <wp:extent cx="912495" cy="979170"/>
              <wp:effectExtent l="0" t="0" r="1905" b="11430"/>
              <wp:wrapNone/>
              <wp:docPr id="26" name="Freeform: Shape 2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2495" cy="979170"/>
                      </a:xfrm>
                      <a:custGeom>
                        <a:avLst/>
                        <a:gdLst>
                          <a:gd name="connsiteX0" fmla="*/ 12452 w 913127"/>
                          <a:gd name="connsiteY0" fmla="*/ 981997 h 979505"/>
                          <a:gd name="connsiteX1" fmla="*/ 570289 w 913127"/>
                          <a:gd name="connsiteY1" fmla="*/ 12451 h 979505"/>
                          <a:gd name="connsiteX2" fmla="*/ 900675 w 913127"/>
                          <a:gd name="connsiteY2" fmla="*/ 12451 h 979505"/>
                          <a:gd name="connsiteX3" fmla="*/ 342838 w 913127"/>
                          <a:gd name="connsiteY3" fmla="*/ 981997 h 97950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913127" h="979505">
                            <a:moveTo>
                              <a:pt x="12452" y="981997"/>
                            </a:moveTo>
                            <a:lnTo>
                              <a:pt x="570289" y="12451"/>
                            </a:lnTo>
                            <a:lnTo>
                              <a:pt x="900675" y="12451"/>
                            </a:lnTo>
                            <a:lnTo>
                              <a:pt x="342838" y="981997"/>
                            </a:lnTo>
                            <a:close/>
                          </a:path>
                        </a:pathLst>
                      </a:custGeom>
                      <a:solidFill>
                        <a:srgbClr val="58B0E2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2743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421D90" id="Freeform: Shape 26" o:spid="_x0000_s1026" alt="&quot;&quot;" style="position:absolute;margin-left:172.6pt;margin-top:40.45pt;width:71.85pt;height:77.1pt;z-index:-2516582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3127,979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" path="m12452,981997l570289,12451r330386,l342838,981997r-330386,xe" fillcolor="#58b0e2" stroked="f">
              <v:stroke joinstyle="miter"/>
              <v:path arrowok="t" o:connecttype="custom" o:connectlocs="12443,981661;569894,12447;900052,12447;342601,981661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0B48712A" wp14:editId="5A850737">
              <wp:simplePos x="0" y="0"/>
              <wp:positionH relativeFrom="column">
                <wp:posOffset>3420745</wp:posOffset>
              </wp:positionH>
              <wp:positionV relativeFrom="paragraph">
                <wp:posOffset>520369</wp:posOffset>
              </wp:positionV>
              <wp:extent cx="3748405" cy="895985"/>
              <wp:effectExtent l="0" t="0" r="4445" b="0"/>
              <wp:wrapNone/>
              <wp:docPr id="30" name="Freeform: Shape 3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48405" cy="895985"/>
                      </a:xfrm>
                      <a:custGeom>
                        <a:avLst/>
                        <a:gdLst>
                          <a:gd name="connsiteX0" fmla="*/ 3515540 w 3519690"/>
                          <a:gd name="connsiteY0" fmla="*/ 889026 h 896496"/>
                          <a:gd name="connsiteX1" fmla="*/ 3515540 w 3519690"/>
                          <a:gd name="connsiteY1" fmla="*/ 12451 h 896496"/>
                          <a:gd name="connsiteX2" fmla="*/ 497239 w 3519690"/>
                          <a:gd name="connsiteY2" fmla="*/ 12451 h 896496"/>
                          <a:gd name="connsiteX3" fmla="*/ 12452 w 3519690"/>
                          <a:gd name="connsiteY3" fmla="*/ 889026 h 89649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3519690" h="896496">
                            <a:moveTo>
                              <a:pt x="3515540" y="889026"/>
                            </a:moveTo>
                            <a:lnTo>
                              <a:pt x="3515540" y="12451"/>
                            </a:lnTo>
                            <a:lnTo>
                              <a:pt x="497239" y="12451"/>
                            </a:lnTo>
                            <a:lnTo>
                              <a:pt x="12452" y="889026"/>
                            </a:lnTo>
                            <a:close/>
                          </a:path>
                        </a:pathLst>
                      </a:custGeom>
                      <a:solidFill>
                        <a:srgbClr val="404041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2743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01922C" id="Freeform: Shape 30" o:spid="_x0000_s1026" alt="&quot;&quot;" style="position:absolute;margin-left:269.35pt;margin-top:40.95pt;width:295.15pt;height:70.55pt;z-index:-2516582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19690,896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" path="m3515540,889026r,-876575l497239,12451,12452,889026r3503088,xe" fillcolor="#404041" stroked="f">
              <v:stroke joinstyle="miter"/>
              <v:path arrowok="t" o:connecttype="custom" o:connectlocs="3743985,888519;3743985,12444;529550,12444;13261,888519" o:connectangles="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B1511" w14:textId="77777777" w:rsidR="00534AD0" w:rsidRDefault="00534AD0" w:rsidP="001E7D29">
      <w:pPr>
        <w:spacing w:after="0" w:line="240" w:lineRule="auto"/>
      </w:pPr>
      <w:r>
        <w:separator/>
      </w:r>
    </w:p>
  </w:footnote>
  <w:footnote w:type="continuationSeparator" w:id="0">
    <w:p w14:paraId="548CECD0" w14:textId="77777777" w:rsidR="00534AD0" w:rsidRDefault="00534AD0" w:rsidP="001E7D29">
      <w:pPr>
        <w:spacing w:after="0" w:line="240" w:lineRule="auto"/>
      </w:pPr>
      <w:r>
        <w:continuationSeparator/>
      </w:r>
    </w:p>
  </w:footnote>
  <w:footnote w:type="continuationNotice" w:id="1">
    <w:p w14:paraId="052F0D48" w14:textId="77777777" w:rsidR="00534AD0" w:rsidRDefault="00534A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FC193" w14:textId="0A757B3B" w:rsidR="002E4F42" w:rsidRDefault="00844A19" w:rsidP="005F25B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54" behindDoc="0" locked="0" layoutInCell="1" allowOverlap="1" wp14:anchorId="1E89E27C" wp14:editId="742589C7">
              <wp:simplePos x="0" y="0"/>
              <wp:positionH relativeFrom="column">
                <wp:posOffset>-232410</wp:posOffset>
              </wp:positionH>
              <wp:positionV relativeFrom="paragraph">
                <wp:posOffset>-91440</wp:posOffset>
              </wp:positionV>
              <wp:extent cx="4261485" cy="811530"/>
              <wp:effectExtent l="0" t="0" r="0" b="0"/>
              <wp:wrapSquare wrapText="bothSides"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1485" cy="8115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DD41B0" w14:textId="79876C84" w:rsidR="00F47AAD" w:rsidRPr="00844A19" w:rsidRDefault="00533363" w:rsidP="00844A19">
                          <w:pPr>
                            <w:pStyle w:val="Heading1"/>
                            <w:spacing w:before="0" w:after="0" w:line="240" w:lineRule="auto"/>
                            <w:jc w:val="lef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HCBS Conference Agenda 202</w:t>
                          </w:r>
                          <w:r w:rsidR="00945FC1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89E27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18.3pt;margin-top:-7.2pt;width:335.55pt;height:63.9pt;z-index:25165825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" filled="f" stroked="f">
              <v:textbox>
                <w:txbxContent>
                  <w:p w14:paraId="5EDD41B0" w14:textId="79876C84" w:rsidR="00F47AAD" w:rsidRPr="00844A19" w:rsidRDefault="00533363" w:rsidP="00844A19">
                    <w:pPr>
                      <w:pStyle w:val="Heading1"/>
                      <w:spacing w:before="0" w:after="0" w:line="240" w:lineRule="auto"/>
                      <w:jc w:val="lef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>HCBS Conference Agenda 202</w:t>
                    </w:r>
                    <w:r w:rsidR="00945FC1">
                      <w:rPr>
                        <w:color w:val="FFFFFF" w:themeColor="background1"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DF8BF52" wp14:editId="7F222CDF">
              <wp:simplePos x="0" y="0"/>
              <wp:positionH relativeFrom="page">
                <wp:posOffset>6012815</wp:posOffset>
              </wp:positionH>
              <wp:positionV relativeFrom="paragraph">
                <wp:posOffset>-91440</wp:posOffset>
              </wp:positionV>
              <wp:extent cx="2470150" cy="825500"/>
              <wp:effectExtent l="0" t="0" r="6350" b="0"/>
              <wp:wrapNone/>
              <wp:docPr id="8" name="Trapezoid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2470150" cy="825500"/>
                      </a:xfrm>
                      <a:prstGeom prst="trapezoid">
                        <a:avLst>
                          <a:gd name="adj" fmla="val 32899"/>
                        </a:avLst>
                      </a:prstGeom>
                      <a:solidFill>
                        <a:srgbClr val="404041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CBA919" id="Trapezoid 8" o:spid="_x0000_s1026" alt="&quot;&quot;" style="position:absolute;margin-left:473.45pt;margin-top:-7.2pt;width:194.5pt;height:65pt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470150,825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" path="m,825500l271581,,2198569,r271581,825500l,825500xe" fillcolor="#404041" stroked="f">
              <v:stroke joinstyle="miter"/>
              <v:path arrowok="t" o:connecttype="custom" o:connectlocs="0,825500;271581,0;2198569,0;2470150,825500;0,825500" o:connectangles="0,0,0,0,0"/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anchorId="56109FB4" wp14:editId="5D205202">
              <wp:simplePos x="0" y="0"/>
              <wp:positionH relativeFrom="column">
                <wp:posOffset>4847590</wp:posOffset>
              </wp:positionH>
              <wp:positionV relativeFrom="paragraph">
                <wp:posOffset>-75565</wp:posOffset>
              </wp:positionV>
              <wp:extent cx="508635" cy="810844"/>
              <wp:effectExtent l="0" t="0" r="24765" b="27940"/>
              <wp:wrapNone/>
              <wp:docPr id="5" name="Parallelogram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508635" cy="810844"/>
                      </a:xfrm>
                      <a:prstGeom prst="parallelogram">
                        <a:avLst>
                          <a:gd name="adj" fmla="val 56612"/>
                        </a:avLst>
                      </a:prstGeom>
                      <a:solidFill>
                        <a:srgbClr val="B9D989"/>
                      </a:solidFill>
                      <a:ln>
                        <a:solidFill>
                          <a:srgbClr val="B9D98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73EF58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 5" o:spid="_x0000_s1026" type="#_x0000_t7" alt="&quot;&quot;" style="position:absolute;margin-left:381.7pt;margin-top:-5.95pt;width:40.05pt;height:63.85pt;flip:x;z-index:25165825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" adj="12228" fillcolor="#b9d989" strokecolor="#b9d989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2" behindDoc="0" locked="0" layoutInCell="1" allowOverlap="1" wp14:anchorId="31B79D38" wp14:editId="3BF6FF41">
              <wp:simplePos x="0" y="0"/>
              <wp:positionH relativeFrom="column">
                <wp:posOffset>4368165</wp:posOffset>
              </wp:positionH>
              <wp:positionV relativeFrom="paragraph">
                <wp:posOffset>-106045</wp:posOffset>
              </wp:positionV>
              <wp:extent cx="508635" cy="840461"/>
              <wp:effectExtent l="0" t="0" r="24765" b="17145"/>
              <wp:wrapNone/>
              <wp:docPr id="4" name="Parallelogram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508635" cy="840461"/>
                      </a:xfrm>
                      <a:prstGeom prst="parallelogram">
                        <a:avLst>
                          <a:gd name="adj" fmla="val 56612"/>
                        </a:avLst>
                      </a:prstGeom>
                      <a:solidFill>
                        <a:srgbClr val="B9D989"/>
                      </a:solidFill>
                      <a:ln>
                        <a:solidFill>
                          <a:srgbClr val="B9D98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020A5E" id="Parallelogram 4" o:spid="_x0000_s1026" type="#_x0000_t7" alt="&quot;&quot;" style="position:absolute;margin-left:343.95pt;margin-top:-8.35pt;width:40.05pt;height:66.2pt;flip:x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" adj="12228" fillcolor="#b9d989" strokecolor="#b9d989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9377D4D" wp14:editId="0DAB2301">
              <wp:simplePos x="0" y="0"/>
              <wp:positionH relativeFrom="page">
                <wp:posOffset>-482600</wp:posOffset>
              </wp:positionH>
              <wp:positionV relativeFrom="paragraph">
                <wp:posOffset>-84455</wp:posOffset>
              </wp:positionV>
              <wp:extent cx="5565775" cy="818515"/>
              <wp:effectExtent l="0" t="0" r="0" b="635"/>
              <wp:wrapNone/>
              <wp:docPr id="9" name="Trapezoid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65775" cy="818515"/>
                      </a:xfrm>
                      <a:prstGeom prst="trapezoid">
                        <a:avLst>
                          <a:gd name="adj" fmla="val 37586"/>
                        </a:avLst>
                      </a:prstGeom>
                      <a:solidFill>
                        <a:srgbClr val="006273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554885" id="Trapezoid 9" o:spid="_x0000_s1026" alt="&quot;&quot;" style="position:absolute;margin-left:-38pt;margin-top:-6.65pt;width:438.25pt;height:64.4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5565775,818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" path="m,818515l307647,,5258128,r307647,818515l,818515xe" fillcolor="#006273" stroked="f">
              <v:stroke joinstyle="miter"/>
              <v:path arrowok="t" o:connecttype="custom" o:connectlocs="0,818515;307647,0;5258128,0;5565775,818515;0,818515" o:connectangles="0,0,0,0,0"/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36" w:type="pct"/>
      <w:tblInd w:w="-135" w:type="dxa"/>
      <w:tblLook w:val="0600" w:firstRow="0" w:lastRow="0" w:firstColumn="0" w:lastColumn="0" w:noHBand="1" w:noVBand="1"/>
    </w:tblPr>
    <w:tblGrid>
      <w:gridCol w:w="6841"/>
      <w:gridCol w:w="3513"/>
    </w:tblGrid>
    <w:tr w:rsidR="005F25B0" w14:paraId="35A56024" w14:textId="77777777" w:rsidTr="00130941">
      <w:trPr>
        <w:trHeight w:val="1176"/>
      </w:trPr>
      <w:tc>
        <w:tcPr>
          <w:tcW w:w="6841" w:type="dxa"/>
        </w:tcPr>
        <w:p w14:paraId="6E77B2F3" w14:textId="0BA2181A" w:rsidR="005F25B0" w:rsidRDefault="00321D9B" w:rsidP="005F25B0">
          <w:pPr>
            <w:ind w:left="0"/>
          </w:pPr>
          <w:r w:rsidRPr="002F76D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8" behindDoc="0" locked="0" layoutInCell="1" allowOverlap="1" wp14:anchorId="046375B9" wp14:editId="4E031130">
                    <wp:simplePos x="0" y="0"/>
                    <wp:positionH relativeFrom="column">
                      <wp:posOffset>-1238885</wp:posOffset>
                    </wp:positionH>
                    <wp:positionV relativeFrom="paragraph">
                      <wp:posOffset>735330</wp:posOffset>
                    </wp:positionV>
                    <wp:extent cx="3904091" cy="563880"/>
                    <wp:effectExtent l="0" t="0" r="1270" b="7620"/>
                    <wp:wrapNone/>
                    <wp:docPr id="21" name="Trapezoid 2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904091" cy="563880"/>
                            </a:xfrm>
                            <a:prstGeom prst="trapezoid">
                              <a:avLst>
                                <a:gd name="adj" fmla="val 65893"/>
                              </a:avLst>
                            </a:prstGeom>
                            <a:solidFill>
                              <a:srgbClr val="006273"/>
                            </a:solidFill>
                            <a:ln w="38100">
                              <a:noFill/>
                              <a:miter lim="400000"/>
                            </a:ln>
                            <a:extLst>
                              <a:ext uri="{C572A759-6A51-4108-AA02-DFA0A04FC94B}">
                                <ma14:wrappingTextBoxFlag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xmlns:pic="http://schemas.openxmlformats.org/drawingml/2006/picture" xmlns:adec="http://schemas.microsoft.com/office/drawing/2017/decorative" val="1"/>
                              </a:ext>
                            </a:extLst>
                          </wps:spPr>
                          <wps:txbx>
                            <w:txbxContent>
                              <w:p w14:paraId="6FAD7F34" w14:textId="06E9DF41" w:rsidR="005F25B0" w:rsidRPr="004748A3" w:rsidRDefault="005F25B0" w:rsidP="004748A3">
                                <w:pPr>
                                  <w:pStyle w:val="NormalWeb"/>
                                  <w:spacing w:after="0" w:line="240" w:lineRule="auto"/>
                                  <w:jc w:val="center"/>
                                  <w:rPr>
                                    <w:color w:val="FFFFFF" w:themeColor="background1"/>
                                    <w:sz w:val="32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wrap="square" lIns="91440" tIns="19050" rIns="19050" bIns="19050" anchor="ctr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46375B9" id="Trapezoid 21" o:spid="_x0000_s1028" alt="&quot;&quot;" style="position:absolute;margin-left:-97.55pt;margin-top:57.9pt;width:307.4pt;height:44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904091,5638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" adj="-11796480,,5400" path="m,563880l371557,,3532534,r371557,563880l,563880xe" fillcolor="#006273" stroked="f" strokeweight="3pt">
                    <v:stroke miterlimit="4" joinstyle="miter"/>
                    <v:formulas/>
                    <v:path arrowok="t" o:connecttype="custom" o:connectlocs="0,563880;371557,0;3532534,0;3904091,563880;0,563880" o:connectangles="0,0,0,0,0" textboxrect="0,0,3904091,563880"/>
                    <v:textbox inset=",1.5pt,1.5pt,1.5pt">
                      <w:txbxContent>
                        <w:p w14:paraId="6FAD7F34" w14:textId="06E9DF41" w:rsidR="005F25B0" w:rsidRPr="004748A3" w:rsidRDefault="005F25B0" w:rsidP="004748A3">
                          <w:pPr>
                            <w:pStyle w:val="NormalWeb"/>
                            <w:spacing w:after="0" w:line="240" w:lineRule="auto"/>
                            <w:jc w:val="center"/>
                            <w:rPr>
                              <w:color w:val="FFFFFF" w:themeColor="background1"/>
                              <w:sz w:val="32"/>
                              <w:szCs w:val="4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513" w:type="dxa"/>
          <w:shd w:val="clear" w:color="auto" w:fill="auto"/>
          <w:vAlign w:val="center"/>
        </w:tcPr>
        <w:p w14:paraId="1B12A735" w14:textId="7A5B489E" w:rsidR="005F25B0" w:rsidRPr="005F25B0" w:rsidRDefault="005F25B0" w:rsidP="004748A3">
          <w:pPr>
            <w:pStyle w:val="LocationDateTime"/>
            <w:framePr w:wrap="around"/>
          </w:pPr>
        </w:p>
      </w:tc>
    </w:tr>
    <w:tr w:rsidR="005F25B0" w14:paraId="561B7EA8" w14:textId="77777777" w:rsidTr="00130941">
      <w:trPr>
        <w:trHeight w:val="1068"/>
      </w:trPr>
      <w:tc>
        <w:tcPr>
          <w:tcW w:w="6841" w:type="dxa"/>
          <w:tcMar>
            <w:left w:w="0" w:type="dxa"/>
            <w:right w:w="115" w:type="dxa"/>
          </w:tcMar>
          <w:vAlign w:val="center"/>
        </w:tcPr>
        <w:p w14:paraId="24660E49" w14:textId="154283C1" w:rsidR="005F25B0" w:rsidRDefault="005F25B0" w:rsidP="005F25B0">
          <w:pPr>
            <w:pStyle w:val="Header"/>
          </w:pPr>
        </w:p>
      </w:tc>
      <w:tc>
        <w:tcPr>
          <w:tcW w:w="3513" w:type="dxa"/>
          <w:vAlign w:val="center"/>
        </w:tcPr>
        <w:p w14:paraId="7A3ECBC0" w14:textId="1AFDDF45" w:rsidR="005F25B0" w:rsidRDefault="00B96DB8" w:rsidP="005F25B0">
          <w:pPr>
            <w:pStyle w:val="Header"/>
          </w:pPr>
          <w:r w:rsidRPr="00375669">
            <w:rPr>
              <w:rStyle w:val="Emphasis"/>
              <w:noProof/>
            </w:rPr>
            <mc:AlternateContent>
              <mc:Choice Requires="wps">
                <w:drawing>
                  <wp:anchor distT="45720" distB="45720" distL="114300" distR="114300" simplePos="0" relativeHeight="251658259" behindDoc="0" locked="0" layoutInCell="1" allowOverlap="1" wp14:anchorId="62B54D43" wp14:editId="1C2C19A3">
                    <wp:simplePos x="0" y="0"/>
                    <wp:positionH relativeFrom="column">
                      <wp:posOffset>-267335</wp:posOffset>
                    </wp:positionH>
                    <wp:positionV relativeFrom="paragraph">
                      <wp:posOffset>-925195</wp:posOffset>
                    </wp:positionV>
                    <wp:extent cx="2860040" cy="643255"/>
                    <wp:effectExtent l="0" t="0" r="0" b="4445"/>
                    <wp:wrapNone/>
                    <wp:docPr id="18" name="Text Box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60040" cy="6432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2B75FE" w14:textId="4B7F3CEA" w:rsidR="00375669" w:rsidRPr="00B96DB8" w:rsidRDefault="00375669" w:rsidP="00375669">
                                <w:pPr>
                                  <w:ind w:left="0"/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B96DB8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Location:  </w:t>
                                </w:r>
                                <w:r w:rsidR="001F518A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Marriott Baltimore Waterfront</w:t>
                                </w:r>
                              </w:p>
                              <w:p w14:paraId="3D06C9E6" w14:textId="63CD447C" w:rsidR="00375669" w:rsidRPr="00B96DB8" w:rsidRDefault="00375669" w:rsidP="00375669">
                                <w:pPr>
                                  <w:ind w:left="0"/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B96DB8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Date</w:t>
                                </w:r>
                                <w:r w:rsidR="00B96DB8" w:rsidRPr="00B96DB8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s</w:t>
                                </w:r>
                                <w:r w:rsidRPr="00B96DB8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  <w:r w:rsidR="001F518A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August </w:t>
                                </w:r>
                                <w:r w:rsidR="006F494C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18</w:t>
                                </w:r>
                                <w:r w:rsidR="001F518A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– </w:t>
                                </w:r>
                                <w:r w:rsidR="006F494C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22</w:t>
                                </w:r>
                                <w:r w:rsidR="001F518A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, 202</w:t>
                                </w:r>
                                <w:r w:rsidR="006F494C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2B54D4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" o:spid="_x0000_s1029" type="#_x0000_t202" style="position:absolute;margin-left:-21.05pt;margin-top:-72.85pt;width:225.2pt;height:50.65pt;z-index:25165825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" filled="f" stroked="f">
                    <v:textbox>
                      <w:txbxContent>
                        <w:p w14:paraId="032B75FE" w14:textId="4B7F3CEA" w:rsidR="00375669" w:rsidRPr="00B96DB8" w:rsidRDefault="00375669" w:rsidP="00375669">
                          <w:pPr>
                            <w:ind w:left="0"/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B96DB8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Location:  </w:t>
                          </w:r>
                          <w:r w:rsidR="001F518A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Marriott Baltimore Waterfront</w:t>
                          </w:r>
                        </w:p>
                        <w:p w14:paraId="3D06C9E6" w14:textId="63CD447C" w:rsidR="00375669" w:rsidRPr="00B96DB8" w:rsidRDefault="00375669" w:rsidP="00375669">
                          <w:pPr>
                            <w:ind w:left="0"/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B96DB8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Date</w:t>
                          </w:r>
                          <w:r w:rsidR="00B96DB8" w:rsidRPr="00B96DB8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s</w:t>
                          </w:r>
                          <w:r w:rsidRPr="00B96DB8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: </w:t>
                          </w:r>
                          <w:r w:rsidR="001F518A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August </w:t>
                          </w:r>
                          <w:r w:rsidR="006F494C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18</w:t>
                          </w:r>
                          <w:r w:rsidR="001F518A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– </w:t>
                          </w:r>
                          <w:r w:rsidR="006F494C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22</w:t>
                          </w:r>
                          <w:r w:rsidR="001F518A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, 202</w:t>
                          </w:r>
                          <w:r w:rsidR="006F494C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2" behindDoc="1" locked="0" layoutInCell="1" allowOverlap="1" wp14:anchorId="45BBFA39" wp14:editId="7B7C60E7">
                    <wp:simplePos x="0" y="0"/>
                    <wp:positionH relativeFrom="column">
                      <wp:posOffset>-822960</wp:posOffset>
                    </wp:positionH>
                    <wp:positionV relativeFrom="paragraph">
                      <wp:posOffset>-1141730</wp:posOffset>
                    </wp:positionV>
                    <wp:extent cx="3556000" cy="1009650"/>
                    <wp:effectExtent l="0" t="0" r="6350" b="0"/>
                    <wp:wrapNone/>
                    <wp:docPr id="23" name="Freeform: Shape 23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556000" cy="1009650"/>
                            </a:xfrm>
                            <a:custGeom>
                              <a:avLst/>
                              <a:gdLst>
                                <a:gd name="connsiteX0" fmla="*/ 3429208 w 3436678"/>
                                <a:gd name="connsiteY0" fmla="*/ 12451 h 896496"/>
                                <a:gd name="connsiteX1" fmla="*/ 3429208 w 3436678"/>
                                <a:gd name="connsiteY1" fmla="*/ 889026 h 896496"/>
                                <a:gd name="connsiteX2" fmla="*/ 497239 w 3436678"/>
                                <a:gd name="connsiteY2" fmla="*/ 889026 h 896496"/>
                                <a:gd name="connsiteX3" fmla="*/ 12452 w 3436678"/>
                                <a:gd name="connsiteY3" fmla="*/ 12451 h 8964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436678" h="896496">
                                  <a:moveTo>
                                    <a:pt x="3429208" y="12451"/>
                                  </a:moveTo>
                                  <a:lnTo>
                                    <a:pt x="3429208" y="889026"/>
                                  </a:lnTo>
                                  <a:lnTo>
                                    <a:pt x="497239" y="889026"/>
                                  </a:lnTo>
                                  <a:lnTo>
                                    <a:pt x="12452" y="124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2743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C8D4E31" id="Freeform: Shape 23" o:spid="_x0000_s1026" alt="&quot;&quot;" style="position:absolute;margin-left:-64.8pt;margin-top:-89.9pt;width:280pt;height:79.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36678,896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" path="m3429208,12451r,876575l497239,889026,12452,12451r3416756,xe" fillcolor="#404041" stroked="f">
                    <v:stroke joinstyle="miter"/>
                    <v:path arrowok="t" o:connecttype="custom" o:connectlocs="3548271,14023;3548271,1001237;514503,1001237;12884,14023" o:connectangles="0,0,0,0"/>
                  </v:shape>
                </w:pict>
              </mc:Fallback>
            </mc:AlternateContent>
          </w:r>
        </w:p>
      </w:tc>
    </w:tr>
  </w:tbl>
  <w:p w14:paraId="77D6E13F" w14:textId="3FD2D9AF" w:rsidR="005F25B0" w:rsidRDefault="00FF599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568C954E" wp14:editId="6D9E74D4">
              <wp:simplePos x="0" y="0"/>
              <wp:positionH relativeFrom="column">
                <wp:posOffset>2804795</wp:posOffset>
              </wp:positionH>
              <wp:positionV relativeFrom="paragraph">
                <wp:posOffset>-1672590</wp:posOffset>
              </wp:positionV>
              <wp:extent cx="1224915" cy="1542415"/>
              <wp:effectExtent l="0" t="0" r="0" b="635"/>
              <wp:wrapNone/>
              <wp:docPr id="32" name="Freeform: Shape 3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4915" cy="1542415"/>
                      </a:xfrm>
                      <a:custGeom>
                        <a:avLst/>
                        <a:gdLst>
                          <a:gd name="connsiteX0" fmla="*/ 0 w 1225138"/>
                          <a:gd name="connsiteY0" fmla="*/ 0 h 1542664"/>
                          <a:gd name="connsiteX1" fmla="*/ 330265 w 1225138"/>
                          <a:gd name="connsiteY1" fmla="*/ 0 h 1542664"/>
                          <a:gd name="connsiteX2" fmla="*/ 1225138 w 1225138"/>
                          <a:gd name="connsiteY2" fmla="*/ 1542664 h 1542664"/>
                          <a:gd name="connsiteX3" fmla="*/ 895208 w 1225138"/>
                          <a:gd name="connsiteY3" fmla="*/ 1542664 h 1542664"/>
                          <a:gd name="connsiteX4" fmla="*/ 0 w 1225138"/>
                          <a:gd name="connsiteY4" fmla="*/ 0 h 154266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225138" h="1542664">
                            <a:moveTo>
                              <a:pt x="0" y="0"/>
                            </a:moveTo>
                            <a:lnTo>
                              <a:pt x="330265" y="0"/>
                            </a:lnTo>
                            <a:lnTo>
                              <a:pt x="1225138" y="1542664"/>
                            </a:lnTo>
                            <a:lnTo>
                              <a:pt x="895208" y="154266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B9D989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2743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CC9EFD" id="Freeform: Shape 32" o:spid="_x0000_s1026" alt="&quot;&quot;" style="position:absolute;margin-left:220.85pt;margin-top:-131.7pt;width:96.45pt;height:121.45pt;z-index:-2516582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25138,1542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" path="m,l330265,r894873,1542664l895208,1542664,,xe" fillcolor="#b9d989" stroked="f">
              <v:stroke joinstyle="miter"/>
              <v:path arrowok="t" o:connecttype="custom" o:connectlocs="0,0;330205,0;1224915,1542415;895045,1542415;0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70761AA5" wp14:editId="72F4CD0B">
              <wp:simplePos x="0" y="0"/>
              <wp:positionH relativeFrom="column">
                <wp:posOffset>2241854</wp:posOffset>
              </wp:positionH>
              <wp:positionV relativeFrom="paragraph">
                <wp:posOffset>-1664970</wp:posOffset>
              </wp:positionV>
              <wp:extent cx="1216660" cy="1541780"/>
              <wp:effectExtent l="0" t="0" r="2540" b="1270"/>
              <wp:wrapNone/>
              <wp:docPr id="31" name="Freeform: Shape 3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6660" cy="1541780"/>
                      </a:xfrm>
                      <a:custGeom>
                        <a:avLst/>
                        <a:gdLst>
                          <a:gd name="connsiteX0" fmla="*/ 0 w 1217675"/>
                          <a:gd name="connsiteY0" fmla="*/ 0 h 1542668"/>
                          <a:gd name="connsiteX1" fmla="*/ 330287 w 1217675"/>
                          <a:gd name="connsiteY1" fmla="*/ 0 h 1542668"/>
                          <a:gd name="connsiteX2" fmla="*/ 1217675 w 1217675"/>
                          <a:gd name="connsiteY2" fmla="*/ 1542668 h 1542668"/>
                          <a:gd name="connsiteX3" fmla="*/ 888533 w 1217675"/>
                          <a:gd name="connsiteY3" fmla="*/ 1542668 h 1542668"/>
                          <a:gd name="connsiteX4" fmla="*/ 0 w 1217675"/>
                          <a:gd name="connsiteY4" fmla="*/ 0 h 154266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217675" h="1542668">
                            <a:moveTo>
                              <a:pt x="0" y="0"/>
                            </a:moveTo>
                            <a:lnTo>
                              <a:pt x="330287" y="0"/>
                            </a:lnTo>
                            <a:lnTo>
                              <a:pt x="1217675" y="1542668"/>
                            </a:lnTo>
                            <a:lnTo>
                              <a:pt x="888533" y="1542668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B9D989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2743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D7C8B8" id="Freeform: Shape 31" o:spid="_x0000_s1026" alt="&quot;&quot;" style="position:absolute;margin-left:176.5pt;margin-top:-131.1pt;width:95.8pt;height:121.4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17675,1542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" path="m,l330287,r887388,1542668l888533,1542668,,xe" fillcolor="#b9d989" stroked="f">
              <v:stroke joinstyle="miter"/>
              <v:path arrowok="t" o:connecttype="custom" o:connectlocs="0,0;330012,0;1216660,1541780;887792,1541780;0,0" o:connectangles="0,0,0,0,0"/>
            </v:shape>
          </w:pict>
        </mc:Fallback>
      </mc:AlternateContent>
    </w:r>
    <w:r w:rsidR="00321D9B">
      <w:rPr>
        <w:noProof/>
      </w:rPr>
      <w:drawing>
        <wp:anchor distT="0" distB="0" distL="114300" distR="114300" simplePos="0" relativeHeight="251658249" behindDoc="0" locked="0" layoutInCell="1" allowOverlap="1" wp14:anchorId="02CBD4FF" wp14:editId="75B94E94">
          <wp:simplePos x="0" y="0"/>
          <wp:positionH relativeFrom="column">
            <wp:posOffset>-635</wp:posOffset>
          </wp:positionH>
          <wp:positionV relativeFrom="paragraph">
            <wp:posOffset>-1476071</wp:posOffset>
          </wp:positionV>
          <wp:extent cx="1801495" cy="755015"/>
          <wp:effectExtent l="0" t="0" r="0" b="0"/>
          <wp:wrapNone/>
          <wp:docPr id="1" name="Picture 1" descr="ADvancing Stat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Dvancing States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495" cy="755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D9B">
      <w:rPr>
        <w:noProof/>
      </w:rPr>
      <mc:AlternateContent>
        <mc:Choice Requires="wps">
          <w:drawing>
            <wp:anchor distT="45720" distB="45720" distL="114300" distR="114300" simplePos="0" relativeHeight="251658250" behindDoc="0" locked="0" layoutInCell="1" allowOverlap="1" wp14:anchorId="02900958" wp14:editId="767E7CE4">
              <wp:simplePos x="0" y="0"/>
              <wp:positionH relativeFrom="column">
                <wp:posOffset>-281305</wp:posOffset>
              </wp:positionH>
              <wp:positionV relativeFrom="paragraph">
                <wp:posOffset>-664541</wp:posOffset>
              </wp:positionV>
              <wp:extent cx="2360930" cy="1404620"/>
              <wp:effectExtent l="0" t="0" r="0" b="508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16E17B" w14:textId="2A9E48FB" w:rsidR="00321D9B" w:rsidRPr="00321D9B" w:rsidRDefault="00321D9B" w:rsidP="00321D9B">
                          <w:pPr>
                            <w:pStyle w:val="NormalWeb"/>
                            <w:spacing w:after="0" w:line="240" w:lineRule="auto"/>
                            <w:jc w:val="center"/>
                            <w:rPr>
                              <w:color w:val="FFFFFF" w:themeColor="background1"/>
                              <w:sz w:val="32"/>
                              <w:szCs w:val="40"/>
                            </w:rPr>
                          </w:pPr>
                          <w:r w:rsidRPr="004748A3"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56"/>
                              <w:szCs w:val="96"/>
                            </w:rPr>
                            <w:t>AGENDA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900958" id="Text Box 217" o:spid="_x0000_s1030" type="#_x0000_t202" style="position:absolute;margin-left:-22.15pt;margin-top:-52.35pt;width:185.9pt;height:110.6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" filled="f" stroked="f">
              <v:textbox style="mso-fit-shape-to-text:t">
                <w:txbxContent>
                  <w:p w14:paraId="7016E17B" w14:textId="2A9E48FB" w:rsidR="00321D9B" w:rsidRPr="00321D9B" w:rsidRDefault="00321D9B" w:rsidP="00321D9B">
                    <w:pPr>
                      <w:pStyle w:val="NormalWeb"/>
                      <w:spacing w:after="0" w:line="240" w:lineRule="auto"/>
                      <w:jc w:val="center"/>
                      <w:rPr>
                        <w:color w:val="FFFFFF" w:themeColor="background1"/>
                        <w:sz w:val="32"/>
                        <w:szCs w:val="40"/>
                      </w:rPr>
                    </w:pPr>
                    <w:r w:rsidRPr="004748A3">
                      <w:rPr>
                        <w:rFonts w:hAnsi="Calibri" w:cstheme="minorBidi"/>
                        <w:b/>
                        <w:bCs/>
                        <w:color w:val="FFFFFF" w:themeColor="background1"/>
                        <w:spacing w:val="120"/>
                        <w:kern w:val="24"/>
                        <w:sz w:val="56"/>
                        <w:szCs w:val="96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B04C0C"/>
    <w:multiLevelType w:val="hybridMultilevel"/>
    <w:tmpl w:val="43F0BFF2"/>
    <w:lvl w:ilvl="0" w:tplc="57B4F2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167C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ECD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243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620F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CAD8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B02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A41B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22A5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8B3840"/>
    <w:multiLevelType w:val="hybridMultilevel"/>
    <w:tmpl w:val="DAE07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D3E126"/>
    <w:multiLevelType w:val="hybridMultilevel"/>
    <w:tmpl w:val="0624ECCC"/>
    <w:lvl w:ilvl="0" w:tplc="02003A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E906E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6CC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CCD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AF8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DEFD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A62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CC99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6C1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355BE1"/>
    <w:multiLevelType w:val="hybridMultilevel"/>
    <w:tmpl w:val="12A4A434"/>
    <w:lvl w:ilvl="0" w:tplc="FFFFFFFF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2" w15:restartNumberingAfterBreak="0">
    <w:nsid w:val="117739DD"/>
    <w:multiLevelType w:val="hybridMultilevel"/>
    <w:tmpl w:val="4B045D06"/>
    <w:lvl w:ilvl="0" w:tplc="FFFFFFFF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3" w15:restartNumberingAfterBreak="0">
    <w:nsid w:val="1CAC2E78"/>
    <w:multiLevelType w:val="hybridMultilevel"/>
    <w:tmpl w:val="E34C939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3D581F"/>
    <w:multiLevelType w:val="hybridMultilevel"/>
    <w:tmpl w:val="BB9E5632"/>
    <w:lvl w:ilvl="0" w:tplc="29507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D07E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384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F2B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5A9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431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2E8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30A6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549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DF84D"/>
    <w:multiLevelType w:val="hybridMultilevel"/>
    <w:tmpl w:val="9864E36A"/>
    <w:lvl w:ilvl="0" w:tplc="D9D67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5426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267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D0A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7476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127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5E4F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D43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543C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927E94"/>
    <w:multiLevelType w:val="hybridMultilevel"/>
    <w:tmpl w:val="5BF41978"/>
    <w:lvl w:ilvl="0" w:tplc="8B64ED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EE21D1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136412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B144A7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33C127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2D8E73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8925C8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5AC019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4BA612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0617371"/>
    <w:multiLevelType w:val="hybridMultilevel"/>
    <w:tmpl w:val="6F8254C2"/>
    <w:lvl w:ilvl="0" w:tplc="E682A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FE78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A248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C7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AEA2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88B4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A091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F6A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36D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C67951"/>
    <w:multiLevelType w:val="hybridMultilevel"/>
    <w:tmpl w:val="CD084514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9" w15:restartNumberingAfterBreak="0">
    <w:nsid w:val="262FF0BD"/>
    <w:multiLevelType w:val="hybridMultilevel"/>
    <w:tmpl w:val="E57EA67E"/>
    <w:lvl w:ilvl="0" w:tplc="99A00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3225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8A65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52FD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24E0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EBF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3CDC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3A67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AAB9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9D2691"/>
    <w:multiLevelType w:val="hybridMultilevel"/>
    <w:tmpl w:val="10D89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CB10982"/>
    <w:multiLevelType w:val="hybridMultilevel"/>
    <w:tmpl w:val="05A62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40AB28A0"/>
    <w:multiLevelType w:val="hybridMultilevel"/>
    <w:tmpl w:val="DEF01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99C3732"/>
    <w:multiLevelType w:val="hybridMultilevel"/>
    <w:tmpl w:val="C26E9D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F6C82"/>
    <w:multiLevelType w:val="hybridMultilevel"/>
    <w:tmpl w:val="FC444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7165D5"/>
    <w:multiLevelType w:val="hybridMultilevel"/>
    <w:tmpl w:val="C5A49AEC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9" w15:restartNumberingAfterBreak="0">
    <w:nsid w:val="648C0DF1"/>
    <w:multiLevelType w:val="hybridMultilevel"/>
    <w:tmpl w:val="A2FE6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9292A"/>
    <w:multiLevelType w:val="hybridMultilevel"/>
    <w:tmpl w:val="B4E09F86"/>
    <w:lvl w:ilvl="0" w:tplc="805A7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303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78D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FAD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D67F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CE0F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5E9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EC64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5E7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0DC807"/>
    <w:multiLevelType w:val="hybridMultilevel"/>
    <w:tmpl w:val="A4A6F810"/>
    <w:lvl w:ilvl="0" w:tplc="47A872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52DF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742C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AE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24FD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9657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942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0034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127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68FE2CC7"/>
    <w:multiLevelType w:val="hybridMultilevel"/>
    <w:tmpl w:val="13DE79DA"/>
    <w:lvl w:ilvl="0" w:tplc="3B7425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4405D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DA9C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EC54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4ED6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C218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D05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70BE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C4C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283B27"/>
    <w:multiLevelType w:val="hybridMultilevel"/>
    <w:tmpl w:val="67D0F78A"/>
    <w:lvl w:ilvl="0" w:tplc="FFFFFFFF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5" w15:restartNumberingAfterBreak="0">
    <w:nsid w:val="735A216D"/>
    <w:multiLevelType w:val="hybridMultilevel"/>
    <w:tmpl w:val="10A26D72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6" w15:restartNumberingAfterBreak="0">
    <w:nsid w:val="76FD1776"/>
    <w:multiLevelType w:val="hybridMultilevel"/>
    <w:tmpl w:val="F42E1D6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B7EC8C"/>
    <w:multiLevelType w:val="hybridMultilevel"/>
    <w:tmpl w:val="4A782DCA"/>
    <w:lvl w:ilvl="0" w:tplc="E2628418">
      <w:start w:val="1"/>
      <w:numFmt w:val="decimal"/>
      <w:lvlText w:val="%1."/>
      <w:lvlJc w:val="left"/>
      <w:pPr>
        <w:ind w:left="720" w:hanging="360"/>
      </w:pPr>
    </w:lvl>
    <w:lvl w:ilvl="1" w:tplc="0CC64FE6">
      <w:start w:val="1"/>
      <w:numFmt w:val="lowerLetter"/>
      <w:lvlText w:val="%2."/>
      <w:lvlJc w:val="left"/>
      <w:pPr>
        <w:ind w:left="1440" w:hanging="360"/>
      </w:pPr>
    </w:lvl>
    <w:lvl w:ilvl="2" w:tplc="825A1D04">
      <w:start w:val="1"/>
      <w:numFmt w:val="lowerRoman"/>
      <w:lvlText w:val="%3."/>
      <w:lvlJc w:val="right"/>
      <w:pPr>
        <w:ind w:left="2160" w:hanging="180"/>
      </w:pPr>
    </w:lvl>
    <w:lvl w:ilvl="3" w:tplc="838AAF3A">
      <w:start w:val="1"/>
      <w:numFmt w:val="decimal"/>
      <w:lvlText w:val="%4."/>
      <w:lvlJc w:val="left"/>
      <w:pPr>
        <w:ind w:left="2880" w:hanging="360"/>
      </w:pPr>
    </w:lvl>
    <w:lvl w:ilvl="4" w:tplc="C8305B06">
      <w:start w:val="1"/>
      <w:numFmt w:val="lowerLetter"/>
      <w:lvlText w:val="%5."/>
      <w:lvlJc w:val="left"/>
      <w:pPr>
        <w:ind w:left="3600" w:hanging="360"/>
      </w:pPr>
    </w:lvl>
    <w:lvl w:ilvl="5" w:tplc="6E728756">
      <w:start w:val="1"/>
      <w:numFmt w:val="lowerRoman"/>
      <w:lvlText w:val="%6."/>
      <w:lvlJc w:val="right"/>
      <w:pPr>
        <w:ind w:left="4320" w:hanging="180"/>
      </w:pPr>
    </w:lvl>
    <w:lvl w:ilvl="6" w:tplc="7D5EDCC2">
      <w:start w:val="1"/>
      <w:numFmt w:val="decimal"/>
      <w:lvlText w:val="%7."/>
      <w:lvlJc w:val="left"/>
      <w:pPr>
        <w:ind w:left="5040" w:hanging="360"/>
      </w:pPr>
    </w:lvl>
    <w:lvl w:ilvl="7" w:tplc="950A2058">
      <w:start w:val="1"/>
      <w:numFmt w:val="lowerLetter"/>
      <w:lvlText w:val="%8."/>
      <w:lvlJc w:val="left"/>
      <w:pPr>
        <w:ind w:left="5760" w:hanging="360"/>
      </w:pPr>
    </w:lvl>
    <w:lvl w:ilvl="8" w:tplc="59EC2DC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120060"/>
    <w:multiLevelType w:val="hybridMultilevel"/>
    <w:tmpl w:val="0E10F11E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9" w15:restartNumberingAfterBreak="0">
    <w:nsid w:val="7F97E6A3"/>
    <w:multiLevelType w:val="hybridMultilevel"/>
    <w:tmpl w:val="566006A8"/>
    <w:lvl w:ilvl="0" w:tplc="C03C3B28">
      <w:start w:val="1"/>
      <w:numFmt w:val="decimal"/>
      <w:lvlText w:val="%1."/>
      <w:lvlJc w:val="left"/>
      <w:pPr>
        <w:ind w:left="720" w:hanging="360"/>
      </w:pPr>
    </w:lvl>
    <w:lvl w:ilvl="1" w:tplc="B596DABA">
      <w:start w:val="1"/>
      <w:numFmt w:val="lowerLetter"/>
      <w:lvlText w:val="%2."/>
      <w:lvlJc w:val="left"/>
      <w:pPr>
        <w:ind w:left="1440" w:hanging="360"/>
      </w:pPr>
    </w:lvl>
    <w:lvl w:ilvl="2" w:tplc="BD7826F2">
      <w:start w:val="1"/>
      <w:numFmt w:val="lowerRoman"/>
      <w:lvlText w:val="%3."/>
      <w:lvlJc w:val="right"/>
      <w:pPr>
        <w:ind w:left="2160" w:hanging="180"/>
      </w:pPr>
    </w:lvl>
    <w:lvl w:ilvl="3" w:tplc="7EE0E6CC">
      <w:start w:val="1"/>
      <w:numFmt w:val="decimal"/>
      <w:lvlText w:val="%4."/>
      <w:lvlJc w:val="left"/>
      <w:pPr>
        <w:ind w:left="2880" w:hanging="360"/>
      </w:pPr>
    </w:lvl>
    <w:lvl w:ilvl="4" w:tplc="DF7AF23A">
      <w:start w:val="1"/>
      <w:numFmt w:val="lowerLetter"/>
      <w:lvlText w:val="%5."/>
      <w:lvlJc w:val="left"/>
      <w:pPr>
        <w:ind w:left="3600" w:hanging="360"/>
      </w:pPr>
    </w:lvl>
    <w:lvl w:ilvl="5" w:tplc="2E30609C">
      <w:start w:val="1"/>
      <w:numFmt w:val="lowerRoman"/>
      <w:lvlText w:val="%6."/>
      <w:lvlJc w:val="right"/>
      <w:pPr>
        <w:ind w:left="4320" w:hanging="180"/>
      </w:pPr>
    </w:lvl>
    <w:lvl w:ilvl="6" w:tplc="BC20B7D0">
      <w:start w:val="1"/>
      <w:numFmt w:val="decimal"/>
      <w:lvlText w:val="%7."/>
      <w:lvlJc w:val="left"/>
      <w:pPr>
        <w:ind w:left="5040" w:hanging="360"/>
      </w:pPr>
    </w:lvl>
    <w:lvl w:ilvl="7" w:tplc="3806C250">
      <w:start w:val="1"/>
      <w:numFmt w:val="lowerLetter"/>
      <w:lvlText w:val="%8."/>
      <w:lvlJc w:val="left"/>
      <w:pPr>
        <w:ind w:left="5760" w:hanging="360"/>
      </w:pPr>
    </w:lvl>
    <w:lvl w:ilvl="8" w:tplc="1BE2006E">
      <w:start w:val="1"/>
      <w:numFmt w:val="lowerRoman"/>
      <w:lvlText w:val="%9."/>
      <w:lvlJc w:val="right"/>
      <w:pPr>
        <w:ind w:left="6480" w:hanging="180"/>
      </w:pPr>
    </w:lvl>
  </w:abstractNum>
  <w:num w:numId="1" w16cid:durableId="901870106">
    <w:abstractNumId w:val="16"/>
  </w:num>
  <w:num w:numId="2" w16cid:durableId="1806586761">
    <w:abstractNumId w:val="14"/>
  </w:num>
  <w:num w:numId="3" w16cid:durableId="1956134050">
    <w:abstractNumId w:val="30"/>
  </w:num>
  <w:num w:numId="4" w16cid:durableId="1233200916">
    <w:abstractNumId w:val="15"/>
  </w:num>
  <w:num w:numId="5" w16cid:durableId="97601498">
    <w:abstractNumId w:val="8"/>
  </w:num>
  <w:num w:numId="6" w16cid:durableId="1447577820">
    <w:abstractNumId w:val="19"/>
  </w:num>
  <w:num w:numId="7" w16cid:durableId="375130192">
    <w:abstractNumId w:val="17"/>
  </w:num>
  <w:num w:numId="8" w16cid:durableId="746806629">
    <w:abstractNumId w:val="33"/>
  </w:num>
  <w:num w:numId="9" w16cid:durableId="1414743348">
    <w:abstractNumId w:val="10"/>
  </w:num>
  <w:num w:numId="10" w16cid:durableId="620264193">
    <w:abstractNumId w:val="31"/>
  </w:num>
  <w:num w:numId="11" w16cid:durableId="157891401">
    <w:abstractNumId w:val="39"/>
  </w:num>
  <w:num w:numId="12" w16cid:durableId="1321881130">
    <w:abstractNumId w:val="37"/>
  </w:num>
  <w:num w:numId="13" w16cid:durableId="1610890531">
    <w:abstractNumId w:val="7"/>
  </w:num>
  <w:num w:numId="14" w16cid:durableId="1798403012">
    <w:abstractNumId w:val="6"/>
  </w:num>
  <w:num w:numId="15" w16cid:durableId="732775582">
    <w:abstractNumId w:val="5"/>
  </w:num>
  <w:num w:numId="16" w16cid:durableId="226846789">
    <w:abstractNumId w:val="4"/>
  </w:num>
  <w:num w:numId="17" w16cid:durableId="583996009">
    <w:abstractNumId w:val="3"/>
  </w:num>
  <w:num w:numId="18" w16cid:durableId="1550456785">
    <w:abstractNumId w:val="2"/>
  </w:num>
  <w:num w:numId="19" w16cid:durableId="1555463284">
    <w:abstractNumId w:val="1"/>
  </w:num>
  <w:num w:numId="20" w16cid:durableId="361367884">
    <w:abstractNumId w:val="0"/>
  </w:num>
  <w:num w:numId="21" w16cid:durableId="360981488">
    <w:abstractNumId w:val="23"/>
  </w:num>
  <w:num w:numId="22" w16cid:durableId="250705791">
    <w:abstractNumId w:val="21"/>
  </w:num>
  <w:num w:numId="23" w16cid:durableId="207183376">
    <w:abstractNumId w:val="25"/>
  </w:num>
  <w:num w:numId="24" w16cid:durableId="1578830881">
    <w:abstractNumId w:val="32"/>
  </w:num>
  <w:num w:numId="25" w16cid:durableId="1376150580">
    <w:abstractNumId w:val="34"/>
  </w:num>
  <w:num w:numId="26" w16cid:durableId="1357195136">
    <w:abstractNumId w:val="11"/>
  </w:num>
  <w:num w:numId="27" w16cid:durableId="849951631">
    <w:abstractNumId w:val="12"/>
  </w:num>
  <w:num w:numId="28" w16cid:durableId="723871943">
    <w:abstractNumId w:val="36"/>
  </w:num>
  <w:num w:numId="29" w16cid:durableId="1351374877">
    <w:abstractNumId w:val="18"/>
  </w:num>
  <w:num w:numId="30" w16cid:durableId="157038785">
    <w:abstractNumId w:val="38"/>
  </w:num>
  <w:num w:numId="31" w16cid:durableId="775903360">
    <w:abstractNumId w:val="29"/>
  </w:num>
  <w:num w:numId="32" w16cid:durableId="1903560788">
    <w:abstractNumId w:val="13"/>
  </w:num>
  <w:num w:numId="33" w16cid:durableId="799494511">
    <w:abstractNumId w:val="26"/>
  </w:num>
  <w:num w:numId="34" w16cid:durableId="796802376">
    <w:abstractNumId w:val="24"/>
  </w:num>
  <w:num w:numId="35" w16cid:durableId="1331787899">
    <w:abstractNumId w:val="27"/>
  </w:num>
  <w:num w:numId="36" w16cid:durableId="2146966836">
    <w:abstractNumId w:val="9"/>
  </w:num>
  <w:num w:numId="37" w16cid:durableId="2114544694">
    <w:abstractNumId w:val="22"/>
  </w:num>
  <w:num w:numId="38" w16cid:durableId="247466099">
    <w:abstractNumId w:val="28"/>
  </w:num>
  <w:num w:numId="39" w16cid:durableId="885797031">
    <w:abstractNumId w:val="20"/>
  </w:num>
  <w:num w:numId="40" w16cid:durableId="979115479">
    <w:abstractNumId w:val="3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53"/>
    <w:rsid w:val="00003A90"/>
    <w:rsid w:val="0000418E"/>
    <w:rsid w:val="000049FD"/>
    <w:rsid w:val="00004C08"/>
    <w:rsid w:val="00005FB1"/>
    <w:rsid w:val="0001004D"/>
    <w:rsid w:val="00016839"/>
    <w:rsid w:val="0001719D"/>
    <w:rsid w:val="00020D47"/>
    <w:rsid w:val="00022F75"/>
    <w:rsid w:val="00023897"/>
    <w:rsid w:val="00024A9E"/>
    <w:rsid w:val="00024D44"/>
    <w:rsid w:val="00025638"/>
    <w:rsid w:val="00030BD8"/>
    <w:rsid w:val="00031C45"/>
    <w:rsid w:val="00035F71"/>
    <w:rsid w:val="00037C3A"/>
    <w:rsid w:val="0004191A"/>
    <w:rsid w:val="0004274C"/>
    <w:rsid w:val="00042B33"/>
    <w:rsid w:val="00042FB3"/>
    <w:rsid w:val="00043757"/>
    <w:rsid w:val="00043944"/>
    <w:rsid w:val="000463E0"/>
    <w:rsid w:val="00047290"/>
    <w:rsid w:val="0005041B"/>
    <w:rsid w:val="00051D88"/>
    <w:rsid w:val="00052022"/>
    <w:rsid w:val="00057671"/>
    <w:rsid w:val="000610AF"/>
    <w:rsid w:val="00061781"/>
    <w:rsid w:val="000654D7"/>
    <w:rsid w:val="00066E82"/>
    <w:rsid w:val="00067035"/>
    <w:rsid w:val="0006729D"/>
    <w:rsid w:val="00067CAD"/>
    <w:rsid w:val="00067E15"/>
    <w:rsid w:val="00072F2A"/>
    <w:rsid w:val="00073767"/>
    <w:rsid w:val="0007503F"/>
    <w:rsid w:val="00075321"/>
    <w:rsid w:val="00076A03"/>
    <w:rsid w:val="00077768"/>
    <w:rsid w:val="00077DBE"/>
    <w:rsid w:val="000804CD"/>
    <w:rsid w:val="00080CD0"/>
    <w:rsid w:val="00081689"/>
    <w:rsid w:val="00081B73"/>
    <w:rsid w:val="00082356"/>
    <w:rsid w:val="00084752"/>
    <w:rsid w:val="000853E6"/>
    <w:rsid w:val="00086540"/>
    <w:rsid w:val="000901D6"/>
    <w:rsid w:val="0009419B"/>
    <w:rsid w:val="000965F6"/>
    <w:rsid w:val="0009734C"/>
    <w:rsid w:val="000A095F"/>
    <w:rsid w:val="000A20F0"/>
    <w:rsid w:val="000A4352"/>
    <w:rsid w:val="000A4B59"/>
    <w:rsid w:val="000A5C0D"/>
    <w:rsid w:val="000A6614"/>
    <w:rsid w:val="000A79BA"/>
    <w:rsid w:val="000A7D03"/>
    <w:rsid w:val="000B0855"/>
    <w:rsid w:val="000B29BE"/>
    <w:rsid w:val="000B5BB7"/>
    <w:rsid w:val="000B723D"/>
    <w:rsid w:val="000B73C0"/>
    <w:rsid w:val="000B7E3F"/>
    <w:rsid w:val="000C039B"/>
    <w:rsid w:val="000C10EA"/>
    <w:rsid w:val="000C17B7"/>
    <w:rsid w:val="000C29BB"/>
    <w:rsid w:val="000C3574"/>
    <w:rsid w:val="000C5151"/>
    <w:rsid w:val="000C59BE"/>
    <w:rsid w:val="000C6DC4"/>
    <w:rsid w:val="000C7F65"/>
    <w:rsid w:val="000D0ABB"/>
    <w:rsid w:val="000D0FC8"/>
    <w:rsid w:val="000D1630"/>
    <w:rsid w:val="000D2022"/>
    <w:rsid w:val="000D263D"/>
    <w:rsid w:val="000D445D"/>
    <w:rsid w:val="000D4DB8"/>
    <w:rsid w:val="000D4E5A"/>
    <w:rsid w:val="000D5381"/>
    <w:rsid w:val="000D59F2"/>
    <w:rsid w:val="000E073A"/>
    <w:rsid w:val="000E1B56"/>
    <w:rsid w:val="000E1B61"/>
    <w:rsid w:val="000E2D74"/>
    <w:rsid w:val="000E3AD5"/>
    <w:rsid w:val="000E406F"/>
    <w:rsid w:val="000E4223"/>
    <w:rsid w:val="000E4311"/>
    <w:rsid w:val="000E51A3"/>
    <w:rsid w:val="000E70DE"/>
    <w:rsid w:val="000F34B4"/>
    <w:rsid w:val="000F4987"/>
    <w:rsid w:val="000F65EC"/>
    <w:rsid w:val="001012DE"/>
    <w:rsid w:val="00102B2E"/>
    <w:rsid w:val="00103670"/>
    <w:rsid w:val="0010421D"/>
    <w:rsid w:val="001045CE"/>
    <w:rsid w:val="001074C1"/>
    <w:rsid w:val="00110AAF"/>
    <w:rsid w:val="00110BBD"/>
    <w:rsid w:val="00111FD2"/>
    <w:rsid w:val="001122A0"/>
    <w:rsid w:val="00112426"/>
    <w:rsid w:val="00114B48"/>
    <w:rsid w:val="0011573E"/>
    <w:rsid w:val="001168FA"/>
    <w:rsid w:val="001170E6"/>
    <w:rsid w:val="001179BE"/>
    <w:rsid w:val="00122F41"/>
    <w:rsid w:val="00122F79"/>
    <w:rsid w:val="001258FE"/>
    <w:rsid w:val="0012634B"/>
    <w:rsid w:val="001269DE"/>
    <w:rsid w:val="00127B01"/>
    <w:rsid w:val="00130941"/>
    <w:rsid w:val="0013147B"/>
    <w:rsid w:val="001349CE"/>
    <w:rsid w:val="00140337"/>
    <w:rsid w:val="001408BA"/>
    <w:rsid w:val="00140DAE"/>
    <w:rsid w:val="0014263B"/>
    <w:rsid w:val="001455C3"/>
    <w:rsid w:val="0014567A"/>
    <w:rsid w:val="0014584B"/>
    <w:rsid w:val="00145BD1"/>
    <w:rsid w:val="0015180F"/>
    <w:rsid w:val="0015507C"/>
    <w:rsid w:val="00156F14"/>
    <w:rsid w:val="001625F3"/>
    <w:rsid w:val="00163347"/>
    <w:rsid w:val="001634CB"/>
    <w:rsid w:val="00163B94"/>
    <w:rsid w:val="00163C10"/>
    <w:rsid w:val="001668E3"/>
    <w:rsid w:val="00166F59"/>
    <w:rsid w:val="00173FE6"/>
    <w:rsid w:val="001746FC"/>
    <w:rsid w:val="001804D8"/>
    <w:rsid w:val="00180DD3"/>
    <w:rsid w:val="001825C2"/>
    <w:rsid w:val="00182EEB"/>
    <w:rsid w:val="00184C83"/>
    <w:rsid w:val="00187B20"/>
    <w:rsid w:val="0019160B"/>
    <w:rsid w:val="0019292B"/>
    <w:rsid w:val="00193653"/>
    <w:rsid w:val="00193B09"/>
    <w:rsid w:val="00195A80"/>
    <w:rsid w:val="00197230"/>
    <w:rsid w:val="001A0A3A"/>
    <w:rsid w:val="001A2036"/>
    <w:rsid w:val="001A4ECF"/>
    <w:rsid w:val="001A51BB"/>
    <w:rsid w:val="001A579E"/>
    <w:rsid w:val="001A69B7"/>
    <w:rsid w:val="001A6AC0"/>
    <w:rsid w:val="001B2102"/>
    <w:rsid w:val="001B37CA"/>
    <w:rsid w:val="001B38F7"/>
    <w:rsid w:val="001B3E25"/>
    <w:rsid w:val="001B42E6"/>
    <w:rsid w:val="001B5C6E"/>
    <w:rsid w:val="001B6733"/>
    <w:rsid w:val="001C137F"/>
    <w:rsid w:val="001C329C"/>
    <w:rsid w:val="001C3734"/>
    <w:rsid w:val="001C380C"/>
    <w:rsid w:val="001C6956"/>
    <w:rsid w:val="001C7850"/>
    <w:rsid w:val="001D25F8"/>
    <w:rsid w:val="001D2804"/>
    <w:rsid w:val="001D346A"/>
    <w:rsid w:val="001D3674"/>
    <w:rsid w:val="001D4D62"/>
    <w:rsid w:val="001D7594"/>
    <w:rsid w:val="001E0B8D"/>
    <w:rsid w:val="001E11B7"/>
    <w:rsid w:val="001E4DD9"/>
    <w:rsid w:val="001E6DED"/>
    <w:rsid w:val="001E7D29"/>
    <w:rsid w:val="001F0E89"/>
    <w:rsid w:val="001F2BA6"/>
    <w:rsid w:val="001F3A10"/>
    <w:rsid w:val="001F43FE"/>
    <w:rsid w:val="001F518A"/>
    <w:rsid w:val="001F5B67"/>
    <w:rsid w:val="001F74A5"/>
    <w:rsid w:val="00200BAF"/>
    <w:rsid w:val="0020263C"/>
    <w:rsid w:val="002048DA"/>
    <w:rsid w:val="002052AD"/>
    <w:rsid w:val="00205D59"/>
    <w:rsid w:val="00210A66"/>
    <w:rsid w:val="00211319"/>
    <w:rsid w:val="002119F7"/>
    <w:rsid w:val="00211AF8"/>
    <w:rsid w:val="002126A5"/>
    <w:rsid w:val="00212904"/>
    <w:rsid w:val="00212D20"/>
    <w:rsid w:val="0021441D"/>
    <w:rsid w:val="00215ECA"/>
    <w:rsid w:val="002165C4"/>
    <w:rsid w:val="00216C16"/>
    <w:rsid w:val="00220990"/>
    <w:rsid w:val="00221187"/>
    <w:rsid w:val="0022163E"/>
    <w:rsid w:val="00222713"/>
    <w:rsid w:val="0022352D"/>
    <w:rsid w:val="00224769"/>
    <w:rsid w:val="0022685F"/>
    <w:rsid w:val="00226CF3"/>
    <w:rsid w:val="00230B6B"/>
    <w:rsid w:val="00230E72"/>
    <w:rsid w:val="00231D5D"/>
    <w:rsid w:val="00233E93"/>
    <w:rsid w:val="00235757"/>
    <w:rsid w:val="002404F5"/>
    <w:rsid w:val="00241260"/>
    <w:rsid w:val="00241808"/>
    <w:rsid w:val="00241C22"/>
    <w:rsid w:val="002431A0"/>
    <w:rsid w:val="00244111"/>
    <w:rsid w:val="002452D4"/>
    <w:rsid w:val="002454A8"/>
    <w:rsid w:val="002458CA"/>
    <w:rsid w:val="00247328"/>
    <w:rsid w:val="0024749C"/>
    <w:rsid w:val="00250DA6"/>
    <w:rsid w:val="00251F7D"/>
    <w:rsid w:val="002533D8"/>
    <w:rsid w:val="00253B88"/>
    <w:rsid w:val="00255E35"/>
    <w:rsid w:val="002608D4"/>
    <w:rsid w:val="00261097"/>
    <w:rsid w:val="00261A20"/>
    <w:rsid w:val="00264185"/>
    <w:rsid w:val="00265C68"/>
    <w:rsid w:val="00266598"/>
    <w:rsid w:val="002671C8"/>
    <w:rsid w:val="002717C9"/>
    <w:rsid w:val="00271A7B"/>
    <w:rsid w:val="0027281B"/>
    <w:rsid w:val="0027505B"/>
    <w:rsid w:val="00275260"/>
    <w:rsid w:val="00276FA1"/>
    <w:rsid w:val="0027752E"/>
    <w:rsid w:val="0028094F"/>
    <w:rsid w:val="0028178A"/>
    <w:rsid w:val="00284471"/>
    <w:rsid w:val="002844D9"/>
    <w:rsid w:val="00285B87"/>
    <w:rsid w:val="002862CE"/>
    <w:rsid w:val="0029142B"/>
    <w:rsid w:val="00291B4A"/>
    <w:rsid w:val="00291C6E"/>
    <w:rsid w:val="00295725"/>
    <w:rsid w:val="00296289"/>
    <w:rsid w:val="002974B4"/>
    <w:rsid w:val="00297A01"/>
    <w:rsid w:val="002A3E80"/>
    <w:rsid w:val="002B0282"/>
    <w:rsid w:val="002B0628"/>
    <w:rsid w:val="002B0B28"/>
    <w:rsid w:val="002B4C55"/>
    <w:rsid w:val="002B5750"/>
    <w:rsid w:val="002C30B7"/>
    <w:rsid w:val="002C3D7E"/>
    <w:rsid w:val="002C4901"/>
    <w:rsid w:val="002D1CBC"/>
    <w:rsid w:val="002D2AA9"/>
    <w:rsid w:val="002D3BF8"/>
    <w:rsid w:val="002D425A"/>
    <w:rsid w:val="002D6A70"/>
    <w:rsid w:val="002D7D00"/>
    <w:rsid w:val="002E26DF"/>
    <w:rsid w:val="002E3A20"/>
    <w:rsid w:val="002E4F42"/>
    <w:rsid w:val="002E5142"/>
    <w:rsid w:val="002E520C"/>
    <w:rsid w:val="002E64EF"/>
    <w:rsid w:val="002F1C42"/>
    <w:rsid w:val="002F438A"/>
    <w:rsid w:val="002F4867"/>
    <w:rsid w:val="002F76DA"/>
    <w:rsid w:val="003003EF"/>
    <w:rsid w:val="003010CE"/>
    <w:rsid w:val="00305AF6"/>
    <w:rsid w:val="00311525"/>
    <w:rsid w:val="00312894"/>
    <w:rsid w:val="00315160"/>
    <w:rsid w:val="00317B39"/>
    <w:rsid w:val="00317C35"/>
    <w:rsid w:val="00317D47"/>
    <w:rsid w:val="00317F78"/>
    <w:rsid w:val="003205E9"/>
    <w:rsid w:val="00321189"/>
    <w:rsid w:val="0032131A"/>
    <w:rsid w:val="00321D9B"/>
    <w:rsid w:val="00323EB5"/>
    <w:rsid w:val="00325562"/>
    <w:rsid w:val="003310BF"/>
    <w:rsid w:val="0033307E"/>
    <w:rsid w:val="00333B76"/>
    <w:rsid w:val="00333DF8"/>
    <w:rsid w:val="00334474"/>
    <w:rsid w:val="00334523"/>
    <w:rsid w:val="003372FE"/>
    <w:rsid w:val="00337394"/>
    <w:rsid w:val="00337E25"/>
    <w:rsid w:val="003436A3"/>
    <w:rsid w:val="00344BB4"/>
    <w:rsid w:val="00352B99"/>
    <w:rsid w:val="003533E2"/>
    <w:rsid w:val="00354340"/>
    <w:rsid w:val="00355924"/>
    <w:rsid w:val="003561EA"/>
    <w:rsid w:val="00357518"/>
    <w:rsid w:val="00357641"/>
    <w:rsid w:val="003603AA"/>
    <w:rsid w:val="00360B6E"/>
    <w:rsid w:val="00361DEE"/>
    <w:rsid w:val="00363F9E"/>
    <w:rsid w:val="003659F3"/>
    <w:rsid w:val="003666DA"/>
    <w:rsid w:val="0037544E"/>
    <w:rsid w:val="00375669"/>
    <w:rsid w:val="00375B88"/>
    <w:rsid w:val="003801BC"/>
    <w:rsid w:val="00383664"/>
    <w:rsid w:val="00384A67"/>
    <w:rsid w:val="00385FC6"/>
    <w:rsid w:val="003915FE"/>
    <w:rsid w:val="003922B7"/>
    <w:rsid w:val="0039297A"/>
    <w:rsid w:val="00394559"/>
    <w:rsid w:val="00394EF4"/>
    <w:rsid w:val="0039575D"/>
    <w:rsid w:val="00395922"/>
    <w:rsid w:val="00395929"/>
    <w:rsid w:val="00397980"/>
    <w:rsid w:val="003A181E"/>
    <w:rsid w:val="003A1CB3"/>
    <w:rsid w:val="003A1E8D"/>
    <w:rsid w:val="003A2ABF"/>
    <w:rsid w:val="003A339D"/>
    <w:rsid w:val="003A4F3E"/>
    <w:rsid w:val="003A5859"/>
    <w:rsid w:val="003A62EE"/>
    <w:rsid w:val="003A73D8"/>
    <w:rsid w:val="003A763C"/>
    <w:rsid w:val="003A76CA"/>
    <w:rsid w:val="003B1E18"/>
    <w:rsid w:val="003B2888"/>
    <w:rsid w:val="003B2F12"/>
    <w:rsid w:val="003B373C"/>
    <w:rsid w:val="003B4272"/>
    <w:rsid w:val="003B5213"/>
    <w:rsid w:val="003B6BF9"/>
    <w:rsid w:val="003B7862"/>
    <w:rsid w:val="003C1685"/>
    <w:rsid w:val="003C3A42"/>
    <w:rsid w:val="003C3E01"/>
    <w:rsid w:val="003C5D93"/>
    <w:rsid w:val="003C6A23"/>
    <w:rsid w:val="003C7884"/>
    <w:rsid w:val="003C7BDC"/>
    <w:rsid w:val="003D144A"/>
    <w:rsid w:val="003D250E"/>
    <w:rsid w:val="003D280C"/>
    <w:rsid w:val="003D29B4"/>
    <w:rsid w:val="003D5F1D"/>
    <w:rsid w:val="003D76A7"/>
    <w:rsid w:val="003D7C4D"/>
    <w:rsid w:val="003E0363"/>
    <w:rsid w:val="003E07DB"/>
    <w:rsid w:val="003E0E6D"/>
    <w:rsid w:val="003E1340"/>
    <w:rsid w:val="003E2445"/>
    <w:rsid w:val="003E3ED3"/>
    <w:rsid w:val="003E50A6"/>
    <w:rsid w:val="003E5159"/>
    <w:rsid w:val="003E54ED"/>
    <w:rsid w:val="003E5D75"/>
    <w:rsid w:val="003E5EB5"/>
    <w:rsid w:val="003E6037"/>
    <w:rsid w:val="003F0D70"/>
    <w:rsid w:val="003F0DAE"/>
    <w:rsid w:val="003F113A"/>
    <w:rsid w:val="003F30E2"/>
    <w:rsid w:val="003F34E2"/>
    <w:rsid w:val="003F711D"/>
    <w:rsid w:val="00400252"/>
    <w:rsid w:val="004016D2"/>
    <w:rsid w:val="0040179D"/>
    <w:rsid w:val="00405D69"/>
    <w:rsid w:val="00410612"/>
    <w:rsid w:val="00411F8B"/>
    <w:rsid w:val="0041277A"/>
    <w:rsid w:val="004138B9"/>
    <w:rsid w:val="0041436A"/>
    <w:rsid w:val="004151E5"/>
    <w:rsid w:val="00417747"/>
    <w:rsid w:val="004203B0"/>
    <w:rsid w:val="00420D16"/>
    <w:rsid w:val="00422F99"/>
    <w:rsid w:val="004230D9"/>
    <w:rsid w:val="00424AB5"/>
    <w:rsid w:val="0042661C"/>
    <w:rsid w:val="00430235"/>
    <w:rsid w:val="004305C3"/>
    <w:rsid w:val="0043178F"/>
    <w:rsid w:val="00431C6C"/>
    <w:rsid w:val="004355E9"/>
    <w:rsid w:val="00436723"/>
    <w:rsid w:val="0044181B"/>
    <w:rsid w:val="004450D7"/>
    <w:rsid w:val="0044700A"/>
    <w:rsid w:val="0044724F"/>
    <w:rsid w:val="00450670"/>
    <w:rsid w:val="004534B4"/>
    <w:rsid w:val="00454454"/>
    <w:rsid w:val="00454694"/>
    <w:rsid w:val="00454FCB"/>
    <w:rsid w:val="0045629A"/>
    <w:rsid w:val="004570DD"/>
    <w:rsid w:val="0045714C"/>
    <w:rsid w:val="0045724C"/>
    <w:rsid w:val="00460F12"/>
    <w:rsid w:val="00464DAB"/>
    <w:rsid w:val="004664DE"/>
    <w:rsid w:val="004701E1"/>
    <w:rsid w:val="00470ABC"/>
    <w:rsid w:val="004724BD"/>
    <w:rsid w:val="0047262E"/>
    <w:rsid w:val="004726AB"/>
    <w:rsid w:val="0047289A"/>
    <w:rsid w:val="004748A3"/>
    <w:rsid w:val="00474A43"/>
    <w:rsid w:val="0047709F"/>
    <w:rsid w:val="00477352"/>
    <w:rsid w:val="00477B8F"/>
    <w:rsid w:val="0047A77D"/>
    <w:rsid w:val="004801D1"/>
    <w:rsid w:val="00483E2F"/>
    <w:rsid w:val="00486974"/>
    <w:rsid w:val="00487E3A"/>
    <w:rsid w:val="00491598"/>
    <w:rsid w:val="00491C23"/>
    <w:rsid w:val="00494707"/>
    <w:rsid w:val="00496B41"/>
    <w:rsid w:val="004A061C"/>
    <w:rsid w:val="004A070B"/>
    <w:rsid w:val="004A3EB7"/>
    <w:rsid w:val="004A4CC1"/>
    <w:rsid w:val="004A6E86"/>
    <w:rsid w:val="004A78BD"/>
    <w:rsid w:val="004B099C"/>
    <w:rsid w:val="004B0A63"/>
    <w:rsid w:val="004B2A9D"/>
    <w:rsid w:val="004B4EAE"/>
    <w:rsid w:val="004B5C09"/>
    <w:rsid w:val="004B7C9E"/>
    <w:rsid w:val="004C1849"/>
    <w:rsid w:val="004C1967"/>
    <w:rsid w:val="004C362D"/>
    <w:rsid w:val="004C43E7"/>
    <w:rsid w:val="004C6BB7"/>
    <w:rsid w:val="004D1DAF"/>
    <w:rsid w:val="004D214E"/>
    <w:rsid w:val="004D2774"/>
    <w:rsid w:val="004D2BC6"/>
    <w:rsid w:val="004D3A38"/>
    <w:rsid w:val="004D592B"/>
    <w:rsid w:val="004D5CE5"/>
    <w:rsid w:val="004D6CEB"/>
    <w:rsid w:val="004D745D"/>
    <w:rsid w:val="004D7DC7"/>
    <w:rsid w:val="004E00F6"/>
    <w:rsid w:val="004E0CB2"/>
    <w:rsid w:val="004E122E"/>
    <w:rsid w:val="004E227E"/>
    <w:rsid w:val="004E501D"/>
    <w:rsid w:val="004E7BB3"/>
    <w:rsid w:val="004E9F16"/>
    <w:rsid w:val="004F0BC0"/>
    <w:rsid w:val="004F1C03"/>
    <w:rsid w:val="004F6805"/>
    <w:rsid w:val="005006BC"/>
    <w:rsid w:val="00500DD1"/>
    <w:rsid w:val="00501672"/>
    <w:rsid w:val="0050416D"/>
    <w:rsid w:val="00507DFD"/>
    <w:rsid w:val="00510057"/>
    <w:rsid w:val="00511872"/>
    <w:rsid w:val="00511C50"/>
    <w:rsid w:val="005127E3"/>
    <w:rsid w:val="005178A4"/>
    <w:rsid w:val="005178E0"/>
    <w:rsid w:val="00521136"/>
    <w:rsid w:val="00521AE3"/>
    <w:rsid w:val="00522FAD"/>
    <w:rsid w:val="0052370E"/>
    <w:rsid w:val="00524F77"/>
    <w:rsid w:val="00525222"/>
    <w:rsid w:val="00526936"/>
    <w:rsid w:val="00526EE0"/>
    <w:rsid w:val="005275E5"/>
    <w:rsid w:val="0053295C"/>
    <w:rsid w:val="00533363"/>
    <w:rsid w:val="00533E56"/>
    <w:rsid w:val="00534AD0"/>
    <w:rsid w:val="00535B54"/>
    <w:rsid w:val="00536793"/>
    <w:rsid w:val="00537741"/>
    <w:rsid w:val="00541466"/>
    <w:rsid w:val="00541D9B"/>
    <w:rsid w:val="00542F93"/>
    <w:rsid w:val="0054431B"/>
    <w:rsid w:val="0054487E"/>
    <w:rsid w:val="0054536A"/>
    <w:rsid w:val="00546AC6"/>
    <w:rsid w:val="005501D8"/>
    <w:rsid w:val="005512BA"/>
    <w:rsid w:val="00551C52"/>
    <w:rsid w:val="0055392C"/>
    <w:rsid w:val="00554276"/>
    <w:rsid w:val="005565C1"/>
    <w:rsid w:val="0056238E"/>
    <w:rsid w:val="005623D3"/>
    <w:rsid w:val="00564D17"/>
    <w:rsid w:val="005662CB"/>
    <w:rsid w:val="005677C5"/>
    <w:rsid w:val="0057009B"/>
    <w:rsid w:val="00570173"/>
    <w:rsid w:val="00571CC2"/>
    <w:rsid w:val="00571ED1"/>
    <w:rsid w:val="00572947"/>
    <w:rsid w:val="00573651"/>
    <w:rsid w:val="005738F4"/>
    <w:rsid w:val="00575984"/>
    <w:rsid w:val="005805EF"/>
    <w:rsid w:val="00580A7D"/>
    <w:rsid w:val="00583F40"/>
    <w:rsid w:val="00585295"/>
    <w:rsid w:val="00585A99"/>
    <w:rsid w:val="0058618D"/>
    <w:rsid w:val="00587025"/>
    <w:rsid w:val="005873D0"/>
    <w:rsid w:val="00591B2D"/>
    <w:rsid w:val="00594FEB"/>
    <w:rsid w:val="005951A7"/>
    <w:rsid w:val="00597C07"/>
    <w:rsid w:val="005A348A"/>
    <w:rsid w:val="005A7B38"/>
    <w:rsid w:val="005B132B"/>
    <w:rsid w:val="005B19A2"/>
    <w:rsid w:val="005B3412"/>
    <w:rsid w:val="005B6A07"/>
    <w:rsid w:val="005C176C"/>
    <w:rsid w:val="005C3ADA"/>
    <w:rsid w:val="005D1ADD"/>
    <w:rsid w:val="005D3902"/>
    <w:rsid w:val="005D4811"/>
    <w:rsid w:val="005D4AAD"/>
    <w:rsid w:val="005D5952"/>
    <w:rsid w:val="005D74CC"/>
    <w:rsid w:val="005DF215"/>
    <w:rsid w:val="005E0ED9"/>
    <w:rsid w:val="005E1500"/>
    <w:rsid w:val="005E42B0"/>
    <w:rsid w:val="005E4976"/>
    <w:rsid w:val="005E4F38"/>
    <w:rsid w:val="005E5491"/>
    <w:rsid w:val="005E5746"/>
    <w:rsid w:val="005F0A53"/>
    <w:rsid w:val="005F22FB"/>
    <w:rsid w:val="005F25B0"/>
    <w:rsid w:val="005F335D"/>
    <w:rsid w:val="005F351D"/>
    <w:rsid w:val="005F3B24"/>
    <w:rsid w:val="005F4691"/>
    <w:rsid w:val="005F4BB6"/>
    <w:rsid w:val="005F5557"/>
    <w:rsid w:val="005F73FA"/>
    <w:rsid w:val="00600DCC"/>
    <w:rsid w:val="006018FE"/>
    <w:rsid w:val="0060197E"/>
    <w:rsid w:val="006108F2"/>
    <w:rsid w:val="00610B93"/>
    <w:rsid w:val="00611838"/>
    <w:rsid w:val="00612EE1"/>
    <w:rsid w:val="00614500"/>
    <w:rsid w:val="00614757"/>
    <w:rsid w:val="00616B41"/>
    <w:rsid w:val="00617FBA"/>
    <w:rsid w:val="006203F8"/>
    <w:rsid w:val="00620AE8"/>
    <w:rsid w:val="00623910"/>
    <w:rsid w:val="006271EB"/>
    <w:rsid w:val="00633DCE"/>
    <w:rsid w:val="00633E85"/>
    <w:rsid w:val="006340FF"/>
    <w:rsid w:val="0063523D"/>
    <w:rsid w:val="0063809F"/>
    <w:rsid w:val="006427C8"/>
    <w:rsid w:val="00643841"/>
    <w:rsid w:val="0064628C"/>
    <w:rsid w:val="006506BA"/>
    <w:rsid w:val="00651A0D"/>
    <w:rsid w:val="0065214E"/>
    <w:rsid w:val="00652BE7"/>
    <w:rsid w:val="00653992"/>
    <w:rsid w:val="00654C73"/>
    <w:rsid w:val="00654D9C"/>
    <w:rsid w:val="00655D79"/>
    <w:rsid w:val="00655EE2"/>
    <w:rsid w:val="00657C3E"/>
    <w:rsid w:val="00660B48"/>
    <w:rsid w:val="0066147B"/>
    <w:rsid w:val="00664FFD"/>
    <w:rsid w:val="0066579E"/>
    <w:rsid w:val="00667B3D"/>
    <w:rsid w:val="00670C4E"/>
    <w:rsid w:val="00670EB3"/>
    <w:rsid w:val="006715FA"/>
    <w:rsid w:val="00672401"/>
    <w:rsid w:val="006736E9"/>
    <w:rsid w:val="00673C00"/>
    <w:rsid w:val="006740F0"/>
    <w:rsid w:val="00674C24"/>
    <w:rsid w:val="00675DE7"/>
    <w:rsid w:val="00676D20"/>
    <w:rsid w:val="00680296"/>
    <w:rsid w:val="00681862"/>
    <w:rsid w:val="006825E3"/>
    <w:rsid w:val="00682738"/>
    <w:rsid w:val="006850A6"/>
    <w:rsid w:val="006853BC"/>
    <w:rsid w:val="006856E3"/>
    <w:rsid w:val="00687389"/>
    <w:rsid w:val="006920C0"/>
    <w:rsid w:val="006928C1"/>
    <w:rsid w:val="00693C62"/>
    <w:rsid w:val="006953E7"/>
    <w:rsid w:val="00695D58"/>
    <w:rsid w:val="00697115"/>
    <w:rsid w:val="006A00AA"/>
    <w:rsid w:val="006A3ADD"/>
    <w:rsid w:val="006A4408"/>
    <w:rsid w:val="006A4C1C"/>
    <w:rsid w:val="006A607E"/>
    <w:rsid w:val="006A6786"/>
    <w:rsid w:val="006A6C48"/>
    <w:rsid w:val="006B1F32"/>
    <w:rsid w:val="006B677E"/>
    <w:rsid w:val="006B7352"/>
    <w:rsid w:val="006C5AEA"/>
    <w:rsid w:val="006C68D9"/>
    <w:rsid w:val="006D0590"/>
    <w:rsid w:val="006D1347"/>
    <w:rsid w:val="006D274F"/>
    <w:rsid w:val="006D5463"/>
    <w:rsid w:val="006D5BFF"/>
    <w:rsid w:val="006D5DB6"/>
    <w:rsid w:val="006E015E"/>
    <w:rsid w:val="006E047F"/>
    <w:rsid w:val="006E19D5"/>
    <w:rsid w:val="006E1F58"/>
    <w:rsid w:val="006E3B3C"/>
    <w:rsid w:val="006E7D07"/>
    <w:rsid w:val="006F03D4"/>
    <w:rsid w:val="006F0C13"/>
    <w:rsid w:val="006F1801"/>
    <w:rsid w:val="006F192F"/>
    <w:rsid w:val="006F1CE9"/>
    <w:rsid w:val="006F4532"/>
    <w:rsid w:val="006F494C"/>
    <w:rsid w:val="006F6226"/>
    <w:rsid w:val="00700B1F"/>
    <w:rsid w:val="007011EB"/>
    <w:rsid w:val="007030FA"/>
    <w:rsid w:val="00703950"/>
    <w:rsid w:val="007039AE"/>
    <w:rsid w:val="00703B2F"/>
    <w:rsid w:val="00704D84"/>
    <w:rsid w:val="00707560"/>
    <w:rsid w:val="007100C7"/>
    <w:rsid w:val="00710178"/>
    <w:rsid w:val="007129BE"/>
    <w:rsid w:val="0071342F"/>
    <w:rsid w:val="0071357B"/>
    <w:rsid w:val="0071365C"/>
    <w:rsid w:val="00714D55"/>
    <w:rsid w:val="00716467"/>
    <w:rsid w:val="007166A5"/>
    <w:rsid w:val="00717D53"/>
    <w:rsid w:val="00720059"/>
    <w:rsid w:val="00720C56"/>
    <w:rsid w:val="00722B8F"/>
    <w:rsid w:val="00723D73"/>
    <w:rsid w:val="007257E9"/>
    <w:rsid w:val="0073111A"/>
    <w:rsid w:val="00736C4A"/>
    <w:rsid w:val="007378D6"/>
    <w:rsid w:val="00740105"/>
    <w:rsid w:val="00741814"/>
    <w:rsid w:val="00741DB3"/>
    <w:rsid w:val="00744B03"/>
    <w:rsid w:val="00744B1E"/>
    <w:rsid w:val="00745711"/>
    <w:rsid w:val="0074598B"/>
    <w:rsid w:val="00746165"/>
    <w:rsid w:val="00747058"/>
    <w:rsid w:val="007500F5"/>
    <w:rsid w:val="007508FE"/>
    <w:rsid w:val="00750FB3"/>
    <w:rsid w:val="0075647B"/>
    <w:rsid w:val="00756AD4"/>
    <w:rsid w:val="00756D9C"/>
    <w:rsid w:val="007607C3"/>
    <w:rsid w:val="007611FF"/>
    <w:rsid w:val="007619BD"/>
    <w:rsid w:val="00762C6F"/>
    <w:rsid w:val="0076318E"/>
    <w:rsid w:val="007665B3"/>
    <w:rsid w:val="0076CD3D"/>
    <w:rsid w:val="007713DC"/>
    <w:rsid w:val="007717F5"/>
    <w:rsid w:val="00771C24"/>
    <w:rsid w:val="007731E7"/>
    <w:rsid w:val="00773252"/>
    <w:rsid w:val="00773FC8"/>
    <w:rsid w:val="00774614"/>
    <w:rsid w:val="00775E05"/>
    <w:rsid w:val="007761BB"/>
    <w:rsid w:val="00777F40"/>
    <w:rsid w:val="00781863"/>
    <w:rsid w:val="0078572E"/>
    <w:rsid w:val="00786617"/>
    <w:rsid w:val="00787E11"/>
    <w:rsid w:val="00791068"/>
    <w:rsid w:val="00792701"/>
    <w:rsid w:val="007A4A44"/>
    <w:rsid w:val="007B09C2"/>
    <w:rsid w:val="007B538D"/>
    <w:rsid w:val="007B5FC7"/>
    <w:rsid w:val="007B7F2E"/>
    <w:rsid w:val="007C077E"/>
    <w:rsid w:val="007C1206"/>
    <w:rsid w:val="007C1365"/>
    <w:rsid w:val="007C4012"/>
    <w:rsid w:val="007C7CA0"/>
    <w:rsid w:val="007D0B53"/>
    <w:rsid w:val="007D5836"/>
    <w:rsid w:val="007E118A"/>
    <w:rsid w:val="007E2442"/>
    <w:rsid w:val="007E5197"/>
    <w:rsid w:val="007E5F7B"/>
    <w:rsid w:val="007E690E"/>
    <w:rsid w:val="007F02AB"/>
    <w:rsid w:val="007F1D9A"/>
    <w:rsid w:val="007F22A7"/>
    <w:rsid w:val="007F28D4"/>
    <w:rsid w:val="007F34A4"/>
    <w:rsid w:val="007F4791"/>
    <w:rsid w:val="007F5505"/>
    <w:rsid w:val="007F6D89"/>
    <w:rsid w:val="00801EC6"/>
    <w:rsid w:val="008021F9"/>
    <w:rsid w:val="008028AC"/>
    <w:rsid w:val="0080310F"/>
    <w:rsid w:val="00805E0B"/>
    <w:rsid w:val="00806640"/>
    <w:rsid w:val="00810BE9"/>
    <w:rsid w:val="008110DA"/>
    <w:rsid w:val="008129AA"/>
    <w:rsid w:val="0081336C"/>
    <w:rsid w:val="00815563"/>
    <w:rsid w:val="0081578F"/>
    <w:rsid w:val="00815810"/>
    <w:rsid w:val="00821DE4"/>
    <w:rsid w:val="008220FE"/>
    <w:rsid w:val="00823151"/>
    <w:rsid w:val="008240DA"/>
    <w:rsid w:val="0082428A"/>
    <w:rsid w:val="0082528C"/>
    <w:rsid w:val="008327C9"/>
    <w:rsid w:val="0083408F"/>
    <w:rsid w:val="008409C5"/>
    <w:rsid w:val="0084123B"/>
    <w:rsid w:val="00842143"/>
    <w:rsid w:val="0084219C"/>
    <w:rsid w:val="008429E5"/>
    <w:rsid w:val="00842E80"/>
    <w:rsid w:val="00844935"/>
    <w:rsid w:val="00844A19"/>
    <w:rsid w:val="00845748"/>
    <w:rsid w:val="00846206"/>
    <w:rsid w:val="008471C5"/>
    <w:rsid w:val="0085198F"/>
    <w:rsid w:val="00851E75"/>
    <w:rsid w:val="00852453"/>
    <w:rsid w:val="008524C3"/>
    <w:rsid w:val="0085597F"/>
    <w:rsid w:val="00855CF0"/>
    <w:rsid w:val="008562A9"/>
    <w:rsid w:val="00857340"/>
    <w:rsid w:val="00857FA0"/>
    <w:rsid w:val="00861299"/>
    <w:rsid w:val="00861F01"/>
    <w:rsid w:val="00862867"/>
    <w:rsid w:val="00863A08"/>
    <w:rsid w:val="008664D3"/>
    <w:rsid w:val="00867EA4"/>
    <w:rsid w:val="008712DF"/>
    <w:rsid w:val="00871D63"/>
    <w:rsid w:val="008729D3"/>
    <w:rsid w:val="00873431"/>
    <w:rsid w:val="00873983"/>
    <w:rsid w:val="008743CF"/>
    <w:rsid w:val="00874BCE"/>
    <w:rsid w:val="00876DF2"/>
    <w:rsid w:val="00880C14"/>
    <w:rsid w:val="00880C45"/>
    <w:rsid w:val="008822EA"/>
    <w:rsid w:val="00885165"/>
    <w:rsid w:val="00892E23"/>
    <w:rsid w:val="00894D38"/>
    <w:rsid w:val="00895D0C"/>
    <w:rsid w:val="008974B6"/>
    <w:rsid w:val="00897D88"/>
    <w:rsid w:val="008A0319"/>
    <w:rsid w:val="008A322A"/>
    <w:rsid w:val="008A3D59"/>
    <w:rsid w:val="008A5610"/>
    <w:rsid w:val="008A597A"/>
    <w:rsid w:val="008A5EAE"/>
    <w:rsid w:val="008A63F1"/>
    <w:rsid w:val="008B4466"/>
    <w:rsid w:val="008B603D"/>
    <w:rsid w:val="008B685E"/>
    <w:rsid w:val="008C443D"/>
    <w:rsid w:val="008C458C"/>
    <w:rsid w:val="008D0732"/>
    <w:rsid w:val="008D0A47"/>
    <w:rsid w:val="008D0F9D"/>
    <w:rsid w:val="008D1F34"/>
    <w:rsid w:val="008D202F"/>
    <w:rsid w:val="008D222A"/>
    <w:rsid w:val="008D23F3"/>
    <w:rsid w:val="008D2EC5"/>
    <w:rsid w:val="008D3EF4"/>
    <w:rsid w:val="008D43E9"/>
    <w:rsid w:val="008D554A"/>
    <w:rsid w:val="008D64FC"/>
    <w:rsid w:val="008D729E"/>
    <w:rsid w:val="008E18E2"/>
    <w:rsid w:val="008E22EA"/>
    <w:rsid w:val="008E39B8"/>
    <w:rsid w:val="008E3C0E"/>
    <w:rsid w:val="008E421A"/>
    <w:rsid w:val="008E462E"/>
    <w:rsid w:val="008E476B"/>
    <w:rsid w:val="008E5600"/>
    <w:rsid w:val="008E62B6"/>
    <w:rsid w:val="008F0A9F"/>
    <w:rsid w:val="008F0F63"/>
    <w:rsid w:val="008F21BB"/>
    <w:rsid w:val="008F2DF6"/>
    <w:rsid w:val="008F3319"/>
    <w:rsid w:val="008F5425"/>
    <w:rsid w:val="0090008B"/>
    <w:rsid w:val="009001CB"/>
    <w:rsid w:val="00903EE7"/>
    <w:rsid w:val="00904BCB"/>
    <w:rsid w:val="00904D8A"/>
    <w:rsid w:val="00904F2A"/>
    <w:rsid w:val="0090518C"/>
    <w:rsid w:val="009051C4"/>
    <w:rsid w:val="009114E0"/>
    <w:rsid w:val="00912250"/>
    <w:rsid w:val="00913225"/>
    <w:rsid w:val="00913D35"/>
    <w:rsid w:val="00914A7C"/>
    <w:rsid w:val="00915EBC"/>
    <w:rsid w:val="00916C63"/>
    <w:rsid w:val="00920D26"/>
    <w:rsid w:val="00923922"/>
    <w:rsid w:val="00925043"/>
    <w:rsid w:val="009251F0"/>
    <w:rsid w:val="00927C63"/>
    <w:rsid w:val="00931636"/>
    <w:rsid w:val="00932F50"/>
    <w:rsid w:val="009331B9"/>
    <w:rsid w:val="00933DF7"/>
    <w:rsid w:val="00936FA7"/>
    <w:rsid w:val="00937BA1"/>
    <w:rsid w:val="00937D06"/>
    <w:rsid w:val="00940024"/>
    <w:rsid w:val="00943BB1"/>
    <w:rsid w:val="00945FC1"/>
    <w:rsid w:val="009462BB"/>
    <w:rsid w:val="0094637B"/>
    <w:rsid w:val="00953246"/>
    <w:rsid w:val="00953B84"/>
    <w:rsid w:val="009540A3"/>
    <w:rsid w:val="00955447"/>
    <w:rsid w:val="00955A78"/>
    <w:rsid w:val="00955A7B"/>
    <w:rsid w:val="00965529"/>
    <w:rsid w:val="00966CE5"/>
    <w:rsid w:val="00971FE5"/>
    <w:rsid w:val="009720FA"/>
    <w:rsid w:val="0097281C"/>
    <w:rsid w:val="00973DFC"/>
    <w:rsid w:val="009750C8"/>
    <w:rsid w:val="00975170"/>
    <w:rsid w:val="00975502"/>
    <w:rsid w:val="009819C0"/>
    <w:rsid w:val="00982D25"/>
    <w:rsid w:val="00983215"/>
    <w:rsid w:val="00983C0A"/>
    <w:rsid w:val="0098537B"/>
    <w:rsid w:val="009865C7"/>
    <w:rsid w:val="009873CB"/>
    <w:rsid w:val="0099019A"/>
    <w:rsid w:val="00990ABC"/>
    <w:rsid w:val="009921B8"/>
    <w:rsid w:val="0099752C"/>
    <w:rsid w:val="009A31AF"/>
    <w:rsid w:val="009A504C"/>
    <w:rsid w:val="009A51BD"/>
    <w:rsid w:val="009B0A98"/>
    <w:rsid w:val="009B202D"/>
    <w:rsid w:val="009B2F49"/>
    <w:rsid w:val="009B3A95"/>
    <w:rsid w:val="009B3B39"/>
    <w:rsid w:val="009B455E"/>
    <w:rsid w:val="009B4784"/>
    <w:rsid w:val="009B6E0A"/>
    <w:rsid w:val="009B6E97"/>
    <w:rsid w:val="009B78DE"/>
    <w:rsid w:val="009C2491"/>
    <w:rsid w:val="009C2F46"/>
    <w:rsid w:val="009C404E"/>
    <w:rsid w:val="009C4A45"/>
    <w:rsid w:val="009C759D"/>
    <w:rsid w:val="009C76D8"/>
    <w:rsid w:val="009D0245"/>
    <w:rsid w:val="009D24A6"/>
    <w:rsid w:val="009D24F5"/>
    <w:rsid w:val="009D34BB"/>
    <w:rsid w:val="009D40DB"/>
    <w:rsid w:val="009D4539"/>
    <w:rsid w:val="009D4984"/>
    <w:rsid w:val="009D6901"/>
    <w:rsid w:val="009D6D23"/>
    <w:rsid w:val="009D7D65"/>
    <w:rsid w:val="009E085E"/>
    <w:rsid w:val="009E1934"/>
    <w:rsid w:val="009E59F7"/>
    <w:rsid w:val="009E60E9"/>
    <w:rsid w:val="009E6584"/>
    <w:rsid w:val="009E7317"/>
    <w:rsid w:val="009F395E"/>
    <w:rsid w:val="009F48F7"/>
    <w:rsid w:val="009F4E19"/>
    <w:rsid w:val="009F5F14"/>
    <w:rsid w:val="009F6014"/>
    <w:rsid w:val="00A00B80"/>
    <w:rsid w:val="00A0138C"/>
    <w:rsid w:val="00A02804"/>
    <w:rsid w:val="00A04BD9"/>
    <w:rsid w:val="00A06CC1"/>
    <w:rsid w:val="00A0757A"/>
    <w:rsid w:val="00A07662"/>
    <w:rsid w:val="00A1006B"/>
    <w:rsid w:val="00A103FC"/>
    <w:rsid w:val="00A105D2"/>
    <w:rsid w:val="00A114DB"/>
    <w:rsid w:val="00A11F67"/>
    <w:rsid w:val="00A12239"/>
    <w:rsid w:val="00A13351"/>
    <w:rsid w:val="00A148A7"/>
    <w:rsid w:val="00A16355"/>
    <w:rsid w:val="00A16BDA"/>
    <w:rsid w:val="00A2109D"/>
    <w:rsid w:val="00A21B71"/>
    <w:rsid w:val="00A22189"/>
    <w:rsid w:val="00A23DE7"/>
    <w:rsid w:val="00A25111"/>
    <w:rsid w:val="00A25494"/>
    <w:rsid w:val="00A25DC6"/>
    <w:rsid w:val="00A2622D"/>
    <w:rsid w:val="00A27D90"/>
    <w:rsid w:val="00A329B6"/>
    <w:rsid w:val="00A330B3"/>
    <w:rsid w:val="00A3439E"/>
    <w:rsid w:val="00A359B6"/>
    <w:rsid w:val="00A37F9E"/>
    <w:rsid w:val="00A40085"/>
    <w:rsid w:val="00A42F55"/>
    <w:rsid w:val="00A43E2A"/>
    <w:rsid w:val="00A44D5C"/>
    <w:rsid w:val="00A459D0"/>
    <w:rsid w:val="00A47DF6"/>
    <w:rsid w:val="00A47EEC"/>
    <w:rsid w:val="00A502E2"/>
    <w:rsid w:val="00A51E34"/>
    <w:rsid w:val="00A54C24"/>
    <w:rsid w:val="00A558DC"/>
    <w:rsid w:val="00A60E11"/>
    <w:rsid w:val="00A618D7"/>
    <w:rsid w:val="00A621AF"/>
    <w:rsid w:val="00A637A0"/>
    <w:rsid w:val="00A63D35"/>
    <w:rsid w:val="00A64E8F"/>
    <w:rsid w:val="00A655E2"/>
    <w:rsid w:val="00A76B71"/>
    <w:rsid w:val="00A8145E"/>
    <w:rsid w:val="00A815DD"/>
    <w:rsid w:val="00A82618"/>
    <w:rsid w:val="00A8294A"/>
    <w:rsid w:val="00A83A3B"/>
    <w:rsid w:val="00A83A4E"/>
    <w:rsid w:val="00A849AC"/>
    <w:rsid w:val="00A84C16"/>
    <w:rsid w:val="00A85C31"/>
    <w:rsid w:val="00A85CB1"/>
    <w:rsid w:val="00A86EF0"/>
    <w:rsid w:val="00A91ECF"/>
    <w:rsid w:val="00A92040"/>
    <w:rsid w:val="00A9231C"/>
    <w:rsid w:val="00A977A0"/>
    <w:rsid w:val="00A977C8"/>
    <w:rsid w:val="00AA0C32"/>
    <w:rsid w:val="00AA1634"/>
    <w:rsid w:val="00AA2532"/>
    <w:rsid w:val="00AA2DD8"/>
    <w:rsid w:val="00AB05B8"/>
    <w:rsid w:val="00AB0C48"/>
    <w:rsid w:val="00AB1355"/>
    <w:rsid w:val="00AB1855"/>
    <w:rsid w:val="00AB1999"/>
    <w:rsid w:val="00AB2BB5"/>
    <w:rsid w:val="00AB35F7"/>
    <w:rsid w:val="00AB3D76"/>
    <w:rsid w:val="00AB66CC"/>
    <w:rsid w:val="00AB66E0"/>
    <w:rsid w:val="00AB6D71"/>
    <w:rsid w:val="00AB7291"/>
    <w:rsid w:val="00AB76C2"/>
    <w:rsid w:val="00AC099E"/>
    <w:rsid w:val="00AC0BC0"/>
    <w:rsid w:val="00AC25F5"/>
    <w:rsid w:val="00AC2A76"/>
    <w:rsid w:val="00AC2E12"/>
    <w:rsid w:val="00AC5B00"/>
    <w:rsid w:val="00AC72FB"/>
    <w:rsid w:val="00AC7E0B"/>
    <w:rsid w:val="00AD069A"/>
    <w:rsid w:val="00AD2225"/>
    <w:rsid w:val="00AD33DB"/>
    <w:rsid w:val="00AD7D9B"/>
    <w:rsid w:val="00AE0035"/>
    <w:rsid w:val="00AE141F"/>
    <w:rsid w:val="00AE14D7"/>
    <w:rsid w:val="00AE1F88"/>
    <w:rsid w:val="00AE361F"/>
    <w:rsid w:val="00AE45D5"/>
    <w:rsid w:val="00AE5370"/>
    <w:rsid w:val="00AE54D2"/>
    <w:rsid w:val="00AF0D03"/>
    <w:rsid w:val="00AF1DBB"/>
    <w:rsid w:val="00AF2427"/>
    <w:rsid w:val="00AF7CC8"/>
    <w:rsid w:val="00B0103B"/>
    <w:rsid w:val="00B03C37"/>
    <w:rsid w:val="00B06033"/>
    <w:rsid w:val="00B063EA"/>
    <w:rsid w:val="00B1185A"/>
    <w:rsid w:val="00B11B23"/>
    <w:rsid w:val="00B156AE"/>
    <w:rsid w:val="00B1684B"/>
    <w:rsid w:val="00B247A9"/>
    <w:rsid w:val="00B2579D"/>
    <w:rsid w:val="00B31B35"/>
    <w:rsid w:val="00B3315C"/>
    <w:rsid w:val="00B350F3"/>
    <w:rsid w:val="00B36D15"/>
    <w:rsid w:val="00B375FD"/>
    <w:rsid w:val="00B435B5"/>
    <w:rsid w:val="00B44441"/>
    <w:rsid w:val="00B4578A"/>
    <w:rsid w:val="00B47468"/>
    <w:rsid w:val="00B50733"/>
    <w:rsid w:val="00B524FE"/>
    <w:rsid w:val="00B53D3D"/>
    <w:rsid w:val="00B53DD5"/>
    <w:rsid w:val="00B565D8"/>
    <w:rsid w:val="00B5689E"/>
    <w:rsid w:val="00B56E7D"/>
    <w:rsid w:val="00B5779A"/>
    <w:rsid w:val="00B57A10"/>
    <w:rsid w:val="00B57C60"/>
    <w:rsid w:val="00B600A1"/>
    <w:rsid w:val="00B6303B"/>
    <w:rsid w:val="00B64D24"/>
    <w:rsid w:val="00B666FB"/>
    <w:rsid w:val="00B66B55"/>
    <w:rsid w:val="00B66CAE"/>
    <w:rsid w:val="00B67905"/>
    <w:rsid w:val="00B7147D"/>
    <w:rsid w:val="00B737DA"/>
    <w:rsid w:val="00B759DE"/>
    <w:rsid w:val="00B75A28"/>
    <w:rsid w:val="00B75CFC"/>
    <w:rsid w:val="00B777F3"/>
    <w:rsid w:val="00B823F8"/>
    <w:rsid w:val="00B840DD"/>
    <w:rsid w:val="00B853F9"/>
    <w:rsid w:val="00B87159"/>
    <w:rsid w:val="00B90087"/>
    <w:rsid w:val="00B92231"/>
    <w:rsid w:val="00B92A10"/>
    <w:rsid w:val="00B938EF"/>
    <w:rsid w:val="00B93F85"/>
    <w:rsid w:val="00B9443E"/>
    <w:rsid w:val="00B94D12"/>
    <w:rsid w:val="00B95632"/>
    <w:rsid w:val="00B95648"/>
    <w:rsid w:val="00B9606A"/>
    <w:rsid w:val="00B96DB8"/>
    <w:rsid w:val="00B97B33"/>
    <w:rsid w:val="00BA014F"/>
    <w:rsid w:val="00BA0F1A"/>
    <w:rsid w:val="00BA17C4"/>
    <w:rsid w:val="00BA22C0"/>
    <w:rsid w:val="00BA2787"/>
    <w:rsid w:val="00BA2CE6"/>
    <w:rsid w:val="00BA3A79"/>
    <w:rsid w:val="00BA3C42"/>
    <w:rsid w:val="00BA7029"/>
    <w:rsid w:val="00BAA035"/>
    <w:rsid w:val="00BB018B"/>
    <w:rsid w:val="00BB1AFD"/>
    <w:rsid w:val="00BB20B2"/>
    <w:rsid w:val="00BB41D2"/>
    <w:rsid w:val="00BB6C5B"/>
    <w:rsid w:val="00BC0523"/>
    <w:rsid w:val="00BC0A96"/>
    <w:rsid w:val="00BC6EA4"/>
    <w:rsid w:val="00BC7325"/>
    <w:rsid w:val="00BC7574"/>
    <w:rsid w:val="00BD04F7"/>
    <w:rsid w:val="00BD0A74"/>
    <w:rsid w:val="00BD1747"/>
    <w:rsid w:val="00BD2B06"/>
    <w:rsid w:val="00BD441C"/>
    <w:rsid w:val="00BD5CE0"/>
    <w:rsid w:val="00BE0465"/>
    <w:rsid w:val="00BE0CC6"/>
    <w:rsid w:val="00BE1E24"/>
    <w:rsid w:val="00BE367F"/>
    <w:rsid w:val="00BE414F"/>
    <w:rsid w:val="00BE55B1"/>
    <w:rsid w:val="00BE5BBA"/>
    <w:rsid w:val="00BEF341"/>
    <w:rsid w:val="00BF0D1E"/>
    <w:rsid w:val="00BF1B83"/>
    <w:rsid w:val="00BF3068"/>
    <w:rsid w:val="00BF47D4"/>
    <w:rsid w:val="00BF5265"/>
    <w:rsid w:val="00BF618D"/>
    <w:rsid w:val="00BF6632"/>
    <w:rsid w:val="00C01045"/>
    <w:rsid w:val="00C01145"/>
    <w:rsid w:val="00C01331"/>
    <w:rsid w:val="00C01660"/>
    <w:rsid w:val="00C07244"/>
    <w:rsid w:val="00C07877"/>
    <w:rsid w:val="00C10A4D"/>
    <w:rsid w:val="00C10FB0"/>
    <w:rsid w:val="00C11681"/>
    <w:rsid w:val="00C12819"/>
    <w:rsid w:val="00C13C52"/>
    <w:rsid w:val="00C14973"/>
    <w:rsid w:val="00C1643D"/>
    <w:rsid w:val="00C168BC"/>
    <w:rsid w:val="00C21175"/>
    <w:rsid w:val="00C21AE3"/>
    <w:rsid w:val="00C23A0C"/>
    <w:rsid w:val="00C245B8"/>
    <w:rsid w:val="00C247EC"/>
    <w:rsid w:val="00C259E1"/>
    <w:rsid w:val="00C261A9"/>
    <w:rsid w:val="00C2700C"/>
    <w:rsid w:val="00C35F66"/>
    <w:rsid w:val="00C41958"/>
    <w:rsid w:val="00C42793"/>
    <w:rsid w:val="00C42B18"/>
    <w:rsid w:val="00C455D6"/>
    <w:rsid w:val="00C47362"/>
    <w:rsid w:val="00C47A20"/>
    <w:rsid w:val="00C52191"/>
    <w:rsid w:val="00C5298F"/>
    <w:rsid w:val="00C52F82"/>
    <w:rsid w:val="00C535D9"/>
    <w:rsid w:val="00C53B7E"/>
    <w:rsid w:val="00C55C01"/>
    <w:rsid w:val="00C567CF"/>
    <w:rsid w:val="00C56F65"/>
    <w:rsid w:val="00C56FAF"/>
    <w:rsid w:val="00C57D69"/>
    <w:rsid w:val="00C601ED"/>
    <w:rsid w:val="00C6253E"/>
    <w:rsid w:val="00C62E50"/>
    <w:rsid w:val="00C62FC2"/>
    <w:rsid w:val="00C64648"/>
    <w:rsid w:val="00C66AEF"/>
    <w:rsid w:val="00C6785E"/>
    <w:rsid w:val="00C7050B"/>
    <w:rsid w:val="00C70823"/>
    <w:rsid w:val="00C71C6A"/>
    <w:rsid w:val="00C7225D"/>
    <w:rsid w:val="00C7328C"/>
    <w:rsid w:val="00C75327"/>
    <w:rsid w:val="00C768C5"/>
    <w:rsid w:val="00C77F53"/>
    <w:rsid w:val="00C77F54"/>
    <w:rsid w:val="00C80B3F"/>
    <w:rsid w:val="00C84C0F"/>
    <w:rsid w:val="00C9155A"/>
    <w:rsid w:val="00C936E8"/>
    <w:rsid w:val="00C97136"/>
    <w:rsid w:val="00CA2885"/>
    <w:rsid w:val="00CA34BC"/>
    <w:rsid w:val="00CA4949"/>
    <w:rsid w:val="00CA7CCC"/>
    <w:rsid w:val="00CB11A0"/>
    <w:rsid w:val="00CB28D5"/>
    <w:rsid w:val="00CB48C1"/>
    <w:rsid w:val="00CB55F3"/>
    <w:rsid w:val="00CB5EFE"/>
    <w:rsid w:val="00CB7C32"/>
    <w:rsid w:val="00CC21FB"/>
    <w:rsid w:val="00CC4CD7"/>
    <w:rsid w:val="00CC535F"/>
    <w:rsid w:val="00CC55E0"/>
    <w:rsid w:val="00CC614F"/>
    <w:rsid w:val="00CC78AE"/>
    <w:rsid w:val="00CD0B7C"/>
    <w:rsid w:val="00CD3305"/>
    <w:rsid w:val="00CD35B6"/>
    <w:rsid w:val="00CD3A08"/>
    <w:rsid w:val="00CD455D"/>
    <w:rsid w:val="00CD4DF7"/>
    <w:rsid w:val="00CD4F82"/>
    <w:rsid w:val="00CD5832"/>
    <w:rsid w:val="00CE0C96"/>
    <w:rsid w:val="00CE3D0B"/>
    <w:rsid w:val="00CE5354"/>
    <w:rsid w:val="00CE5A5C"/>
    <w:rsid w:val="00CF1BA0"/>
    <w:rsid w:val="00CF26A9"/>
    <w:rsid w:val="00CF2F9C"/>
    <w:rsid w:val="00CF3AC2"/>
    <w:rsid w:val="00CF5386"/>
    <w:rsid w:val="00CF5A29"/>
    <w:rsid w:val="00CF68B7"/>
    <w:rsid w:val="00D01E4F"/>
    <w:rsid w:val="00D06332"/>
    <w:rsid w:val="00D14CC6"/>
    <w:rsid w:val="00D15812"/>
    <w:rsid w:val="00D211C8"/>
    <w:rsid w:val="00D2521C"/>
    <w:rsid w:val="00D25F7D"/>
    <w:rsid w:val="00D26C0A"/>
    <w:rsid w:val="00D31AB7"/>
    <w:rsid w:val="00D32039"/>
    <w:rsid w:val="00D33F1B"/>
    <w:rsid w:val="00D34564"/>
    <w:rsid w:val="00D36C08"/>
    <w:rsid w:val="00D37C86"/>
    <w:rsid w:val="00D40146"/>
    <w:rsid w:val="00D41E57"/>
    <w:rsid w:val="00D4204F"/>
    <w:rsid w:val="00D434FD"/>
    <w:rsid w:val="00D43AC3"/>
    <w:rsid w:val="00D43E2E"/>
    <w:rsid w:val="00D463CB"/>
    <w:rsid w:val="00D46438"/>
    <w:rsid w:val="00D47294"/>
    <w:rsid w:val="00D50766"/>
    <w:rsid w:val="00D50D23"/>
    <w:rsid w:val="00D50F70"/>
    <w:rsid w:val="00D512BB"/>
    <w:rsid w:val="00D51DC8"/>
    <w:rsid w:val="00D53571"/>
    <w:rsid w:val="00D56C07"/>
    <w:rsid w:val="00D571AE"/>
    <w:rsid w:val="00D60BF7"/>
    <w:rsid w:val="00D60CD8"/>
    <w:rsid w:val="00D62702"/>
    <w:rsid w:val="00D63279"/>
    <w:rsid w:val="00D6440E"/>
    <w:rsid w:val="00D64B38"/>
    <w:rsid w:val="00D64FFF"/>
    <w:rsid w:val="00D66C5A"/>
    <w:rsid w:val="00D7069D"/>
    <w:rsid w:val="00D735B8"/>
    <w:rsid w:val="00D75A46"/>
    <w:rsid w:val="00D7759E"/>
    <w:rsid w:val="00D77D1E"/>
    <w:rsid w:val="00D77D6F"/>
    <w:rsid w:val="00D80465"/>
    <w:rsid w:val="00D82C17"/>
    <w:rsid w:val="00D846BB"/>
    <w:rsid w:val="00D852CB"/>
    <w:rsid w:val="00D85756"/>
    <w:rsid w:val="00D87B55"/>
    <w:rsid w:val="00D91CB2"/>
    <w:rsid w:val="00D92D24"/>
    <w:rsid w:val="00D93350"/>
    <w:rsid w:val="00D9399D"/>
    <w:rsid w:val="00D93EC9"/>
    <w:rsid w:val="00D94766"/>
    <w:rsid w:val="00D95072"/>
    <w:rsid w:val="00DA03C1"/>
    <w:rsid w:val="00DA0ABF"/>
    <w:rsid w:val="00DA0FB6"/>
    <w:rsid w:val="00DA1A55"/>
    <w:rsid w:val="00DA3B1A"/>
    <w:rsid w:val="00DA5EE9"/>
    <w:rsid w:val="00DB18F4"/>
    <w:rsid w:val="00DB2AE0"/>
    <w:rsid w:val="00DB2B23"/>
    <w:rsid w:val="00DB48FB"/>
    <w:rsid w:val="00DB68B7"/>
    <w:rsid w:val="00DC0059"/>
    <w:rsid w:val="00DC0207"/>
    <w:rsid w:val="00DC1417"/>
    <w:rsid w:val="00DC2BDD"/>
    <w:rsid w:val="00DC33D4"/>
    <w:rsid w:val="00DC600B"/>
    <w:rsid w:val="00DC6078"/>
    <w:rsid w:val="00DC6A4C"/>
    <w:rsid w:val="00DC6BB2"/>
    <w:rsid w:val="00DC7720"/>
    <w:rsid w:val="00DC79AD"/>
    <w:rsid w:val="00DC79B5"/>
    <w:rsid w:val="00DD2075"/>
    <w:rsid w:val="00DD2FB6"/>
    <w:rsid w:val="00DD4BE3"/>
    <w:rsid w:val="00DD5021"/>
    <w:rsid w:val="00DD5050"/>
    <w:rsid w:val="00DD57D8"/>
    <w:rsid w:val="00DD6644"/>
    <w:rsid w:val="00DE321E"/>
    <w:rsid w:val="00DE4908"/>
    <w:rsid w:val="00DE6A92"/>
    <w:rsid w:val="00DE6BFC"/>
    <w:rsid w:val="00DF2868"/>
    <w:rsid w:val="00DF4D5E"/>
    <w:rsid w:val="00DF792E"/>
    <w:rsid w:val="00DF7DAB"/>
    <w:rsid w:val="00E032C0"/>
    <w:rsid w:val="00E06075"/>
    <w:rsid w:val="00E1025E"/>
    <w:rsid w:val="00E10616"/>
    <w:rsid w:val="00E124FA"/>
    <w:rsid w:val="00E13A4B"/>
    <w:rsid w:val="00E14330"/>
    <w:rsid w:val="00E14C83"/>
    <w:rsid w:val="00E15661"/>
    <w:rsid w:val="00E16212"/>
    <w:rsid w:val="00E202E3"/>
    <w:rsid w:val="00E212B5"/>
    <w:rsid w:val="00E243A8"/>
    <w:rsid w:val="00E24FBF"/>
    <w:rsid w:val="00E256B1"/>
    <w:rsid w:val="00E25CBA"/>
    <w:rsid w:val="00E266F7"/>
    <w:rsid w:val="00E326A4"/>
    <w:rsid w:val="00E33664"/>
    <w:rsid w:val="00E370C2"/>
    <w:rsid w:val="00E3753C"/>
    <w:rsid w:val="00E37DDF"/>
    <w:rsid w:val="00E40245"/>
    <w:rsid w:val="00E41B70"/>
    <w:rsid w:val="00E42209"/>
    <w:rsid w:val="00E42768"/>
    <w:rsid w:val="00E4641F"/>
    <w:rsid w:val="00E52B1A"/>
    <w:rsid w:val="00E53712"/>
    <w:rsid w:val="00E537D6"/>
    <w:rsid w:val="00E552F6"/>
    <w:rsid w:val="00E557A0"/>
    <w:rsid w:val="00E55F73"/>
    <w:rsid w:val="00E56035"/>
    <w:rsid w:val="00E5729A"/>
    <w:rsid w:val="00E603F2"/>
    <w:rsid w:val="00E611F4"/>
    <w:rsid w:val="00E61910"/>
    <w:rsid w:val="00E62255"/>
    <w:rsid w:val="00E62585"/>
    <w:rsid w:val="00E630E0"/>
    <w:rsid w:val="00E63318"/>
    <w:rsid w:val="00E6344C"/>
    <w:rsid w:val="00E64CBC"/>
    <w:rsid w:val="00E70C09"/>
    <w:rsid w:val="00E70C2F"/>
    <w:rsid w:val="00E72836"/>
    <w:rsid w:val="00E73AAF"/>
    <w:rsid w:val="00E745D0"/>
    <w:rsid w:val="00E7483A"/>
    <w:rsid w:val="00E75FA2"/>
    <w:rsid w:val="00E841A5"/>
    <w:rsid w:val="00E907BC"/>
    <w:rsid w:val="00E916EC"/>
    <w:rsid w:val="00E92736"/>
    <w:rsid w:val="00E93154"/>
    <w:rsid w:val="00E931BF"/>
    <w:rsid w:val="00E93660"/>
    <w:rsid w:val="00E94FBB"/>
    <w:rsid w:val="00E950A6"/>
    <w:rsid w:val="00E95A12"/>
    <w:rsid w:val="00E95CE2"/>
    <w:rsid w:val="00E97160"/>
    <w:rsid w:val="00EA132F"/>
    <w:rsid w:val="00EA2F10"/>
    <w:rsid w:val="00EA485E"/>
    <w:rsid w:val="00EA4AC7"/>
    <w:rsid w:val="00EA6379"/>
    <w:rsid w:val="00EA786D"/>
    <w:rsid w:val="00EC1FAE"/>
    <w:rsid w:val="00EC2588"/>
    <w:rsid w:val="00EC300B"/>
    <w:rsid w:val="00EC3969"/>
    <w:rsid w:val="00EC5076"/>
    <w:rsid w:val="00EC5FBC"/>
    <w:rsid w:val="00EC6C55"/>
    <w:rsid w:val="00EC7B65"/>
    <w:rsid w:val="00ED101A"/>
    <w:rsid w:val="00ED1B1D"/>
    <w:rsid w:val="00ED1F91"/>
    <w:rsid w:val="00ED6141"/>
    <w:rsid w:val="00ED657D"/>
    <w:rsid w:val="00ED69F9"/>
    <w:rsid w:val="00EE0B28"/>
    <w:rsid w:val="00EE279A"/>
    <w:rsid w:val="00EE2854"/>
    <w:rsid w:val="00EE3A21"/>
    <w:rsid w:val="00EE3E6A"/>
    <w:rsid w:val="00EF18D0"/>
    <w:rsid w:val="00EF1F02"/>
    <w:rsid w:val="00EF3A14"/>
    <w:rsid w:val="00EF44B5"/>
    <w:rsid w:val="00EF5437"/>
    <w:rsid w:val="00EF6435"/>
    <w:rsid w:val="00EF6C32"/>
    <w:rsid w:val="00EF77E1"/>
    <w:rsid w:val="00F020D3"/>
    <w:rsid w:val="00F02254"/>
    <w:rsid w:val="00F0506D"/>
    <w:rsid w:val="00F0573A"/>
    <w:rsid w:val="00F10F6B"/>
    <w:rsid w:val="00F11938"/>
    <w:rsid w:val="00F121D0"/>
    <w:rsid w:val="00F209C6"/>
    <w:rsid w:val="00F23697"/>
    <w:rsid w:val="00F3150E"/>
    <w:rsid w:val="00F34582"/>
    <w:rsid w:val="00F365CE"/>
    <w:rsid w:val="00F36BB7"/>
    <w:rsid w:val="00F36C99"/>
    <w:rsid w:val="00F4169F"/>
    <w:rsid w:val="00F4628E"/>
    <w:rsid w:val="00F47AAD"/>
    <w:rsid w:val="00F50483"/>
    <w:rsid w:val="00F5143D"/>
    <w:rsid w:val="00F5570C"/>
    <w:rsid w:val="00F60FC8"/>
    <w:rsid w:val="00F61945"/>
    <w:rsid w:val="00F61ADA"/>
    <w:rsid w:val="00F63420"/>
    <w:rsid w:val="00F63FB2"/>
    <w:rsid w:val="00F71177"/>
    <w:rsid w:val="00F72934"/>
    <w:rsid w:val="00F73808"/>
    <w:rsid w:val="00F74F07"/>
    <w:rsid w:val="00F75621"/>
    <w:rsid w:val="00F7616B"/>
    <w:rsid w:val="00F7792A"/>
    <w:rsid w:val="00F80391"/>
    <w:rsid w:val="00F80964"/>
    <w:rsid w:val="00F8133B"/>
    <w:rsid w:val="00F86C69"/>
    <w:rsid w:val="00F87EAA"/>
    <w:rsid w:val="00F91E49"/>
    <w:rsid w:val="00F92B25"/>
    <w:rsid w:val="00F92F91"/>
    <w:rsid w:val="00F93CCE"/>
    <w:rsid w:val="00F93D79"/>
    <w:rsid w:val="00F94147"/>
    <w:rsid w:val="00F96451"/>
    <w:rsid w:val="00F971B7"/>
    <w:rsid w:val="00FA10C6"/>
    <w:rsid w:val="00FA1908"/>
    <w:rsid w:val="00FA26A7"/>
    <w:rsid w:val="00FA3E88"/>
    <w:rsid w:val="00FA61C9"/>
    <w:rsid w:val="00FA67EA"/>
    <w:rsid w:val="00FA7485"/>
    <w:rsid w:val="00FA7AE9"/>
    <w:rsid w:val="00FB0CE3"/>
    <w:rsid w:val="00FB1DFE"/>
    <w:rsid w:val="00FB2F85"/>
    <w:rsid w:val="00FB3809"/>
    <w:rsid w:val="00FB3E22"/>
    <w:rsid w:val="00FB4F94"/>
    <w:rsid w:val="00FB51BA"/>
    <w:rsid w:val="00FB5542"/>
    <w:rsid w:val="00FC06FB"/>
    <w:rsid w:val="00FC16D4"/>
    <w:rsid w:val="00FC2D95"/>
    <w:rsid w:val="00FC4848"/>
    <w:rsid w:val="00FD01DB"/>
    <w:rsid w:val="00FD1BB9"/>
    <w:rsid w:val="00FD2AA9"/>
    <w:rsid w:val="00FD6CAB"/>
    <w:rsid w:val="00FD74B2"/>
    <w:rsid w:val="00FE1281"/>
    <w:rsid w:val="00FE12F4"/>
    <w:rsid w:val="00FE1300"/>
    <w:rsid w:val="00FE16A5"/>
    <w:rsid w:val="00FE1E9D"/>
    <w:rsid w:val="00FE2BC0"/>
    <w:rsid w:val="00FE2F6E"/>
    <w:rsid w:val="00FE3A2C"/>
    <w:rsid w:val="00FE4457"/>
    <w:rsid w:val="00FE4C2D"/>
    <w:rsid w:val="00FE4DC0"/>
    <w:rsid w:val="00FE6B6C"/>
    <w:rsid w:val="00FE7284"/>
    <w:rsid w:val="00FF0B17"/>
    <w:rsid w:val="00FF11DC"/>
    <w:rsid w:val="00FF173E"/>
    <w:rsid w:val="00FF1954"/>
    <w:rsid w:val="00FF2E0B"/>
    <w:rsid w:val="00FF4A3B"/>
    <w:rsid w:val="00FF5996"/>
    <w:rsid w:val="00FF5B28"/>
    <w:rsid w:val="00FF73A4"/>
    <w:rsid w:val="00FF77B7"/>
    <w:rsid w:val="0105DD3D"/>
    <w:rsid w:val="0106F1DE"/>
    <w:rsid w:val="01073ED0"/>
    <w:rsid w:val="017B641C"/>
    <w:rsid w:val="017C2C56"/>
    <w:rsid w:val="0194FC80"/>
    <w:rsid w:val="01B0B228"/>
    <w:rsid w:val="01DF0705"/>
    <w:rsid w:val="01E4F591"/>
    <w:rsid w:val="0207BACE"/>
    <w:rsid w:val="02290020"/>
    <w:rsid w:val="0238C195"/>
    <w:rsid w:val="024D4212"/>
    <w:rsid w:val="0258D28E"/>
    <w:rsid w:val="025955DA"/>
    <w:rsid w:val="02796F2C"/>
    <w:rsid w:val="028696B7"/>
    <w:rsid w:val="0288C568"/>
    <w:rsid w:val="0290D55C"/>
    <w:rsid w:val="02A0C488"/>
    <w:rsid w:val="02B383FF"/>
    <w:rsid w:val="02C555AA"/>
    <w:rsid w:val="02DAF30F"/>
    <w:rsid w:val="02EFCB24"/>
    <w:rsid w:val="0305BE99"/>
    <w:rsid w:val="03267DAD"/>
    <w:rsid w:val="032F420A"/>
    <w:rsid w:val="0340261F"/>
    <w:rsid w:val="0361CB2D"/>
    <w:rsid w:val="037E9FA8"/>
    <w:rsid w:val="038D1D79"/>
    <w:rsid w:val="039E0535"/>
    <w:rsid w:val="039F6458"/>
    <w:rsid w:val="03A1D601"/>
    <w:rsid w:val="03B786F2"/>
    <w:rsid w:val="03BBBCD3"/>
    <w:rsid w:val="03BE4C48"/>
    <w:rsid w:val="03DEF851"/>
    <w:rsid w:val="03F7FA9E"/>
    <w:rsid w:val="042C9092"/>
    <w:rsid w:val="043340EA"/>
    <w:rsid w:val="04465BDD"/>
    <w:rsid w:val="045874A6"/>
    <w:rsid w:val="045C8F44"/>
    <w:rsid w:val="0460181D"/>
    <w:rsid w:val="0476550E"/>
    <w:rsid w:val="047C59D3"/>
    <w:rsid w:val="04872D7E"/>
    <w:rsid w:val="04959A1C"/>
    <w:rsid w:val="0498D103"/>
    <w:rsid w:val="04B2AFDE"/>
    <w:rsid w:val="04CDBFEF"/>
    <w:rsid w:val="04CE436A"/>
    <w:rsid w:val="04D1D865"/>
    <w:rsid w:val="04F4EE79"/>
    <w:rsid w:val="05008BF5"/>
    <w:rsid w:val="0505F6CB"/>
    <w:rsid w:val="052FB9B6"/>
    <w:rsid w:val="054B326F"/>
    <w:rsid w:val="054D48B7"/>
    <w:rsid w:val="05516610"/>
    <w:rsid w:val="05588032"/>
    <w:rsid w:val="05597D62"/>
    <w:rsid w:val="056A41C7"/>
    <w:rsid w:val="056ACBAA"/>
    <w:rsid w:val="0585727A"/>
    <w:rsid w:val="058FCC44"/>
    <w:rsid w:val="05A5ED34"/>
    <w:rsid w:val="05C85849"/>
    <w:rsid w:val="05DE6DC9"/>
    <w:rsid w:val="05DE9B79"/>
    <w:rsid w:val="05F1E727"/>
    <w:rsid w:val="05FFC37B"/>
    <w:rsid w:val="0616C1B6"/>
    <w:rsid w:val="061CA0D5"/>
    <w:rsid w:val="063480D3"/>
    <w:rsid w:val="063B8669"/>
    <w:rsid w:val="06667B5A"/>
    <w:rsid w:val="066B2A4A"/>
    <w:rsid w:val="0678205D"/>
    <w:rsid w:val="0697DA18"/>
    <w:rsid w:val="069DFD13"/>
    <w:rsid w:val="06AC1339"/>
    <w:rsid w:val="06B35969"/>
    <w:rsid w:val="06C22063"/>
    <w:rsid w:val="06D0F6EF"/>
    <w:rsid w:val="06DBA03C"/>
    <w:rsid w:val="06EA1743"/>
    <w:rsid w:val="06F1DC1D"/>
    <w:rsid w:val="07061228"/>
    <w:rsid w:val="0709F8D8"/>
    <w:rsid w:val="07603F30"/>
    <w:rsid w:val="0774C1D5"/>
    <w:rsid w:val="077DF8A9"/>
    <w:rsid w:val="07A92DA2"/>
    <w:rsid w:val="07BA0C4F"/>
    <w:rsid w:val="07BB0DD8"/>
    <w:rsid w:val="07C1D7D3"/>
    <w:rsid w:val="07D4511F"/>
    <w:rsid w:val="081BCD32"/>
    <w:rsid w:val="081D6CF5"/>
    <w:rsid w:val="0836A419"/>
    <w:rsid w:val="08405E95"/>
    <w:rsid w:val="08468BC9"/>
    <w:rsid w:val="084AD544"/>
    <w:rsid w:val="084B39D6"/>
    <w:rsid w:val="08610CE7"/>
    <w:rsid w:val="086477B4"/>
    <w:rsid w:val="0870423D"/>
    <w:rsid w:val="089A4734"/>
    <w:rsid w:val="089E7426"/>
    <w:rsid w:val="08AC72B0"/>
    <w:rsid w:val="08B5AFA4"/>
    <w:rsid w:val="08BCA6EC"/>
    <w:rsid w:val="08D8B63D"/>
    <w:rsid w:val="090E64CE"/>
    <w:rsid w:val="09290103"/>
    <w:rsid w:val="0939999C"/>
    <w:rsid w:val="093C95B3"/>
    <w:rsid w:val="0948B46D"/>
    <w:rsid w:val="0975BEA6"/>
    <w:rsid w:val="09E52A77"/>
    <w:rsid w:val="09EEEBA2"/>
    <w:rsid w:val="0A0A0C34"/>
    <w:rsid w:val="0A0E86F6"/>
    <w:rsid w:val="0A0F96A8"/>
    <w:rsid w:val="0A160128"/>
    <w:rsid w:val="0A16A187"/>
    <w:rsid w:val="0A35581C"/>
    <w:rsid w:val="0A3EA630"/>
    <w:rsid w:val="0A442140"/>
    <w:rsid w:val="0A4A76F7"/>
    <w:rsid w:val="0A58A053"/>
    <w:rsid w:val="0A59A423"/>
    <w:rsid w:val="0A6BE061"/>
    <w:rsid w:val="0A75DF84"/>
    <w:rsid w:val="0A7A5E63"/>
    <w:rsid w:val="0A816D86"/>
    <w:rsid w:val="0A9565DF"/>
    <w:rsid w:val="0A976E9E"/>
    <w:rsid w:val="0A9F2415"/>
    <w:rsid w:val="0A9FF07E"/>
    <w:rsid w:val="0ABAF6D9"/>
    <w:rsid w:val="0AC3492C"/>
    <w:rsid w:val="0AC5B4BE"/>
    <w:rsid w:val="0AC60E65"/>
    <w:rsid w:val="0ACB6207"/>
    <w:rsid w:val="0AD141C7"/>
    <w:rsid w:val="0AD18D54"/>
    <w:rsid w:val="0ADE1C00"/>
    <w:rsid w:val="0B032845"/>
    <w:rsid w:val="0B0E901A"/>
    <w:rsid w:val="0B0EDEF4"/>
    <w:rsid w:val="0B1991D2"/>
    <w:rsid w:val="0B23824D"/>
    <w:rsid w:val="0B2D889C"/>
    <w:rsid w:val="0B318ED7"/>
    <w:rsid w:val="0B34724A"/>
    <w:rsid w:val="0B39EB43"/>
    <w:rsid w:val="0B4DC1A2"/>
    <w:rsid w:val="0B4FDDA0"/>
    <w:rsid w:val="0B7EB09B"/>
    <w:rsid w:val="0B8BF7D1"/>
    <w:rsid w:val="0B909958"/>
    <w:rsid w:val="0B9A9274"/>
    <w:rsid w:val="0B9FE8CD"/>
    <w:rsid w:val="0BBFB7CA"/>
    <w:rsid w:val="0BD7DCFA"/>
    <w:rsid w:val="0BD8BC18"/>
    <w:rsid w:val="0BE0BB1D"/>
    <w:rsid w:val="0C1AC2E1"/>
    <w:rsid w:val="0C3AFB7C"/>
    <w:rsid w:val="0C424C61"/>
    <w:rsid w:val="0C42BBD1"/>
    <w:rsid w:val="0C61EABA"/>
    <w:rsid w:val="0C779D92"/>
    <w:rsid w:val="0C8F92B6"/>
    <w:rsid w:val="0C945054"/>
    <w:rsid w:val="0C9817BD"/>
    <w:rsid w:val="0C9C4B00"/>
    <w:rsid w:val="0CA16FA0"/>
    <w:rsid w:val="0CAD6A77"/>
    <w:rsid w:val="0CCAF399"/>
    <w:rsid w:val="0CDCE367"/>
    <w:rsid w:val="0CFA5922"/>
    <w:rsid w:val="0D1AA6D1"/>
    <w:rsid w:val="0D29A732"/>
    <w:rsid w:val="0D323887"/>
    <w:rsid w:val="0D3B5429"/>
    <w:rsid w:val="0D49F1C6"/>
    <w:rsid w:val="0D5ABB91"/>
    <w:rsid w:val="0D8985EB"/>
    <w:rsid w:val="0D98A9D8"/>
    <w:rsid w:val="0D98D2A7"/>
    <w:rsid w:val="0DBA3100"/>
    <w:rsid w:val="0DD02E5B"/>
    <w:rsid w:val="0DD6DDC7"/>
    <w:rsid w:val="0DEB6E3C"/>
    <w:rsid w:val="0DF5E099"/>
    <w:rsid w:val="0E374973"/>
    <w:rsid w:val="0E47359E"/>
    <w:rsid w:val="0E53ED8B"/>
    <w:rsid w:val="0E7F0970"/>
    <w:rsid w:val="0EA9A0A3"/>
    <w:rsid w:val="0EA9B077"/>
    <w:rsid w:val="0EF783DB"/>
    <w:rsid w:val="0EF96F3C"/>
    <w:rsid w:val="0F477C9D"/>
    <w:rsid w:val="0F66BBD3"/>
    <w:rsid w:val="0F6C8998"/>
    <w:rsid w:val="0F7CB164"/>
    <w:rsid w:val="0F9556E8"/>
    <w:rsid w:val="0F9C3CC2"/>
    <w:rsid w:val="0F9E68AA"/>
    <w:rsid w:val="0FA0FE0C"/>
    <w:rsid w:val="0FAC56F0"/>
    <w:rsid w:val="0FB2A6ED"/>
    <w:rsid w:val="0FBF96AF"/>
    <w:rsid w:val="0FE84240"/>
    <w:rsid w:val="101C5C24"/>
    <w:rsid w:val="1067F9B9"/>
    <w:rsid w:val="1086CCB9"/>
    <w:rsid w:val="1094617C"/>
    <w:rsid w:val="10A478EC"/>
    <w:rsid w:val="1110E605"/>
    <w:rsid w:val="1114C07A"/>
    <w:rsid w:val="11161DF2"/>
    <w:rsid w:val="1126FD6E"/>
    <w:rsid w:val="1128F180"/>
    <w:rsid w:val="1129EA9E"/>
    <w:rsid w:val="11388EEB"/>
    <w:rsid w:val="113D0FCB"/>
    <w:rsid w:val="113FF60B"/>
    <w:rsid w:val="1142B299"/>
    <w:rsid w:val="11470566"/>
    <w:rsid w:val="114D1D61"/>
    <w:rsid w:val="1156A20A"/>
    <w:rsid w:val="11621ABD"/>
    <w:rsid w:val="1171A5E4"/>
    <w:rsid w:val="117BC764"/>
    <w:rsid w:val="11863E05"/>
    <w:rsid w:val="119B8C80"/>
    <w:rsid w:val="119CCA20"/>
    <w:rsid w:val="11C6D8A3"/>
    <w:rsid w:val="11CB1D8E"/>
    <w:rsid w:val="11DAB1AD"/>
    <w:rsid w:val="121D8B5A"/>
    <w:rsid w:val="124113D9"/>
    <w:rsid w:val="1242DB85"/>
    <w:rsid w:val="1261ED2C"/>
    <w:rsid w:val="1271A0E1"/>
    <w:rsid w:val="127B57CA"/>
    <w:rsid w:val="12931AAE"/>
    <w:rsid w:val="1294DA7F"/>
    <w:rsid w:val="12963E45"/>
    <w:rsid w:val="12B5A24A"/>
    <w:rsid w:val="12C81D69"/>
    <w:rsid w:val="12CCF3AC"/>
    <w:rsid w:val="12DEC7EC"/>
    <w:rsid w:val="130D721C"/>
    <w:rsid w:val="1332FE52"/>
    <w:rsid w:val="133E327E"/>
    <w:rsid w:val="133F3829"/>
    <w:rsid w:val="13421EF9"/>
    <w:rsid w:val="1342DFE5"/>
    <w:rsid w:val="134E1B77"/>
    <w:rsid w:val="1356A365"/>
    <w:rsid w:val="13B3937E"/>
    <w:rsid w:val="13BEDBD7"/>
    <w:rsid w:val="13D9E190"/>
    <w:rsid w:val="13DCE444"/>
    <w:rsid w:val="1420EE8F"/>
    <w:rsid w:val="1433A631"/>
    <w:rsid w:val="14372CC3"/>
    <w:rsid w:val="143F7A21"/>
    <w:rsid w:val="14404907"/>
    <w:rsid w:val="1440F624"/>
    <w:rsid w:val="1448F913"/>
    <w:rsid w:val="146B5E35"/>
    <w:rsid w:val="146C49A1"/>
    <w:rsid w:val="148C9013"/>
    <w:rsid w:val="148EF17A"/>
    <w:rsid w:val="1490D496"/>
    <w:rsid w:val="14989069"/>
    <w:rsid w:val="14B48EE3"/>
    <w:rsid w:val="14BB7D72"/>
    <w:rsid w:val="14C38F63"/>
    <w:rsid w:val="14C48590"/>
    <w:rsid w:val="14C5F842"/>
    <w:rsid w:val="14CA0887"/>
    <w:rsid w:val="14F36216"/>
    <w:rsid w:val="14F8F353"/>
    <w:rsid w:val="150CE339"/>
    <w:rsid w:val="151117A6"/>
    <w:rsid w:val="1515FD29"/>
    <w:rsid w:val="15258B29"/>
    <w:rsid w:val="1569853E"/>
    <w:rsid w:val="1575B89A"/>
    <w:rsid w:val="157AE9AE"/>
    <w:rsid w:val="158B2CE9"/>
    <w:rsid w:val="15BE7E4F"/>
    <w:rsid w:val="15C5CA46"/>
    <w:rsid w:val="15E3543B"/>
    <w:rsid w:val="15F26F64"/>
    <w:rsid w:val="16127139"/>
    <w:rsid w:val="161C0F9F"/>
    <w:rsid w:val="163014D7"/>
    <w:rsid w:val="16420D77"/>
    <w:rsid w:val="165C3722"/>
    <w:rsid w:val="165F7260"/>
    <w:rsid w:val="1669076B"/>
    <w:rsid w:val="16789B05"/>
    <w:rsid w:val="167BC233"/>
    <w:rsid w:val="1692DDE9"/>
    <w:rsid w:val="16A1C04C"/>
    <w:rsid w:val="16B43E53"/>
    <w:rsid w:val="16C51170"/>
    <w:rsid w:val="16DE0612"/>
    <w:rsid w:val="171466D1"/>
    <w:rsid w:val="172F8760"/>
    <w:rsid w:val="174ED0C2"/>
    <w:rsid w:val="17511599"/>
    <w:rsid w:val="175A4EB0"/>
    <w:rsid w:val="176DF283"/>
    <w:rsid w:val="179B54A4"/>
    <w:rsid w:val="179ED27E"/>
    <w:rsid w:val="17AE2729"/>
    <w:rsid w:val="17CFDA18"/>
    <w:rsid w:val="17E09AFB"/>
    <w:rsid w:val="17E7DEE8"/>
    <w:rsid w:val="17F70D1A"/>
    <w:rsid w:val="180FF8E5"/>
    <w:rsid w:val="1813DA8A"/>
    <w:rsid w:val="181A1281"/>
    <w:rsid w:val="18640EB2"/>
    <w:rsid w:val="18699464"/>
    <w:rsid w:val="186EE0FE"/>
    <w:rsid w:val="18B73F20"/>
    <w:rsid w:val="18C2CDAB"/>
    <w:rsid w:val="18F1E8EE"/>
    <w:rsid w:val="19032C70"/>
    <w:rsid w:val="190F02D4"/>
    <w:rsid w:val="191A9BB7"/>
    <w:rsid w:val="194582B9"/>
    <w:rsid w:val="19927BD5"/>
    <w:rsid w:val="19996BB6"/>
    <w:rsid w:val="1A03E94F"/>
    <w:rsid w:val="1A05086F"/>
    <w:rsid w:val="1A159C4B"/>
    <w:rsid w:val="1A1787E7"/>
    <w:rsid w:val="1A1EA261"/>
    <w:rsid w:val="1A2E5E34"/>
    <w:rsid w:val="1A30AB83"/>
    <w:rsid w:val="1A4713FA"/>
    <w:rsid w:val="1A695AB3"/>
    <w:rsid w:val="1A6C7840"/>
    <w:rsid w:val="1A8084F1"/>
    <w:rsid w:val="1A9DDB2E"/>
    <w:rsid w:val="1AA8F39D"/>
    <w:rsid w:val="1ABA996D"/>
    <w:rsid w:val="1AE682BF"/>
    <w:rsid w:val="1B1AFF3A"/>
    <w:rsid w:val="1B358C3E"/>
    <w:rsid w:val="1B5CED51"/>
    <w:rsid w:val="1B8BDBB4"/>
    <w:rsid w:val="1B93491E"/>
    <w:rsid w:val="1BA07169"/>
    <w:rsid w:val="1BB3C27B"/>
    <w:rsid w:val="1BDBD8F8"/>
    <w:rsid w:val="1C1D4A1F"/>
    <w:rsid w:val="1C274646"/>
    <w:rsid w:val="1C34F611"/>
    <w:rsid w:val="1C3B112F"/>
    <w:rsid w:val="1C5A0654"/>
    <w:rsid w:val="1C6C2E6E"/>
    <w:rsid w:val="1C71283B"/>
    <w:rsid w:val="1C752EBB"/>
    <w:rsid w:val="1C7C9E9B"/>
    <w:rsid w:val="1C9C0C24"/>
    <w:rsid w:val="1CA078BC"/>
    <w:rsid w:val="1CA6DDA0"/>
    <w:rsid w:val="1CB8D010"/>
    <w:rsid w:val="1CC029FD"/>
    <w:rsid w:val="1CF6F626"/>
    <w:rsid w:val="1CFDE888"/>
    <w:rsid w:val="1D011471"/>
    <w:rsid w:val="1D1EE4F2"/>
    <w:rsid w:val="1D52AE4A"/>
    <w:rsid w:val="1D5D3395"/>
    <w:rsid w:val="1D650E1A"/>
    <w:rsid w:val="1D6C728A"/>
    <w:rsid w:val="1D8A3C05"/>
    <w:rsid w:val="1D8B0837"/>
    <w:rsid w:val="1D970946"/>
    <w:rsid w:val="1DA04944"/>
    <w:rsid w:val="1DCBCBD5"/>
    <w:rsid w:val="1DD02C85"/>
    <w:rsid w:val="1DD73886"/>
    <w:rsid w:val="1DE12D4B"/>
    <w:rsid w:val="1E0CF89C"/>
    <w:rsid w:val="1E338DEF"/>
    <w:rsid w:val="1E35071C"/>
    <w:rsid w:val="1E35E2C4"/>
    <w:rsid w:val="1E40FBEF"/>
    <w:rsid w:val="1E5A86A5"/>
    <w:rsid w:val="1E609EA1"/>
    <w:rsid w:val="1E63E46A"/>
    <w:rsid w:val="1E724192"/>
    <w:rsid w:val="1E77FDAF"/>
    <w:rsid w:val="1E833AAE"/>
    <w:rsid w:val="1E88C814"/>
    <w:rsid w:val="1E8F0C56"/>
    <w:rsid w:val="1EAB7A24"/>
    <w:rsid w:val="1ECE85E0"/>
    <w:rsid w:val="1EDF6800"/>
    <w:rsid w:val="1EE2E58B"/>
    <w:rsid w:val="1EF3875F"/>
    <w:rsid w:val="1EF827DD"/>
    <w:rsid w:val="1F0862BA"/>
    <w:rsid w:val="1F2C7BB0"/>
    <w:rsid w:val="1F3C6AFA"/>
    <w:rsid w:val="1F420005"/>
    <w:rsid w:val="1F4406CF"/>
    <w:rsid w:val="1F8B5830"/>
    <w:rsid w:val="1F9A2983"/>
    <w:rsid w:val="1FA34C88"/>
    <w:rsid w:val="1FA501C7"/>
    <w:rsid w:val="1FCC0077"/>
    <w:rsid w:val="1FDDE95B"/>
    <w:rsid w:val="1FF030AA"/>
    <w:rsid w:val="200BABEC"/>
    <w:rsid w:val="2020D098"/>
    <w:rsid w:val="203669E7"/>
    <w:rsid w:val="20371855"/>
    <w:rsid w:val="207AF793"/>
    <w:rsid w:val="208AE4B9"/>
    <w:rsid w:val="20941DE6"/>
    <w:rsid w:val="209848AE"/>
    <w:rsid w:val="20B41080"/>
    <w:rsid w:val="20C05EBC"/>
    <w:rsid w:val="20CB6546"/>
    <w:rsid w:val="20DAD3A6"/>
    <w:rsid w:val="20DB3050"/>
    <w:rsid w:val="20E578A4"/>
    <w:rsid w:val="20E99EB2"/>
    <w:rsid w:val="20EC654B"/>
    <w:rsid w:val="20F3780C"/>
    <w:rsid w:val="20F4AB3E"/>
    <w:rsid w:val="2104C5DC"/>
    <w:rsid w:val="21174F38"/>
    <w:rsid w:val="21236016"/>
    <w:rsid w:val="212722CA"/>
    <w:rsid w:val="21316E63"/>
    <w:rsid w:val="214EAD81"/>
    <w:rsid w:val="2164D078"/>
    <w:rsid w:val="2175AD60"/>
    <w:rsid w:val="21819BED"/>
    <w:rsid w:val="219E25EC"/>
    <w:rsid w:val="21A561A1"/>
    <w:rsid w:val="21B2DA3F"/>
    <w:rsid w:val="21C1C51E"/>
    <w:rsid w:val="21DB833E"/>
    <w:rsid w:val="21E830A4"/>
    <w:rsid w:val="2214B095"/>
    <w:rsid w:val="2214E0D7"/>
    <w:rsid w:val="221C1714"/>
    <w:rsid w:val="2221C90E"/>
    <w:rsid w:val="222A327E"/>
    <w:rsid w:val="2240189B"/>
    <w:rsid w:val="224587D2"/>
    <w:rsid w:val="22494433"/>
    <w:rsid w:val="224CEF4E"/>
    <w:rsid w:val="2250A46B"/>
    <w:rsid w:val="22600089"/>
    <w:rsid w:val="22612B92"/>
    <w:rsid w:val="2266D61F"/>
    <w:rsid w:val="2271B8D5"/>
    <w:rsid w:val="22A6B0DD"/>
    <w:rsid w:val="22AD8A9A"/>
    <w:rsid w:val="22D43EE4"/>
    <w:rsid w:val="22D72E6F"/>
    <w:rsid w:val="22DCBA85"/>
    <w:rsid w:val="22E1E706"/>
    <w:rsid w:val="22FAE571"/>
    <w:rsid w:val="23011385"/>
    <w:rsid w:val="230534A9"/>
    <w:rsid w:val="2308BAC3"/>
    <w:rsid w:val="23093EC9"/>
    <w:rsid w:val="230F9DDB"/>
    <w:rsid w:val="2315D49C"/>
    <w:rsid w:val="2325C361"/>
    <w:rsid w:val="232656C4"/>
    <w:rsid w:val="23371379"/>
    <w:rsid w:val="233EA29D"/>
    <w:rsid w:val="2348B03E"/>
    <w:rsid w:val="2361BADF"/>
    <w:rsid w:val="237802EA"/>
    <w:rsid w:val="237D5E7A"/>
    <w:rsid w:val="238EA32B"/>
    <w:rsid w:val="23984AC3"/>
    <w:rsid w:val="239ADB9D"/>
    <w:rsid w:val="23BE1945"/>
    <w:rsid w:val="23C7CABC"/>
    <w:rsid w:val="23C941C2"/>
    <w:rsid w:val="23D2FDA7"/>
    <w:rsid w:val="23D8117E"/>
    <w:rsid w:val="23E3A33D"/>
    <w:rsid w:val="23EFDEC6"/>
    <w:rsid w:val="24085D2C"/>
    <w:rsid w:val="241ABBA7"/>
    <w:rsid w:val="24282964"/>
    <w:rsid w:val="2433C5A1"/>
    <w:rsid w:val="244761C5"/>
    <w:rsid w:val="2454B0ED"/>
    <w:rsid w:val="2487C689"/>
    <w:rsid w:val="2489A716"/>
    <w:rsid w:val="249B8293"/>
    <w:rsid w:val="24A5951B"/>
    <w:rsid w:val="24BED2C5"/>
    <w:rsid w:val="24C561F3"/>
    <w:rsid w:val="24C8C28A"/>
    <w:rsid w:val="24DED832"/>
    <w:rsid w:val="25016C28"/>
    <w:rsid w:val="250C2283"/>
    <w:rsid w:val="2549F3C5"/>
    <w:rsid w:val="256A0363"/>
    <w:rsid w:val="2575EE7C"/>
    <w:rsid w:val="257DD0B7"/>
    <w:rsid w:val="25815DBE"/>
    <w:rsid w:val="258447CD"/>
    <w:rsid w:val="25A2214D"/>
    <w:rsid w:val="25A8ACCD"/>
    <w:rsid w:val="25B2C60F"/>
    <w:rsid w:val="25B5CDCF"/>
    <w:rsid w:val="25DE519F"/>
    <w:rsid w:val="25E53B4D"/>
    <w:rsid w:val="25F654FF"/>
    <w:rsid w:val="25FE6690"/>
    <w:rsid w:val="25FFDC5A"/>
    <w:rsid w:val="260DE75F"/>
    <w:rsid w:val="263984AF"/>
    <w:rsid w:val="2667A18A"/>
    <w:rsid w:val="268B00AE"/>
    <w:rsid w:val="26991C5A"/>
    <w:rsid w:val="26998BB4"/>
    <w:rsid w:val="26BCC60C"/>
    <w:rsid w:val="26C8E564"/>
    <w:rsid w:val="26CF0793"/>
    <w:rsid w:val="26E59EC5"/>
    <w:rsid w:val="26EA2E3C"/>
    <w:rsid w:val="2728B894"/>
    <w:rsid w:val="27663FCC"/>
    <w:rsid w:val="27810BAE"/>
    <w:rsid w:val="27A9DE6A"/>
    <w:rsid w:val="27B543E5"/>
    <w:rsid w:val="27F128B7"/>
    <w:rsid w:val="2803AFBF"/>
    <w:rsid w:val="2820330F"/>
    <w:rsid w:val="28217AB6"/>
    <w:rsid w:val="282EFD7B"/>
    <w:rsid w:val="2864356D"/>
    <w:rsid w:val="286BEBA9"/>
    <w:rsid w:val="2874FA6A"/>
    <w:rsid w:val="288D4139"/>
    <w:rsid w:val="28925C12"/>
    <w:rsid w:val="28A5F9C6"/>
    <w:rsid w:val="28B3E96F"/>
    <w:rsid w:val="28BA0B0E"/>
    <w:rsid w:val="28BD0C47"/>
    <w:rsid w:val="28D2F3B0"/>
    <w:rsid w:val="28E4B8EC"/>
    <w:rsid w:val="28E946D1"/>
    <w:rsid w:val="28EC6F1B"/>
    <w:rsid w:val="28EC8FD0"/>
    <w:rsid w:val="291037F5"/>
    <w:rsid w:val="29228AE3"/>
    <w:rsid w:val="292517AD"/>
    <w:rsid w:val="2925E1C1"/>
    <w:rsid w:val="292A0838"/>
    <w:rsid w:val="2947D1A4"/>
    <w:rsid w:val="2962FC97"/>
    <w:rsid w:val="297EB600"/>
    <w:rsid w:val="29997386"/>
    <w:rsid w:val="29BE2BEA"/>
    <w:rsid w:val="29DAA967"/>
    <w:rsid w:val="2A0D132D"/>
    <w:rsid w:val="2A33C502"/>
    <w:rsid w:val="2A3FD7D2"/>
    <w:rsid w:val="2A4255FB"/>
    <w:rsid w:val="2A44899C"/>
    <w:rsid w:val="2A4F4870"/>
    <w:rsid w:val="2A5D3228"/>
    <w:rsid w:val="2A5D7D56"/>
    <w:rsid w:val="2A5FFF2D"/>
    <w:rsid w:val="2A78C9AD"/>
    <w:rsid w:val="2A8250D1"/>
    <w:rsid w:val="2AAE4995"/>
    <w:rsid w:val="2ABA7F0E"/>
    <w:rsid w:val="2AC3122C"/>
    <w:rsid w:val="2ACF82CD"/>
    <w:rsid w:val="2AD8F134"/>
    <w:rsid w:val="2B2290F9"/>
    <w:rsid w:val="2B5B81B7"/>
    <w:rsid w:val="2B602A97"/>
    <w:rsid w:val="2B64C1E6"/>
    <w:rsid w:val="2B68C94F"/>
    <w:rsid w:val="2B728F0F"/>
    <w:rsid w:val="2B9BAAA2"/>
    <w:rsid w:val="2B9D9D42"/>
    <w:rsid w:val="2B9F9507"/>
    <w:rsid w:val="2BAEC64F"/>
    <w:rsid w:val="2BB5B1D9"/>
    <w:rsid w:val="2BCBE6C4"/>
    <w:rsid w:val="2BFDC384"/>
    <w:rsid w:val="2C189E08"/>
    <w:rsid w:val="2C3A8B26"/>
    <w:rsid w:val="2C56AC5D"/>
    <w:rsid w:val="2C62E34F"/>
    <w:rsid w:val="2C690BFF"/>
    <w:rsid w:val="2C82ADE6"/>
    <w:rsid w:val="2C9050D0"/>
    <w:rsid w:val="2C9F5A68"/>
    <w:rsid w:val="2CADBCA5"/>
    <w:rsid w:val="2CB9F190"/>
    <w:rsid w:val="2CC6FD1B"/>
    <w:rsid w:val="2CCCF4BC"/>
    <w:rsid w:val="2CE7487E"/>
    <w:rsid w:val="2D036094"/>
    <w:rsid w:val="2D3D2BD7"/>
    <w:rsid w:val="2D52074A"/>
    <w:rsid w:val="2D539E38"/>
    <w:rsid w:val="2D5615A5"/>
    <w:rsid w:val="2D819DFA"/>
    <w:rsid w:val="2D858737"/>
    <w:rsid w:val="2D8AB128"/>
    <w:rsid w:val="2DA3E422"/>
    <w:rsid w:val="2E0D8CC7"/>
    <w:rsid w:val="2E115131"/>
    <w:rsid w:val="2E144B9C"/>
    <w:rsid w:val="2E1D053C"/>
    <w:rsid w:val="2E449694"/>
    <w:rsid w:val="2E458663"/>
    <w:rsid w:val="2E508D00"/>
    <w:rsid w:val="2E57BF1B"/>
    <w:rsid w:val="2E6791DE"/>
    <w:rsid w:val="2E712AAA"/>
    <w:rsid w:val="2E8113FD"/>
    <w:rsid w:val="2E9E71A2"/>
    <w:rsid w:val="2EAAF6AF"/>
    <w:rsid w:val="2EDFF268"/>
    <w:rsid w:val="2EF03D2B"/>
    <w:rsid w:val="2F0CEEAD"/>
    <w:rsid w:val="2F284389"/>
    <w:rsid w:val="2F40EE4C"/>
    <w:rsid w:val="2F608E55"/>
    <w:rsid w:val="2F8586F3"/>
    <w:rsid w:val="2FA1762A"/>
    <w:rsid w:val="2FA22E00"/>
    <w:rsid w:val="2FA3610A"/>
    <w:rsid w:val="2FA5EFB9"/>
    <w:rsid w:val="2FAFC4A8"/>
    <w:rsid w:val="2FB665E0"/>
    <w:rsid w:val="2FBA4EA8"/>
    <w:rsid w:val="2FBC406A"/>
    <w:rsid w:val="2FCDDC6B"/>
    <w:rsid w:val="2FEC7A62"/>
    <w:rsid w:val="2FF55B73"/>
    <w:rsid w:val="3018D23A"/>
    <w:rsid w:val="301A1298"/>
    <w:rsid w:val="301C067C"/>
    <w:rsid w:val="3029272C"/>
    <w:rsid w:val="302FF4C3"/>
    <w:rsid w:val="309E4454"/>
    <w:rsid w:val="30A9474F"/>
    <w:rsid w:val="30B7B7BC"/>
    <w:rsid w:val="30FD8926"/>
    <w:rsid w:val="3112D338"/>
    <w:rsid w:val="311A3310"/>
    <w:rsid w:val="312AA5A0"/>
    <w:rsid w:val="312D8138"/>
    <w:rsid w:val="31353C20"/>
    <w:rsid w:val="3146BA37"/>
    <w:rsid w:val="314D455D"/>
    <w:rsid w:val="316B919E"/>
    <w:rsid w:val="316BE82C"/>
    <w:rsid w:val="31726E1E"/>
    <w:rsid w:val="319FE00A"/>
    <w:rsid w:val="31BA9AC4"/>
    <w:rsid w:val="31C35DCD"/>
    <w:rsid w:val="31C6AC01"/>
    <w:rsid w:val="31D927B2"/>
    <w:rsid w:val="31E3B433"/>
    <w:rsid w:val="31E8803B"/>
    <w:rsid w:val="31FF2738"/>
    <w:rsid w:val="320619FD"/>
    <w:rsid w:val="321AF47F"/>
    <w:rsid w:val="322B7545"/>
    <w:rsid w:val="3231DAF4"/>
    <w:rsid w:val="32483E47"/>
    <w:rsid w:val="324F1BB0"/>
    <w:rsid w:val="325928B2"/>
    <w:rsid w:val="325C8875"/>
    <w:rsid w:val="326E98E4"/>
    <w:rsid w:val="327EC089"/>
    <w:rsid w:val="32A24A18"/>
    <w:rsid w:val="32A347CD"/>
    <w:rsid w:val="32C5385C"/>
    <w:rsid w:val="32EFE5A2"/>
    <w:rsid w:val="32F982E1"/>
    <w:rsid w:val="330653F6"/>
    <w:rsid w:val="3306C480"/>
    <w:rsid w:val="33174033"/>
    <w:rsid w:val="33178760"/>
    <w:rsid w:val="331807B7"/>
    <w:rsid w:val="332EDE39"/>
    <w:rsid w:val="334123E0"/>
    <w:rsid w:val="335D7B00"/>
    <w:rsid w:val="335EDEBF"/>
    <w:rsid w:val="33960EA4"/>
    <w:rsid w:val="33A6EE9D"/>
    <w:rsid w:val="33C7632A"/>
    <w:rsid w:val="33DF098B"/>
    <w:rsid w:val="33E38ED8"/>
    <w:rsid w:val="3402CEBB"/>
    <w:rsid w:val="34078BF0"/>
    <w:rsid w:val="3407EAC0"/>
    <w:rsid w:val="340A92EE"/>
    <w:rsid w:val="3411A82A"/>
    <w:rsid w:val="3417C7B5"/>
    <w:rsid w:val="343ED713"/>
    <w:rsid w:val="3469A711"/>
    <w:rsid w:val="346A22C2"/>
    <w:rsid w:val="346D8CEC"/>
    <w:rsid w:val="34CFF3D0"/>
    <w:rsid w:val="34D32EA8"/>
    <w:rsid w:val="34D680F5"/>
    <w:rsid w:val="34E34A11"/>
    <w:rsid w:val="35124B41"/>
    <w:rsid w:val="352253A3"/>
    <w:rsid w:val="352CC022"/>
    <w:rsid w:val="35399022"/>
    <w:rsid w:val="353A294C"/>
    <w:rsid w:val="353A67D2"/>
    <w:rsid w:val="35713EDF"/>
    <w:rsid w:val="357F13CD"/>
    <w:rsid w:val="358AFB68"/>
    <w:rsid w:val="35A35C51"/>
    <w:rsid w:val="35A3AF09"/>
    <w:rsid w:val="35A818AF"/>
    <w:rsid w:val="35A98D03"/>
    <w:rsid w:val="35E4C121"/>
    <w:rsid w:val="35ED689E"/>
    <w:rsid w:val="3615FEC1"/>
    <w:rsid w:val="362068B0"/>
    <w:rsid w:val="3636AC77"/>
    <w:rsid w:val="364B2972"/>
    <w:rsid w:val="3677179E"/>
    <w:rsid w:val="369E77DA"/>
    <w:rsid w:val="369EB2BB"/>
    <w:rsid w:val="36A950E4"/>
    <w:rsid w:val="36B31AB1"/>
    <w:rsid w:val="36B32571"/>
    <w:rsid w:val="36B379F0"/>
    <w:rsid w:val="36CED5F5"/>
    <w:rsid w:val="36D5F9AD"/>
    <w:rsid w:val="36D994E2"/>
    <w:rsid w:val="36EB15FF"/>
    <w:rsid w:val="36ECE666"/>
    <w:rsid w:val="36F2519D"/>
    <w:rsid w:val="36FFA36D"/>
    <w:rsid w:val="370464A6"/>
    <w:rsid w:val="3707270A"/>
    <w:rsid w:val="371DAB13"/>
    <w:rsid w:val="37362921"/>
    <w:rsid w:val="374B139D"/>
    <w:rsid w:val="37529000"/>
    <w:rsid w:val="37571A5A"/>
    <w:rsid w:val="375E0AE1"/>
    <w:rsid w:val="375F3202"/>
    <w:rsid w:val="3763F57A"/>
    <w:rsid w:val="37697C00"/>
    <w:rsid w:val="377E7F97"/>
    <w:rsid w:val="37862706"/>
    <w:rsid w:val="37A6A455"/>
    <w:rsid w:val="37CF619C"/>
    <w:rsid w:val="37D361D8"/>
    <w:rsid w:val="37D63D78"/>
    <w:rsid w:val="37E28ECB"/>
    <w:rsid w:val="37FE7994"/>
    <w:rsid w:val="37FEE5AA"/>
    <w:rsid w:val="3833AEE1"/>
    <w:rsid w:val="3839373C"/>
    <w:rsid w:val="386D21DD"/>
    <w:rsid w:val="38A220C1"/>
    <w:rsid w:val="38B81A67"/>
    <w:rsid w:val="38C55E10"/>
    <w:rsid w:val="38C5B6FC"/>
    <w:rsid w:val="38C6A3E4"/>
    <w:rsid w:val="38D2AF5F"/>
    <w:rsid w:val="38D64E92"/>
    <w:rsid w:val="38E91B90"/>
    <w:rsid w:val="38ECFF80"/>
    <w:rsid w:val="39168988"/>
    <w:rsid w:val="392F35F2"/>
    <w:rsid w:val="393E34F8"/>
    <w:rsid w:val="39897485"/>
    <w:rsid w:val="39A7FE3B"/>
    <w:rsid w:val="39C0A48B"/>
    <w:rsid w:val="39DEF114"/>
    <w:rsid w:val="39E30346"/>
    <w:rsid w:val="3A0D9A6F"/>
    <w:rsid w:val="3A1F55C1"/>
    <w:rsid w:val="3A233617"/>
    <w:rsid w:val="3A44CB47"/>
    <w:rsid w:val="3A45D10F"/>
    <w:rsid w:val="3A932C8E"/>
    <w:rsid w:val="3A942403"/>
    <w:rsid w:val="3AA0FBD6"/>
    <w:rsid w:val="3AC1C3BC"/>
    <w:rsid w:val="3AE756F9"/>
    <w:rsid w:val="3AE97E5E"/>
    <w:rsid w:val="3AF0C755"/>
    <w:rsid w:val="3AF3C137"/>
    <w:rsid w:val="3AFB111C"/>
    <w:rsid w:val="3B029A67"/>
    <w:rsid w:val="3B13897D"/>
    <w:rsid w:val="3B1A85BF"/>
    <w:rsid w:val="3B1BFE6F"/>
    <w:rsid w:val="3B1D9539"/>
    <w:rsid w:val="3B23B439"/>
    <w:rsid w:val="3B3B2F12"/>
    <w:rsid w:val="3B3E1C4C"/>
    <w:rsid w:val="3B46F489"/>
    <w:rsid w:val="3B61D993"/>
    <w:rsid w:val="3B72D4D7"/>
    <w:rsid w:val="3B7CE5C1"/>
    <w:rsid w:val="3B85A826"/>
    <w:rsid w:val="3B8755F0"/>
    <w:rsid w:val="3B87EA08"/>
    <w:rsid w:val="3B8DAD78"/>
    <w:rsid w:val="3B909BC8"/>
    <w:rsid w:val="3B90AED8"/>
    <w:rsid w:val="3B93CF00"/>
    <w:rsid w:val="3B95A484"/>
    <w:rsid w:val="3B9677AC"/>
    <w:rsid w:val="3BADD5D1"/>
    <w:rsid w:val="3BCCB0B5"/>
    <w:rsid w:val="3BD4C9B4"/>
    <w:rsid w:val="3C254AB1"/>
    <w:rsid w:val="3C350436"/>
    <w:rsid w:val="3C4298F3"/>
    <w:rsid w:val="3C4F211E"/>
    <w:rsid w:val="3C650FE3"/>
    <w:rsid w:val="3C6F9708"/>
    <w:rsid w:val="3C7393AA"/>
    <w:rsid w:val="3C77CEB3"/>
    <w:rsid w:val="3C9A6E55"/>
    <w:rsid w:val="3CA408FD"/>
    <w:rsid w:val="3CAB83FB"/>
    <w:rsid w:val="3CB27674"/>
    <w:rsid w:val="3CB41CA0"/>
    <w:rsid w:val="3CB87F33"/>
    <w:rsid w:val="3CDE8D4A"/>
    <w:rsid w:val="3CF50EA9"/>
    <w:rsid w:val="3CF7CB91"/>
    <w:rsid w:val="3D1B2DA6"/>
    <w:rsid w:val="3D214421"/>
    <w:rsid w:val="3D453B31"/>
    <w:rsid w:val="3D5FA258"/>
    <w:rsid w:val="3D6D35AA"/>
    <w:rsid w:val="3D710792"/>
    <w:rsid w:val="3D797976"/>
    <w:rsid w:val="3D8CD399"/>
    <w:rsid w:val="3DA2F694"/>
    <w:rsid w:val="3DA80515"/>
    <w:rsid w:val="3DB2511B"/>
    <w:rsid w:val="3DC0E295"/>
    <w:rsid w:val="3DECF906"/>
    <w:rsid w:val="3E0E5E82"/>
    <w:rsid w:val="3E1335DD"/>
    <w:rsid w:val="3E1F449D"/>
    <w:rsid w:val="3E338721"/>
    <w:rsid w:val="3E35DD62"/>
    <w:rsid w:val="3E422389"/>
    <w:rsid w:val="3E497AA4"/>
    <w:rsid w:val="3E4AE3BC"/>
    <w:rsid w:val="3E5544B8"/>
    <w:rsid w:val="3E8D621F"/>
    <w:rsid w:val="3ECEB396"/>
    <w:rsid w:val="3ED6463C"/>
    <w:rsid w:val="3EEFB5F7"/>
    <w:rsid w:val="3EFB72B9"/>
    <w:rsid w:val="3EFEC7EB"/>
    <w:rsid w:val="3F111D7D"/>
    <w:rsid w:val="3F19B943"/>
    <w:rsid w:val="3F2BA786"/>
    <w:rsid w:val="3F2E68B6"/>
    <w:rsid w:val="3F411715"/>
    <w:rsid w:val="3F668958"/>
    <w:rsid w:val="3F6D3660"/>
    <w:rsid w:val="3F7166B7"/>
    <w:rsid w:val="3F7262DF"/>
    <w:rsid w:val="3F82995D"/>
    <w:rsid w:val="3F89A08A"/>
    <w:rsid w:val="3F8DA7EA"/>
    <w:rsid w:val="3FA429A6"/>
    <w:rsid w:val="3FF7D0D0"/>
    <w:rsid w:val="400CF49C"/>
    <w:rsid w:val="4015249A"/>
    <w:rsid w:val="402466C5"/>
    <w:rsid w:val="403F681C"/>
    <w:rsid w:val="406A5846"/>
    <w:rsid w:val="4082A038"/>
    <w:rsid w:val="4097D64E"/>
    <w:rsid w:val="40ABD751"/>
    <w:rsid w:val="40CA168A"/>
    <w:rsid w:val="40FA5401"/>
    <w:rsid w:val="40FC0A2C"/>
    <w:rsid w:val="4107E530"/>
    <w:rsid w:val="41091061"/>
    <w:rsid w:val="410CC4DC"/>
    <w:rsid w:val="4118701A"/>
    <w:rsid w:val="411B9E66"/>
    <w:rsid w:val="4130307F"/>
    <w:rsid w:val="415FBA64"/>
    <w:rsid w:val="41679216"/>
    <w:rsid w:val="416D1311"/>
    <w:rsid w:val="417EFDA5"/>
    <w:rsid w:val="41829EA5"/>
    <w:rsid w:val="418FC51C"/>
    <w:rsid w:val="41A88BC2"/>
    <w:rsid w:val="41B00E94"/>
    <w:rsid w:val="42036B46"/>
    <w:rsid w:val="42042139"/>
    <w:rsid w:val="4207A834"/>
    <w:rsid w:val="421B5E10"/>
    <w:rsid w:val="425CBBDE"/>
    <w:rsid w:val="426B8D03"/>
    <w:rsid w:val="42734AA6"/>
    <w:rsid w:val="42735AAD"/>
    <w:rsid w:val="429D7A92"/>
    <w:rsid w:val="429F54C0"/>
    <w:rsid w:val="42A418CD"/>
    <w:rsid w:val="42B5F003"/>
    <w:rsid w:val="42B7215F"/>
    <w:rsid w:val="42DB29A8"/>
    <w:rsid w:val="42E7BCF8"/>
    <w:rsid w:val="42F9F00D"/>
    <w:rsid w:val="4304F0B2"/>
    <w:rsid w:val="431000BA"/>
    <w:rsid w:val="431854E7"/>
    <w:rsid w:val="43188AB0"/>
    <w:rsid w:val="43283BA5"/>
    <w:rsid w:val="432900FC"/>
    <w:rsid w:val="4331ECC2"/>
    <w:rsid w:val="4353C8B9"/>
    <w:rsid w:val="4371B88E"/>
    <w:rsid w:val="437FA117"/>
    <w:rsid w:val="43B47CB5"/>
    <w:rsid w:val="43C3CB1D"/>
    <w:rsid w:val="43CDF8A7"/>
    <w:rsid w:val="43D5986B"/>
    <w:rsid w:val="43ED36C2"/>
    <w:rsid w:val="43F59A1F"/>
    <w:rsid w:val="4400292D"/>
    <w:rsid w:val="441A1CE2"/>
    <w:rsid w:val="442C40EF"/>
    <w:rsid w:val="4452B725"/>
    <w:rsid w:val="446418A7"/>
    <w:rsid w:val="44684390"/>
    <w:rsid w:val="4470CAD5"/>
    <w:rsid w:val="4470D68B"/>
    <w:rsid w:val="447F1BC1"/>
    <w:rsid w:val="44A1DADE"/>
    <w:rsid w:val="44B4F1E4"/>
    <w:rsid w:val="44D5C832"/>
    <w:rsid w:val="45007D8D"/>
    <w:rsid w:val="451172E1"/>
    <w:rsid w:val="45145002"/>
    <w:rsid w:val="451744AF"/>
    <w:rsid w:val="4536A22F"/>
    <w:rsid w:val="456836A9"/>
    <w:rsid w:val="45683D6F"/>
    <w:rsid w:val="456B2A10"/>
    <w:rsid w:val="45887077"/>
    <w:rsid w:val="45995CFD"/>
    <w:rsid w:val="45C837AB"/>
    <w:rsid w:val="45DA3689"/>
    <w:rsid w:val="45DC3170"/>
    <w:rsid w:val="45F41E36"/>
    <w:rsid w:val="45F7DD71"/>
    <w:rsid w:val="460002DB"/>
    <w:rsid w:val="460DAF4C"/>
    <w:rsid w:val="463376D5"/>
    <w:rsid w:val="463736BB"/>
    <w:rsid w:val="463E984D"/>
    <w:rsid w:val="464BA3C3"/>
    <w:rsid w:val="465475BC"/>
    <w:rsid w:val="467BD342"/>
    <w:rsid w:val="4680766B"/>
    <w:rsid w:val="4688E4FC"/>
    <w:rsid w:val="4693785E"/>
    <w:rsid w:val="46AD9DEA"/>
    <w:rsid w:val="46C45807"/>
    <w:rsid w:val="46C73AFA"/>
    <w:rsid w:val="46D2DAC9"/>
    <w:rsid w:val="470C900C"/>
    <w:rsid w:val="47133AE3"/>
    <w:rsid w:val="471B4988"/>
    <w:rsid w:val="473D23D4"/>
    <w:rsid w:val="4742A14B"/>
    <w:rsid w:val="474A3471"/>
    <w:rsid w:val="4758D90F"/>
    <w:rsid w:val="475B51D3"/>
    <w:rsid w:val="477327D8"/>
    <w:rsid w:val="4785A09A"/>
    <w:rsid w:val="47A02787"/>
    <w:rsid w:val="47B7EE73"/>
    <w:rsid w:val="47C1FC03"/>
    <w:rsid w:val="47D0B7B5"/>
    <w:rsid w:val="47F3EF01"/>
    <w:rsid w:val="4813EBF3"/>
    <w:rsid w:val="48189C27"/>
    <w:rsid w:val="4828010F"/>
    <w:rsid w:val="48359E3E"/>
    <w:rsid w:val="4835D484"/>
    <w:rsid w:val="4836C99B"/>
    <w:rsid w:val="483B3596"/>
    <w:rsid w:val="484BF0C4"/>
    <w:rsid w:val="4877E43A"/>
    <w:rsid w:val="487A0989"/>
    <w:rsid w:val="488411C9"/>
    <w:rsid w:val="4890C6FE"/>
    <w:rsid w:val="48A1D4A8"/>
    <w:rsid w:val="48B0B3A6"/>
    <w:rsid w:val="48C87D7F"/>
    <w:rsid w:val="48EC22AB"/>
    <w:rsid w:val="4911D12B"/>
    <w:rsid w:val="4911FA7F"/>
    <w:rsid w:val="4919098B"/>
    <w:rsid w:val="49299777"/>
    <w:rsid w:val="492FB6B8"/>
    <w:rsid w:val="4953B7A4"/>
    <w:rsid w:val="4973C3FD"/>
    <w:rsid w:val="49801ED3"/>
    <w:rsid w:val="498D97E7"/>
    <w:rsid w:val="499CC37F"/>
    <w:rsid w:val="49A6FBC4"/>
    <w:rsid w:val="49C25BE6"/>
    <w:rsid w:val="49DA0236"/>
    <w:rsid w:val="49E3A36F"/>
    <w:rsid w:val="4A18DD51"/>
    <w:rsid w:val="4A204DFB"/>
    <w:rsid w:val="4A2ECF02"/>
    <w:rsid w:val="4A3CFE80"/>
    <w:rsid w:val="4A47654E"/>
    <w:rsid w:val="4A52BE67"/>
    <w:rsid w:val="4AB21C17"/>
    <w:rsid w:val="4ACADF7E"/>
    <w:rsid w:val="4AE2630F"/>
    <w:rsid w:val="4B0668E2"/>
    <w:rsid w:val="4B0F3567"/>
    <w:rsid w:val="4B225B22"/>
    <w:rsid w:val="4B2BDB32"/>
    <w:rsid w:val="4B2C58D7"/>
    <w:rsid w:val="4B42D96A"/>
    <w:rsid w:val="4B4509B6"/>
    <w:rsid w:val="4B478489"/>
    <w:rsid w:val="4B478D3D"/>
    <w:rsid w:val="4B5A6E6E"/>
    <w:rsid w:val="4B8490CF"/>
    <w:rsid w:val="4BA78083"/>
    <w:rsid w:val="4BBBE75B"/>
    <w:rsid w:val="4BD2BA75"/>
    <w:rsid w:val="4BE335AF"/>
    <w:rsid w:val="4BF1A0AD"/>
    <w:rsid w:val="4C0657BE"/>
    <w:rsid w:val="4C0E0724"/>
    <w:rsid w:val="4C134130"/>
    <w:rsid w:val="4C30AF25"/>
    <w:rsid w:val="4C35BD20"/>
    <w:rsid w:val="4C391A33"/>
    <w:rsid w:val="4C3C6AC8"/>
    <w:rsid w:val="4C452154"/>
    <w:rsid w:val="4C50AA4D"/>
    <w:rsid w:val="4C798861"/>
    <w:rsid w:val="4C8477F0"/>
    <w:rsid w:val="4C98FEA2"/>
    <w:rsid w:val="4CA127E9"/>
    <w:rsid w:val="4CAC0119"/>
    <w:rsid w:val="4CAFC5B8"/>
    <w:rsid w:val="4CB48E15"/>
    <w:rsid w:val="4CB72141"/>
    <w:rsid w:val="4CB7AA33"/>
    <w:rsid w:val="4CBDEA80"/>
    <w:rsid w:val="4CDDECE8"/>
    <w:rsid w:val="4CE4AFF7"/>
    <w:rsid w:val="4CE89CDA"/>
    <w:rsid w:val="4CE91C36"/>
    <w:rsid w:val="4CF82B01"/>
    <w:rsid w:val="4D10CE49"/>
    <w:rsid w:val="4D165DC2"/>
    <w:rsid w:val="4D1734AE"/>
    <w:rsid w:val="4D4E3C96"/>
    <w:rsid w:val="4D597597"/>
    <w:rsid w:val="4D6D95D1"/>
    <w:rsid w:val="4D708683"/>
    <w:rsid w:val="4D741155"/>
    <w:rsid w:val="4D750342"/>
    <w:rsid w:val="4D75EA37"/>
    <w:rsid w:val="4D7C93E5"/>
    <w:rsid w:val="4D948B5E"/>
    <w:rsid w:val="4D98842D"/>
    <w:rsid w:val="4DA49EFA"/>
    <w:rsid w:val="4DB1FA26"/>
    <w:rsid w:val="4DB2BAE5"/>
    <w:rsid w:val="4DC527B5"/>
    <w:rsid w:val="4DDBAB5E"/>
    <w:rsid w:val="4DE777E8"/>
    <w:rsid w:val="4DEEDD92"/>
    <w:rsid w:val="4E02ADBA"/>
    <w:rsid w:val="4E207BF5"/>
    <w:rsid w:val="4E25605D"/>
    <w:rsid w:val="4E3ACEC2"/>
    <w:rsid w:val="4E40B279"/>
    <w:rsid w:val="4E667166"/>
    <w:rsid w:val="4E7AF132"/>
    <w:rsid w:val="4E85570A"/>
    <w:rsid w:val="4EA8556E"/>
    <w:rsid w:val="4EB7482F"/>
    <w:rsid w:val="4ED09C04"/>
    <w:rsid w:val="4EDC70D1"/>
    <w:rsid w:val="4EEBE0E3"/>
    <w:rsid w:val="4EF72F5C"/>
    <w:rsid w:val="4F147B49"/>
    <w:rsid w:val="4F1EB811"/>
    <w:rsid w:val="4F33C943"/>
    <w:rsid w:val="4F370C46"/>
    <w:rsid w:val="4F4432F2"/>
    <w:rsid w:val="4F58D6C7"/>
    <w:rsid w:val="4FB5CBF7"/>
    <w:rsid w:val="4FB9A5AB"/>
    <w:rsid w:val="4FBF43DD"/>
    <w:rsid w:val="4FC3BD1A"/>
    <w:rsid w:val="4FC86E55"/>
    <w:rsid w:val="4FE9D188"/>
    <w:rsid w:val="50095728"/>
    <w:rsid w:val="500D269B"/>
    <w:rsid w:val="5035E91D"/>
    <w:rsid w:val="50635CB1"/>
    <w:rsid w:val="507E0D19"/>
    <w:rsid w:val="509B1CF0"/>
    <w:rsid w:val="509C0E58"/>
    <w:rsid w:val="50BAC860"/>
    <w:rsid w:val="50D8650E"/>
    <w:rsid w:val="50E78069"/>
    <w:rsid w:val="50F0AF7B"/>
    <w:rsid w:val="510C3C47"/>
    <w:rsid w:val="511C639D"/>
    <w:rsid w:val="513B1AEC"/>
    <w:rsid w:val="513BEF5E"/>
    <w:rsid w:val="516593C7"/>
    <w:rsid w:val="51712BC6"/>
    <w:rsid w:val="517415A0"/>
    <w:rsid w:val="5176942E"/>
    <w:rsid w:val="519D45B2"/>
    <w:rsid w:val="519D9903"/>
    <w:rsid w:val="51AE72E5"/>
    <w:rsid w:val="51B17DD6"/>
    <w:rsid w:val="51B9C445"/>
    <w:rsid w:val="51C2F54A"/>
    <w:rsid w:val="51CEADBF"/>
    <w:rsid w:val="51D15572"/>
    <w:rsid w:val="51DF3A53"/>
    <w:rsid w:val="51E4717F"/>
    <w:rsid w:val="51F8DE1C"/>
    <w:rsid w:val="5212AFC9"/>
    <w:rsid w:val="52563EF6"/>
    <w:rsid w:val="526F8531"/>
    <w:rsid w:val="527E9AB1"/>
    <w:rsid w:val="52C27C82"/>
    <w:rsid w:val="52C8FFD5"/>
    <w:rsid w:val="52CA8D36"/>
    <w:rsid w:val="52ECFDDB"/>
    <w:rsid w:val="5310EFB1"/>
    <w:rsid w:val="5310FE6E"/>
    <w:rsid w:val="5313832B"/>
    <w:rsid w:val="531DA193"/>
    <w:rsid w:val="53204107"/>
    <w:rsid w:val="534C53F2"/>
    <w:rsid w:val="5351E29D"/>
    <w:rsid w:val="535A27C8"/>
    <w:rsid w:val="536E37AD"/>
    <w:rsid w:val="537750EE"/>
    <w:rsid w:val="539004D0"/>
    <w:rsid w:val="53A4CCF8"/>
    <w:rsid w:val="53A98A0C"/>
    <w:rsid w:val="53B27BFA"/>
    <w:rsid w:val="53CE9A02"/>
    <w:rsid w:val="53E23302"/>
    <w:rsid w:val="53EE6203"/>
    <w:rsid w:val="5400BF1A"/>
    <w:rsid w:val="54054321"/>
    <w:rsid w:val="5406265A"/>
    <w:rsid w:val="544171CF"/>
    <w:rsid w:val="5445FCFA"/>
    <w:rsid w:val="5453CFA7"/>
    <w:rsid w:val="546AF5A0"/>
    <w:rsid w:val="5477FEA2"/>
    <w:rsid w:val="548151F9"/>
    <w:rsid w:val="54A60736"/>
    <w:rsid w:val="54D106C8"/>
    <w:rsid w:val="54E07A0A"/>
    <w:rsid w:val="54FE87E9"/>
    <w:rsid w:val="550B2C11"/>
    <w:rsid w:val="550BD2DC"/>
    <w:rsid w:val="551B4851"/>
    <w:rsid w:val="551B5EED"/>
    <w:rsid w:val="5528DC7C"/>
    <w:rsid w:val="55409D59"/>
    <w:rsid w:val="55437A28"/>
    <w:rsid w:val="5553330D"/>
    <w:rsid w:val="5564C2E6"/>
    <w:rsid w:val="556B814E"/>
    <w:rsid w:val="556D7732"/>
    <w:rsid w:val="557E66FF"/>
    <w:rsid w:val="55A4EE95"/>
    <w:rsid w:val="55EDE22C"/>
    <w:rsid w:val="55F8DB3E"/>
    <w:rsid w:val="561B846C"/>
    <w:rsid w:val="56389F04"/>
    <w:rsid w:val="56429432"/>
    <w:rsid w:val="5656A7FE"/>
    <w:rsid w:val="567DD8F5"/>
    <w:rsid w:val="569A095D"/>
    <w:rsid w:val="56AC432F"/>
    <w:rsid w:val="56B3B47D"/>
    <w:rsid w:val="56B9350D"/>
    <w:rsid w:val="56BFCEBD"/>
    <w:rsid w:val="56CBF563"/>
    <w:rsid w:val="56D3941C"/>
    <w:rsid w:val="56E7A4FC"/>
    <w:rsid w:val="56F8ED9F"/>
    <w:rsid w:val="570C9FFF"/>
    <w:rsid w:val="5711B56E"/>
    <w:rsid w:val="574AD18F"/>
    <w:rsid w:val="574C0AF7"/>
    <w:rsid w:val="575317B6"/>
    <w:rsid w:val="575EE2B0"/>
    <w:rsid w:val="5761E84E"/>
    <w:rsid w:val="57653EAF"/>
    <w:rsid w:val="57701398"/>
    <w:rsid w:val="5780AB21"/>
    <w:rsid w:val="57B387E2"/>
    <w:rsid w:val="57D11244"/>
    <w:rsid w:val="57E47E0F"/>
    <w:rsid w:val="57E8887D"/>
    <w:rsid w:val="580CBF69"/>
    <w:rsid w:val="581D70B6"/>
    <w:rsid w:val="581F0D4F"/>
    <w:rsid w:val="584B2F00"/>
    <w:rsid w:val="58545791"/>
    <w:rsid w:val="585AAE5E"/>
    <w:rsid w:val="585E4205"/>
    <w:rsid w:val="586E9A0C"/>
    <w:rsid w:val="587DF128"/>
    <w:rsid w:val="588EFAC6"/>
    <w:rsid w:val="589565AF"/>
    <w:rsid w:val="58A931ED"/>
    <w:rsid w:val="58C1EAF9"/>
    <w:rsid w:val="58DE81A0"/>
    <w:rsid w:val="58ED4E7C"/>
    <w:rsid w:val="5913383D"/>
    <w:rsid w:val="595146F0"/>
    <w:rsid w:val="5953F80F"/>
    <w:rsid w:val="5957BC59"/>
    <w:rsid w:val="595915A6"/>
    <w:rsid w:val="5990EF81"/>
    <w:rsid w:val="5993DD7B"/>
    <w:rsid w:val="59A0243F"/>
    <w:rsid w:val="59C81588"/>
    <w:rsid w:val="59CBFBC5"/>
    <w:rsid w:val="59D434EE"/>
    <w:rsid w:val="59D66122"/>
    <w:rsid w:val="5A183296"/>
    <w:rsid w:val="5A1DF225"/>
    <w:rsid w:val="5A1EA5AF"/>
    <w:rsid w:val="5A22329D"/>
    <w:rsid w:val="5A4191DD"/>
    <w:rsid w:val="5A41CF89"/>
    <w:rsid w:val="5A5DDED8"/>
    <w:rsid w:val="5A667ED1"/>
    <w:rsid w:val="5A7FCCF7"/>
    <w:rsid w:val="5AA66994"/>
    <w:rsid w:val="5AB3A705"/>
    <w:rsid w:val="5ABC4444"/>
    <w:rsid w:val="5AC7183B"/>
    <w:rsid w:val="5AC879F0"/>
    <w:rsid w:val="5ACD9964"/>
    <w:rsid w:val="5AD10A3B"/>
    <w:rsid w:val="5AD7BF6D"/>
    <w:rsid w:val="5B29FF3B"/>
    <w:rsid w:val="5B448DD7"/>
    <w:rsid w:val="5B4788B5"/>
    <w:rsid w:val="5B4D9968"/>
    <w:rsid w:val="5B59F735"/>
    <w:rsid w:val="5B5BB9BD"/>
    <w:rsid w:val="5B61F6A9"/>
    <w:rsid w:val="5B79C5E0"/>
    <w:rsid w:val="5BC26E66"/>
    <w:rsid w:val="5BC38751"/>
    <w:rsid w:val="5BFC8D93"/>
    <w:rsid w:val="5C265926"/>
    <w:rsid w:val="5C305172"/>
    <w:rsid w:val="5C33D8F9"/>
    <w:rsid w:val="5C529C5C"/>
    <w:rsid w:val="5C755C22"/>
    <w:rsid w:val="5C7FF326"/>
    <w:rsid w:val="5CB92AF3"/>
    <w:rsid w:val="5CC0743E"/>
    <w:rsid w:val="5CCE44C0"/>
    <w:rsid w:val="5D3B49D4"/>
    <w:rsid w:val="5D543773"/>
    <w:rsid w:val="5D6E46AF"/>
    <w:rsid w:val="5D74D2B2"/>
    <w:rsid w:val="5D80D4AB"/>
    <w:rsid w:val="5D8B4DE7"/>
    <w:rsid w:val="5DA59A3F"/>
    <w:rsid w:val="5DA60F45"/>
    <w:rsid w:val="5DB0CD8C"/>
    <w:rsid w:val="5DB42460"/>
    <w:rsid w:val="5DE676D2"/>
    <w:rsid w:val="5DF3406E"/>
    <w:rsid w:val="5E0491BC"/>
    <w:rsid w:val="5E19617A"/>
    <w:rsid w:val="5E1E617A"/>
    <w:rsid w:val="5E24CBE2"/>
    <w:rsid w:val="5E2A29B2"/>
    <w:rsid w:val="5E399EEA"/>
    <w:rsid w:val="5E4688E6"/>
    <w:rsid w:val="5E4DF87A"/>
    <w:rsid w:val="5E5107D3"/>
    <w:rsid w:val="5E606B08"/>
    <w:rsid w:val="5EA6685C"/>
    <w:rsid w:val="5EA74E9E"/>
    <w:rsid w:val="5EAB7CC7"/>
    <w:rsid w:val="5EBD3DE6"/>
    <w:rsid w:val="5EC47C7C"/>
    <w:rsid w:val="5EC94456"/>
    <w:rsid w:val="5ED09FDE"/>
    <w:rsid w:val="5EF982E7"/>
    <w:rsid w:val="5F0097E6"/>
    <w:rsid w:val="5F194B08"/>
    <w:rsid w:val="5F360627"/>
    <w:rsid w:val="5F38F8EA"/>
    <w:rsid w:val="5F58FBB9"/>
    <w:rsid w:val="5FAB576F"/>
    <w:rsid w:val="5FB98EDA"/>
    <w:rsid w:val="5FD4228C"/>
    <w:rsid w:val="5FD6449C"/>
    <w:rsid w:val="5FDEE277"/>
    <w:rsid w:val="600428C2"/>
    <w:rsid w:val="6008894C"/>
    <w:rsid w:val="601311BF"/>
    <w:rsid w:val="602966F5"/>
    <w:rsid w:val="6041D39C"/>
    <w:rsid w:val="6044153F"/>
    <w:rsid w:val="605FD896"/>
    <w:rsid w:val="6075BA86"/>
    <w:rsid w:val="60A4DF70"/>
    <w:rsid w:val="60D80877"/>
    <w:rsid w:val="60DF4222"/>
    <w:rsid w:val="60E1B155"/>
    <w:rsid w:val="60F14920"/>
    <w:rsid w:val="60F1D64C"/>
    <w:rsid w:val="60F377E1"/>
    <w:rsid w:val="610B5C0E"/>
    <w:rsid w:val="6111C70A"/>
    <w:rsid w:val="612717E5"/>
    <w:rsid w:val="618220E1"/>
    <w:rsid w:val="61CA238E"/>
    <w:rsid w:val="61CA3DC8"/>
    <w:rsid w:val="61D667ED"/>
    <w:rsid w:val="61DFA2C2"/>
    <w:rsid w:val="61FE25DE"/>
    <w:rsid w:val="62231F66"/>
    <w:rsid w:val="622CC68B"/>
    <w:rsid w:val="62345172"/>
    <w:rsid w:val="623AFFA5"/>
    <w:rsid w:val="623EE7D2"/>
    <w:rsid w:val="623F6BFB"/>
    <w:rsid w:val="6247056D"/>
    <w:rsid w:val="625BF73A"/>
    <w:rsid w:val="627E41BD"/>
    <w:rsid w:val="6284BA82"/>
    <w:rsid w:val="628D1D98"/>
    <w:rsid w:val="6292CADE"/>
    <w:rsid w:val="62A598D8"/>
    <w:rsid w:val="62B96C68"/>
    <w:rsid w:val="62C6ED97"/>
    <w:rsid w:val="62D1BE5F"/>
    <w:rsid w:val="62DB7CEA"/>
    <w:rsid w:val="62E23E14"/>
    <w:rsid w:val="62EF0FBF"/>
    <w:rsid w:val="62F161A3"/>
    <w:rsid w:val="62FE2222"/>
    <w:rsid w:val="63014610"/>
    <w:rsid w:val="63253419"/>
    <w:rsid w:val="6355048E"/>
    <w:rsid w:val="6357CD34"/>
    <w:rsid w:val="63595333"/>
    <w:rsid w:val="635DED1C"/>
    <w:rsid w:val="636B4DBE"/>
    <w:rsid w:val="6378BE2F"/>
    <w:rsid w:val="637AA2FF"/>
    <w:rsid w:val="637D0B77"/>
    <w:rsid w:val="638BC173"/>
    <w:rsid w:val="638DE034"/>
    <w:rsid w:val="639D6467"/>
    <w:rsid w:val="63A547B4"/>
    <w:rsid w:val="63B01BE9"/>
    <w:rsid w:val="63B0DB2A"/>
    <w:rsid w:val="63BE2880"/>
    <w:rsid w:val="63D288C9"/>
    <w:rsid w:val="63D6484E"/>
    <w:rsid w:val="63DBA6C8"/>
    <w:rsid w:val="63E00AD5"/>
    <w:rsid w:val="6413D386"/>
    <w:rsid w:val="641B4063"/>
    <w:rsid w:val="6423D2D4"/>
    <w:rsid w:val="6428E655"/>
    <w:rsid w:val="64505278"/>
    <w:rsid w:val="64808ED0"/>
    <w:rsid w:val="649FDBAD"/>
    <w:rsid w:val="64ADD951"/>
    <w:rsid w:val="650088B1"/>
    <w:rsid w:val="6506E7B3"/>
    <w:rsid w:val="6538FA7D"/>
    <w:rsid w:val="6543F3FC"/>
    <w:rsid w:val="65500E7D"/>
    <w:rsid w:val="6562F151"/>
    <w:rsid w:val="65782198"/>
    <w:rsid w:val="6584B07C"/>
    <w:rsid w:val="659E9DF4"/>
    <w:rsid w:val="65B595F8"/>
    <w:rsid w:val="65C04C2C"/>
    <w:rsid w:val="65CE1BD7"/>
    <w:rsid w:val="65EA95CD"/>
    <w:rsid w:val="65FA4362"/>
    <w:rsid w:val="660209CF"/>
    <w:rsid w:val="6619ED93"/>
    <w:rsid w:val="661B322C"/>
    <w:rsid w:val="6625A02B"/>
    <w:rsid w:val="66311314"/>
    <w:rsid w:val="6632FBD2"/>
    <w:rsid w:val="665965E2"/>
    <w:rsid w:val="66612D41"/>
    <w:rsid w:val="66695CDC"/>
    <w:rsid w:val="6697C47C"/>
    <w:rsid w:val="66A01596"/>
    <w:rsid w:val="66BBF0BE"/>
    <w:rsid w:val="66C90B4D"/>
    <w:rsid w:val="66D5E82D"/>
    <w:rsid w:val="66F59591"/>
    <w:rsid w:val="66F7D147"/>
    <w:rsid w:val="66FA0856"/>
    <w:rsid w:val="67004086"/>
    <w:rsid w:val="6708A048"/>
    <w:rsid w:val="670CBC6E"/>
    <w:rsid w:val="6714FA2B"/>
    <w:rsid w:val="672A327A"/>
    <w:rsid w:val="67330C04"/>
    <w:rsid w:val="67336922"/>
    <w:rsid w:val="6740C1D7"/>
    <w:rsid w:val="6747665E"/>
    <w:rsid w:val="675409B1"/>
    <w:rsid w:val="67608EBB"/>
    <w:rsid w:val="67657346"/>
    <w:rsid w:val="6774FAAD"/>
    <w:rsid w:val="6778938C"/>
    <w:rsid w:val="67862B5B"/>
    <w:rsid w:val="6787BDA3"/>
    <w:rsid w:val="678F3BE4"/>
    <w:rsid w:val="67A91364"/>
    <w:rsid w:val="67C8D01C"/>
    <w:rsid w:val="67CBA9E1"/>
    <w:rsid w:val="67DCB373"/>
    <w:rsid w:val="67DD1ABE"/>
    <w:rsid w:val="67DFB719"/>
    <w:rsid w:val="67E97119"/>
    <w:rsid w:val="68037F2B"/>
    <w:rsid w:val="6842E406"/>
    <w:rsid w:val="684B3067"/>
    <w:rsid w:val="6889BDE0"/>
    <w:rsid w:val="68A6E3FC"/>
    <w:rsid w:val="68A8FDF5"/>
    <w:rsid w:val="68B40334"/>
    <w:rsid w:val="68CD3F79"/>
    <w:rsid w:val="68D37E44"/>
    <w:rsid w:val="68FB954D"/>
    <w:rsid w:val="690423B7"/>
    <w:rsid w:val="692AC7DC"/>
    <w:rsid w:val="6935B731"/>
    <w:rsid w:val="693CB803"/>
    <w:rsid w:val="69477AE4"/>
    <w:rsid w:val="694C4E30"/>
    <w:rsid w:val="6965AF14"/>
    <w:rsid w:val="69668F56"/>
    <w:rsid w:val="6966D04B"/>
    <w:rsid w:val="696BB08C"/>
    <w:rsid w:val="6996BD88"/>
    <w:rsid w:val="69A84F2A"/>
    <w:rsid w:val="69B138E2"/>
    <w:rsid w:val="69CC507F"/>
    <w:rsid w:val="69D939A0"/>
    <w:rsid w:val="69DEB467"/>
    <w:rsid w:val="6A11725B"/>
    <w:rsid w:val="6A1CF730"/>
    <w:rsid w:val="6A549363"/>
    <w:rsid w:val="6A5FB72B"/>
    <w:rsid w:val="6A600E2B"/>
    <w:rsid w:val="6A687ADC"/>
    <w:rsid w:val="6A6EEFA6"/>
    <w:rsid w:val="6A763E09"/>
    <w:rsid w:val="6A8029AB"/>
    <w:rsid w:val="6A81C356"/>
    <w:rsid w:val="6AA12952"/>
    <w:rsid w:val="6AA271D8"/>
    <w:rsid w:val="6ABDE443"/>
    <w:rsid w:val="6AD4D43F"/>
    <w:rsid w:val="6AD9EE77"/>
    <w:rsid w:val="6AF360BC"/>
    <w:rsid w:val="6B08CC58"/>
    <w:rsid w:val="6B1B5B71"/>
    <w:rsid w:val="6B1DC7CE"/>
    <w:rsid w:val="6B2126A4"/>
    <w:rsid w:val="6B4E3782"/>
    <w:rsid w:val="6B7C83E0"/>
    <w:rsid w:val="6B829891"/>
    <w:rsid w:val="6B91E75F"/>
    <w:rsid w:val="6B9AE5D5"/>
    <w:rsid w:val="6B9E9E43"/>
    <w:rsid w:val="6B9F0600"/>
    <w:rsid w:val="6BB73F86"/>
    <w:rsid w:val="6BC2E90E"/>
    <w:rsid w:val="6BD6A464"/>
    <w:rsid w:val="6BE314FD"/>
    <w:rsid w:val="6BE8604B"/>
    <w:rsid w:val="6BF0828A"/>
    <w:rsid w:val="6C0755D5"/>
    <w:rsid w:val="6C0D19DC"/>
    <w:rsid w:val="6C1AD781"/>
    <w:rsid w:val="6C1D3E21"/>
    <w:rsid w:val="6C313354"/>
    <w:rsid w:val="6C3FB3CF"/>
    <w:rsid w:val="6C64092D"/>
    <w:rsid w:val="6C6666E3"/>
    <w:rsid w:val="6C6A043F"/>
    <w:rsid w:val="6C755934"/>
    <w:rsid w:val="6C794412"/>
    <w:rsid w:val="6C83AC9D"/>
    <w:rsid w:val="6C86FAFF"/>
    <w:rsid w:val="6C8AF004"/>
    <w:rsid w:val="6C97FCCD"/>
    <w:rsid w:val="6CAAF612"/>
    <w:rsid w:val="6CD1EFBD"/>
    <w:rsid w:val="6CDCDC28"/>
    <w:rsid w:val="6CDF24C0"/>
    <w:rsid w:val="6CDF7AAD"/>
    <w:rsid w:val="6CF1A628"/>
    <w:rsid w:val="6CF3DCAF"/>
    <w:rsid w:val="6CF7962C"/>
    <w:rsid w:val="6D126855"/>
    <w:rsid w:val="6D2C56E9"/>
    <w:rsid w:val="6D3037C1"/>
    <w:rsid w:val="6D520334"/>
    <w:rsid w:val="6D531D5B"/>
    <w:rsid w:val="6D5A92B8"/>
    <w:rsid w:val="6D61C73A"/>
    <w:rsid w:val="6D65B1C4"/>
    <w:rsid w:val="6D771D1D"/>
    <w:rsid w:val="6D79A610"/>
    <w:rsid w:val="6D8976CF"/>
    <w:rsid w:val="6DB605D2"/>
    <w:rsid w:val="6DC67FE3"/>
    <w:rsid w:val="6DD15D47"/>
    <w:rsid w:val="6DD58BFD"/>
    <w:rsid w:val="6E091845"/>
    <w:rsid w:val="6E0D1BB4"/>
    <w:rsid w:val="6E147EB8"/>
    <w:rsid w:val="6E4DF9F6"/>
    <w:rsid w:val="6E5D3D80"/>
    <w:rsid w:val="6E68430F"/>
    <w:rsid w:val="6E8175B9"/>
    <w:rsid w:val="6E92CC7D"/>
    <w:rsid w:val="6E98FD2D"/>
    <w:rsid w:val="6E9CC110"/>
    <w:rsid w:val="6EB6C1D1"/>
    <w:rsid w:val="6EF627F2"/>
    <w:rsid w:val="6EF9A422"/>
    <w:rsid w:val="6F133FF1"/>
    <w:rsid w:val="6F17E3AF"/>
    <w:rsid w:val="6F1D7C03"/>
    <w:rsid w:val="6F50256D"/>
    <w:rsid w:val="6F59C3E4"/>
    <w:rsid w:val="6F6A6EA0"/>
    <w:rsid w:val="6F720055"/>
    <w:rsid w:val="6F76B459"/>
    <w:rsid w:val="6F8B7A28"/>
    <w:rsid w:val="6F92C638"/>
    <w:rsid w:val="6FBAA353"/>
    <w:rsid w:val="6FC173D7"/>
    <w:rsid w:val="6FDE3B8E"/>
    <w:rsid w:val="6FF1C059"/>
    <w:rsid w:val="701B5255"/>
    <w:rsid w:val="7042B05A"/>
    <w:rsid w:val="707DBCBE"/>
    <w:rsid w:val="70832A4C"/>
    <w:rsid w:val="708F756A"/>
    <w:rsid w:val="709EA741"/>
    <w:rsid w:val="70C33026"/>
    <w:rsid w:val="70C610FD"/>
    <w:rsid w:val="710FECDE"/>
    <w:rsid w:val="7121BD42"/>
    <w:rsid w:val="7130D625"/>
    <w:rsid w:val="7146E3EF"/>
    <w:rsid w:val="714C9D3B"/>
    <w:rsid w:val="714F732E"/>
    <w:rsid w:val="718BD8AC"/>
    <w:rsid w:val="7192B3CF"/>
    <w:rsid w:val="71B52A78"/>
    <w:rsid w:val="71DA5B15"/>
    <w:rsid w:val="71E29AFF"/>
    <w:rsid w:val="71E38EA7"/>
    <w:rsid w:val="71E4EDC2"/>
    <w:rsid w:val="71EDF7DB"/>
    <w:rsid w:val="72162D43"/>
    <w:rsid w:val="721A725B"/>
    <w:rsid w:val="721E90CA"/>
    <w:rsid w:val="72240954"/>
    <w:rsid w:val="722CD738"/>
    <w:rsid w:val="722EBEC0"/>
    <w:rsid w:val="72316E6A"/>
    <w:rsid w:val="7257E720"/>
    <w:rsid w:val="725F7E08"/>
    <w:rsid w:val="7279D131"/>
    <w:rsid w:val="728BFA18"/>
    <w:rsid w:val="728E9CB9"/>
    <w:rsid w:val="7290BC58"/>
    <w:rsid w:val="729247B1"/>
    <w:rsid w:val="729C94AA"/>
    <w:rsid w:val="72B52C93"/>
    <w:rsid w:val="72C22DFC"/>
    <w:rsid w:val="72CF6A99"/>
    <w:rsid w:val="72D9F79B"/>
    <w:rsid w:val="72DAC1D5"/>
    <w:rsid w:val="72FA8214"/>
    <w:rsid w:val="731C6489"/>
    <w:rsid w:val="732A7910"/>
    <w:rsid w:val="734B5EAA"/>
    <w:rsid w:val="734D4BC7"/>
    <w:rsid w:val="73528F39"/>
    <w:rsid w:val="736EDF3C"/>
    <w:rsid w:val="736EFB3E"/>
    <w:rsid w:val="736F15E8"/>
    <w:rsid w:val="737C54C4"/>
    <w:rsid w:val="73800FDD"/>
    <w:rsid w:val="738AF132"/>
    <w:rsid w:val="738B247B"/>
    <w:rsid w:val="73B0364F"/>
    <w:rsid w:val="73BFE80D"/>
    <w:rsid w:val="73EA8E04"/>
    <w:rsid w:val="73F900E2"/>
    <w:rsid w:val="7402C157"/>
    <w:rsid w:val="740C5721"/>
    <w:rsid w:val="74159A4A"/>
    <w:rsid w:val="744F8696"/>
    <w:rsid w:val="747D8957"/>
    <w:rsid w:val="748553E9"/>
    <w:rsid w:val="7488162E"/>
    <w:rsid w:val="748BAE35"/>
    <w:rsid w:val="74928306"/>
    <w:rsid w:val="74A0ECA3"/>
    <w:rsid w:val="74B2DD95"/>
    <w:rsid w:val="74C5CCE0"/>
    <w:rsid w:val="74D9702F"/>
    <w:rsid w:val="74E4F45D"/>
    <w:rsid w:val="74EC9932"/>
    <w:rsid w:val="74F0B3A6"/>
    <w:rsid w:val="74F8ABA8"/>
    <w:rsid w:val="75010601"/>
    <w:rsid w:val="751559B8"/>
    <w:rsid w:val="754FBAF0"/>
    <w:rsid w:val="7552C8E6"/>
    <w:rsid w:val="75681712"/>
    <w:rsid w:val="756D26CB"/>
    <w:rsid w:val="756E736A"/>
    <w:rsid w:val="757D6039"/>
    <w:rsid w:val="758A62CA"/>
    <w:rsid w:val="759E79D0"/>
    <w:rsid w:val="75A817DD"/>
    <w:rsid w:val="75C6FAD7"/>
    <w:rsid w:val="75D39F47"/>
    <w:rsid w:val="75EA9768"/>
    <w:rsid w:val="75FABBAC"/>
    <w:rsid w:val="7619C648"/>
    <w:rsid w:val="761D3DCA"/>
    <w:rsid w:val="763B0823"/>
    <w:rsid w:val="763E0F0D"/>
    <w:rsid w:val="764A8607"/>
    <w:rsid w:val="764BE667"/>
    <w:rsid w:val="76766CAE"/>
    <w:rsid w:val="768DC3F0"/>
    <w:rsid w:val="7692BDCD"/>
    <w:rsid w:val="76BDA968"/>
    <w:rsid w:val="76C0E52C"/>
    <w:rsid w:val="76C391F5"/>
    <w:rsid w:val="76C3F9D7"/>
    <w:rsid w:val="76CD8A22"/>
    <w:rsid w:val="76CDA882"/>
    <w:rsid w:val="772FACEA"/>
    <w:rsid w:val="773EA560"/>
    <w:rsid w:val="774416B4"/>
    <w:rsid w:val="774D2BB2"/>
    <w:rsid w:val="77502DCF"/>
    <w:rsid w:val="777E1880"/>
    <w:rsid w:val="77864325"/>
    <w:rsid w:val="778F9C69"/>
    <w:rsid w:val="77968C0D"/>
    <w:rsid w:val="77A72904"/>
    <w:rsid w:val="77AAFC7E"/>
    <w:rsid w:val="77B2E0C9"/>
    <w:rsid w:val="77C44D7F"/>
    <w:rsid w:val="77C7512D"/>
    <w:rsid w:val="78029AA4"/>
    <w:rsid w:val="780D6DF7"/>
    <w:rsid w:val="78121A45"/>
    <w:rsid w:val="7821FC49"/>
    <w:rsid w:val="78245FEA"/>
    <w:rsid w:val="784368CC"/>
    <w:rsid w:val="7852AB16"/>
    <w:rsid w:val="7857700E"/>
    <w:rsid w:val="785C3E11"/>
    <w:rsid w:val="785CB58D"/>
    <w:rsid w:val="7879A1AE"/>
    <w:rsid w:val="78889D5A"/>
    <w:rsid w:val="78A12937"/>
    <w:rsid w:val="78DAF1BA"/>
    <w:rsid w:val="78EEEEF1"/>
    <w:rsid w:val="78F976B8"/>
    <w:rsid w:val="79020156"/>
    <w:rsid w:val="79032B0E"/>
    <w:rsid w:val="790DDD94"/>
    <w:rsid w:val="79180171"/>
    <w:rsid w:val="792FAEB0"/>
    <w:rsid w:val="79399872"/>
    <w:rsid w:val="79619312"/>
    <w:rsid w:val="796DC97D"/>
    <w:rsid w:val="798226C9"/>
    <w:rsid w:val="7991AFCE"/>
    <w:rsid w:val="7996B59A"/>
    <w:rsid w:val="79AB927C"/>
    <w:rsid w:val="79AF2E9C"/>
    <w:rsid w:val="79B649AD"/>
    <w:rsid w:val="79BC5979"/>
    <w:rsid w:val="79D15AAD"/>
    <w:rsid w:val="79D27DEB"/>
    <w:rsid w:val="79DDDB80"/>
    <w:rsid w:val="79E87215"/>
    <w:rsid w:val="79F50C56"/>
    <w:rsid w:val="79F581AD"/>
    <w:rsid w:val="79FC22AC"/>
    <w:rsid w:val="79FEB555"/>
    <w:rsid w:val="7A1EB1A3"/>
    <w:rsid w:val="7A49641B"/>
    <w:rsid w:val="7A5CDD90"/>
    <w:rsid w:val="7A8036B8"/>
    <w:rsid w:val="7A8BF8F2"/>
    <w:rsid w:val="7A8E2734"/>
    <w:rsid w:val="7A9FE6DE"/>
    <w:rsid w:val="7ABDE61E"/>
    <w:rsid w:val="7AC7E39F"/>
    <w:rsid w:val="7AD846C7"/>
    <w:rsid w:val="7AE06825"/>
    <w:rsid w:val="7AE29442"/>
    <w:rsid w:val="7AE4D7A9"/>
    <w:rsid w:val="7AEC5379"/>
    <w:rsid w:val="7AF633B8"/>
    <w:rsid w:val="7B0B1310"/>
    <w:rsid w:val="7B17055B"/>
    <w:rsid w:val="7B2510D1"/>
    <w:rsid w:val="7B48B1B3"/>
    <w:rsid w:val="7B4A6573"/>
    <w:rsid w:val="7B4FF4C6"/>
    <w:rsid w:val="7B5D9E50"/>
    <w:rsid w:val="7B6A2FDE"/>
    <w:rsid w:val="7B740CDE"/>
    <w:rsid w:val="7B797469"/>
    <w:rsid w:val="7BA2DDD9"/>
    <w:rsid w:val="7BA91751"/>
    <w:rsid w:val="7BAB2791"/>
    <w:rsid w:val="7BD3B727"/>
    <w:rsid w:val="7BD49A57"/>
    <w:rsid w:val="7BE01337"/>
    <w:rsid w:val="7BF4E2B1"/>
    <w:rsid w:val="7C23B47A"/>
    <w:rsid w:val="7C29B747"/>
    <w:rsid w:val="7C2BE8B3"/>
    <w:rsid w:val="7C2C7C17"/>
    <w:rsid w:val="7C46F094"/>
    <w:rsid w:val="7C76161A"/>
    <w:rsid w:val="7C89C85A"/>
    <w:rsid w:val="7C9B7598"/>
    <w:rsid w:val="7CA490E3"/>
    <w:rsid w:val="7CBED51A"/>
    <w:rsid w:val="7CC95090"/>
    <w:rsid w:val="7CDFBF9E"/>
    <w:rsid w:val="7CE2EE7C"/>
    <w:rsid w:val="7D098C6C"/>
    <w:rsid w:val="7D21723A"/>
    <w:rsid w:val="7D29E765"/>
    <w:rsid w:val="7D444553"/>
    <w:rsid w:val="7D6E9C56"/>
    <w:rsid w:val="7D77A7C1"/>
    <w:rsid w:val="7D809C93"/>
    <w:rsid w:val="7D829514"/>
    <w:rsid w:val="7DA1317C"/>
    <w:rsid w:val="7DAAAD18"/>
    <w:rsid w:val="7DC39988"/>
    <w:rsid w:val="7DD106E3"/>
    <w:rsid w:val="7DD1B94F"/>
    <w:rsid w:val="7DDA5F49"/>
    <w:rsid w:val="7DDAF5C7"/>
    <w:rsid w:val="7DE261FA"/>
    <w:rsid w:val="7DE3A5A6"/>
    <w:rsid w:val="7E05CECF"/>
    <w:rsid w:val="7E0EB7D0"/>
    <w:rsid w:val="7E2C8E69"/>
    <w:rsid w:val="7E4BF4A1"/>
    <w:rsid w:val="7E52A4FA"/>
    <w:rsid w:val="7E6CAC15"/>
    <w:rsid w:val="7E6DCDE7"/>
    <w:rsid w:val="7E75C024"/>
    <w:rsid w:val="7E82863D"/>
    <w:rsid w:val="7EA51F4A"/>
    <w:rsid w:val="7EBB737A"/>
    <w:rsid w:val="7EC08E9F"/>
    <w:rsid w:val="7EC356B6"/>
    <w:rsid w:val="7EE4B1E9"/>
    <w:rsid w:val="7F04A906"/>
    <w:rsid w:val="7F061563"/>
    <w:rsid w:val="7F0AE0F1"/>
    <w:rsid w:val="7F0C3B19"/>
    <w:rsid w:val="7F17A6B1"/>
    <w:rsid w:val="7F18D036"/>
    <w:rsid w:val="7F209732"/>
    <w:rsid w:val="7F2B33FF"/>
    <w:rsid w:val="7F3633D2"/>
    <w:rsid w:val="7F501878"/>
    <w:rsid w:val="7F550995"/>
    <w:rsid w:val="7F5FB946"/>
    <w:rsid w:val="7F7A3C1A"/>
    <w:rsid w:val="7FB2985C"/>
    <w:rsid w:val="7FB45192"/>
    <w:rsid w:val="7FD9B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49E896"/>
  <w15:docId w15:val="{3D84DE89-C57D-4EF7-BC6D-67C3483E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AEA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21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0"/>
    <w:qFormat/>
    <w:rsid w:val="004230D9"/>
    <w:pPr>
      <w:numPr>
        <w:numId w:val="13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21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22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23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24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1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20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  <w:style w:type="character" w:customStyle="1" w:styleId="normaltextrun">
    <w:name w:val="normaltextrun"/>
    <w:basedOn w:val="DefaultParagraphFont"/>
    <w:rsid w:val="008D23F3"/>
  </w:style>
  <w:style w:type="character" w:customStyle="1" w:styleId="eop">
    <w:name w:val="eop"/>
    <w:basedOn w:val="DefaultParagraphFont"/>
    <w:rsid w:val="008D23F3"/>
  </w:style>
  <w:style w:type="paragraph" w:styleId="Revision">
    <w:name w:val="Revision"/>
    <w:hidden/>
    <w:uiPriority w:val="99"/>
    <w:semiHidden/>
    <w:rsid w:val="00E41B70"/>
    <w:pPr>
      <w:spacing w:after="0" w:line="240" w:lineRule="auto"/>
      <w:ind w:left="0"/>
    </w:pPr>
  </w:style>
  <w:style w:type="paragraph" w:customStyle="1" w:styleId="Heading2-Table">
    <w:name w:val="Heading 2 - Table"/>
    <w:basedOn w:val="Heading2"/>
    <w:link w:val="Heading2-TableChar"/>
    <w:autoRedefine/>
    <w:qFormat/>
    <w:rsid w:val="00FA7485"/>
    <w:pPr>
      <w:spacing w:after="0" w:line="360" w:lineRule="auto"/>
      <w:jc w:val="center"/>
    </w:pPr>
    <w:rPr>
      <w:rFonts w:asciiTheme="majorHAnsi" w:hAnsiTheme="majorHAnsi" w:cstheme="majorHAnsi"/>
      <w:bCs w:val="0"/>
      <w:color w:val="FFFFFF" w:themeColor="background1"/>
      <w:sz w:val="32"/>
    </w:rPr>
  </w:style>
  <w:style w:type="character" w:customStyle="1" w:styleId="Heading2-TableChar">
    <w:name w:val="Heading 2 - Table Char"/>
    <w:basedOn w:val="DefaultParagraphFont"/>
    <w:link w:val="Heading2-Table"/>
    <w:rsid w:val="00FA7485"/>
    <w:rPr>
      <w:rFonts w:asciiTheme="majorHAnsi" w:hAnsiTheme="majorHAnsi" w:cstheme="majorHAnsi"/>
      <w:b/>
      <w:iCs/>
      <w:color w:val="FFFFFF" w:themeColor="background1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nrelave@advancingstates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obrien\AppData\Roaming\Microsoft\Templates\Double%20stripe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37D6921A22A4C08888E744ED5101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A826D-5754-4547-BAB9-6AE90D26E388}"/>
      </w:docPartPr>
      <w:docPartBody>
        <w:p w:rsidR="00954EEC" w:rsidRDefault="00954EEC" w:rsidP="00954EEC">
          <w:pPr>
            <w:pStyle w:val="F37D6921A22A4C08888E744ED5101092"/>
          </w:pPr>
          <w:r w:rsidRPr="00D0550B">
            <w:t>Time</w:t>
          </w:r>
        </w:p>
      </w:docPartBody>
    </w:docPart>
    <w:docPart>
      <w:docPartPr>
        <w:name w:val="C91757A8522E4B8191D268F37B54B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535E7-14D5-44EA-842A-841C9924634C}"/>
      </w:docPartPr>
      <w:docPartBody>
        <w:p w:rsidR="00954EEC" w:rsidRDefault="00954EEC" w:rsidP="00954EEC">
          <w:pPr>
            <w:pStyle w:val="C91757A8522E4B8191D268F37B54BB21"/>
          </w:pPr>
          <w:r w:rsidRPr="00D0550B">
            <w:t>Time</w:t>
          </w:r>
        </w:p>
      </w:docPartBody>
    </w:docPart>
    <w:docPart>
      <w:docPartPr>
        <w:name w:val="CEC24EC981D44681873474F5E5FC5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2679F-26F0-4A4D-A54A-734FF7F5DBD3}"/>
      </w:docPartPr>
      <w:docPartBody>
        <w:p w:rsidR="00954EEC" w:rsidRDefault="00954EEC" w:rsidP="00954EEC">
          <w:pPr>
            <w:pStyle w:val="CEC24EC981D44681873474F5E5FC5C56"/>
          </w:pPr>
          <w:r w:rsidRPr="00D0550B">
            <w:t>Time</w:t>
          </w:r>
        </w:p>
      </w:docPartBody>
    </w:docPart>
    <w:docPart>
      <w:docPartPr>
        <w:name w:val="DAC9BDDC6B40433E8C1EE7B2C292B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825B3-F7A9-4E65-A9FD-09876CC0C0C0}"/>
      </w:docPartPr>
      <w:docPartBody>
        <w:p w:rsidR="00954EEC" w:rsidRDefault="00954EEC" w:rsidP="00954EEC">
          <w:pPr>
            <w:pStyle w:val="DAC9BDDC6B40433E8C1EE7B2C292BB05"/>
          </w:pPr>
          <w:r w:rsidRPr="00D0550B">
            <w:t>Time</w:t>
          </w:r>
        </w:p>
      </w:docPartBody>
    </w:docPart>
    <w:docPart>
      <w:docPartPr>
        <w:name w:val="DB0633D7E20B4706AE8387FEA8B95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E0C97-0196-4097-A67D-5059DF3FDF09}"/>
      </w:docPartPr>
      <w:docPartBody>
        <w:p w:rsidR="00954EEC" w:rsidRDefault="00954EEC" w:rsidP="00954EEC">
          <w:pPr>
            <w:pStyle w:val="DB0633D7E20B4706AE8387FEA8B95A0D"/>
          </w:pPr>
          <w:r w:rsidRPr="00D0550B">
            <w:t>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39090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00C"/>
    <w:rsid w:val="000151B3"/>
    <w:rsid w:val="00025638"/>
    <w:rsid w:val="00044787"/>
    <w:rsid w:val="00063DA3"/>
    <w:rsid w:val="0006729D"/>
    <w:rsid w:val="000B5BB7"/>
    <w:rsid w:val="0013238C"/>
    <w:rsid w:val="0017390C"/>
    <w:rsid w:val="00176ECF"/>
    <w:rsid w:val="001840CD"/>
    <w:rsid w:val="00196083"/>
    <w:rsid w:val="001A53CD"/>
    <w:rsid w:val="001B37CA"/>
    <w:rsid w:val="001C137F"/>
    <w:rsid w:val="001F4B33"/>
    <w:rsid w:val="001F6AFE"/>
    <w:rsid w:val="002165C4"/>
    <w:rsid w:val="00244111"/>
    <w:rsid w:val="002454A8"/>
    <w:rsid w:val="00250DA6"/>
    <w:rsid w:val="0028349B"/>
    <w:rsid w:val="00315160"/>
    <w:rsid w:val="00316BE5"/>
    <w:rsid w:val="00323D2A"/>
    <w:rsid w:val="00394559"/>
    <w:rsid w:val="003B6BF9"/>
    <w:rsid w:val="003C7FE1"/>
    <w:rsid w:val="003E1340"/>
    <w:rsid w:val="003F34E2"/>
    <w:rsid w:val="00412D3E"/>
    <w:rsid w:val="00441960"/>
    <w:rsid w:val="00447A2D"/>
    <w:rsid w:val="004A070B"/>
    <w:rsid w:val="004A0BAA"/>
    <w:rsid w:val="004C7284"/>
    <w:rsid w:val="004D4289"/>
    <w:rsid w:val="0050662B"/>
    <w:rsid w:val="005178A4"/>
    <w:rsid w:val="00541196"/>
    <w:rsid w:val="005450A1"/>
    <w:rsid w:val="00553C58"/>
    <w:rsid w:val="005D7A6F"/>
    <w:rsid w:val="00630FDE"/>
    <w:rsid w:val="00666FA1"/>
    <w:rsid w:val="00670EB3"/>
    <w:rsid w:val="006A42C5"/>
    <w:rsid w:val="006B7352"/>
    <w:rsid w:val="006C1A0C"/>
    <w:rsid w:val="006D5DB6"/>
    <w:rsid w:val="006F18B9"/>
    <w:rsid w:val="00741DB3"/>
    <w:rsid w:val="007611FF"/>
    <w:rsid w:val="00763FDC"/>
    <w:rsid w:val="00780523"/>
    <w:rsid w:val="007848C9"/>
    <w:rsid w:val="007B5925"/>
    <w:rsid w:val="007C176E"/>
    <w:rsid w:val="0082528C"/>
    <w:rsid w:val="00837B66"/>
    <w:rsid w:val="00842E80"/>
    <w:rsid w:val="00872496"/>
    <w:rsid w:val="008C243E"/>
    <w:rsid w:val="008E012A"/>
    <w:rsid w:val="008F21BB"/>
    <w:rsid w:val="00954EEC"/>
    <w:rsid w:val="00971FE5"/>
    <w:rsid w:val="009861A1"/>
    <w:rsid w:val="009B78DE"/>
    <w:rsid w:val="009C5C55"/>
    <w:rsid w:val="009C759D"/>
    <w:rsid w:val="009D4539"/>
    <w:rsid w:val="009D6F8C"/>
    <w:rsid w:val="009E1934"/>
    <w:rsid w:val="009F2968"/>
    <w:rsid w:val="009F3C92"/>
    <w:rsid w:val="00A00B80"/>
    <w:rsid w:val="00A12239"/>
    <w:rsid w:val="00A148A7"/>
    <w:rsid w:val="00A424C7"/>
    <w:rsid w:val="00A459D0"/>
    <w:rsid w:val="00A53DAA"/>
    <w:rsid w:val="00A83A3B"/>
    <w:rsid w:val="00A85CB1"/>
    <w:rsid w:val="00AD762F"/>
    <w:rsid w:val="00AE042C"/>
    <w:rsid w:val="00AE54D2"/>
    <w:rsid w:val="00B156AE"/>
    <w:rsid w:val="00B4038B"/>
    <w:rsid w:val="00B600A1"/>
    <w:rsid w:val="00B9443E"/>
    <w:rsid w:val="00BC7574"/>
    <w:rsid w:val="00BE55B1"/>
    <w:rsid w:val="00BF5029"/>
    <w:rsid w:val="00BF5265"/>
    <w:rsid w:val="00C12819"/>
    <w:rsid w:val="00C2700C"/>
    <w:rsid w:val="00C535D9"/>
    <w:rsid w:val="00C549D6"/>
    <w:rsid w:val="00C62FC2"/>
    <w:rsid w:val="00C71C6A"/>
    <w:rsid w:val="00C903C4"/>
    <w:rsid w:val="00D2334C"/>
    <w:rsid w:val="00D26C0A"/>
    <w:rsid w:val="00D72F02"/>
    <w:rsid w:val="00D92C3A"/>
    <w:rsid w:val="00D93D42"/>
    <w:rsid w:val="00DB1B72"/>
    <w:rsid w:val="00DF303D"/>
    <w:rsid w:val="00DF792E"/>
    <w:rsid w:val="00E10D42"/>
    <w:rsid w:val="00E256B1"/>
    <w:rsid w:val="00E40245"/>
    <w:rsid w:val="00E55F73"/>
    <w:rsid w:val="00EC385D"/>
    <w:rsid w:val="00EF18D0"/>
    <w:rsid w:val="00F24426"/>
    <w:rsid w:val="00F247BA"/>
    <w:rsid w:val="00F50483"/>
    <w:rsid w:val="00F73808"/>
    <w:rsid w:val="00F85F34"/>
    <w:rsid w:val="00FA7B9B"/>
    <w:rsid w:val="00FC2D95"/>
    <w:rsid w:val="00FD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10"/>
    <w:qFormat/>
    <w:rsid w:val="00C2700C"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C2700C"/>
    <w:rPr>
      <w:rFonts w:ascii="Times New Roman" w:hAnsi="Times New Roman" w:cs="Times New Roman"/>
      <w:color w:val="595959" w:themeColor="text1" w:themeTint="A6"/>
    </w:rPr>
  </w:style>
  <w:style w:type="paragraph" w:customStyle="1" w:styleId="F37D6921A22A4C08888E744ED5101092">
    <w:name w:val="F37D6921A22A4C08888E744ED5101092"/>
    <w:rsid w:val="00954EE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1757A8522E4B8191D268F37B54BB21">
    <w:name w:val="C91757A8522E4B8191D268F37B54BB21"/>
    <w:rsid w:val="00954EE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C24EC981D44681873474F5E5FC5C56">
    <w:name w:val="CEC24EC981D44681873474F5E5FC5C56"/>
    <w:rsid w:val="00954EE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C9BDDC6B40433E8C1EE7B2C292BB05">
    <w:name w:val="DAC9BDDC6B40433E8C1EE7B2C292BB05"/>
    <w:rsid w:val="00954EE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0633D7E20B4706AE8387FEA8B95A0D">
    <w:name w:val="DB0633D7E20B4706AE8387FEA8B95A0D"/>
    <w:rsid w:val="00954EE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7d476b-37e2-4122-a27f-558dc53ebd1f" xsi:nil="true"/>
    <lcf76f155ced4ddcb4097134ff3c332f xmlns="7f3d49e9-e0bd-4b48-91eb-623ded67493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86DA14BD0594AB10171E2CBB976D7" ma:contentTypeVersion="15" ma:contentTypeDescription="Create a new document." ma:contentTypeScope="" ma:versionID="53b01b685b3dd4f63c66504aa880823d">
  <xsd:schema xmlns:xsd="http://www.w3.org/2001/XMLSchema" xmlns:xs="http://www.w3.org/2001/XMLSchema" xmlns:p="http://schemas.microsoft.com/office/2006/metadata/properties" xmlns:ns2="7f3d49e9-e0bd-4b48-91eb-623ded674932" xmlns:ns3="617d476b-37e2-4122-a27f-558dc53ebd1f" targetNamespace="http://schemas.microsoft.com/office/2006/metadata/properties" ma:root="true" ma:fieldsID="fcb9d94a89674305963ea6c90656317b" ns2:_="" ns3:_="">
    <xsd:import namespace="7f3d49e9-e0bd-4b48-91eb-623ded674932"/>
    <xsd:import namespace="617d476b-37e2-4122-a27f-558dc53ebd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d49e9-e0bd-4b48-91eb-623ded674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52bd3ab-3f8d-40ab-98ac-7a6ef1df2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d476b-37e2-4122-a27f-558dc53ebd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8c2c14d-894f-4083-8bad-0ab51dc1b6a1}" ma:internalName="TaxCatchAll" ma:showField="CatchAllData" ma:web="617d476b-37e2-4122-a27f-558dc53ebd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617d476b-37e2-4122-a27f-558dc53ebd1f"/>
    <ds:schemaRef ds:uri="7f3d49e9-e0bd-4b48-91eb-623ded674932"/>
  </ds:schemaRefs>
</ds:datastoreItem>
</file>

<file path=customXml/itemProps3.xml><?xml version="1.0" encoding="utf-8"?>
<ds:datastoreItem xmlns:ds="http://schemas.openxmlformats.org/officeDocument/2006/customXml" ds:itemID="{F991B740-2B14-421B-846A-F818DCF97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d49e9-e0bd-4b48-91eb-623ded674932"/>
    <ds:schemaRef ds:uri="617d476b-37e2-4122-a27f-558dc53eb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8BE9FC-F36D-4504-863A-2EBBF44D6B9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</Template>
  <TotalTime>1</TotalTime>
  <Pages>24</Pages>
  <Words>2984</Words>
  <Characters>17011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HCBS Conference 2024 In-Person Agenda</vt:lpstr>
    </vt:vector>
  </TitlesOfParts>
  <Company/>
  <LinksUpToDate>false</LinksUpToDate>
  <CharactersWithSpaces>19956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HCBS Conference 2024 In-Person Agenda</dc:title>
  <dc:subject/>
  <dc:creator>Emily O'Brien</dc:creator>
  <cp:keywords/>
  <dc:description/>
  <cp:lastModifiedBy>Carol Sala</cp:lastModifiedBy>
  <cp:revision>2</cp:revision>
  <cp:lastPrinted>2024-08-09T22:38:00Z</cp:lastPrinted>
  <dcterms:created xsi:type="dcterms:W3CDTF">2024-08-18T15:26:00Z</dcterms:created>
  <dcterms:modified xsi:type="dcterms:W3CDTF">2024-08-18T15:26:00Z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0x01010086F86DA14BD0594AB10171E2CBB976D7</vt:lpwstr>
  </property>
  <property fmtid="{D5CDD505-2E9C-101B-9397-08002B2CF9AE}" pid="3" name="MediaServiceImageTags">
    <vt:lpwstr/>
  </property>
</Properties>
</file>