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643B14F8" w:rsidR="002B7FC8" w:rsidRPr="00E6014C" w:rsidRDefault="00242808" w:rsidP="00E6014C">
            <w:pPr>
              <w:rPr>
                <w:rFonts w:ascii="Calibri" w:hAnsi="Calibri"/>
                <w:color w:val="000000" w:themeColor="text1"/>
              </w:rPr>
            </w:pPr>
            <w:r>
              <w:rPr>
                <w:rFonts w:ascii="Arial" w:hAnsi="Arial" w:cs="Arial"/>
                <w:sz w:val="22"/>
                <w:szCs w:val="22"/>
              </w:rPr>
              <w:t>(</w:t>
            </w:r>
            <w:bookmarkStart w:id="0" w:name="_GoBack"/>
            <w:r w:rsidR="00E6014C" w:rsidRPr="00E6014C">
              <w:rPr>
                <w:rFonts w:ascii="Calibri" w:hAnsi="Calibri"/>
                <w:color w:val="000000" w:themeColor="text1"/>
              </w:rPr>
              <w:t xml:space="preserve">Sustainable Development Goals: Achieving them </w:t>
            </w:r>
            <w:r w:rsidR="00E6014C">
              <w:rPr>
                <w:rFonts w:ascii="Calibri" w:hAnsi="Calibri"/>
                <w:color w:val="000000" w:themeColor="text1"/>
              </w:rPr>
              <w:t xml:space="preserve">with </w:t>
            </w:r>
            <w:r w:rsidR="00E6014C" w:rsidRPr="00E6014C">
              <w:rPr>
                <w:rFonts w:ascii="Calibri" w:hAnsi="Calibri"/>
                <w:color w:val="000000" w:themeColor="text1"/>
              </w:rPr>
              <w:t>a Health in All Policies approach</w:t>
            </w:r>
            <w:bookmarkEnd w:id="0"/>
            <w:r>
              <w:rPr>
                <w:rFonts w:ascii="Arial" w:hAnsi="Arial" w:cs="Arial"/>
                <w:sz w:val="22"/>
                <w:szCs w:val="22"/>
              </w:rPr>
              <w:t>)</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2236E8AB" w:rsidR="00DA7A71" w:rsidRDefault="0025023F" w:rsidP="00E36AD7">
            <w:pPr>
              <w:jc w:val="both"/>
              <w:rPr>
                <w:rFonts w:ascii="Arial" w:hAnsi="Arial" w:cs="Arial"/>
                <w:b/>
                <w:sz w:val="22"/>
                <w:szCs w:val="22"/>
              </w:rPr>
            </w:pPr>
            <w:r>
              <w:rPr>
                <w:rFonts w:ascii="Arial" w:hAnsi="Arial" w:cs="Arial"/>
                <w:b/>
                <w:sz w:val="22"/>
                <w:szCs w:val="22"/>
              </w:rPr>
              <w:t>Setting/problem</w:t>
            </w:r>
          </w:p>
          <w:p w14:paraId="5A4DE256" w14:textId="0CC644DF" w:rsidR="00DA7A71" w:rsidRDefault="00E6014C" w:rsidP="00E36AD7">
            <w:pPr>
              <w:jc w:val="both"/>
              <w:rPr>
                <w:rFonts w:ascii="Arial" w:hAnsi="Arial" w:cs="Arial"/>
                <w:sz w:val="22"/>
                <w:szCs w:val="22"/>
              </w:rPr>
            </w:pPr>
            <w:r w:rsidRPr="00325FAA">
              <w:t>The Sustainab</w:t>
            </w:r>
            <w:r>
              <w:t>le</w:t>
            </w:r>
            <w:r w:rsidRPr="00325FAA">
              <w:t xml:space="preserve"> Development Goals </w:t>
            </w:r>
            <w:r>
              <w:t xml:space="preserve">(SDGs) </w:t>
            </w:r>
            <w:r w:rsidRPr="00325FAA">
              <w:rPr>
                <w:color w:val="333333"/>
              </w:rPr>
              <w:t xml:space="preserve">are a new set of goals that UN member states will use to frame their agendas and political policies over the next 15 years. They are the next step on from the Millennium Development Goals (MDGs). </w:t>
            </w:r>
            <w:r>
              <w:rPr>
                <w:color w:val="333333"/>
              </w:rPr>
              <w:t>They are universal meaning</w:t>
            </w:r>
            <w:r w:rsidRPr="00325FAA">
              <w:rPr>
                <w:color w:val="333333"/>
              </w:rPr>
              <w:t xml:space="preserve"> all countries (including New Zealand!) are responsible for achieving them and measuring their progress.</w:t>
            </w:r>
            <w:r>
              <w:rPr>
                <w:color w:val="333333"/>
              </w:rPr>
              <w:t xml:space="preserve"> So how do we do that</w:t>
            </w:r>
            <w:r w:rsidR="00E179A6">
              <w:rPr>
                <w:color w:val="333333"/>
              </w:rPr>
              <w:t>?</w:t>
            </w:r>
          </w:p>
          <w:p w14:paraId="5A4DE257" w14:textId="77777777" w:rsidR="00DA7A71" w:rsidRDefault="00DA7A71" w:rsidP="00E36AD7">
            <w:pPr>
              <w:jc w:val="both"/>
              <w:rPr>
                <w:rFonts w:ascii="Arial" w:hAnsi="Arial" w:cs="Arial"/>
                <w:sz w:val="22"/>
                <w:szCs w:val="22"/>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0C7CF278" w14:textId="6F42EBE0" w:rsidR="00E6014C" w:rsidRDefault="00E6014C" w:rsidP="00E6014C">
            <w:pPr>
              <w:rPr>
                <w:rFonts w:cs="Arial"/>
                <w:color w:val="333333"/>
                <w:lang w:val="en-US"/>
              </w:rPr>
            </w:pPr>
            <w:r w:rsidRPr="00325FAA">
              <w:rPr>
                <w:rFonts w:cs="Arial"/>
                <w:color w:val="333333"/>
                <w:lang w:val="en-US"/>
              </w:rPr>
              <w:t>For the goals to be reached, everyone needs to do their part: governments, the pr</w:t>
            </w:r>
            <w:r>
              <w:rPr>
                <w:rFonts w:cs="Arial"/>
                <w:color w:val="333333"/>
                <w:lang w:val="en-US"/>
              </w:rPr>
              <w:t>ivate sector, and civil society, all of us. This presentation explores the SDGs and what they mean for those of us working in the public health field.  It describes how opportunities to use a structured, systematic and collaborative approach like Health in All Policies helps to achieve the SDGs.</w:t>
            </w:r>
          </w:p>
          <w:p w14:paraId="5A4DE25A" w14:textId="77777777" w:rsidR="00DA7A71" w:rsidRDefault="00DA7A71" w:rsidP="00E36AD7">
            <w:pPr>
              <w:jc w:val="both"/>
              <w:rPr>
                <w:rFonts w:ascii="Arial" w:hAnsi="Arial" w:cs="Arial"/>
                <w:b/>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26D72CF5" w14:textId="2D4CE8D1" w:rsidR="00E6014C" w:rsidRDefault="00E6014C" w:rsidP="00E6014C">
            <w:pPr>
              <w:rPr>
                <w:rFonts w:cs="Arial"/>
                <w:color w:val="333333"/>
                <w:lang w:val="en-US"/>
              </w:rPr>
            </w:pPr>
            <w:r>
              <w:rPr>
                <w:rFonts w:cs="Arial"/>
                <w:color w:val="333333"/>
                <w:lang w:val="en-US"/>
              </w:rPr>
              <w:t xml:space="preserve">The SDGs provide a focal point for HiAP action, they demonstrate the very tangible connections between health outcomes and the development goals. The interaction between the Goals is broad and extensive and without some of the tools the HiAP </w:t>
            </w:r>
            <w:r w:rsidR="00E179A6">
              <w:rPr>
                <w:rFonts w:cs="Arial"/>
                <w:color w:val="333333"/>
                <w:lang w:val="en-US"/>
              </w:rPr>
              <w:t xml:space="preserve">approach </w:t>
            </w:r>
            <w:r>
              <w:rPr>
                <w:rFonts w:cs="Arial"/>
                <w:color w:val="333333"/>
                <w:lang w:val="en-US"/>
              </w:rPr>
              <w:t>brings it would be difficult to see some of the less obvious intersects between goals and how to identify solutions that have multi benefits.</w:t>
            </w:r>
          </w:p>
          <w:p w14:paraId="2230F09C" w14:textId="4A8B5588" w:rsidR="004B7D91" w:rsidRDefault="004B7D91" w:rsidP="00E36AD7">
            <w:pPr>
              <w:jc w:val="both"/>
              <w:rPr>
                <w:rFonts w:ascii="Arial" w:hAnsi="Arial" w:cs="Arial"/>
                <w:b/>
                <w:sz w:val="22"/>
                <w:szCs w:val="22"/>
              </w:rPr>
            </w:pPr>
          </w:p>
          <w:p w14:paraId="3AD6967B" w14:textId="46260DAF" w:rsidR="004B7D91" w:rsidRDefault="0025023F" w:rsidP="00E36AD7">
            <w:pPr>
              <w:jc w:val="both"/>
              <w:rPr>
                <w:rFonts w:ascii="Arial" w:hAnsi="Arial" w:cs="Arial"/>
                <w:b/>
                <w:sz w:val="22"/>
                <w:szCs w:val="22"/>
              </w:rPr>
            </w:pPr>
            <w:r>
              <w:rPr>
                <w:rFonts w:ascii="Arial" w:hAnsi="Arial" w:cs="Arial"/>
                <w:b/>
                <w:sz w:val="22"/>
                <w:szCs w:val="22"/>
              </w:rPr>
              <w:t>Implications</w:t>
            </w:r>
          </w:p>
          <w:p w14:paraId="296F8179" w14:textId="3BBF8F0B" w:rsidR="00E6014C" w:rsidRPr="00325FAA" w:rsidRDefault="00E6014C" w:rsidP="00E6014C">
            <w:r>
              <w:rPr>
                <w:rFonts w:cs="Arial"/>
                <w:color w:val="333333"/>
                <w:lang w:val="en-US"/>
              </w:rPr>
              <w:t xml:space="preserve">The presentation will explore the connection between </w:t>
            </w:r>
            <w:r w:rsidR="00E179A6">
              <w:rPr>
                <w:rFonts w:cs="Arial"/>
                <w:color w:val="333333"/>
                <w:lang w:val="en-US"/>
              </w:rPr>
              <w:t xml:space="preserve">the SDGs and their importance for health. </w:t>
            </w:r>
            <w:r>
              <w:rPr>
                <w:rFonts w:cs="Arial"/>
                <w:color w:val="333333"/>
                <w:lang w:val="en-US"/>
              </w:rPr>
              <w:t xml:space="preserve">. There will be practical examples of how the SDGs outline the goals for action and HiAP provides a credible approach to achieve these shared goals. </w:t>
            </w:r>
          </w:p>
          <w:p w14:paraId="7029825E" w14:textId="037B384E" w:rsidR="00C978A6" w:rsidRDefault="00C978A6" w:rsidP="00E36AD7">
            <w:pPr>
              <w:jc w:val="both"/>
              <w:rPr>
                <w:rFonts w:ascii="Arial" w:hAnsi="Arial" w:cs="Arial"/>
                <w:b/>
                <w:sz w:val="22"/>
                <w:szCs w:val="22"/>
              </w:rPr>
            </w:pPr>
          </w:p>
          <w:p w14:paraId="3CDEB4A9" w14:textId="6E34AA77" w:rsidR="004B7D9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p>
          <w:p w14:paraId="5A4DE25F" w14:textId="77777777" w:rsidR="00DA7A71" w:rsidRDefault="00DA7A71" w:rsidP="00E36AD7">
            <w:pPr>
              <w:jc w:val="both"/>
              <w:rPr>
                <w:rFonts w:ascii="Arial" w:hAnsi="Arial" w:cs="Arial"/>
                <w:b/>
                <w:sz w:val="22"/>
                <w:szCs w:val="22"/>
              </w:rPr>
            </w:pPr>
          </w:p>
          <w:p w14:paraId="5A4DE260" w14:textId="6A65F37E" w:rsidR="00DA7A71" w:rsidRDefault="00E6014C" w:rsidP="00E36AD7">
            <w:pPr>
              <w:jc w:val="both"/>
              <w:rPr>
                <w:rFonts w:ascii="Arial" w:hAnsi="Arial" w:cs="Arial"/>
                <w:b/>
                <w:sz w:val="22"/>
                <w:szCs w:val="22"/>
              </w:rPr>
            </w:pPr>
            <w:r>
              <w:rPr>
                <w:rFonts w:ascii="Arial" w:hAnsi="Arial" w:cs="Arial"/>
                <w:b/>
                <w:sz w:val="22"/>
                <w:szCs w:val="22"/>
              </w:rPr>
              <w:t xml:space="preserve">Presentation </w:t>
            </w:r>
          </w:p>
          <w:p w14:paraId="5A4DE261"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29269364" w14:textId="5430C23D" w:rsidR="00E6014C" w:rsidRDefault="00E6014C" w:rsidP="00E6014C">
            <w:pPr>
              <w:rPr>
                <w:rFonts w:cs="Arial"/>
                <w:color w:val="333333"/>
                <w:lang w:val="en-US"/>
              </w:rPr>
            </w:pPr>
            <w:r w:rsidRPr="00325FAA">
              <w:rPr>
                <w:color w:val="333333"/>
              </w:rPr>
              <w:t> </w:t>
            </w:r>
          </w:p>
          <w:p w14:paraId="5A4DE263" w14:textId="3A181901" w:rsidR="00DA7A71" w:rsidRPr="00DA7A71" w:rsidRDefault="00DA7A71" w:rsidP="00E6014C">
            <w:pPr>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0D58DC"/>
    <w:rsid w:val="00131D1E"/>
    <w:rsid w:val="001C3A37"/>
    <w:rsid w:val="00211765"/>
    <w:rsid w:val="00230B21"/>
    <w:rsid w:val="00242808"/>
    <w:rsid w:val="0025023F"/>
    <w:rsid w:val="00294265"/>
    <w:rsid w:val="002B7FC8"/>
    <w:rsid w:val="002F34DB"/>
    <w:rsid w:val="00317FFE"/>
    <w:rsid w:val="00355FED"/>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B4D83"/>
    <w:rsid w:val="006C6E32"/>
    <w:rsid w:val="0070252B"/>
    <w:rsid w:val="00714C46"/>
    <w:rsid w:val="007A2A9C"/>
    <w:rsid w:val="007E61BA"/>
    <w:rsid w:val="0082392D"/>
    <w:rsid w:val="008874BF"/>
    <w:rsid w:val="008C05AC"/>
    <w:rsid w:val="00932377"/>
    <w:rsid w:val="009579B1"/>
    <w:rsid w:val="00994DCB"/>
    <w:rsid w:val="009B7881"/>
    <w:rsid w:val="009C7B98"/>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179A6"/>
    <w:rsid w:val="00E36AD7"/>
    <w:rsid w:val="00E379B4"/>
    <w:rsid w:val="00E458B1"/>
    <w:rsid w:val="00E6014C"/>
    <w:rsid w:val="00F16B61"/>
    <w:rsid w:val="00F30D39"/>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73DA3-73E0-43F4-9980-89255A6268B5}">
  <ds:schemaRefs>
    <ds:schemaRef ds:uri="6911e96c-4cc4-42d5-8e43-f93924cf6a05"/>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purl.org/dc/elements/1.1/"/>
    <ds:schemaRef ds:uri="9c8a2b7b-0bee-4c48-b0a6-23db8982d3b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1935B3DC</Template>
  <TotalTime>24</TotalTime>
  <Pages>1</Pages>
  <Words>252</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Sandy Brinsdon</cp:lastModifiedBy>
  <cp:revision>5</cp:revision>
  <dcterms:created xsi:type="dcterms:W3CDTF">2018-10-03T20:21:00Z</dcterms:created>
  <dcterms:modified xsi:type="dcterms:W3CDTF">2018-10-04T03:37:00Z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