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0769" w14:textId="0AF9B0B9" w:rsidR="00191E0E" w:rsidRPr="00F97A51" w:rsidRDefault="008C5C67" w:rsidP="00997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Three decades </w:t>
      </w:r>
      <w:r w:rsidR="00206343">
        <w:rPr>
          <w:rFonts w:ascii="Times New Roman" w:hAnsi="Times New Roman" w:cs="Times New Roman"/>
          <w:b/>
          <w:sz w:val="28"/>
          <w:szCs w:val="28"/>
        </w:rPr>
        <w:t>of play</w:t>
      </w:r>
      <w:r w:rsidR="005A55B7">
        <w:rPr>
          <w:rFonts w:ascii="Times New Roman" w:hAnsi="Times New Roman" w:cs="Times New Roman"/>
          <w:b/>
          <w:sz w:val="28"/>
          <w:szCs w:val="28"/>
        </w:rPr>
        <w:t>ing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201">
        <w:rPr>
          <w:rFonts w:ascii="Times New Roman" w:hAnsi="Times New Roman" w:cs="Times New Roman"/>
          <w:b/>
          <w:sz w:val="28"/>
          <w:szCs w:val="28"/>
        </w:rPr>
        <w:t xml:space="preserve">around </w:t>
      </w:r>
      <w:r>
        <w:rPr>
          <w:rFonts w:ascii="Times New Roman" w:hAnsi="Times New Roman" w:cs="Times New Roman"/>
          <w:b/>
          <w:sz w:val="28"/>
          <w:szCs w:val="28"/>
        </w:rPr>
        <w:t xml:space="preserve">with </w:t>
      </w:r>
      <w:r w:rsidR="00206343">
        <w:rPr>
          <w:rFonts w:ascii="Times New Roman" w:hAnsi="Times New Roman" w:cs="Times New Roman"/>
          <w:b/>
          <w:sz w:val="28"/>
          <w:szCs w:val="28"/>
        </w:rPr>
        <w:t xml:space="preserve">legume </w:t>
      </w:r>
      <w:r w:rsidR="0005080C">
        <w:rPr>
          <w:rFonts w:ascii="Times New Roman" w:hAnsi="Times New Roman" w:cs="Times New Roman"/>
          <w:b/>
          <w:sz w:val="28"/>
          <w:szCs w:val="28"/>
        </w:rPr>
        <w:t xml:space="preserve">genetics </w:t>
      </w:r>
    </w:p>
    <w:p w14:paraId="51C448CB" w14:textId="4944749E" w:rsidR="009126C6" w:rsidRPr="00F97A51" w:rsidRDefault="009126C6" w:rsidP="009972DB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1BEFE23E" w:rsidR="005C7608" w:rsidRPr="00F97A51" w:rsidRDefault="00505A06" w:rsidP="009972DB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F97A51">
        <w:rPr>
          <w:rFonts w:ascii="Times New Roman" w:hAnsi="Times New Roman" w:cs="Times New Roman"/>
          <w:sz w:val="24"/>
          <w:szCs w:val="24"/>
          <w:lang w:val="en-AU"/>
        </w:rPr>
        <w:t>Weller JL</w:t>
      </w:r>
      <w:r w:rsidR="00A7460C"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Pr="00F97A51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34EA419" w14:textId="5CC71826" w:rsidR="005C7608" w:rsidRPr="00F97A51" w:rsidRDefault="00172F67" w:rsidP="009972DB">
      <w:pPr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Jim.Weller@utas.edu.au</w:t>
      </w:r>
    </w:p>
    <w:p w14:paraId="52ECECED" w14:textId="77777777" w:rsidR="009126C6" w:rsidRPr="00F97A51" w:rsidRDefault="009126C6" w:rsidP="009972DB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A01E290" w:rsidR="009126C6" w:rsidRPr="00F97A51" w:rsidRDefault="00A7460C" w:rsidP="009972DB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t>School of Natural Sciences, University of Tasmania,</w:t>
      </w:r>
      <w:r w:rsidR="007649EE" w:rsidRPr="00F97A51">
        <w:rPr>
          <w:rFonts w:ascii="Times New Roman" w:hAnsi="Times New Roman" w:cs="Times New Roman"/>
          <w:sz w:val="24"/>
          <w:szCs w:val="24"/>
          <w:lang w:val="en-AU"/>
        </w:rPr>
        <w:t xml:space="preserve"> Hobart, TAS 7001</w:t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t xml:space="preserve"> Australia</w:t>
      </w:r>
    </w:p>
    <w:p w14:paraId="4624E317" w14:textId="72AD3FC0" w:rsidR="009126C6" w:rsidRPr="00F97A51" w:rsidRDefault="00A7460C" w:rsidP="009972DB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t>ARC Centre of Excellence for Plant Success</w:t>
      </w:r>
    </w:p>
    <w:p w14:paraId="0514174B" w14:textId="77777777" w:rsidR="009972DB" w:rsidRDefault="009972DB" w:rsidP="009972D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832F08C" w14:textId="3E2647E6" w:rsidR="005C72EA" w:rsidRDefault="005F65FA" w:rsidP="002A46DC">
      <w:pPr>
        <w:jc w:val="left"/>
        <w:rPr>
          <w:rFonts w:ascii="Times New Roman" w:hAnsi="Times New Roman" w:cs="Times New Roman"/>
          <w:sz w:val="24"/>
          <w:szCs w:val="24"/>
        </w:rPr>
      </w:pPr>
      <w:r>
        <w:br/>
      </w:r>
      <w:r w:rsidR="00A5272B" w:rsidRPr="2117CDF0">
        <w:rPr>
          <w:rFonts w:ascii="Times New Roman" w:hAnsi="Times New Roman" w:cs="Times New Roman"/>
          <w:sz w:val="24"/>
          <w:szCs w:val="24"/>
        </w:rPr>
        <w:t xml:space="preserve">Legumes </w:t>
      </w:r>
      <w:r w:rsidR="006825AD" w:rsidRPr="2117CDF0">
        <w:rPr>
          <w:rFonts w:ascii="Times New Roman" w:hAnsi="Times New Roman" w:cs="Times New Roman"/>
          <w:sz w:val="24"/>
          <w:szCs w:val="24"/>
        </w:rPr>
        <w:t>have</w:t>
      </w:r>
      <w:r w:rsidR="00A5272B" w:rsidRPr="2117CDF0">
        <w:rPr>
          <w:rFonts w:ascii="Times New Roman" w:hAnsi="Times New Roman" w:cs="Times New Roman"/>
          <w:sz w:val="24"/>
          <w:szCs w:val="24"/>
        </w:rPr>
        <w:t xml:space="preserve"> unquestionab</w:t>
      </w:r>
      <w:r w:rsidR="006825AD" w:rsidRPr="2117CDF0">
        <w:rPr>
          <w:rFonts w:ascii="Times New Roman" w:hAnsi="Times New Roman" w:cs="Times New Roman"/>
          <w:sz w:val="24"/>
          <w:szCs w:val="24"/>
        </w:rPr>
        <w:t>le</w:t>
      </w:r>
      <w:r w:rsidR="00A5272B" w:rsidRPr="2117CDF0">
        <w:rPr>
          <w:rFonts w:ascii="Times New Roman" w:hAnsi="Times New Roman" w:cs="Times New Roman"/>
          <w:sz w:val="24"/>
          <w:szCs w:val="24"/>
        </w:rPr>
        <w:t xml:space="preserve"> importan</w:t>
      </w:r>
      <w:r w:rsidR="006825AD" w:rsidRPr="2117CDF0">
        <w:rPr>
          <w:rFonts w:ascii="Times New Roman" w:hAnsi="Times New Roman" w:cs="Times New Roman"/>
          <w:sz w:val="24"/>
          <w:szCs w:val="24"/>
        </w:rPr>
        <w:t>ce</w:t>
      </w:r>
      <w:r w:rsidR="00A5272B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A32ABD" w:rsidRPr="2117CDF0">
        <w:rPr>
          <w:rFonts w:ascii="Times New Roman" w:hAnsi="Times New Roman" w:cs="Times New Roman"/>
          <w:sz w:val="24"/>
          <w:szCs w:val="24"/>
        </w:rPr>
        <w:t>in</w:t>
      </w:r>
      <w:r w:rsidR="00B00607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B37AB3" w:rsidRPr="2117CDF0">
        <w:rPr>
          <w:rFonts w:ascii="Times New Roman" w:hAnsi="Times New Roman" w:cs="Times New Roman"/>
          <w:sz w:val="24"/>
          <w:szCs w:val="24"/>
        </w:rPr>
        <w:t xml:space="preserve">both in </w:t>
      </w:r>
      <w:r w:rsidR="00B00607" w:rsidRPr="2117CDF0">
        <w:rPr>
          <w:rFonts w:ascii="Times New Roman" w:hAnsi="Times New Roman" w:cs="Times New Roman"/>
          <w:sz w:val="24"/>
          <w:szCs w:val="24"/>
        </w:rPr>
        <w:t>natur</w:t>
      </w:r>
      <w:r w:rsidR="004153EC" w:rsidRPr="2117CDF0">
        <w:rPr>
          <w:rFonts w:ascii="Times New Roman" w:hAnsi="Times New Roman" w:cs="Times New Roman"/>
          <w:sz w:val="24"/>
          <w:szCs w:val="24"/>
        </w:rPr>
        <w:t xml:space="preserve">e </w:t>
      </w:r>
      <w:r w:rsidR="00464816" w:rsidRPr="2117CDF0">
        <w:rPr>
          <w:rFonts w:ascii="Times New Roman" w:hAnsi="Times New Roman" w:cs="Times New Roman"/>
          <w:sz w:val="24"/>
          <w:szCs w:val="24"/>
        </w:rPr>
        <w:t xml:space="preserve">and </w:t>
      </w:r>
      <w:r w:rsidR="00B37AB3" w:rsidRPr="2117CDF0">
        <w:rPr>
          <w:rFonts w:ascii="Times New Roman" w:hAnsi="Times New Roman" w:cs="Times New Roman"/>
          <w:sz w:val="24"/>
          <w:szCs w:val="24"/>
        </w:rPr>
        <w:t>agriculture,</w:t>
      </w:r>
      <w:r w:rsidR="008B0430" w:rsidRPr="2117CDF0">
        <w:rPr>
          <w:rFonts w:ascii="Times New Roman" w:hAnsi="Times New Roman" w:cs="Times New Roman"/>
          <w:sz w:val="24"/>
          <w:szCs w:val="24"/>
        </w:rPr>
        <w:t xml:space="preserve"> and made significant historical contributions to plant genetics and physiology, </w:t>
      </w:r>
      <w:r w:rsidR="00A5272B" w:rsidRPr="2117CDF0">
        <w:rPr>
          <w:rFonts w:ascii="Times New Roman" w:hAnsi="Times New Roman" w:cs="Times New Roman"/>
          <w:sz w:val="24"/>
          <w:szCs w:val="24"/>
        </w:rPr>
        <w:t xml:space="preserve">but this has not always been reflected in </w:t>
      </w:r>
      <w:r w:rsidR="00E44EF6" w:rsidRPr="2117CDF0">
        <w:rPr>
          <w:rFonts w:ascii="Times New Roman" w:hAnsi="Times New Roman" w:cs="Times New Roman"/>
          <w:sz w:val="24"/>
          <w:szCs w:val="24"/>
        </w:rPr>
        <w:t xml:space="preserve">their </w:t>
      </w:r>
      <w:r w:rsidR="00DE3521" w:rsidRPr="2117CDF0">
        <w:rPr>
          <w:rFonts w:ascii="Times New Roman" w:hAnsi="Times New Roman" w:cs="Times New Roman"/>
          <w:sz w:val="24"/>
          <w:szCs w:val="24"/>
        </w:rPr>
        <w:t>prominence as study systems.</w:t>
      </w:r>
      <w:r w:rsidR="00636D77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A335DB" w:rsidRPr="2117CDF0">
        <w:rPr>
          <w:rFonts w:ascii="Times New Roman" w:hAnsi="Times New Roman" w:cs="Times New Roman"/>
          <w:sz w:val="24"/>
          <w:szCs w:val="24"/>
        </w:rPr>
        <w:t>However</w:t>
      </w:r>
      <w:r w:rsidR="00636D77" w:rsidRPr="2117CDF0">
        <w:rPr>
          <w:rFonts w:ascii="Times New Roman" w:hAnsi="Times New Roman" w:cs="Times New Roman"/>
          <w:sz w:val="24"/>
          <w:szCs w:val="24"/>
        </w:rPr>
        <w:t xml:space="preserve">, </w:t>
      </w:r>
      <w:r w:rsidR="00B00607" w:rsidRPr="2117CDF0">
        <w:rPr>
          <w:rFonts w:ascii="Times New Roman" w:hAnsi="Times New Roman" w:cs="Times New Roman"/>
          <w:sz w:val="24"/>
          <w:szCs w:val="24"/>
        </w:rPr>
        <w:t>a</w:t>
      </w:r>
      <w:r w:rsidR="00A5272B" w:rsidRPr="2117CDF0">
        <w:rPr>
          <w:rFonts w:ascii="Times New Roman" w:hAnsi="Times New Roman" w:cs="Times New Roman"/>
          <w:sz w:val="24"/>
          <w:szCs w:val="24"/>
        </w:rPr>
        <w:t>s t</w:t>
      </w:r>
      <w:r w:rsidR="001B7266" w:rsidRPr="2117CDF0">
        <w:rPr>
          <w:rFonts w:ascii="Times New Roman" w:hAnsi="Times New Roman" w:cs="Times New Roman"/>
          <w:sz w:val="24"/>
          <w:szCs w:val="24"/>
        </w:rPr>
        <w:t xml:space="preserve">he ICLGG </w:t>
      </w:r>
      <w:r w:rsidR="00A5272B" w:rsidRPr="2117CDF0">
        <w:rPr>
          <w:rFonts w:ascii="Times New Roman" w:hAnsi="Times New Roman" w:cs="Times New Roman"/>
          <w:sz w:val="24"/>
          <w:szCs w:val="24"/>
        </w:rPr>
        <w:t>enters</w:t>
      </w:r>
      <w:r w:rsidR="001B7266" w:rsidRPr="2117CDF0">
        <w:rPr>
          <w:rFonts w:ascii="Times New Roman" w:hAnsi="Times New Roman" w:cs="Times New Roman"/>
          <w:sz w:val="24"/>
          <w:szCs w:val="24"/>
        </w:rPr>
        <w:t xml:space="preserve"> its third decade</w:t>
      </w:r>
      <w:r w:rsidR="004153EC" w:rsidRPr="2117CDF0">
        <w:rPr>
          <w:rFonts w:ascii="Times New Roman" w:hAnsi="Times New Roman" w:cs="Times New Roman"/>
          <w:sz w:val="24"/>
          <w:szCs w:val="24"/>
        </w:rPr>
        <w:t>,</w:t>
      </w:r>
      <w:r w:rsidR="001B7266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A5272B" w:rsidRPr="2117CDF0">
        <w:rPr>
          <w:rFonts w:ascii="Times New Roman" w:hAnsi="Times New Roman" w:cs="Times New Roman"/>
          <w:sz w:val="24"/>
          <w:szCs w:val="24"/>
        </w:rPr>
        <w:t xml:space="preserve">we </w:t>
      </w:r>
      <w:r w:rsidR="004153EC" w:rsidRPr="2117CDF0">
        <w:rPr>
          <w:rFonts w:ascii="Times New Roman" w:hAnsi="Times New Roman" w:cs="Times New Roman"/>
          <w:sz w:val="24"/>
          <w:szCs w:val="24"/>
        </w:rPr>
        <w:t>are seeing</w:t>
      </w:r>
      <w:r w:rsidR="00BD1259" w:rsidRPr="2117CDF0">
        <w:rPr>
          <w:rFonts w:ascii="Times New Roman" w:hAnsi="Times New Roman" w:cs="Times New Roman"/>
          <w:sz w:val="24"/>
          <w:szCs w:val="24"/>
        </w:rPr>
        <w:t xml:space="preserve"> the</w:t>
      </w:r>
      <w:r w:rsidR="00996D68" w:rsidRPr="2117CDF0">
        <w:rPr>
          <w:rFonts w:ascii="Times New Roman" w:hAnsi="Times New Roman" w:cs="Times New Roman"/>
          <w:sz w:val="24"/>
          <w:szCs w:val="24"/>
        </w:rPr>
        <w:t>ir</w:t>
      </w:r>
      <w:r w:rsidR="008A0B6C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4C34D3" w:rsidRPr="2117CDF0">
        <w:rPr>
          <w:rFonts w:ascii="Times New Roman" w:hAnsi="Times New Roman" w:cs="Times New Roman"/>
          <w:sz w:val="24"/>
          <w:szCs w:val="24"/>
        </w:rPr>
        <w:t>contribution</w:t>
      </w:r>
      <w:r w:rsidR="00B00607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9E1275" w:rsidRPr="2117CDF0">
        <w:rPr>
          <w:rFonts w:ascii="Times New Roman" w:hAnsi="Times New Roman" w:cs="Times New Roman"/>
          <w:sz w:val="24"/>
          <w:szCs w:val="24"/>
        </w:rPr>
        <w:t xml:space="preserve">to </w:t>
      </w:r>
      <w:r w:rsidR="007416F0" w:rsidRPr="2117CDF0">
        <w:rPr>
          <w:rFonts w:ascii="Times New Roman" w:hAnsi="Times New Roman" w:cs="Times New Roman"/>
          <w:sz w:val="24"/>
          <w:szCs w:val="24"/>
        </w:rPr>
        <w:t xml:space="preserve">fundamental plant </w:t>
      </w:r>
      <w:r w:rsidR="00D7634F" w:rsidRPr="2117CDF0">
        <w:rPr>
          <w:rFonts w:ascii="Times New Roman" w:hAnsi="Times New Roman" w:cs="Times New Roman"/>
          <w:sz w:val="24"/>
          <w:szCs w:val="24"/>
        </w:rPr>
        <w:t xml:space="preserve">biology </w:t>
      </w:r>
      <w:r w:rsidR="00A5272B" w:rsidRPr="2117CDF0">
        <w:rPr>
          <w:rFonts w:ascii="Times New Roman" w:hAnsi="Times New Roman" w:cs="Times New Roman"/>
          <w:sz w:val="24"/>
          <w:szCs w:val="24"/>
        </w:rPr>
        <w:t xml:space="preserve">continue to </w:t>
      </w:r>
      <w:r w:rsidR="00D7634F" w:rsidRPr="2117CDF0">
        <w:rPr>
          <w:rFonts w:ascii="Times New Roman" w:hAnsi="Times New Roman" w:cs="Times New Roman"/>
          <w:sz w:val="24"/>
          <w:szCs w:val="24"/>
        </w:rPr>
        <w:t>grow</w:t>
      </w:r>
      <w:r w:rsidR="00E52A3C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A5272B" w:rsidRPr="2117CDF0">
        <w:rPr>
          <w:rFonts w:ascii="Times New Roman" w:hAnsi="Times New Roman" w:cs="Times New Roman"/>
          <w:sz w:val="24"/>
          <w:szCs w:val="24"/>
        </w:rPr>
        <w:t>steadily</w:t>
      </w:r>
      <w:r w:rsidR="00D7634F" w:rsidRPr="2117CDF0">
        <w:rPr>
          <w:rFonts w:ascii="Times New Roman" w:hAnsi="Times New Roman" w:cs="Times New Roman"/>
          <w:sz w:val="24"/>
          <w:szCs w:val="24"/>
        </w:rPr>
        <w:t>, in parallel with</w:t>
      </w:r>
      <w:r w:rsidR="00661FD6" w:rsidRPr="2117CDF0">
        <w:rPr>
          <w:rFonts w:ascii="Times New Roman" w:hAnsi="Times New Roman" w:cs="Times New Roman"/>
          <w:sz w:val="24"/>
          <w:szCs w:val="24"/>
        </w:rPr>
        <w:t xml:space="preserve"> improved resources and techniques.</w:t>
      </w:r>
      <w:r w:rsidR="005C72EA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5D6CB2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6825AD" w:rsidRPr="2117CDF0">
        <w:rPr>
          <w:rFonts w:ascii="Times New Roman" w:hAnsi="Times New Roman" w:cs="Times New Roman"/>
          <w:sz w:val="24"/>
          <w:szCs w:val="24"/>
        </w:rPr>
        <w:t>These changes have been driven</w:t>
      </w:r>
      <w:r w:rsidR="00A335DB" w:rsidRPr="2117CDF0">
        <w:rPr>
          <w:rFonts w:ascii="Times New Roman" w:hAnsi="Times New Roman" w:cs="Times New Roman"/>
          <w:sz w:val="24"/>
          <w:szCs w:val="24"/>
        </w:rPr>
        <w:t xml:space="preserve"> by collective effort of </w:t>
      </w:r>
      <w:r w:rsidR="00AD34E0" w:rsidRPr="2117CDF0">
        <w:rPr>
          <w:rFonts w:ascii="Times New Roman" w:hAnsi="Times New Roman" w:cs="Times New Roman"/>
          <w:sz w:val="24"/>
          <w:szCs w:val="24"/>
        </w:rPr>
        <w:t xml:space="preserve">colleagues around the world </w:t>
      </w:r>
      <w:r w:rsidR="00A335DB" w:rsidRPr="2117CDF0">
        <w:rPr>
          <w:rFonts w:ascii="Times New Roman" w:hAnsi="Times New Roman" w:cs="Times New Roman"/>
          <w:sz w:val="24"/>
          <w:szCs w:val="24"/>
        </w:rPr>
        <w:t xml:space="preserve">committed to </w:t>
      </w:r>
      <w:r w:rsidR="00C70CC6" w:rsidRPr="2117CDF0">
        <w:rPr>
          <w:rFonts w:ascii="Times New Roman" w:hAnsi="Times New Roman" w:cs="Times New Roman"/>
          <w:sz w:val="24"/>
          <w:szCs w:val="24"/>
        </w:rPr>
        <w:t xml:space="preserve">legume crops and models, </w:t>
      </w:r>
      <w:r w:rsidR="005A55B7" w:rsidRPr="2117CDF0">
        <w:rPr>
          <w:rFonts w:ascii="Times New Roman" w:hAnsi="Times New Roman" w:cs="Times New Roman"/>
          <w:sz w:val="24"/>
          <w:szCs w:val="24"/>
        </w:rPr>
        <w:t>many of whom</w:t>
      </w:r>
      <w:r w:rsidR="005D6CB2" w:rsidRPr="2117CDF0">
        <w:rPr>
          <w:rFonts w:ascii="Times New Roman" w:hAnsi="Times New Roman" w:cs="Times New Roman"/>
          <w:sz w:val="24"/>
          <w:szCs w:val="24"/>
        </w:rPr>
        <w:t xml:space="preserve"> have attended and guided this conference</w:t>
      </w:r>
      <w:r w:rsidR="00A335DB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643823" w:rsidRPr="2117CDF0">
        <w:rPr>
          <w:rFonts w:ascii="Times New Roman" w:hAnsi="Times New Roman" w:cs="Times New Roman"/>
          <w:sz w:val="24"/>
          <w:szCs w:val="24"/>
        </w:rPr>
        <w:t>since its inception</w:t>
      </w:r>
      <w:r w:rsidR="005D6CB2" w:rsidRPr="2117CDF0">
        <w:rPr>
          <w:rFonts w:ascii="Times New Roman" w:hAnsi="Times New Roman" w:cs="Times New Roman"/>
          <w:sz w:val="24"/>
          <w:szCs w:val="24"/>
        </w:rPr>
        <w:t>.</w:t>
      </w:r>
    </w:p>
    <w:p w14:paraId="795EB5C1" w14:textId="77777777" w:rsidR="005D6CB2" w:rsidRDefault="005D6CB2" w:rsidP="002A46D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E7D6CDD" w14:textId="7FE49272" w:rsidR="000C73EB" w:rsidRDefault="00C56E9D" w:rsidP="002A46DC">
      <w:pPr>
        <w:jc w:val="left"/>
        <w:rPr>
          <w:rFonts w:ascii="Times New Roman" w:hAnsi="Times New Roman" w:cs="Times New Roman"/>
          <w:sz w:val="24"/>
          <w:szCs w:val="24"/>
        </w:rPr>
      </w:pPr>
      <w:r w:rsidRPr="2117CDF0">
        <w:rPr>
          <w:rFonts w:ascii="Times New Roman" w:hAnsi="Times New Roman" w:cs="Times New Roman"/>
          <w:sz w:val="24"/>
          <w:szCs w:val="24"/>
        </w:rPr>
        <w:t xml:space="preserve">Our </w:t>
      </w:r>
      <w:r w:rsidR="008D7B1E">
        <w:rPr>
          <w:rFonts w:ascii="Times New Roman" w:hAnsi="Times New Roman" w:cs="Times New Roman"/>
          <w:sz w:val="24"/>
          <w:szCs w:val="24"/>
        </w:rPr>
        <w:t>p</w:t>
      </w:r>
      <w:r w:rsidR="00F50B11" w:rsidRPr="2117CDF0">
        <w:rPr>
          <w:rFonts w:ascii="Times New Roman" w:hAnsi="Times New Roman" w:cs="Times New Roman"/>
          <w:sz w:val="24"/>
          <w:szCs w:val="24"/>
        </w:rPr>
        <w:t xml:space="preserve">art </w:t>
      </w:r>
      <w:r w:rsidR="004E021C" w:rsidRPr="2117CDF0">
        <w:rPr>
          <w:rFonts w:ascii="Times New Roman" w:hAnsi="Times New Roman" w:cs="Times New Roman"/>
          <w:sz w:val="24"/>
          <w:szCs w:val="24"/>
        </w:rPr>
        <w:t>in</w:t>
      </w:r>
      <w:r w:rsidR="00F50B11" w:rsidRPr="2117CDF0">
        <w:rPr>
          <w:rFonts w:ascii="Times New Roman" w:hAnsi="Times New Roman" w:cs="Times New Roman"/>
          <w:sz w:val="24"/>
          <w:szCs w:val="24"/>
        </w:rPr>
        <w:t xml:space="preserve"> this </w:t>
      </w:r>
      <w:r w:rsidR="00F23327" w:rsidRPr="2117CDF0">
        <w:rPr>
          <w:rFonts w:ascii="Times New Roman" w:hAnsi="Times New Roman" w:cs="Times New Roman"/>
          <w:sz w:val="24"/>
          <w:szCs w:val="24"/>
        </w:rPr>
        <w:t>effort</w:t>
      </w:r>
      <w:r w:rsidRPr="2117CDF0">
        <w:rPr>
          <w:rFonts w:ascii="Times New Roman" w:hAnsi="Times New Roman" w:cs="Times New Roman"/>
          <w:sz w:val="24"/>
          <w:szCs w:val="24"/>
        </w:rPr>
        <w:t xml:space="preserve"> has</w:t>
      </w:r>
      <w:r w:rsidR="00A56B27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057EF9" w:rsidRPr="2117CDF0">
        <w:rPr>
          <w:rFonts w:ascii="Times New Roman" w:hAnsi="Times New Roman" w:cs="Times New Roman"/>
          <w:sz w:val="24"/>
          <w:szCs w:val="24"/>
        </w:rPr>
        <w:t>centred</w:t>
      </w:r>
      <w:r w:rsidR="00A56B27" w:rsidRPr="2117CDF0">
        <w:rPr>
          <w:rFonts w:ascii="Times New Roman" w:hAnsi="Times New Roman" w:cs="Times New Roman"/>
          <w:sz w:val="24"/>
          <w:szCs w:val="24"/>
        </w:rPr>
        <w:t xml:space="preserve"> on pea</w:t>
      </w:r>
      <w:r w:rsidR="00057EF9" w:rsidRPr="2117CDF0">
        <w:rPr>
          <w:rFonts w:ascii="Times New Roman" w:hAnsi="Times New Roman" w:cs="Times New Roman"/>
          <w:sz w:val="24"/>
          <w:szCs w:val="24"/>
        </w:rPr>
        <w:t>s</w:t>
      </w:r>
      <w:r w:rsidR="00080411" w:rsidRPr="2117CDF0">
        <w:rPr>
          <w:rFonts w:ascii="Times New Roman" w:hAnsi="Times New Roman" w:cs="Times New Roman"/>
          <w:sz w:val="24"/>
          <w:szCs w:val="24"/>
        </w:rPr>
        <w:t xml:space="preserve"> as a model system</w:t>
      </w:r>
      <w:r w:rsidR="00B93481">
        <w:rPr>
          <w:rFonts w:ascii="Times New Roman" w:hAnsi="Times New Roman" w:cs="Times New Roman"/>
          <w:sz w:val="24"/>
          <w:szCs w:val="24"/>
        </w:rPr>
        <w:t>,</w:t>
      </w:r>
      <w:r w:rsidR="00A56B27" w:rsidRPr="2117CDF0">
        <w:rPr>
          <w:rFonts w:ascii="Times New Roman" w:hAnsi="Times New Roman" w:cs="Times New Roman"/>
          <w:sz w:val="24"/>
          <w:szCs w:val="24"/>
        </w:rPr>
        <w:t xml:space="preserve"> and </w:t>
      </w:r>
      <w:r w:rsidR="006405ED">
        <w:rPr>
          <w:rFonts w:ascii="Times New Roman" w:hAnsi="Times New Roman" w:cs="Times New Roman"/>
          <w:sz w:val="24"/>
          <w:szCs w:val="24"/>
        </w:rPr>
        <w:t xml:space="preserve">has </w:t>
      </w:r>
      <w:r w:rsidR="001F134C" w:rsidRPr="2117CDF0">
        <w:rPr>
          <w:rFonts w:ascii="Times New Roman" w:hAnsi="Times New Roman" w:cs="Times New Roman"/>
          <w:sz w:val="24"/>
          <w:szCs w:val="24"/>
        </w:rPr>
        <w:t xml:space="preserve">had </w:t>
      </w:r>
      <w:r w:rsidR="00CE63D5">
        <w:rPr>
          <w:rFonts w:ascii="Times New Roman" w:hAnsi="Times New Roman" w:cs="Times New Roman"/>
          <w:sz w:val="24"/>
          <w:szCs w:val="24"/>
        </w:rPr>
        <w:t>four</w:t>
      </w:r>
      <w:r w:rsidR="006405ED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1F134C" w:rsidRPr="2117CDF0">
        <w:rPr>
          <w:rFonts w:ascii="Times New Roman" w:hAnsi="Times New Roman" w:cs="Times New Roman"/>
          <w:sz w:val="24"/>
          <w:szCs w:val="24"/>
        </w:rPr>
        <w:t>broad aims</w:t>
      </w:r>
      <w:r w:rsidR="00761E8B" w:rsidRPr="2117CDF0">
        <w:rPr>
          <w:rFonts w:ascii="Times New Roman" w:hAnsi="Times New Roman" w:cs="Times New Roman"/>
          <w:sz w:val="24"/>
          <w:szCs w:val="24"/>
        </w:rPr>
        <w:t>:</w:t>
      </w:r>
      <w:r w:rsidR="001B674E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94756F" w:rsidRPr="2117CDF0">
        <w:rPr>
          <w:rFonts w:ascii="Times New Roman" w:hAnsi="Times New Roman" w:cs="Times New Roman"/>
          <w:sz w:val="24"/>
          <w:szCs w:val="24"/>
        </w:rPr>
        <w:t>gaining genetic insight into</w:t>
      </w:r>
      <w:r w:rsidR="001B674E" w:rsidRPr="2117CDF0">
        <w:rPr>
          <w:rFonts w:ascii="Times New Roman" w:hAnsi="Times New Roman" w:cs="Times New Roman"/>
          <w:sz w:val="24"/>
          <w:szCs w:val="24"/>
        </w:rPr>
        <w:t xml:space="preserve"> flowering </w:t>
      </w:r>
      <w:r w:rsidR="00583488" w:rsidRPr="2117CDF0">
        <w:rPr>
          <w:rFonts w:ascii="Times New Roman" w:hAnsi="Times New Roman" w:cs="Times New Roman"/>
          <w:sz w:val="24"/>
          <w:szCs w:val="24"/>
        </w:rPr>
        <w:t>time control</w:t>
      </w:r>
      <w:r w:rsidR="00080411" w:rsidRPr="2117CDF0">
        <w:rPr>
          <w:rFonts w:ascii="Times New Roman" w:hAnsi="Times New Roman" w:cs="Times New Roman"/>
          <w:sz w:val="24"/>
          <w:szCs w:val="24"/>
        </w:rPr>
        <w:t>,</w:t>
      </w:r>
      <w:r w:rsidR="00AF35CB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64120F" w:rsidRPr="2117CDF0">
        <w:rPr>
          <w:rFonts w:ascii="Times New Roman" w:hAnsi="Times New Roman" w:cs="Times New Roman"/>
          <w:sz w:val="24"/>
          <w:szCs w:val="24"/>
        </w:rPr>
        <w:t>understanding how flowering</w:t>
      </w:r>
      <w:r w:rsidR="004D5980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8F571F" w:rsidRPr="2117CDF0">
        <w:rPr>
          <w:rFonts w:ascii="Times New Roman" w:hAnsi="Times New Roman" w:cs="Times New Roman"/>
          <w:sz w:val="24"/>
          <w:szCs w:val="24"/>
        </w:rPr>
        <w:t xml:space="preserve">pathways may intersect with </w:t>
      </w:r>
      <w:r w:rsidR="00791464">
        <w:rPr>
          <w:rFonts w:ascii="Times New Roman" w:hAnsi="Times New Roman" w:cs="Times New Roman"/>
          <w:sz w:val="24"/>
          <w:szCs w:val="24"/>
        </w:rPr>
        <w:t xml:space="preserve">the control of </w:t>
      </w:r>
      <w:r w:rsidR="008F571F" w:rsidRPr="2117CDF0">
        <w:rPr>
          <w:rFonts w:ascii="Times New Roman" w:hAnsi="Times New Roman" w:cs="Times New Roman"/>
          <w:sz w:val="24"/>
          <w:szCs w:val="24"/>
        </w:rPr>
        <w:t>other traits</w:t>
      </w:r>
      <w:r w:rsidR="00F50B11" w:rsidRPr="2117CDF0">
        <w:rPr>
          <w:rFonts w:ascii="Times New Roman" w:hAnsi="Times New Roman" w:cs="Times New Roman"/>
          <w:sz w:val="24"/>
          <w:szCs w:val="24"/>
        </w:rPr>
        <w:t xml:space="preserve">, and </w:t>
      </w:r>
      <w:r w:rsidR="00B479E1" w:rsidRPr="2117CDF0">
        <w:rPr>
          <w:rFonts w:ascii="Times New Roman" w:hAnsi="Times New Roman" w:cs="Times New Roman"/>
          <w:sz w:val="24"/>
          <w:szCs w:val="24"/>
        </w:rPr>
        <w:t xml:space="preserve">revisiting the genetics of </w:t>
      </w:r>
      <w:r w:rsidR="005C72EA" w:rsidRPr="2117CDF0">
        <w:rPr>
          <w:rFonts w:ascii="Times New Roman" w:hAnsi="Times New Roman" w:cs="Times New Roman"/>
          <w:sz w:val="24"/>
          <w:szCs w:val="24"/>
        </w:rPr>
        <w:t>domestication</w:t>
      </w:r>
      <w:r w:rsidR="00B479E1" w:rsidRPr="2117CDF0">
        <w:rPr>
          <w:rFonts w:ascii="Times New Roman" w:hAnsi="Times New Roman" w:cs="Times New Roman"/>
          <w:sz w:val="24"/>
          <w:szCs w:val="24"/>
        </w:rPr>
        <w:t>.</w:t>
      </w:r>
      <w:r w:rsidR="00122D87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884CE2" w:rsidRPr="2117CDF0">
        <w:rPr>
          <w:rFonts w:ascii="Times New Roman" w:hAnsi="Times New Roman" w:cs="Times New Roman"/>
          <w:sz w:val="24"/>
          <w:szCs w:val="24"/>
        </w:rPr>
        <w:t>In parallel</w:t>
      </w:r>
      <w:r w:rsidR="000F6039" w:rsidRPr="2117CDF0">
        <w:rPr>
          <w:rFonts w:ascii="Times New Roman" w:hAnsi="Times New Roman" w:cs="Times New Roman"/>
          <w:sz w:val="24"/>
          <w:szCs w:val="24"/>
        </w:rPr>
        <w:t xml:space="preserve">, we have been interested in </w:t>
      </w:r>
      <w:r w:rsidR="00884CE2" w:rsidRPr="2117CDF0">
        <w:rPr>
          <w:rFonts w:ascii="Times New Roman" w:hAnsi="Times New Roman" w:cs="Times New Roman"/>
          <w:sz w:val="24"/>
          <w:szCs w:val="24"/>
        </w:rPr>
        <w:t xml:space="preserve">exploring the extent </w:t>
      </w:r>
      <w:r w:rsidR="003371B6" w:rsidRPr="2117CDF0">
        <w:rPr>
          <w:rFonts w:ascii="Times New Roman" w:hAnsi="Times New Roman" w:cs="Times New Roman"/>
          <w:sz w:val="24"/>
          <w:szCs w:val="24"/>
        </w:rPr>
        <w:t>to which these processes</w:t>
      </w:r>
      <w:r w:rsidR="00884CE2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3371B6" w:rsidRPr="2117CDF0">
        <w:rPr>
          <w:rFonts w:ascii="Times New Roman" w:hAnsi="Times New Roman" w:cs="Times New Roman"/>
          <w:sz w:val="24"/>
          <w:szCs w:val="24"/>
        </w:rPr>
        <w:t>may be conserved across other crop and model legumes</w:t>
      </w:r>
      <w:r w:rsidR="000F6039" w:rsidRPr="2117CDF0">
        <w:rPr>
          <w:rFonts w:ascii="Times New Roman" w:hAnsi="Times New Roman" w:cs="Times New Roman"/>
          <w:sz w:val="24"/>
          <w:szCs w:val="24"/>
        </w:rPr>
        <w:t xml:space="preserve">. </w:t>
      </w:r>
      <w:r w:rsidR="00132C5B" w:rsidRPr="2117CDF0">
        <w:rPr>
          <w:rFonts w:ascii="Times New Roman" w:hAnsi="Times New Roman" w:cs="Times New Roman"/>
          <w:sz w:val="24"/>
          <w:szCs w:val="24"/>
        </w:rPr>
        <w:t>This presentation will highlight</w:t>
      </w:r>
      <w:r w:rsidR="00CB3077" w:rsidRPr="2117CDF0">
        <w:rPr>
          <w:rFonts w:ascii="Times New Roman" w:hAnsi="Times New Roman" w:cs="Times New Roman"/>
          <w:sz w:val="24"/>
          <w:szCs w:val="24"/>
        </w:rPr>
        <w:t xml:space="preserve"> </w:t>
      </w:r>
      <w:r w:rsidR="009E2ED1" w:rsidRPr="2117CDF0">
        <w:rPr>
          <w:rFonts w:ascii="Times New Roman" w:hAnsi="Times New Roman" w:cs="Times New Roman"/>
          <w:sz w:val="24"/>
          <w:szCs w:val="24"/>
        </w:rPr>
        <w:t>some of our recent progress.</w:t>
      </w:r>
    </w:p>
    <w:p w14:paraId="686A87C9" w14:textId="77777777" w:rsidR="00191E0E" w:rsidRPr="00F97A51" w:rsidRDefault="00191E0E" w:rsidP="00743732">
      <w:pPr>
        <w:rPr>
          <w:rFonts w:ascii="Times New Roman" w:hAnsi="Times New Roman" w:cs="Times New Roman"/>
          <w:iCs/>
          <w:lang w:val="en-AU"/>
        </w:rPr>
      </w:pPr>
    </w:p>
    <w:sectPr w:rsidR="00191E0E" w:rsidRPr="00F9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hu-HU" w:vendorID="64" w:dllVersion="0" w:nlCheck="1" w:checkStyle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081F"/>
    <w:rsid w:val="00017F0E"/>
    <w:rsid w:val="0003099D"/>
    <w:rsid w:val="0005080C"/>
    <w:rsid w:val="00057EF9"/>
    <w:rsid w:val="00073B62"/>
    <w:rsid w:val="00080411"/>
    <w:rsid w:val="00086C6E"/>
    <w:rsid w:val="000A0768"/>
    <w:rsid w:val="000B21D5"/>
    <w:rsid w:val="000C4377"/>
    <w:rsid w:val="000C73EB"/>
    <w:rsid w:val="000F6039"/>
    <w:rsid w:val="000F752F"/>
    <w:rsid w:val="00107795"/>
    <w:rsid w:val="0011541E"/>
    <w:rsid w:val="00122D87"/>
    <w:rsid w:val="00123871"/>
    <w:rsid w:val="00130830"/>
    <w:rsid w:val="00132C5B"/>
    <w:rsid w:val="00135DD3"/>
    <w:rsid w:val="0014184E"/>
    <w:rsid w:val="001442AA"/>
    <w:rsid w:val="0016228A"/>
    <w:rsid w:val="00172F67"/>
    <w:rsid w:val="00191E0E"/>
    <w:rsid w:val="001956AD"/>
    <w:rsid w:val="001B2338"/>
    <w:rsid w:val="001B674E"/>
    <w:rsid w:val="001B7266"/>
    <w:rsid w:val="001D0AEE"/>
    <w:rsid w:val="001D5818"/>
    <w:rsid w:val="001D72AC"/>
    <w:rsid w:val="001F134C"/>
    <w:rsid w:val="00206343"/>
    <w:rsid w:val="00230CA1"/>
    <w:rsid w:val="00234A08"/>
    <w:rsid w:val="00234A7A"/>
    <w:rsid w:val="002441F8"/>
    <w:rsid w:val="002611C8"/>
    <w:rsid w:val="002738CB"/>
    <w:rsid w:val="00291E75"/>
    <w:rsid w:val="002A46DC"/>
    <w:rsid w:val="002A5F04"/>
    <w:rsid w:val="002B7ABD"/>
    <w:rsid w:val="002D788E"/>
    <w:rsid w:val="002F7092"/>
    <w:rsid w:val="00330250"/>
    <w:rsid w:val="003371B6"/>
    <w:rsid w:val="00337F2C"/>
    <w:rsid w:val="00372918"/>
    <w:rsid w:val="003A1EE5"/>
    <w:rsid w:val="003E7225"/>
    <w:rsid w:val="004153EC"/>
    <w:rsid w:val="00427046"/>
    <w:rsid w:val="00464816"/>
    <w:rsid w:val="00476026"/>
    <w:rsid w:val="00477E9B"/>
    <w:rsid w:val="004820EC"/>
    <w:rsid w:val="004C34D3"/>
    <w:rsid w:val="004C64A4"/>
    <w:rsid w:val="004D3843"/>
    <w:rsid w:val="004D5980"/>
    <w:rsid w:val="004E021C"/>
    <w:rsid w:val="004F38B9"/>
    <w:rsid w:val="004F5B8A"/>
    <w:rsid w:val="00505A06"/>
    <w:rsid w:val="0051624D"/>
    <w:rsid w:val="00521476"/>
    <w:rsid w:val="005345B8"/>
    <w:rsid w:val="00541CD6"/>
    <w:rsid w:val="00551E04"/>
    <w:rsid w:val="00553998"/>
    <w:rsid w:val="00556496"/>
    <w:rsid w:val="005675A3"/>
    <w:rsid w:val="00583488"/>
    <w:rsid w:val="00592F4C"/>
    <w:rsid w:val="00597DDF"/>
    <w:rsid w:val="005A25FF"/>
    <w:rsid w:val="005A55B7"/>
    <w:rsid w:val="005A5D12"/>
    <w:rsid w:val="005C2ABC"/>
    <w:rsid w:val="005C72EA"/>
    <w:rsid w:val="005C7608"/>
    <w:rsid w:val="005D379C"/>
    <w:rsid w:val="005D6CB2"/>
    <w:rsid w:val="005F65FA"/>
    <w:rsid w:val="00601C80"/>
    <w:rsid w:val="0061724F"/>
    <w:rsid w:val="00630110"/>
    <w:rsid w:val="00630F28"/>
    <w:rsid w:val="00636D77"/>
    <w:rsid w:val="006405ED"/>
    <w:rsid w:val="0064120F"/>
    <w:rsid w:val="00643823"/>
    <w:rsid w:val="00651B25"/>
    <w:rsid w:val="00652F8E"/>
    <w:rsid w:val="00661FD6"/>
    <w:rsid w:val="006825AD"/>
    <w:rsid w:val="0069354D"/>
    <w:rsid w:val="006C16F8"/>
    <w:rsid w:val="006C1D10"/>
    <w:rsid w:val="006E369A"/>
    <w:rsid w:val="006F07CD"/>
    <w:rsid w:val="00711DDE"/>
    <w:rsid w:val="00720598"/>
    <w:rsid w:val="0072724D"/>
    <w:rsid w:val="007416F0"/>
    <w:rsid w:val="00743732"/>
    <w:rsid w:val="007465CD"/>
    <w:rsid w:val="00754CE1"/>
    <w:rsid w:val="00761E8B"/>
    <w:rsid w:val="007649EE"/>
    <w:rsid w:val="00771CA6"/>
    <w:rsid w:val="00774DC0"/>
    <w:rsid w:val="0077534C"/>
    <w:rsid w:val="00791464"/>
    <w:rsid w:val="007B08DF"/>
    <w:rsid w:val="007C1B7A"/>
    <w:rsid w:val="007D63DD"/>
    <w:rsid w:val="007F6B8E"/>
    <w:rsid w:val="008248C4"/>
    <w:rsid w:val="00840217"/>
    <w:rsid w:val="00842CDB"/>
    <w:rsid w:val="008472AE"/>
    <w:rsid w:val="00864FE9"/>
    <w:rsid w:val="00884CE2"/>
    <w:rsid w:val="00891E89"/>
    <w:rsid w:val="008A0B6C"/>
    <w:rsid w:val="008A5493"/>
    <w:rsid w:val="008B0430"/>
    <w:rsid w:val="008C5C67"/>
    <w:rsid w:val="008D7B1E"/>
    <w:rsid w:val="008E0EA1"/>
    <w:rsid w:val="008E7959"/>
    <w:rsid w:val="008F571F"/>
    <w:rsid w:val="008F6706"/>
    <w:rsid w:val="009126C6"/>
    <w:rsid w:val="00921219"/>
    <w:rsid w:val="00935847"/>
    <w:rsid w:val="0094756F"/>
    <w:rsid w:val="00954065"/>
    <w:rsid w:val="009819D4"/>
    <w:rsid w:val="00991C00"/>
    <w:rsid w:val="00992B03"/>
    <w:rsid w:val="00996D68"/>
    <w:rsid w:val="009972DB"/>
    <w:rsid w:val="009B67FD"/>
    <w:rsid w:val="009C49E6"/>
    <w:rsid w:val="009C61C2"/>
    <w:rsid w:val="009E1275"/>
    <w:rsid w:val="009E282D"/>
    <w:rsid w:val="009E2ED1"/>
    <w:rsid w:val="009E3C7F"/>
    <w:rsid w:val="00A03694"/>
    <w:rsid w:val="00A04B84"/>
    <w:rsid w:val="00A32ABD"/>
    <w:rsid w:val="00A335DB"/>
    <w:rsid w:val="00A43B01"/>
    <w:rsid w:val="00A45E04"/>
    <w:rsid w:val="00A5016A"/>
    <w:rsid w:val="00A5272B"/>
    <w:rsid w:val="00A56B27"/>
    <w:rsid w:val="00A64AC7"/>
    <w:rsid w:val="00A6783D"/>
    <w:rsid w:val="00A72105"/>
    <w:rsid w:val="00A72A23"/>
    <w:rsid w:val="00A73FF1"/>
    <w:rsid w:val="00A7460C"/>
    <w:rsid w:val="00A83201"/>
    <w:rsid w:val="00A90ED3"/>
    <w:rsid w:val="00A93731"/>
    <w:rsid w:val="00AC5D3C"/>
    <w:rsid w:val="00AD29D0"/>
    <w:rsid w:val="00AD34E0"/>
    <w:rsid w:val="00AF03A2"/>
    <w:rsid w:val="00AF35CB"/>
    <w:rsid w:val="00B00607"/>
    <w:rsid w:val="00B11EBA"/>
    <w:rsid w:val="00B36FCB"/>
    <w:rsid w:val="00B37AB3"/>
    <w:rsid w:val="00B4561C"/>
    <w:rsid w:val="00B479E1"/>
    <w:rsid w:val="00B53BFE"/>
    <w:rsid w:val="00B72F50"/>
    <w:rsid w:val="00B753BE"/>
    <w:rsid w:val="00B75941"/>
    <w:rsid w:val="00B8407C"/>
    <w:rsid w:val="00B928B2"/>
    <w:rsid w:val="00B93481"/>
    <w:rsid w:val="00BA7E1A"/>
    <w:rsid w:val="00BB606A"/>
    <w:rsid w:val="00BC070F"/>
    <w:rsid w:val="00BD1259"/>
    <w:rsid w:val="00BD2758"/>
    <w:rsid w:val="00BE0837"/>
    <w:rsid w:val="00BE396B"/>
    <w:rsid w:val="00C225E5"/>
    <w:rsid w:val="00C2343C"/>
    <w:rsid w:val="00C4531F"/>
    <w:rsid w:val="00C56E9D"/>
    <w:rsid w:val="00C65D13"/>
    <w:rsid w:val="00C70CC6"/>
    <w:rsid w:val="00CB3077"/>
    <w:rsid w:val="00CB4BA7"/>
    <w:rsid w:val="00CC2107"/>
    <w:rsid w:val="00CE63D5"/>
    <w:rsid w:val="00D06C29"/>
    <w:rsid w:val="00D67879"/>
    <w:rsid w:val="00D7634F"/>
    <w:rsid w:val="00D76827"/>
    <w:rsid w:val="00D835C1"/>
    <w:rsid w:val="00DB4639"/>
    <w:rsid w:val="00DD6821"/>
    <w:rsid w:val="00DE3521"/>
    <w:rsid w:val="00E24F35"/>
    <w:rsid w:val="00E35D68"/>
    <w:rsid w:val="00E43D3C"/>
    <w:rsid w:val="00E44EF6"/>
    <w:rsid w:val="00E46556"/>
    <w:rsid w:val="00E50A13"/>
    <w:rsid w:val="00E52A3C"/>
    <w:rsid w:val="00E57D89"/>
    <w:rsid w:val="00E64652"/>
    <w:rsid w:val="00E80A77"/>
    <w:rsid w:val="00E83286"/>
    <w:rsid w:val="00E937B8"/>
    <w:rsid w:val="00E96AED"/>
    <w:rsid w:val="00EA7F59"/>
    <w:rsid w:val="00EB13FC"/>
    <w:rsid w:val="00EB72A8"/>
    <w:rsid w:val="00EC6ED1"/>
    <w:rsid w:val="00EF022F"/>
    <w:rsid w:val="00F021D1"/>
    <w:rsid w:val="00F15566"/>
    <w:rsid w:val="00F23327"/>
    <w:rsid w:val="00F26CB5"/>
    <w:rsid w:val="00F42EA8"/>
    <w:rsid w:val="00F50B11"/>
    <w:rsid w:val="00F60795"/>
    <w:rsid w:val="00F60929"/>
    <w:rsid w:val="00F97A51"/>
    <w:rsid w:val="02659A91"/>
    <w:rsid w:val="2117CDF0"/>
    <w:rsid w:val="28F1FACF"/>
    <w:rsid w:val="76BA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customStyle="1" w:styleId="identifier">
    <w:name w:val="identifier"/>
    <w:basedOn w:val="DefaultParagraphFont"/>
    <w:rsid w:val="00EB13FC"/>
  </w:style>
  <w:style w:type="character" w:styleId="Hyperlink">
    <w:name w:val="Hyperlink"/>
    <w:basedOn w:val="DefaultParagraphFont"/>
    <w:uiPriority w:val="99"/>
    <w:semiHidden/>
    <w:unhideWhenUsed/>
    <w:rsid w:val="00EB13FC"/>
    <w:rPr>
      <w:color w:val="0000FF"/>
      <w:u w:val="single"/>
    </w:rPr>
  </w:style>
  <w:style w:type="character" w:customStyle="1" w:styleId="cit">
    <w:name w:val="cit"/>
    <w:basedOn w:val="DefaultParagraphFont"/>
    <w:rsid w:val="00A5016A"/>
  </w:style>
  <w:style w:type="paragraph" w:customStyle="1" w:styleId="Abstracttitle">
    <w:name w:val="Abstract title"/>
    <w:basedOn w:val="Normal"/>
    <w:qFormat/>
    <w:locked/>
    <w:rsid w:val="00191E0E"/>
    <w:pPr>
      <w:spacing w:line="288" w:lineRule="auto"/>
    </w:pPr>
    <w:rPr>
      <w:rFonts w:ascii="Arial" w:eastAsia="Calibri" w:hAnsi="Arial" w:cs="Arial"/>
      <w:b/>
      <w:color w:val="000000"/>
      <w:sz w:val="28"/>
      <w:szCs w:val="28"/>
      <w:lang w:val="en-NZ"/>
    </w:rPr>
  </w:style>
  <w:style w:type="paragraph" w:styleId="Revision">
    <w:name w:val="Revision"/>
    <w:hidden/>
    <w:uiPriority w:val="99"/>
    <w:semiHidden/>
    <w:rsid w:val="005F65FA"/>
    <w:pPr>
      <w:spacing w:after="0" w:line="240" w:lineRule="auto"/>
    </w:pPr>
    <w:rPr>
      <w:rFonts w:cstheme="minorHAnsi"/>
      <w:lang w:val="hu-HU"/>
    </w:rPr>
  </w:style>
  <w:style w:type="character" w:customStyle="1" w:styleId="normaltextrun">
    <w:name w:val="normaltextrun"/>
    <w:basedOn w:val="DefaultParagraphFont"/>
    <w:rsid w:val="00A7460C"/>
  </w:style>
  <w:style w:type="character" w:customStyle="1" w:styleId="eop">
    <w:name w:val="eop"/>
    <w:basedOn w:val="DefaultParagraphFont"/>
    <w:rsid w:val="00A7460C"/>
  </w:style>
  <w:style w:type="character" w:customStyle="1" w:styleId="anchor-text">
    <w:name w:val="anchor-text"/>
    <w:basedOn w:val="DefaultParagraphFont"/>
    <w:rsid w:val="00A7460C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theme="minorHAnsi"/>
      <w:sz w:val="20"/>
      <w:szCs w:val="20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7B8"/>
    <w:rPr>
      <w:rFonts w:cstheme="minorHAns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Jim Weller</cp:lastModifiedBy>
  <cp:revision>4</cp:revision>
  <cp:lastPrinted>2024-07-11T03:23:00Z</cp:lastPrinted>
  <dcterms:created xsi:type="dcterms:W3CDTF">2024-07-25T00:31:00Z</dcterms:created>
  <dcterms:modified xsi:type="dcterms:W3CDTF">2024-07-25T00:32:00Z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