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Title"/>
        <w:tag w:val=""/>
        <w:id w:val="-1167164235"/>
        <w:placeholder>
          <w:docPart w:val="F03EB6B98F984293B17C0F64DB6407C9"/>
        </w:placeholder>
        <w:dataBinding w:prefixMappings="xmlns:ns0='http://purl.org/dc/elements/1.1/' xmlns:ns1='http://schemas.openxmlformats.org/package/2006/metadata/core-properties' " w:xpath="/ns1:coreProperties[1]/ns0:title[1]" w:storeItemID="{6C3C8BC8-F283-45AE-878A-BAB7291924A1}"/>
        <w:text/>
      </w:sdtPr>
      <w:sdtEndPr/>
      <w:sdtContent>
        <w:p w14:paraId="30F75825" w14:textId="1D139086" w:rsidR="001C2BC0" w:rsidRPr="00246595" w:rsidRDefault="00A16ACB" w:rsidP="00292CBC">
          <w:pPr>
            <w:pStyle w:val="Title"/>
            <w:spacing w:before="100" w:beforeAutospacing="1"/>
            <w:rPr>
              <w:b w:val="0"/>
              <w:bCs/>
            </w:rPr>
          </w:pPr>
          <w:r>
            <w:t>Title</w:t>
          </w:r>
        </w:p>
      </w:sdtContent>
    </w:sdt>
    <w:p w14:paraId="1BFD6227" w14:textId="4030D342" w:rsidR="00A27FF3" w:rsidRDefault="00067396" w:rsidP="00763BD0">
      <w:pPr>
        <w:pStyle w:val="Authorslist"/>
      </w:pPr>
      <w:r>
        <w:rPr>
          <w:noProof/>
        </w:rPr>
        <w:drawing>
          <wp:anchor distT="0" distB="0" distL="114300" distR="114300" simplePos="0" relativeHeight="251658240" behindDoc="0" locked="0" layoutInCell="1" allowOverlap="1" wp14:anchorId="2C2563D8" wp14:editId="260EAFE9">
            <wp:simplePos x="0" y="0"/>
            <wp:positionH relativeFrom="margin">
              <wp:align>center</wp:align>
            </wp:positionH>
            <wp:positionV relativeFrom="paragraph">
              <wp:posOffset>-2176970</wp:posOffset>
            </wp:positionV>
            <wp:extent cx="5308429" cy="1724975"/>
            <wp:effectExtent l="0" t="0" r="6985" b="8890"/>
            <wp:wrapNone/>
            <wp:docPr id="6539954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95452" name="Picture 653995452"/>
                    <pic:cNvPicPr/>
                  </pic:nvPicPr>
                  <pic:blipFill>
                    <a:blip r:embed="rId12">
                      <a:extLst>
                        <a:ext uri="{28A0092B-C50C-407E-A947-70E740481C1C}">
                          <a14:useLocalDpi xmlns:a14="http://schemas.microsoft.com/office/drawing/2010/main" val="0"/>
                        </a:ext>
                      </a:extLst>
                    </a:blip>
                    <a:stretch>
                      <a:fillRect/>
                    </a:stretch>
                  </pic:blipFill>
                  <pic:spPr>
                    <a:xfrm>
                      <a:off x="0" y="0"/>
                      <a:ext cx="5308429" cy="1724975"/>
                    </a:xfrm>
                    <a:prstGeom prst="rect">
                      <a:avLst/>
                    </a:prstGeom>
                  </pic:spPr>
                </pic:pic>
              </a:graphicData>
            </a:graphic>
            <wp14:sizeRelH relativeFrom="margin">
              <wp14:pctWidth>0</wp14:pctWidth>
            </wp14:sizeRelH>
            <wp14:sizeRelV relativeFrom="margin">
              <wp14:pctHeight>0</wp14:pctHeight>
            </wp14:sizeRelV>
          </wp:anchor>
        </w:drawing>
      </w:r>
      <w:r w:rsidR="00A16ACB">
        <w:t>Author</w:t>
      </w:r>
      <w:r w:rsidR="007B7002">
        <w:t xml:space="preserve"> 1</w:t>
      </w:r>
      <w:r w:rsidR="00DF646F">
        <w:t xml:space="preserve">, </w:t>
      </w:r>
      <w:r w:rsidR="00DB08A2">
        <w:t xml:space="preserve">Position </w:t>
      </w:r>
      <w:r w:rsidR="00A16ACB">
        <w:t>Title</w:t>
      </w:r>
      <w:r w:rsidR="008242CB" w:rsidRPr="008242CB">
        <w:t xml:space="preserve">, </w:t>
      </w:r>
      <w:r w:rsidR="00A16ACB">
        <w:t>Organisation</w:t>
      </w:r>
    </w:p>
    <w:p w14:paraId="5E39D54C" w14:textId="2F7E6D87" w:rsidR="00A16ACB" w:rsidRDefault="00A16ACB" w:rsidP="00A16ACB">
      <w:pPr>
        <w:pStyle w:val="Authorslist"/>
      </w:pPr>
      <w:r>
        <w:t>Author</w:t>
      </w:r>
      <w:r w:rsidR="007B7002">
        <w:t xml:space="preserve"> 2</w:t>
      </w:r>
      <w:r>
        <w:t xml:space="preserve">, </w:t>
      </w:r>
      <w:r w:rsidR="00DB08A2">
        <w:t xml:space="preserve">Position </w:t>
      </w:r>
      <w:r>
        <w:t>Title</w:t>
      </w:r>
      <w:r w:rsidRPr="008242CB">
        <w:t xml:space="preserve">, </w:t>
      </w:r>
      <w:r>
        <w:t>Organisation</w:t>
      </w:r>
    </w:p>
    <w:p w14:paraId="1AD8AF3F" w14:textId="771A3A27" w:rsidR="007B7002" w:rsidRDefault="007B7002" w:rsidP="00A16ACB">
      <w:pPr>
        <w:pStyle w:val="Authorslist"/>
      </w:pPr>
      <w:r>
        <w:t xml:space="preserve">Author 3, </w:t>
      </w:r>
      <w:r w:rsidR="00DB08A2">
        <w:t xml:space="preserve">Position </w:t>
      </w:r>
      <w:r>
        <w:t xml:space="preserve">Title, Organisation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16"/>
      </w:tblGrid>
      <w:tr w:rsidR="00763BD0" w14:paraId="631E8BBB" w14:textId="77777777" w:rsidTr="00763BD0">
        <w:tc>
          <w:tcPr>
            <w:tcW w:w="9016" w:type="dxa"/>
            <w:shd w:val="clear" w:color="auto" w:fill="F2F2F2" w:themeFill="background1" w:themeFillShade="F2"/>
          </w:tcPr>
          <w:p w14:paraId="68532D94" w14:textId="025D9DB2" w:rsidR="00763BD0" w:rsidRPr="00D9289D" w:rsidRDefault="00763BD0" w:rsidP="00D9289D">
            <w:pPr>
              <w:rPr>
                <w:b/>
                <w:bCs/>
              </w:rPr>
            </w:pPr>
            <w:r w:rsidRPr="00D9289D">
              <w:rPr>
                <w:b/>
                <w:bCs/>
              </w:rPr>
              <w:t>Abstract</w:t>
            </w:r>
          </w:p>
          <w:p w14:paraId="7C4A5671" w14:textId="0334250C" w:rsidR="0072640F" w:rsidRDefault="0072640F" w:rsidP="00763BD0">
            <w:pPr>
              <w:rPr>
                <w:rFonts w:cs="Arial"/>
                <w:szCs w:val="20"/>
                <w:lang w:eastAsia="en-AU"/>
              </w:rPr>
            </w:pPr>
            <w:r>
              <w:rPr>
                <w:rFonts w:cs="Arial"/>
                <w:szCs w:val="20"/>
                <w:lang w:eastAsia="en-AU"/>
              </w:rPr>
              <w:t>A</w:t>
            </w:r>
            <w:r w:rsidR="005471FA" w:rsidRPr="00473BF6">
              <w:rPr>
                <w:rFonts w:cs="Arial"/>
                <w:szCs w:val="20"/>
                <w:lang w:eastAsia="en-AU"/>
              </w:rPr>
              <w:t>bstract</w:t>
            </w:r>
            <w:r>
              <w:rPr>
                <w:rFonts w:cs="Arial"/>
                <w:szCs w:val="20"/>
                <w:lang w:eastAsia="en-AU"/>
              </w:rPr>
              <w:t xml:space="preserve">s should be </w:t>
            </w:r>
            <w:r w:rsidR="007B7002">
              <w:rPr>
                <w:rFonts w:cs="Arial"/>
                <w:szCs w:val="20"/>
                <w:lang w:eastAsia="en-AU"/>
              </w:rPr>
              <w:t xml:space="preserve">up to </w:t>
            </w:r>
            <w:r>
              <w:rPr>
                <w:rFonts w:cs="Arial"/>
                <w:szCs w:val="20"/>
                <w:lang w:eastAsia="en-AU"/>
              </w:rPr>
              <w:t>300</w:t>
            </w:r>
            <w:r w:rsidR="0046554B">
              <w:rPr>
                <w:rFonts w:cs="Arial"/>
                <w:szCs w:val="20"/>
                <w:lang w:eastAsia="en-AU"/>
              </w:rPr>
              <w:t xml:space="preserve"> words.</w:t>
            </w:r>
            <w:r>
              <w:rPr>
                <w:rFonts w:cs="Arial"/>
                <w:szCs w:val="20"/>
                <w:lang w:eastAsia="en-AU"/>
              </w:rPr>
              <w:t xml:space="preserve"> </w:t>
            </w:r>
          </w:p>
          <w:p w14:paraId="08BEE331" w14:textId="75ADF2F6" w:rsidR="0072640F" w:rsidRDefault="0072640F" w:rsidP="00763BD0">
            <w:pPr>
              <w:rPr>
                <w:rFonts w:cs="Arial"/>
                <w:szCs w:val="20"/>
                <w:lang w:eastAsia="en-AU"/>
              </w:rPr>
            </w:pPr>
            <w:r>
              <w:rPr>
                <w:rFonts w:cs="Arial"/>
                <w:szCs w:val="20"/>
                <w:lang w:eastAsia="en-AU"/>
              </w:rPr>
              <w:t>It should provide an overview of the content you intend to present if accepted by the Organising Committee.</w:t>
            </w:r>
          </w:p>
          <w:p w14:paraId="5A086E51" w14:textId="7FD44DED" w:rsidR="00763BD0" w:rsidRDefault="0072640F" w:rsidP="00763BD0">
            <w:pPr>
              <w:rPr>
                <w:rFonts w:cs="Arial"/>
                <w:szCs w:val="20"/>
                <w:lang w:eastAsia="en-AU"/>
              </w:rPr>
            </w:pPr>
            <w:r>
              <w:rPr>
                <w:rFonts w:cs="Arial"/>
                <w:szCs w:val="20"/>
                <w:lang w:eastAsia="en-AU"/>
              </w:rPr>
              <w:t xml:space="preserve">As such it should highlight the key messages, any relevant background and </w:t>
            </w:r>
            <w:r w:rsidR="0046554B">
              <w:rPr>
                <w:rFonts w:cs="Arial"/>
                <w:szCs w:val="20"/>
                <w:lang w:eastAsia="en-AU"/>
              </w:rPr>
              <w:t xml:space="preserve">any summary or </w:t>
            </w:r>
            <w:r>
              <w:rPr>
                <w:rFonts w:cs="Arial"/>
                <w:szCs w:val="20"/>
                <w:lang w:eastAsia="en-AU"/>
              </w:rPr>
              <w:t>conclusions.</w:t>
            </w:r>
            <w:r w:rsidR="005471FA" w:rsidRPr="00473BF6">
              <w:rPr>
                <w:rFonts w:cs="Arial"/>
                <w:szCs w:val="20"/>
                <w:lang w:eastAsia="en-AU"/>
              </w:rPr>
              <w:t xml:space="preserve"> </w:t>
            </w:r>
          </w:p>
          <w:p w14:paraId="27D93239" w14:textId="77777777" w:rsidR="00DB08A2" w:rsidRDefault="00DB08A2" w:rsidP="00DB08A2">
            <w:pPr>
              <w:rPr>
                <w:rFonts w:cs="Arial"/>
                <w:szCs w:val="20"/>
                <w:lang w:eastAsia="en-AU"/>
              </w:rPr>
            </w:pPr>
            <w:r>
              <w:rPr>
                <w:rFonts w:cs="Arial"/>
                <w:szCs w:val="20"/>
                <w:lang w:eastAsia="en-AU"/>
              </w:rPr>
              <w:t xml:space="preserve">Keep in mind that your Abstract will be available on the Conference App for people to review, and as such will be seen by many at the Conference and may influence them to ensure they are attending for your presentation. </w:t>
            </w:r>
          </w:p>
          <w:p w14:paraId="19CF7047" w14:textId="526887E0" w:rsidR="0046554B" w:rsidRDefault="00DB08A2" w:rsidP="00763BD0">
            <w:pPr>
              <w:rPr>
                <w:rFonts w:cs="Arial"/>
                <w:szCs w:val="20"/>
                <w:lang w:eastAsia="en-AU"/>
              </w:rPr>
            </w:pPr>
            <w:r>
              <w:rPr>
                <w:rFonts w:cs="Arial"/>
                <w:szCs w:val="20"/>
                <w:lang w:eastAsia="en-AU"/>
              </w:rPr>
              <w:t>U</w:t>
            </w:r>
            <w:r w:rsidR="0046554B" w:rsidRPr="0046554B">
              <w:rPr>
                <w:rFonts w:cs="Arial"/>
                <w:szCs w:val="20"/>
                <w:lang w:eastAsia="en-AU"/>
              </w:rPr>
              <w:t>s</w:t>
            </w:r>
            <w:r w:rsidR="0046554B">
              <w:rPr>
                <w:rFonts w:cs="Arial"/>
                <w:szCs w:val="20"/>
                <w:lang w:eastAsia="en-AU"/>
              </w:rPr>
              <w:t>e</w:t>
            </w:r>
            <w:r w:rsidR="0046554B" w:rsidRPr="0046554B">
              <w:rPr>
                <w:rFonts w:cs="Arial"/>
                <w:szCs w:val="20"/>
                <w:lang w:eastAsia="en-AU"/>
              </w:rPr>
              <w:t xml:space="preserve"> 11</w:t>
            </w:r>
            <w:r>
              <w:rPr>
                <w:rFonts w:cs="Arial"/>
                <w:szCs w:val="20"/>
                <w:lang w:eastAsia="en-AU"/>
              </w:rPr>
              <w:t xml:space="preserve"> </w:t>
            </w:r>
            <w:r w:rsidR="0046554B" w:rsidRPr="0046554B">
              <w:rPr>
                <w:rFonts w:cs="Arial"/>
                <w:szCs w:val="20"/>
                <w:lang w:eastAsia="en-AU"/>
              </w:rPr>
              <w:t>pt Aerial font with single line spacing</w:t>
            </w:r>
            <w:r w:rsidR="0046554B">
              <w:rPr>
                <w:rFonts w:cs="Arial"/>
                <w:szCs w:val="20"/>
                <w:lang w:eastAsia="en-AU"/>
              </w:rPr>
              <w:t xml:space="preserve"> with text justified </w:t>
            </w:r>
            <w:r w:rsidR="003B787D">
              <w:rPr>
                <w:rFonts w:cs="Arial"/>
                <w:szCs w:val="20"/>
                <w:lang w:eastAsia="en-AU"/>
              </w:rPr>
              <w:t xml:space="preserve">and </w:t>
            </w:r>
            <w:r w:rsidR="0046554B">
              <w:rPr>
                <w:rFonts w:cs="Arial"/>
                <w:szCs w:val="20"/>
                <w:lang w:eastAsia="en-AU"/>
              </w:rPr>
              <w:t>upload your Abstract as a Word document</w:t>
            </w:r>
            <w:r w:rsidR="003B787D">
              <w:rPr>
                <w:rFonts w:cs="Arial"/>
                <w:szCs w:val="20"/>
                <w:lang w:eastAsia="en-AU"/>
              </w:rPr>
              <w:t xml:space="preserve"> into the Abstract portal.</w:t>
            </w:r>
          </w:p>
          <w:p w14:paraId="639A6D45" w14:textId="79A83BA3" w:rsidR="0046554B" w:rsidRPr="0046554B" w:rsidRDefault="0046554B" w:rsidP="00763BD0">
            <w:r w:rsidRPr="0046554B">
              <w:t>Please list up to five keywords to describe the content of your presentation</w:t>
            </w:r>
            <w:r w:rsidR="00F559C4">
              <w:t>.</w:t>
            </w:r>
          </w:p>
          <w:p w14:paraId="18F46FAA" w14:textId="77777777" w:rsidR="00763BD0" w:rsidRDefault="00763BD0" w:rsidP="0072640F">
            <w:r w:rsidRPr="00763BD0">
              <w:rPr>
                <w:b/>
                <w:bCs/>
              </w:rPr>
              <w:t>Keywords:</w:t>
            </w:r>
            <w:r>
              <w:t xml:space="preserve"> </w:t>
            </w:r>
            <w:r w:rsidR="005471FA">
              <w:t xml:space="preserve"> keyword 1, keyword 2, keyword 3, keyword 4, keyword 5</w:t>
            </w:r>
          </w:p>
          <w:p w14:paraId="24B58791" w14:textId="4595C729" w:rsidR="003B787D" w:rsidRDefault="003B787D" w:rsidP="0072640F"/>
        </w:tc>
      </w:tr>
    </w:tbl>
    <w:p w14:paraId="744D2365" w14:textId="7C14E8FD" w:rsidR="00246595" w:rsidRDefault="009B723C" w:rsidP="003651E2">
      <w:pPr>
        <w:rPr>
          <w:b/>
          <w:bCs/>
        </w:rPr>
      </w:pPr>
      <w:r w:rsidRPr="009B723C">
        <w:rPr>
          <w:b/>
          <w:bCs/>
        </w:rPr>
        <w:t>Author contacts</w:t>
      </w:r>
      <w:r>
        <w:rPr>
          <w:b/>
          <w:bCs/>
        </w:rPr>
        <w:t xml:space="preserve"> (optional –please delete if you would prefer this information not be included)</w:t>
      </w:r>
    </w:p>
    <w:p w14:paraId="4E53D0C0" w14:textId="77777777" w:rsidR="009B723C" w:rsidRDefault="009B723C" w:rsidP="003651E2">
      <w:pPr>
        <w:rPr>
          <w:b/>
          <w:bCs/>
        </w:rPr>
      </w:pPr>
      <w:r>
        <w:rPr>
          <w:b/>
          <w:bCs/>
        </w:rPr>
        <w:t>First name Last name, Organisation, Position</w:t>
      </w:r>
    </w:p>
    <w:p w14:paraId="007C47B8" w14:textId="72E25C76" w:rsidR="009B723C" w:rsidRDefault="009B723C" w:rsidP="003651E2">
      <w:r w:rsidRPr="009B723C">
        <w:t>email, LinkedIn</w:t>
      </w:r>
      <w:r w:rsidR="003B787D">
        <w:t>, address</w:t>
      </w:r>
    </w:p>
    <w:p w14:paraId="3AD81BE3" w14:textId="77777777" w:rsidR="009B723C" w:rsidRDefault="009B723C" w:rsidP="009B723C">
      <w:pPr>
        <w:rPr>
          <w:b/>
          <w:bCs/>
        </w:rPr>
      </w:pPr>
      <w:r>
        <w:rPr>
          <w:b/>
          <w:bCs/>
        </w:rPr>
        <w:t>First name Last name, Organisation, Position</w:t>
      </w:r>
    </w:p>
    <w:p w14:paraId="0FB2963B" w14:textId="1E73E00A" w:rsidR="009B723C" w:rsidRPr="009B723C" w:rsidRDefault="009B723C" w:rsidP="009B723C">
      <w:r w:rsidRPr="009B723C">
        <w:t>email, LinkedIn</w:t>
      </w:r>
      <w:r w:rsidR="003B787D">
        <w:t>, address</w:t>
      </w:r>
      <w:r w:rsidRPr="009B723C">
        <w:t xml:space="preserve"> </w:t>
      </w:r>
    </w:p>
    <w:p w14:paraId="513A0E4E" w14:textId="77777777" w:rsidR="009B723C" w:rsidRDefault="009B723C" w:rsidP="009B723C">
      <w:pPr>
        <w:rPr>
          <w:b/>
          <w:bCs/>
        </w:rPr>
      </w:pPr>
      <w:r>
        <w:rPr>
          <w:b/>
          <w:bCs/>
        </w:rPr>
        <w:t>First name Last name, Organisation, Position</w:t>
      </w:r>
    </w:p>
    <w:p w14:paraId="3B439B01" w14:textId="3276D4A9" w:rsidR="009B723C" w:rsidRPr="009B723C" w:rsidRDefault="009B723C" w:rsidP="009B723C">
      <w:r w:rsidRPr="009B723C">
        <w:t>email, LinkedIn</w:t>
      </w:r>
      <w:r w:rsidR="003B787D">
        <w:t>, address</w:t>
      </w:r>
      <w:r w:rsidRPr="009B723C">
        <w:t xml:space="preserve"> </w:t>
      </w:r>
    </w:p>
    <w:p w14:paraId="2B9E58F2" w14:textId="77777777" w:rsidR="009B723C" w:rsidRPr="009B723C" w:rsidRDefault="009B723C" w:rsidP="003651E2"/>
    <w:sectPr w:rsidR="009B723C" w:rsidRPr="009B723C" w:rsidSect="00835CC7">
      <w:footerReference w:type="default" r:id="rId13"/>
      <w:headerReference w:type="first" r:id="rId14"/>
      <w:footerReference w:type="first" r:id="rId15"/>
      <w:type w:val="continuous"/>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3D888" w14:textId="77777777" w:rsidR="0037218C" w:rsidRDefault="0037218C" w:rsidP="00763BD0">
      <w:r>
        <w:separator/>
      </w:r>
    </w:p>
  </w:endnote>
  <w:endnote w:type="continuationSeparator" w:id="0">
    <w:p w14:paraId="406B5E40" w14:textId="77777777" w:rsidR="0037218C" w:rsidRDefault="0037218C" w:rsidP="00763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97876" w14:textId="112EDCD6" w:rsidR="00440A1F" w:rsidRDefault="00292CBC" w:rsidP="00EA150C">
    <w:pPr>
      <w:pStyle w:val="Footer"/>
      <w:pBdr>
        <w:top w:val="dotted" w:sz="4" w:space="4" w:color="auto"/>
      </w:pBdr>
    </w:pPr>
    <w:r>
      <w:t>Global Uranium</w:t>
    </w:r>
    <w:r w:rsidR="00966209" w:rsidRPr="00966209">
      <w:t xml:space="preserve"> Conference 202</w:t>
    </w:r>
    <w:r w:rsidR="009F5913">
      <w:t>3</w:t>
    </w:r>
    <w:r w:rsidR="00966209" w:rsidRPr="00966209">
      <w:t xml:space="preserve"> | </w:t>
    </w:r>
    <w:r w:rsidR="0072640F">
      <w:t>Abstract Guidelines</w:t>
    </w:r>
    <w:r w:rsidR="00966209" w:rsidRPr="00966209">
      <w:t xml:space="preserve"> </w:t>
    </w:r>
    <w:r w:rsidR="00966209" w:rsidRPr="00966209">
      <w:tab/>
    </w:r>
    <w:r w:rsidR="00246595" w:rsidRPr="00966209">
      <w:t xml:space="preserve">page </w:t>
    </w:r>
    <w:r w:rsidR="00246595" w:rsidRPr="00966209">
      <w:fldChar w:fldCharType="begin"/>
    </w:r>
    <w:r w:rsidR="00246595" w:rsidRPr="00966209">
      <w:instrText xml:space="preserve"> PAGE   \* MERGEFORMAT </w:instrText>
    </w:r>
    <w:r w:rsidR="00246595" w:rsidRPr="00966209">
      <w:fldChar w:fldCharType="separate"/>
    </w:r>
    <w:r w:rsidR="00246595" w:rsidRPr="00966209">
      <w:t>1</w:t>
    </w:r>
    <w:r w:rsidR="00246595" w:rsidRPr="00966209">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09AF4" w14:textId="77777777" w:rsidR="009F5913" w:rsidRDefault="009F5913"/>
  <w:p w14:paraId="33D1DD5C" w14:textId="19B78614" w:rsidR="009F5913" w:rsidRDefault="009F5913" w:rsidP="009F5913">
    <w:pPr>
      <w:pStyle w:val="Footer"/>
      <w:pBdr>
        <w:top w:val="dotted" w:sz="4" w:space="4" w:color="auto"/>
      </w:pBdr>
    </w:pPr>
    <w:r>
      <w:t>Global Uranium</w:t>
    </w:r>
    <w:r w:rsidRPr="00966209">
      <w:t xml:space="preserve"> Conference 202</w:t>
    </w:r>
    <w:r w:rsidR="00577B6F">
      <w:t>6</w:t>
    </w:r>
    <w:r w:rsidRPr="00966209">
      <w:t xml:space="preserve"> | </w:t>
    </w:r>
    <w:r>
      <w:t>Abstract Guidelines</w:t>
    </w:r>
    <w:r w:rsidRPr="00966209">
      <w:t xml:space="preserve"> </w:t>
    </w:r>
    <w:r w:rsidRPr="00966209">
      <w:tab/>
      <w:t xml:space="preserve">page </w:t>
    </w:r>
    <w:r w:rsidRPr="00966209">
      <w:fldChar w:fldCharType="begin"/>
    </w:r>
    <w:r w:rsidRPr="00966209">
      <w:instrText xml:space="preserve"> PAGE   \* MERGEFORMAT </w:instrText>
    </w:r>
    <w:r w:rsidRPr="00966209">
      <w:fldChar w:fldCharType="separate"/>
    </w:r>
    <w:r>
      <w:t>2</w:t>
    </w:r>
    <w:r w:rsidRPr="00966209">
      <w:fldChar w:fldCharType="end"/>
    </w:r>
    <w:r w:rsidR="00577B6F">
      <w:t xml:space="preserve"> of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DE2C5" w14:textId="77777777" w:rsidR="0037218C" w:rsidRDefault="0037218C" w:rsidP="00763BD0">
      <w:r>
        <w:separator/>
      </w:r>
    </w:p>
  </w:footnote>
  <w:footnote w:type="continuationSeparator" w:id="0">
    <w:p w14:paraId="3A07DF19" w14:textId="77777777" w:rsidR="0037218C" w:rsidRDefault="0037218C" w:rsidP="00763B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A8588" w14:textId="11B32D0F" w:rsidR="000151D0" w:rsidRDefault="000151D0" w:rsidP="003A03FC">
    <w:pPr>
      <w:spacing w:before="0" w:after="0"/>
      <w:rPr>
        <w:sz w:val="12"/>
        <w:szCs w:val="14"/>
        <w:lang w:val="en-US"/>
      </w:rPr>
    </w:pPr>
  </w:p>
  <w:p w14:paraId="530FFF85" w14:textId="77777777" w:rsidR="000151D0" w:rsidRDefault="000151D0" w:rsidP="003A03FC">
    <w:pPr>
      <w:spacing w:before="0" w:after="0"/>
      <w:rPr>
        <w:sz w:val="12"/>
        <w:szCs w:val="14"/>
        <w:lang w:val="en-US"/>
      </w:rPr>
    </w:pPr>
  </w:p>
  <w:p w14:paraId="179B36ED" w14:textId="07650FE9" w:rsidR="000151D0" w:rsidRDefault="000151D0" w:rsidP="003A03FC">
    <w:pPr>
      <w:spacing w:before="0" w:after="0"/>
      <w:rPr>
        <w:sz w:val="12"/>
        <w:szCs w:val="14"/>
        <w:lang w:val="en-US"/>
      </w:rPr>
    </w:pPr>
  </w:p>
  <w:p w14:paraId="0F806393" w14:textId="77777777" w:rsidR="000151D0" w:rsidRDefault="000151D0" w:rsidP="003A03FC">
    <w:pPr>
      <w:spacing w:before="0" w:after="0"/>
      <w:rPr>
        <w:sz w:val="12"/>
        <w:szCs w:val="14"/>
        <w:lang w:val="en-US"/>
      </w:rPr>
    </w:pPr>
  </w:p>
  <w:p w14:paraId="7201C2C0" w14:textId="77777777" w:rsidR="000151D0" w:rsidRDefault="000151D0" w:rsidP="003A03FC">
    <w:pPr>
      <w:spacing w:before="0" w:after="0"/>
      <w:rPr>
        <w:sz w:val="12"/>
        <w:szCs w:val="14"/>
        <w:lang w:val="en-US"/>
      </w:rPr>
    </w:pPr>
  </w:p>
  <w:p w14:paraId="6CF1AF8C" w14:textId="3D7690B9" w:rsidR="00966209" w:rsidRDefault="00966209" w:rsidP="003A03FC">
    <w:pPr>
      <w:spacing w:before="0" w:after="0"/>
      <w:rPr>
        <w:sz w:val="12"/>
        <w:szCs w:val="14"/>
        <w:lang w:val="en-US"/>
      </w:rPr>
    </w:pPr>
  </w:p>
  <w:p w14:paraId="3D0B8953" w14:textId="77777777" w:rsidR="000151D0" w:rsidRDefault="000151D0" w:rsidP="003A03FC">
    <w:pPr>
      <w:spacing w:before="0" w:after="0"/>
      <w:rPr>
        <w:sz w:val="12"/>
        <w:szCs w:val="14"/>
        <w:lang w:val="en-US"/>
      </w:rPr>
    </w:pPr>
  </w:p>
  <w:p w14:paraId="5CF33D60" w14:textId="77777777" w:rsidR="000151D0" w:rsidRDefault="000151D0" w:rsidP="003A03FC">
    <w:pPr>
      <w:spacing w:before="0" w:after="0"/>
      <w:rPr>
        <w:sz w:val="12"/>
        <w:szCs w:val="14"/>
        <w:lang w:val="en-US"/>
      </w:rPr>
    </w:pPr>
  </w:p>
  <w:p w14:paraId="13D8CE0C" w14:textId="77777777" w:rsidR="000151D0" w:rsidRDefault="000151D0" w:rsidP="003A03FC">
    <w:pPr>
      <w:spacing w:before="0" w:after="0"/>
      <w:rPr>
        <w:sz w:val="12"/>
        <w:szCs w:val="14"/>
        <w:lang w:val="en-US"/>
      </w:rPr>
    </w:pPr>
  </w:p>
  <w:p w14:paraId="20355AB7" w14:textId="77777777" w:rsidR="000151D0" w:rsidRPr="000151D0" w:rsidRDefault="000151D0" w:rsidP="003A03FC">
    <w:pPr>
      <w:spacing w:before="0" w:after="0"/>
      <w:rPr>
        <w:sz w:val="12"/>
        <w:szCs w:val="1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8544AB"/>
    <w:multiLevelType w:val="multilevel"/>
    <w:tmpl w:val="DD50CB64"/>
    <w:numStyleLink w:val="Style1"/>
  </w:abstractNum>
  <w:abstractNum w:abstractNumId="1" w15:restartNumberingAfterBreak="0">
    <w:nsid w:val="4B77630D"/>
    <w:multiLevelType w:val="hybridMultilevel"/>
    <w:tmpl w:val="771C0F3A"/>
    <w:lvl w:ilvl="0" w:tplc="998AC6A4">
      <w:numFmt w:val="bullet"/>
      <w:lvlText w:val=""/>
      <w:lvlJc w:val="left"/>
      <w:pPr>
        <w:ind w:left="670" w:hanging="277"/>
      </w:pPr>
      <w:rPr>
        <w:rFonts w:ascii="Symbol" w:eastAsia="Symbol" w:hAnsi="Symbol" w:cs="Symbol" w:hint="default"/>
        <w:b w:val="0"/>
        <w:bCs w:val="0"/>
        <w:i w:val="0"/>
        <w:iCs w:val="0"/>
        <w:w w:val="102"/>
        <w:sz w:val="19"/>
        <w:szCs w:val="19"/>
      </w:rPr>
    </w:lvl>
    <w:lvl w:ilvl="1" w:tplc="0A0855B4">
      <w:numFmt w:val="bullet"/>
      <w:lvlText w:val="•"/>
      <w:lvlJc w:val="left"/>
      <w:pPr>
        <w:ind w:left="1011" w:hanging="277"/>
      </w:pPr>
      <w:rPr>
        <w:rFonts w:hint="default"/>
      </w:rPr>
    </w:lvl>
    <w:lvl w:ilvl="2" w:tplc="4768F7A2">
      <w:numFmt w:val="bullet"/>
      <w:lvlText w:val="•"/>
      <w:lvlJc w:val="left"/>
      <w:pPr>
        <w:ind w:left="1343" w:hanging="277"/>
      </w:pPr>
      <w:rPr>
        <w:rFonts w:hint="default"/>
      </w:rPr>
    </w:lvl>
    <w:lvl w:ilvl="3" w:tplc="B7B4EE9C">
      <w:numFmt w:val="bullet"/>
      <w:lvlText w:val="•"/>
      <w:lvlJc w:val="left"/>
      <w:pPr>
        <w:ind w:left="1675" w:hanging="277"/>
      </w:pPr>
      <w:rPr>
        <w:rFonts w:hint="default"/>
      </w:rPr>
    </w:lvl>
    <w:lvl w:ilvl="4" w:tplc="87EC096C">
      <w:numFmt w:val="bullet"/>
      <w:lvlText w:val="•"/>
      <w:lvlJc w:val="left"/>
      <w:pPr>
        <w:ind w:left="2007" w:hanging="277"/>
      </w:pPr>
      <w:rPr>
        <w:rFonts w:hint="default"/>
      </w:rPr>
    </w:lvl>
    <w:lvl w:ilvl="5" w:tplc="CEE4866E">
      <w:numFmt w:val="bullet"/>
      <w:lvlText w:val="•"/>
      <w:lvlJc w:val="left"/>
      <w:pPr>
        <w:ind w:left="2338" w:hanging="277"/>
      </w:pPr>
      <w:rPr>
        <w:rFonts w:hint="default"/>
      </w:rPr>
    </w:lvl>
    <w:lvl w:ilvl="6" w:tplc="D47636EA">
      <w:numFmt w:val="bullet"/>
      <w:lvlText w:val="•"/>
      <w:lvlJc w:val="left"/>
      <w:pPr>
        <w:ind w:left="2670" w:hanging="277"/>
      </w:pPr>
      <w:rPr>
        <w:rFonts w:hint="default"/>
      </w:rPr>
    </w:lvl>
    <w:lvl w:ilvl="7" w:tplc="15747450">
      <w:numFmt w:val="bullet"/>
      <w:lvlText w:val="•"/>
      <w:lvlJc w:val="left"/>
      <w:pPr>
        <w:ind w:left="3002" w:hanging="277"/>
      </w:pPr>
      <w:rPr>
        <w:rFonts w:hint="default"/>
      </w:rPr>
    </w:lvl>
    <w:lvl w:ilvl="8" w:tplc="A00A205E">
      <w:numFmt w:val="bullet"/>
      <w:lvlText w:val="•"/>
      <w:lvlJc w:val="left"/>
      <w:pPr>
        <w:ind w:left="3334" w:hanging="277"/>
      </w:pPr>
      <w:rPr>
        <w:rFonts w:hint="default"/>
      </w:rPr>
    </w:lvl>
  </w:abstractNum>
  <w:abstractNum w:abstractNumId="2" w15:restartNumberingAfterBreak="0">
    <w:nsid w:val="4DE9357A"/>
    <w:multiLevelType w:val="hybridMultilevel"/>
    <w:tmpl w:val="93BACE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2D214CD"/>
    <w:multiLevelType w:val="multilevel"/>
    <w:tmpl w:val="DD50CB64"/>
    <w:styleLink w:val="Style1"/>
    <w:lvl w:ilvl="0">
      <w:start w:val="1"/>
      <w:numFmt w:val="decimal"/>
      <w:pStyle w:val="Bodynumbered1"/>
      <w:lvlText w:val="%1."/>
      <w:lvlJc w:val="left"/>
      <w:pPr>
        <w:ind w:left="720" w:hanging="360"/>
      </w:pPr>
      <w:rPr>
        <w:rFonts w:ascii="Arial" w:hAnsi="Arial" w:hint="default"/>
        <w:caps w:val="0"/>
        <w:smallCaps w:val="0"/>
        <w:strike w:val="0"/>
        <w:dstrike w:val="0"/>
        <w:vanish w:val="0"/>
        <w:sz w:val="20"/>
        <w:vertAlign w:val="baseline"/>
      </w:rPr>
    </w:lvl>
    <w:lvl w:ilvl="1">
      <w:start w:val="1"/>
      <w:numFmt w:val="lowerLetter"/>
      <w:pStyle w:val="Bodynumbered2"/>
      <w:lvlText w:val="%2."/>
      <w:lvlJc w:val="left"/>
      <w:pPr>
        <w:ind w:left="1080" w:hanging="360"/>
      </w:pPr>
      <w:rPr>
        <w:rFonts w:hint="default"/>
      </w:rPr>
    </w:lvl>
    <w:lvl w:ilvl="2">
      <w:start w:val="1"/>
      <w:numFmt w:val="lowerRoman"/>
      <w:pStyle w:val="Bodynumbered3"/>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 w15:restartNumberingAfterBreak="0">
    <w:nsid w:val="5D1833A9"/>
    <w:multiLevelType w:val="multilevel"/>
    <w:tmpl w:val="35985134"/>
    <w:lvl w:ilvl="0">
      <w:start w:val="1"/>
      <w:numFmt w:val="decimal"/>
      <w:lvlText w:val="%1."/>
      <w:lvlJc w:val="left"/>
      <w:pPr>
        <w:ind w:left="820" w:hanging="701"/>
      </w:pPr>
      <w:rPr>
        <w:rFonts w:ascii="Arial" w:eastAsia="Arial" w:hAnsi="Arial" w:cs="Arial" w:hint="default"/>
        <w:b/>
        <w:bCs/>
        <w:i w:val="0"/>
        <w:iCs w:val="0"/>
        <w:w w:val="101"/>
        <w:sz w:val="21"/>
        <w:szCs w:val="21"/>
      </w:rPr>
    </w:lvl>
    <w:lvl w:ilvl="1">
      <w:start w:val="1"/>
      <w:numFmt w:val="decimal"/>
      <w:lvlText w:val="%1.%2"/>
      <w:lvlJc w:val="left"/>
      <w:pPr>
        <w:ind w:left="819" w:hanging="700"/>
      </w:pPr>
      <w:rPr>
        <w:rFonts w:ascii="Arial" w:eastAsia="Arial" w:hAnsi="Arial" w:cs="Arial" w:hint="default"/>
        <w:b/>
        <w:bCs/>
        <w:i/>
        <w:iCs/>
        <w:spacing w:val="-2"/>
        <w:w w:val="101"/>
        <w:sz w:val="21"/>
        <w:szCs w:val="21"/>
      </w:rPr>
    </w:lvl>
    <w:lvl w:ilvl="2">
      <w:numFmt w:val="bullet"/>
      <w:lvlText w:val=""/>
      <w:lvlJc w:val="left"/>
      <w:pPr>
        <w:ind w:left="671" w:hanging="277"/>
      </w:pPr>
      <w:rPr>
        <w:rFonts w:ascii="Symbol" w:eastAsia="Symbol" w:hAnsi="Symbol" w:cs="Symbol" w:hint="default"/>
        <w:b w:val="0"/>
        <w:bCs w:val="0"/>
        <w:i w:val="0"/>
        <w:iCs w:val="0"/>
        <w:w w:val="102"/>
        <w:sz w:val="19"/>
        <w:szCs w:val="19"/>
      </w:rPr>
    </w:lvl>
    <w:lvl w:ilvl="3">
      <w:numFmt w:val="bullet"/>
      <w:lvlText w:val="•"/>
      <w:lvlJc w:val="left"/>
      <w:pPr>
        <w:ind w:left="1605" w:hanging="277"/>
      </w:pPr>
      <w:rPr>
        <w:rFonts w:hint="default"/>
      </w:rPr>
    </w:lvl>
    <w:lvl w:ilvl="4">
      <w:numFmt w:val="bullet"/>
      <w:lvlText w:val="•"/>
      <w:lvlJc w:val="left"/>
      <w:pPr>
        <w:ind w:left="1998" w:hanging="277"/>
      </w:pPr>
      <w:rPr>
        <w:rFonts w:hint="default"/>
      </w:rPr>
    </w:lvl>
    <w:lvl w:ilvl="5">
      <w:numFmt w:val="bullet"/>
      <w:lvlText w:val="•"/>
      <w:lvlJc w:val="left"/>
      <w:pPr>
        <w:ind w:left="2391" w:hanging="277"/>
      </w:pPr>
      <w:rPr>
        <w:rFonts w:hint="default"/>
      </w:rPr>
    </w:lvl>
    <w:lvl w:ilvl="6">
      <w:numFmt w:val="bullet"/>
      <w:lvlText w:val="•"/>
      <w:lvlJc w:val="left"/>
      <w:pPr>
        <w:ind w:left="2783" w:hanging="277"/>
      </w:pPr>
      <w:rPr>
        <w:rFonts w:hint="default"/>
      </w:rPr>
    </w:lvl>
    <w:lvl w:ilvl="7">
      <w:numFmt w:val="bullet"/>
      <w:lvlText w:val="•"/>
      <w:lvlJc w:val="left"/>
      <w:pPr>
        <w:ind w:left="3176" w:hanging="277"/>
      </w:pPr>
      <w:rPr>
        <w:rFonts w:hint="default"/>
      </w:rPr>
    </w:lvl>
    <w:lvl w:ilvl="8">
      <w:numFmt w:val="bullet"/>
      <w:lvlText w:val="•"/>
      <w:lvlJc w:val="left"/>
      <w:pPr>
        <w:ind w:left="3569" w:hanging="277"/>
      </w:pPr>
      <w:rPr>
        <w:rFonts w:hint="default"/>
      </w:rPr>
    </w:lvl>
  </w:abstractNum>
  <w:abstractNum w:abstractNumId="5" w15:restartNumberingAfterBreak="0">
    <w:nsid w:val="66006C7B"/>
    <w:multiLevelType w:val="hybridMultilevel"/>
    <w:tmpl w:val="C2A4A8E8"/>
    <w:lvl w:ilvl="0" w:tplc="3A06728A">
      <w:start w:val="1"/>
      <w:numFmt w:val="bullet"/>
      <w:pStyle w:val="ListParagraph"/>
      <w:lvlText w:val=""/>
      <w:lvlJc w:val="left"/>
      <w:pPr>
        <w:ind w:left="1080" w:hanging="72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A7E3719"/>
    <w:multiLevelType w:val="hybridMultilevel"/>
    <w:tmpl w:val="A1FA96E8"/>
    <w:lvl w:ilvl="0" w:tplc="AC8AA790">
      <w:start w:val="1"/>
      <w:numFmt w:val="decimal"/>
      <w:pStyle w:val="Referencelist"/>
      <w:lvlText w:val="%1."/>
      <w:lvlJc w:val="left"/>
      <w:pPr>
        <w:ind w:left="360" w:hanging="360"/>
      </w:pPr>
      <w:rPr>
        <w:rFonts w:hint="default"/>
        <w:b w:val="0"/>
        <w:bCs w:val="0"/>
        <w:i w:val="0"/>
        <w:iCs w:val="0"/>
        <w:spacing w:val="-2"/>
        <w:w w:val="102"/>
        <w:sz w:val="19"/>
        <w:szCs w:val="19"/>
      </w:rPr>
    </w:lvl>
    <w:lvl w:ilvl="1" w:tplc="E5022DBC">
      <w:numFmt w:val="bullet"/>
      <w:lvlText w:val="•"/>
      <w:lvlJc w:val="left"/>
      <w:pPr>
        <w:ind w:left="1658" w:hanging="689"/>
      </w:pPr>
      <w:rPr>
        <w:rFonts w:hint="default"/>
      </w:rPr>
    </w:lvl>
    <w:lvl w:ilvl="2" w:tplc="E9CE1142">
      <w:numFmt w:val="bullet"/>
      <w:lvlText w:val="•"/>
      <w:lvlJc w:val="left"/>
      <w:pPr>
        <w:ind w:left="2516" w:hanging="689"/>
      </w:pPr>
      <w:rPr>
        <w:rFonts w:hint="default"/>
      </w:rPr>
    </w:lvl>
    <w:lvl w:ilvl="3" w:tplc="7F903B84">
      <w:numFmt w:val="bullet"/>
      <w:lvlText w:val="•"/>
      <w:lvlJc w:val="left"/>
      <w:pPr>
        <w:ind w:left="3375" w:hanging="689"/>
      </w:pPr>
      <w:rPr>
        <w:rFonts w:hint="default"/>
      </w:rPr>
    </w:lvl>
    <w:lvl w:ilvl="4" w:tplc="B2D8830C">
      <w:numFmt w:val="bullet"/>
      <w:lvlText w:val="•"/>
      <w:lvlJc w:val="left"/>
      <w:pPr>
        <w:ind w:left="4233" w:hanging="689"/>
      </w:pPr>
      <w:rPr>
        <w:rFonts w:hint="default"/>
      </w:rPr>
    </w:lvl>
    <w:lvl w:ilvl="5" w:tplc="0D028B94">
      <w:numFmt w:val="bullet"/>
      <w:lvlText w:val="•"/>
      <w:lvlJc w:val="left"/>
      <w:pPr>
        <w:ind w:left="5092" w:hanging="689"/>
      </w:pPr>
      <w:rPr>
        <w:rFonts w:hint="default"/>
      </w:rPr>
    </w:lvl>
    <w:lvl w:ilvl="6" w:tplc="23EEAFA6">
      <w:numFmt w:val="bullet"/>
      <w:lvlText w:val="•"/>
      <w:lvlJc w:val="left"/>
      <w:pPr>
        <w:ind w:left="5950" w:hanging="689"/>
      </w:pPr>
      <w:rPr>
        <w:rFonts w:hint="default"/>
      </w:rPr>
    </w:lvl>
    <w:lvl w:ilvl="7" w:tplc="07EC27E6">
      <w:numFmt w:val="bullet"/>
      <w:lvlText w:val="•"/>
      <w:lvlJc w:val="left"/>
      <w:pPr>
        <w:ind w:left="6809" w:hanging="689"/>
      </w:pPr>
      <w:rPr>
        <w:rFonts w:hint="default"/>
      </w:rPr>
    </w:lvl>
    <w:lvl w:ilvl="8" w:tplc="F104D254">
      <w:numFmt w:val="bullet"/>
      <w:lvlText w:val="•"/>
      <w:lvlJc w:val="left"/>
      <w:pPr>
        <w:ind w:left="7667" w:hanging="689"/>
      </w:pPr>
      <w:rPr>
        <w:rFonts w:hint="default"/>
      </w:rPr>
    </w:lvl>
  </w:abstractNum>
  <w:abstractNum w:abstractNumId="7" w15:restartNumberingAfterBreak="0">
    <w:nsid w:val="7FD25F11"/>
    <w:multiLevelType w:val="hybridMultilevel"/>
    <w:tmpl w:val="BE845A2E"/>
    <w:lvl w:ilvl="0" w:tplc="EFEA6CA4">
      <w:start w:val="1"/>
      <w:numFmt w:val="decimal"/>
      <w:pStyle w:val="Heading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56905245">
    <w:abstractNumId w:val="7"/>
  </w:num>
  <w:num w:numId="2" w16cid:durableId="902712495">
    <w:abstractNumId w:val="4"/>
  </w:num>
  <w:num w:numId="3" w16cid:durableId="1629706114">
    <w:abstractNumId w:val="2"/>
  </w:num>
  <w:num w:numId="4" w16cid:durableId="1970545516">
    <w:abstractNumId w:val="5"/>
  </w:num>
  <w:num w:numId="5" w16cid:durableId="661659167">
    <w:abstractNumId w:val="1"/>
  </w:num>
  <w:num w:numId="6" w16cid:durableId="1376732043">
    <w:abstractNumId w:val="6"/>
  </w:num>
  <w:num w:numId="7" w16cid:durableId="1183936503">
    <w:abstractNumId w:val="3"/>
  </w:num>
  <w:num w:numId="8" w16cid:durableId="712118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459"/>
    <w:rsid w:val="00004EDB"/>
    <w:rsid w:val="000151D0"/>
    <w:rsid w:val="00067396"/>
    <w:rsid w:val="00086A1C"/>
    <w:rsid w:val="00093E9B"/>
    <w:rsid w:val="0009670E"/>
    <w:rsid w:val="000B4B05"/>
    <w:rsid w:val="000B67EF"/>
    <w:rsid w:val="000C2CB8"/>
    <w:rsid w:val="00170665"/>
    <w:rsid w:val="001C2BC0"/>
    <w:rsid w:val="001F62D1"/>
    <w:rsid w:val="00205498"/>
    <w:rsid w:val="00217D92"/>
    <w:rsid w:val="00246595"/>
    <w:rsid w:val="00292CBC"/>
    <w:rsid w:val="002952B8"/>
    <w:rsid w:val="002A7D62"/>
    <w:rsid w:val="002E0910"/>
    <w:rsid w:val="002E1D22"/>
    <w:rsid w:val="002F5B82"/>
    <w:rsid w:val="003149EC"/>
    <w:rsid w:val="003651E2"/>
    <w:rsid w:val="003710FD"/>
    <w:rsid w:val="0037218C"/>
    <w:rsid w:val="003A03FC"/>
    <w:rsid w:val="003B787D"/>
    <w:rsid w:val="003C34BC"/>
    <w:rsid w:val="003F047D"/>
    <w:rsid w:val="003F35A5"/>
    <w:rsid w:val="00404D12"/>
    <w:rsid w:val="00412ED4"/>
    <w:rsid w:val="00414B9B"/>
    <w:rsid w:val="00420386"/>
    <w:rsid w:val="00440A1F"/>
    <w:rsid w:val="0046554B"/>
    <w:rsid w:val="00465DC2"/>
    <w:rsid w:val="004E7D2F"/>
    <w:rsid w:val="00510D00"/>
    <w:rsid w:val="005471FA"/>
    <w:rsid w:val="00552429"/>
    <w:rsid w:val="00577B6F"/>
    <w:rsid w:val="005C3473"/>
    <w:rsid w:val="00674D4F"/>
    <w:rsid w:val="006A3739"/>
    <w:rsid w:val="006B0868"/>
    <w:rsid w:val="006B1459"/>
    <w:rsid w:val="00723D37"/>
    <w:rsid w:val="0072640F"/>
    <w:rsid w:val="00737579"/>
    <w:rsid w:val="00763BD0"/>
    <w:rsid w:val="0077634C"/>
    <w:rsid w:val="007A1F48"/>
    <w:rsid w:val="007B7002"/>
    <w:rsid w:val="008076E5"/>
    <w:rsid w:val="008242CB"/>
    <w:rsid w:val="00835CC7"/>
    <w:rsid w:val="008935A1"/>
    <w:rsid w:val="00947A90"/>
    <w:rsid w:val="00966209"/>
    <w:rsid w:val="009B00FA"/>
    <w:rsid w:val="009B711F"/>
    <w:rsid w:val="009B723C"/>
    <w:rsid w:val="009D32E0"/>
    <w:rsid w:val="009F5913"/>
    <w:rsid w:val="00A1239A"/>
    <w:rsid w:val="00A1496A"/>
    <w:rsid w:val="00A16ACB"/>
    <w:rsid w:val="00A27FF3"/>
    <w:rsid w:val="00A6037E"/>
    <w:rsid w:val="00A7215A"/>
    <w:rsid w:val="00AB5A98"/>
    <w:rsid w:val="00AD6E52"/>
    <w:rsid w:val="00B3430B"/>
    <w:rsid w:val="00B66312"/>
    <w:rsid w:val="00B90521"/>
    <w:rsid w:val="00B92DE2"/>
    <w:rsid w:val="00BC33BF"/>
    <w:rsid w:val="00BD521B"/>
    <w:rsid w:val="00BE3C01"/>
    <w:rsid w:val="00BF13D6"/>
    <w:rsid w:val="00C31E17"/>
    <w:rsid w:val="00C41D0E"/>
    <w:rsid w:val="00C62952"/>
    <w:rsid w:val="00CA22F4"/>
    <w:rsid w:val="00D15ABE"/>
    <w:rsid w:val="00D8283C"/>
    <w:rsid w:val="00D9289D"/>
    <w:rsid w:val="00DB08A2"/>
    <w:rsid w:val="00DE2B74"/>
    <w:rsid w:val="00DF646F"/>
    <w:rsid w:val="00DF7EC6"/>
    <w:rsid w:val="00E339D5"/>
    <w:rsid w:val="00E55020"/>
    <w:rsid w:val="00E93733"/>
    <w:rsid w:val="00EA150C"/>
    <w:rsid w:val="00F10BE8"/>
    <w:rsid w:val="00F3502C"/>
    <w:rsid w:val="00F47646"/>
    <w:rsid w:val="00F559C4"/>
    <w:rsid w:val="00F91143"/>
    <w:rsid w:val="00FB0AC6"/>
    <w:rsid w:val="00FD5259"/>
    <w:rsid w:val="00FD708F"/>
    <w:rsid w:val="00FF4E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0E2EB"/>
  <w15:chartTrackingRefBased/>
  <w15:docId w15:val="{152BA09C-0CDE-41FE-9B20-0F414ECAE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5A5"/>
    <w:pPr>
      <w:keepLines/>
      <w:spacing w:before="120" w:after="120" w:line="240" w:lineRule="atLeast"/>
    </w:pPr>
    <w:rPr>
      <w:rFonts w:ascii="Arial" w:hAnsi="Arial"/>
      <w:sz w:val="20"/>
    </w:rPr>
  </w:style>
  <w:style w:type="paragraph" w:styleId="Heading1">
    <w:name w:val="heading 1"/>
    <w:basedOn w:val="Normal"/>
    <w:next w:val="Normal"/>
    <w:link w:val="Heading1Char"/>
    <w:uiPriority w:val="9"/>
    <w:qFormat/>
    <w:rsid w:val="003651E2"/>
    <w:pPr>
      <w:keepNext/>
      <w:numPr>
        <w:numId w:val="1"/>
      </w:numPr>
      <w:spacing w:before="480" w:after="0"/>
      <w:ind w:left="567" w:hanging="567"/>
      <w:outlineLvl w:val="0"/>
    </w:pPr>
    <w:rPr>
      <w:rFonts w:eastAsiaTheme="majorEastAsia" w:cstheme="majorBidi"/>
      <w:b/>
      <w:sz w:val="28"/>
      <w:szCs w:val="28"/>
    </w:rPr>
  </w:style>
  <w:style w:type="paragraph" w:styleId="Heading2">
    <w:name w:val="heading 2"/>
    <w:basedOn w:val="Normal"/>
    <w:next w:val="Normal"/>
    <w:link w:val="Heading2Char"/>
    <w:uiPriority w:val="9"/>
    <w:unhideWhenUsed/>
    <w:qFormat/>
    <w:rsid w:val="009B00FA"/>
    <w:pPr>
      <w:keepNext/>
      <w:spacing w:before="240" w:after="0"/>
      <w:outlineLvl w:val="1"/>
    </w:pPr>
    <w:rPr>
      <w:rFonts w:eastAsiaTheme="majorEastAsia" w:cstheme="majorBidi"/>
      <w:b/>
      <w:sz w:val="22"/>
      <w:szCs w:val="26"/>
    </w:rPr>
  </w:style>
  <w:style w:type="paragraph" w:styleId="Heading3">
    <w:name w:val="heading 3"/>
    <w:basedOn w:val="Normal"/>
    <w:next w:val="Normal"/>
    <w:link w:val="Heading3Char"/>
    <w:uiPriority w:val="9"/>
    <w:unhideWhenUsed/>
    <w:qFormat/>
    <w:rsid w:val="005C3473"/>
    <w:pPr>
      <w:keepNext/>
      <w:spacing w:before="240" w:after="0"/>
      <w:outlineLvl w:val="2"/>
    </w:pPr>
    <w:rPr>
      <w:rFonts w:eastAsiaTheme="majorEastAsia" w:cs="Arial"/>
      <w:b/>
      <w:bCs/>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646F"/>
    <w:pPr>
      <w:tabs>
        <w:tab w:val="center" w:pos="4513"/>
        <w:tab w:val="right" w:pos="9026"/>
      </w:tabs>
      <w:spacing w:after="0"/>
    </w:pPr>
    <w:rPr>
      <w:b/>
      <w:sz w:val="18"/>
    </w:rPr>
  </w:style>
  <w:style w:type="character" w:customStyle="1" w:styleId="HeaderChar">
    <w:name w:val="Header Char"/>
    <w:basedOn w:val="DefaultParagraphFont"/>
    <w:link w:val="Header"/>
    <w:uiPriority w:val="99"/>
    <w:rsid w:val="00DF646F"/>
    <w:rPr>
      <w:rFonts w:ascii="Arial" w:hAnsi="Arial"/>
      <w:b/>
      <w:sz w:val="18"/>
    </w:rPr>
  </w:style>
  <w:style w:type="paragraph" w:styleId="Footer">
    <w:name w:val="footer"/>
    <w:basedOn w:val="Normal"/>
    <w:link w:val="FooterChar"/>
    <w:uiPriority w:val="99"/>
    <w:unhideWhenUsed/>
    <w:rsid w:val="00966209"/>
    <w:pPr>
      <w:tabs>
        <w:tab w:val="right" w:pos="9026"/>
      </w:tabs>
      <w:spacing w:after="0"/>
    </w:pPr>
    <w:rPr>
      <w:sz w:val="16"/>
    </w:rPr>
  </w:style>
  <w:style w:type="character" w:customStyle="1" w:styleId="FooterChar">
    <w:name w:val="Footer Char"/>
    <w:basedOn w:val="DefaultParagraphFont"/>
    <w:link w:val="Footer"/>
    <w:uiPriority w:val="99"/>
    <w:rsid w:val="00966209"/>
    <w:rPr>
      <w:rFonts w:ascii="Arial" w:hAnsi="Arial"/>
      <w:sz w:val="16"/>
    </w:rPr>
  </w:style>
  <w:style w:type="paragraph" w:styleId="Title">
    <w:name w:val="Title"/>
    <w:basedOn w:val="Normal"/>
    <w:next w:val="Normal"/>
    <w:link w:val="TitleChar"/>
    <w:uiPriority w:val="10"/>
    <w:qFormat/>
    <w:rsid w:val="00A27FF3"/>
    <w:pPr>
      <w:spacing w:before="480" w:after="0"/>
      <w:contextualSpacing/>
    </w:pPr>
    <w:rPr>
      <w:rFonts w:eastAsiaTheme="majorEastAsia" w:cstheme="majorBidi"/>
      <w:b/>
      <w:spacing w:val="-10"/>
      <w:kern w:val="28"/>
      <w:sz w:val="40"/>
      <w:szCs w:val="56"/>
    </w:rPr>
  </w:style>
  <w:style w:type="character" w:customStyle="1" w:styleId="TitleChar">
    <w:name w:val="Title Char"/>
    <w:basedOn w:val="DefaultParagraphFont"/>
    <w:link w:val="Title"/>
    <w:uiPriority w:val="10"/>
    <w:rsid w:val="00A27FF3"/>
    <w:rPr>
      <w:rFonts w:ascii="Arial" w:eastAsiaTheme="majorEastAsia" w:hAnsi="Arial" w:cstheme="majorBidi"/>
      <w:b/>
      <w:spacing w:val="-10"/>
      <w:kern w:val="28"/>
      <w:sz w:val="40"/>
      <w:szCs w:val="56"/>
    </w:rPr>
  </w:style>
  <w:style w:type="paragraph" w:customStyle="1" w:styleId="Authorslist">
    <w:name w:val="Authors list"/>
    <w:basedOn w:val="Normal"/>
    <w:qFormat/>
    <w:rsid w:val="00A27FF3"/>
  </w:style>
  <w:style w:type="table" w:styleId="TableGrid">
    <w:name w:val="Table Grid"/>
    <w:basedOn w:val="TableNormal"/>
    <w:uiPriority w:val="39"/>
    <w:rsid w:val="00763B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B00FA"/>
    <w:rPr>
      <w:rFonts w:ascii="Arial" w:eastAsiaTheme="majorEastAsia" w:hAnsi="Arial" w:cstheme="majorBidi"/>
      <w:b/>
      <w:szCs w:val="26"/>
    </w:rPr>
  </w:style>
  <w:style w:type="character" w:customStyle="1" w:styleId="Heading1Char">
    <w:name w:val="Heading 1 Char"/>
    <w:basedOn w:val="DefaultParagraphFont"/>
    <w:link w:val="Heading1"/>
    <w:uiPriority w:val="9"/>
    <w:rsid w:val="003651E2"/>
    <w:rPr>
      <w:rFonts w:ascii="Arial" w:eastAsiaTheme="majorEastAsia" w:hAnsi="Arial" w:cstheme="majorBidi"/>
      <w:b/>
      <w:sz w:val="28"/>
      <w:szCs w:val="28"/>
    </w:rPr>
  </w:style>
  <w:style w:type="paragraph" w:styleId="Caption">
    <w:name w:val="caption"/>
    <w:basedOn w:val="Normal"/>
    <w:next w:val="Normal"/>
    <w:uiPriority w:val="35"/>
    <w:unhideWhenUsed/>
    <w:qFormat/>
    <w:rsid w:val="002A7D62"/>
    <w:pPr>
      <w:keepNext/>
      <w:spacing w:before="360" w:after="200"/>
    </w:pPr>
    <w:rPr>
      <w:b/>
      <w:bCs/>
      <w:i/>
      <w:iCs/>
      <w:szCs w:val="18"/>
    </w:rPr>
  </w:style>
  <w:style w:type="table" w:styleId="GridTable1Light-Accent3">
    <w:name w:val="Grid Table 1 Light Accent 3"/>
    <w:basedOn w:val="TableNormal"/>
    <w:uiPriority w:val="46"/>
    <w:rsid w:val="00B66312"/>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
    <w:name w:val="Grid Table 1 Light"/>
    <w:aliases w:val="ABC2022_Table"/>
    <w:basedOn w:val="TableNormal"/>
    <w:uiPriority w:val="46"/>
    <w:rsid w:val="002A7D62"/>
    <w:pPr>
      <w:spacing w:after="0" w:line="240" w:lineRule="auto"/>
    </w:pPr>
    <w:rPr>
      <w:rFonts w:ascii="Arial" w:hAnsi="Arial"/>
      <w:sz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rPr>
        <w:tblHeader/>
      </w:tr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Referencelist">
    <w:name w:val="Reference list"/>
    <w:basedOn w:val="ListParagraph"/>
    <w:qFormat/>
    <w:rsid w:val="003651E2"/>
    <w:pPr>
      <w:keepLines w:val="0"/>
      <w:widowControl w:val="0"/>
      <w:numPr>
        <w:numId w:val="6"/>
      </w:numPr>
      <w:tabs>
        <w:tab w:val="left" w:pos="808"/>
        <w:tab w:val="left" w:pos="809"/>
      </w:tabs>
      <w:autoSpaceDE w:val="0"/>
      <w:autoSpaceDN w:val="0"/>
      <w:spacing w:before="60" w:after="60" w:line="240" w:lineRule="auto"/>
      <w:ind w:left="357" w:hanging="357"/>
      <w:contextualSpacing w:val="0"/>
    </w:pPr>
  </w:style>
  <w:style w:type="paragraph" w:styleId="BodyText">
    <w:name w:val="Body Text"/>
    <w:basedOn w:val="Normal"/>
    <w:link w:val="BodyTextChar"/>
    <w:uiPriority w:val="1"/>
    <w:qFormat/>
    <w:rsid w:val="00FD708F"/>
    <w:pPr>
      <w:widowControl w:val="0"/>
      <w:autoSpaceDE w:val="0"/>
      <w:autoSpaceDN w:val="0"/>
      <w:spacing w:before="62" w:after="0"/>
      <w:ind w:left="120"/>
    </w:pPr>
    <w:rPr>
      <w:rFonts w:eastAsia="Arial" w:cs="Arial"/>
      <w:sz w:val="19"/>
      <w:szCs w:val="19"/>
      <w:lang w:val="en-US"/>
    </w:rPr>
  </w:style>
  <w:style w:type="character" w:customStyle="1" w:styleId="BodyTextChar">
    <w:name w:val="Body Text Char"/>
    <w:basedOn w:val="DefaultParagraphFont"/>
    <w:link w:val="BodyText"/>
    <w:uiPriority w:val="1"/>
    <w:rsid w:val="00FD708F"/>
    <w:rPr>
      <w:rFonts w:ascii="Arial" w:eastAsia="Arial" w:hAnsi="Arial" w:cs="Arial"/>
      <w:sz w:val="19"/>
      <w:szCs w:val="19"/>
      <w:lang w:val="en-US"/>
    </w:rPr>
  </w:style>
  <w:style w:type="paragraph" w:styleId="ListParagraph">
    <w:name w:val="List Paragraph"/>
    <w:basedOn w:val="Normal"/>
    <w:uiPriority w:val="1"/>
    <w:qFormat/>
    <w:rsid w:val="003F35A5"/>
    <w:pPr>
      <w:numPr>
        <w:numId w:val="4"/>
      </w:numPr>
      <w:ind w:left="284" w:hanging="284"/>
      <w:contextualSpacing/>
    </w:pPr>
  </w:style>
  <w:style w:type="character" w:styleId="PlaceholderText">
    <w:name w:val="Placeholder Text"/>
    <w:basedOn w:val="DefaultParagraphFont"/>
    <w:uiPriority w:val="99"/>
    <w:rsid w:val="00A16ACB"/>
    <w:rPr>
      <w:color w:val="808080"/>
    </w:rPr>
  </w:style>
  <w:style w:type="paragraph" w:customStyle="1" w:styleId="Source">
    <w:name w:val="Source"/>
    <w:basedOn w:val="Normal"/>
    <w:qFormat/>
    <w:rsid w:val="005471FA"/>
    <w:pPr>
      <w:spacing w:after="360"/>
    </w:pPr>
    <w:rPr>
      <w:i/>
    </w:rPr>
  </w:style>
  <w:style w:type="paragraph" w:customStyle="1" w:styleId="Bodynumbered1">
    <w:name w:val="Body numbered 1"/>
    <w:basedOn w:val="Normal"/>
    <w:rsid w:val="007A1F48"/>
    <w:pPr>
      <w:keepLines w:val="0"/>
      <w:numPr>
        <w:numId w:val="8"/>
      </w:numPr>
      <w:ind w:left="284" w:hanging="284"/>
    </w:pPr>
    <w:rPr>
      <w:rFonts w:eastAsiaTheme="minorEastAsia"/>
      <w:lang w:val="en-US" w:eastAsia="ja-JP"/>
    </w:rPr>
  </w:style>
  <w:style w:type="numbering" w:customStyle="1" w:styleId="Style1">
    <w:name w:val="Style1"/>
    <w:uiPriority w:val="99"/>
    <w:rsid w:val="007A1F48"/>
    <w:pPr>
      <w:numPr>
        <w:numId w:val="7"/>
      </w:numPr>
    </w:pPr>
  </w:style>
  <w:style w:type="paragraph" w:customStyle="1" w:styleId="Bodynumbered2">
    <w:name w:val="Body numbered 2"/>
    <w:basedOn w:val="Bodynumbered1"/>
    <w:qFormat/>
    <w:rsid w:val="007A1F48"/>
    <w:pPr>
      <w:numPr>
        <w:ilvl w:val="1"/>
      </w:numPr>
      <w:ind w:left="567" w:hanging="283"/>
    </w:pPr>
  </w:style>
  <w:style w:type="paragraph" w:customStyle="1" w:styleId="Bodynumbered3">
    <w:name w:val="Body numbered 3"/>
    <w:basedOn w:val="Bodynumbered2"/>
    <w:qFormat/>
    <w:rsid w:val="007A1F48"/>
    <w:pPr>
      <w:numPr>
        <w:ilvl w:val="2"/>
      </w:numPr>
      <w:ind w:left="851" w:hanging="284"/>
    </w:pPr>
  </w:style>
  <w:style w:type="paragraph" w:customStyle="1" w:styleId="EquationLeft">
    <w:name w:val="Equation Left"/>
    <w:rsid w:val="007A1F48"/>
    <w:pPr>
      <w:spacing w:before="120" w:after="120" w:line="240" w:lineRule="atLeast"/>
    </w:pPr>
    <w:rPr>
      <w:rFonts w:ascii="Arial" w:eastAsiaTheme="minorEastAsia" w:hAnsi="Arial" w:cs="Times New Roman"/>
      <w:sz w:val="20"/>
      <w:szCs w:val="18"/>
      <w:lang w:eastAsia="en-AU"/>
    </w:rPr>
  </w:style>
  <w:style w:type="paragraph" w:customStyle="1" w:styleId="EquationRight">
    <w:name w:val="Equation Right"/>
    <w:rsid w:val="007A1F48"/>
    <w:pPr>
      <w:spacing w:before="120" w:after="120" w:line="240" w:lineRule="atLeast"/>
      <w:jc w:val="right"/>
    </w:pPr>
    <w:rPr>
      <w:rFonts w:ascii="Arial" w:eastAsiaTheme="minorEastAsia" w:hAnsi="Arial" w:cs="Times New Roman"/>
      <w:sz w:val="20"/>
      <w:szCs w:val="18"/>
      <w:lang w:eastAsia="en-AU"/>
    </w:rPr>
  </w:style>
  <w:style w:type="paragraph" w:customStyle="1" w:styleId="EquationCentered">
    <w:name w:val="Equation Centered"/>
    <w:rsid w:val="007A1F48"/>
    <w:pPr>
      <w:spacing w:before="120" w:after="120" w:line="240" w:lineRule="atLeast"/>
      <w:jc w:val="center"/>
    </w:pPr>
    <w:rPr>
      <w:rFonts w:ascii="Arial" w:eastAsiaTheme="minorEastAsia" w:hAnsi="Arial" w:cs="Arial"/>
      <w:bCs/>
      <w:szCs w:val="24"/>
      <w:lang w:eastAsia="en-AU"/>
    </w:rPr>
  </w:style>
  <w:style w:type="character" w:customStyle="1" w:styleId="Heading3Char">
    <w:name w:val="Heading 3 Char"/>
    <w:basedOn w:val="DefaultParagraphFont"/>
    <w:link w:val="Heading3"/>
    <w:uiPriority w:val="9"/>
    <w:rsid w:val="005C3473"/>
    <w:rPr>
      <w:rFonts w:ascii="Arial" w:eastAsiaTheme="majorEastAsia" w:hAnsi="Arial" w:cs="Arial"/>
      <w:b/>
      <w:bCs/>
      <w:i/>
      <w:iCs/>
      <w:sz w:val="20"/>
      <w:szCs w:val="20"/>
    </w:rPr>
  </w:style>
  <w:style w:type="character" w:styleId="Hyperlink">
    <w:name w:val="Hyperlink"/>
    <w:basedOn w:val="DefaultParagraphFont"/>
    <w:uiPriority w:val="99"/>
    <w:unhideWhenUsed/>
    <w:rsid w:val="006A3739"/>
    <w:rPr>
      <w:color w:val="0563C1" w:themeColor="hyperlink"/>
      <w:u w:val="single"/>
    </w:rPr>
  </w:style>
  <w:style w:type="character" w:styleId="UnresolvedMention">
    <w:name w:val="Unresolved Mention"/>
    <w:basedOn w:val="DefaultParagraphFont"/>
    <w:uiPriority w:val="99"/>
    <w:semiHidden/>
    <w:unhideWhenUsed/>
    <w:rsid w:val="006A37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yMitchell\AppData\Local\Microsoft\Windows\INetCache\Content.Outlook\K5G2G3LH\ABC2022_Firstname_Lastname-Paper_titl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3EB6B98F984293B17C0F64DB6407C9"/>
        <w:category>
          <w:name w:val="General"/>
          <w:gallery w:val="placeholder"/>
        </w:category>
        <w:types>
          <w:type w:val="bbPlcHdr"/>
        </w:types>
        <w:behaviors>
          <w:behavior w:val="content"/>
        </w:behaviors>
        <w:guid w:val="{96EAB7C4-385E-46C8-87A9-8ADCA208F9A9}"/>
      </w:docPartPr>
      <w:docPartBody>
        <w:p w:rsidR="00BE5AE8" w:rsidRDefault="00BB0611">
          <w:pPr>
            <w:pStyle w:val="F03EB6B98F984293B17C0F64DB6407C9"/>
          </w:pPr>
          <w:r w:rsidRPr="006E4C56">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AE8"/>
    <w:rsid w:val="000B4B05"/>
    <w:rsid w:val="00207406"/>
    <w:rsid w:val="0039507F"/>
    <w:rsid w:val="00581549"/>
    <w:rsid w:val="009D11A8"/>
    <w:rsid w:val="009D32E0"/>
    <w:rsid w:val="00BB0611"/>
    <w:rsid w:val="00BE5AE8"/>
    <w:rsid w:val="00CA22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808080"/>
    </w:rPr>
  </w:style>
  <w:style w:type="paragraph" w:customStyle="1" w:styleId="F03EB6B98F984293B17C0F64DB6407C9">
    <w:name w:val="F03EB6B98F984293B17C0F64DB6407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The NZ Transport Agency (the Transport Agency) issued in May 2016 the first edition of the Transport Agency’s Highway Structures Design Guide. This new document is the Transport Agency’s primary structures design document, and sets out the Transport Agency’s design requirements for all permanent highway structures on the New Zealand state highway network, including soil structures and earthworks. The primary function of the Highway Structures Design Guide is to define design requirements that are consistent with the Transport Agency’s primary purpose of promoting an affordable, integrated, safe, responsive and sustainable land transport system.The guide has secondary functions of (a) providing design guidelines for use by other New Zealand road controlling authorities, (b) interpreting the New Zealand Building Act 2004 requirements for the design of highway structures and setting out the Transport Agency’s intended means of compliance with the New Zealand Building Code, and (c) providing the Transport Agency’s requirements for structures owned by others that are present within the state highway road reserve.In addition to comprehensive design requirements for new structures (including design philosophy and non-structural requirements as well as structural requirements), the scope of the Highway Structures Design Guide includes design and construction process requirements, design, construction and handover documentation requirements, a summary of Building Act 2004, Building Code and building consent requirements and requirements for evaluation of and alterations to existing structures.The guide references the Transport Agency’s existing structures design manuals, guides and specifications, but also contains new material developed where found to be necessary in order to provide comprehensive coverage of the Transport Agency’s structures.The paper, prepared by the working group that developed the Highway Structures Design Guide, describes the genesis and development of the guide, provides a section by section summary of the content and presents and discusses the new requirements that have been developed.</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df029641-4e0a-418d-aff1-e7484815c8df" xsi:nil="true"/>
    <lcf76f155ced4ddcb4097134ff3c332f xmlns="c3cd3ccf-1f51-4396-8804-8c51dcc3e94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36D4537FB144848B2907C1BF65D5BD5" ma:contentTypeVersion="18" ma:contentTypeDescription="Create a new document." ma:contentTypeScope="" ma:versionID="b8a03ad6ed93612fda70296f8b379cee">
  <xsd:schema xmlns:xsd="http://www.w3.org/2001/XMLSchema" xmlns:xs="http://www.w3.org/2001/XMLSchema" xmlns:p="http://schemas.microsoft.com/office/2006/metadata/properties" xmlns:ns2="c3cd3ccf-1f51-4396-8804-8c51dcc3e942" xmlns:ns3="df029641-4e0a-418d-aff1-e7484815c8df" targetNamespace="http://schemas.microsoft.com/office/2006/metadata/properties" ma:root="true" ma:fieldsID="cb1bfd8e37820474dd72e2547df08ee2" ns2:_="" ns3:_="">
    <xsd:import namespace="c3cd3ccf-1f51-4396-8804-8c51dcc3e942"/>
    <xsd:import namespace="df029641-4e0a-418d-aff1-e7484815c8d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cd3ccf-1f51-4396-8804-8c51dcc3e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75e6b92-31e0-4d36-8c10-d40db343b0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029641-4e0a-418d-aff1-e7484815c8d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44f6be4-c93a-4be3-9b68-da4225391f53}" ma:internalName="TaxCatchAll" ma:showField="CatchAllData" ma:web="df029641-4e0a-418d-aff1-e7484815c8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E177B04-2B02-40A5-AFE1-E912B1B4EFD1}">
  <ds:schemaRefs>
    <ds:schemaRef ds:uri="http://schemas.microsoft.com/office/2006/metadata/properties"/>
    <ds:schemaRef ds:uri="http://schemas.microsoft.com/office/infopath/2007/PartnerControls"/>
    <ds:schemaRef ds:uri="df029641-4e0a-418d-aff1-e7484815c8df"/>
    <ds:schemaRef ds:uri="c3cd3ccf-1f51-4396-8804-8c51dcc3e942"/>
  </ds:schemaRefs>
</ds:datastoreItem>
</file>

<file path=customXml/itemProps3.xml><?xml version="1.0" encoding="utf-8"?>
<ds:datastoreItem xmlns:ds="http://schemas.openxmlformats.org/officeDocument/2006/customXml" ds:itemID="{AADFDADA-750C-46E7-8086-1B2B313372E2}">
  <ds:schemaRefs>
    <ds:schemaRef ds:uri="http://schemas.openxmlformats.org/officeDocument/2006/bibliography"/>
  </ds:schemaRefs>
</ds:datastoreItem>
</file>

<file path=customXml/itemProps4.xml><?xml version="1.0" encoding="utf-8"?>
<ds:datastoreItem xmlns:ds="http://schemas.openxmlformats.org/officeDocument/2006/customXml" ds:itemID="{C141A5E6-7528-492E-848D-27591B1F39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cd3ccf-1f51-4396-8804-8c51dcc3e942"/>
    <ds:schemaRef ds:uri="df029641-4e0a-418d-aff1-e7484815c8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B551B13-7845-48A2-B63A-246A28FEF5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ABC2022_Firstname_Lastname-Paper_title</Template>
  <TotalTime>1</TotalTime>
  <Pages>1</Pages>
  <Words>178</Words>
  <Characters>1018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Amy Mitchell</dc:creator>
  <cp:keywords/>
  <dc:description/>
  <cp:lastModifiedBy>Tara Pace</cp:lastModifiedBy>
  <cp:revision>2</cp:revision>
  <cp:lastPrinted>2023-08-24T02:05:00Z</cp:lastPrinted>
  <dcterms:created xsi:type="dcterms:W3CDTF">2026-04-28T04:56:00Z</dcterms:created>
  <dcterms:modified xsi:type="dcterms:W3CDTF">2026-04-28T04:56:00Z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0x010100D36D4537FB144848B2907C1BF65D5BD5</vt:lpwstr>
  </property>
  <property fmtid="{D5CDD505-2E9C-101B-9397-08002B2CF9AE}" pid="3" name="MediaServiceImageTags">
    <vt:lpwstr/>
  </property>
  <property fmtid="{D5CDD505-2E9C-101B-9397-08002B2CF9AE}" pid="4" name="GrammarlyDocumentId">
    <vt:lpwstr>7ad010cb-92ed-4614-9b16-5f0fc7e5390e</vt:lpwstr>
  </property>
</Properties>
</file>