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D4CC" w14:textId="399D69E8" w:rsidR="001A7AEF" w:rsidRPr="001A7AEF" w:rsidRDefault="001A7AEF" w:rsidP="000C202B">
      <w:r>
        <w:t>Abstract body text</w:t>
      </w:r>
      <w:r w:rsidR="000F00D0">
        <w:t xml:space="preserve"> goes here (select and replace this paragraph). Please do not change the font, text colour, line spacing or margins. D</w:t>
      </w:r>
      <w:r w:rsidR="000F00D0" w:rsidRPr="000F00D0">
        <w:t xml:space="preserve">o not include Author or Affiliation information in </w:t>
      </w:r>
      <w:r w:rsidR="000F00D0">
        <w:t>this</w:t>
      </w:r>
      <w:r w:rsidR="000F00D0" w:rsidRPr="000F00D0">
        <w:t xml:space="preserve"> document. Abstracts should not exceed 300 words and should not include references, images or keywords.</w:t>
      </w:r>
    </w:p>
    <w:sectPr w:rsidR="001A7AEF" w:rsidRPr="001A7AEF" w:rsidSect="000F00D0">
      <w:footerReference w:type="even" r:id="rId6"/>
      <w:footerReference w:type="default" r:id="rId7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42FA" w14:textId="77777777" w:rsidR="005D3F91" w:rsidRDefault="005D3F91" w:rsidP="001A7AEF">
      <w:pPr>
        <w:spacing w:before="0" w:after="0"/>
      </w:pPr>
      <w:r>
        <w:separator/>
      </w:r>
    </w:p>
  </w:endnote>
  <w:endnote w:type="continuationSeparator" w:id="0">
    <w:p w14:paraId="10124CB0" w14:textId="77777777" w:rsidR="005D3F91" w:rsidRDefault="005D3F91" w:rsidP="001A7A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82FE" w14:textId="77777777" w:rsidR="001A7AEF" w:rsidRDefault="001A7AEF" w:rsidP="00DB698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AA5545E" w14:textId="77777777" w:rsidR="001A7AEF" w:rsidRDefault="001A7AEF" w:rsidP="001A7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921A" w14:textId="1EB24448" w:rsidR="001A7AEF" w:rsidRDefault="00C25BD7" w:rsidP="000C202B">
    <w:r>
      <w:rPr>
        <w:rStyle w:val="PageNumber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D91A" w14:textId="77777777" w:rsidR="005D3F91" w:rsidRDefault="005D3F91" w:rsidP="001A7AEF">
      <w:pPr>
        <w:spacing w:before="0" w:after="0"/>
      </w:pPr>
      <w:r>
        <w:separator/>
      </w:r>
    </w:p>
  </w:footnote>
  <w:footnote w:type="continuationSeparator" w:id="0">
    <w:p w14:paraId="63BD75A3" w14:textId="77777777" w:rsidR="005D3F91" w:rsidRDefault="005D3F91" w:rsidP="001A7AE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D7"/>
    <w:rsid w:val="000C202B"/>
    <w:rsid w:val="000F00D0"/>
    <w:rsid w:val="001A7AEF"/>
    <w:rsid w:val="00231240"/>
    <w:rsid w:val="00266209"/>
    <w:rsid w:val="005D3F91"/>
    <w:rsid w:val="00682641"/>
    <w:rsid w:val="008B6A4F"/>
    <w:rsid w:val="00A374DB"/>
    <w:rsid w:val="00A72E30"/>
    <w:rsid w:val="00C25BD7"/>
    <w:rsid w:val="00C358E5"/>
    <w:rsid w:val="00DB0BED"/>
    <w:rsid w:val="00D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C587"/>
  <w15:chartTrackingRefBased/>
  <w15:docId w15:val="{5B8D374B-C7CD-C642-A709-454169BA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bstract Text"/>
    <w:qFormat/>
    <w:rsid w:val="000C202B"/>
    <w:pPr>
      <w:spacing w:before="360" w:after="120"/>
    </w:pPr>
    <w:rPr>
      <w:color w:val="000000" w:themeColor="text1"/>
      <w:kern w:val="2"/>
      <w:sz w:val="22"/>
      <w:szCs w:val="24"/>
      <w:lang w:val="en-AU" w:eastAsia="en-US"/>
    </w:rPr>
  </w:style>
  <w:style w:type="paragraph" w:styleId="Heading1">
    <w:name w:val="heading 1"/>
    <w:aliases w:val="Abstract Title"/>
    <w:basedOn w:val="Normal"/>
    <w:next w:val="Normal"/>
    <w:link w:val="Heading1Char"/>
    <w:uiPriority w:val="9"/>
    <w:qFormat/>
    <w:rsid w:val="00231240"/>
    <w:pPr>
      <w:keepNext/>
      <w:keepLines/>
      <w:snapToGrid w:val="0"/>
      <w:spacing w:before="240" w:after="160"/>
      <w:outlineLvl w:val="0"/>
    </w:pPr>
    <w:rPr>
      <w:rFonts w:eastAsia="Times New Roman"/>
      <w:b/>
      <w:color w:val="2F5496"/>
      <w:sz w:val="36"/>
      <w:szCs w:val="32"/>
    </w:rPr>
  </w:style>
  <w:style w:type="paragraph" w:styleId="Heading2">
    <w:name w:val="heading 2"/>
    <w:aliases w:val="Session"/>
    <w:basedOn w:val="Normal"/>
    <w:next w:val="Heading1"/>
    <w:link w:val="Heading2Char"/>
    <w:uiPriority w:val="9"/>
    <w:unhideWhenUsed/>
    <w:qFormat/>
    <w:rsid w:val="00DB0BED"/>
    <w:pPr>
      <w:keepNext/>
      <w:keepLines/>
      <w:outlineLvl w:val="1"/>
    </w:pPr>
    <w:rPr>
      <w:rFonts w:eastAsia="Times New Roman"/>
      <w:color w:val="808080"/>
      <w:szCs w:val="26"/>
    </w:rPr>
  </w:style>
  <w:style w:type="paragraph" w:styleId="Heading3">
    <w:name w:val="heading 3"/>
    <w:aliases w:val="Authors"/>
    <w:basedOn w:val="Normal"/>
    <w:next w:val="Normal"/>
    <w:link w:val="Heading3Char"/>
    <w:uiPriority w:val="9"/>
    <w:unhideWhenUsed/>
    <w:qFormat/>
    <w:rsid w:val="001A7AEF"/>
    <w:pPr>
      <w:keepNext/>
      <w:keepLines/>
      <w:spacing w:before="40"/>
      <w:outlineLvl w:val="2"/>
    </w:pPr>
    <w:rPr>
      <w:rFonts w:eastAsia="Times New Roman"/>
      <w:color w:val="2F5496"/>
    </w:rPr>
  </w:style>
  <w:style w:type="paragraph" w:styleId="Heading4">
    <w:name w:val="heading 4"/>
    <w:aliases w:val="Addresses"/>
    <w:basedOn w:val="Heading3"/>
    <w:next w:val="Normal"/>
    <w:link w:val="Heading4Char"/>
    <w:uiPriority w:val="9"/>
    <w:unhideWhenUsed/>
    <w:qFormat/>
    <w:rsid w:val="001A7AEF"/>
    <w:pPr>
      <w:contextualSpacing/>
      <w:outlineLvl w:val="3"/>
    </w:pPr>
    <w:rPr>
      <w:iCs/>
      <w:sz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bstract Title Char"/>
    <w:link w:val="Heading1"/>
    <w:uiPriority w:val="9"/>
    <w:rsid w:val="00231240"/>
    <w:rPr>
      <w:rFonts w:ascii="Arial" w:eastAsia="Times New Roman" w:hAnsi="Arial" w:cs="Times New Roman"/>
      <w:b/>
      <w:color w:val="2F5496"/>
      <w:sz w:val="36"/>
      <w:szCs w:val="32"/>
      <w:lang w:val="en-AU"/>
    </w:rPr>
  </w:style>
  <w:style w:type="character" w:customStyle="1" w:styleId="Heading2Char">
    <w:name w:val="Heading 2 Char"/>
    <w:aliases w:val="Session Char"/>
    <w:link w:val="Heading2"/>
    <w:uiPriority w:val="9"/>
    <w:rsid w:val="00DB0BED"/>
    <w:rPr>
      <w:rFonts w:ascii="Arial" w:eastAsia="Times New Roman" w:hAnsi="Arial" w:cs="Times New Roman"/>
      <w:color w:val="808080"/>
      <w:sz w:val="18"/>
      <w:szCs w:val="26"/>
      <w:lang w:val="en-AU"/>
    </w:rPr>
  </w:style>
  <w:style w:type="character" w:customStyle="1" w:styleId="Heading3Char">
    <w:name w:val="Heading 3 Char"/>
    <w:aliases w:val="Authors Char"/>
    <w:link w:val="Heading3"/>
    <w:uiPriority w:val="9"/>
    <w:rsid w:val="001A7AEF"/>
    <w:rPr>
      <w:rFonts w:ascii="Arial" w:eastAsia="Times New Roman" w:hAnsi="Arial" w:cs="Times New Roman"/>
      <w:color w:val="2F5496"/>
      <w:sz w:val="20"/>
      <w:lang w:val="en-AU"/>
    </w:rPr>
  </w:style>
  <w:style w:type="character" w:customStyle="1" w:styleId="Heading4Char">
    <w:name w:val="Heading 4 Char"/>
    <w:aliases w:val="Addresses Char"/>
    <w:link w:val="Heading4"/>
    <w:uiPriority w:val="9"/>
    <w:rsid w:val="001A7AEF"/>
    <w:rPr>
      <w:rFonts w:ascii="Arial" w:eastAsia="Times New Roman" w:hAnsi="Arial" w:cs="Times New Roman"/>
      <w:iCs/>
      <w:color w:val="2F5496"/>
      <w:sz w:val="16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A7AEF"/>
    <w:pPr>
      <w:pBdr>
        <w:top w:val="single" w:sz="4" w:space="3" w:color="767171"/>
      </w:pBdr>
      <w:tabs>
        <w:tab w:val="center" w:pos="4513"/>
        <w:tab w:val="right" w:pos="9026"/>
      </w:tabs>
      <w:spacing w:before="0" w:after="0"/>
      <w:jc w:val="right"/>
    </w:pPr>
    <w:rPr>
      <w:color w:val="767171"/>
      <w:sz w:val="16"/>
    </w:rPr>
  </w:style>
  <w:style w:type="character" w:customStyle="1" w:styleId="FooterChar">
    <w:name w:val="Footer Char"/>
    <w:link w:val="Footer"/>
    <w:uiPriority w:val="99"/>
    <w:rsid w:val="001A7AEF"/>
    <w:rPr>
      <w:color w:val="767171"/>
      <w:sz w:val="1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A7AEF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link w:val="Header"/>
    <w:uiPriority w:val="99"/>
    <w:rsid w:val="001A7AEF"/>
    <w:rPr>
      <w:sz w:val="2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1A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fldmg/Desktop/-WIP/5-EVENTS/2-templates/Abstracts/Abstract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Abstract-template.dot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Gibson</dc:creator>
  <cp:keywords/>
  <dc:description/>
  <cp:lastModifiedBy>Donna Gibson</cp:lastModifiedBy>
  <cp:revision>3</cp:revision>
  <dcterms:created xsi:type="dcterms:W3CDTF">2025-02-27T05:19:00Z</dcterms:created>
  <dcterms:modified xsi:type="dcterms:W3CDTF">2025-03-14T00:34:00Z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8f3512-c98a-4fbc-ad6e-3260f1cde3f8_Enabled">
    <vt:lpwstr>true</vt:lpwstr>
  </property>
  <property fmtid="{D5CDD505-2E9C-101B-9397-08002B2CF9AE}" pid="3" name="MSIP_Label_8d8f3512-c98a-4fbc-ad6e-3260f1cde3f8_SetDate">
    <vt:lpwstr>2023-12-19T00:40:30Z</vt:lpwstr>
  </property>
  <property fmtid="{D5CDD505-2E9C-101B-9397-08002B2CF9AE}" pid="4" name="MSIP_Label_8d8f3512-c98a-4fbc-ad6e-3260f1cde3f8_Method">
    <vt:lpwstr>Standard</vt:lpwstr>
  </property>
  <property fmtid="{D5CDD505-2E9C-101B-9397-08002B2CF9AE}" pid="5" name="MSIP_Label_8d8f3512-c98a-4fbc-ad6e-3260f1cde3f8_Name">
    <vt:lpwstr>Internal</vt:lpwstr>
  </property>
  <property fmtid="{D5CDD505-2E9C-101B-9397-08002B2CF9AE}" pid="6" name="MSIP_Label_8d8f3512-c98a-4fbc-ad6e-3260f1cde3f8_SiteId">
    <vt:lpwstr>6ca75ef7-2c66-42e7-af2c-6502153a7e3a</vt:lpwstr>
  </property>
  <property fmtid="{D5CDD505-2E9C-101B-9397-08002B2CF9AE}" pid="7" name="MSIP_Label_8d8f3512-c98a-4fbc-ad6e-3260f1cde3f8_ActionId">
    <vt:lpwstr>5532b0c7-c401-4492-b98e-4d491991b3af</vt:lpwstr>
  </property>
  <property fmtid="{D5CDD505-2E9C-101B-9397-08002B2CF9AE}" pid="8" name="MSIP_Label_8d8f3512-c98a-4fbc-ad6e-3260f1cde3f8_ContentBits">
    <vt:lpwstr>0</vt:lpwstr>
  </property>
</Properties>
</file>