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54D8" w14:textId="53EA7BC1" w:rsidR="00C61FED" w:rsidRPr="00CC5447" w:rsidRDefault="00D70C6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K</w:t>
      </w:r>
      <w:r w:rsidR="00C61FED" w:rsidRPr="00CC5447">
        <w:rPr>
          <w:rFonts w:ascii="Calibri" w:hAnsi="Calibri" w:cs="Calibri"/>
          <w:lang w:val="en-NZ"/>
        </w:rPr>
        <w:t>ia ora Principal/Teacher,</w:t>
      </w:r>
    </w:p>
    <w:p w14:paraId="2E67658E" w14:textId="77777777" w:rsidR="00C61FED" w:rsidRPr="00CC5447" w:rsidRDefault="00C61FED" w:rsidP="00C61FED">
      <w:pPr>
        <w:spacing w:after="0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 xml:space="preserve">As part of the Hands-On at Otago </w:t>
      </w:r>
      <w:r w:rsidRPr="00CC5447">
        <w:rPr>
          <w:rFonts w:ascii="Calibri" w:hAnsi="Calibri" w:cs="Calibri"/>
          <w:b/>
          <w:bCs/>
          <w:lang w:val="en-NZ"/>
        </w:rPr>
        <w:t>scholarship application</w:t>
      </w:r>
      <w:r w:rsidRPr="00CC5447">
        <w:rPr>
          <w:rFonts w:ascii="Calibri" w:hAnsi="Calibri" w:cs="Calibri"/>
          <w:lang w:val="en-NZ"/>
        </w:rPr>
        <w:t xml:space="preserve">, students need to provide this scholarship endorsement from their schools. </w:t>
      </w:r>
    </w:p>
    <w:p w14:paraId="2345DE05" w14:textId="33183AAD" w:rsidR="00C61FED" w:rsidRPr="00CC5447" w:rsidRDefault="002C19D0" w:rsidP="00C61FED">
      <w:pPr>
        <w:spacing w:after="0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br/>
      </w:r>
    </w:p>
    <w:p w14:paraId="4A631F49" w14:textId="3636539D" w:rsidR="00C61FED" w:rsidRPr="00CC5447" w:rsidRDefault="00C61FED" w:rsidP="00C61FED">
      <w:pPr>
        <w:rPr>
          <w:rFonts w:ascii="Calibri" w:hAnsi="Calibri" w:cs="Calibri"/>
          <w:lang w:val="en-NZ"/>
        </w:rPr>
      </w:pPr>
      <w:r w:rsidRPr="00C871FD">
        <w:rPr>
          <w:rFonts w:ascii="Calibri" w:hAnsi="Calibri" w:cs="Calibri"/>
          <w:b/>
          <w:lang w:val="en-NZ"/>
        </w:rPr>
        <w:t>Principal/Teacher name</w:t>
      </w:r>
      <w:r w:rsidR="00CC5447">
        <w:rPr>
          <w:rFonts w:ascii="Calibri" w:hAnsi="Calibri" w:cs="Calibri"/>
          <w:bCs/>
          <w:lang w:val="en-NZ"/>
        </w:rPr>
        <w:tab/>
      </w:r>
      <w:r w:rsidRPr="00CC5447">
        <w:rPr>
          <w:rFonts w:ascii="Calibri" w:hAnsi="Calibri" w:cs="Calibri"/>
          <w:bCs/>
          <w:lang w:val="en-NZ"/>
        </w:rPr>
        <w:t>__________________________________________________</w:t>
      </w:r>
    </w:p>
    <w:p w14:paraId="57B41992" w14:textId="6B5B58BD" w:rsidR="00C61FED" w:rsidRPr="00CC5447" w:rsidRDefault="00C61FED" w:rsidP="00C61FED">
      <w:pPr>
        <w:ind w:left="-567" w:right="-573" w:firstLine="567"/>
        <w:rPr>
          <w:rFonts w:ascii="Calibri" w:hAnsi="Calibri" w:cs="Calibri"/>
          <w:lang w:val="en-NZ"/>
        </w:rPr>
      </w:pPr>
      <w:r w:rsidRPr="00C871FD">
        <w:rPr>
          <w:rFonts w:ascii="Calibri" w:hAnsi="Calibri" w:cs="Calibri"/>
          <w:b/>
          <w:bCs/>
          <w:lang w:val="en-NZ"/>
        </w:rPr>
        <w:t>School</w:t>
      </w:r>
      <w:r w:rsidRPr="00C871FD">
        <w:rPr>
          <w:rFonts w:ascii="Calibri" w:hAnsi="Calibri" w:cs="Calibri"/>
          <w:b/>
          <w:bCs/>
          <w:lang w:val="en-NZ"/>
        </w:rPr>
        <w:tab/>
      </w:r>
      <w:r w:rsidRPr="00C871FD">
        <w:rPr>
          <w:rFonts w:ascii="Calibri" w:hAnsi="Calibri" w:cs="Calibri"/>
          <w:b/>
          <w:bCs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  <w:t>__________________________________________________</w:t>
      </w:r>
    </w:p>
    <w:p w14:paraId="3345DF04" w14:textId="36192C16" w:rsidR="00C61FED" w:rsidRPr="00CC5447" w:rsidRDefault="00C61FED" w:rsidP="00C61FED">
      <w:pPr>
        <w:ind w:left="-567" w:right="-573" w:firstLine="567"/>
        <w:rPr>
          <w:rFonts w:ascii="Calibri" w:hAnsi="Calibri" w:cs="Calibri"/>
          <w:lang w:val="en-NZ"/>
        </w:rPr>
      </w:pPr>
      <w:r w:rsidRPr="00C871FD">
        <w:rPr>
          <w:rFonts w:ascii="Calibri" w:hAnsi="Calibri" w:cs="Calibri"/>
          <w:b/>
          <w:bCs/>
          <w:lang w:val="en-NZ"/>
        </w:rPr>
        <w:t>Email</w:t>
      </w:r>
      <w:r w:rsidRPr="00C871FD">
        <w:rPr>
          <w:rFonts w:ascii="Calibri" w:hAnsi="Calibri" w:cs="Calibri"/>
          <w:b/>
          <w:bCs/>
          <w:lang w:val="en-NZ"/>
        </w:rPr>
        <w:tab/>
      </w:r>
      <w:r w:rsidRPr="00C871FD">
        <w:rPr>
          <w:rFonts w:ascii="Calibri" w:hAnsi="Calibri" w:cs="Calibri"/>
          <w:b/>
          <w:bCs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  <w:t>__________________________________________________</w:t>
      </w:r>
      <w:r w:rsidRPr="00CC5447">
        <w:rPr>
          <w:rFonts w:ascii="Calibri" w:hAnsi="Calibri" w:cs="Calibri"/>
          <w:lang w:val="en-NZ"/>
        </w:rPr>
        <w:tab/>
      </w:r>
    </w:p>
    <w:p w14:paraId="1A89624A" w14:textId="4AE5DAD2" w:rsidR="00C61FED" w:rsidRPr="00CC5447" w:rsidRDefault="00C61FED" w:rsidP="00C61FED">
      <w:pPr>
        <w:rPr>
          <w:rFonts w:ascii="Calibri" w:hAnsi="Calibri" w:cs="Calibri"/>
        </w:rPr>
      </w:pPr>
      <w:r w:rsidRPr="00C871FD">
        <w:rPr>
          <w:rFonts w:ascii="Calibri" w:hAnsi="Calibri" w:cs="Calibri"/>
          <w:b/>
          <w:bCs/>
          <w:lang w:val="en-NZ"/>
        </w:rPr>
        <w:t>Phone</w:t>
      </w:r>
      <w:r w:rsidRPr="00C871FD">
        <w:rPr>
          <w:rFonts w:ascii="Calibri" w:hAnsi="Calibri" w:cs="Calibri"/>
          <w:b/>
          <w:bCs/>
          <w:lang w:val="en-NZ"/>
        </w:rPr>
        <w:tab/>
      </w:r>
      <w:r w:rsidRPr="00C871FD">
        <w:rPr>
          <w:rFonts w:ascii="Calibri" w:hAnsi="Calibri" w:cs="Calibri"/>
          <w:b/>
          <w:bCs/>
          <w:lang w:val="en-NZ"/>
        </w:rPr>
        <w:tab/>
      </w:r>
      <w:r w:rsidRPr="00CC5447">
        <w:rPr>
          <w:rFonts w:ascii="Calibri" w:hAnsi="Calibri" w:cs="Calibri"/>
          <w:lang w:val="en-NZ"/>
        </w:rPr>
        <w:tab/>
      </w:r>
      <w:r w:rsidR="00A73D2C">
        <w:rPr>
          <w:rFonts w:ascii="Calibri" w:hAnsi="Calibri" w:cs="Calibri"/>
          <w:lang w:val="en-NZ"/>
        </w:rPr>
        <w:tab/>
        <w:t>_</w:t>
      </w:r>
      <w:r w:rsidRPr="00CC5447">
        <w:rPr>
          <w:rFonts w:ascii="Calibri" w:hAnsi="Calibri" w:cs="Calibri"/>
          <w:lang w:val="en-NZ"/>
        </w:rPr>
        <w:t>_________________________________________________</w:t>
      </w:r>
    </w:p>
    <w:p w14:paraId="238C6F73" w14:textId="3BAB8299" w:rsidR="00C61FED" w:rsidRPr="00CC5447" w:rsidRDefault="00537C99" w:rsidP="00C61FE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NZ"/>
        </w:rPr>
        <w:br/>
      </w:r>
      <w:r w:rsidR="00737BFF">
        <w:rPr>
          <w:rFonts w:ascii="Calibri" w:hAnsi="Calibri" w:cs="Calibri"/>
          <w:b/>
          <w:bCs/>
          <w:lang w:val="en-NZ"/>
        </w:rPr>
        <w:t xml:space="preserve">Principal/Teacher signature </w:t>
      </w:r>
      <w:r w:rsidR="00A172E6">
        <w:rPr>
          <w:rFonts w:ascii="Calibri" w:hAnsi="Calibri" w:cs="Calibri"/>
          <w:lang w:val="en-NZ"/>
        </w:rPr>
        <w:t xml:space="preserve"> </w:t>
      </w:r>
      <w:r w:rsidR="002B09AB">
        <w:rPr>
          <w:rFonts w:ascii="Calibri" w:hAnsi="Calibri" w:cs="Calibri"/>
          <w:lang w:val="en-NZ"/>
        </w:rPr>
        <w:t xml:space="preserve"> </w:t>
      </w:r>
      <w:r w:rsidR="00A73D2C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A73D2C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A73D2C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>_</w:t>
      </w:r>
      <w:r w:rsidR="00C871FD">
        <w:rPr>
          <w:rFonts w:ascii="Calibri" w:hAnsi="Calibri" w:cs="Calibri"/>
          <w:lang w:val="en-NZ"/>
        </w:rPr>
        <w:t xml:space="preserve"> </w:t>
      </w:r>
    </w:p>
    <w:p w14:paraId="52807CED" w14:textId="3DBDFCB3" w:rsidR="00C61FED" w:rsidRPr="00CC5447" w:rsidRDefault="005776A8" w:rsidP="00C61FED">
      <w:pPr>
        <w:rPr>
          <w:rFonts w:ascii="Calibri" w:hAnsi="Calibri" w:cs="Calibri"/>
          <w:lang w:val="en-NZ"/>
        </w:rPr>
      </w:pPr>
      <w:r>
        <w:rPr>
          <w:rFonts w:ascii="Calibri" w:hAnsi="Calibri" w:cs="Calibri"/>
          <w:b/>
          <w:bCs/>
          <w:lang w:val="en-NZ"/>
        </w:rPr>
        <w:br/>
      </w:r>
      <w:r w:rsidR="00C61FED" w:rsidRPr="00C871FD">
        <w:rPr>
          <w:rFonts w:ascii="Calibri" w:hAnsi="Calibri" w:cs="Calibri"/>
          <w:b/>
          <w:bCs/>
          <w:lang w:val="en-NZ"/>
        </w:rPr>
        <w:t>Student name</w:t>
      </w:r>
      <w:r w:rsidR="00C61FED" w:rsidRPr="00CC5447">
        <w:rPr>
          <w:rFonts w:ascii="Calibri" w:hAnsi="Calibri" w:cs="Calibri"/>
          <w:lang w:val="en-NZ"/>
        </w:rPr>
        <w:t xml:space="preserve"> </w:t>
      </w:r>
      <w:r w:rsidR="00C61FED" w:rsidRPr="00CC5447">
        <w:rPr>
          <w:rFonts w:ascii="Calibri" w:hAnsi="Calibri" w:cs="Calibri"/>
          <w:lang w:val="en-NZ"/>
        </w:rPr>
        <w:tab/>
      </w:r>
      <w:r w:rsidR="00C871FD">
        <w:rPr>
          <w:rFonts w:ascii="Calibri" w:hAnsi="Calibri" w:cs="Calibri"/>
          <w:lang w:val="en-NZ"/>
        </w:rPr>
        <w:t xml:space="preserve">             _</w:t>
      </w:r>
      <w:r w:rsidR="00C61FED" w:rsidRPr="00CC5447">
        <w:rPr>
          <w:rFonts w:ascii="Calibri" w:hAnsi="Calibri" w:cs="Calibri"/>
          <w:lang w:val="en-NZ"/>
        </w:rPr>
        <w:t>_________________________________________________</w:t>
      </w:r>
      <w:r>
        <w:rPr>
          <w:rFonts w:ascii="Calibri" w:hAnsi="Calibri" w:cs="Calibri"/>
          <w:lang w:val="en-NZ"/>
        </w:rPr>
        <w:br/>
      </w:r>
      <w:r w:rsidR="00C61FED" w:rsidRPr="00CC5447">
        <w:rPr>
          <w:rFonts w:ascii="Calibri" w:hAnsi="Calibri" w:cs="Calibri"/>
          <w:lang w:val="en-NZ"/>
        </w:rPr>
        <w:br/>
      </w:r>
      <w:r w:rsidR="002C19D0" w:rsidRPr="00CC5447">
        <w:rPr>
          <w:rFonts w:ascii="Calibri" w:hAnsi="Calibri" w:cs="Calibri"/>
          <w:lang w:val="en-NZ"/>
        </w:rPr>
        <w:t>Do you</w:t>
      </w:r>
      <w:r w:rsidR="00C61FED" w:rsidRPr="00CC5447">
        <w:rPr>
          <w:rFonts w:ascii="Calibri" w:hAnsi="Calibri" w:cs="Calibri"/>
          <w:lang w:val="en-NZ"/>
        </w:rPr>
        <w:t xml:space="preserve"> support this </w:t>
      </w:r>
      <w:r w:rsidR="00E352E0" w:rsidRPr="00CC5447">
        <w:rPr>
          <w:rFonts w:ascii="Calibri" w:hAnsi="Calibri" w:cs="Calibri"/>
          <w:lang w:val="en-NZ"/>
        </w:rPr>
        <w:t xml:space="preserve">student’s scholarship </w:t>
      </w:r>
      <w:r w:rsidR="00C61FED" w:rsidRPr="00CC5447">
        <w:rPr>
          <w:rFonts w:ascii="Calibri" w:hAnsi="Calibri" w:cs="Calibri"/>
          <w:lang w:val="en-NZ"/>
        </w:rPr>
        <w:t xml:space="preserve">application to assist with registration and travel costs? </w:t>
      </w:r>
    </w:p>
    <w:p w14:paraId="26456F69" w14:textId="0C165677" w:rsidR="00C61FED" w:rsidRPr="00CC5447" w:rsidRDefault="007A7FAD" w:rsidP="00C61FED">
      <w:pPr>
        <w:jc w:val="both"/>
        <w:rPr>
          <w:rFonts w:ascii="Calibri" w:hAnsi="Calibri" w:cs="Calibri"/>
          <w:lang w:val="en-NZ"/>
        </w:rPr>
      </w:pPr>
      <w:sdt>
        <w:sdtPr>
          <w:rPr>
            <w:rFonts w:ascii="Calibri" w:hAnsi="Calibri" w:cs="Calibri"/>
            <w:lang w:val="en-NZ"/>
          </w:rPr>
          <w:id w:val="-136589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FD">
            <w:rPr>
              <w:rFonts w:ascii="MS Gothic" w:eastAsia="MS Gothic" w:hAnsi="MS Gothic" w:cs="Calibri" w:hint="eastAsia"/>
              <w:lang w:val="en-NZ"/>
            </w:rPr>
            <w:t>☐</w:t>
          </w:r>
        </w:sdtContent>
      </w:sdt>
      <w:r w:rsidR="00C871FD">
        <w:rPr>
          <w:rFonts w:ascii="Calibri" w:hAnsi="Calibri" w:cs="Calibri"/>
          <w:lang w:val="en-NZ"/>
        </w:rPr>
        <w:t xml:space="preserve">  </w:t>
      </w:r>
      <w:r w:rsidR="00C61FED" w:rsidRPr="00CC5447">
        <w:rPr>
          <w:rFonts w:ascii="Calibri" w:hAnsi="Calibri" w:cs="Calibri"/>
          <w:lang w:val="en-NZ"/>
        </w:rPr>
        <w:t>Yes</w:t>
      </w:r>
      <w:r w:rsidR="00C871FD">
        <w:rPr>
          <w:rFonts w:ascii="Calibri" w:hAnsi="Calibri" w:cs="Calibri"/>
          <w:lang w:val="en-NZ"/>
        </w:rPr>
        <w:tab/>
      </w:r>
      <w:r w:rsidR="00C61FED" w:rsidRPr="00CC5447">
        <w:rPr>
          <w:rFonts w:ascii="Calibri" w:hAnsi="Calibri" w:cs="Calibri"/>
          <w:lang w:val="en-NZ"/>
        </w:rPr>
        <w:tab/>
      </w:r>
      <w:sdt>
        <w:sdtPr>
          <w:rPr>
            <w:rFonts w:ascii="Calibri" w:hAnsi="Calibri" w:cs="Calibri"/>
            <w:lang w:val="en-NZ"/>
          </w:rPr>
          <w:id w:val="212087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1FD">
            <w:rPr>
              <w:rFonts w:ascii="MS Gothic" w:eastAsia="MS Gothic" w:hAnsi="MS Gothic" w:cs="Calibri" w:hint="eastAsia"/>
              <w:lang w:val="en-NZ"/>
            </w:rPr>
            <w:t>☐</w:t>
          </w:r>
        </w:sdtContent>
      </w:sdt>
      <w:r w:rsidR="00C871FD">
        <w:rPr>
          <w:rFonts w:ascii="Calibri" w:hAnsi="Calibri" w:cs="Calibri"/>
          <w:lang w:val="en-NZ"/>
        </w:rPr>
        <w:t xml:space="preserve">  </w:t>
      </w:r>
      <w:r w:rsidR="00C61FED" w:rsidRPr="00CC5447">
        <w:rPr>
          <w:rFonts w:ascii="Calibri" w:hAnsi="Calibri" w:cs="Calibri"/>
          <w:lang w:val="en-NZ"/>
        </w:rPr>
        <w:t>No</w:t>
      </w:r>
    </w:p>
    <w:p w14:paraId="50CFC46B" w14:textId="2B5ED7CD" w:rsidR="00C61FED" w:rsidRPr="00CC5447" w:rsidRDefault="00C61FED" w:rsidP="00C61FED">
      <w:pPr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Please provide more information o</w:t>
      </w:r>
      <w:r w:rsidR="00A126F2" w:rsidRPr="00CC5447">
        <w:rPr>
          <w:rFonts w:ascii="Calibri" w:hAnsi="Calibri" w:cs="Calibri"/>
          <w:lang w:val="en-NZ"/>
        </w:rPr>
        <w:t>n</w:t>
      </w:r>
      <w:r w:rsidRPr="00CC5447">
        <w:rPr>
          <w:rFonts w:ascii="Calibri" w:hAnsi="Calibri" w:cs="Calibri"/>
          <w:lang w:val="en-NZ"/>
        </w:rPr>
        <w:t xml:space="preserve"> why you are supporting them.</w:t>
      </w:r>
    </w:p>
    <w:p w14:paraId="4DAF1C54" w14:textId="26CDFAA9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51DEAC17" w14:textId="4715E0D0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667CC592" w14:textId="2D5E66FA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5BB45C5C" w14:textId="19A14F60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1482BF6" w14:textId="5C6EE573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8CB3D7B" w14:textId="256542DF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68026B9A" w14:textId="38C3338A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FE6DD92" w14:textId="339CF665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6CEEFBA" w14:textId="27A5628D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BCF6334" w14:textId="0EC2773E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7E1D70F1" w14:textId="55654BF4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4A82D073" w14:textId="2A1FC5F4" w:rsidR="00C61FED" w:rsidRPr="00CC5447" w:rsidRDefault="00C61FED" w:rsidP="00C61FED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4849E6D1" w14:textId="1FF9F437" w:rsidR="002C19D0" w:rsidRPr="00CC5447" w:rsidRDefault="002C19D0" w:rsidP="002C19D0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6035D8F2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lastRenderedPageBreak/>
        <w:t>___________________________________________________________________________</w:t>
      </w:r>
    </w:p>
    <w:p w14:paraId="0CD0ADCF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3CA89546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A736550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8028176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032D45B7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7AD839A5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542869AD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D6AF0A2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7A9E4812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253FD6D9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D22037F" w14:textId="77777777" w:rsidR="00A73D2C" w:rsidRPr="00CC5447" w:rsidRDefault="00A73D2C" w:rsidP="00A73D2C">
      <w:pPr>
        <w:jc w:val="both"/>
        <w:rPr>
          <w:rFonts w:ascii="Calibri" w:hAnsi="Calibri" w:cs="Calibri"/>
          <w:lang w:val="en-NZ"/>
        </w:rPr>
      </w:pPr>
      <w:r w:rsidRPr="00CC5447">
        <w:rPr>
          <w:rFonts w:ascii="Calibri" w:hAnsi="Calibri" w:cs="Calibri"/>
          <w:lang w:val="en-NZ"/>
        </w:rPr>
        <w:t>___________________________________________________________________________</w:t>
      </w:r>
    </w:p>
    <w:p w14:paraId="1BA87888" w14:textId="22D4D1D4" w:rsidR="00E352E0" w:rsidRPr="00CC5447" w:rsidRDefault="00E352E0" w:rsidP="00A73D2C">
      <w:pPr>
        <w:jc w:val="both"/>
        <w:rPr>
          <w:rFonts w:ascii="Calibri" w:hAnsi="Calibri" w:cs="Calibri"/>
          <w:lang w:val="en-NZ"/>
        </w:rPr>
      </w:pPr>
    </w:p>
    <w:p w14:paraId="5628C022" w14:textId="4A3D3B6C" w:rsidR="002C19D0" w:rsidRPr="00CC5447" w:rsidRDefault="002C19D0" w:rsidP="002C19D0">
      <w:pPr>
        <w:spacing w:after="0"/>
        <w:rPr>
          <w:rFonts w:ascii="Calibri" w:hAnsi="Calibri" w:cs="Calibri"/>
          <w:lang w:val="en-NZ"/>
        </w:rPr>
      </w:pPr>
    </w:p>
    <w:sectPr w:rsidR="002C19D0" w:rsidRPr="00CC5447" w:rsidSect="00783C03">
      <w:headerReference w:type="default" r:id="rId11"/>
      <w:footerReference w:type="default" r:id="rId12"/>
      <w:type w:val="continuous"/>
      <w:pgSz w:w="11900" w:h="16840"/>
      <w:pgMar w:top="1440" w:right="1440" w:bottom="1440" w:left="1440" w:header="1701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58E51" w14:textId="77777777" w:rsidR="007A7FAD" w:rsidRDefault="007A7FAD" w:rsidP="00F67593">
      <w:pPr>
        <w:spacing w:after="0"/>
      </w:pPr>
      <w:r>
        <w:separator/>
      </w:r>
    </w:p>
  </w:endnote>
  <w:endnote w:type="continuationSeparator" w:id="0">
    <w:p w14:paraId="283A2E7B" w14:textId="77777777" w:rsidR="007A7FAD" w:rsidRDefault="007A7FAD" w:rsidP="00F67593">
      <w:pPr>
        <w:spacing w:after="0"/>
      </w:pPr>
      <w:r>
        <w:continuationSeparator/>
      </w:r>
    </w:p>
  </w:endnote>
  <w:endnote w:type="continuationNotice" w:id="1">
    <w:p w14:paraId="712390AA" w14:textId="77777777" w:rsidR="007A7FAD" w:rsidRDefault="007A7F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ckliffe Sans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ckliffe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5E57" w14:textId="7088A096" w:rsidR="007F35BF" w:rsidRDefault="007F35BF" w:rsidP="00C871FD">
    <w:pPr>
      <w:pStyle w:val="Footer"/>
      <w:tabs>
        <w:tab w:val="clear" w:pos="4320"/>
        <w:tab w:val="clear" w:pos="8640"/>
        <w:tab w:val="left" w:pos="1392"/>
      </w:tabs>
      <w:ind w:right="-1531"/>
      <w:rPr>
        <w:rFonts w:ascii="Arial" w:hAnsi="Arial" w:cs="Arial"/>
        <w:color w:val="060387" w:themeColor="text2"/>
        <w:sz w:val="18"/>
        <w:szCs w:val="18"/>
      </w:rPr>
    </w:pPr>
    <w:r>
      <w:rPr>
        <w:rFonts w:ascii="Arial" w:hAnsi="Arial" w:cs="Arial"/>
        <w:color w:val="060387" w:themeColor="text2"/>
        <w:sz w:val="18"/>
        <w:szCs w:val="18"/>
      </w:rPr>
      <w:t>Hands-On at Otag</w:t>
    </w:r>
    <w:r w:rsidR="00C871FD">
      <w:rPr>
        <w:rFonts w:ascii="Arial" w:hAnsi="Arial" w:cs="Arial"/>
        <w:color w:val="060387" w:themeColor="text2"/>
        <w:sz w:val="18"/>
        <w:szCs w:val="18"/>
      </w:rPr>
      <w:t>o</w:t>
    </w:r>
    <w:r w:rsidR="00C871FD">
      <w:rPr>
        <w:rFonts w:ascii="Arial" w:hAnsi="Arial" w:cs="Arial"/>
        <w:color w:val="060387" w:themeColor="text2"/>
        <w:sz w:val="18"/>
        <w:szCs w:val="18"/>
      </w:rPr>
      <w:br/>
    </w:r>
    <w:r>
      <w:rPr>
        <w:rFonts w:ascii="Arial" w:hAnsi="Arial" w:cs="Arial"/>
        <w:color w:val="060387" w:themeColor="text2"/>
        <w:sz w:val="18"/>
        <w:szCs w:val="18"/>
      </w:rPr>
      <w:t>Hands-on@otago.ac.nz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4F26" w14:textId="77777777" w:rsidR="007A7FAD" w:rsidRDefault="007A7FAD" w:rsidP="00F67593">
      <w:pPr>
        <w:spacing w:after="0"/>
      </w:pPr>
      <w:r>
        <w:separator/>
      </w:r>
    </w:p>
  </w:footnote>
  <w:footnote w:type="continuationSeparator" w:id="0">
    <w:p w14:paraId="325CD264" w14:textId="77777777" w:rsidR="007A7FAD" w:rsidRDefault="007A7FAD" w:rsidP="00F67593">
      <w:pPr>
        <w:spacing w:after="0"/>
      </w:pPr>
      <w:r>
        <w:continuationSeparator/>
      </w:r>
    </w:p>
  </w:footnote>
  <w:footnote w:type="continuationNotice" w:id="1">
    <w:p w14:paraId="53C27B9B" w14:textId="77777777" w:rsidR="007A7FAD" w:rsidRDefault="007A7FA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A178" w14:textId="77777777" w:rsidR="00F67593" w:rsidRDefault="001C6954" w:rsidP="00C46653">
    <w:pPr>
      <w:pStyle w:val="Header"/>
      <w:ind w:right="1637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F0C3B8C" wp14:editId="03554161">
          <wp:simplePos x="0" y="0"/>
          <wp:positionH relativeFrom="column">
            <wp:posOffset>4152900</wp:posOffset>
          </wp:positionH>
          <wp:positionV relativeFrom="paragraph">
            <wp:posOffset>-765175</wp:posOffset>
          </wp:positionV>
          <wp:extent cx="2127589" cy="766404"/>
          <wp:effectExtent l="0" t="0" r="0" b="0"/>
          <wp:wrapNone/>
          <wp:docPr id="34961639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0627" name="Picture 1" descr="A logo with blue text&#10;&#10;Description automatically generated"/>
                  <pic:cNvPicPr/>
                </pic:nvPicPr>
                <pic:blipFill rotWithShape="1">
                  <a:blip r:embed="rId1"/>
                  <a:srcRect b="12287"/>
                  <a:stretch/>
                </pic:blipFill>
                <pic:spPr bwMode="auto">
                  <a:xfrm>
                    <a:off x="0" y="0"/>
                    <a:ext cx="2127589" cy="766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517"/>
    <w:multiLevelType w:val="hybridMultilevel"/>
    <w:tmpl w:val="D0DE6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02C0"/>
    <w:multiLevelType w:val="hybridMultilevel"/>
    <w:tmpl w:val="C0749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4369">
    <w:abstractNumId w:val="0"/>
  </w:num>
  <w:num w:numId="2" w16cid:durableId="41243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BF"/>
    <w:rsid w:val="000041CA"/>
    <w:rsid w:val="0002050C"/>
    <w:rsid w:val="00026CC8"/>
    <w:rsid w:val="00035E90"/>
    <w:rsid w:val="00047C0D"/>
    <w:rsid w:val="00067BCC"/>
    <w:rsid w:val="00091547"/>
    <w:rsid w:val="000A0BBE"/>
    <w:rsid w:val="000A1A46"/>
    <w:rsid w:val="000F7528"/>
    <w:rsid w:val="00137CAE"/>
    <w:rsid w:val="001415D8"/>
    <w:rsid w:val="00147BB0"/>
    <w:rsid w:val="001552D4"/>
    <w:rsid w:val="001603C3"/>
    <w:rsid w:val="0016699F"/>
    <w:rsid w:val="00182968"/>
    <w:rsid w:val="00191127"/>
    <w:rsid w:val="00193601"/>
    <w:rsid w:val="001937B4"/>
    <w:rsid w:val="001A1726"/>
    <w:rsid w:val="001A2C5D"/>
    <w:rsid w:val="001A5291"/>
    <w:rsid w:val="001A7F07"/>
    <w:rsid w:val="001B0473"/>
    <w:rsid w:val="001C6954"/>
    <w:rsid w:val="001E3AE0"/>
    <w:rsid w:val="001E4211"/>
    <w:rsid w:val="002010E2"/>
    <w:rsid w:val="002272BE"/>
    <w:rsid w:val="00227A3E"/>
    <w:rsid w:val="00231D01"/>
    <w:rsid w:val="0023452F"/>
    <w:rsid w:val="00250857"/>
    <w:rsid w:val="00255B34"/>
    <w:rsid w:val="002A3496"/>
    <w:rsid w:val="002A4C49"/>
    <w:rsid w:val="002A5A81"/>
    <w:rsid w:val="002B09AB"/>
    <w:rsid w:val="002B18C7"/>
    <w:rsid w:val="002B2847"/>
    <w:rsid w:val="002B7B52"/>
    <w:rsid w:val="002C19D0"/>
    <w:rsid w:val="002C1F39"/>
    <w:rsid w:val="002D4F73"/>
    <w:rsid w:val="002D55FC"/>
    <w:rsid w:val="002E7A9C"/>
    <w:rsid w:val="00331376"/>
    <w:rsid w:val="00334745"/>
    <w:rsid w:val="003353F1"/>
    <w:rsid w:val="00335960"/>
    <w:rsid w:val="00374A88"/>
    <w:rsid w:val="00375AF6"/>
    <w:rsid w:val="00376E02"/>
    <w:rsid w:val="003850B7"/>
    <w:rsid w:val="003B7EB1"/>
    <w:rsid w:val="003C312F"/>
    <w:rsid w:val="003C60F2"/>
    <w:rsid w:val="003D5650"/>
    <w:rsid w:val="003E412B"/>
    <w:rsid w:val="0040267E"/>
    <w:rsid w:val="00435A4C"/>
    <w:rsid w:val="0046322C"/>
    <w:rsid w:val="0048778C"/>
    <w:rsid w:val="004B1931"/>
    <w:rsid w:val="004B3E5D"/>
    <w:rsid w:val="004C622E"/>
    <w:rsid w:val="004D7792"/>
    <w:rsid w:val="004E5CBD"/>
    <w:rsid w:val="004F22F9"/>
    <w:rsid w:val="004F4E25"/>
    <w:rsid w:val="00502FC4"/>
    <w:rsid w:val="00503216"/>
    <w:rsid w:val="00511349"/>
    <w:rsid w:val="00526862"/>
    <w:rsid w:val="00526C44"/>
    <w:rsid w:val="00530918"/>
    <w:rsid w:val="00536392"/>
    <w:rsid w:val="00537C99"/>
    <w:rsid w:val="00545EEC"/>
    <w:rsid w:val="0054616D"/>
    <w:rsid w:val="0055210E"/>
    <w:rsid w:val="0056442D"/>
    <w:rsid w:val="00564AFE"/>
    <w:rsid w:val="005776A8"/>
    <w:rsid w:val="00597E01"/>
    <w:rsid w:val="005B3617"/>
    <w:rsid w:val="005B655B"/>
    <w:rsid w:val="005D2159"/>
    <w:rsid w:val="005D3643"/>
    <w:rsid w:val="005E0554"/>
    <w:rsid w:val="005E1CEE"/>
    <w:rsid w:val="00625D92"/>
    <w:rsid w:val="00626D36"/>
    <w:rsid w:val="00657445"/>
    <w:rsid w:val="0068461D"/>
    <w:rsid w:val="00684BE2"/>
    <w:rsid w:val="006966F3"/>
    <w:rsid w:val="006A6F9F"/>
    <w:rsid w:val="006C77D6"/>
    <w:rsid w:val="006C7956"/>
    <w:rsid w:val="006D28E2"/>
    <w:rsid w:val="006E4D95"/>
    <w:rsid w:val="006F5A8E"/>
    <w:rsid w:val="0070163C"/>
    <w:rsid w:val="007017B1"/>
    <w:rsid w:val="00702FB7"/>
    <w:rsid w:val="007077CA"/>
    <w:rsid w:val="0071075D"/>
    <w:rsid w:val="0071141C"/>
    <w:rsid w:val="00737990"/>
    <w:rsid w:val="00737BFF"/>
    <w:rsid w:val="007419F4"/>
    <w:rsid w:val="00753063"/>
    <w:rsid w:val="00754063"/>
    <w:rsid w:val="00756F51"/>
    <w:rsid w:val="0076322A"/>
    <w:rsid w:val="00765408"/>
    <w:rsid w:val="0077320E"/>
    <w:rsid w:val="00773E0C"/>
    <w:rsid w:val="00773EE7"/>
    <w:rsid w:val="00775E77"/>
    <w:rsid w:val="00777D6B"/>
    <w:rsid w:val="00783C03"/>
    <w:rsid w:val="007A7FAD"/>
    <w:rsid w:val="007B0EA3"/>
    <w:rsid w:val="007C3E79"/>
    <w:rsid w:val="007F1FBD"/>
    <w:rsid w:val="007F35BF"/>
    <w:rsid w:val="00850299"/>
    <w:rsid w:val="00851B08"/>
    <w:rsid w:val="0085797E"/>
    <w:rsid w:val="0088427C"/>
    <w:rsid w:val="008A07CA"/>
    <w:rsid w:val="008A2B62"/>
    <w:rsid w:val="008A3FE9"/>
    <w:rsid w:val="008D044F"/>
    <w:rsid w:val="00904C8D"/>
    <w:rsid w:val="0093368B"/>
    <w:rsid w:val="009349DF"/>
    <w:rsid w:val="009359AC"/>
    <w:rsid w:val="00943624"/>
    <w:rsid w:val="00952327"/>
    <w:rsid w:val="00962F5A"/>
    <w:rsid w:val="009851D5"/>
    <w:rsid w:val="009865AB"/>
    <w:rsid w:val="009A578E"/>
    <w:rsid w:val="009B0E46"/>
    <w:rsid w:val="009E1E7E"/>
    <w:rsid w:val="00A126F2"/>
    <w:rsid w:val="00A15279"/>
    <w:rsid w:val="00A172E6"/>
    <w:rsid w:val="00A24E31"/>
    <w:rsid w:val="00A73D2C"/>
    <w:rsid w:val="00A77F03"/>
    <w:rsid w:val="00A84D8B"/>
    <w:rsid w:val="00AC78C2"/>
    <w:rsid w:val="00AD0B76"/>
    <w:rsid w:val="00AF0582"/>
    <w:rsid w:val="00AF0BA1"/>
    <w:rsid w:val="00AF0D45"/>
    <w:rsid w:val="00B0570D"/>
    <w:rsid w:val="00B21677"/>
    <w:rsid w:val="00B44540"/>
    <w:rsid w:val="00B44B06"/>
    <w:rsid w:val="00B50057"/>
    <w:rsid w:val="00B51738"/>
    <w:rsid w:val="00B5485C"/>
    <w:rsid w:val="00B55495"/>
    <w:rsid w:val="00B74746"/>
    <w:rsid w:val="00B75C1B"/>
    <w:rsid w:val="00B8466C"/>
    <w:rsid w:val="00BB1737"/>
    <w:rsid w:val="00BB1A15"/>
    <w:rsid w:val="00BC1B96"/>
    <w:rsid w:val="00BC2F9F"/>
    <w:rsid w:val="00BE0645"/>
    <w:rsid w:val="00C0324C"/>
    <w:rsid w:val="00C03BA5"/>
    <w:rsid w:val="00C21F38"/>
    <w:rsid w:val="00C414AD"/>
    <w:rsid w:val="00C45373"/>
    <w:rsid w:val="00C46653"/>
    <w:rsid w:val="00C50AA1"/>
    <w:rsid w:val="00C52292"/>
    <w:rsid w:val="00C618E5"/>
    <w:rsid w:val="00C61FED"/>
    <w:rsid w:val="00C72983"/>
    <w:rsid w:val="00C76ED7"/>
    <w:rsid w:val="00C81505"/>
    <w:rsid w:val="00C838BE"/>
    <w:rsid w:val="00C871FD"/>
    <w:rsid w:val="00C94B1C"/>
    <w:rsid w:val="00C96973"/>
    <w:rsid w:val="00CA0ABD"/>
    <w:rsid w:val="00CB7424"/>
    <w:rsid w:val="00CC5447"/>
    <w:rsid w:val="00CD03D9"/>
    <w:rsid w:val="00CF25BB"/>
    <w:rsid w:val="00D05C91"/>
    <w:rsid w:val="00D104B3"/>
    <w:rsid w:val="00D22D5E"/>
    <w:rsid w:val="00D22E9D"/>
    <w:rsid w:val="00D60D7C"/>
    <w:rsid w:val="00D6451C"/>
    <w:rsid w:val="00D65429"/>
    <w:rsid w:val="00D70C6D"/>
    <w:rsid w:val="00D72C14"/>
    <w:rsid w:val="00D820B2"/>
    <w:rsid w:val="00D8570F"/>
    <w:rsid w:val="00D87F4E"/>
    <w:rsid w:val="00DA04FF"/>
    <w:rsid w:val="00DA054E"/>
    <w:rsid w:val="00DB6B26"/>
    <w:rsid w:val="00DC15BF"/>
    <w:rsid w:val="00DC5DA8"/>
    <w:rsid w:val="00DD2F41"/>
    <w:rsid w:val="00DD58D8"/>
    <w:rsid w:val="00DF017E"/>
    <w:rsid w:val="00DF61A0"/>
    <w:rsid w:val="00E01E3B"/>
    <w:rsid w:val="00E07FF7"/>
    <w:rsid w:val="00E352E0"/>
    <w:rsid w:val="00E37402"/>
    <w:rsid w:val="00E735D4"/>
    <w:rsid w:val="00E90538"/>
    <w:rsid w:val="00E91E33"/>
    <w:rsid w:val="00EA3716"/>
    <w:rsid w:val="00EB15B8"/>
    <w:rsid w:val="00EC322A"/>
    <w:rsid w:val="00EC648E"/>
    <w:rsid w:val="00EC6B15"/>
    <w:rsid w:val="00EC7B2A"/>
    <w:rsid w:val="00ED661B"/>
    <w:rsid w:val="00EF1FC3"/>
    <w:rsid w:val="00EF2097"/>
    <w:rsid w:val="00EF3898"/>
    <w:rsid w:val="00F06308"/>
    <w:rsid w:val="00F063E9"/>
    <w:rsid w:val="00F44F56"/>
    <w:rsid w:val="00F52998"/>
    <w:rsid w:val="00F67593"/>
    <w:rsid w:val="00F76CC6"/>
    <w:rsid w:val="00F86F27"/>
    <w:rsid w:val="00F87479"/>
    <w:rsid w:val="00F94068"/>
    <w:rsid w:val="00FA46B4"/>
    <w:rsid w:val="00FB709C"/>
    <w:rsid w:val="00FC1C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C808D0"/>
  <w15:docId w15:val="{42EDD2E1-92C7-4FEF-A165-21453D55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7C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F675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67593"/>
    <w:rPr>
      <w:sz w:val="24"/>
      <w:szCs w:val="24"/>
    </w:rPr>
  </w:style>
  <w:style w:type="paragraph" w:customStyle="1" w:styleId="Default">
    <w:name w:val="Default"/>
    <w:rsid w:val="00F67593"/>
    <w:pPr>
      <w:widowControl w:val="0"/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ja-JP"/>
    </w:rPr>
  </w:style>
  <w:style w:type="paragraph" w:customStyle="1" w:styleId="Pa0">
    <w:name w:val="Pa0"/>
    <w:basedOn w:val="Default"/>
    <w:next w:val="Default"/>
    <w:uiPriority w:val="99"/>
    <w:rsid w:val="00F6759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67593"/>
    <w:rPr>
      <w:rFonts w:cs="Open Sans"/>
      <w:color w:val="004F9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7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5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B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479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6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a85p\Downloads\Otago-letterhead-template-English%20(1).dotx" TargetMode="External"/></Relationships>
</file>

<file path=word/theme/theme1.xml><?xml version="1.0" encoding="utf-8"?>
<a:theme xmlns:a="http://schemas.openxmlformats.org/drawingml/2006/main" name="Office Theme">
  <a:themeElements>
    <a:clrScheme name="University of Otago tuakiritaka">
      <a:dk1>
        <a:sysClr val="windowText" lastClr="000000"/>
      </a:dk1>
      <a:lt1>
        <a:sysClr val="window" lastClr="FFFFFF"/>
      </a:lt1>
      <a:dk2>
        <a:srgbClr val="060387"/>
      </a:dk2>
      <a:lt2>
        <a:srgbClr val="F4B142"/>
      </a:lt2>
      <a:accent1>
        <a:srgbClr val="000044"/>
      </a:accent1>
      <a:accent2>
        <a:srgbClr val="EE8A07"/>
      </a:accent2>
      <a:accent3>
        <a:srgbClr val="317BFF"/>
      </a:accent3>
      <a:accent4>
        <a:srgbClr val="FFDE46"/>
      </a:accent4>
      <a:accent5>
        <a:srgbClr val="DAEBFC"/>
      </a:accent5>
      <a:accent6>
        <a:srgbClr val="FBF9ED"/>
      </a:accent6>
      <a:hlink>
        <a:srgbClr val="0000FF"/>
      </a:hlink>
      <a:folHlink>
        <a:srgbClr val="954F72"/>
      </a:folHlink>
    </a:clrScheme>
    <a:fontScheme name="Custom 1">
      <a:majorFont>
        <a:latin typeface="Wickliffe"/>
        <a:ea typeface=""/>
        <a:cs typeface=""/>
      </a:majorFont>
      <a:minorFont>
        <a:latin typeface="Wickliff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08B8C22746E499982C1BD963955F2" ma:contentTypeVersion="19" ma:contentTypeDescription="Create a new document." ma:contentTypeScope="" ma:versionID="ca134bfa7cc648d6891b3537882c252c">
  <xsd:schema xmlns:xsd="http://www.w3.org/2001/XMLSchema" xmlns:xs="http://www.w3.org/2001/XMLSchema" xmlns:p="http://schemas.microsoft.com/office/2006/metadata/properties" xmlns:ns2="32cb602d-8189-4112-b11d-68ec1e0ac3d5" xmlns:ns3="dfbd8742-de2f-4d22-9c0e-7618d68088c2" targetNamespace="http://schemas.microsoft.com/office/2006/metadata/properties" ma:root="true" ma:fieldsID="8c95b119f92959e3715b64ab29feff8c" ns2:_="" ns3:_="">
    <xsd:import namespace="32cb602d-8189-4112-b11d-68ec1e0ac3d5"/>
    <xsd:import namespace="dfbd8742-de2f-4d22-9c0e-7618d6808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602d-8189-4112-b11d-68ec1e0a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8742-de2f-4d22-9c0e-7618d680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778d3-4807-464b-b898-28eadda7b1c0}" ma:internalName="TaxCatchAll" ma:showField="CatchAllData" ma:web="dfbd8742-de2f-4d22-9c0e-7618d6808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8742-de2f-4d22-9c0e-7618d68088c2" xsi:nil="true"/>
    <lcf76f155ced4ddcb4097134ff3c332f xmlns="32cb602d-8189-4112-b11d-68ec1e0ac3d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AC8F3-C90C-4F48-AE75-C77451A78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602d-8189-4112-b11d-68ec1e0ac3d5"/>
    <ds:schemaRef ds:uri="dfbd8742-de2f-4d22-9c0e-7618d6808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AE38D-9008-4892-B215-EC4BFABCB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3306C-7427-47E0-A687-C544DA175531}">
  <ds:schemaRefs>
    <ds:schemaRef ds:uri="http://schemas.microsoft.com/office/2006/metadata/properties"/>
    <ds:schemaRef ds:uri="http://schemas.microsoft.com/office/infopath/2007/PartnerControls"/>
    <ds:schemaRef ds:uri="dfbd8742-de2f-4d22-9c0e-7618d68088c2"/>
    <ds:schemaRef ds:uri="32cb602d-8189-4112-b11d-68ec1e0ac3d5"/>
  </ds:schemaRefs>
</ds:datastoreItem>
</file>

<file path=customXml/itemProps4.xml><?xml version="1.0" encoding="utf-8"?>
<ds:datastoreItem xmlns:ds="http://schemas.openxmlformats.org/officeDocument/2006/customXml" ds:itemID="{A1B17AF5-4949-4A77-87C5-506A0924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Otago-letterhead-template-English (1)</Template>
  <TotalTime>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Billyard</dc:creator>
  <cp:keywords/>
  <dc:description/>
  <cp:lastModifiedBy>Emma Kane</cp:lastModifiedBy>
  <cp:revision>11</cp:revision>
  <cp:lastPrinted>2024-06-18T10:01:00Z</cp:lastPrinted>
  <dcterms:created xsi:type="dcterms:W3CDTF">2026-06-18T22:37:00Z</dcterms:created>
  <dcterms:modified xsi:type="dcterms:W3CDTF">2026-06-23T21:28:00Z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0x010100FE408B8C22746E499982C1BD963955F2</vt:lpwstr>
  </property>
  <property fmtid="{D5CDD505-2E9C-101B-9397-08002B2CF9AE}" pid="3" name="MediaServiceImageTags">
    <vt:lpwstr/>
  </property>
  <property fmtid="{D5CDD505-2E9C-101B-9397-08002B2CF9AE}" pid="4" name="MSIP_Label_40720204-f836-4d19-9dd2-bb5b760d13e2_Enabled">
    <vt:lpwstr>true</vt:lpwstr>
  </property>
  <property fmtid="{D5CDD505-2E9C-101B-9397-08002B2CF9AE}" pid="5" name="MSIP_Label_40720204-f836-4d19-9dd2-bb5b760d13e2_SetDate">
    <vt:lpwstr>2026-06-17T00:17:45Z</vt:lpwstr>
  </property>
  <property fmtid="{D5CDD505-2E9C-101B-9397-08002B2CF9AE}" pid="6" name="MSIP_Label_40720204-f836-4d19-9dd2-bb5b760d13e2_Method">
    <vt:lpwstr>Privileged</vt:lpwstr>
  </property>
  <property fmtid="{D5CDD505-2E9C-101B-9397-08002B2CF9AE}" pid="7" name="MSIP_Label_40720204-f836-4d19-9dd2-bb5b760d13e2_Name">
    <vt:lpwstr>Internal Use</vt:lpwstr>
  </property>
  <property fmtid="{D5CDD505-2E9C-101B-9397-08002B2CF9AE}" pid="8" name="MSIP_Label_40720204-f836-4d19-9dd2-bb5b760d13e2_SiteId">
    <vt:lpwstr>0225efc5-78fe-4928-b157-9ef24809e9ba</vt:lpwstr>
  </property>
  <property fmtid="{D5CDD505-2E9C-101B-9397-08002B2CF9AE}" pid="9" name="MSIP_Label_40720204-f836-4d19-9dd2-bb5b760d13e2_ActionId">
    <vt:lpwstr>16c6cbf1-52b1-40a2-8f8e-bd1271ee015a</vt:lpwstr>
  </property>
  <property fmtid="{D5CDD505-2E9C-101B-9397-08002B2CF9AE}" pid="10" name="MSIP_Label_40720204-f836-4d19-9dd2-bb5b760d13e2_ContentBits">
    <vt:lpwstr>0</vt:lpwstr>
  </property>
  <property fmtid="{D5CDD505-2E9C-101B-9397-08002B2CF9AE}" pid="11" name="MSIP_Label_40720204-f836-4d19-9dd2-bb5b760d13e2_Tag">
    <vt:lpwstr>10, 0, 1, 1</vt:lpwstr>
  </property>
</Properties>
</file>