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6240" w14:textId="2A4EA930" w:rsidR="002C1F39" w:rsidRPr="00E02FDA" w:rsidRDefault="007F35BF" w:rsidP="00E02FDA">
      <w:pPr>
        <w:rPr>
          <w:rFonts w:ascii="Calibri" w:hAnsi="Calibri" w:cs="Calibri"/>
          <w:lang w:val="en-NZ"/>
        </w:rPr>
      </w:pPr>
      <w:r w:rsidRPr="00E02FDA">
        <w:rPr>
          <w:rFonts w:ascii="Calibri" w:hAnsi="Calibri" w:cs="Calibri"/>
          <w:lang w:val="en-NZ"/>
        </w:rPr>
        <w:t>Kia ora Princi</w:t>
      </w:r>
      <w:r w:rsidR="002A4C49" w:rsidRPr="00E02FDA">
        <w:rPr>
          <w:rFonts w:ascii="Calibri" w:hAnsi="Calibri" w:cs="Calibri"/>
          <w:lang w:val="en-NZ"/>
        </w:rPr>
        <w:t>pal</w:t>
      </w:r>
      <w:r w:rsidRPr="00E02FDA">
        <w:rPr>
          <w:rFonts w:ascii="Calibri" w:hAnsi="Calibri" w:cs="Calibri"/>
          <w:lang w:val="en-NZ"/>
        </w:rPr>
        <w:t>/Teacher</w:t>
      </w:r>
      <w:r w:rsidR="00E02FDA">
        <w:rPr>
          <w:rFonts w:ascii="Calibri" w:hAnsi="Calibri" w:cs="Calibri"/>
          <w:lang w:val="en-NZ"/>
        </w:rPr>
        <w:br/>
      </w:r>
      <w:r w:rsidR="000E7E10" w:rsidRPr="00E02FDA">
        <w:rPr>
          <w:rFonts w:ascii="Calibri" w:hAnsi="Calibri" w:cs="Calibri"/>
          <w:lang w:val="en-NZ"/>
        </w:rPr>
        <w:br/>
        <w:t xml:space="preserve">As part of the Hands-On at Otago </w:t>
      </w:r>
      <w:r w:rsidR="000E7E10" w:rsidRPr="00E02FDA">
        <w:rPr>
          <w:rFonts w:ascii="Calibri" w:hAnsi="Calibri" w:cs="Calibri"/>
          <w:b/>
          <w:bCs/>
          <w:lang w:val="en-NZ"/>
        </w:rPr>
        <w:t>application</w:t>
      </w:r>
      <w:r w:rsidR="000E7E10" w:rsidRPr="00E02FDA">
        <w:rPr>
          <w:rFonts w:ascii="Calibri" w:hAnsi="Calibri" w:cs="Calibri"/>
          <w:lang w:val="en-NZ"/>
        </w:rPr>
        <w:t>, students need to provide this</w:t>
      </w:r>
      <w:r w:rsidR="00CA3803" w:rsidRPr="00E02FDA">
        <w:rPr>
          <w:rFonts w:ascii="Calibri" w:hAnsi="Calibri" w:cs="Calibri"/>
          <w:lang w:val="en-NZ"/>
        </w:rPr>
        <w:t xml:space="preserve"> </w:t>
      </w:r>
      <w:r w:rsidR="00F636C2" w:rsidRPr="00E02FDA">
        <w:rPr>
          <w:rFonts w:ascii="Calibri" w:hAnsi="Calibri" w:cs="Calibri"/>
          <w:lang w:val="en-NZ"/>
        </w:rPr>
        <w:t xml:space="preserve">school </w:t>
      </w:r>
      <w:r w:rsidR="000E7E10" w:rsidRPr="00E02FDA">
        <w:rPr>
          <w:rFonts w:ascii="Calibri" w:hAnsi="Calibri" w:cs="Calibri"/>
          <w:lang w:val="en-NZ"/>
        </w:rPr>
        <w:t xml:space="preserve">endorsement </w:t>
      </w:r>
      <w:r w:rsidR="00F636C2" w:rsidRPr="00E02FDA">
        <w:rPr>
          <w:rFonts w:ascii="Calibri" w:hAnsi="Calibri" w:cs="Calibri"/>
          <w:lang w:val="en-NZ"/>
        </w:rPr>
        <w:t>form</w:t>
      </w:r>
      <w:r w:rsidR="000E7E10" w:rsidRPr="00E02FDA">
        <w:rPr>
          <w:rFonts w:ascii="Calibri" w:hAnsi="Calibri" w:cs="Calibri"/>
          <w:lang w:val="en-NZ"/>
        </w:rPr>
        <w:t xml:space="preserve">. </w:t>
      </w:r>
      <w:r w:rsidR="00E02FDA">
        <w:rPr>
          <w:rFonts w:ascii="Calibri" w:hAnsi="Calibri" w:cs="Calibri"/>
          <w:lang w:val="en-NZ"/>
        </w:rPr>
        <w:br/>
      </w:r>
      <w:r w:rsidR="00737990" w:rsidRPr="00E02FDA">
        <w:rPr>
          <w:rFonts w:ascii="Calibri" w:hAnsi="Calibri" w:cs="Calibri"/>
          <w:lang w:val="en-NZ"/>
        </w:rPr>
        <w:br/>
      </w:r>
      <w:r w:rsidR="002C1F39" w:rsidRPr="00E02FDA">
        <w:rPr>
          <w:rFonts w:ascii="Calibri" w:hAnsi="Calibri" w:cs="Calibri"/>
          <w:b/>
          <w:bCs/>
          <w:lang w:val="en-NZ"/>
        </w:rPr>
        <w:t>About Hands-On at Otago</w:t>
      </w:r>
      <w:r w:rsidR="006C77D6" w:rsidRPr="00E02FDA">
        <w:rPr>
          <w:rFonts w:ascii="Calibri" w:hAnsi="Calibri" w:cs="Calibri"/>
          <w:lang w:val="en-NZ"/>
        </w:rPr>
        <w:br/>
      </w:r>
      <w:r w:rsidR="002C1F39" w:rsidRPr="00E02FDA">
        <w:rPr>
          <w:rFonts w:ascii="Calibri" w:hAnsi="Calibri" w:cs="Calibri"/>
        </w:rPr>
        <w:t xml:space="preserve">Hands-On at Otago is an annual week-long programme in which </w:t>
      </w:r>
      <w:r w:rsidR="002C1F39" w:rsidRPr="00E02FDA">
        <w:rPr>
          <w:rFonts w:ascii="Calibri" w:hAnsi="Calibri" w:cs="Calibri"/>
          <w:lang w:val="en-NZ"/>
        </w:rPr>
        <w:t xml:space="preserve">Year 12 &amp; 13 students </w:t>
      </w:r>
      <w:r w:rsidR="002C1F39" w:rsidRPr="00E02FDA">
        <w:rPr>
          <w:rFonts w:ascii="Calibri" w:hAnsi="Calibri" w:cs="Calibri"/>
        </w:rPr>
        <w:t>from all over New Zealand get to experience a snapshot of life at the University of Otago Dunedin campus. </w:t>
      </w:r>
      <w:r w:rsidR="002C1F39" w:rsidRPr="00E02FDA">
        <w:rPr>
          <w:rFonts w:ascii="Calibri" w:hAnsi="Calibri" w:cs="Calibri"/>
          <w:lang w:val="en-NZ"/>
        </w:rPr>
        <w:t xml:space="preserve"> </w:t>
      </w:r>
      <w:r w:rsidR="002C1F39" w:rsidRPr="00E02FDA">
        <w:rPr>
          <w:rFonts w:ascii="Calibri" w:hAnsi="Calibri" w:cs="Calibri"/>
        </w:rPr>
        <w:t xml:space="preserve">During the week, </w:t>
      </w:r>
      <w:r w:rsidR="002C1F39" w:rsidRPr="00E02FDA">
        <w:rPr>
          <w:rFonts w:ascii="Calibri" w:hAnsi="Calibri" w:cs="Calibri"/>
          <w:lang w:val="en-NZ"/>
        </w:rPr>
        <w:t xml:space="preserve">students </w:t>
      </w:r>
      <w:proofErr w:type="gramStart"/>
      <w:r w:rsidR="002C1F39" w:rsidRPr="00E02FDA">
        <w:rPr>
          <w:rFonts w:ascii="Calibri" w:hAnsi="Calibri" w:cs="Calibri"/>
          <w:lang w:val="en-NZ"/>
        </w:rPr>
        <w:t>have the opportunity to</w:t>
      </w:r>
      <w:proofErr w:type="gramEnd"/>
      <w:r w:rsidR="002C1F39" w:rsidRPr="00E02FDA">
        <w:rPr>
          <w:rFonts w:ascii="Calibri" w:hAnsi="Calibri" w:cs="Calibri"/>
          <w:lang w:val="en-NZ"/>
        </w:rPr>
        <w:t xml:space="preserve"> stay in a residential college, as well as participate in research projects, tasters and social activities in a safe, co-operative and inclusive environment.</w:t>
      </w:r>
    </w:p>
    <w:p w14:paraId="25B35F6D" w14:textId="77777777" w:rsidR="001C7E31" w:rsidRDefault="002C1F39" w:rsidP="001E4211">
      <w:pPr>
        <w:rPr>
          <w:rFonts w:ascii="Calibri" w:hAnsi="Calibri" w:cs="Calibri"/>
          <w:lang w:val="en-NZ"/>
        </w:rPr>
      </w:pPr>
      <w:r w:rsidRPr="00E02FDA">
        <w:rPr>
          <w:rFonts w:ascii="Calibri" w:hAnsi="Calibri" w:cs="Calibri"/>
          <w:lang w:val="en-NZ"/>
        </w:rPr>
        <w:t xml:space="preserve">The dates for Hands-On at Otago 2027 are 17 to 22 January, inclusive. </w:t>
      </w:r>
    </w:p>
    <w:p w14:paraId="68D7A0E2" w14:textId="2AF25F2D" w:rsidR="006D28E2" w:rsidRPr="00E02FDA" w:rsidRDefault="00F636C2" w:rsidP="001E4211">
      <w:pPr>
        <w:rPr>
          <w:rFonts w:ascii="Calibri" w:hAnsi="Calibri" w:cs="Calibri"/>
          <w:bCs/>
          <w:lang w:val="en-NZ"/>
        </w:rPr>
      </w:pPr>
      <w:r w:rsidRPr="00E02FDA">
        <w:rPr>
          <w:rFonts w:ascii="Calibri" w:hAnsi="Calibri" w:cs="Calibri"/>
          <w:lang w:val="en-NZ"/>
        </w:rPr>
        <w:br/>
      </w:r>
      <w:r w:rsidRPr="00E02FDA">
        <w:rPr>
          <w:rFonts w:ascii="Calibri" w:hAnsi="Calibri" w:cs="Calibri"/>
          <w:lang w:val="en-NZ"/>
        </w:rPr>
        <w:br/>
      </w:r>
      <w:r w:rsidR="00E90538" w:rsidRPr="00E02FDA">
        <w:rPr>
          <w:rFonts w:ascii="Calibri" w:hAnsi="Calibri" w:cs="Calibri"/>
          <w:lang w:val="en-NZ"/>
        </w:rPr>
        <w:t xml:space="preserve">I support the application </w:t>
      </w:r>
      <w:r w:rsidR="00E02FDA">
        <w:rPr>
          <w:rFonts w:ascii="Calibri" w:hAnsi="Calibri" w:cs="Calibri"/>
          <w:lang w:val="en-NZ"/>
        </w:rPr>
        <w:t xml:space="preserve">of </w:t>
      </w:r>
      <w:r w:rsidR="00E90538" w:rsidRPr="00E02FDA">
        <w:rPr>
          <w:rFonts w:ascii="Calibri" w:hAnsi="Calibri" w:cs="Calibri"/>
          <w:lang w:val="en-NZ"/>
        </w:rPr>
        <w:t>_____________________________________________</w:t>
      </w:r>
      <w:r w:rsidR="00F51BD4" w:rsidRPr="00E02FDA">
        <w:rPr>
          <w:rFonts w:ascii="Calibri" w:hAnsi="Calibri" w:cs="Calibri"/>
          <w:lang w:val="en-NZ"/>
        </w:rPr>
        <w:t>_</w:t>
      </w:r>
      <w:r w:rsidR="00E90538" w:rsidRPr="00E02FDA">
        <w:rPr>
          <w:rFonts w:ascii="Calibri" w:hAnsi="Calibri" w:cs="Calibri"/>
          <w:lang w:val="en-NZ"/>
        </w:rPr>
        <w:t>_</w:t>
      </w:r>
      <w:r w:rsidRPr="00E02FDA">
        <w:rPr>
          <w:rFonts w:ascii="Calibri" w:hAnsi="Calibri" w:cs="Calibri"/>
          <w:lang w:val="en-NZ"/>
        </w:rPr>
        <w:t>__</w:t>
      </w:r>
      <w:r w:rsidRPr="008B59A0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, </w:t>
      </w:r>
      <w:r w:rsidRPr="008B59A0">
        <w:rPr>
          <w:rFonts w:ascii="Calibri" w:hAnsi="Calibri" w:cs="Calibri"/>
          <w:lang w:val="en-NZ"/>
        </w:rPr>
        <w:t xml:space="preserve"> </w:t>
      </w:r>
      <w:r w:rsidR="008B59A0" w:rsidRPr="008B59A0">
        <w:rPr>
          <w:rFonts w:ascii="Calibri" w:hAnsi="Calibri" w:cs="Calibri"/>
          <w:lang w:val="en-NZ"/>
        </w:rPr>
        <w:t xml:space="preserve"> </w:t>
      </w:r>
      <w:r w:rsidR="00E90538" w:rsidRPr="00E02FDA">
        <w:rPr>
          <w:rFonts w:ascii="Calibri" w:hAnsi="Calibri" w:cs="Calibri"/>
          <w:lang w:val="en-NZ"/>
        </w:rPr>
        <w:t>who has the potential to excel and would benefit from attending Hands-On at Otago.</w:t>
      </w:r>
    </w:p>
    <w:p w14:paraId="5D88C3AD" w14:textId="77777777" w:rsidR="009865AB" w:rsidRPr="00E02FDA" w:rsidRDefault="009865AB" w:rsidP="009865AB">
      <w:pPr>
        <w:rPr>
          <w:rFonts w:ascii="Calibri" w:hAnsi="Calibri" w:cs="Calibri"/>
          <w:bCs/>
          <w:lang w:val="en-NZ"/>
        </w:rPr>
      </w:pPr>
    </w:p>
    <w:p w14:paraId="3E022A43" w14:textId="4245D3F8" w:rsidR="009865AB" w:rsidRPr="00E02FDA" w:rsidRDefault="009865AB" w:rsidP="009865AB">
      <w:pPr>
        <w:rPr>
          <w:rFonts w:ascii="Calibri" w:hAnsi="Calibri" w:cs="Calibri"/>
          <w:lang w:val="en-NZ"/>
        </w:rPr>
      </w:pPr>
      <w:r w:rsidRPr="003D7CE5">
        <w:rPr>
          <w:rFonts w:ascii="Calibri" w:hAnsi="Calibri" w:cs="Calibri"/>
          <w:b/>
          <w:lang w:val="en-NZ"/>
        </w:rPr>
        <w:t>Principal/Teacher name</w:t>
      </w:r>
      <w:r w:rsidR="00E02FDA">
        <w:rPr>
          <w:rFonts w:ascii="Calibri" w:hAnsi="Calibri" w:cs="Calibri"/>
          <w:bCs/>
          <w:lang w:val="en-NZ"/>
        </w:rPr>
        <w:tab/>
      </w:r>
      <w:r w:rsidRPr="00E02FDA">
        <w:rPr>
          <w:rFonts w:ascii="Calibri" w:hAnsi="Calibri" w:cs="Calibri"/>
          <w:bCs/>
          <w:lang w:val="en-NZ"/>
        </w:rPr>
        <w:t>__________________________________________</w:t>
      </w:r>
      <w:r w:rsidRPr="00E02FDA">
        <w:rPr>
          <w:rFonts w:ascii="Calibri" w:hAnsi="Calibri" w:cs="Calibri"/>
          <w:bCs/>
          <w:lang w:val="en-NZ"/>
        </w:rPr>
        <w:tab/>
      </w:r>
    </w:p>
    <w:p w14:paraId="741C2547" w14:textId="44443214" w:rsidR="009865AB" w:rsidRPr="00E02FDA" w:rsidRDefault="009865AB" w:rsidP="009865AB">
      <w:pPr>
        <w:ind w:left="-567" w:right="-573" w:firstLine="567"/>
        <w:rPr>
          <w:rFonts w:ascii="Calibri" w:hAnsi="Calibri" w:cs="Calibri"/>
          <w:lang w:val="en-NZ"/>
        </w:rPr>
      </w:pPr>
      <w:r w:rsidRPr="003D7CE5">
        <w:rPr>
          <w:rFonts w:ascii="Calibri" w:hAnsi="Calibri" w:cs="Calibri"/>
          <w:b/>
          <w:bCs/>
          <w:lang w:val="en-NZ"/>
        </w:rPr>
        <w:t>School</w:t>
      </w:r>
      <w:r w:rsidRPr="003D7CE5">
        <w:rPr>
          <w:rFonts w:ascii="Calibri" w:hAnsi="Calibri" w:cs="Calibri"/>
          <w:b/>
          <w:bCs/>
          <w:lang w:val="en-NZ"/>
        </w:rPr>
        <w:tab/>
      </w:r>
      <w:r w:rsidRPr="003D7CE5">
        <w:rPr>
          <w:rFonts w:ascii="Calibri" w:hAnsi="Calibri" w:cs="Calibri"/>
          <w:b/>
          <w:bCs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  <w:t>__________________________________________</w:t>
      </w:r>
    </w:p>
    <w:p w14:paraId="76CF05EF" w14:textId="546EB38D" w:rsidR="009865AB" w:rsidRPr="00E02FDA" w:rsidRDefault="009865AB" w:rsidP="009865AB">
      <w:pPr>
        <w:ind w:left="-567" w:right="-573" w:firstLine="567"/>
        <w:rPr>
          <w:rFonts w:ascii="Calibri" w:hAnsi="Calibri" w:cs="Calibri"/>
          <w:lang w:val="en-NZ"/>
        </w:rPr>
      </w:pPr>
      <w:r w:rsidRPr="003D7CE5">
        <w:rPr>
          <w:rFonts w:ascii="Calibri" w:hAnsi="Calibri" w:cs="Calibri"/>
          <w:b/>
          <w:bCs/>
          <w:lang w:val="en-NZ"/>
        </w:rPr>
        <w:t>Email</w:t>
      </w:r>
      <w:r w:rsidRPr="003D7CE5">
        <w:rPr>
          <w:rFonts w:ascii="Calibri" w:hAnsi="Calibri" w:cs="Calibri"/>
          <w:b/>
          <w:bCs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  <w:t>_________________________________________</w:t>
      </w:r>
      <w:r w:rsidR="001C7E31">
        <w:rPr>
          <w:rFonts w:ascii="Calibri" w:hAnsi="Calibri" w:cs="Calibri"/>
          <w:lang w:val="en-NZ"/>
        </w:rPr>
        <w:t>_</w:t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</w:p>
    <w:p w14:paraId="7F238673" w14:textId="4696E881" w:rsidR="009865AB" w:rsidRPr="00E02FDA" w:rsidRDefault="009865AB" w:rsidP="009865AB">
      <w:pPr>
        <w:rPr>
          <w:rFonts w:ascii="Calibri" w:hAnsi="Calibri" w:cs="Calibri"/>
        </w:rPr>
      </w:pPr>
      <w:r w:rsidRPr="003D7CE5">
        <w:rPr>
          <w:rFonts w:ascii="Calibri" w:hAnsi="Calibri" w:cs="Calibri"/>
          <w:b/>
          <w:bCs/>
          <w:lang w:val="en-NZ"/>
        </w:rPr>
        <w:t>Phone</w:t>
      </w:r>
      <w:r w:rsidRPr="003D7CE5">
        <w:rPr>
          <w:rFonts w:ascii="Calibri" w:hAnsi="Calibri" w:cs="Calibri"/>
          <w:b/>
          <w:bCs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  <w:t>__________________________________________</w:t>
      </w:r>
    </w:p>
    <w:p w14:paraId="5DE1BB09" w14:textId="776CAF57" w:rsidR="00C231BA" w:rsidRPr="00E02FDA" w:rsidRDefault="0056442D" w:rsidP="0056442D">
      <w:pPr>
        <w:rPr>
          <w:rFonts w:ascii="Calibri" w:hAnsi="Calibri" w:cs="Calibri"/>
          <w:lang w:val="en-NZ"/>
        </w:rPr>
      </w:pPr>
      <w:r w:rsidRPr="00E02FDA">
        <w:rPr>
          <w:rFonts w:ascii="Calibri" w:hAnsi="Calibri" w:cs="Calibri"/>
          <w:lang w:val="en-NZ"/>
        </w:rPr>
        <w:br/>
      </w:r>
      <w:r w:rsidR="00010CF2" w:rsidRPr="003D7CE5">
        <w:rPr>
          <w:rFonts w:ascii="Calibri" w:hAnsi="Calibri" w:cs="Calibri"/>
          <w:b/>
          <w:lang w:val="en-NZ"/>
        </w:rPr>
        <w:t xml:space="preserve">Principal/Teacher </w:t>
      </w:r>
      <w:r w:rsidR="00010CF2">
        <w:rPr>
          <w:rFonts w:ascii="Calibri" w:hAnsi="Calibri" w:cs="Calibri"/>
          <w:b/>
          <w:lang w:val="en-NZ"/>
        </w:rPr>
        <w:t xml:space="preserve">signature </w:t>
      </w:r>
      <w:r w:rsidR="005A7D22">
        <w:rPr>
          <w:rFonts w:ascii="Calibri" w:hAnsi="Calibri" w:cs="Calibri"/>
          <w:lang w:val="en-NZ"/>
        </w:rPr>
        <w:t xml:space="preserve"> </w:t>
      </w:r>
      <w:r w:rsidR="00F932C5">
        <w:rPr>
          <w:rFonts w:ascii="Calibri" w:hAnsi="Calibri" w:cs="Calibri"/>
          <w:lang w:val="en-NZ"/>
        </w:rPr>
        <w:t xml:space="preserve"> </w:t>
      </w:r>
      <w:r w:rsidR="001C7E31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="009865AB"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="009865AB" w:rsidRPr="00E02FDA">
        <w:rPr>
          <w:rFonts w:ascii="Calibri" w:hAnsi="Calibri" w:cs="Calibri"/>
          <w:lang w:val="en-NZ"/>
        </w:rPr>
        <w:t>_</w:t>
      </w:r>
      <w:r w:rsidR="008B59A0">
        <w:rPr>
          <w:rFonts w:ascii="Calibri" w:hAnsi="Calibri" w:cs="Calibri"/>
          <w:lang w:val="en-NZ"/>
        </w:rPr>
        <w:t xml:space="preserve"> </w:t>
      </w:r>
      <w:r w:rsidR="009865AB" w:rsidRPr="00E02FDA">
        <w:rPr>
          <w:rFonts w:ascii="Calibri" w:hAnsi="Calibri" w:cs="Calibri"/>
          <w:lang w:val="en-NZ"/>
        </w:rPr>
        <w:t>_</w:t>
      </w:r>
    </w:p>
    <w:p w14:paraId="2166A23B" w14:textId="3FEE2228" w:rsidR="0056442D" w:rsidRPr="00E02FDA" w:rsidRDefault="00C231BA" w:rsidP="0056442D">
      <w:pPr>
        <w:rPr>
          <w:rFonts w:ascii="Calibri" w:hAnsi="Calibri" w:cs="Calibri"/>
          <w:lang w:val="en-NZ"/>
        </w:rPr>
      </w:pPr>
      <w:r w:rsidRPr="003D7CE5">
        <w:rPr>
          <w:rFonts w:ascii="Calibri" w:hAnsi="Calibri" w:cs="Calibri"/>
          <w:b/>
          <w:bCs/>
          <w:lang w:val="en-NZ"/>
        </w:rPr>
        <w:t>Print name</w:t>
      </w:r>
      <w:r w:rsidRPr="00E02FDA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ab/>
      </w:r>
      <w:r w:rsidR="001C7E31">
        <w:rPr>
          <w:rFonts w:ascii="Calibri" w:hAnsi="Calibri" w:cs="Calibri"/>
          <w:lang w:val="en-NZ"/>
        </w:rPr>
        <w:tab/>
      </w:r>
      <w:r w:rsidRPr="00E02FDA">
        <w:rPr>
          <w:rFonts w:ascii="Calibri" w:hAnsi="Calibri" w:cs="Calibri"/>
          <w:lang w:val="en-NZ"/>
        </w:rPr>
        <w:t>__________________________________________</w:t>
      </w:r>
    </w:p>
    <w:p w14:paraId="322AE161" w14:textId="77777777" w:rsidR="001E2F29" w:rsidRPr="00E02FDA" w:rsidRDefault="001E2F29" w:rsidP="00A84D8B">
      <w:pPr>
        <w:jc w:val="both"/>
        <w:rPr>
          <w:rFonts w:ascii="Calibri" w:hAnsi="Calibri" w:cs="Calibri"/>
          <w:lang w:val="en-NZ"/>
        </w:rPr>
      </w:pPr>
    </w:p>
    <w:p w14:paraId="299D4A88" w14:textId="77777777" w:rsidR="001E2F29" w:rsidRDefault="001E2F29" w:rsidP="00676D47">
      <w:pPr>
        <w:rPr>
          <w:rFonts w:asciiTheme="majorHAnsi" w:hAnsiTheme="majorHAnsi" w:cs="Arial"/>
          <w:lang w:val="en-NZ"/>
        </w:rPr>
      </w:pPr>
    </w:p>
    <w:p w14:paraId="674B08B6" w14:textId="449A1FEF" w:rsidR="001E2F29" w:rsidRDefault="001E2F29" w:rsidP="00676D47">
      <w:pPr>
        <w:rPr>
          <w:rFonts w:asciiTheme="majorHAnsi" w:hAnsiTheme="majorHAnsi" w:cs="Arial"/>
          <w:lang w:val="en-NZ"/>
        </w:rPr>
      </w:pPr>
      <w:r>
        <w:rPr>
          <w:rFonts w:ascii="Calibri" w:hAnsi="Calibri" w:cs="Calibri"/>
          <w:lang w:val="en-NZ"/>
        </w:rPr>
        <w:t>Please return this form to your student to upload to their online application.</w:t>
      </w:r>
    </w:p>
    <w:p w14:paraId="469B9B40" w14:textId="77777777" w:rsidR="001E2F29" w:rsidRDefault="00676D47" w:rsidP="001E2F29">
      <w:pPr>
        <w:rPr>
          <w:rFonts w:asciiTheme="majorHAnsi" w:hAnsiTheme="majorHAnsi" w:cs="Arial"/>
          <w:lang w:val="en-NZ"/>
        </w:rPr>
      </w:pPr>
      <w:r>
        <w:rPr>
          <w:rFonts w:asciiTheme="majorHAnsi" w:hAnsiTheme="majorHAnsi" w:cs="Arial"/>
          <w:lang w:val="en-NZ"/>
        </w:rPr>
        <w:br/>
      </w:r>
      <w:r w:rsidR="001E2F29" w:rsidRPr="00E02FDA">
        <w:rPr>
          <w:rFonts w:ascii="Calibri" w:hAnsi="Calibri" w:cs="Calibri"/>
          <w:lang w:val="en-NZ"/>
        </w:rPr>
        <w:t>Thank you for assisting with your student’s application to attend the Hands-On at Otago programme. This endorsement will strengthen their application.</w:t>
      </w:r>
      <w:r w:rsidR="001E2F29" w:rsidRPr="00564AFE">
        <w:rPr>
          <w:rFonts w:asciiTheme="majorHAnsi" w:hAnsiTheme="majorHAnsi" w:cs="Arial"/>
          <w:lang w:val="en-NZ"/>
        </w:rPr>
        <w:t xml:space="preserve"> </w:t>
      </w:r>
    </w:p>
    <w:p w14:paraId="450545C3" w14:textId="5A9FC57C" w:rsidR="002C1F39" w:rsidRDefault="002C1F39" w:rsidP="00676D47">
      <w:pPr>
        <w:rPr>
          <w:rFonts w:asciiTheme="majorHAnsi" w:hAnsiTheme="majorHAnsi" w:cs="Arial"/>
          <w:lang w:val="en-NZ"/>
        </w:rPr>
      </w:pPr>
    </w:p>
    <w:p w14:paraId="4A1E05A3" w14:textId="77777777" w:rsidR="002C1F39" w:rsidRDefault="002C1F39" w:rsidP="00A84D8B">
      <w:pPr>
        <w:jc w:val="both"/>
        <w:rPr>
          <w:rFonts w:asciiTheme="majorHAnsi" w:hAnsiTheme="majorHAnsi" w:cs="Arial"/>
          <w:lang w:val="en-NZ"/>
        </w:rPr>
      </w:pPr>
    </w:p>
    <w:p w14:paraId="33FBC16C" w14:textId="77777777" w:rsidR="002C1F39" w:rsidRDefault="002C1F39" w:rsidP="002C1F39">
      <w:pPr>
        <w:jc w:val="both"/>
        <w:rPr>
          <w:rFonts w:asciiTheme="majorHAnsi" w:hAnsiTheme="majorHAnsi" w:cs="Arial"/>
          <w:b/>
          <w:bCs/>
          <w:lang w:val="en-NZ"/>
        </w:rPr>
      </w:pPr>
    </w:p>
    <w:sectPr w:rsidR="002C1F39" w:rsidSect="00783C03">
      <w:headerReference w:type="default" r:id="rId11"/>
      <w:footerReference w:type="default" r:id="rId12"/>
      <w:type w:val="continuous"/>
      <w:pgSz w:w="11900" w:h="16840"/>
      <w:pgMar w:top="1440" w:right="1440" w:bottom="1440" w:left="1440" w:header="1701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3F4B" w14:textId="77777777" w:rsidR="008A4C3F" w:rsidRDefault="008A4C3F" w:rsidP="00F67593">
      <w:pPr>
        <w:spacing w:after="0"/>
      </w:pPr>
      <w:r>
        <w:separator/>
      </w:r>
    </w:p>
  </w:endnote>
  <w:endnote w:type="continuationSeparator" w:id="0">
    <w:p w14:paraId="6B813738" w14:textId="77777777" w:rsidR="008A4C3F" w:rsidRDefault="008A4C3F" w:rsidP="00F67593">
      <w:pPr>
        <w:spacing w:after="0"/>
      </w:pPr>
      <w:r>
        <w:continuationSeparator/>
      </w:r>
    </w:p>
  </w:endnote>
  <w:endnote w:type="continuationNotice" w:id="1">
    <w:p w14:paraId="73FF8480" w14:textId="77777777" w:rsidR="008A4C3F" w:rsidRDefault="008A4C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ckliffe Sans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ckliffe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5E57" w14:textId="248D72EA" w:rsidR="007F35BF" w:rsidRDefault="007F35BF" w:rsidP="00255B34">
    <w:pPr>
      <w:pStyle w:val="Footer"/>
      <w:tabs>
        <w:tab w:val="clear" w:pos="4320"/>
        <w:tab w:val="clear" w:pos="8640"/>
        <w:tab w:val="left" w:pos="1392"/>
      </w:tabs>
      <w:ind w:right="-1531"/>
      <w:jc w:val="both"/>
      <w:rPr>
        <w:rFonts w:ascii="Arial" w:hAnsi="Arial" w:cs="Arial"/>
        <w:color w:val="060387" w:themeColor="text2"/>
        <w:sz w:val="18"/>
        <w:szCs w:val="18"/>
      </w:rPr>
    </w:pPr>
    <w:r>
      <w:rPr>
        <w:rFonts w:ascii="Arial" w:hAnsi="Arial" w:cs="Arial"/>
        <w:color w:val="060387" w:themeColor="text2"/>
        <w:sz w:val="18"/>
        <w:szCs w:val="18"/>
      </w:rPr>
      <w:t>Hands-On at Otago</w:t>
    </w:r>
    <w:r w:rsidR="00255B34">
      <w:rPr>
        <w:rFonts w:ascii="Arial" w:hAnsi="Arial" w:cs="Arial"/>
        <w:color w:val="060387" w:themeColor="text2"/>
        <w:sz w:val="18"/>
        <w:szCs w:val="18"/>
      </w:rPr>
      <w:tab/>
    </w:r>
    <w:r w:rsidR="00461E37">
      <w:rPr>
        <w:rFonts w:ascii="Arial" w:hAnsi="Arial" w:cs="Arial"/>
        <w:color w:val="060387" w:themeColor="text2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2E54" w14:textId="77777777" w:rsidR="008A4C3F" w:rsidRDefault="008A4C3F" w:rsidP="00F67593">
      <w:pPr>
        <w:spacing w:after="0"/>
      </w:pPr>
      <w:r>
        <w:separator/>
      </w:r>
    </w:p>
  </w:footnote>
  <w:footnote w:type="continuationSeparator" w:id="0">
    <w:p w14:paraId="7FA5AF88" w14:textId="77777777" w:rsidR="008A4C3F" w:rsidRDefault="008A4C3F" w:rsidP="00F67593">
      <w:pPr>
        <w:spacing w:after="0"/>
      </w:pPr>
      <w:r>
        <w:continuationSeparator/>
      </w:r>
    </w:p>
  </w:footnote>
  <w:footnote w:type="continuationNotice" w:id="1">
    <w:p w14:paraId="04C90F75" w14:textId="77777777" w:rsidR="008A4C3F" w:rsidRDefault="008A4C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A178" w14:textId="77777777" w:rsidR="00F67593" w:rsidRDefault="001C6954" w:rsidP="00C46653">
    <w:pPr>
      <w:pStyle w:val="Header"/>
      <w:ind w:right="163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C3B8C" wp14:editId="03554161">
          <wp:simplePos x="0" y="0"/>
          <wp:positionH relativeFrom="column">
            <wp:posOffset>4152900</wp:posOffset>
          </wp:positionH>
          <wp:positionV relativeFrom="paragraph">
            <wp:posOffset>-765175</wp:posOffset>
          </wp:positionV>
          <wp:extent cx="2127589" cy="766404"/>
          <wp:effectExtent l="0" t="0" r="0" b="0"/>
          <wp:wrapNone/>
          <wp:docPr id="349616394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0627" name="Picture 1" descr="A logo with blue text&#10;&#10;Description automatically generated"/>
                  <pic:cNvPicPr/>
                </pic:nvPicPr>
                <pic:blipFill rotWithShape="1">
                  <a:blip r:embed="rId1"/>
                  <a:srcRect b="12287"/>
                  <a:stretch/>
                </pic:blipFill>
                <pic:spPr bwMode="auto">
                  <a:xfrm>
                    <a:off x="0" y="0"/>
                    <a:ext cx="2127589" cy="766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517"/>
    <w:multiLevelType w:val="hybridMultilevel"/>
    <w:tmpl w:val="D0DE62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B02C0"/>
    <w:multiLevelType w:val="hybridMultilevel"/>
    <w:tmpl w:val="C0749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4369">
    <w:abstractNumId w:val="0"/>
  </w:num>
  <w:num w:numId="2" w16cid:durableId="41243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5BF"/>
    <w:rsid w:val="000041CA"/>
    <w:rsid w:val="00010CF2"/>
    <w:rsid w:val="0002050C"/>
    <w:rsid w:val="00026CC8"/>
    <w:rsid w:val="00035E90"/>
    <w:rsid w:val="00047C0D"/>
    <w:rsid w:val="00050A0F"/>
    <w:rsid w:val="00091547"/>
    <w:rsid w:val="000A0BBE"/>
    <w:rsid w:val="000A1A46"/>
    <w:rsid w:val="000B7CFD"/>
    <w:rsid w:val="000E7E10"/>
    <w:rsid w:val="000F7528"/>
    <w:rsid w:val="00137CAE"/>
    <w:rsid w:val="001415D8"/>
    <w:rsid w:val="00147BB0"/>
    <w:rsid w:val="001552D4"/>
    <w:rsid w:val="001603C3"/>
    <w:rsid w:val="0016699F"/>
    <w:rsid w:val="00182968"/>
    <w:rsid w:val="00191127"/>
    <w:rsid w:val="00193601"/>
    <w:rsid w:val="001937B4"/>
    <w:rsid w:val="001A1726"/>
    <w:rsid w:val="001A2C5D"/>
    <w:rsid w:val="001A5291"/>
    <w:rsid w:val="001A7F07"/>
    <w:rsid w:val="001B0473"/>
    <w:rsid w:val="001C1C45"/>
    <w:rsid w:val="001C6954"/>
    <w:rsid w:val="001C7E31"/>
    <w:rsid w:val="001E2F29"/>
    <w:rsid w:val="001E3AE0"/>
    <w:rsid w:val="001E4211"/>
    <w:rsid w:val="002010E2"/>
    <w:rsid w:val="002272BE"/>
    <w:rsid w:val="00227A3E"/>
    <w:rsid w:val="00230997"/>
    <w:rsid w:val="00231D01"/>
    <w:rsid w:val="0023452F"/>
    <w:rsid w:val="00250857"/>
    <w:rsid w:val="00255B34"/>
    <w:rsid w:val="002A3496"/>
    <w:rsid w:val="002A4C49"/>
    <w:rsid w:val="002A5A81"/>
    <w:rsid w:val="002B18C7"/>
    <w:rsid w:val="002B2847"/>
    <w:rsid w:val="002B7B52"/>
    <w:rsid w:val="002C19D0"/>
    <w:rsid w:val="002C1F39"/>
    <w:rsid w:val="002D4F73"/>
    <w:rsid w:val="002D55FC"/>
    <w:rsid w:val="002E7A9C"/>
    <w:rsid w:val="00331376"/>
    <w:rsid w:val="00334745"/>
    <w:rsid w:val="003353F1"/>
    <w:rsid w:val="00335960"/>
    <w:rsid w:val="00342657"/>
    <w:rsid w:val="00374A88"/>
    <w:rsid w:val="00375AF6"/>
    <w:rsid w:val="00376E02"/>
    <w:rsid w:val="003850B7"/>
    <w:rsid w:val="003B7EB1"/>
    <w:rsid w:val="003C312F"/>
    <w:rsid w:val="003C60F2"/>
    <w:rsid w:val="003D7CE5"/>
    <w:rsid w:val="003E412B"/>
    <w:rsid w:val="0040267E"/>
    <w:rsid w:val="004040FB"/>
    <w:rsid w:val="00435A4C"/>
    <w:rsid w:val="00461E37"/>
    <w:rsid w:val="0046322C"/>
    <w:rsid w:val="0048778C"/>
    <w:rsid w:val="004B1931"/>
    <w:rsid w:val="004B3E5D"/>
    <w:rsid w:val="004C622E"/>
    <w:rsid w:val="004D28EE"/>
    <w:rsid w:val="004D5D31"/>
    <w:rsid w:val="004D7792"/>
    <w:rsid w:val="004E5CBD"/>
    <w:rsid w:val="004F22F9"/>
    <w:rsid w:val="004F4E25"/>
    <w:rsid w:val="00502FC4"/>
    <w:rsid w:val="00503216"/>
    <w:rsid w:val="00506616"/>
    <w:rsid w:val="00511349"/>
    <w:rsid w:val="00526862"/>
    <w:rsid w:val="00526C44"/>
    <w:rsid w:val="00530918"/>
    <w:rsid w:val="00536392"/>
    <w:rsid w:val="00545947"/>
    <w:rsid w:val="00545EEC"/>
    <w:rsid w:val="0054616D"/>
    <w:rsid w:val="0055210E"/>
    <w:rsid w:val="0056442D"/>
    <w:rsid w:val="00564AFE"/>
    <w:rsid w:val="00597E01"/>
    <w:rsid w:val="005A7D22"/>
    <w:rsid w:val="005B3617"/>
    <w:rsid w:val="005B655B"/>
    <w:rsid w:val="005D2159"/>
    <w:rsid w:val="005D3643"/>
    <w:rsid w:val="005E0554"/>
    <w:rsid w:val="005E1CEE"/>
    <w:rsid w:val="00625D92"/>
    <w:rsid w:val="00626D36"/>
    <w:rsid w:val="00657445"/>
    <w:rsid w:val="00676D47"/>
    <w:rsid w:val="0068461D"/>
    <w:rsid w:val="00684BE2"/>
    <w:rsid w:val="006966F3"/>
    <w:rsid w:val="00696873"/>
    <w:rsid w:val="006A6F9F"/>
    <w:rsid w:val="006C77D6"/>
    <w:rsid w:val="006C7956"/>
    <w:rsid w:val="006D28E2"/>
    <w:rsid w:val="006E4D95"/>
    <w:rsid w:val="006F05F8"/>
    <w:rsid w:val="006F5A8E"/>
    <w:rsid w:val="0070163C"/>
    <w:rsid w:val="007017B1"/>
    <w:rsid w:val="00702FB7"/>
    <w:rsid w:val="007077CA"/>
    <w:rsid w:val="0071075D"/>
    <w:rsid w:val="0071141C"/>
    <w:rsid w:val="00737990"/>
    <w:rsid w:val="007419F4"/>
    <w:rsid w:val="00753063"/>
    <w:rsid w:val="00754063"/>
    <w:rsid w:val="00756F51"/>
    <w:rsid w:val="0076322A"/>
    <w:rsid w:val="00765408"/>
    <w:rsid w:val="0077320E"/>
    <w:rsid w:val="00773E0C"/>
    <w:rsid w:val="00773EE7"/>
    <w:rsid w:val="00775E77"/>
    <w:rsid w:val="00777D6B"/>
    <w:rsid w:val="00783C03"/>
    <w:rsid w:val="007B0EA3"/>
    <w:rsid w:val="007C3E79"/>
    <w:rsid w:val="007F1FBD"/>
    <w:rsid w:val="007F35BF"/>
    <w:rsid w:val="00850299"/>
    <w:rsid w:val="00851B08"/>
    <w:rsid w:val="0085797E"/>
    <w:rsid w:val="0088427C"/>
    <w:rsid w:val="008A07CA"/>
    <w:rsid w:val="008A2B62"/>
    <w:rsid w:val="008A3FE9"/>
    <w:rsid w:val="008A4C3F"/>
    <w:rsid w:val="008B59A0"/>
    <w:rsid w:val="008C4017"/>
    <w:rsid w:val="008D044F"/>
    <w:rsid w:val="00904C8D"/>
    <w:rsid w:val="0093368B"/>
    <w:rsid w:val="009349DF"/>
    <w:rsid w:val="00943624"/>
    <w:rsid w:val="00952327"/>
    <w:rsid w:val="00962F5A"/>
    <w:rsid w:val="009851D5"/>
    <w:rsid w:val="009865AB"/>
    <w:rsid w:val="009A578E"/>
    <w:rsid w:val="009B0E46"/>
    <w:rsid w:val="009E1E7E"/>
    <w:rsid w:val="00A126F2"/>
    <w:rsid w:val="00A15279"/>
    <w:rsid w:val="00A24E31"/>
    <w:rsid w:val="00A77F03"/>
    <w:rsid w:val="00A84D8B"/>
    <w:rsid w:val="00AC78C2"/>
    <w:rsid w:val="00AD0B76"/>
    <w:rsid w:val="00AF0582"/>
    <w:rsid w:val="00AF0BA1"/>
    <w:rsid w:val="00AF0D45"/>
    <w:rsid w:val="00B0570D"/>
    <w:rsid w:val="00B21677"/>
    <w:rsid w:val="00B44540"/>
    <w:rsid w:val="00B44B06"/>
    <w:rsid w:val="00B50057"/>
    <w:rsid w:val="00B51738"/>
    <w:rsid w:val="00B5485C"/>
    <w:rsid w:val="00B55495"/>
    <w:rsid w:val="00B74746"/>
    <w:rsid w:val="00B75C1B"/>
    <w:rsid w:val="00B8466C"/>
    <w:rsid w:val="00BB1737"/>
    <w:rsid w:val="00BB1A15"/>
    <w:rsid w:val="00BC1B96"/>
    <w:rsid w:val="00BC2F9F"/>
    <w:rsid w:val="00BE0645"/>
    <w:rsid w:val="00C03BA5"/>
    <w:rsid w:val="00C21F38"/>
    <w:rsid w:val="00C231BA"/>
    <w:rsid w:val="00C414AD"/>
    <w:rsid w:val="00C45373"/>
    <w:rsid w:val="00C46653"/>
    <w:rsid w:val="00C50AA1"/>
    <w:rsid w:val="00C52292"/>
    <w:rsid w:val="00C618E5"/>
    <w:rsid w:val="00C61FED"/>
    <w:rsid w:val="00C72983"/>
    <w:rsid w:val="00C76ED7"/>
    <w:rsid w:val="00C81505"/>
    <w:rsid w:val="00C838BE"/>
    <w:rsid w:val="00C94B1C"/>
    <w:rsid w:val="00C96973"/>
    <w:rsid w:val="00CA0ABD"/>
    <w:rsid w:val="00CA3803"/>
    <w:rsid w:val="00CB7424"/>
    <w:rsid w:val="00CD03D9"/>
    <w:rsid w:val="00CF25BB"/>
    <w:rsid w:val="00D05C91"/>
    <w:rsid w:val="00D104B3"/>
    <w:rsid w:val="00D22D5E"/>
    <w:rsid w:val="00D22E9D"/>
    <w:rsid w:val="00D60D7C"/>
    <w:rsid w:val="00D6451C"/>
    <w:rsid w:val="00D65429"/>
    <w:rsid w:val="00D72C14"/>
    <w:rsid w:val="00D820B2"/>
    <w:rsid w:val="00D8570F"/>
    <w:rsid w:val="00D87F4E"/>
    <w:rsid w:val="00DA04FF"/>
    <w:rsid w:val="00DA054E"/>
    <w:rsid w:val="00DB6B26"/>
    <w:rsid w:val="00DC15BF"/>
    <w:rsid w:val="00DC5DA8"/>
    <w:rsid w:val="00DD2F41"/>
    <w:rsid w:val="00DD58D8"/>
    <w:rsid w:val="00DF017E"/>
    <w:rsid w:val="00DF61A0"/>
    <w:rsid w:val="00E01E3B"/>
    <w:rsid w:val="00E02FDA"/>
    <w:rsid w:val="00E07FF7"/>
    <w:rsid w:val="00E352E0"/>
    <w:rsid w:val="00E37402"/>
    <w:rsid w:val="00E735D4"/>
    <w:rsid w:val="00E90538"/>
    <w:rsid w:val="00E91E33"/>
    <w:rsid w:val="00EA3716"/>
    <w:rsid w:val="00EA49CF"/>
    <w:rsid w:val="00EB15B8"/>
    <w:rsid w:val="00EC322A"/>
    <w:rsid w:val="00EC648E"/>
    <w:rsid w:val="00EC6B15"/>
    <w:rsid w:val="00EC7B2A"/>
    <w:rsid w:val="00ED661B"/>
    <w:rsid w:val="00EF1FC3"/>
    <w:rsid w:val="00EF2097"/>
    <w:rsid w:val="00EF3898"/>
    <w:rsid w:val="00F02791"/>
    <w:rsid w:val="00F06308"/>
    <w:rsid w:val="00F063E9"/>
    <w:rsid w:val="00F179DB"/>
    <w:rsid w:val="00F44F56"/>
    <w:rsid w:val="00F51BD4"/>
    <w:rsid w:val="00F52998"/>
    <w:rsid w:val="00F636C2"/>
    <w:rsid w:val="00F67593"/>
    <w:rsid w:val="00F76CC6"/>
    <w:rsid w:val="00F86F27"/>
    <w:rsid w:val="00F87168"/>
    <w:rsid w:val="00F87479"/>
    <w:rsid w:val="00F932C5"/>
    <w:rsid w:val="00F94068"/>
    <w:rsid w:val="00FA46B4"/>
    <w:rsid w:val="00FB709C"/>
    <w:rsid w:val="00FC1C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C808D0"/>
  <w15:docId w15:val="{42EDD2E1-92C7-4FEF-A165-21453D55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7C6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59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F675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759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F67593"/>
    <w:rPr>
      <w:sz w:val="24"/>
      <w:szCs w:val="24"/>
    </w:rPr>
  </w:style>
  <w:style w:type="paragraph" w:customStyle="1" w:styleId="Default">
    <w:name w:val="Default"/>
    <w:rsid w:val="00F67593"/>
    <w:pPr>
      <w:widowControl w:val="0"/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ja-JP"/>
    </w:rPr>
  </w:style>
  <w:style w:type="paragraph" w:customStyle="1" w:styleId="Pa0">
    <w:name w:val="Pa0"/>
    <w:basedOn w:val="Default"/>
    <w:next w:val="Default"/>
    <w:uiPriority w:val="99"/>
    <w:rsid w:val="00F6759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F67593"/>
    <w:rPr>
      <w:rFonts w:cs="Open Sans"/>
      <w:color w:val="004F9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74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5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B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7479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56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a85p\Downloads\Otago-letterhead-template-English%20(1).dotx" TargetMode="External"/></Relationships>
</file>

<file path=word/theme/theme1.xml><?xml version="1.0" encoding="utf-8"?>
<a:theme xmlns:a="http://schemas.openxmlformats.org/drawingml/2006/main" name="Office Theme">
  <a:themeElements>
    <a:clrScheme name="University of Otago tuakiritaka">
      <a:dk1>
        <a:sysClr val="windowText" lastClr="000000"/>
      </a:dk1>
      <a:lt1>
        <a:sysClr val="window" lastClr="FFFFFF"/>
      </a:lt1>
      <a:dk2>
        <a:srgbClr val="060387"/>
      </a:dk2>
      <a:lt2>
        <a:srgbClr val="F4B142"/>
      </a:lt2>
      <a:accent1>
        <a:srgbClr val="000044"/>
      </a:accent1>
      <a:accent2>
        <a:srgbClr val="EE8A07"/>
      </a:accent2>
      <a:accent3>
        <a:srgbClr val="317BFF"/>
      </a:accent3>
      <a:accent4>
        <a:srgbClr val="FFDE46"/>
      </a:accent4>
      <a:accent5>
        <a:srgbClr val="DAEBFC"/>
      </a:accent5>
      <a:accent6>
        <a:srgbClr val="FBF9ED"/>
      </a:accent6>
      <a:hlink>
        <a:srgbClr val="0000FF"/>
      </a:hlink>
      <a:folHlink>
        <a:srgbClr val="954F72"/>
      </a:folHlink>
    </a:clrScheme>
    <a:fontScheme name="Custom 1">
      <a:majorFont>
        <a:latin typeface="Wickliffe"/>
        <a:ea typeface=""/>
        <a:cs typeface=""/>
      </a:majorFont>
      <a:minorFont>
        <a:latin typeface="Wickliff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8742-de2f-4d22-9c0e-7618d68088c2" xsi:nil="true"/>
    <lcf76f155ced4ddcb4097134ff3c332f xmlns="32cb602d-8189-4112-b11d-68ec1e0ac3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08B8C22746E499982C1BD963955F2" ma:contentTypeVersion="19" ma:contentTypeDescription="Create a new document." ma:contentTypeScope="" ma:versionID="ca134bfa7cc648d6891b3537882c252c">
  <xsd:schema xmlns:xsd="http://www.w3.org/2001/XMLSchema" xmlns:xs="http://www.w3.org/2001/XMLSchema" xmlns:p="http://schemas.microsoft.com/office/2006/metadata/properties" xmlns:ns2="32cb602d-8189-4112-b11d-68ec1e0ac3d5" xmlns:ns3="dfbd8742-de2f-4d22-9c0e-7618d68088c2" targetNamespace="http://schemas.microsoft.com/office/2006/metadata/properties" ma:root="true" ma:fieldsID="8c95b119f92959e3715b64ab29feff8c" ns2:_="" ns3:_="">
    <xsd:import namespace="32cb602d-8189-4112-b11d-68ec1e0ac3d5"/>
    <xsd:import namespace="dfbd8742-de2f-4d22-9c0e-7618d6808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602d-8189-4112-b11d-68ec1e0ac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8742-de2f-4d22-9c0e-7618d680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e778d3-4807-464b-b898-28eadda7b1c0}" ma:internalName="TaxCatchAll" ma:showField="CatchAllData" ma:web="dfbd8742-de2f-4d22-9c0e-7618d6808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306C-7427-47E0-A687-C544DA175531}">
  <ds:schemaRefs>
    <ds:schemaRef ds:uri="http://schemas.microsoft.com/office/2006/metadata/properties"/>
    <ds:schemaRef ds:uri="http://schemas.microsoft.com/office/infopath/2007/PartnerControls"/>
    <ds:schemaRef ds:uri="dfbd8742-de2f-4d22-9c0e-7618d68088c2"/>
    <ds:schemaRef ds:uri="32cb602d-8189-4112-b11d-68ec1e0ac3d5"/>
  </ds:schemaRefs>
</ds:datastoreItem>
</file>

<file path=customXml/itemProps2.xml><?xml version="1.0" encoding="utf-8"?>
<ds:datastoreItem xmlns:ds="http://schemas.openxmlformats.org/officeDocument/2006/customXml" ds:itemID="{0AFAE38D-9008-4892-B215-EC4BFABCB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AC8F3-C90C-4F48-AE75-C77451A78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b602d-8189-4112-b11d-68ec1e0ac3d5"/>
    <ds:schemaRef ds:uri="dfbd8742-de2f-4d22-9c0e-7618d6808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17AF5-4949-4A77-87C5-506A0924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Otago-letterhead-template-English (1)</Template>
  <TotalTime>457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Billyard</dc:creator>
  <cp:keywords/>
  <dc:description/>
  <cp:lastModifiedBy>Emma Kane</cp:lastModifiedBy>
  <cp:revision>113</cp:revision>
  <cp:lastPrinted>2026-06-23T20:57:00Z</cp:lastPrinted>
  <dcterms:created xsi:type="dcterms:W3CDTF">2024-06-17T01:23:00Z</dcterms:created>
  <dcterms:modified xsi:type="dcterms:W3CDTF">2026-07-02T02:53:00Z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0x010100FE408B8C22746E499982C1BD963955F2</vt:lpwstr>
  </property>
  <property fmtid="{D5CDD505-2E9C-101B-9397-08002B2CF9AE}" pid="3" name="MediaServiceImageTags">
    <vt:lpwstr/>
  </property>
  <property fmtid="{D5CDD505-2E9C-101B-9397-08002B2CF9AE}" pid="4" name="MSIP_Label_40720204-f836-4d19-9dd2-bb5b760d13e2_Enabled">
    <vt:lpwstr>true</vt:lpwstr>
  </property>
  <property fmtid="{D5CDD505-2E9C-101B-9397-08002B2CF9AE}" pid="5" name="MSIP_Label_40720204-f836-4d19-9dd2-bb5b760d13e2_SetDate">
    <vt:lpwstr>2026-06-17T00:17:45Z</vt:lpwstr>
  </property>
  <property fmtid="{D5CDD505-2E9C-101B-9397-08002B2CF9AE}" pid="6" name="MSIP_Label_40720204-f836-4d19-9dd2-bb5b760d13e2_Method">
    <vt:lpwstr>Privileged</vt:lpwstr>
  </property>
  <property fmtid="{D5CDD505-2E9C-101B-9397-08002B2CF9AE}" pid="7" name="MSIP_Label_40720204-f836-4d19-9dd2-bb5b760d13e2_Name">
    <vt:lpwstr>Internal Use</vt:lpwstr>
  </property>
  <property fmtid="{D5CDD505-2E9C-101B-9397-08002B2CF9AE}" pid="8" name="MSIP_Label_40720204-f836-4d19-9dd2-bb5b760d13e2_SiteId">
    <vt:lpwstr>0225efc5-78fe-4928-b157-9ef24809e9ba</vt:lpwstr>
  </property>
  <property fmtid="{D5CDD505-2E9C-101B-9397-08002B2CF9AE}" pid="9" name="MSIP_Label_40720204-f836-4d19-9dd2-bb5b760d13e2_ActionId">
    <vt:lpwstr>16c6cbf1-52b1-40a2-8f8e-bd1271ee015a</vt:lpwstr>
  </property>
  <property fmtid="{D5CDD505-2E9C-101B-9397-08002B2CF9AE}" pid="10" name="MSIP_Label_40720204-f836-4d19-9dd2-bb5b760d13e2_ContentBits">
    <vt:lpwstr>0</vt:lpwstr>
  </property>
  <property fmtid="{D5CDD505-2E9C-101B-9397-08002B2CF9AE}" pid="11" name="MSIP_Label_40720204-f836-4d19-9dd2-bb5b760d13e2_Tag">
    <vt:lpwstr>10, 0, 1, 1</vt:lpwstr>
  </property>
</Properties>
</file>