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36B8" w14:textId="77777777" w:rsidR="00EC6B15" w:rsidRPr="005770A5" w:rsidRDefault="00EC6B15" w:rsidP="005770A5">
      <w:pPr>
        <w:rPr>
          <w:rFonts w:ascii="Calibri" w:hAnsi="Calibri" w:cs="Calibri"/>
        </w:rPr>
      </w:pPr>
    </w:p>
    <w:p w14:paraId="33552E03" w14:textId="543D4134" w:rsidR="00B6682A" w:rsidRPr="005770A5" w:rsidRDefault="00F92712" w:rsidP="005770A5">
      <w:p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>Kia ora</w:t>
      </w:r>
      <w:r w:rsidR="00B6682A" w:rsidRPr="005770A5">
        <w:rPr>
          <w:rFonts w:ascii="Calibri" w:hAnsi="Calibri" w:cs="Calibri"/>
          <w:sz w:val="24"/>
          <w:szCs w:val="24"/>
          <w:lang w:val="en-NZ"/>
        </w:rPr>
        <w:t xml:space="preserve"> Parents/Guardian</w:t>
      </w:r>
      <w:r w:rsidR="009569F0">
        <w:rPr>
          <w:rFonts w:ascii="Calibri" w:hAnsi="Calibri" w:cs="Calibri"/>
          <w:sz w:val="24"/>
          <w:szCs w:val="24"/>
          <w:lang w:val="en-NZ"/>
        </w:rPr>
        <w:t>s</w:t>
      </w:r>
      <w:r w:rsidR="00B6682A" w:rsidRPr="005770A5">
        <w:rPr>
          <w:rFonts w:ascii="Calibri" w:hAnsi="Calibri" w:cs="Calibri"/>
          <w:sz w:val="24"/>
          <w:szCs w:val="24"/>
          <w:lang w:val="en-NZ"/>
        </w:rPr>
        <w:t>,</w:t>
      </w:r>
    </w:p>
    <w:p w14:paraId="65D2EED9" w14:textId="2D208559" w:rsidR="00B6682A" w:rsidRPr="005770A5" w:rsidRDefault="00B6682A" w:rsidP="005770A5">
      <w:p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 xml:space="preserve">Thank you for assisting in your child’s application to attend the Hands-On at Otago programme. </w:t>
      </w:r>
    </w:p>
    <w:p w14:paraId="6821D8CA" w14:textId="3E7A2479" w:rsidR="00B6682A" w:rsidRPr="005770A5" w:rsidRDefault="00B6682A" w:rsidP="005770A5">
      <w:p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>Please read and discuss the conditions below with your child. Your signature</w:t>
      </w:r>
      <w:r w:rsidR="00EF71BD" w:rsidRPr="005770A5">
        <w:rPr>
          <w:rFonts w:ascii="Calibri" w:hAnsi="Calibri" w:cs="Calibri"/>
          <w:sz w:val="24"/>
          <w:szCs w:val="24"/>
          <w:lang w:val="en-NZ"/>
        </w:rPr>
        <w:t>/e-signature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 is required.  </w:t>
      </w:r>
    </w:p>
    <w:p w14:paraId="7586B50A" w14:textId="163C6CCD" w:rsidR="00B6682A" w:rsidRPr="005770A5" w:rsidRDefault="00B6682A" w:rsidP="005770A5">
      <w:p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 xml:space="preserve">My </w:t>
      </w:r>
      <w:r w:rsidR="00F43680" w:rsidRPr="005770A5">
        <w:rPr>
          <w:rFonts w:ascii="Calibri" w:hAnsi="Calibri" w:cs="Calibri"/>
          <w:sz w:val="24"/>
          <w:szCs w:val="24"/>
          <w:lang w:val="en-NZ"/>
        </w:rPr>
        <w:t>child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 is to behave as a responsible young adult at the </w:t>
      </w:r>
      <w:r w:rsidR="00EF71BD" w:rsidRPr="005770A5">
        <w:rPr>
          <w:rFonts w:ascii="Calibri" w:hAnsi="Calibri" w:cs="Calibri"/>
          <w:sz w:val="24"/>
          <w:szCs w:val="24"/>
          <w:lang w:val="en-NZ"/>
        </w:rPr>
        <w:t>Hands-On at Otago programme.</w:t>
      </w:r>
    </w:p>
    <w:p w14:paraId="4BDC43E8" w14:textId="77777777" w:rsidR="00B6682A" w:rsidRPr="005770A5" w:rsidRDefault="00B6682A" w:rsidP="005770A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>Cigarettes, Vapes, matches, illegal drugs and alcohol are forbidden.</w:t>
      </w:r>
    </w:p>
    <w:p w14:paraId="5C25FE1C" w14:textId="66A62F4C" w:rsidR="00B6682A" w:rsidRPr="005770A5" w:rsidRDefault="00B6682A" w:rsidP="005770A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 xml:space="preserve">A curfew will be observed at 10pm or half an hour after returning from evening activities that are part of the </w:t>
      </w:r>
      <w:r w:rsidR="00EF71BD" w:rsidRPr="005770A5">
        <w:rPr>
          <w:rFonts w:ascii="Calibri" w:hAnsi="Calibri" w:cs="Calibri"/>
          <w:sz w:val="24"/>
          <w:szCs w:val="24"/>
          <w:lang w:val="en-NZ"/>
        </w:rPr>
        <w:t>HoaO programme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.  </w:t>
      </w:r>
    </w:p>
    <w:p w14:paraId="3892686A" w14:textId="0CE6B87C" w:rsidR="00B6682A" w:rsidRPr="005770A5" w:rsidRDefault="00B6682A" w:rsidP="005770A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 xml:space="preserve">Students must inform </w:t>
      </w:r>
      <w:r w:rsidR="00EF71BD" w:rsidRPr="005770A5">
        <w:rPr>
          <w:rFonts w:ascii="Calibri" w:hAnsi="Calibri" w:cs="Calibri"/>
          <w:sz w:val="24"/>
          <w:szCs w:val="24"/>
          <w:lang w:val="en-NZ"/>
        </w:rPr>
        <w:t xml:space="preserve">HoaO </w:t>
      </w:r>
      <w:r w:rsidRPr="005770A5">
        <w:rPr>
          <w:rFonts w:ascii="Calibri" w:hAnsi="Calibri" w:cs="Calibri"/>
          <w:sz w:val="24"/>
          <w:szCs w:val="24"/>
          <w:lang w:val="en-NZ"/>
        </w:rPr>
        <w:t>team if they are unable to attend any activity.</w:t>
      </w:r>
    </w:p>
    <w:p w14:paraId="7FD1D372" w14:textId="708FCD17" w:rsidR="00EF71BD" w:rsidRPr="005770A5" w:rsidRDefault="00B6682A" w:rsidP="005770A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 xml:space="preserve">Staff will do their best to run a safe programme however I acknowledge that all risk cannot be prevented and accept the risks beyond the control of the </w:t>
      </w:r>
      <w:r w:rsidR="00EF71BD" w:rsidRPr="005770A5">
        <w:rPr>
          <w:rFonts w:ascii="Calibri" w:hAnsi="Calibri" w:cs="Calibri"/>
          <w:sz w:val="24"/>
          <w:szCs w:val="24"/>
          <w:lang w:val="en-NZ"/>
        </w:rPr>
        <w:t>HoaO staff.</w:t>
      </w:r>
    </w:p>
    <w:p w14:paraId="76840379" w14:textId="54BA0800" w:rsidR="00B6682A" w:rsidRPr="005770A5" w:rsidRDefault="00B6682A" w:rsidP="005770A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>Students who behave irresponsibly, or who are found smoking, drinking, or taking illegal drugs will be sent home immediately at the expense of their Parent/Guardian.</w:t>
      </w:r>
    </w:p>
    <w:p w14:paraId="598D4C2B" w14:textId="59057006" w:rsidR="00EF71BD" w:rsidRPr="005770A5" w:rsidRDefault="00B6682A" w:rsidP="005770A5">
      <w:p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 xml:space="preserve">I agree to </w:t>
      </w:r>
      <w:r w:rsidR="00E16A15">
        <w:rPr>
          <w:rFonts w:ascii="Calibri" w:hAnsi="Calibri" w:cs="Calibri"/>
          <w:sz w:val="24"/>
          <w:szCs w:val="24"/>
          <w:lang w:val="en-NZ"/>
        </w:rPr>
        <w:t xml:space="preserve">  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________________________________ </w:t>
      </w:r>
      <w:r w:rsidR="00E16A15">
        <w:rPr>
          <w:rFonts w:ascii="Calibri" w:hAnsi="Calibri" w:cs="Calibri"/>
          <w:sz w:val="24"/>
          <w:szCs w:val="24"/>
          <w:lang w:val="en-NZ"/>
        </w:rPr>
        <w:t xml:space="preserve">  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taking part in the activities provided during </w:t>
      </w:r>
      <w:r w:rsidR="00EF71BD" w:rsidRPr="005770A5">
        <w:rPr>
          <w:rFonts w:ascii="Calibri" w:hAnsi="Calibri" w:cs="Calibri"/>
          <w:sz w:val="24"/>
          <w:szCs w:val="24"/>
          <w:lang w:val="en-NZ"/>
        </w:rPr>
        <w:t>Hands-On at Otago programme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. I authorise the organisers to obtain medical attention if this is considered necessary.  I also agree that </w:t>
      </w:r>
      <w:r w:rsidR="00F43680" w:rsidRPr="005770A5">
        <w:rPr>
          <w:rFonts w:ascii="Calibri" w:hAnsi="Calibri" w:cs="Calibri"/>
          <w:sz w:val="24"/>
          <w:szCs w:val="24"/>
          <w:lang w:val="en-NZ"/>
        </w:rPr>
        <w:t>they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 must observe </w:t>
      </w:r>
      <w:r w:rsidR="00EF71BD" w:rsidRPr="005770A5">
        <w:rPr>
          <w:rFonts w:ascii="Calibri" w:hAnsi="Calibri" w:cs="Calibri"/>
          <w:sz w:val="24"/>
          <w:szCs w:val="24"/>
          <w:lang w:val="en-NZ"/>
        </w:rPr>
        <w:t>the Hands-On at Otago rules.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 Failure to follow these rules could result in </w:t>
      </w:r>
      <w:r w:rsidR="00F43680" w:rsidRPr="005770A5">
        <w:rPr>
          <w:rFonts w:ascii="Calibri" w:hAnsi="Calibri" w:cs="Calibri"/>
          <w:sz w:val="24"/>
          <w:szCs w:val="24"/>
          <w:lang w:val="en-NZ"/>
        </w:rPr>
        <w:t>them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 being sent home immediately. </w:t>
      </w:r>
    </w:p>
    <w:p w14:paraId="24E1D96F" w14:textId="0AA4C3F0" w:rsidR="00EF71BD" w:rsidRPr="005770A5" w:rsidRDefault="00EF71BD" w:rsidP="005770A5">
      <w:p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</w:rPr>
        <w:t xml:space="preserve">If my </w:t>
      </w:r>
      <w:r w:rsidR="00F43680" w:rsidRPr="005770A5">
        <w:rPr>
          <w:rFonts w:ascii="Calibri" w:hAnsi="Calibri" w:cs="Calibri"/>
          <w:sz w:val="24"/>
          <w:szCs w:val="24"/>
        </w:rPr>
        <w:t>child</w:t>
      </w:r>
      <w:r w:rsidRPr="005770A5">
        <w:rPr>
          <w:rFonts w:ascii="Calibri" w:hAnsi="Calibri" w:cs="Calibri"/>
          <w:sz w:val="24"/>
          <w:szCs w:val="24"/>
        </w:rPr>
        <w:t xml:space="preserve"> becomes unwell or injured and is unable to participate in the Hands-On at Otago programme, I understand that it is my responsibility to organise and fund travel home for my child.</w:t>
      </w:r>
      <w:r w:rsidR="00B6682A" w:rsidRPr="005770A5">
        <w:rPr>
          <w:rFonts w:ascii="Calibri" w:hAnsi="Calibri" w:cs="Calibri"/>
          <w:sz w:val="24"/>
          <w:szCs w:val="24"/>
          <w:lang w:val="en-NZ"/>
        </w:rPr>
        <w:t xml:space="preserve"> </w:t>
      </w:r>
    </w:p>
    <w:p w14:paraId="41863ACF" w14:textId="2A98B594" w:rsidR="00B6682A" w:rsidRPr="005770A5" w:rsidRDefault="00B6682A" w:rsidP="005770A5">
      <w:pPr>
        <w:spacing w:line="240" w:lineRule="auto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 xml:space="preserve">I have discussed this with </w:t>
      </w:r>
      <w:r w:rsidR="00F43680" w:rsidRPr="005770A5">
        <w:rPr>
          <w:rFonts w:ascii="Calibri" w:hAnsi="Calibri" w:cs="Calibri"/>
          <w:sz w:val="24"/>
          <w:szCs w:val="24"/>
          <w:lang w:val="en-NZ"/>
        </w:rPr>
        <w:t>them</w:t>
      </w:r>
      <w:r w:rsidRPr="005770A5">
        <w:rPr>
          <w:rFonts w:ascii="Calibri" w:hAnsi="Calibri" w:cs="Calibri"/>
          <w:sz w:val="24"/>
          <w:szCs w:val="24"/>
          <w:lang w:val="en-NZ"/>
        </w:rPr>
        <w:t xml:space="preserve"> and we accept these conditions. </w:t>
      </w:r>
    </w:p>
    <w:p w14:paraId="26B9BDEE" w14:textId="77777777" w:rsidR="00881556" w:rsidRDefault="00881556" w:rsidP="005770A5">
      <w:pPr>
        <w:spacing w:line="240" w:lineRule="auto"/>
        <w:ind w:left="-567" w:right="-573" w:firstLine="567"/>
        <w:rPr>
          <w:rFonts w:ascii="Calibri" w:hAnsi="Calibri" w:cs="Calibri"/>
          <w:b/>
          <w:sz w:val="24"/>
          <w:szCs w:val="24"/>
          <w:lang w:val="en-NZ"/>
        </w:rPr>
      </w:pPr>
    </w:p>
    <w:p w14:paraId="558AE8CC" w14:textId="0DF01E17" w:rsidR="00B6682A" w:rsidRPr="005770A5" w:rsidRDefault="00B6682A" w:rsidP="005770A5">
      <w:pPr>
        <w:spacing w:line="240" w:lineRule="auto"/>
        <w:ind w:left="-567" w:right="-573" w:firstLine="567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b/>
          <w:sz w:val="24"/>
          <w:szCs w:val="24"/>
          <w:lang w:val="en-NZ"/>
        </w:rPr>
        <w:t>Signature of Parent/Guardian</w:t>
      </w:r>
      <w:r w:rsidRPr="005770A5">
        <w:rPr>
          <w:rFonts w:ascii="Calibri" w:hAnsi="Calibri" w:cs="Calibri"/>
          <w:sz w:val="24"/>
          <w:szCs w:val="24"/>
          <w:lang w:val="en-NZ"/>
        </w:rPr>
        <w:t>:</w:t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="00881556">
        <w:rPr>
          <w:rFonts w:ascii="Calibri" w:hAnsi="Calibri" w:cs="Calibri"/>
          <w:sz w:val="24"/>
          <w:szCs w:val="24"/>
          <w:lang w:val="en-NZ"/>
        </w:rPr>
        <w:t xml:space="preserve">       </w:t>
      </w:r>
      <w:r w:rsidR="00DA690E">
        <w:rPr>
          <w:rFonts w:ascii="Calibri" w:hAnsi="Calibri" w:cs="Calibri"/>
          <w:sz w:val="24"/>
          <w:szCs w:val="24"/>
          <w:lang w:val="en-NZ"/>
        </w:rPr>
        <w:t xml:space="preserve">  </w:t>
      </w:r>
      <w:r w:rsidR="00881556">
        <w:rPr>
          <w:rFonts w:ascii="Calibri" w:hAnsi="Calibri" w:cs="Calibri"/>
          <w:sz w:val="24"/>
          <w:szCs w:val="24"/>
          <w:lang w:val="en-NZ"/>
        </w:rPr>
        <w:t xml:space="preserve">    _ _ _ _ _ _ _ _ _ _ _ _ _ _ _ _ _</w:t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</w:p>
    <w:p w14:paraId="4D11AC88" w14:textId="3E5A2952" w:rsidR="00B6682A" w:rsidRPr="005770A5" w:rsidRDefault="00B6682A" w:rsidP="005770A5">
      <w:pPr>
        <w:spacing w:line="240" w:lineRule="auto"/>
        <w:ind w:left="-567" w:right="-573" w:firstLine="567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>Please print name</w:t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Pr="005770A5">
        <w:rPr>
          <w:rFonts w:ascii="Calibri" w:hAnsi="Calibri" w:cs="Calibri"/>
          <w:sz w:val="24"/>
          <w:szCs w:val="24"/>
          <w:lang w:val="en-NZ"/>
        </w:rPr>
        <w:tab/>
        <w:t>________________________</w:t>
      </w:r>
    </w:p>
    <w:p w14:paraId="357330E9" w14:textId="77777777" w:rsidR="00881556" w:rsidRDefault="00881556" w:rsidP="005770A5">
      <w:pPr>
        <w:spacing w:line="240" w:lineRule="auto"/>
        <w:ind w:left="-567" w:right="-573" w:firstLine="567"/>
        <w:rPr>
          <w:rFonts w:ascii="Calibri" w:hAnsi="Calibri" w:cs="Calibri"/>
          <w:b/>
          <w:sz w:val="24"/>
          <w:szCs w:val="24"/>
          <w:lang w:val="en-NZ"/>
        </w:rPr>
      </w:pPr>
    </w:p>
    <w:p w14:paraId="3A14AFC1" w14:textId="1AF9E240" w:rsidR="00B6682A" w:rsidRPr="005770A5" w:rsidRDefault="00B6682A" w:rsidP="005770A5">
      <w:pPr>
        <w:spacing w:line="240" w:lineRule="auto"/>
        <w:ind w:left="-567" w:right="-573" w:firstLine="567"/>
        <w:rPr>
          <w:rFonts w:ascii="Calibri" w:hAnsi="Calibri" w:cs="Calibri"/>
          <w:sz w:val="24"/>
          <w:szCs w:val="24"/>
          <w:lang w:val="en-NZ"/>
        </w:rPr>
      </w:pPr>
      <w:r w:rsidRPr="005770A5">
        <w:rPr>
          <w:rFonts w:ascii="Calibri" w:hAnsi="Calibri" w:cs="Calibri"/>
          <w:b/>
          <w:sz w:val="24"/>
          <w:szCs w:val="24"/>
          <w:lang w:val="en-NZ"/>
        </w:rPr>
        <w:t>Signature of Student:</w:t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="00E24ACA">
        <w:rPr>
          <w:rFonts w:ascii="Calibri" w:hAnsi="Calibri" w:cs="Calibri"/>
          <w:sz w:val="24"/>
          <w:szCs w:val="24"/>
          <w:lang w:val="en-NZ"/>
        </w:rPr>
        <w:t xml:space="preserve">                        </w:t>
      </w:r>
      <w:r w:rsidR="00DA690E">
        <w:rPr>
          <w:rFonts w:ascii="Calibri" w:hAnsi="Calibri" w:cs="Calibri"/>
          <w:sz w:val="24"/>
          <w:szCs w:val="24"/>
          <w:lang w:val="en-NZ"/>
        </w:rPr>
        <w:t xml:space="preserve">  </w:t>
      </w:r>
      <w:r w:rsidR="00E24ACA">
        <w:rPr>
          <w:rFonts w:ascii="Calibri" w:hAnsi="Calibri" w:cs="Calibri"/>
          <w:sz w:val="24"/>
          <w:szCs w:val="24"/>
          <w:lang w:val="en-NZ"/>
        </w:rPr>
        <w:t xml:space="preserve"> </w:t>
      </w:r>
      <w:r w:rsidR="00881556">
        <w:rPr>
          <w:rFonts w:ascii="Calibri" w:hAnsi="Calibri" w:cs="Calibri"/>
          <w:sz w:val="24"/>
          <w:szCs w:val="24"/>
          <w:lang w:val="en-NZ"/>
        </w:rPr>
        <w:t>_ _ _ _ _ _ _ _ _ _ _ _ _ _ _ _ _</w:t>
      </w:r>
      <w:r w:rsidR="00881556" w:rsidRPr="005770A5">
        <w:rPr>
          <w:rFonts w:ascii="Calibri" w:hAnsi="Calibri" w:cs="Calibri"/>
          <w:sz w:val="24"/>
          <w:szCs w:val="24"/>
          <w:lang w:val="en-NZ"/>
        </w:rPr>
        <w:tab/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</w:p>
    <w:p w14:paraId="23A27E94" w14:textId="32BB693D" w:rsidR="00B6682A" w:rsidRPr="005770A5" w:rsidRDefault="00B6682A" w:rsidP="005770A5">
      <w:pPr>
        <w:rPr>
          <w:rFonts w:ascii="Calibri" w:hAnsi="Calibri" w:cs="Calibri"/>
        </w:rPr>
      </w:pPr>
      <w:r w:rsidRPr="005770A5">
        <w:rPr>
          <w:rFonts w:ascii="Calibri" w:hAnsi="Calibri" w:cs="Calibri"/>
          <w:sz w:val="24"/>
          <w:szCs w:val="24"/>
          <w:lang w:val="en-NZ"/>
        </w:rPr>
        <w:t>Please print name</w:t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Pr="005770A5">
        <w:rPr>
          <w:rFonts w:ascii="Calibri" w:hAnsi="Calibri" w:cs="Calibri"/>
          <w:sz w:val="24"/>
          <w:szCs w:val="24"/>
          <w:lang w:val="en-NZ"/>
        </w:rPr>
        <w:tab/>
      </w:r>
      <w:r w:rsidRPr="005770A5">
        <w:rPr>
          <w:rFonts w:ascii="Calibri" w:hAnsi="Calibri" w:cs="Calibri"/>
          <w:sz w:val="24"/>
          <w:szCs w:val="24"/>
          <w:lang w:val="en-NZ"/>
        </w:rPr>
        <w:tab/>
        <w:t>________________________</w:t>
      </w:r>
    </w:p>
    <w:p w14:paraId="19F62DDA" w14:textId="77777777" w:rsidR="00B6682A" w:rsidRPr="00BC7B07" w:rsidRDefault="00B6682A" w:rsidP="00B6682A">
      <w:pPr>
        <w:rPr>
          <w:rFonts w:asciiTheme="majorHAnsi" w:hAnsiTheme="majorHAnsi"/>
        </w:rPr>
      </w:pPr>
    </w:p>
    <w:p w14:paraId="4A2858A2" w14:textId="77777777" w:rsidR="00B6682A" w:rsidRPr="00BC7B07" w:rsidRDefault="00B6682A" w:rsidP="00B6682A">
      <w:pPr>
        <w:spacing w:line="240" w:lineRule="auto"/>
        <w:jc w:val="both"/>
        <w:rPr>
          <w:rFonts w:asciiTheme="majorHAnsi" w:hAnsiTheme="majorHAnsi" w:cs="Arial"/>
          <w:sz w:val="24"/>
          <w:szCs w:val="24"/>
          <w:lang w:val="en-NZ"/>
        </w:rPr>
      </w:pPr>
    </w:p>
    <w:p w14:paraId="47566DB9" w14:textId="34154B27" w:rsidR="00B6682A" w:rsidRPr="00BC7B07" w:rsidRDefault="00B6682A" w:rsidP="00B6682A">
      <w:pPr>
        <w:spacing w:line="240" w:lineRule="auto"/>
        <w:ind w:left="-567" w:right="-573" w:firstLine="567"/>
        <w:rPr>
          <w:rFonts w:asciiTheme="majorHAnsi" w:hAnsiTheme="majorHAnsi" w:cs="Arial"/>
          <w:sz w:val="24"/>
          <w:szCs w:val="24"/>
          <w:lang w:val="en-NZ"/>
        </w:rPr>
      </w:pPr>
    </w:p>
    <w:p w14:paraId="482D235B" w14:textId="77777777" w:rsidR="00D8570F" w:rsidRPr="00D8570F" w:rsidRDefault="00D8570F" w:rsidP="00375AF6">
      <w:pPr>
        <w:tabs>
          <w:tab w:val="left" w:pos="2320"/>
        </w:tabs>
        <w:rPr>
          <w:rFonts w:ascii="Wickliffe Sans Light" w:hAnsi="Wickliffe Sans Light"/>
        </w:rPr>
      </w:pPr>
    </w:p>
    <w:sectPr w:rsidR="00D8570F" w:rsidRPr="00D8570F" w:rsidSect="00B6682A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A4374" w14:textId="77777777" w:rsidR="00F33587" w:rsidRDefault="00F33587" w:rsidP="00F67593">
      <w:pPr>
        <w:spacing w:after="0"/>
      </w:pPr>
      <w:r>
        <w:separator/>
      </w:r>
    </w:p>
  </w:endnote>
  <w:endnote w:type="continuationSeparator" w:id="0">
    <w:p w14:paraId="37A0F416" w14:textId="77777777" w:rsidR="00F33587" w:rsidRDefault="00F33587" w:rsidP="00F67593">
      <w:pPr>
        <w:spacing w:after="0"/>
      </w:pPr>
      <w:r>
        <w:continuationSeparator/>
      </w:r>
    </w:p>
  </w:endnote>
  <w:endnote w:type="continuationNotice" w:id="1">
    <w:p w14:paraId="641FB5A2" w14:textId="77777777" w:rsidR="00F33587" w:rsidRDefault="00F335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ckliffe Sans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ckliffe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ckliffe Sans Light">
    <w:panose1 w:val="00000000000000000000"/>
    <w:charset w:val="00"/>
    <w:family w:val="modern"/>
    <w:notTrueType/>
    <w:pitch w:val="variable"/>
    <w:sig w:usb0="A10000AF" w:usb1="40002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C774" w14:textId="0B615AF4" w:rsidR="00C46653" w:rsidRPr="00BC7B07" w:rsidRDefault="00EF71BD" w:rsidP="00754063">
    <w:pPr>
      <w:pStyle w:val="Footer"/>
      <w:tabs>
        <w:tab w:val="clear" w:pos="4320"/>
        <w:tab w:val="clear" w:pos="8640"/>
        <w:tab w:val="left" w:pos="1392"/>
      </w:tabs>
      <w:ind w:right="-1531"/>
      <w:rPr>
        <w:rFonts w:ascii="Arial" w:hAnsi="Arial" w:cs="Arial"/>
        <w:color w:val="060387" w:themeColor="text2"/>
        <w:sz w:val="18"/>
        <w:szCs w:val="18"/>
      </w:rPr>
    </w:pPr>
    <w:r w:rsidRPr="00BC7B07">
      <w:rPr>
        <w:rFonts w:ascii="Arial" w:hAnsi="Arial" w:cs="Arial"/>
        <w:color w:val="060387" w:themeColor="text2"/>
        <w:sz w:val="18"/>
        <w:szCs w:val="18"/>
      </w:rPr>
      <w:t>Hands-On at Otago</w:t>
    </w:r>
  </w:p>
  <w:p w14:paraId="2E629D51" w14:textId="15058F73" w:rsidR="00C46653" w:rsidRDefault="00EF71BD" w:rsidP="00754063">
    <w:pPr>
      <w:pStyle w:val="Footer"/>
      <w:tabs>
        <w:tab w:val="clear" w:pos="4320"/>
        <w:tab w:val="clear" w:pos="8640"/>
        <w:tab w:val="left" w:pos="1392"/>
      </w:tabs>
      <w:ind w:right="-1531"/>
      <w:rPr>
        <w:rFonts w:ascii="Arial" w:hAnsi="Arial" w:cs="Arial"/>
        <w:color w:val="060387" w:themeColor="text2"/>
        <w:sz w:val="18"/>
        <w:szCs w:val="18"/>
      </w:rPr>
    </w:pPr>
    <w:r>
      <w:rPr>
        <w:rFonts w:ascii="Arial" w:hAnsi="Arial" w:cs="Arial"/>
        <w:color w:val="060387" w:themeColor="text2"/>
        <w:sz w:val="18"/>
        <w:szCs w:val="18"/>
      </w:rPr>
      <w:t>Hands-on@otago.ac.nz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F6A16" w14:textId="77777777" w:rsidR="00F33587" w:rsidRDefault="00F33587" w:rsidP="00F67593">
      <w:pPr>
        <w:spacing w:after="0"/>
      </w:pPr>
      <w:r>
        <w:separator/>
      </w:r>
    </w:p>
  </w:footnote>
  <w:footnote w:type="continuationSeparator" w:id="0">
    <w:p w14:paraId="1D4DA527" w14:textId="77777777" w:rsidR="00F33587" w:rsidRDefault="00F33587" w:rsidP="00F67593">
      <w:pPr>
        <w:spacing w:after="0"/>
      </w:pPr>
      <w:r>
        <w:continuationSeparator/>
      </w:r>
    </w:p>
  </w:footnote>
  <w:footnote w:type="continuationNotice" w:id="1">
    <w:p w14:paraId="22374D03" w14:textId="77777777" w:rsidR="00F33587" w:rsidRDefault="00F335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8139E" w14:textId="77777777" w:rsidR="00F67593" w:rsidRDefault="001C6954" w:rsidP="00C46653">
    <w:pPr>
      <w:pStyle w:val="Header"/>
      <w:ind w:right="163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A4975B" wp14:editId="42D5B7C6">
          <wp:simplePos x="0" y="0"/>
          <wp:positionH relativeFrom="column">
            <wp:posOffset>4267200</wp:posOffset>
          </wp:positionH>
          <wp:positionV relativeFrom="paragraph">
            <wp:posOffset>-298450</wp:posOffset>
          </wp:positionV>
          <wp:extent cx="2127589" cy="766404"/>
          <wp:effectExtent l="0" t="0" r="0" b="0"/>
          <wp:wrapNone/>
          <wp:docPr id="349616394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40627" name="Picture 1" descr="A logo with blue text&#10;&#10;Description automatically generated"/>
                  <pic:cNvPicPr/>
                </pic:nvPicPr>
                <pic:blipFill rotWithShape="1">
                  <a:blip r:embed="rId1"/>
                  <a:srcRect b="12287"/>
                  <a:stretch/>
                </pic:blipFill>
                <pic:spPr bwMode="auto">
                  <a:xfrm>
                    <a:off x="0" y="0"/>
                    <a:ext cx="2127589" cy="766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517"/>
    <w:multiLevelType w:val="hybridMultilevel"/>
    <w:tmpl w:val="D0DE62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B02C0"/>
    <w:multiLevelType w:val="hybridMultilevel"/>
    <w:tmpl w:val="C0749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167B5"/>
    <w:multiLevelType w:val="hybridMultilevel"/>
    <w:tmpl w:val="39E216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144369">
    <w:abstractNumId w:val="0"/>
  </w:num>
  <w:num w:numId="2" w16cid:durableId="412431580">
    <w:abstractNumId w:val="1"/>
  </w:num>
  <w:num w:numId="3" w16cid:durableId="118983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2A"/>
    <w:rsid w:val="000041CA"/>
    <w:rsid w:val="0002050C"/>
    <w:rsid w:val="00026CC8"/>
    <w:rsid w:val="00035E90"/>
    <w:rsid w:val="00047C0D"/>
    <w:rsid w:val="000530B2"/>
    <w:rsid w:val="00082A55"/>
    <w:rsid w:val="000A1A46"/>
    <w:rsid w:val="000F7528"/>
    <w:rsid w:val="00137CAE"/>
    <w:rsid w:val="001415D8"/>
    <w:rsid w:val="001552D4"/>
    <w:rsid w:val="001603C3"/>
    <w:rsid w:val="0016699F"/>
    <w:rsid w:val="00191127"/>
    <w:rsid w:val="00193601"/>
    <w:rsid w:val="001937B4"/>
    <w:rsid w:val="001A1726"/>
    <w:rsid w:val="001A2867"/>
    <w:rsid w:val="001A2C5D"/>
    <w:rsid w:val="001A7F07"/>
    <w:rsid w:val="001C6954"/>
    <w:rsid w:val="001E3AE0"/>
    <w:rsid w:val="002010E2"/>
    <w:rsid w:val="00227A3E"/>
    <w:rsid w:val="0023257C"/>
    <w:rsid w:val="0023452F"/>
    <w:rsid w:val="002411AE"/>
    <w:rsid w:val="002A3496"/>
    <w:rsid w:val="002A5A81"/>
    <w:rsid w:val="002B04A0"/>
    <w:rsid w:val="002B18C7"/>
    <w:rsid w:val="002B7B52"/>
    <w:rsid w:val="002D4F73"/>
    <w:rsid w:val="002D55FC"/>
    <w:rsid w:val="002E7A9C"/>
    <w:rsid w:val="002F7C01"/>
    <w:rsid w:val="00334745"/>
    <w:rsid w:val="00335960"/>
    <w:rsid w:val="00374A88"/>
    <w:rsid w:val="00375AF6"/>
    <w:rsid w:val="00376E02"/>
    <w:rsid w:val="003850B7"/>
    <w:rsid w:val="003B7EB1"/>
    <w:rsid w:val="003C312F"/>
    <w:rsid w:val="003C60F2"/>
    <w:rsid w:val="0046322C"/>
    <w:rsid w:val="004B3E5D"/>
    <w:rsid w:val="004D7792"/>
    <w:rsid w:val="00502FC4"/>
    <w:rsid w:val="00503216"/>
    <w:rsid w:val="00526862"/>
    <w:rsid w:val="00536392"/>
    <w:rsid w:val="00545EEC"/>
    <w:rsid w:val="0054616D"/>
    <w:rsid w:val="0055210E"/>
    <w:rsid w:val="005770A5"/>
    <w:rsid w:val="00597E01"/>
    <w:rsid w:val="005B3617"/>
    <w:rsid w:val="005D1AD3"/>
    <w:rsid w:val="005D2159"/>
    <w:rsid w:val="005D3643"/>
    <w:rsid w:val="005E1CEE"/>
    <w:rsid w:val="00625D92"/>
    <w:rsid w:val="00626D36"/>
    <w:rsid w:val="006648E6"/>
    <w:rsid w:val="0068461D"/>
    <w:rsid w:val="00684BE2"/>
    <w:rsid w:val="006966F3"/>
    <w:rsid w:val="006A6F9F"/>
    <w:rsid w:val="006C7956"/>
    <w:rsid w:val="006F5A8E"/>
    <w:rsid w:val="007017B1"/>
    <w:rsid w:val="007077CA"/>
    <w:rsid w:val="007419F4"/>
    <w:rsid w:val="00753063"/>
    <w:rsid w:val="00754063"/>
    <w:rsid w:val="00756F51"/>
    <w:rsid w:val="00773E0C"/>
    <w:rsid w:val="00773EE7"/>
    <w:rsid w:val="00775E77"/>
    <w:rsid w:val="00783C03"/>
    <w:rsid w:val="00850299"/>
    <w:rsid w:val="00851B08"/>
    <w:rsid w:val="00854A65"/>
    <w:rsid w:val="0085797E"/>
    <w:rsid w:val="00881556"/>
    <w:rsid w:val="0088427C"/>
    <w:rsid w:val="008979AA"/>
    <w:rsid w:val="008A07CA"/>
    <w:rsid w:val="008A2B62"/>
    <w:rsid w:val="0093368B"/>
    <w:rsid w:val="009349DF"/>
    <w:rsid w:val="00943624"/>
    <w:rsid w:val="009569F0"/>
    <w:rsid w:val="00962F5A"/>
    <w:rsid w:val="009A578E"/>
    <w:rsid w:val="009B0E46"/>
    <w:rsid w:val="009E5332"/>
    <w:rsid w:val="00A035C8"/>
    <w:rsid w:val="00A15279"/>
    <w:rsid w:val="00A90AF1"/>
    <w:rsid w:val="00AD0B76"/>
    <w:rsid w:val="00AF0582"/>
    <w:rsid w:val="00AF0BA1"/>
    <w:rsid w:val="00AF0D45"/>
    <w:rsid w:val="00B21677"/>
    <w:rsid w:val="00B44540"/>
    <w:rsid w:val="00B50057"/>
    <w:rsid w:val="00B6682A"/>
    <w:rsid w:val="00B75C1B"/>
    <w:rsid w:val="00B8466C"/>
    <w:rsid w:val="00BA2AA5"/>
    <w:rsid w:val="00BB1A15"/>
    <w:rsid w:val="00BC1B96"/>
    <w:rsid w:val="00BC2F9F"/>
    <w:rsid w:val="00BC7B07"/>
    <w:rsid w:val="00C414AD"/>
    <w:rsid w:val="00C45373"/>
    <w:rsid w:val="00C46653"/>
    <w:rsid w:val="00C618E5"/>
    <w:rsid w:val="00C7522A"/>
    <w:rsid w:val="00C76ED7"/>
    <w:rsid w:val="00C838BE"/>
    <w:rsid w:val="00C94B1C"/>
    <w:rsid w:val="00C96973"/>
    <w:rsid w:val="00CB7424"/>
    <w:rsid w:val="00CD03D9"/>
    <w:rsid w:val="00D05C91"/>
    <w:rsid w:val="00D22D5E"/>
    <w:rsid w:val="00D22E9D"/>
    <w:rsid w:val="00D72C14"/>
    <w:rsid w:val="00D820B2"/>
    <w:rsid w:val="00D85447"/>
    <w:rsid w:val="00D8570F"/>
    <w:rsid w:val="00D87F4E"/>
    <w:rsid w:val="00D95BF1"/>
    <w:rsid w:val="00DA04FF"/>
    <w:rsid w:val="00DA690E"/>
    <w:rsid w:val="00DB6B26"/>
    <w:rsid w:val="00DC5DA8"/>
    <w:rsid w:val="00DD58D8"/>
    <w:rsid w:val="00DF017E"/>
    <w:rsid w:val="00DF61A0"/>
    <w:rsid w:val="00E07FF7"/>
    <w:rsid w:val="00E16A15"/>
    <w:rsid w:val="00E24ACA"/>
    <w:rsid w:val="00E735D4"/>
    <w:rsid w:val="00EC322A"/>
    <w:rsid w:val="00EC648E"/>
    <w:rsid w:val="00EC6B15"/>
    <w:rsid w:val="00ED661B"/>
    <w:rsid w:val="00EF1B96"/>
    <w:rsid w:val="00EF3898"/>
    <w:rsid w:val="00EF71BD"/>
    <w:rsid w:val="00F06308"/>
    <w:rsid w:val="00F063E9"/>
    <w:rsid w:val="00F1266F"/>
    <w:rsid w:val="00F33587"/>
    <w:rsid w:val="00F43680"/>
    <w:rsid w:val="00F52998"/>
    <w:rsid w:val="00F67593"/>
    <w:rsid w:val="00F86F27"/>
    <w:rsid w:val="00F87479"/>
    <w:rsid w:val="00F92712"/>
    <w:rsid w:val="00F94068"/>
    <w:rsid w:val="00F95348"/>
    <w:rsid w:val="00FA46B4"/>
    <w:rsid w:val="00FB709C"/>
    <w:rsid w:val="00FC1C0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2F3692"/>
  <w15:docId w15:val="{082AFCBB-812D-460D-A164-2A956EDA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8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fr-L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7C64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rsid w:val="00F675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759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rsid w:val="00F67593"/>
    <w:rPr>
      <w:sz w:val="24"/>
      <w:szCs w:val="24"/>
    </w:rPr>
  </w:style>
  <w:style w:type="paragraph" w:customStyle="1" w:styleId="Default">
    <w:name w:val="Default"/>
    <w:rsid w:val="00F67593"/>
    <w:pPr>
      <w:widowControl w:val="0"/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ja-JP"/>
    </w:rPr>
  </w:style>
  <w:style w:type="paragraph" w:customStyle="1" w:styleId="Pa0">
    <w:name w:val="Pa0"/>
    <w:basedOn w:val="Default"/>
    <w:next w:val="Default"/>
    <w:uiPriority w:val="99"/>
    <w:rsid w:val="00F67593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F67593"/>
    <w:rPr>
      <w:rFonts w:cs="Open Sans"/>
      <w:color w:val="004F9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74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5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B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87479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56F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lla85p\Downloads\Otago-letterhead-template-English.dotx" TargetMode="External"/></Relationships>
</file>

<file path=word/theme/theme1.xml><?xml version="1.0" encoding="utf-8"?>
<a:theme xmlns:a="http://schemas.openxmlformats.org/drawingml/2006/main" name="Office Theme">
  <a:themeElements>
    <a:clrScheme name="University of Otago tuakiritaka">
      <a:dk1>
        <a:sysClr val="windowText" lastClr="000000"/>
      </a:dk1>
      <a:lt1>
        <a:sysClr val="window" lastClr="FFFFFF"/>
      </a:lt1>
      <a:dk2>
        <a:srgbClr val="060387"/>
      </a:dk2>
      <a:lt2>
        <a:srgbClr val="F4B142"/>
      </a:lt2>
      <a:accent1>
        <a:srgbClr val="000044"/>
      </a:accent1>
      <a:accent2>
        <a:srgbClr val="EE8A07"/>
      </a:accent2>
      <a:accent3>
        <a:srgbClr val="317BFF"/>
      </a:accent3>
      <a:accent4>
        <a:srgbClr val="FFDE46"/>
      </a:accent4>
      <a:accent5>
        <a:srgbClr val="DAEBFC"/>
      </a:accent5>
      <a:accent6>
        <a:srgbClr val="FBF9ED"/>
      </a:accent6>
      <a:hlink>
        <a:srgbClr val="0000FF"/>
      </a:hlink>
      <a:folHlink>
        <a:srgbClr val="954F72"/>
      </a:folHlink>
    </a:clrScheme>
    <a:fontScheme name="Custom 1">
      <a:majorFont>
        <a:latin typeface="Wickliffe"/>
        <a:ea typeface=""/>
        <a:cs typeface=""/>
      </a:majorFont>
      <a:minorFont>
        <a:latin typeface="Wickliffe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8742-de2f-4d22-9c0e-7618d68088c2" xsi:nil="true"/>
    <lcf76f155ced4ddcb4097134ff3c332f xmlns="32cb602d-8189-4112-b11d-68ec1e0ac3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08B8C22746E499982C1BD963955F2" ma:contentTypeVersion="19" ma:contentTypeDescription="Create a new document." ma:contentTypeScope="" ma:versionID="ca134bfa7cc648d6891b3537882c252c">
  <xsd:schema xmlns:xsd="http://www.w3.org/2001/XMLSchema" xmlns:xs="http://www.w3.org/2001/XMLSchema" xmlns:p="http://schemas.microsoft.com/office/2006/metadata/properties" xmlns:ns2="32cb602d-8189-4112-b11d-68ec1e0ac3d5" xmlns:ns3="dfbd8742-de2f-4d22-9c0e-7618d68088c2" targetNamespace="http://schemas.microsoft.com/office/2006/metadata/properties" ma:root="true" ma:fieldsID="8c95b119f92959e3715b64ab29feff8c" ns2:_="" ns3:_="">
    <xsd:import namespace="32cb602d-8189-4112-b11d-68ec1e0ac3d5"/>
    <xsd:import namespace="dfbd8742-de2f-4d22-9c0e-7618d6808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b602d-8189-4112-b11d-68ec1e0ac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3c6995-3e3f-4c40-9418-52743d0c8e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8742-de2f-4d22-9c0e-7618d6808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778d3-4807-464b-b898-28eadda7b1c0}" ma:internalName="TaxCatchAll" ma:showField="CatchAllData" ma:web="dfbd8742-de2f-4d22-9c0e-7618d68088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AE38D-9008-4892-B215-EC4BFABCB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3306C-7427-47E0-A687-C544DA175531}">
  <ds:schemaRefs>
    <ds:schemaRef ds:uri="http://schemas.microsoft.com/office/2006/metadata/properties"/>
    <ds:schemaRef ds:uri="http://schemas.microsoft.com/office/infopath/2007/PartnerControls"/>
    <ds:schemaRef ds:uri="dfbd8742-de2f-4d22-9c0e-7618d68088c2"/>
    <ds:schemaRef ds:uri="32cb602d-8189-4112-b11d-68ec1e0ac3d5"/>
  </ds:schemaRefs>
</ds:datastoreItem>
</file>

<file path=customXml/itemProps3.xml><?xml version="1.0" encoding="utf-8"?>
<ds:datastoreItem xmlns:ds="http://schemas.openxmlformats.org/officeDocument/2006/customXml" ds:itemID="{8B791743-BEC0-4680-9F5E-6BF601A8E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b602d-8189-4112-b11d-68ec1e0ac3d5"/>
    <ds:schemaRef ds:uri="dfbd8742-de2f-4d22-9c0e-7618d6808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17AF5-4949-4A77-87C5-506A0924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Otago-letterhead-template-English</Template>
  <TotalTime>1391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Billyard</dc:creator>
  <cp:keywords/>
  <dc:description/>
  <cp:lastModifiedBy>Emma Kane</cp:lastModifiedBy>
  <cp:revision>23</cp:revision>
  <cp:lastPrinted>2024-06-18T03:21:00Z</cp:lastPrinted>
  <dcterms:created xsi:type="dcterms:W3CDTF">2024-06-16T23:27:00Z</dcterms:created>
  <dcterms:modified xsi:type="dcterms:W3CDTF">2026-06-23T21:30:00Z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0x010100FE408B8C22746E499982C1BD963955F2</vt:lpwstr>
  </property>
  <property fmtid="{D5CDD505-2E9C-101B-9397-08002B2CF9AE}" pid="4" name="MSIP_Label_40720204-f836-4d19-9dd2-bb5b760d13e2_Enabled">
    <vt:lpwstr>true</vt:lpwstr>
  </property>
  <property fmtid="{D5CDD505-2E9C-101B-9397-08002B2CF9AE}" pid="5" name="MSIP_Label_40720204-f836-4d19-9dd2-bb5b760d13e2_SetDate">
    <vt:lpwstr>2026-06-22T03:44:56Z</vt:lpwstr>
  </property>
  <property fmtid="{D5CDD505-2E9C-101B-9397-08002B2CF9AE}" pid="6" name="MSIP_Label_40720204-f836-4d19-9dd2-bb5b760d13e2_Method">
    <vt:lpwstr>Privileged</vt:lpwstr>
  </property>
  <property fmtid="{D5CDD505-2E9C-101B-9397-08002B2CF9AE}" pid="7" name="MSIP_Label_40720204-f836-4d19-9dd2-bb5b760d13e2_Name">
    <vt:lpwstr>Internal Use</vt:lpwstr>
  </property>
  <property fmtid="{D5CDD505-2E9C-101B-9397-08002B2CF9AE}" pid="8" name="MSIP_Label_40720204-f836-4d19-9dd2-bb5b760d13e2_SiteId">
    <vt:lpwstr>0225efc5-78fe-4928-b157-9ef24809e9ba</vt:lpwstr>
  </property>
  <property fmtid="{D5CDD505-2E9C-101B-9397-08002B2CF9AE}" pid="9" name="MSIP_Label_40720204-f836-4d19-9dd2-bb5b760d13e2_ActionId">
    <vt:lpwstr>7264ffde-5f32-4bb8-bb61-ee12e3aa9f33</vt:lpwstr>
  </property>
  <property fmtid="{D5CDD505-2E9C-101B-9397-08002B2CF9AE}" pid="10" name="MSIP_Label_40720204-f836-4d19-9dd2-bb5b760d13e2_ContentBits">
    <vt:lpwstr>0</vt:lpwstr>
  </property>
  <property fmtid="{D5CDD505-2E9C-101B-9397-08002B2CF9AE}" pid="11" name="MSIP_Label_40720204-f836-4d19-9dd2-bb5b760d13e2_Tag">
    <vt:lpwstr>10, 0, 1, 1</vt:lpwstr>
  </property>
</Properties>
</file>