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
        <w:id w:val="-1167164235"/>
        <w:placeholder>
          <w:docPart w:val="BB708075DF7D49C19D283FF16DB1946C"/>
        </w:placeholder>
        <w:dataBinding w:prefixMappings="xmlns:ns0='http://purl.org/dc/elements/1.1/' xmlns:ns1='http://schemas.openxmlformats.org/package/2006/metadata/core-properties' " w:xpath="/ns1:coreProperties[1]/ns0:title[1]" w:storeItemID="{6C3C8BC8-F283-45AE-878A-BAB7291924A1}"/>
        <w:text/>
      </w:sdtPr>
      <w:sdtEndPr/>
      <w:sdtContent>
        <w:p w14:paraId="19999CFB" w14:textId="5A9784AE" w:rsidR="00AA7F7E" w:rsidRPr="00246595" w:rsidRDefault="004C1673" w:rsidP="004C1673">
          <w:pPr>
            <w:pStyle w:val="Title"/>
            <w:spacing w:before="100" w:beforeAutospacing="1"/>
            <w:rPr>
              <w:b w:val="0"/>
              <w:bCs/>
            </w:rPr>
          </w:pPr>
          <w:r>
            <w:t>A design stress strain curve for prestressing strands</w:t>
          </w:r>
        </w:p>
      </w:sdtContent>
    </w:sdt>
    <w:p w14:paraId="3527FAA3" w14:textId="07220545" w:rsidR="00A27FF3" w:rsidRDefault="00E17E07" w:rsidP="00763BD0">
      <w:pPr>
        <w:pStyle w:val="Authorslist"/>
      </w:pPr>
      <w:r>
        <w:t>Yasoja Gunawardena</w:t>
      </w:r>
      <w:r w:rsidR="00DF646F">
        <w:t xml:space="preserve">, </w:t>
      </w:r>
      <w:r>
        <w:t>Engineer Structures Design</w:t>
      </w:r>
      <w:r w:rsidR="008242CB" w:rsidRPr="008242CB">
        <w:t xml:space="preserve">, </w:t>
      </w:r>
      <w:r>
        <w:t>Main Roads Western Australia</w:t>
      </w:r>
    </w:p>
    <w:p w14:paraId="59C7148F" w14:textId="7C304316" w:rsidR="00A16ACB" w:rsidRDefault="00E17E07" w:rsidP="00A16ACB">
      <w:pPr>
        <w:pStyle w:val="Authorslist"/>
      </w:pPr>
      <w:r>
        <w:t>Mahes Rajakaruna</w:t>
      </w:r>
      <w:r w:rsidR="00A16ACB">
        <w:t xml:space="preserve">, </w:t>
      </w:r>
      <w:r>
        <w:t>Structures Designs and Standards Engineer</w:t>
      </w:r>
      <w:r w:rsidR="00A16ACB" w:rsidRPr="008242CB">
        <w:t xml:space="preserve">, </w:t>
      </w:r>
      <w:r>
        <w:t>Main Roads Western Australia</w:t>
      </w:r>
    </w:p>
    <w:p w14:paraId="456C8784" w14:textId="0D17AE68" w:rsidR="00A16ACB" w:rsidRDefault="00A16ACB" w:rsidP="00A16ACB">
      <w:pPr>
        <w:pStyle w:val="Authorslist"/>
      </w:pPr>
      <w:r>
        <w:t>A</w:t>
      </w:r>
      <w:r w:rsidR="00E17E07">
        <w:t>dam Lim</w:t>
      </w:r>
      <w:r>
        <w:t xml:space="preserve">, </w:t>
      </w:r>
      <w:r w:rsidR="00E17E07">
        <w:t>Senior Engineer Structures</w:t>
      </w:r>
      <w:r w:rsidRPr="008242CB">
        <w:t xml:space="preserve">, </w:t>
      </w:r>
      <w:r w:rsidR="00E17E07">
        <w:t>Main Roads Western Australia</w:t>
      </w:r>
    </w:p>
    <w:p w14:paraId="6F97BD6C" w14:textId="77777777" w:rsidR="00835CC7" w:rsidRDefault="00835CC7" w:rsidP="00A16ACB">
      <w:pPr>
        <w:pStyle w:val="Authorslist"/>
      </w:pPr>
    </w:p>
    <w:p w14:paraId="2B4ADCB6" w14:textId="77777777" w:rsidR="00835CC7" w:rsidRDefault="00835CC7" w:rsidP="00763BD0">
      <w:pPr>
        <w:pStyle w:val="Authorslist"/>
        <w:sectPr w:rsidR="00835CC7" w:rsidSect="00246595">
          <w:headerReference w:type="even" r:id="rId12"/>
          <w:headerReference w:type="default" r:id="rId13"/>
          <w:footerReference w:type="default" r:id="rId14"/>
          <w:headerReference w:type="first" r:id="rId15"/>
          <w:pgSz w:w="11906" w:h="16838"/>
          <w:pgMar w:top="1440" w:right="1440" w:bottom="1440" w:left="1440" w:header="708" w:footer="708" w:gutter="0"/>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16"/>
      </w:tblGrid>
      <w:tr w:rsidR="00763BD0" w14:paraId="700A4E23" w14:textId="77777777" w:rsidTr="00763BD0">
        <w:tc>
          <w:tcPr>
            <w:tcW w:w="9016" w:type="dxa"/>
            <w:shd w:val="clear" w:color="auto" w:fill="F2F2F2" w:themeFill="background1" w:themeFillShade="F2"/>
          </w:tcPr>
          <w:p w14:paraId="7201EAFC" w14:textId="77777777" w:rsidR="00763BD0" w:rsidRPr="00D9289D" w:rsidRDefault="00763BD0" w:rsidP="00D9289D">
            <w:pPr>
              <w:rPr>
                <w:b/>
                <w:bCs/>
              </w:rPr>
            </w:pPr>
            <w:r w:rsidRPr="00D9289D">
              <w:rPr>
                <w:b/>
                <w:bCs/>
              </w:rPr>
              <w:t>Abstract</w:t>
            </w:r>
          </w:p>
          <w:p w14:paraId="1D79B756" w14:textId="5503D487" w:rsidR="00FA213F" w:rsidRDefault="00FA213F" w:rsidP="00FA213F">
            <w:pPr>
              <w:rPr>
                <w:rFonts w:ascii="Helvetica" w:hAnsi="Helvetica"/>
              </w:rPr>
            </w:pPr>
            <w:r>
              <w:t xml:space="preserve">Section 8 of AS 5100.5:2017 mandates the use of equilibrium and strain compatibility considerations to calculate the ultimate limit state (ULS) moment capacity for prestressed concrete sections. However, the standard does not provide a design stress-strain curve for prestressing strands. Rather, equation 8.1.7(1) is provided to estimate the stress in bonded tendons at ULS but with a condition placed on the effective prestress for its validity. In practice, many designs may not meet this requirement rendering the use of this equation invalid. Furthermore, the derivation of Equation 8.1.7(1) has been based on sections with a single layer of prestressing and its application for sections with more distributed prestressing is unclear. Nonetheless, AS 5100.5:2017 together with AS 4672.1-2007 provide strength and elongation limits that prestressing strands need to comply to. It has been typical design practice to use a ‘model’ stress-strain curve for strands, based on the afore-mentioned compliance limits, although there has been no consistency as to the form of these curves across industry. As such, the same prestressing can result in different moment capacities depending on the form of the curve. To provide a consistent basis for calculating the ULS moment capacity of prestressed beams of its bridge stock, Main Roads WA has recently mandated the use of ‘design’ stress-strain curves for strands. This paper discusses these which are based on the breaking and proof strengths as per AS 4672.1-2007 and an adopted failure strain of 5%. The proposed curves are also compared to stress-strain formulations found in several international design standards and widely cited publications. The sensitivity of the ULS moment capacity to the form of the stress-strain curve as well as the adopted failure strain is quantified using several as-constructed Teeroff beams. Comparison of the proposed formulations is also made to stress-strain test data provided by industry. </w:t>
            </w:r>
          </w:p>
          <w:p w14:paraId="0808D180" w14:textId="25F84EA4" w:rsidR="00763BD0" w:rsidRPr="00A27FF3" w:rsidRDefault="00763BD0" w:rsidP="00763BD0">
            <w:r w:rsidRPr="00763BD0">
              <w:rPr>
                <w:b/>
                <w:bCs/>
              </w:rPr>
              <w:t>Keywords:</w:t>
            </w:r>
            <w:r>
              <w:t xml:space="preserve"> </w:t>
            </w:r>
            <w:r w:rsidR="005471FA">
              <w:t xml:space="preserve"> </w:t>
            </w:r>
            <w:r w:rsidR="00FA213F">
              <w:t>prestressing</w:t>
            </w:r>
            <w:r w:rsidR="005471FA">
              <w:t xml:space="preserve">, </w:t>
            </w:r>
            <w:r w:rsidR="00FA213F">
              <w:t>stress-strain curve</w:t>
            </w:r>
            <w:r w:rsidR="005471FA">
              <w:t xml:space="preserve">, </w:t>
            </w:r>
            <w:r w:rsidR="005B594C">
              <w:t>bridges</w:t>
            </w:r>
            <w:r w:rsidR="005471FA">
              <w:t xml:space="preserve">, </w:t>
            </w:r>
            <w:r w:rsidR="005B594C">
              <w:t>AS 5100.5:2017</w:t>
            </w:r>
            <w:r w:rsidR="005471FA">
              <w:t>,</w:t>
            </w:r>
            <w:r w:rsidR="005B594C">
              <w:t xml:space="preserve"> moment</w:t>
            </w:r>
            <w:r w:rsidR="009912B2">
              <w:t xml:space="preserve"> capacity</w:t>
            </w:r>
          </w:p>
          <w:p w14:paraId="5559C5E9" w14:textId="77777777" w:rsidR="00763BD0" w:rsidRDefault="00763BD0" w:rsidP="00763BD0">
            <w:pPr>
              <w:pStyle w:val="Authorslist"/>
            </w:pPr>
          </w:p>
        </w:tc>
      </w:tr>
    </w:tbl>
    <w:p w14:paraId="56649464" w14:textId="707CD14B" w:rsidR="00FD708F" w:rsidRPr="00FD708F" w:rsidRDefault="00965460" w:rsidP="003651E2">
      <w:pPr>
        <w:pStyle w:val="Heading1"/>
      </w:pPr>
      <w:r>
        <w:t>Background</w:t>
      </w:r>
    </w:p>
    <w:p w14:paraId="569A5C35" w14:textId="0237D6EF" w:rsidR="000C6191" w:rsidRDefault="000C6191" w:rsidP="009912B2">
      <w:r>
        <w:t xml:space="preserve">Even though Section 8.1.2 of AS 5100.5:2017 specifies the consideration of strain compatibility for flexural strength calculations of prestressed concrete members, the code does not explicitly specify a stress-strain curve for prestressing strands. </w:t>
      </w:r>
      <w:r w:rsidR="0081109F">
        <w:t xml:space="preserve">Rather, </w:t>
      </w:r>
      <w:r>
        <w:t>Cl 3.3.3 of AS 5100.5:2017 only states that a stress-strain curve for prestressing strands shall be determined from appropriate test data without providing any further guidance.</w:t>
      </w:r>
    </w:p>
    <w:p w14:paraId="7AD044A7" w14:textId="135586FE" w:rsidR="000C6191" w:rsidRPr="009912B2" w:rsidRDefault="000C6191" w:rsidP="000C6191">
      <w:r>
        <w:t>For non-prestressed reinforcement an elastic-plastic model is routinely assumed for flexural capacity calculations. However, the use of such a model is not representative for prestressing strands and can lead to considerably conservative capacities if based on the yield strength</w:t>
      </w:r>
      <w:r w:rsidR="009912B2">
        <w:t xml:space="preserve"> of prestressing strands</w:t>
      </w:r>
      <w:r>
        <w:t xml:space="preserve"> (</w:t>
      </w:r>
      <w:r w:rsidR="00114065">
        <w:t xml:space="preserve">taken as the </w:t>
      </w:r>
      <w:r>
        <w:t>0.1% proof strength</w:t>
      </w:r>
      <w:r w:rsidR="00114065">
        <w:t xml:space="preserve"> in AS 5100.5:2017</w:t>
      </w:r>
      <w:r>
        <w:t>). This is so since, as per AS 5100.5:2017 the 0.1% proof strength is specified to be</w:t>
      </w:r>
      <w:r w:rsidR="0081109F">
        <w:t xml:space="preserve"> taken as only </w:t>
      </w:r>
      <w:r>
        <w:t xml:space="preserve">0.82 </w:t>
      </w:r>
      <w:proofErr w:type="spellStart"/>
      <w:r>
        <w:t>f</w:t>
      </w:r>
      <w:r w:rsidR="0081109F">
        <w:rPr>
          <w:vertAlign w:val="subscript"/>
        </w:rPr>
        <w:t>pb</w:t>
      </w:r>
      <w:proofErr w:type="spellEnd"/>
      <w:r w:rsidR="009912B2">
        <w:t xml:space="preserve"> (</w:t>
      </w:r>
      <w:proofErr w:type="spellStart"/>
      <w:r w:rsidR="009912B2">
        <w:t>f</w:t>
      </w:r>
      <w:r w:rsidR="009912B2">
        <w:rPr>
          <w:vertAlign w:val="subscript"/>
        </w:rPr>
        <w:t>pb</w:t>
      </w:r>
      <w:proofErr w:type="spellEnd"/>
      <w:r w:rsidR="009912B2">
        <w:t xml:space="preserve"> </w:t>
      </w:r>
      <w:r w:rsidR="009912B2">
        <w:rPr>
          <w:rFonts w:cs="Arial"/>
        </w:rPr>
        <w:t>≡</w:t>
      </w:r>
      <w:r w:rsidR="009912B2">
        <w:t xml:space="preserve"> breaking strength of the strand).</w:t>
      </w:r>
    </w:p>
    <w:p w14:paraId="64AC21BF" w14:textId="5AE66A96" w:rsidR="000C6191" w:rsidRPr="000E4A0D" w:rsidRDefault="000C6191" w:rsidP="000E4A0D">
      <w:r>
        <w:lastRenderedPageBreak/>
        <w:t>In lieu of a stress-strain curve, AS 5100.5 CL 8.1.7 specifies an approximation in the form of an equation, reproduced in Equation 1 below, to calculate the stress in the strands at</w:t>
      </w:r>
      <w:r w:rsidR="0081109F">
        <w:t xml:space="preserve"> the ultimate limit state (ULS)</w:t>
      </w:r>
      <w:r>
        <w:t xml:space="preserve"> flexural capacity.</w:t>
      </w:r>
      <w:r w:rsidR="00950427">
        <w:t xml:space="preserve"> Note that the discussion of this paper is limited to sections with no passive reinforcement (</w:t>
      </w:r>
      <w:proofErr w:type="spellStart"/>
      <w:r w:rsidR="00950427">
        <w:t>i.e</w:t>
      </w:r>
      <w:proofErr w:type="spellEnd"/>
      <w:r w:rsidR="00950427">
        <w:t xml:space="preserve"> </w:t>
      </w:r>
      <w:proofErr w:type="spellStart"/>
      <w:r w:rsidR="00950427">
        <w:t>A</w:t>
      </w:r>
      <w:r w:rsidR="00950427">
        <w:rPr>
          <w:vertAlign w:val="subscript"/>
        </w:rPr>
        <w:t>st</w:t>
      </w:r>
      <w:proofErr w:type="spellEnd"/>
      <w:r w:rsidR="00950427">
        <w:t xml:space="preserve"> = </w:t>
      </w:r>
      <w:proofErr w:type="spellStart"/>
      <w:r w:rsidR="00950427">
        <w:t>A</w:t>
      </w:r>
      <w:r w:rsidR="00950427">
        <w:rPr>
          <w:vertAlign w:val="subscript"/>
        </w:rPr>
        <w:t>sc</w:t>
      </w:r>
      <w:proofErr w:type="spellEnd"/>
      <w:r w:rsidR="00950427">
        <w:t xml:space="preserve"> = 0 </w:t>
      </w:r>
      <w:r w:rsidR="0081109F">
        <w:t>in Equation 1</w:t>
      </w:r>
      <w:r w:rsidR="00950427">
        <w:t>)</w:t>
      </w:r>
      <w:r>
        <w:rPr>
          <w:rFonts w:eastAsiaTheme="minorEastAsia"/>
        </w:rPr>
        <w:t xml:space="preserve">                                                                                           </w:t>
      </w:r>
    </w:p>
    <w:tbl>
      <w:tblPr>
        <w:tblW w:w="5000" w:type="pct"/>
        <w:tblLayout w:type="fixed"/>
        <w:tblLook w:val="01E0" w:firstRow="1" w:lastRow="1" w:firstColumn="1" w:lastColumn="1" w:noHBand="0" w:noVBand="0"/>
      </w:tblPr>
      <w:tblGrid>
        <w:gridCol w:w="1137"/>
        <w:gridCol w:w="351"/>
        <w:gridCol w:w="7004"/>
        <w:gridCol w:w="534"/>
      </w:tblGrid>
      <w:tr w:rsidR="000C6191" w:rsidRPr="00751C48" w14:paraId="48CD776E" w14:textId="77777777" w:rsidTr="00950427">
        <w:trPr>
          <w:trHeight w:val="737"/>
        </w:trPr>
        <w:tc>
          <w:tcPr>
            <w:tcW w:w="8492" w:type="dxa"/>
            <w:gridSpan w:val="3"/>
            <w:shd w:val="clear" w:color="auto" w:fill="auto"/>
            <w:vAlign w:val="center"/>
          </w:tcPr>
          <w:p w14:paraId="660695A9" w14:textId="0C374D84" w:rsidR="000C6191" w:rsidRPr="007A1F48" w:rsidRDefault="00D23B82" w:rsidP="008C39CB">
            <w:pPr>
              <w:pStyle w:val="EquationLeft"/>
              <w:rPr>
                <w:rFonts w:ascii="Cambria Math" w:hAnsi="Cambria Math" w:cs="Arial"/>
                <w:iCs/>
                <w:szCs w:val="20"/>
              </w:rPr>
            </w:pPr>
            <m:oMathPara>
              <m:oMath>
                <m:sSub>
                  <m:sSubPr>
                    <m:ctrlPr>
                      <w:rPr>
                        <w:rFonts w:ascii="Cambria Math" w:eastAsiaTheme="minorHAnsi" w:hAnsi="Cambria Math" w:cstheme="minorBidi"/>
                        <w:i/>
                        <w:szCs w:val="22"/>
                        <w:lang w:eastAsia="en-US"/>
                      </w:rPr>
                    </m:ctrlPr>
                  </m:sSubPr>
                  <m:e>
                    <m:r>
                      <w:rPr>
                        <w:rFonts w:ascii="Cambria Math" w:hAnsi="Cambria Math"/>
                      </w:rPr>
                      <m:t>σ</m:t>
                    </m:r>
                  </m:e>
                  <m:sub>
                    <m:r>
                      <w:rPr>
                        <w:rFonts w:ascii="Cambria Math" w:hAnsi="Cambria Math"/>
                      </w:rPr>
                      <m:t>pu</m:t>
                    </m:r>
                  </m:sub>
                </m:sSub>
                <m:r>
                  <w:rPr>
                    <w:rFonts w:ascii="Cambria Math" w:hAnsi="Cambria Math"/>
                  </w:rPr>
                  <m:t xml:space="preserve">= </m:t>
                </m:r>
                <m:sSub>
                  <m:sSubPr>
                    <m:ctrlPr>
                      <w:rPr>
                        <w:rFonts w:ascii="Cambria Math" w:eastAsiaTheme="minorHAnsi" w:hAnsi="Cambria Math" w:cstheme="minorBidi"/>
                        <w:i/>
                        <w:szCs w:val="22"/>
                        <w:lang w:eastAsia="en-US"/>
                      </w:rPr>
                    </m:ctrlPr>
                  </m:sSubPr>
                  <m:e>
                    <m:r>
                      <w:rPr>
                        <w:rFonts w:ascii="Cambria Math" w:hAnsi="Cambria Math"/>
                      </w:rPr>
                      <m:t>f</m:t>
                    </m:r>
                  </m:e>
                  <m:sub>
                    <m:r>
                      <w:rPr>
                        <w:rFonts w:ascii="Cambria Math" w:hAnsi="Cambria Math"/>
                      </w:rPr>
                      <m:t>pb</m:t>
                    </m:r>
                  </m:sub>
                </m:sSub>
                <m:d>
                  <m:dPr>
                    <m:ctrlPr>
                      <w:rPr>
                        <w:rFonts w:ascii="Cambria Math" w:eastAsiaTheme="minorHAnsi" w:hAnsi="Cambria Math" w:cstheme="minorBidi"/>
                        <w:i/>
                        <w:szCs w:val="22"/>
                        <w:lang w:eastAsia="en-US"/>
                      </w:rPr>
                    </m:ctrlPr>
                  </m:dPr>
                  <m:e>
                    <m:r>
                      <w:rPr>
                        <w:rFonts w:ascii="Cambria Math" w:hAnsi="Cambria Math"/>
                      </w:rPr>
                      <m:t>1-</m:t>
                    </m:r>
                    <m:f>
                      <m:fPr>
                        <m:ctrlPr>
                          <w:rPr>
                            <w:rFonts w:ascii="Cambria Math" w:eastAsiaTheme="minorHAnsi" w:hAnsi="Cambria Math" w:cstheme="minorBidi"/>
                            <w:i/>
                            <w:szCs w:val="22"/>
                            <w:lang w:eastAsia="en-US"/>
                          </w:rPr>
                        </m:ctrlPr>
                      </m:fPr>
                      <m:num>
                        <m:sSub>
                          <m:sSubPr>
                            <m:ctrlPr>
                              <w:rPr>
                                <w:rFonts w:ascii="Cambria Math" w:eastAsiaTheme="minorHAnsi" w:hAnsi="Cambria Math" w:cstheme="minorBidi"/>
                                <w:i/>
                                <w:szCs w:val="22"/>
                                <w:lang w:eastAsia="en-US"/>
                              </w:rPr>
                            </m:ctrlPr>
                          </m:sSubPr>
                          <m:e>
                            <m:r>
                              <w:rPr>
                                <w:rFonts w:ascii="Cambria Math" w:hAnsi="Cambria Math"/>
                              </w:rPr>
                              <m:t>k</m:t>
                            </m:r>
                          </m:e>
                          <m:sub>
                            <m:r>
                              <w:rPr>
                                <w:rFonts w:ascii="Cambria Math" w:hAnsi="Cambria Math"/>
                              </w:rPr>
                              <m:t>1</m:t>
                            </m:r>
                          </m:sub>
                        </m:sSub>
                        <m:sSub>
                          <m:sSubPr>
                            <m:ctrlPr>
                              <w:rPr>
                                <w:rFonts w:ascii="Cambria Math" w:eastAsiaTheme="minorHAnsi" w:hAnsi="Cambria Math" w:cstheme="minorBidi"/>
                                <w:i/>
                                <w:szCs w:val="22"/>
                                <w:lang w:eastAsia="en-US"/>
                              </w:rPr>
                            </m:ctrlPr>
                          </m:sSubPr>
                          <m:e>
                            <m:r>
                              <w:rPr>
                                <w:rFonts w:ascii="Cambria Math" w:hAnsi="Cambria Math"/>
                              </w:rPr>
                              <m:t>k</m:t>
                            </m:r>
                          </m:e>
                          <m:sub>
                            <m:r>
                              <w:rPr>
                                <w:rFonts w:ascii="Cambria Math" w:hAnsi="Cambria Math"/>
                              </w:rPr>
                              <m:t>2</m:t>
                            </m:r>
                          </m:sub>
                        </m:sSub>
                      </m:num>
                      <m:den>
                        <m:r>
                          <w:rPr>
                            <w:rFonts w:ascii="Cambria Math" w:hAnsi="Cambria Math"/>
                          </w:rPr>
                          <m:t>γ</m:t>
                        </m:r>
                      </m:den>
                    </m:f>
                  </m:e>
                </m:d>
              </m:oMath>
            </m:oMathPara>
          </w:p>
        </w:tc>
        <w:tc>
          <w:tcPr>
            <w:tcW w:w="534" w:type="dxa"/>
            <w:shd w:val="clear" w:color="auto" w:fill="auto"/>
            <w:vAlign w:val="center"/>
          </w:tcPr>
          <w:p w14:paraId="25A868E9" w14:textId="14B956F4" w:rsidR="000C6191" w:rsidRPr="00751C48" w:rsidRDefault="000C6191" w:rsidP="008C39CB">
            <w:pPr>
              <w:pStyle w:val="EquationRight"/>
              <w:jc w:val="left"/>
            </w:pPr>
            <w:r>
              <w:t xml:space="preserve">    </w:t>
            </w:r>
            <w:r>
              <w:fldChar w:fldCharType="begin"/>
            </w:r>
            <w:r>
              <w:instrText xml:space="preserve"> SEQ Equation \* ARABIC </w:instrText>
            </w:r>
            <w:r>
              <w:fldChar w:fldCharType="separate"/>
            </w:r>
            <w:r w:rsidR="00AA5213">
              <w:rPr>
                <w:noProof/>
              </w:rPr>
              <w:t>1</w:t>
            </w:r>
            <w:r>
              <w:rPr>
                <w:noProof/>
              </w:rPr>
              <w:fldChar w:fldCharType="end"/>
            </w:r>
          </w:p>
        </w:tc>
      </w:tr>
      <w:tr w:rsidR="000C6191" w:rsidRPr="00751C48" w14:paraId="71292AF4" w14:textId="77777777" w:rsidTr="00950427">
        <w:tc>
          <w:tcPr>
            <w:tcW w:w="9026" w:type="dxa"/>
            <w:gridSpan w:val="4"/>
            <w:shd w:val="clear" w:color="auto" w:fill="auto"/>
          </w:tcPr>
          <w:p w14:paraId="0D6B8710" w14:textId="77777777" w:rsidR="000C6191" w:rsidRPr="00751C48" w:rsidRDefault="000C6191" w:rsidP="008C39CB">
            <w:pPr>
              <w:pStyle w:val="BodyText"/>
              <w:keepNext/>
              <w:spacing w:before="120"/>
              <w:rPr>
                <w:b/>
                <w:bCs/>
              </w:rPr>
            </w:pPr>
            <w:r w:rsidRPr="00751C48">
              <w:t>where</w:t>
            </w:r>
          </w:p>
        </w:tc>
      </w:tr>
      <w:tr w:rsidR="000C6191" w:rsidRPr="00751C48" w14:paraId="6AF5FED7" w14:textId="77777777" w:rsidTr="00950427">
        <w:tc>
          <w:tcPr>
            <w:tcW w:w="1137" w:type="dxa"/>
            <w:shd w:val="clear" w:color="auto" w:fill="auto"/>
            <w:vAlign w:val="center"/>
          </w:tcPr>
          <w:p w14:paraId="5361D10B" w14:textId="4F03AF0C" w:rsidR="000C6191" w:rsidRPr="000C6191" w:rsidRDefault="000C6191" w:rsidP="008C39CB">
            <w:pPr>
              <w:pStyle w:val="EquationRight"/>
              <w:rPr>
                <w:rFonts w:ascii="Cambria Math" w:hAnsi="Cambria Math"/>
                <w:vertAlign w:val="subscript"/>
              </w:rPr>
            </w:pPr>
            <w:r>
              <w:rPr>
                <w:rFonts w:ascii="Cambria Math" w:hAnsi="Cambria Math"/>
              </w:rPr>
              <w:t>k</w:t>
            </w:r>
            <w:r>
              <w:rPr>
                <w:rFonts w:ascii="Cambria Math" w:hAnsi="Cambria Math"/>
                <w:vertAlign w:val="subscript"/>
              </w:rPr>
              <w:t>1</w:t>
            </w:r>
          </w:p>
        </w:tc>
        <w:tc>
          <w:tcPr>
            <w:tcW w:w="351" w:type="dxa"/>
            <w:shd w:val="clear" w:color="auto" w:fill="auto"/>
            <w:vAlign w:val="center"/>
          </w:tcPr>
          <w:p w14:paraId="6A9D7D51" w14:textId="77777777" w:rsidR="000C6191" w:rsidRPr="00751C48" w:rsidRDefault="000C6191" w:rsidP="008C39CB">
            <w:pPr>
              <w:pStyle w:val="EquationCentered"/>
            </w:pPr>
            <w:r w:rsidRPr="00751C48">
              <w:t>=</w:t>
            </w:r>
          </w:p>
        </w:tc>
        <w:tc>
          <w:tcPr>
            <w:tcW w:w="7538" w:type="dxa"/>
            <w:gridSpan w:val="2"/>
            <w:shd w:val="clear" w:color="auto" w:fill="auto"/>
            <w:vAlign w:val="center"/>
          </w:tcPr>
          <w:p w14:paraId="36DD82F7" w14:textId="0B4E10EC" w:rsidR="000C6191" w:rsidRPr="00751C48" w:rsidRDefault="000C6191" w:rsidP="008C39CB">
            <w:pPr>
              <w:pStyle w:val="EquationLeft"/>
              <w:rPr>
                <w:b/>
                <w:bCs/>
              </w:rPr>
            </w:pPr>
            <w:r>
              <w:t xml:space="preserve">0.4 if </w:t>
            </w:r>
            <w:proofErr w:type="spellStart"/>
            <w:r>
              <w:t>f</w:t>
            </w:r>
            <w:r w:rsidR="0081109F">
              <w:rPr>
                <w:vertAlign w:val="subscript"/>
              </w:rPr>
              <w:t>py</w:t>
            </w:r>
            <w:proofErr w:type="spellEnd"/>
            <w:r>
              <w:t>/</w:t>
            </w:r>
            <w:proofErr w:type="spellStart"/>
            <w:r>
              <w:t>f</w:t>
            </w:r>
            <w:r w:rsidR="0081109F">
              <w:rPr>
                <w:vertAlign w:val="subscript"/>
              </w:rPr>
              <w:t>pb</w:t>
            </w:r>
            <w:proofErr w:type="spellEnd"/>
            <w:r>
              <w:t xml:space="preserve"> &lt; 0.9 or 0.28 otherwise</w:t>
            </w:r>
          </w:p>
        </w:tc>
      </w:tr>
      <w:tr w:rsidR="000C6191" w:rsidRPr="00751C48" w14:paraId="56A68AFF" w14:textId="77777777" w:rsidTr="00950427">
        <w:tc>
          <w:tcPr>
            <w:tcW w:w="1137" w:type="dxa"/>
            <w:shd w:val="clear" w:color="auto" w:fill="auto"/>
            <w:vAlign w:val="center"/>
          </w:tcPr>
          <w:p w14:paraId="7A3E7863" w14:textId="710ED959" w:rsidR="000C6191" w:rsidRPr="000C6191" w:rsidRDefault="000C6191" w:rsidP="008C39CB">
            <w:pPr>
              <w:pStyle w:val="EquationRight"/>
              <w:rPr>
                <w:rFonts w:ascii="Cambria Math" w:hAnsi="Cambria Math"/>
                <w:vertAlign w:val="subscript"/>
              </w:rPr>
            </w:pPr>
            <w:r>
              <w:rPr>
                <w:rFonts w:ascii="Cambria Math" w:hAnsi="Cambria Math"/>
              </w:rPr>
              <w:t>k</w:t>
            </w:r>
            <w:r>
              <w:rPr>
                <w:rFonts w:ascii="Cambria Math" w:hAnsi="Cambria Math"/>
                <w:vertAlign w:val="subscript"/>
              </w:rPr>
              <w:t>2</w:t>
            </w:r>
          </w:p>
        </w:tc>
        <w:tc>
          <w:tcPr>
            <w:tcW w:w="351" w:type="dxa"/>
            <w:shd w:val="clear" w:color="auto" w:fill="auto"/>
            <w:vAlign w:val="center"/>
          </w:tcPr>
          <w:p w14:paraId="499D5896" w14:textId="77777777" w:rsidR="000C6191" w:rsidRPr="00751C48" w:rsidRDefault="000C6191" w:rsidP="008C39CB">
            <w:pPr>
              <w:pStyle w:val="EquationCentered"/>
            </w:pPr>
            <w:r w:rsidRPr="00751C48">
              <w:t>=</w:t>
            </w:r>
          </w:p>
        </w:tc>
        <w:tc>
          <w:tcPr>
            <w:tcW w:w="7538" w:type="dxa"/>
            <w:gridSpan w:val="2"/>
            <w:shd w:val="clear" w:color="auto" w:fill="auto"/>
            <w:vAlign w:val="center"/>
          </w:tcPr>
          <w:p w14:paraId="345C5E9D" w14:textId="502DEE99" w:rsidR="000C6191" w:rsidRPr="00950427" w:rsidRDefault="00D23B82" w:rsidP="008C39CB">
            <w:pPr>
              <w:pStyle w:val="EquationLeft"/>
            </w:pPr>
            <m:oMath>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b</m:t>
                      </m:r>
                    </m:e>
                    <m:sub>
                      <m:r>
                        <w:rPr>
                          <w:rFonts w:ascii="Cambria Math" w:hAnsi="Cambria Math"/>
                        </w:rPr>
                        <m:t>ef</m:t>
                      </m:r>
                    </m:sub>
                  </m:sSub>
                  <m:sSub>
                    <m:sSubPr>
                      <m:ctrlPr>
                        <w:rPr>
                          <w:rFonts w:ascii="Cambria Math" w:hAnsi="Cambria Math"/>
                          <w:i/>
                        </w:rPr>
                      </m:ctrlPr>
                    </m:sSubPr>
                    <m:e>
                      <m:r>
                        <w:rPr>
                          <w:rFonts w:ascii="Cambria Math" w:hAnsi="Cambria Math"/>
                        </w:rPr>
                        <m:t>d</m:t>
                      </m:r>
                    </m:e>
                    <m:sub>
                      <m:r>
                        <w:rPr>
                          <w:rFonts w:ascii="Cambria Math" w:hAnsi="Cambria Math"/>
                        </w:rPr>
                        <m:t>p</m:t>
                      </m:r>
                    </m:sub>
                  </m:sSub>
                  <m:sSubSup>
                    <m:sSubSupPr>
                      <m:ctrlPr>
                        <w:rPr>
                          <w:rFonts w:ascii="Cambria Math" w:hAnsi="Cambria Math"/>
                          <w:i/>
                        </w:rPr>
                      </m:ctrlPr>
                    </m:sSubSupPr>
                    <m:e>
                      <m:r>
                        <w:rPr>
                          <w:rFonts w:ascii="Cambria Math" w:hAnsi="Cambria Math"/>
                        </w:rPr>
                        <m:t>f</m:t>
                      </m:r>
                    </m:e>
                    <m:sub>
                      <m:r>
                        <w:rPr>
                          <w:rFonts w:ascii="Cambria Math" w:hAnsi="Cambria Math"/>
                        </w:rPr>
                        <m:t>c</m:t>
                      </m:r>
                    </m:sub>
                    <m:sup>
                      <m:r>
                        <w:rPr>
                          <w:rFonts w:ascii="Cambria Math" w:hAnsi="Cambria Math"/>
                        </w:rPr>
                        <m:t>'</m:t>
                      </m:r>
                    </m:sup>
                  </m:sSubSup>
                </m:den>
              </m:f>
              <m:d>
                <m:dPr>
                  <m:begChr m:val="["/>
                  <m:endChr m:val="]"/>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pt</m:t>
                      </m:r>
                    </m:sub>
                  </m:sSub>
                  <m:sSub>
                    <m:sSubPr>
                      <m:ctrlPr>
                        <w:rPr>
                          <w:rFonts w:ascii="Cambria Math" w:hAnsi="Cambria Math"/>
                          <w:i/>
                        </w:rPr>
                      </m:ctrlPr>
                    </m:sSubPr>
                    <m:e>
                      <m:r>
                        <w:rPr>
                          <w:rFonts w:ascii="Cambria Math" w:hAnsi="Cambria Math"/>
                        </w:rPr>
                        <m:t>f</m:t>
                      </m:r>
                    </m:e>
                    <m:sub>
                      <m:r>
                        <w:rPr>
                          <w:rFonts w:ascii="Cambria Math" w:hAnsi="Cambria Math"/>
                        </w:rPr>
                        <m:t>pb</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st</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sc</m:t>
                          </m:r>
                        </m:sub>
                      </m:sSub>
                    </m:e>
                  </m:d>
                  <m:sSub>
                    <m:sSubPr>
                      <m:ctrlPr>
                        <w:rPr>
                          <w:rFonts w:ascii="Cambria Math" w:hAnsi="Cambria Math"/>
                          <w:i/>
                        </w:rPr>
                      </m:ctrlPr>
                    </m:sSubPr>
                    <m:e>
                      <m:r>
                        <w:rPr>
                          <w:rFonts w:ascii="Cambria Math" w:hAnsi="Cambria Math"/>
                        </w:rPr>
                        <m:t>f</m:t>
                      </m:r>
                    </m:e>
                    <m:sub>
                      <m:r>
                        <w:rPr>
                          <w:rFonts w:ascii="Cambria Math" w:hAnsi="Cambria Math"/>
                        </w:rPr>
                        <m:t>sy</m:t>
                      </m:r>
                    </m:sub>
                  </m:sSub>
                </m:e>
              </m:d>
            </m:oMath>
            <w:r w:rsidR="002D306F">
              <w:t xml:space="preserve"> , definition of terms as per AS 5100.5:2017</w:t>
            </w:r>
          </w:p>
        </w:tc>
      </w:tr>
      <w:tr w:rsidR="00FF7220" w:rsidRPr="00751C48" w14:paraId="30AE22A9" w14:textId="77777777" w:rsidTr="00950427">
        <w:tc>
          <w:tcPr>
            <w:tcW w:w="1137" w:type="dxa"/>
            <w:shd w:val="clear" w:color="auto" w:fill="auto"/>
            <w:vAlign w:val="center"/>
          </w:tcPr>
          <w:p w14:paraId="719F85A3" w14:textId="4192D837" w:rsidR="00FF7220" w:rsidRPr="00FF7220" w:rsidRDefault="00FF7220" w:rsidP="008C39CB">
            <w:pPr>
              <w:pStyle w:val="EquationRight"/>
              <w:rPr>
                <w:rFonts w:ascii="Cambria Math" w:hAnsi="Cambria Math"/>
                <w:vertAlign w:val="subscript"/>
              </w:rPr>
            </w:pPr>
            <w:proofErr w:type="spellStart"/>
            <w:r>
              <w:rPr>
                <w:rFonts w:ascii="Cambria Math" w:hAnsi="Cambria Math"/>
              </w:rPr>
              <w:t>f</w:t>
            </w:r>
            <w:r>
              <w:rPr>
                <w:rFonts w:ascii="Cambria Math" w:hAnsi="Cambria Math"/>
                <w:vertAlign w:val="subscript"/>
              </w:rPr>
              <w:t>pb</w:t>
            </w:r>
            <w:proofErr w:type="spellEnd"/>
          </w:p>
        </w:tc>
        <w:tc>
          <w:tcPr>
            <w:tcW w:w="351" w:type="dxa"/>
            <w:shd w:val="clear" w:color="auto" w:fill="auto"/>
            <w:vAlign w:val="center"/>
          </w:tcPr>
          <w:p w14:paraId="0FD6A3AC" w14:textId="77777777" w:rsidR="00FF7220" w:rsidRPr="00751C48" w:rsidRDefault="00FF7220" w:rsidP="008C39CB">
            <w:pPr>
              <w:pStyle w:val="EquationCentered"/>
            </w:pPr>
          </w:p>
        </w:tc>
        <w:tc>
          <w:tcPr>
            <w:tcW w:w="7538" w:type="dxa"/>
            <w:gridSpan w:val="2"/>
            <w:shd w:val="clear" w:color="auto" w:fill="auto"/>
            <w:vAlign w:val="center"/>
          </w:tcPr>
          <w:p w14:paraId="3851AEDD" w14:textId="4C243E12" w:rsidR="00FF7220" w:rsidRPr="00950427" w:rsidRDefault="00FF7220" w:rsidP="008C39CB">
            <w:pPr>
              <w:pStyle w:val="EquationLeft"/>
              <w:rPr>
                <w:rFonts w:eastAsia="Times New Roman" w:cs="Arial"/>
              </w:rPr>
            </w:pPr>
            <w:r>
              <w:rPr>
                <w:rFonts w:eastAsia="Times New Roman" w:cs="Arial"/>
              </w:rPr>
              <w:t>Breaking strength of the strand</w:t>
            </w:r>
          </w:p>
        </w:tc>
      </w:tr>
      <w:tr w:rsidR="000E4A0D" w:rsidRPr="00751C48" w14:paraId="6AFB3EBF" w14:textId="77777777" w:rsidTr="00950427">
        <w:tc>
          <w:tcPr>
            <w:tcW w:w="1137" w:type="dxa"/>
            <w:shd w:val="clear" w:color="auto" w:fill="auto"/>
            <w:vAlign w:val="center"/>
          </w:tcPr>
          <w:p w14:paraId="5B834952" w14:textId="43A320CB" w:rsidR="000E4A0D" w:rsidRDefault="000E4A0D" w:rsidP="008C39CB">
            <w:pPr>
              <w:pStyle w:val="EquationRight"/>
              <w:rPr>
                <w:rFonts w:ascii="Cambria Math" w:hAnsi="Cambria Math"/>
              </w:rPr>
            </w:pPr>
            <w:r>
              <w:rPr>
                <w:rFonts w:ascii="Cambria Math" w:hAnsi="Cambria Math"/>
              </w:rPr>
              <w:t>γ</w:t>
            </w:r>
          </w:p>
        </w:tc>
        <w:tc>
          <w:tcPr>
            <w:tcW w:w="351" w:type="dxa"/>
            <w:shd w:val="clear" w:color="auto" w:fill="auto"/>
            <w:vAlign w:val="center"/>
          </w:tcPr>
          <w:p w14:paraId="56A0C0FB" w14:textId="178D4E18" w:rsidR="000E4A0D" w:rsidRPr="00751C48" w:rsidRDefault="000E4A0D" w:rsidP="008C39CB">
            <w:pPr>
              <w:pStyle w:val="EquationCentered"/>
            </w:pPr>
          </w:p>
        </w:tc>
        <w:tc>
          <w:tcPr>
            <w:tcW w:w="7538" w:type="dxa"/>
            <w:gridSpan w:val="2"/>
            <w:shd w:val="clear" w:color="auto" w:fill="auto"/>
            <w:vAlign w:val="center"/>
          </w:tcPr>
          <w:p w14:paraId="70183020" w14:textId="2DB2F63B" w:rsidR="000E4A0D" w:rsidRDefault="000E4A0D" w:rsidP="008C39CB">
            <w:pPr>
              <w:pStyle w:val="EquationLeft"/>
              <w:rPr>
                <w:rFonts w:eastAsia="Times New Roman" w:cs="Arial"/>
              </w:rPr>
            </w:pPr>
            <w:r>
              <w:rPr>
                <w:rFonts w:eastAsia="Times New Roman" w:cs="Arial"/>
              </w:rPr>
              <w:t>Ratio of rectangular stress block height to neutral axis height as per Cl 8.1.3 of AS 5100.5</w:t>
            </w:r>
          </w:p>
        </w:tc>
      </w:tr>
      <w:tr w:rsidR="0081109F" w:rsidRPr="00751C48" w14:paraId="5A1ADF12" w14:textId="77777777" w:rsidTr="00950427">
        <w:tc>
          <w:tcPr>
            <w:tcW w:w="1137" w:type="dxa"/>
            <w:shd w:val="clear" w:color="auto" w:fill="auto"/>
            <w:vAlign w:val="center"/>
          </w:tcPr>
          <w:p w14:paraId="5615666D" w14:textId="0BF965DA" w:rsidR="0081109F" w:rsidRPr="004F7277" w:rsidRDefault="0081109F" w:rsidP="008C39CB">
            <w:pPr>
              <w:pStyle w:val="EquationRight"/>
              <w:rPr>
                <w:rFonts w:ascii="Cambria Math" w:hAnsi="Cambria Math"/>
              </w:rPr>
            </w:pPr>
            <w:proofErr w:type="spellStart"/>
            <w:r>
              <w:rPr>
                <w:rFonts w:ascii="Cambria Math" w:hAnsi="Cambria Math"/>
              </w:rPr>
              <w:t>σ</w:t>
            </w:r>
            <w:r>
              <w:rPr>
                <w:rFonts w:ascii="Cambria Math" w:hAnsi="Cambria Math"/>
                <w:vertAlign w:val="subscript"/>
              </w:rPr>
              <w:t>pu</w:t>
            </w:r>
            <w:proofErr w:type="spellEnd"/>
          </w:p>
        </w:tc>
        <w:tc>
          <w:tcPr>
            <w:tcW w:w="351" w:type="dxa"/>
            <w:shd w:val="clear" w:color="auto" w:fill="auto"/>
            <w:vAlign w:val="center"/>
          </w:tcPr>
          <w:p w14:paraId="0E0735B9" w14:textId="77777777" w:rsidR="0081109F" w:rsidRPr="00751C48" w:rsidRDefault="0081109F" w:rsidP="008C39CB">
            <w:pPr>
              <w:pStyle w:val="EquationCentered"/>
            </w:pPr>
          </w:p>
        </w:tc>
        <w:tc>
          <w:tcPr>
            <w:tcW w:w="7538" w:type="dxa"/>
            <w:gridSpan w:val="2"/>
            <w:shd w:val="clear" w:color="auto" w:fill="auto"/>
            <w:vAlign w:val="center"/>
          </w:tcPr>
          <w:p w14:paraId="45A4B0AE" w14:textId="0BC190F0" w:rsidR="0081109F" w:rsidRDefault="0081109F" w:rsidP="008C39CB">
            <w:pPr>
              <w:pStyle w:val="EquationLeft"/>
              <w:rPr>
                <w:rFonts w:eastAsia="Times New Roman" w:cs="Arial"/>
              </w:rPr>
            </w:pPr>
            <w:r>
              <w:rPr>
                <w:rFonts w:eastAsia="Times New Roman" w:cs="Arial"/>
              </w:rPr>
              <w:t>Stress in strand at the ULS flexural capacity</w:t>
            </w:r>
          </w:p>
        </w:tc>
      </w:tr>
    </w:tbl>
    <w:p w14:paraId="36B10D3C" w14:textId="0D7B5A9F" w:rsidR="00114065" w:rsidRDefault="0081109F" w:rsidP="000C6191">
      <w:r>
        <w:t>Equation 1</w:t>
      </w:r>
      <w:r w:rsidR="000C6191">
        <w:t xml:space="preserve"> first appeared in ACI318-1983 and</w:t>
      </w:r>
      <w:r>
        <w:t xml:space="preserve"> remains in use in the current version of ACI318 as well</w:t>
      </w:r>
      <w:r w:rsidR="000C6191">
        <w:t>. It is</w:t>
      </w:r>
      <w:r w:rsidR="00950427">
        <w:t xml:space="preserve"> also</w:t>
      </w:r>
      <w:r w:rsidR="000C6191">
        <w:t xml:space="preserve"> accompanied by the condition that the effective prestress</w:t>
      </w:r>
      <w:r w:rsidR="00950427">
        <w:t xml:space="preserve"> (</w:t>
      </w:r>
      <w:proofErr w:type="spellStart"/>
      <w:r w:rsidR="00950427">
        <w:t>f</w:t>
      </w:r>
      <w:r w:rsidR="00950427">
        <w:rPr>
          <w:vertAlign w:val="subscript"/>
        </w:rPr>
        <w:t>pe</w:t>
      </w:r>
      <w:proofErr w:type="spellEnd"/>
      <w:r w:rsidR="00950427">
        <w:t>)</w:t>
      </w:r>
      <w:r w:rsidR="000C6191">
        <w:t xml:space="preserve"> should be greater than 0.5 </w:t>
      </w:r>
      <w:proofErr w:type="spellStart"/>
      <w:r w:rsidR="000C6191">
        <w:t>f</w:t>
      </w:r>
      <w:r w:rsidR="00FF7220">
        <w:rPr>
          <w:vertAlign w:val="subscript"/>
        </w:rPr>
        <w:t>pb</w:t>
      </w:r>
      <w:proofErr w:type="spellEnd"/>
      <w:r w:rsidR="00114065">
        <w:t xml:space="preserve"> for</w:t>
      </w:r>
      <w:r>
        <w:t xml:space="preserve"> its use</w:t>
      </w:r>
      <w:r w:rsidR="00114065">
        <w:t>.</w:t>
      </w:r>
      <w:r w:rsidR="00FF7220">
        <w:t xml:space="preserve"> </w:t>
      </w:r>
      <w:r w:rsidR="000C6191">
        <w:t xml:space="preserve">The basis for adopting this equation is explained </w:t>
      </w:r>
      <w:r w:rsidR="00950427">
        <w:t>by</w:t>
      </w:r>
      <w:r w:rsidR="000C6191">
        <w:t xml:space="preserve"> Mattock</w:t>
      </w:r>
      <w:r w:rsidR="00950427">
        <w:rPr>
          <w:vertAlign w:val="superscript"/>
        </w:rPr>
        <w:t>1</w:t>
      </w:r>
      <w:r w:rsidR="000C6191">
        <w:t xml:space="preserve"> where the </w:t>
      </w:r>
      <w:proofErr w:type="spellStart"/>
      <w:r w:rsidR="00950427">
        <w:rPr>
          <w:rFonts w:cs="Arial"/>
        </w:rPr>
        <w:t>σ</w:t>
      </w:r>
      <w:r w:rsidR="00950427">
        <w:rPr>
          <w:vertAlign w:val="subscript"/>
        </w:rPr>
        <w:t>pu</w:t>
      </w:r>
      <w:proofErr w:type="spellEnd"/>
      <w:r w:rsidR="000C6191">
        <w:t xml:space="preserve"> values predicted by Eq</w:t>
      </w:r>
      <w:r w:rsidR="00950427">
        <w:t>uation</w:t>
      </w:r>
      <w:r w:rsidR="000C6191">
        <w:t xml:space="preserve"> 1 </w:t>
      </w:r>
      <w:r w:rsidR="00950427">
        <w:t>were</w:t>
      </w:r>
      <w:r w:rsidR="000C6191">
        <w:t xml:space="preserve"> compared against those predicted by strain compatibility analyses of rectangular sections for different values of </w:t>
      </w:r>
      <w:proofErr w:type="spellStart"/>
      <w:r w:rsidR="000C6191">
        <w:t>f</w:t>
      </w:r>
      <w:r>
        <w:rPr>
          <w:vertAlign w:val="subscript"/>
        </w:rPr>
        <w:t>py</w:t>
      </w:r>
      <w:proofErr w:type="spellEnd"/>
      <w:r>
        <w:t>*</w:t>
      </w:r>
      <w:r w:rsidR="000C6191">
        <w:t xml:space="preserve">, </w:t>
      </w:r>
      <w:proofErr w:type="spellStart"/>
      <w:r>
        <w:t>f’</w:t>
      </w:r>
      <w:r>
        <w:rPr>
          <w:vertAlign w:val="subscript"/>
        </w:rPr>
        <w:t>c</w:t>
      </w:r>
      <w:proofErr w:type="spellEnd"/>
      <w:r w:rsidR="000C6191">
        <w:t xml:space="preserve"> and </w:t>
      </w:r>
      <w:proofErr w:type="spellStart"/>
      <w:r w:rsidR="000C6191">
        <w:t>A</w:t>
      </w:r>
      <w:r w:rsidR="005C11BF">
        <w:rPr>
          <w:vertAlign w:val="subscript"/>
        </w:rPr>
        <w:t>pt</w:t>
      </w:r>
      <w:r w:rsidR="00114065">
        <w:t>f</w:t>
      </w:r>
      <w:r w:rsidR="005C11BF">
        <w:rPr>
          <w:vertAlign w:val="subscript"/>
        </w:rPr>
        <w:t>p</w:t>
      </w:r>
      <w:r w:rsidR="00417FE3">
        <w:rPr>
          <w:vertAlign w:val="subscript"/>
        </w:rPr>
        <w:t>b</w:t>
      </w:r>
      <w:proofErr w:type="spellEnd"/>
      <w:r w:rsidR="000C6191">
        <w:t>/</w:t>
      </w:r>
      <w:r w:rsidR="00114065">
        <w:t xml:space="preserve"> </w:t>
      </w:r>
      <w:r w:rsidR="004F7277">
        <w:t>(</w:t>
      </w:r>
      <w:r w:rsidR="000C6191">
        <w:t>b</w:t>
      </w:r>
      <w:r w:rsidR="005C11BF">
        <w:t xml:space="preserve"> </w:t>
      </w:r>
      <w:proofErr w:type="spellStart"/>
      <w:r w:rsidR="000C6191">
        <w:t>d</w:t>
      </w:r>
      <w:r w:rsidR="005C11BF">
        <w:rPr>
          <w:vertAlign w:val="subscript"/>
        </w:rPr>
        <w:t>p</w:t>
      </w:r>
      <w:proofErr w:type="spellEnd"/>
      <w:r w:rsidR="005C11BF">
        <w:t xml:space="preserve"> </w:t>
      </w:r>
      <w:proofErr w:type="spellStart"/>
      <w:r w:rsidR="005C11BF">
        <w:t>f’</w:t>
      </w:r>
      <w:r w:rsidR="005C11BF">
        <w:rPr>
          <w:vertAlign w:val="subscript"/>
        </w:rPr>
        <w:t>c</w:t>
      </w:r>
      <w:proofErr w:type="spellEnd"/>
      <w:r w:rsidR="004F7277">
        <w:t>)</w:t>
      </w:r>
      <w:r w:rsidR="000C6191">
        <w:t xml:space="preserve"> ratios</w:t>
      </w:r>
      <w:r w:rsidR="00114065">
        <w:t xml:space="preserve"> (as well as </w:t>
      </w:r>
      <w:r w:rsidR="000C6191">
        <w:t>various amounts of passive compression and tension reinforcement</w:t>
      </w:r>
      <w:r w:rsidR="00114065">
        <w:t>)</w:t>
      </w:r>
      <w:r w:rsidR="000C6191">
        <w:t>.</w:t>
      </w:r>
      <w:r w:rsidR="005C11BF">
        <w:t xml:space="preserve"> Note that </w:t>
      </w:r>
      <w:proofErr w:type="spellStart"/>
      <w:r w:rsidR="005C11BF">
        <w:t>f</w:t>
      </w:r>
      <w:r w:rsidR="005C11BF">
        <w:rPr>
          <w:vertAlign w:val="subscript"/>
        </w:rPr>
        <w:t>py</w:t>
      </w:r>
      <w:proofErr w:type="spellEnd"/>
      <w:r w:rsidR="005C11BF">
        <w:t>*</w:t>
      </w:r>
      <w:r w:rsidR="000C6191">
        <w:t xml:space="preserve"> </w:t>
      </w:r>
      <w:r w:rsidR="005C11BF">
        <w:t xml:space="preserve">is the strain in the prestressing strand at 1% strain. </w:t>
      </w:r>
      <w:r w:rsidR="000C6191">
        <w:t>A stress-strain curve for Grade</w:t>
      </w:r>
      <w:r w:rsidR="00AA5213">
        <w:t xml:space="preserve"> 270 </w:t>
      </w:r>
      <w:proofErr w:type="spellStart"/>
      <w:r w:rsidR="00AA5213">
        <w:t>ksi</w:t>
      </w:r>
      <w:proofErr w:type="spellEnd"/>
      <w:r w:rsidR="000C6191">
        <w:t xml:space="preserve"> </w:t>
      </w:r>
      <w:r w:rsidR="00AA5213">
        <w:t>(</w:t>
      </w:r>
      <w:r w:rsidR="000C6191">
        <w:t>1860</w:t>
      </w:r>
      <w:r w:rsidR="002D306F">
        <w:t xml:space="preserve"> MPa</w:t>
      </w:r>
      <w:r w:rsidR="000C6191">
        <w:t>) strand satisfying the minimum strength</w:t>
      </w:r>
      <w:r w:rsidR="00114065">
        <w:t xml:space="preserve"> limits</w:t>
      </w:r>
      <w:r w:rsidR="000C6191">
        <w:t xml:space="preserve"> as per the ASTM specifications at the time </w:t>
      </w:r>
      <w:r w:rsidR="00114065">
        <w:t xml:space="preserve">with </w:t>
      </w:r>
      <w:r w:rsidR="000C6191">
        <w:t>a</w:t>
      </w:r>
      <w:r w:rsidR="002D306F">
        <w:t>n assumed</w:t>
      </w:r>
      <w:r w:rsidR="000C6191">
        <w:t xml:space="preserve"> failure strain of 5% and</w:t>
      </w:r>
      <w:r w:rsidR="00FF7220">
        <w:t xml:space="preserve"> following</w:t>
      </w:r>
      <w:r w:rsidR="000C6191">
        <w:t xml:space="preserve"> the form of </w:t>
      </w:r>
      <w:r w:rsidR="00FF7220">
        <w:t>the</w:t>
      </w:r>
      <w:r w:rsidR="000C6191">
        <w:t xml:space="preserve"> power law equation given by Equation 2 w</w:t>
      </w:r>
      <w:r w:rsidR="005C11BF">
        <w:t>as</w:t>
      </w:r>
      <w:r w:rsidR="000C6191">
        <w:t xml:space="preserve"> considered for this exercise. </w:t>
      </w:r>
      <w:r w:rsidR="002D306F">
        <w:t>T</w:t>
      </w:r>
      <w:r w:rsidR="000C6191">
        <w:t>he stress-strain curves</w:t>
      </w:r>
      <w:r w:rsidR="004F7277">
        <w:t xml:space="preserve"> used by Mattock</w:t>
      </w:r>
      <w:r w:rsidR="004F7277">
        <w:rPr>
          <w:vertAlign w:val="superscript"/>
        </w:rPr>
        <w:t>1</w:t>
      </w:r>
      <w:r w:rsidR="000C6191">
        <w:t xml:space="preserve"> are shown in Figure 1. An effective prestress of 0.6f</w:t>
      </w:r>
      <w:r w:rsidR="00804467">
        <w:rPr>
          <w:vertAlign w:val="subscript"/>
        </w:rPr>
        <w:t>p</w:t>
      </w:r>
      <w:r w:rsidR="00AA5213">
        <w:rPr>
          <w:vertAlign w:val="subscript"/>
        </w:rPr>
        <w:t>b</w:t>
      </w:r>
      <w:r w:rsidR="000C6191">
        <w:t xml:space="preserve"> was assumed for these calculations which is consistent with the criteria that is specified in </w:t>
      </w:r>
      <w:r w:rsidR="00804467">
        <w:t xml:space="preserve">AS </w:t>
      </w:r>
      <w:r w:rsidR="000C6191">
        <w:t>5100.5</w:t>
      </w:r>
      <w:r w:rsidR="00804467">
        <w:t>:2017</w:t>
      </w:r>
      <w:r w:rsidR="000C6191">
        <w:t xml:space="preserve"> for the use of</w:t>
      </w:r>
      <w:r w:rsidR="00804467">
        <w:t xml:space="preserve"> Equation 1</w:t>
      </w:r>
      <w:r w:rsidR="000C6191">
        <w:t>. As Mattock</w:t>
      </w:r>
      <w:r w:rsidR="00804467">
        <w:rPr>
          <w:vertAlign w:val="superscript"/>
        </w:rPr>
        <w:t>1</w:t>
      </w:r>
      <w:r w:rsidR="000C6191">
        <w:t xml:space="preserve"> states, this condition</w:t>
      </w:r>
      <w:r w:rsidR="00804467">
        <w:t xml:space="preserve"> (i.e. </w:t>
      </w:r>
      <w:proofErr w:type="spellStart"/>
      <w:r w:rsidR="00804467">
        <w:t>f</w:t>
      </w:r>
      <w:r w:rsidR="00804467">
        <w:rPr>
          <w:vertAlign w:val="subscript"/>
        </w:rPr>
        <w:t>pe</w:t>
      </w:r>
      <w:proofErr w:type="spellEnd"/>
      <w:r w:rsidR="00804467">
        <w:t xml:space="preserve"> </w:t>
      </w:r>
      <w:r w:rsidR="00142853">
        <w:rPr>
          <w:rFonts w:cs="Arial"/>
        </w:rPr>
        <w:t>≥</w:t>
      </w:r>
      <w:r w:rsidR="00804467">
        <w:t xml:space="preserve"> 0.5 </w:t>
      </w:r>
      <w:proofErr w:type="spellStart"/>
      <w:r w:rsidR="00804467">
        <w:t>f</w:t>
      </w:r>
      <w:r w:rsidR="00804467">
        <w:rPr>
          <w:vertAlign w:val="subscript"/>
        </w:rPr>
        <w:t>pb</w:t>
      </w:r>
      <w:proofErr w:type="spellEnd"/>
      <w:r w:rsidR="00804467">
        <w:t>)</w:t>
      </w:r>
      <w:r w:rsidR="000C6191">
        <w:t xml:space="preserve"> was also present</w:t>
      </w:r>
      <w:r w:rsidR="00804467">
        <w:t xml:space="preserve"> in</w:t>
      </w:r>
      <w:r w:rsidR="00142853">
        <w:t xml:space="preserve"> the</w:t>
      </w:r>
      <w:r w:rsidR="00804467">
        <w:t xml:space="preserve"> pre-1983 version</w:t>
      </w:r>
      <w:r w:rsidR="00142853">
        <w:t>s</w:t>
      </w:r>
      <w:r w:rsidR="00804467">
        <w:t xml:space="preserve"> of Equation 1 </w:t>
      </w:r>
      <w:r w:rsidR="00142853">
        <w:t>(from</w:t>
      </w:r>
      <w:r w:rsidR="00804467">
        <w:t xml:space="preserve"> ACI318</w:t>
      </w:r>
      <w:r w:rsidR="00142853">
        <w:t>-1963 onwards). He further states that this condition was</w:t>
      </w:r>
      <w:r w:rsidR="000C6191">
        <w:t xml:space="preserve"> likely</w:t>
      </w:r>
      <w:r w:rsidR="005C11BF">
        <w:t xml:space="preserve"> specified</w:t>
      </w:r>
      <w:r w:rsidR="000C6191">
        <w:t xml:space="preserve"> based on compar</w:t>
      </w:r>
      <w:r w:rsidR="005C11BF">
        <w:t>ing</w:t>
      </w:r>
      <w:r w:rsidR="000C6191">
        <w:t xml:space="preserve"> the predictions</w:t>
      </w:r>
      <w:r w:rsidR="005C11BF">
        <w:t xml:space="preserve"> of the equation</w:t>
      </w:r>
      <w:r w:rsidR="000C6191">
        <w:t xml:space="preserve"> with</w:t>
      </w:r>
      <w:r w:rsidR="005C11BF">
        <w:t xml:space="preserve"> the corresponding</w:t>
      </w:r>
      <w:r w:rsidR="000C6191">
        <w:t xml:space="preserve"> experimentally measured values</w:t>
      </w:r>
      <w:r w:rsidR="000307F0">
        <w:t xml:space="preserve"> </w:t>
      </w:r>
      <w:r w:rsidR="000C6191">
        <w:t>of</w:t>
      </w:r>
      <w:r w:rsidR="000307F0">
        <w:t xml:space="preserve"> several series of</w:t>
      </w:r>
      <w:r w:rsidR="000C6191">
        <w:t xml:space="preserve"> tests</w:t>
      </w:r>
      <w:r w:rsidR="000307F0">
        <w:t>. Details of these tests can be found</w:t>
      </w:r>
      <w:r w:rsidR="00142853">
        <w:t xml:space="preserve"> in the University of Illinois Bulletin 464</w:t>
      </w:r>
      <w:r w:rsidR="00142853">
        <w:rPr>
          <w:vertAlign w:val="superscript"/>
        </w:rPr>
        <w:t>2</w:t>
      </w:r>
      <w:r w:rsidR="000C6191">
        <w:t>.</w:t>
      </w:r>
    </w:p>
    <w:p w14:paraId="728DA39A" w14:textId="77777777" w:rsidR="000307F0" w:rsidRDefault="000307F0" w:rsidP="000C6191"/>
    <w:tbl>
      <w:tblPr>
        <w:tblW w:w="5000" w:type="pct"/>
        <w:tblLayout w:type="fixed"/>
        <w:tblLook w:val="01E0" w:firstRow="1" w:lastRow="1" w:firstColumn="1" w:lastColumn="1" w:noHBand="0" w:noVBand="0"/>
      </w:tblPr>
      <w:tblGrid>
        <w:gridCol w:w="1137"/>
        <w:gridCol w:w="351"/>
        <w:gridCol w:w="7004"/>
        <w:gridCol w:w="534"/>
      </w:tblGrid>
      <w:tr w:rsidR="00114065" w:rsidRPr="00751C48" w14:paraId="61F194FF" w14:textId="77777777" w:rsidTr="008C39CB">
        <w:trPr>
          <w:trHeight w:val="737"/>
        </w:trPr>
        <w:tc>
          <w:tcPr>
            <w:tcW w:w="8492" w:type="dxa"/>
            <w:gridSpan w:val="3"/>
            <w:shd w:val="clear" w:color="auto" w:fill="auto"/>
            <w:vAlign w:val="center"/>
          </w:tcPr>
          <w:p w14:paraId="3BBDCB03" w14:textId="26743CD5" w:rsidR="00114065" w:rsidRPr="007A1F48" w:rsidRDefault="00D23B82" w:rsidP="008C39CB">
            <w:pPr>
              <w:pStyle w:val="EquationLeft"/>
              <w:rPr>
                <w:rFonts w:ascii="Cambria Math" w:hAnsi="Cambria Math" w:cs="Arial"/>
                <w:iCs/>
                <w:szCs w:val="20"/>
              </w:rPr>
            </w:pPr>
            <m:oMathPara>
              <m:oMath>
                <m:sSub>
                  <m:sSubPr>
                    <m:ctrlPr>
                      <w:rPr>
                        <w:rFonts w:ascii="Cambria Math" w:eastAsiaTheme="minorHAnsi" w:hAnsi="Cambria Math" w:cstheme="minorBidi"/>
                        <w:i/>
                        <w:szCs w:val="22"/>
                        <w:lang w:eastAsia="en-US"/>
                      </w:rPr>
                    </m:ctrlPr>
                  </m:sSubPr>
                  <m:e>
                    <m:r>
                      <w:rPr>
                        <w:rFonts w:ascii="Cambria Math" w:eastAsiaTheme="minorHAnsi" w:hAnsi="Cambria Math" w:cstheme="minorBidi"/>
                        <w:szCs w:val="22"/>
                        <w:lang w:eastAsia="en-US"/>
                      </w:rPr>
                      <m:t>f</m:t>
                    </m:r>
                  </m:e>
                  <m:sub>
                    <m:r>
                      <w:rPr>
                        <w:rFonts w:ascii="Cambria Math" w:eastAsiaTheme="minorHAnsi" w:hAnsi="Cambria Math" w:cstheme="minorBidi"/>
                        <w:szCs w:val="22"/>
                        <w:lang w:eastAsia="en-US"/>
                      </w:rPr>
                      <m:t>ps</m:t>
                    </m:r>
                  </m:sub>
                </m:sSub>
                <m:r>
                  <w:rPr>
                    <w:rFonts w:ascii="Cambria Math" w:hAnsi="Cambria Math"/>
                  </w:rPr>
                  <m:t xml:space="preserve">= </m:t>
                </m:r>
                <m:sSub>
                  <m:sSubPr>
                    <m:ctrlPr>
                      <w:rPr>
                        <w:rFonts w:ascii="Cambria Math" w:hAnsi="Cambria Math"/>
                        <w:i/>
                      </w:rPr>
                    </m:ctrlPr>
                  </m:sSubPr>
                  <m:e>
                    <m:r>
                      <w:rPr>
                        <w:rFonts w:ascii="Cambria Math" w:hAnsi="Cambria Math"/>
                      </w:rPr>
                      <m:t>ε</m:t>
                    </m:r>
                  </m:e>
                  <m:sub>
                    <m:r>
                      <w:rPr>
                        <w:rFonts w:ascii="Cambria Math" w:hAnsi="Cambria Math"/>
                      </w:rPr>
                      <m:t>ps</m:t>
                    </m:r>
                  </m:sub>
                </m:sSub>
                <m:d>
                  <m:dPr>
                    <m:begChr m:val="["/>
                    <m:endChr m:val="]"/>
                    <m:ctrlPr>
                      <w:rPr>
                        <w:rFonts w:ascii="Cambria Math" w:hAnsi="Cambria Math"/>
                        <w:i/>
                      </w:rPr>
                    </m:ctrlPr>
                  </m:dPr>
                  <m:e>
                    <m:r>
                      <w:rPr>
                        <w:rFonts w:ascii="Cambria Math" w:hAnsi="Cambria Math"/>
                      </w:rPr>
                      <m:t>A+</m:t>
                    </m:r>
                    <m:f>
                      <m:fPr>
                        <m:ctrlPr>
                          <w:rPr>
                            <w:rFonts w:ascii="Cambria Math" w:hAnsi="Cambria Math"/>
                            <w:i/>
                          </w:rPr>
                        </m:ctrlPr>
                      </m:fPr>
                      <m:num>
                        <m:r>
                          <w:rPr>
                            <w:rFonts w:ascii="Cambria Math" w:hAnsi="Cambria Math"/>
                          </w:rPr>
                          <m:t>B</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1+</m:t>
                                </m:r>
                                <m:sSup>
                                  <m:sSupPr>
                                    <m:ctrlPr>
                                      <w:rPr>
                                        <w:rFonts w:ascii="Cambria Math" w:hAnsi="Cambria Math"/>
                                        <w:i/>
                                      </w:rPr>
                                    </m:ctrlPr>
                                  </m:sSupPr>
                                  <m:e>
                                    <m:d>
                                      <m:dPr>
                                        <m:ctrlPr>
                                          <w:rPr>
                                            <w:rFonts w:ascii="Cambria Math" w:hAnsi="Cambria Math"/>
                                            <w:i/>
                                          </w:rPr>
                                        </m:ctrlPr>
                                      </m:dPr>
                                      <m:e>
                                        <m:r>
                                          <w:rPr>
                                            <w:rFonts w:ascii="Cambria Math" w:hAnsi="Cambria Math"/>
                                          </w:rPr>
                                          <m:t>C</m:t>
                                        </m:r>
                                        <m:sSub>
                                          <m:sSubPr>
                                            <m:ctrlPr>
                                              <w:rPr>
                                                <w:rFonts w:ascii="Cambria Math" w:hAnsi="Cambria Math"/>
                                                <w:i/>
                                              </w:rPr>
                                            </m:ctrlPr>
                                          </m:sSubPr>
                                          <m:e>
                                            <m:r>
                                              <w:rPr>
                                                <w:rFonts w:ascii="Cambria Math" w:hAnsi="Cambria Math"/>
                                              </w:rPr>
                                              <m:t>ε</m:t>
                                            </m:r>
                                          </m:e>
                                          <m:sub>
                                            <m:r>
                                              <w:rPr>
                                                <w:rFonts w:ascii="Cambria Math" w:hAnsi="Cambria Math"/>
                                              </w:rPr>
                                              <m:t>ps</m:t>
                                            </m:r>
                                          </m:sub>
                                        </m:sSub>
                                      </m:e>
                                    </m:d>
                                  </m:e>
                                  <m:sup>
                                    <m:r>
                                      <w:rPr>
                                        <w:rFonts w:ascii="Cambria Math" w:hAnsi="Cambria Math"/>
                                      </w:rPr>
                                      <m:t>D</m:t>
                                    </m:r>
                                  </m:sup>
                                </m:sSup>
                              </m:e>
                            </m:d>
                          </m:e>
                          <m:sup>
                            <m:f>
                              <m:fPr>
                                <m:type m:val="skw"/>
                                <m:ctrlPr>
                                  <w:rPr>
                                    <w:rFonts w:ascii="Cambria Math" w:hAnsi="Cambria Math"/>
                                    <w:i/>
                                  </w:rPr>
                                </m:ctrlPr>
                              </m:fPr>
                              <m:num>
                                <m:r>
                                  <w:rPr>
                                    <w:rFonts w:ascii="Cambria Math" w:hAnsi="Cambria Math"/>
                                  </w:rPr>
                                  <m:t>1</m:t>
                                </m:r>
                              </m:num>
                              <m:den>
                                <m:r>
                                  <w:rPr>
                                    <w:rFonts w:ascii="Cambria Math" w:hAnsi="Cambria Math"/>
                                  </w:rPr>
                                  <m:t>D</m:t>
                                </m:r>
                              </m:den>
                            </m:f>
                          </m:sup>
                        </m:sSup>
                      </m:den>
                    </m:f>
                  </m:e>
                </m:d>
                <m:r>
                  <w:rPr>
                    <w:rFonts w:ascii="Cambria Math" w:hAnsi="Cambria Math"/>
                  </w:rPr>
                  <m:t xml:space="preserve"> </m:t>
                </m:r>
              </m:oMath>
            </m:oMathPara>
          </w:p>
        </w:tc>
        <w:tc>
          <w:tcPr>
            <w:tcW w:w="534" w:type="dxa"/>
            <w:shd w:val="clear" w:color="auto" w:fill="auto"/>
            <w:vAlign w:val="center"/>
          </w:tcPr>
          <w:p w14:paraId="7B21FCF1" w14:textId="640C2FB0" w:rsidR="00114065" w:rsidRPr="00751C48" w:rsidRDefault="00114065" w:rsidP="008C39CB">
            <w:pPr>
              <w:pStyle w:val="EquationRight"/>
              <w:jc w:val="left"/>
            </w:pPr>
            <w:r>
              <w:t xml:space="preserve">    </w:t>
            </w:r>
            <w:r w:rsidR="00FF7220">
              <w:t>2</w:t>
            </w:r>
          </w:p>
        </w:tc>
      </w:tr>
      <w:tr w:rsidR="00114065" w:rsidRPr="00751C48" w14:paraId="40BA7E70" w14:textId="77777777" w:rsidTr="008C39CB">
        <w:tc>
          <w:tcPr>
            <w:tcW w:w="9026" w:type="dxa"/>
            <w:gridSpan w:val="4"/>
            <w:shd w:val="clear" w:color="auto" w:fill="auto"/>
          </w:tcPr>
          <w:p w14:paraId="0BEDE6C3" w14:textId="6B1B1DD2" w:rsidR="00114065" w:rsidRPr="00751C48" w:rsidRDefault="00FF7220" w:rsidP="008C39CB">
            <w:pPr>
              <w:pStyle w:val="BodyText"/>
              <w:keepNext/>
              <w:spacing w:before="120"/>
              <w:rPr>
                <w:b/>
                <w:bCs/>
              </w:rPr>
            </w:pPr>
            <w:r w:rsidRPr="00751C48">
              <w:t>W</w:t>
            </w:r>
            <w:r w:rsidR="00114065" w:rsidRPr="00751C48">
              <w:t>here</w:t>
            </w:r>
          </w:p>
        </w:tc>
      </w:tr>
      <w:tr w:rsidR="00114065" w:rsidRPr="00751C48" w14:paraId="76F7071E" w14:textId="77777777" w:rsidTr="008C39CB">
        <w:tc>
          <w:tcPr>
            <w:tcW w:w="1137" w:type="dxa"/>
            <w:shd w:val="clear" w:color="auto" w:fill="auto"/>
            <w:vAlign w:val="center"/>
          </w:tcPr>
          <w:p w14:paraId="4D915FFC" w14:textId="322FB0A9" w:rsidR="00114065" w:rsidRPr="00FF7220" w:rsidRDefault="00FF7220" w:rsidP="008C39CB">
            <w:pPr>
              <w:pStyle w:val="EquationRight"/>
              <w:rPr>
                <w:rFonts w:ascii="Cambria Math" w:hAnsi="Cambria Math"/>
                <w:vertAlign w:val="subscript"/>
              </w:rPr>
            </w:pPr>
            <w:r>
              <w:rPr>
                <w:rFonts w:ascii="Cambria Math" w:hAnsi="Cambria Math"/>
              </w:rPr>
              <w:t>f</w:t>
            </w:r>
            <w:r>
              <w:rPr>
                <w:rFonts w:ascii="Cambria Math" w:hAnsi="Cambria Math"/>
                <w:vertAlign w:val="subscript"/>
              </w:rPr>
              <w:t>ps</w:t>
            </w:r>
          </w:p>
        </w:tc>
        <w:tc>
          <w:tcPr>
            <w:tcW w:w="351" w:type="dxa"/>
            <w:shd w:val="clear" w:color="auto" w:fill="auto"/>
            <w:vAlign w:val="center"/>
          </w:tcPr>
          <w:p w14:paraId="5D1C2375" w14:textId="77777777" w:rsidR="00114065" w:rsidRPr="00751C48" w:rsidRDefault="00114065" w:rsidP="008C39CB">
            <w:pPr>
              <w:pStyle w:val="EquationCentered"/>
            </w:pPr>
            <w:r w:rsidRPr="00751C48">
              <w:t>=</w:t>
            </w:r>
          </w:p>
        </w:tc>
        <w:tc>
          <w:tcPr>
            <w:tcW w:w="7538" w:type="dxa"/>
            <w:gridSpan w:val="2"/>
            <w:shd w:val="clear" w:color="auto" w:fill="auto"/>
            <w:vAlign w:val="center"/>
          </w:tcPr>
          <w:p w14:paraId="1B892256" w14:textId="78DE401B" w:rsidR="00114065" w:rsidRPr="00751C48" w:rsidRDefault="00FF7220" w:rsidP="008C39CB">
            <w:pPr>
              <w:pStyle w:val="EquationLeft"/>
              <w:rPr>
                <w:b/>
                <w:bCs/>
              </w:rPr>
            </w:pPr>
            <w:r>
              <w:t>Stress in prestressing strand</w:t>
            </w:r>
            <w:r w:rsidR="00417FE3">
              <w:t xml:space="preserve"> in MPa</w:t>
            </w:r>
          </w:p>
        </w:tc>
      </w:tr>
      <w:tr w:rsidR="00FF7220" w:rsidRPr="00751C48" w14:paraId="0356417B" w14:textId="77777777" w:rsidTr="008C39CB">
        <w:tc>
          <w:tcPr>
            <w:tcW w:w="1137" w:type="dxa"/>
            <w:shd w:val="clear" w:color="auto" w:fill="auto"/>
            <w:vAlign w:val="center"/>
          </w:tcPr>
          <w:p w14:paraId="3FEDE823" w14:textId="5A061BF6" w:rsidR="00FF7220" w:rsidRPr="00FF7220" w:rsidRDefault="00FF7220" w:rsidP="008C39CB">
            <w:pPr>
              <w:pStyle w:val="EquationRight"/>
              <w:rPr>
                <w:rFonts w:ascii="Cambria Math" w:hAnsi="Cambria Math"/>
                <w:vertAlign w:val="subscript"/>
              </w:rPr>
            </w:pPr>
            <w:proofErr w:type="spellStart"/>
            <w:r>
              <w:rPr>
                <w:rFonts w:ascii="Cambria Math" w:hAnsi="Cambria Math"/>
              </w:rPr>
              <w:t>ε</w:t>
            </w:r>
            <w:r>
              <w:rPr>
                <w:rFonts w:ascii="Cambria Math" w:hAnsi="Cambria Math"/>
                <w:vertAlign w:val="subscript"/>
              </w:rPr>
              <w:t>ps</w:t>
            </w:r>
            <w:proofErr w:type="spellEnd"/>
          </w:p>
        </w:tc>
        <w:tc>
          <w:tcPr>
            <w:tcW w:w="351" w:type="dxa"/>
            <w:shd w:val="clear" w:color="auto" w:fill="auto"/>
            <w:vAlign w:val="center"/>
          </w:tcPr>
          <w:p w14:paraId="24EF6547" w14:textId="376B9677" w:rsidR="00FF7220" w:rsidRPr="00751C48" w:rsidRDefault="00FF7220" w:rsidP="008C39CB">
            <w:pPr>
              <w:pStyle w:val="EquationCentered"/>
            </w:pPr>
            <w:r>
              <w:t>=</w:t>
            </w:r>
          </w:p>
        </w:tc>
        <w:tc>
          <w:tcPr>
            <w:tcW w:w="7538" w:type="dxa"/>
            <w:gridSpan w:val="2"/>
            <w:shd w:val="clear" w:color="auto" w:fill="auto"/>
            <w:vAlign w:val="center"/>
          </w:tcPr>
          <w:p w14:paraId="0F0D111D" w14:textId="25CBD597" w:rsidR="00FF7220" w:rsidRDefault="00FF7220" w:rsidP="008C39CB">
            <w:pPr>
              <w:pStyle w:val="EquationLeft"/>
            </w:pPr>
            <w:r>
              <w:t>Strain in prestressing strand</w:t>
            </w:r>
            <w:r w:rsidR="00BD6966">
              <w:t xml:space="preserve"> </w:t>
            </w:r>
            <w:r w:rsidR="004F7277">
              <w:t xml:space="preserve">(strain at </w:t>
            </w:r>
            <w:proofErr w:type="spellStart"/>
            <w:r w:rsidR="004F7277">
              <w:t>f</w:t>
            </w:r>
            <w:r w:rsidR="004F7277">
              <w:rPr>
                <w:vertAlign w:val="subscript"/>
              </w:rPr>
              <w:t>pb</w:t>
            </w:r>
            <w:proofErr w:type="spellEnd"/>
            <w:r w:rsidR="004F7277">
              <w:t xml:space="preserve"> was </w:t>
            </w:r>
            <w:r w:rsidR="00BD6966">
              <w:t>taken as 0.05</w:t>
            </w:r>
            <w:r w:rsidR="004F7277">
              <w:t>)</w:t>
            </w:r>
          </w:p>
        </w:tc>
      </w:tr>
      <w:tr w:rsidR="00114065" w:rsidRPr="00751C48" w14:paraId="79EDB201" w14:textId="77777777" w:rsidTr="008C39CB">
        <w:tc>
          <w:tcPr>
            <w:tcW w:w="1137" w:type="dxa"/>
            <w:shd w:val="clear" w:color="auto" w:fill="auto"/>
            <w:vAlign w:val="center"/>
          </w:tcPr>
          <w:p w14:paraId="7DD90DD8" w14:textId="724D3AB3" w:rsidR="00114065" w:rsidRPr="000C6191" w:rsidRDefault="00FF7220" w:rsidP="008C39CB">
            <w:pPr>
              <w:pStyle w:val="EquationRight"/>
              <w:rPr>
                <w:rFonts w:ascii="Cambria Math" w:hAnsi="Cambria Math"/>
                <w:vertAlign w:val="subscript"/>
              </w:rPr>
            </w:pPr>
            <w:r>
              <w:rPr>
                <w:rFonts w:ascii="Cambria Math" w:hAnsi="Cambria Math"/>
              </w:rPr>
              <w:t>A, B,</w:t>
            </w:r>
            <w:r w:rsidR="00965460">
              <w:rPr>
                <w:rFonts w:ascii="Cambria Math" w:hAnsi="Cambria Math"/>
              </w:rPr>
              <w:t xml:space="preserve"> </w:t>
            </w:r>
            <w:r>
              <w:rPr>
                <w:rFonts w:ascii="Cambria Math" w:hAnsi="Cambria Math"/>
              </w:rPr>
              <w:t>C</w:t>
            </w:r>
            <w:r w:rsidR="00965460">
              <w:rPr>
                <w:rFonts w:ascii="Cambria Math" w:hAnsi="Cambria Math"/>
              </w:rPr>
              <w:t>,</w:t>
            </w:r>
            <w:r>
              <w:rPr>
                <w:rFonts w:ascii="Cambria Math" w:hAnsi="Cambria Math"/>
              </w:rPr>
              <w:t xml:space="preserve"> D</w:t>
            </w:r>
          </w:p>
        </w:tc>
        <w:tc>
          <w:tcPr>
            <w:tcW w:w="351" w:type="dxa"/>
            <w:shd w:val="clear" w:color="auto" w:fill="auto"/>
            <w:vAlign w:val="center"/>
          </w:tcPr>
          <w:p w14:paraId="0AF512BB" w14:textId="77777777" w:rsidR="00114065" w:rsidRPr="00751C48" w:rsidRDefault="00114065" w:rsidP="008C39CB">
            <w:pPr>
              <w:pStyle w:val="EquationCentered"/>
            </w:pPr>
            <w:r w:rsidRPr="00751C48">
              <w:t>=</w:t>
            </w:r>
          </w:p>
        </w:tc>
        <w:tc>
          <w:tcPr>
            <w:tcW w:w="7538" w:type="dxa"/>
            <w:gridSpan w:val="2"/>
            <w:shd w:val="clear" w:color="auto" w:fill="auto"/>
            <w:vAlign w:val="center"/>
          </w:tcPr>
          <w:p w14:paraId="0845B495" w14:textId="32F7EA26" w:rsidR="00114065" w:rsidRDefault="00FF7220" w:rsidP="008C39CB">
            <w:pPr>
              <w:pStyle w:val="EquationLeft"/>
            </w:pPr>
            <w:r>
              <w:t xml:space="preserve">5214.7, 184391.2, 115.2, 7.002 for </w:t>
            </w:r>
            <w:proofErr w:type="spellStart"/>
            <w:r>
              <w:t>f</w:t>
            </w:r>
            <w:r w:rsidR="000307F0">
              <w:rPr>
                <w:vertAlign w:val="subscript"/>
              </w:rPr>
              <w:t>py</w:t>
            </w:r>
            <w:proofErr w:type="spellEnd"/>
            <w:r>
              <w:rPr>
                <w:vertAlign w:val="superscript"/>
              </w:rPr>
              <w:t>*</w:t>
            </w:r>
            <w:r>
              <w:t>/</w:t>
            </w:r>
            <w:proofErr w:type="spellStart"/>
            <w:r>
              <w:t>f</w:t>
            </w:r>
            <w:r w:rsidR="000307F0">
              <w:rPr>
                <w:vertAlign w:val="subscript"/>
              </w:rPr>
              <w:t>p</w:t>
            </w:r>
            <w:r w:rsidR="00417FE3">
              <w:rPr>
                <w:vertAlign w:val="subscript"/>
              </w:rPr>
              <w:t>b</w:t>
            </w:r>
            <w:proofErr w:type="spellEnd"/>
            <w:r>
              <w:t xml:space="preserve"> = 0.85</w:t>
            </w:r>
          </w:p>
          <w:p w14:paraId="04190A84" w14:textId="535FF673" w:rsidR="00FF7220" w:rsidRDefault="00FF7220" w:rsidP="008C39CB">
            <w:pPr>
              <w:pStyle w:val="EquationLeft"/>
            </w:pPr>
            <w:r>
              <w:t xml:space="preserve">2872.8, 186733.1, 108.7, 9.080 for </w:t>
            </w:r>
            <w:proofErr w:type="spellStart"/>
            <w:r w:rsidR="000307F0">
              <w:t>f</w:t>
            </w:r>
            <w:r w:rsidR="000307F0">
              <w:rPr>
                <w:vertAlign w:val="subscript"/>
              </w:rPr>
              <w:t>py</w:t>
            </w:r>
            <w:proofErr w:type="spellEnd"/>
            <w:r w:rsidR="000307F0">
              <w:rPr>
                <w:vertAlign w:val="superscript"/>
              </w:rPr>
              <w:t>*</w:t>
            </w:r>
            <w:r w:rsidR="000307F0">
              <w:t>/</w:t>
            </w:r>
            <w:proofErr w:type="spellStart"/>
            <w:r w:rsidR="000307F0">
              <w:t>f</w:t>
            </w:r>
            <w:r w:rsidR="000307F0">
              <w:rPr>
                <w:vertAlign w:val="subscript"/>
              </w:rPr>
              <w:t>p</w:t>
            </w:r>
            <w:r w:rsidR="00417FE3">
              <w:rPr>
                <w:vertAlign w:val="subscript"/>
              </w:rPr>
              <w:t>b</w:t>
            </w:r>
            <w:proofErr w:type="spellEnd"/>
            <w:r>
              <w:t xml:space="preserve"> = 0.90</w:t>
            </w:r>
          </w:p>
          <w:p w14:paraId="76DC3BC3" w14:textId="505032CB" w:rsidR="00FF7220" w:rsidRPr="00FF7220" w:rsidRDefault="00FF7220" w:rsidP="008C39CB">
            <w:pPr>
              <w:pStyle w:val="EquationLeft"/>
            </w:pPr>
          </w:p>
        </w:tc>
      </w:tr>
    </w:tbl>
    <w:p w14:paraId="49BC49B3" w14:textId="088FD42E" w:rsidR="002D306F" w:rsidRPr="002D306F" w:rsidRDefault="002D306F" w:rsidP="002D306F">
      <w:pPr>
        <w:pStyle w:val="Caption"/>
      </w:pPr>
      <w:r>
        <w:lastRenderedPageBreak/>
        <w:t xml:space="preserve">Figure </w:t>
      </w:r>
      <w:r>
        <w:fldChar w:fldCharType="begin"/>
      </w:r>
      <w:r>
        <w:instrText xml:space="preserve"> SEQ Figure \* ARABIC </w:instrText>
      </w:r>
      <w:r>
        <w:fldChar w:fldCharType="separate"/>
      </w:r>
      <w:r w:rsidR="00AA5213">
        <w:rPr>
          <w:noProof/>
        </w:rPr>
        <w:t>1</w:t>
      </w:r>
      <w:r>
        <w:rPr>
          <w:noProof/>
        </w:rPr>
        <w:fldChar w:fldCharType="end"/>
      </w:r>
      <w:r>
        <w:t xml:space="preserve"> Stress-strain curves used by Mattock</w:t>
      </w:r>
      <w:r>
        <w:rPr>
          <w:vertAlign w:val="superscript"/>
        </w:rPr>
        <w:t>1</w:t>
      </w:r>
      <w:r>
        <w:t xml:space="preserve"> for development of Equation 1</w:t>
      </w:r>
      <w:r w:rsidR="00804467">
        <w:t>.</w:t>
      </w:r>
    </w:p>
    <w:p w14:paraId="36006F58" w14:textId="7698A05C" w:rsidR="002D306F" w:rsidRDefault="005C11BF" w:rsidP="002D306F">
      <w:r>
        <w:rPr>
          <w:noProof/>
        </w:rPr>
        <w:drawing>
          <wp:inline distT="0" distB="0" distL="0" distR="0" wp14:anchorId="584CEDAB" wp14:editId="3A2B7F68">
            <wp:extent cx="5078186" cy="3020786"/>
            <wp:effectExtent l="0" t="0" r="8255" b="8255"/>
            <wp:docPr id="1495609267" name="Chart 1">
              <a:extLst xmlns:a="http://schemas.openxmlformats.org/drawingml/2006/main">
                <a:ext uri="{FF2B5EF4-FFF2-40B4-BE49-F238E27FC236}">
                  <a16:creationId xmlns:a16="http://schemas.microsoft.com/office/drawing/2014/main" id="{732D27F8-F1B0-4363-B230-576DB1E13D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81109F">
        <w:br w:type="textWrapping" w:clear="all"/>
      </w:r>
    </w:p>
    <w:p w14:paraId="3452D68E" w14:textId="6BB4425A" w:rsidR="00142853" w:rsidRDefault="00142853" w:rsidP="00142853">
      <w:r>
        <w:t xml:space="preserve">The use of equation 1 to calculate the stress in the prestressing at the ULS has </w:t>
      </w:r>
      <w:r w:rsidR="00A315B2">
        <w:t>several</w:t>
      </w:r>
      <w:r>
        <w:t xml:space="preserve"> drawbacks. Firstly, it does not allow the strain level in the prestressing at the ULS</w:t>
      </w:r>
      <w:r w:rsidR="00D21C77">
        <w:t>,</w:t>
      </w:r>
      <w:r>
        <w:t xml:space="preserve"> which is compatible with the assumed failure strain in the extreme concrete fibre (i.e. corresponding to concrete crushing)</w:t>
      </w:r>
      <w:r w:rsidR="00D21C77">
        <w:t>,</w:t>
      </w:r>
      <w:r>
        <w:t xml:space="preserve"> to be determined. As such, the use of Equation 1</w:t>
      </w:r>
      <w:r w:rsidR="00D21C77">
        <w:t xml:space="preserve"> inherently</w:t>
      </w:r>
      <w:r>
        <w:t xml:space="preserve"> assumes that the strain in the prestressing is less than the breaking </w:t>
      </w:r>
      <w:r w:rsidR="00A315B2">
        <w:t xml:space="preserve">strain of the strand at ULS. While this is likely to be the case in practice, it would be diligent to check this explicitly to ensure that the ULS failure indeed corresponds to concrete crushing. As shown in later sections of this paper, depending on the failure strain assumed for the analysis and for sections of higher concrete strengths, the strand strains that are needed for a compression controlled flexural capacity (i.e. by concrete crushing) may be greater than the assumed failure strain. Equation 1 </w:t>
      </w:r>
      <w:r>
        <w:t>also strictly cannot be used for when the effective prestres</w:t>
      </w:r>
      <w:r w:rsidR="00417FE3">
        <w:t>s</w:t>
      </w:r>
      <w:r>
        <w:t xml:space="preserve"> becomes less than 0.5f</w:t>
      </w:r>
      <w:r w:rsidR="00D21C77">
        <w:rPr>
          <w:vertAlign w:val="subscript"/>
        </w:rPr>
        <w:t>pe</w:t>
      </w:r>
      <w:r w:rsidR="00724838">
        <w:t>, a scenario</w:t>
      </w:r>
      <w:r>
        <w:t xml:space="preserve"> which is not uncommon</w:t>
      </w:r>
      <w:r w:rsidR="00A315B2">
        <w:t>. For example</w:t>
      </w:r>
      <w:r w:rsidR="00965460">
        <w:t>,</w:t>
      </w:r>
      <w:r w:rsidR="00A315B2">
        <w:t xml:space="preserve"> for an initial jacking stress of</w:t>
      </w:r>
      <w:r>
        <w:t xml:space="preserve"> 70%f</w:t>
      </w:r>
      <w:r w:rsidR="00D21C77">
        <w:rPr>
          <w:vertAlign w:val="subscript"/>
        </w:rPr>
        <w:t>pb</w:t>
      </w:r>
      <w:r w:rsidR="00724838">
        <w:t>,</w:t>
      </w:r>
      <w:r>
        <w:t xml:space="preserve"> </w:t>
      </w:r>
      <w:r w:rsidR="00965460">
        <w:t xml:space="preserve">a </w:t>
      </w:r>
      <w:r>
        <w:t>30%</w:t>
      </w:r>
      <w:r w:rsidR="00965460">
        <w:t xml:space="preserve"> </w:t>
      </w:r>
      <w:r>
        <w:t>loss</w:t>
      </w:r>
      <w:r w:rsidR="00A315B2">
        <w:t xml:space="preserve"> results in an </w:t>
      </w:r>
      <w:proofErr w:type="spellStart"/>
      <w:r w:rsidR="00A315B2">
        <w:t>f</w:t>
      </w:r>
      <w:r w:rsidR="00A315B2">
        <w:rPr>
          <w:vertAlign w:val="subscript"/>
        </w:rPr>
        <w:t>pe</w:t>
      </w:r>
      <w:proofErr w:type="spellEnd"/>
      <w:r w:rsidR="00A315B2">
        <w:t xml:space="preserve"> of </w:t>
      </w:r>
      <w:r w:rsidR="00965460">
        <w:t>0.49f</w:t>
      </w:r>
      <w:r w:rsidR="00965460">
        <w:rPr>
          <w:vertAlign w:val="subscript"/>
        </w:rPr>
        <w:t>pb</w:t>
      </w:r>
      <w:r w:rsidR="00965460">
        <w:t>.</w:t>
      </w:r>
      <w:r>
        <w:t xml:space="preserve"> It may</w:t>
      </w:r>
      <w:r w:rsidR="00724838">
        <w:t xml:space="preserve"> indeed</w:t>
      </w:r>
      <w:r>
        <w:t xml:space="preserve"> be the case that the equation</w:t>
      </w:r>
      <w:r w:rsidR="00965460">
        <w:t xml:space="preserve"> </w:t>
      </w:r>
      <w:r w:rsidR="00D21C77">
        <w:t>remains an</w:t>
      </w:r>
      <w:r>
        <w:t xml:space="preserve"> acceptable</w:t>
      </w:r>
      <w:r w:rsidR="00D21C77">
        <w:t xml:space="preserve"> approximation</w:t>
      </w:r>
      <w:r>
        <w:t xml:space="preserve"> for lower values of prestress</w:t>
      </w:r>
      <w:r w:rsidR="00965460">
        <w:t xml:space="preserve"> as </w:t>
      </w:r>
      <w:r w:rsidR="00D21C77">
        <w:t>well,</w:t>
      </w:r>
      <w:r>
        <w:t xml:space="preserve"> but this does not seem to have been investigated in the work that formed the basis of</w:t>
      </w:r>
      <w:r w:rsidR="00D21C77">
        <w:t xml:space="preserve"> Equation 1</w:t>
      </w:r>
      <w:r w:rsidR="00965460">
        <w:t xml:space="preserve"> </w:t>
      </w:r>
      <w:r w:rsidR="00D21C77">
        <w:t>(</w:t>
      </w:r>
      <w:r w:rsidR="00965460">
        <w:t>which was discussed previously</w:t>
      </w:r>
      <w:r w:rsidR="00D21C77">
        <w:t>)</w:t>
      </w:r>
      <w:r w:rsidR="00965460">
        <w:t>.</w:t>
      </w:r>
      <w:r>
        <w:t xml:space="preserve"> </w:t>
      </w:r>
      <w:r w:rsidR="00D21C77">
        <w:t xml:space="preserve">Furthermore, </w:t>
      </w:r>
      <w:r w:rsidR="00965460">
        <w:t>Equation 1 is based on considering the</w:t>
      </w:r>
      <w:r>
        <w:t xml:space="preserve"> prestressing </w:t>
      </w:r>
      <w:r w:rsidR="00965460">
        <w:t>as</w:t>
      </w:r>
      <w:r>
        <w:t xml:space="preserve"> lumped at </w:t>
      </w:r>
      <w:r w:rsidR="00724838">
        <w:t>its</w:t>
      </w:r>
      <w:r w:rsidR="00965460">
        <w:t xml:space="preserve"> </w:t>
      </w:r>
      <w:r>
        <w:t>centroid</w:t>
      </w:r>
      <w:r w:rsidR="00965460">
        <w:t xml:space="preserve"> which may not always reflect reality, especially for larger sections where several layers of prestressing may be used resulting in differing stresses between layers.</w:t>
      </w:r>
      <w:r>
        <w:t xml:space="preserve"> </w:t>
      </w:r>
      <w:r w:rsidR="00965460">
        <w:t>The strain compatibility analyses which formed the basis of Equation 1 also utilised the equivalent rectangular stress block defined in ACI318</w:t>
      </w:r>
      <w:r w:rsidR="00417FE3">
        <w:t>-1983</w:t>
      </w:r>
      <w:r w:rsidR="00965460">
        <w:t>. The stress block that is specified in AS 5100.5</w:t>
      </w:r>
      <w:r w:rsidR="00724838">
        <w:t>:2017</w:t>
      </w:r>
      <w:r w:rsidR="00965460">
        <w:t xml:space="preserve"> differs from that in</w:t>
      </w:r>
      <w:r w:rsidR="00417FE3">
        <w:t xml:space="preserve"> the current version of</w:t>
      </w:r>
      <w:r w:rsidR="00965460">
        <w:t xml:space="preserve"> ACI318 especially for concrete strength grades greater than 50 MPa.</w:t>
      </w:r>
    </w:p>
    <w:p w14:paraId="4128A3E0" w14:textId="3F558909" w:rsidR="00081EFA" w:rsidRDefault="00081EFA" w:rsidP="00142853">
      <w:r>
        <w:t>It should also be noted that the stress-strain curves used for the development of Equation 1 (i.e. shown in Figure 1) are only strictly applicable to Grade 1860 MPa strands. However, in Australia, several differing grades of strands are used, as detailed in AS 4672.1:2007. These strands differ in their ultimate breaking strengths</w:t>
      </w:r>
      <w:r w:rsidR="00B52DA7">
        <w:t xml:space="preserve"> </w:t>
      </w:r>
      <w:r>
        <w:t xml:space="preserve">as well as in the </w:t>
      </w:r>
      <w:proofErr w:type="spellStart"/>
      <w:r>
        <w:t>fpy</w:t>
      </w:r>
      <w:proofErr w:type="spellEnd"/>
      <w:r>
        <w:rPr>
          <w:vertAlign w:val="superscript"/>
        </w:rPr>
        <w:t>*</w:t>
      </w:r>
      <w:r>
        <w:t>/</w:t>
      </w:r>
      <w:proofErr w:type="spellStart"/>
      <w:r>
        <w:t>fpb</w:t>
      </w:r>
      <w:proofErr w:type="spellEnd"/>
      <w:r>
        <w:t xml:space="preserve"> ratio, compared to those</w:t>
      </w:r>
      <w:r w:rsidR="00B52DA7">
        <w:t xml:space="preserve"> of the curves in</w:t>
      </w:r>
      <w:r>
        <w:t xml:space="preserve"> Figure 1. </w:t>
      </w:r>
      <w:r w:rsidR="00064FC5">
        <w:t>Equation 1 inherently assumes the use of the same grade of strand (i.e. 1860MPa) and does not cater explicitly for situations where strands of different grades may be used. While such scenarios are not common, they do occur. For example, the Main Roads WA standard prestressed planks</w:t>
      </w:r>
      <w:r w:rsidR="00B52DA7">
        <w:t xml:space="preserve"> use</w:t>
      </w:r>
      <w:r w:rsidR="00064FC5">
        <w:t xml:space="preserve"> 12.7mm and 15.2mm strands</w:t>
      </w:r>
      <w:r w:rsidR="00503FCA">
        <w:t xml:space="preserve"> of differing grades</w:t>
      </w:r>
      <w:r w:rsidR="00064FC5">
        <w:t xml:space="preserve"> in combination.</w:t>
      </w:r>
      <w:r>
        <w:t xml:space="preserve"> </w:t>
      </w:r>
    </w:p>
    <w:p w14:paraId="572D7133" w14:textId="3FCD75AC" w:rsidR="00BD6966" w:rsidRDefault="00965460" w:rsidP="00142853">
      <w:r>
        <w:lastRenderedPageBreak/>
        <w:t>In addition, as described by</w:t>
      </w:r>
      <w:r w:rsidR="00142853">
        <w:t xml:space="preserve"> Mattock</w:t>
      </w:r>
      <w:r>
        <w:rPr>
          <w:vertAlign w:val="superscript"/>
        </w:rPr>
        <w:t>1</w:t>
      </w:r>
      <w:r w:rsidR="00142853">
        <w:t>,</w:t>
      </w:r>
      <w:r>
        <w:t xml:space="preserve"> during the development of Equation 1</w:t>
      </w:r>
      <w:r w:rsidR="00BD6966">
        <w:t xml:space="preserve"> it was observed that it</w:t>
      </w:r>
      <w:r w:rsidR="00142853">
        <w:t xml:space="preserve"> does not give consistently conservative results</w:t>
      </w:r>
      <w:r w:rsidR="00BD6966">
        <w:t xml:space="preserve"> compared to the strain compatibility analyses</w:t>
      </w:r>
      <w:r w:rsidR="00D21C77">
        <w:t>,</w:t>
      </w:r>
      <w:r w:rsidR="00BD6966">
        <w:t xml:space="preserve"> with some stress predictions being higher than those of the corresponding strain compatibility runs. Rather the adoption of Equation 1 in ACI318 was</w:t>
      </w:r>
      <w:r w:rsidR="00142853">
        <w:t xml:space="preserve"> justified</w:t>
      </w:r>
      <w:r w:rsidR="00BD6966">
        <w:t xml:space="preserve"> by Mattock</w:t>
      </w:r>
      <w:r w:rsidR="00BD6966">
        <w:rPr>
          <w:vertAlign w:val="superscript"/>
        </w:rPr>
        <w:t>1</w:t>
      </w:r>
      <w:r w:rsidR="00142853">
        <w:t xml:space="preserve"> based on the consistent close agreement that was observed</w:t>
      </w:r>
      <w:r w:rsidR="00BD6966">
        <w:t xml:space="preserve"> rather than a consistent conservativeness. </w:t>
      </w:r>
    </w:p>
    <w:p w14:paraId="214AA5E4" w14:textId="3E51B105" w:rsidR="00142853" w:rsidRDefault="00BD6966" w:rsidP="002D306F">
      <w:r>
        <w:t>Given the foregoing context, to overcome the afore-discussed limitations,</w:t>
      </w:r>
      <w:r w:rsidR="00EC524D">
        <w:t xml:space="preserve"> Main Roads WA has</w:t>
      </w:r>
      <w:r w:rsidR="00142853">
        <w:t xml:space="preserve"> propose</w:t>
      </w:r>
      <w:r w:rsidR="00EC524D">
        <w:t>d</w:t>
      </w:r>
      <w:r w:rsidR="00F307FE">
        <w:t xml:space="preserve"> a</w:t>
      </w:r>
      <w:r>
        <w:t xml:space="preserve"> stress-strain curve</w:t>
      </w:r>
      <w:r w:rsidR="00D21C77">
        <w:t xml:space="preserve"> for prestressing strands</w:t>
      </w:r>
      <w:r w:rsidR="00142853">
        <w:t xml:space="preserve"> to use when calculating flexural capacities of prestressed sections</w:t>
      </w:r>
      <w:r w:rsidR="00EC524D">
        <w:t>, which has been published in the Main Roads WA Bridge Branch Design Information Manual (BBDIM)</w:t>
      </w:r>
      <w:r w:rsidR="00EC524D">
        <w:rPr>
          <w:vertAlign w:val="superscript"/>
        </w:rPr>
        <w:t>3</w:t>
      </w:r>
      <w:r>
        <w:t xml:space="preserve">. </w:t>
      </w:r>
      <w:r w:rsidRPr="002F4A7F">
        <w:t>The</w:t>
      </w:r>
      <w:r w:rsidR="00142853">
        <w:t xml:space="preserve"> intention of</w:t>
      </w:r>
      <w:r>
        <w:t xml:space="preserve"> this proposal is also to</w:t>
      </w:r>
      <w:r w:rsidR="00142853">
        <w:t xml:space="preserve"> provid</w:t>
      </w:r>
      <w:r>
        <w:t>e</w:t>
      </w:r>
      <w:r w:rsidR="00142853">
        <w:t xml:space="preserve"> a consistent methodology for all designs, as it has been observed that different stress-strain curve formulations are being used by designers</w:t>
      </w:r>
      <w:r w:rsidR="00F70D26">
        <w:t xml:space="preserve"> for strands</w:t>
      </w:r>
      <w:r w:rsidR="00F307FE">
        <w:t>,</w:t>
      </w:r>
      <w:r w:rsidR="00142853">
        <w:t xml:space="preserve"> in lieu of </w:t>
      </w:r>
      <w:r>
        <w:t xml:space="preserve">Cl </w:t>
      </w:r>
      <w:r w:rsidR="00142853">
        <w:t>8.1.7</w:t>
      </w:r>
      <w:r w:rsidR="00F307FE">
        <w:t>,</w:t>
      </w:r>
      <w:r w:rsidR="00142853">
        <w:t xml:space="preserve"> </w:t>
      </w:r>
      <w:r>
        <w:t>for Main Roads WA projects in Western Australia.</w:t>
      </w:r>
    </w:p>
    <w:p w14:paraId="0CDC4BB7" w14:textId="58473324" w:rsidR="009B00FA" w:rsidRPr="003651E2" w:rsidRDefault="00BD6966" w:rsidP="003651E2">
      <w:pPr>
        <w:pStyle w:val="Heading1"/>
      </w:pPr>
      <w:r>
        <w:t>Proposed stress-strain formulation</w:t>
      </w:r>
    </w:p>
    <w:p w14:paraId="60BED706" w14:textId="0F0E88A3" w:rsidR="00724838" w:rsidRDefault="00724838" w:rsidP="00724838">
      <w:r>
        <w:t>Even though AS 5100.5:2017 does not specify a stress strain curve for prestressing strands,</w:t>
      </w:r>
      <w:r w:rsidR="00323771">
        <w:t xml:space="preserve"> AS </w:t>
      </w:r>
      <w:r>
        <w:t>4672.1</w:t>
      </w:r>
      <w:r w:rsidR="00323771">
        <w:t>:2007 does specify minimum compliance requirements for tensile properties</w:t>
      </w:r>
      <w:r w:rsidR="00F307FE">
        <w:t xml:space="preserve"> of</w:t>
      </w:r>
      <w:r w:rsidR="00323771">
        <w:t xml:space="preserve"> a range of different prestressing strands.</w:t>
      </w:r>
      <w:r>
        <w:t xml:space="preserve"> </w:t>
      </w:r>
      <w:r w:rsidR="00323771">
        <w:t xml:space="preserve">These include modulus of elasticity, </w:t>
      </w:r>
      <w:r>
        <w:t xml:space="preserve">0.1% proof </w:t>
      </w:r>
      <w:r w:rsidR="00323771">
        <w:t>load</w:t>
      </w:r>
      <w:r>
        <w:t>, 0.2% proof load, minimum breaking</w:t>
      </w:r>
      <w:r w:rsidR="00323771">
        <w:t xml:space="preserve"> load</w:t>
      </w:r>
      <w:r>
        <w:t xml:space="preserve"> and </w:t>
      </w:r>
      <w:r w:rsidR="00323771">
        <w:t>total elongation at failure</w:t>
      </w:r>
      <w:r>
        <w:t>.</w:t>
      </w:r>
      <w:r w:rsidR="00323771">
        <w:t xml:space="preserve"> These properties are tabulated for three commonly used strand types in Table 1.</w:t>
      </w:r>
      <w:r>
        <w:t xml:space="preserve"> </w:t>
      </w:r>
    </w:p>
    <w:p w14:paraId="4619F8C1" w14:textId="3058B7B6" w:rsidR="00323771" w:rsidRDefault="00323771" w:rsidP="00323771">
      <w:pPr>
        <w:pStyle w:val="Caption"/>
      </w:pPr>
      <w:r>
        <w:t xml:space="preserve">Table </w:t>
      </w:r>
      <w:r>
        <w:fldChar w:fldCharType="begin"/>
      </w:r>
      <w:r>
        <w:instrText xml:space="preserve"> SEQ Table \* ARABIC </w:instrText>
      </w:r>
      <w:r>
        <w:fldChar w:fldCharType="separate"/>
      </w:r>
      <w:r w:rsidR="00AA5213">
        <w:rPr>
          <w:noProof/>
        </w:rPr>
        <w:t>1</w:t>
      </w:r>
      <w:r>
        <w:rPr>
          <w:noProof/>
        </w:rPr>
        <w:fldChar w:fldCharType="end"/>
      </w:r>
      <w:r>
        <w:t xml:space="preserve"> Properties for three commonly used strand types extracted from AS 4672.1</w:t>
      </w:r>
    </w:p>
    <w:tbl>
      <w:tblPr>
        <w:tblStyle w:val="GridTable1Light"/>
        <w:tblW w:w="0" w:type="auto"/>
        <w:tblLook w:val="04A0" w:firstRow="1" w:lastRow="0" w:firstColumn="1" w:lastColumn="0" w:noHBand="0" w:noVBand="1"/>
      </w:tblPr>
      <w:tblGrid>
        <w:gridCol w:w="1153"/>
        <w:gridCol w:w="1082"/>
        <w:gridCol w:w="1186"/>
        <w:gridCol w:w="835"/>
        <w:gridCol w:w="835"/>
        <w:gridCol w:w="1140"/>
        <w:gridCol w:w="1535"/>
        <w:gridCol w:w="1250"/>
      </w:tblGrid>
      <w:tr w:rsidR="00CC69FB" w14:paraId="27B910DD" w14:textId="4537D004" w:rsidTr="00CC69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3" w:type="dxa"/>
            <w:vMerge w:val="restart"/>
          </w:tcPr>
          <w:p w14:paraId="11BC2BBD" w14:textId="2E8E7186" w:rsidR="00CC69FB" w:rsidRDefault="00CC69FB" w:rsidP="008C39CB">
            <w:r>
              <w:t>Strand nominal diameter mm</w:t>
            </w:r>
          </w:p>
        </w:tc>
        <w:tc>
          <w:tcPr>
            <w:tcW w:w="1082" w:type="dxa"/>
            <w:vMerge w:val="restart"/>
          </w:tcPr>
          <w:p w14:paraId="77D33BE5" w14:textId="38B0D3D1" w:rsidR="00CC69FB" w:rsidRDefault="00CC69FB" w:rsidP="008C39CB">
            <w:pPr>
              <w:cnfStyle w:val="100000000000" w:firstRow="1" w:lastRow="0" w:firstColumn="0" w:lastColumn="0" w:oddVBand="0" w:evenVBand="0" w:oddHBand="0" w:evenHBand="0" w:firstRowFirstColumn="0" w:firstRowLastColumn="0" w:lastRowFirstColumn="0" w:lastRowLastColumn="0"/>
            </w:pPr>
            <w:r>
              <w:t>Nominal tensile strength MPa</w:t>
            </w:r>
          </w:p>
        </w:tc>
        <w:tc>
          <w:tcPr>
            <w:tcW w:w="1186" w:type="dxa"/>
            <w:vMerge w:val="restart"/>
          </w:tcPr>
          <w:p w14:paraId="7AE69C5E" w14:textId="05F40F74" w:rsidR="00CC69FB" w:rsidRDefault="00CC69FB" w:rsidP="008C39CB">
            <w:pPr>
              <w:cnfStyle w:val="100000000000" w:firstRow="1" w:lastRow="0" w:firstColumn="0" w:lastColumn="0" w:oddVBand="0" w:evenVBand="0" w:oddHBand="0" w:evenHBand="0" w:firstRowFirstColumn="0" w:firstRowLastColumn="0" w:lastRowFirstColumn="0" w:lastRowLastColumn="0"/>
            </w:pPr>
            <w:r>
              <w:t xml:space="preserve">Nominal </w:t>
            </w:r>
            <w:proofErr w:type="gramStart"/>
            <w:r>
              <w:t>cross sectional</w:t>
            </w:r>
            <w:proofErr w:type="gramEnd"/>
            <w:r>
              <w:t xml:space="preserve"> area </w:t>
            </w:r>
            <w:proofErr w:type="spellStart"/>
            <w:r>
              <w:t>A</w:t>
            </w:r>
            <w:r>
              <w:rPr>
                <w:vertAlign w:val="subscript"/>
              </w:rPr>
              <w:t>nom</w:t>
            </w:r>
            <w:proofErr w:type="spellEnd"/>
            <w:r>
              <w:t xml:space="preserve"> mm</w:t>
            </w:r>
            <w:r>
              <w:rPr>
                <w:vertAlign w:val="superscript"/>
              </w:rPr>
              <w:t>2</w:t>
            </w:r>
          </w:p>
        </w:tc>
        <w:tc>
          <w:tcPr>
            <w:tcW w:w="2810" w:type="dxa"/>
            <w:gridSpan w:val="3"/>
          </w:tcPr>
          <w:p w14:paraId="2BAD0582" w14:textId="0B05093A" w:rsidR="00CC69FB" w:rsidRDefault="00CC69FB" w:rsidP="00323771">
            <w:pPr>
              <w:jc w:val="center"/>
              <w:cnfStyle w:val="100000000000" w:firstRow="1" w:lastRow="0" w:firstColumn="0" w:lastColumn="0" w:oddVBand="0" w:evenVBand="0" w:oddHBand="0" w:evenHBand="0" w:firstRowFirstColumn="0" w:firstRowLastColumn="0" w:lastRowFirstColumn="0" w:lastRowLastColumn="0"/>
            </w:pPr>
            <w:r>
              <w:t xml:space="preserve">Minimum characteristic loads </w:t>
            </w:r>
            <w:proofErr w:type="spellStart"/>
            <w:r>
              <w:t>kN</w:t>
            </w:r>
            <w:proofErr w:type="spellEnd"/>
          </w:p>
        </w:tc>
        <w:tc>
          <w:tcPr>
            <w:tcW w:w="1535" w:type="dxa"/>
            <w:vMerge w:val="restart"/>
          </w:tcPr>
          <w:p w14:paraId="0294DA94" w14:textId="77777777" w:rsidR="00CC69FB" w:rsidRDefault="00CC69FB" w:rsidP="00323771">
            <w:pPr>
              <w:jc w:val="center"/>
              <w:cnfStyle w:val="100000000000" w:firstRow="1" w:lastRow="0" w:firstColumn="0" w:lastColumn="0" w:oddVBand="0" w:evenVBand="0" w:oddHBand="0" w:evenHBand="0" w:firstRowFirstColumn="0" w:firstRowLastColumn="0" w:lastRowFirstColumn="0" w:lastRowLastColumn="0"/>
              <w:rPr>
                <w:b w:val="0"/>
                <w:bCs w:val="0"/>
              </w:rPr>
            </w:pPr>
            <w:r>
              <w:t xml:space="preserve">Modulus </w:t>
            </w:r>
          </w:p>
          <w:p w14:paraId="2D9E45A7" w14:textId="780568DD" w:rsidR="00CC69FB" w:rsidRDefault="00CC69FB" w:rsidP="00323771">
            <w:pPr>
              <w:jc w:val="center"/>
              <w:cnfStyle w:val="100000000000" w:firstRow="1" w:lastRow="0" w:firstColumn="0" w:lastColumn="0" w:oddVBand="0" w:evenVBand="0" w:oddHBand="0" w:evenHBand="0" w:firstRowFirstColumn="0" w:firstRowLastColumn="0" w:lastRowFirstColumn="0" w:lastRowLastColumn="0"/>
            </w:pPr>
            <w:r>
              <w:t xml:space="preserve">of elasticity E </w:t>
            </w:r>
            <w:proofErr w:type="spellStart"/>
            <w:r>
              <w:t>GPa</w:t>
            </w:r>
            <w:proofErr w:type="spellEnd"/>
          </w:p>
        </w:tc>
        <w:tc>
          <w:tcPr>
            <w:tcW w:w="1250" w:type="dxa"/>
            <w:vMerge w:val="restart"/>
          </w:tcPr>
          <w:p w14:paraId="0933F210" w14:textId="251086AF" w:rsidR="00CC69FB" w:rsidRPr="00F307FE" w:rsidRDefault="00CC69FB" w:rsidP="00323771">
            <w:pPr>
              <w:jc w:val="center"/>
              <w:cnfStyle w:val="100000000000" w:firstRow="1" w:lastRow="0" w:firstColumn="0" w:lastColumn="0" w:oddVBand="0" w:evenVBand="0" w:oddHBand="0" w:evenHBand="0" w:firstRowFirstColumn="0" w:firstRowLastColumn="0" w:lastRowFirstColumn="0" w:lastRowLastColumn="0"/>
            </w:pPr>
            <w:r>
              <w:t>Elongation at maximum load</w:t>
            </w:r>
            <w:r w:rsidR="00F307FE">
              <w:t xml:space="preserve"> </w:t>
            </w:r>
            <w:proofErr w:type="spellStart"/>
            <w:r w:rsidR="00F307FE">
              <w:rPr>
                <w:rFonts w:cs="Arial"/>
              </w:rPr>
              <w:t>ε</w:t>
            </w:r>
            <w:r w:rsidR="00F307FE">
              <w:rPr>
                <w:vertAlign w:val="subscript"/>
              </w:rPr>
              <w:t>pb</w:t>
            </w:r>
            <w:proofErr w:type="spellEnd"/>
          </w:p>
        </w:tc>
      </w:tr>
      <w:tr w:rsidR="00CC69FB" w14:paraId="33D1869E" w14:textId="28DA03AA" w:rsidTr="00CC69FB">
        <w:tc>
          <w:tcPr>
            <w:cnfStyle w:val="001000000000" w:firstRow="0" w:lastRow="0" w:firstColumn="1" w:lastColumn="0" w:oddVBand="0" w:evenVBand="0" w:oddHBand="0" w:evenHBand="0" w:firstRowFirstColumn="0" w:firstRowLastColumn="0" w:lastRowFirstColumn="0" w:lastRowLastColumn="0"/>
            <w:tcW w:w="1153" w:type="dxa"/>
            <w:vMerge/>
          </w:tcPr>
          <w:p w14:paraId="6D68F0D5" w14:textId="42FE1566" w:rsidR="00CC69FB" w:rsidRDefault="00CC69FB" w:rsidP="008C39CB"/>
        </w:tc>
        <w:tc>
          <w:tcPr>
            <w:tcW w:w="1082" w:type="dxa"/>
            <w:vMerge/>
          </w:tcPr>
          <w:p w14:paraId="0D86F6C5" w14:textId="77777777" w:rsidR="00CC69FB" w:rsidRPr="00323771" w:rsidRDefault="00CC69FB" w:rsidP="008C39CB">
            <w:pPr>
              <w:cnfStyle w:val="000000000000" w:firstRow="0" w:lastRow="0" w:firstColumn="0" w:lastColumn="0" w:oddVBand="0" w:evenVBand="0" w:oddHBand="0" w:evenHBand="0" w:firstRowFirstColumn="0" w:firstRowLastColumn="0" w:lastRowFirstColumn="0" w:lastRowLastColumn="0"/>
            </w:pPr>
          </w:p>
        </w:tc>
        <w:tc>
          <w:tcPr>
            <w:tcW w:w="1186" w:type="dxa"/>
            <w:vMerge/>
          </w:tcPr>
          <w:p w14:paraId="6DEC0AB8" w14:textId="7DADBF0B" w:rsidR="00CC69FB" w:rsidRPr="00323771" w:rsidRDefault="00CC69FB" w:rsidP="008C39CB">
            <w:pPr>
              <w:cnfStyle w:val="000000000000" w:firstRow="0" w:lastRow="0" w:firstColumn="0" w:lastColumn="0" w:oddVBand="0" w:evenVBand="0" w:oddHBand="0" w:evenHBand="0" w:firstRowFirstColumn="0" w:firstRowLastColumn="0" w:lastRowFirstColumn="0" w:lastRowLastColumn="0"/>
            </w:pPr>
          </w:p>
        </w:tc>
        <w:tc>
          <w:tcPr>
            <w:tcW w:w="835" w:type="dxa"/>
          </w:tcPr>
          <w:p w14:paraId="6A6B928A" w14:textId="77777777" w:rsidR="00CC69FB" w:rsidRDefault="00CC69FB" w:rsidP="008C39CB">
            <w:pPr>
              <w:cnfStyle w:val="000000000000" w:firstRow="0" w:lastRow="0" w:firstColumn="0" w:lastColumn="0" w:oddVBand="0" w:evenVBand="0" w:oddHBand="0" w:evenHBand="0" w:firstRowFirstColumn="0" w:firstRowLastColumn="0" w:lastRowFirstColumn="0" w:lastRowLastColumn="0"/>
              <w:rPr>
                <w:b/>
                <w:bCs/>
              </w:rPr>
            </w:pPr>
            <w:r>
              <w:t xml:space="preserve">0.1% </w:t>
            </w:r>
          </w:p>
          <w:p w14:paraId="1364320D" w14:textId="1FCC8370" w:rsidR="00CC69FB" w:rsidRPr="007A1FC0" w:rsidRDefault="00CC69FB" w:rsidP="008C39CB">
            <w:pPr>
              <w:cnfStyle w:val="000000000000" w:firstRow="0" w:lastRow="0" w:firstColumn="0" w:lastColumn="0" w:oddVBand="0" w:evenVBand="0" w:oddHBand="0" w:evenHBand="0" w:firstRowFirstColumn="0" w:firstRowLastColumn="0" w:lastRowFirstColumn="0" w:lastRowLastColumn="0"/>
            </w:pPr>
            <w:r>
              <w:t>proof load (F</w:t>
            </w:r>
            <w:r>
              <w:rPr>
                <w:vertAlign w:val="subscript"/>
              </w:rPr>
              <w:t>0.1</w:t>
            </w:r>
            <w:r w:rsidR="001F6378">
              <w:rPr>
                <w:vertAlign w:val="subscript"/>
              </w:rPr>
              <w:t>%</w:t>
            </w:r>
            <w:r>
              <w:t>)</w:t>
            </w:r>
          </w:p>
        </w:tc>
        <w:tc>
          <w:tcPr>
            <w:tcW w:w="835" w:type="dxa"/>
          </w:tcPr>
          <w:p w14:paraId="5A0853D7" w14:textId="77777777" w:rsidR="00CC69FB" w:rsidRDefault="00CC69FB" w:rsidP="008C39CB">
            <w:pPr>
              <w:cnfStyle w:val="000000000000" w:firstRow="0" w:lastRow="0" w:firstColumn="0" w:lastColumn="0" w:oddVBand="0" w:evenVBand="0" w:oddHBand="0" w:evenHBand="0" w:firstRowFirstColumn="0" w:firstRowLastColumn="0" w:lastRowFirstColumn="0" w:lastRowLastColumn="0"/>
              <w:rPr>
                <w:b/>
                <w:bCs/>
              </w:rPr>
            </w:pPr>
            <w:r>
              <w:t xml:space="preserve">0.2% </w:t>
            </w:r>
          </w:p>
          <w:p w14:paraId="05E0E448" w14:textId="0054330B" w:rsidR="00CC69FB" w:rsidRDefault="00CC69FB" w:rsidP="008C39CB">
            <w:pPr>
              <w:cnfStyle w:val="000000000000" w:firstRow="0" w:lastRow="0" w:firstColumn="0" w:lastColumn="0" w:oddVBand="0" w:evenVBand="0" w:oddHBand="0" w:evenHBand="0" w:firstRowFirstColumn="0" w:firstRowLastColumn="0" w:lastRowFirstColumn="0" w:lastRowLastColumn="0"/>
            </w:pPr>
            <w:r>
              <w:t>proof load (F</w:t>
            </w:r>
            <w:r>
              <w:rPr>
                <w:vertAlign w:val="subscript"/>
              </w:rPr>
              <w:t>0.2</w:t>
            </w:r>
            <w:r w:rsidR="001F6378">
              <w:rPr>
                <w:vertAlign w:val="subscript"/>
              </w:rPr>
              <w:t>%</w:t>
            </w:r>
            <w:r w:rsidR="00F307FE">
              <w:t>)</w:t>
            </w:r>
            <w:r>
              <w:t xml:space="preserve"> </w:t>
            </w:r>
          </w:p>
        </w:tc>
        <w:tc>
          <w:tcPr>
            <w:tcW w:w="1140" w:type="dxa"/>
          </w:tcPr>
          <w:p w14:paraId="1FA2638B" w14:textId="2FA35F96" w:rsidR="00CC69FB" w:rsidRPr="007A1FC0" w:rsidRDefault="00CC69FB" w:rsidP="008C39CB">
            <w:pPr>
              <w:cnfStyle w:val="000000000000" w:firstRow="0" w:lastRow="0" w:firstColumn="0" w:lastColumn="0" w:oddVBand="0" w:evenVBand="0" w:oddHBand="0" w:evenHBand="0" w:firstRowFirstColumn="0" w:firstRowLastColumn="0" w:lastRowFirstColumn="0" w:lastRowLastColumn="0"/>
            </w:pPr>
            <w:r>
              <w:t>Minimum breaking load (</w:t>
            </w:r>
            <w:proofErr w:type="spellStart"/>
            <w:r>
              <w:t>F</w:t>
            </w:r>
            <w:r>
              <w:rPr>
                <w:vertAlign w:val="subscript"/>
              </w:rPr>
              <w:t>pb</w:t>
            </w:r>
            <w:proofErr w:type="spellEnd"/>
            <w:r>
              <w:t>)</w:t>
            </w:r>
          </w:p>
        </w:tc>
        <w:tc>
          <w:tcPr>
            <w:tcW w:w="1535" w:type="dxa"/>
            <w:vMerge/>
          </w:tcPr>
          <w:p w14:paraId="384D0875" w14:textId="77777777" w:rsidR="00CC69FB" w:rsidRDefault="00CC69FB" w:rsidP="008C39CB">
            <w:pPr>
              <w:cnfStyle w:val="000000000000" w:firstRow="0" w:lastRow="0" w:firstColumn="0" w:lastColumn="0" w:oddVBand="0" w:evenVBand="0" w:oddHBand="0" w:evenHBand="0" w:firstRowFirstColumn="0" w:firstRowLastColumn="0" w:lastRowFirstColumn="0" w:lastRowLastColumn="0"/>
            </w:pPr>
          </w:p>
        </w:tc>
        <w:tc>
          <w:tcPr>
            <w:tcW w:w="1250" w:type="dxa"/>
            <w:vMerge/>
          </w:tcPr>
          <w:p w14:paraId="4ECB5EE8" w14:textId="77777777" w:rsidR="00CC69FB" w:rsidRDefault="00CC69FB" w:rsidP="008C39CB">
            <w:pPr>
              <w:cnfStyle w:val="000000000000" w:firstRow="0" w:lastRow="0" w:firstColumn="0" w:lastColumn="0" w:oddVBand="0" w:evenVBand="0" w:oddHBand="0" w:evenHBand="0" w:firstRowFirstColumn="0" w:firstRowLastColumn="0" w:lastRowFirstColumn="0" w:lastRowLastColumn="0"/>
            </w:pPr>
          </w:p>
        </w:tc>
      </w:tr>
      <w:tr w:rsidR="00CC69FB" w14:paraId="60144E51" w14:textId="6B04D56D" w:rsidTr="00CC69FB">
        <w:tc>
          <w:tcPr>
            <w:cnfStyle w:val="001000000000" w:firstRow="0" w:lastRow="0" w:firstColumn="1" w:lastColumn="0" w:oddVBand="0" w:evenVBand="0" w:oddHBand="0" w:evenHBand="0" w:firstRowFirstColumn="0" w:firstRowLastColumn="0" w:lastRowFirstColumn="0" w:lastRowLastColumn="0"/>
            <w:tcW w:w="1153" w:type="dxa"/>
          </w:tcPr>
          <w:p w14:paraId="08261AF1" w14:textId="514FCC89" w:rsidR="00CC69FB" w:rsidRPr="002A7D62" w:rsidRDefault="00CC69FB" w:rsidP="008C39CB">
            <w:pPr>
              <w:rPr>
                <w:b w:val="0"/>
                <w:bCs w:val="0"/>
              </w:rPr>
            </w:pPr>
            <w:r>
              <w:rPr>
                <w:b w:val="0"/>
                <w:bCs w:val="0"/>
              </w:rPr>
              <w:t>12.7</w:t>
            </w:r>
          </w:p>
        </w:tc>
        <w:tc>
          <w:tcPr>
            <w:tcW w:w="1082" w:type="dxa"/>
          </w:tcPr>
          <w:p w14:paraId="0B0B8BB0" w14:textId="13C2D8C6" w:rsidR="00CC69FB" w:rsidRDefault="00CC69FB" w:rsidP="008C39CB">
            <w:pPr>
              <w:cnfStyle w:val="000000000000" w:firstRow="0" w:lastRow="0" w:firstColumn="0" w:lastColumn="0" w:oddVBand="0" w:evenVBand="0" w:oddHBand="0" w:evenHBand="0" w:firstRowFirstColumn="0" w:firstRowLastColumn="0" w:lastRowFirstColumn="0" w:lastRowLastColumn="0"/>
            </w:pPr>
            <w:r>
              <w:t>1870</w:t>
            </w:r>
          </w:p>
        </w:tc>
        <w:tc>
          <w:tcPr>
            <w:tcW w:w="1186" w:type="dxa"/>
          </w:tcPr>
          <w:p w14:paraId="38E4443A" w14:textId="0323C82D" w:rsidR="00CC69FB" w:rsidRDefault="00CC69FB" w:rsidP="008C39CB">
            <w:pPr>
              <w:cnfStyle w:val="000000000000" w:firstRow="0" w:lastRow="0" w:firstColumn="0" w:lastColumn="0" w:oddVBand="0" w:evenVBand="0" w:oddHBand="0" w:evenHBand="0" w:firstRowFirstColumn="0" w:firstRowLastColumn="0" w:lastRowFirstColumn="0" w:lastRowLastColumn="0"/>
            </w:pPr>
            <w:r>
              <w:t>98.6</w:t>
            </w:r>
          </w:p>
        </w:tc>
        <w:tc>
          <w:tcPr>
            <w:tcW w:w="835" w:type="dxa"/>
          </w:tcPr>
          <w:p w14:paraId="281A3326" w14:textId="5312F526" w:rsidR="00CC69FB" w:rsidRDefault="00CC69FB" w:rsidP="008C39CB">
            <w:pPr>
              <w:cnfStyle w:val="000000000000" w:firstRow="0" w:lastRow="0" w:firstColumn="0" w:lastColumn="0" w:oddVBand="0" w:evenVBand="0" w:oddHBand="0" w:evenHBand="0" w:firstRowFirstColumn="0" w:firstRowLastColumn="0" w:lastRowFirstColumn="0" w:lastRowLastColumn="0"/>
            </w:pPr>
            <w:r>
              <w:t>151</w:t>
            </w:r>
          </w:p>
        </w:tc>
        <w:tc>
          <w:tcPr>
            <w:tcW w:w="835" w:type="dxa"/>
          </w:tcPr>
          <w:p w14:paraId="1028F6A0" w14:textId="36426874" w:rsidR="00CC69FB" w:rsidRDefault="00CC69FB" w:rsidP="008C39CB">
            <w:pPr>
              <w:cnfStyle w:val="000000000000" w:firstRow="0" w:lastRow="0" w:firstColumn="0" w:lastColumn="0" w:oddVBand="0" w:evenVBand="0" w:oddHBand="0" w:evenHBand="0" w:firstRowFirstColumn="0" w:firstRowLastColumn="0" w:lastRowFirstColumn="0" w:lastRowLastColumn="0"/>
            </w:pPr>
            <w:r>
              <w:t>156</w:t>
            </w:r>
          </w:p>
        </w:tc>
        <w:tc>
          <w:tcPr>
            <w:tcW w:w="1140" w:type="dxa"/>
          </w:tcPr>
          <w:p w14:paraId="0E8A05FC" w14:textId="19FF97F8" w:rsidR="00CC69FB" w:rsidRDefault="00CC69FB" w:rsidP="008C39CB">
            <w:pPr>
              <w:cnfStyle w:val="000000000000" w:firstRow="0" w:lastRow="0" w:firstColumn="0" w:lastColumn="0" w:oddVBand="0" w:evenVBand="0" w:oddHBand="0" w:evenHBand="0" w:firstRowFirstColumn="0" w:firstRowLastColumn="0" w:lastRowFirstColumn="0" w:lastRowLastColumn="0"/>
            </w:pPr>
            <w:r>
              <w:t>184</w:t>
            </w:r>
          </w:p>
        </w:tc>
        <w:tc>
          <w:tcPr>
            <w:tcW w:w="1535" w:type="dxa"/>
            <w:vMerge w:val="restart"/>
          </w:tcPr>
          <w:p w14:paraId="011EBA26" w14:textId="161ADCA4" w:rsidR="00CC69FB" w:rsidRDefault="00CC69FB" w:rsidP="008C39CB">
            <w:pPr>
              <w:cnfStyle w:val="000000000000" w:firstRow="0" w:lastRow="0" w:firstColumn="0" w:lastColumn="0" w:oddVBand="0" w:evenVBand="0" w:oddHBand="0" w:evenHBand="0" w:firstRowFirstColumn="0" w:firstRowLastColumn="0" w:lastRowFirstColumn="0" w:lastRowLastColumn="0"/>
            </w:pPr>
            <w:r>
              <w:t xml:space="preserve">195 </w:t>
            </w:r>
            <w:r w:rsidR="00F307FE">
              <w:t>+/-</w:t>
            </w:r>
            <w:r>
              <w:t xml:space="preserve"> 10 </w:t>
            </w:r>
          </w:p>
        </w:tc>
        <w:tc>
          <w:tcPr>
            <w:tcW w:w="1250" w:type="dxa"/>
            <w:vMerge w:val="restart"/>
          </w:tcPr>
          <w:p w14:paraId="337CAD0F" w14:textId="071AA73D" w:rsidR="00CC69FB" w:rsidRDefault="00CC69FB" w:rsidP="00CC69FB">
            <w:pPr>
              <w:cnfStyle w:val="000000000000" w:firstRow="0" w:lastRow="0" w:firstColumn="0" w:lastColumn="0" w:oddVBand="0" w:evenVBand="0" w:oddHBand="0" w:evenHBand="0" w:firstRowFirstColumn="0" w:firstRowLastColumn="0" w:lastRowFirstColumn="0" w:lastRowLastColumn="0"/>
            </w:pPr>
            <w:r>
              <w:t>&gt; 3.5%</w:t>
            </w:r>
          </w:p>
        </w:tc>
      </w:tr>
      <w:tr w:rsidR="00CC69FB" w14:paraId="1E3FFDF5" w14:textId="5107F908" w:rsidTr="00CC69FB">
        <w:tc>
          <w:tcPr>
            <w:cnfStyle w:val="001000000000" w:firstRow="0" w:lastRow="0" w:firstColumn="1" w:lastColumn="0" w:oddVBand="0" w:evenVBand="0" w:oddHBand="0" w:evenHBand="0" w:firstRowFirstColumn="0" w:firstRowLastColumn="0" w:lastRowFirstColumn="0" w:lastRowLastColumn="0"/>
            <w:tcW w:w="1153" w:type="dxa"/>
          </w:tcPr>
          <w:p w14:paraId="060D54FE" w14:textId="3952A8E0" w:rsidR="00CC69FB" w:rsidRPr="002A7D62" w:rsidRDefault="00CC69FB" w:rsidP="008C39CB">
            <w:pPr>
              <w:rPr>
                <w:b w:val="0"/>
                <w:bCs w:val="0"/>
              </w:rPr>
            </w:pPr>
            <w:r>
              <w:rPr>
                <w:b w:val="0"/>
                <w:bCs w:val="0"/>
              </w:rPr>
              <w:t xml:space="preserve">15.2 </w:t>
            </w:r>
          </w:p>
        </w:tc>
        <w:tc>
          <w:tcPr>
            <w:tcW w:w="1082" w:type="dxa"/>
          </w:tcPr>
          <w:p w14:paraId="2CE3B1C4" w14:textId="4F838DC6" w:rsidR="00CC69FB" w:rsidRDefault="00CC69FB" w:rsidP="008C39CB">
            <w:pPr>
              <w:cnfStyle w:val="000000000000" w:firstRow="0" w:lastRow="0" w:firstColumn="0" w:lastColumn="0" w:oddVBand="0" w:evenVBand="0" w:oddHBand="0" w:evenHBand="0" w:firstRowFirstColumn="0" w:firstRowLastColumn="0" w:lastRowFirstColumn="0" w:lastRowLastColumn="0"/>
            </w:pPr>
            <w:r>
              <w:t>1830</w:t>
            </w:r>
          </w:p>
        </w:tc>
        <w:tc>
          <w:tcPr>
            <w:tcW w:w="1186" w:type="dxa"/>
          </w:tcPr>
          <w:p w14:paraId="48824666" w14:textId="40C53F31" w:rsidR="00CC69FB" w:rsidRDefault="00CC69FB" w:rsidP="008C39CB">
            <w:pPr>
              <w:cnfStyle w:val="000000000000" w:firstRow="0" w:lastRow="0" w:firstColumn="0" w:lastColumn="0" w:oddVBand="0" w:evenVBand="0" w:oddHBand="0" w:evenHBand="0" w:firstRowFirstColumn="0" w:firstRowLastColumn="0" w:lastRowFirstColumn="0" w:lastRowLastColumn="0"/>
            </w:pPr>
            <w:r>
              <w:t>143</w:t>
            </w:r>
          </w:p>
        </w:tc>
        <w:tc>
          <w:tcPr>
            <w:tcW w:w="835" w:type="dxa"/>
          </w:tcPr>
          <w:p w14:paraId="48D3A4C0" w14:textId="72C850B1" w:rsidR="00CC69FB" w:rsidRDefault="00CC69FB" w:rsidP="008C39CB">
            <w:pPr>
              <w:cnfStyle w:val="000000000000" w:firstRow="0" w:lastRow="0" w:firstColumn="0" w:lastColumn="0" w:oddVBand="0" w:evenVBand="0" w:oddHBand="0" w:evenHBand="0" w:firstRowFirstColumn="0" w:firstRowLastColumn="0" w:lastRowFirstColumn="0" w:lastRowLastColumn="0"/>
            </w:pPr>
            <w:r>
              <w:t>214</w:t>
            </w:r>
          </w:p>
        </w:tc>
        <w:tc>
          <w:tcPr>
            <w:tcW w:w="835" w:type="dxa"/>
          </w:tcPr>
          <w:p w14:paraId="7A643097" w14:textId="5095D37A" w:rsidR="00CC69FB" w:rsidRDefault="00CC69FB" w:rsidP="008C39CB">
            <w:pPr>
              <w:cnfStyle w:val="000000000000" w:firstRow="0" w:lastRow="0" w:firstColumn="0" w:lastColumn="0" w:oddVBand="0" w:evenVBand="0" w:oddHBand="0" w:evenHBand="0" w:firstRowFirstColumn="0" w:firstRowLastColumn="0" w:lastRowFirstColumn="0" w:lastRowLastColumn="0"/>
            </w:pPr>
            <w:r>
              <w:t>222</w:t>
            </w:r>
          </w:p>
        </w:tc>
        <w:tc>
          <w:tcPr>
            <w:tcW w:w="1140" w:type="dxa"/>
          </w:tcPr>
          <w:p w14:paraId="70A8FEB3" w14:textId="7B8255A9" w:rsidR="00CC69FB" w:rsidRDefault="00CC69FB" w:rsidP="008C39CB">
            <w:pPr>
              <w:cnfStyle w:val="000000000000" w:firstRow="0" w:lastRow="0" w:firstColumn="0" w:lastColumn="0" w:oddVBand="0" w:evenVBand="0" w:oddHBand="0" w:evenHBand="0" w:firstRowFirstColumn="0" w:firstRowLastColumn="0" w:lastRowFirstColumn="0" w:lastRowLastColumn="0"/>
            </w:pPr>
            <w:r>
              <w:t>261</w:t>
            </w:r>
          </w:p>
        </w:tc>
        <w:tc>
          <w:tcPr>
            <w:tcW w:w="1535" w:type="dxa"/>
            <w:vMerge/>
          </w:tcPr>
          <w:p w14:paraId="005EEC0B" w14:textId="77777777" w:rsidR="00CC69FB" w:rsidRDefault="00CC69FB" w:rsidP="008C39CB">
            <w:pPr>
              <w:cnfStyle w:val="000000000000" w:firstRow="0" w:lastRow="0" w:firstColumn="0" w:lastColumn="0" w:oddVBand="0" w:evenVBand="0" w:oddHBand="0" w:evenHBand="0" w:firstRowFirstColumn="0" w:firstRowLastColumn="0" w:lastRowFirstColumn="0" w:lastRowLastColumn="0"/>
            </w:pPr>
          </w:p>
        </w:tc>
        <w:tc>
          <w:tcPr>
            <w:tcW w:w="1250" w:type="dxa"/>
            <w:vMerge/>
          </w:tcPr>
          <w:p w14:paraId="39E986EB" w14:textId="77777777" w:rsidR="00CC69FB" w:rsidRDefault="00CC69FB" w:rsidP="008C39CB">
            <w:pPr>
              <w:cnfStyle w:val="000000000000" w:firstRow="0" w:lastRow="0" w:firstColumn="0" w:lastColumn="0" w:oddVBand="0" w:evenVBand="0" w:oddHBand="0" w:evenHBand="0" w:firstRowFirstColumn="0" w:firstRowLastColumn="0" w:lastRowFirstColumn="0" w:lastRowLastColumn="0"/>
            </w:pPr>
          </w:p>
        </w:tc>
      </w:tr>
      <w:tr w:rsidR="00CC69FB" w14:paraId="1B2179B2" w14:textId="4EE9A522" w:rsidTr="00CC69FB">
        <w:tc>
          <w:tcPr>
            <w:cnfStyle w:val="001000000000" w:firstRow="0" w:lastRow="0" w:firstColumn="1" w:lastColumn="0" w:oddVBand="0" w:evenVBand="0" w:oddHBand="0" w:evenHBand="0" w:firstRowFirstColumn="0" w:firstRowLastColumn="0" w:lastRowFirstColumn="0" w:lastRowLastColumn="0"/>
            <w:tcW w:w="1153" w:type="dxa"/>
          </w:tcPr>
          <w:p w14:paraId="17FE6D42" w14:textId="70CD4CF0" w:rsidR="00CC69FB" w:rsidRPr="002A7D62" w:rsidRDefault="00CC69FB" w:rsidP="008C39CB">
            <w:pPr>
              <w:rPr>
                <w:b w:val="0"/>
                <w:bCs w:val="0"/>
              </w:rPr>
            </w:pPr>
            <w:r>
              <w:rPr>
                <w:b w:val="0"/>
                <w:bCs w:val="0"/>
              </w:rPr>
              <w:t>15.7</w:t>
            </w:r>
          </w:p>
        </w:tc>
        <w:tc>
          <w:tcPr>
            <w:tcW w:w="1082" w:type="dxa"/>
          </w:tcPr>
          <w:p w14:paraId="2370FB23" w14:textId="2AF31F17" w:rsidR="00CC69FB" w:rsidRDefault="00CC69FB" w:rsidP="008C39CB">
            <w:pPr>
              <w:cnfStyle w:val="000000000000" w:firstRow="0" w:lastRow="0" w:firstColumn="0" w:lastColumn="0" w:oddVBand="0" w:evenVBand="0" w:oddHBand="0" w:evenHBand="0" w:firstRowFirstColumn="0" w:firstRowLastColumn="0" w:lastRowFirstColumn="0" w:lastRowLastColumn="0"/>
            </w:pPr>
            <w:r>
              <w:t>1860</w:t>
            </w:r>
          </w:p>
        </w:tc>
        <w:tc>
          <w:tcPr>
            <w:tcW w:w="1186" w:type="dxa"/>
          </w:tcPr>
          <w:p w14:paraId="16B23ADF" w14:textId="02C49D74" w:rsidR="00CC69FB" w:rsidRDefault="00CC69FB" w:rsidP="008C39CB">
            <w:pPr>
              <w:cnfStyle w:val="000000000000" w:firstRow="0" w:lastRow="0" w:firstColumn="0" w:lastColumn="0" w:oddVBand="0" w:evenVBand="0" w:oddHBand="0" w:evenHBand="0" w:firstRowFirstColumn="0" w:firstRowLastColumn="0" w:lastRowFirstColumn="0" w:lastRowLastColumn="0"/>
            </w:pPr>
            <w:r>
              <w:t>150</w:t>
            </w:r>
          </w:p>
        </w:tc>
        <w:tc>
          <w:tcPr>
            <w:tcW w:w="835" w:type="dxa"/>
          </w:tcPr>
          <w:p w14:paraId="4E8931D6" w14:textId="7BA85A41" w:rsidR="00CC69FB" w:rsidRDefault="00CC69FB" w:rsidP="008C39CB">
            <w:pPr>
              <w:cnfStyle w:val="000000000000" w:firstRow="0" w:lastRow="0" w:firstColumn="0" w:lastColumn="0" w:oddVBand="0" w:evenVBand="0" w:oddHBand="0" w:evenHBand="0" w:firstRowFirstColumn="0" w:firstRowLastColumn="0" w:lastRowFirstColumn="0" w:lastRowLastColumn="0"/>
            </w:pPr>
            <w:r>
              <w:t>240</w:t>
            </w:r>
          </w:p>
        </w:tc>
        <w:tc>
          <w:tcPr>
            <w:tcW w:w="835" w:type="dxa"/>
          </w:tcPr>
          <w:p w14:paraId="0049BAC2" w14:textId="6E530E20" w:rsidR="00CC69FB" w:rsidRDefault="00CC69FB" w:rsidP="008C39CB">
            <w:pPr>
              <w:cnfStyle w:val="000000000000" w:firstRow="0" w:lastRow="0" w:firstColumn="0" w:lastColumn="0" w:oddVBand="0" w:evenVBand="0" w:oddHBand="0" w:evenHBand="0" w:firstRowFirstColumn="0" w:firstRowLastColumn="0" w:lastRowFirstColumn="0" w:lastRowLastColumn="0"/>
            </w:pPr>
            <w:r>
              <w:t>249</w:t>
            </w:r>
          </w:p>
        </w:tc>
        <w:tc>
          <w:tcPr>
            <w:tcW w:w="1140" w:type="dxa"/>
          </w:tcPr>
          <w:p w14:paraId="278E5A0D" w14:textId="16374992" w:rsidR="00CC69FB" w:rsidRDefault="00CC69FB" w:rsidP="008C39CB">
            <w:pPr>
              <w:cnfStyle w:val="000000000000" w:firstRow="0" w:lastRow="0" w:firstColumn="0" w:lastColumn="0" w:oddVBand="0" w:evenVBand="0" w:oddHBand="0" w:evenHBand="0" w:firstRowFirstColumn="0" w:firstRowLastColumn="0" w:lastRowFirstColumn="0" w:lastRowLastColumn="0"/>
            </w:pPr>
            <w:r>
              <w:t>279</w:t>
            </w:r>
          </w:p>
        </w:tc>
        <w:tc>
          <w:tcPr>
            <w:tcW w:w="1535" w:type="dxa"/>
            <w:vMerge/>
          </w:tcPr>
          <w:p w14:paraId="02C32AE8" w14:textId="77777777" w:rsidR="00CC69FB" w:rsidRDefault="00CC69FB" w:rsidP="008C39CB">
            <w:pPr>
              <w:cnfStyle w:val="000000000000" w:firstRow="0" w:lastRow="0" w:firstColumn="0" w:lastColumn="0" w:oddVBand="0" w:evenVBand="0" w:oddHBand="0" w:evenHBand="0" w:firstRowFirstColumn="0" w:firstRowLastColumn="0" w:lastRowFirstColumn="0" w:lastRowLastColumn="0"/>
            </w:pPr>
          </w:p>
        </w:tc>
        <w:tc>
          <w:tcPr>
            <w:tcW w:w="1250" w:type="dxa"/>
            <w:vMerge/>
          </w:tcPr>
          <w:p w14:paraId="7470F94B" w14:textId="77777777" w:rsidR="00CC69FB" w:rsidRDefault="00CC69FB" w:rsidP="008C39CB">
            <w:pPr>
              <w:cnfStyle w:val="000000000000" w:firstRow="0" w:lastRow="0" w:firstColumn="0" w:lastColumn="0" w:oddVBand="0" w:evenVBand="0" w:oddHBand="0" w:evenHBand="0" w:firstRowFirstColumn="0" w:firstRowLastColumn="0" w:lastRowFirstColumn="0" w:lastRowLastColumn="0"/>
            </w:pPr>
          </w:p>
        </w:tc>
      </w:tr>
    </w:tbl>
    <w:p w14:paraId="6C62FF81" w14:textId="41635842" w:rsidR="007A1FC0" w:rsidRPr="001F6378" w:rsidRDefault="007A1FC0" w:rsidP="00724838">
      <w:r>
        <w:t>For each respective strand type, the values in Table 1 can be used to</w:t>
      </w:r>
      <w:r w:rsidR="00724838">
        <w:t xml:space="preserve"> define 3 distinct points</w:t>
      </w:r>
      <w:r w:rsidR="00CC69FB">
        <w:t xml:space="preserve"> (Points 1 to 3)</w:t>
      </w:r>
      <w:r w:rsidR="00724838">
        <w:t xml:space="preserve"> that lie</w:t>
      </w:r>
      <w:r>
        <w:t xml:space="preserve"> on </w:t>
      </w:r>
      <w:r w:rsidR="00724838">
        <w:t>a stress strain curve</w:t>
      </w:r>
      <w:r>
        <w:t xml:space="preserve"> just satisfying the limits specified in AS 4672.1. These 3 distinct points are</w:t>
      </w:r>
      <w:r w:rsidR="00724838">
        <w:t xml:space="preserve"> noted</w:t>
      </w:r>
      <w:r>
        <w:t xml:space="preserve"> qualitatively</w:t>
      </w:r>
      <w:r w:rsidR="00724838">
        <w:t xml:space="preserve"> in Table </w:t>
      </w:r>
      <w:r>
        <w:t>2</w:t>
      </w:r>
      <w:r w:rsidR="00724838">
        <w:t xml:space="preserve">. </w:t>
      </w:r>
      <w:r w:rsidR="001F6378">
        <w:t>The most conservative stress-strain</w:t>
      </w:r>
      <w:r w:rsidR="00F70D26">
        <w:t xml:space="preserve"> curve</w:t>
      </w:r>
      <w:r w:rsidR="001F6378">
        <w:t xml:space="preserve"> that can be formulated using these three points is to construct a piece-wise linear curve between them. This is so since all conforming prestressing strands will satisfy these minimum strengths and as such the actual stress-strain curves will always lie above this piece-wise multi-linear approximation. The portion of the curve for strain</w:t>
      </w:r>
      <w:r w:rsidR="00F70D26">
        <w:t>s</w:t>
      </w:r>
      <w:r w:rsidR="001F6378">
        <w:t xml:space="preserve"> less than </w:t>
      </w:r>
      <w:r w:rsidR="001F6378">
        <w:rPr>
          <w:rFonts w:cs="Arial"/>
        </w:rPr>
        <w:t>ε</w:t>
      </w:r>
      <w:r w:rsidR="001F6378">
        <w:rPr>
          <w:vertAlign w:val="subscript"/>
        </w:rPr>
        <w:t>0.1%</w:t>
      </w:r>
      <w:r w:rsidR="001F6378">
        <w:t xml:space="preserve"> can be approximated by recognising that the gradient of the initial linear elastic portion of the curve (which is commonly termed as the proportional region of stress-strain curves of strands) is defined by the modulus of elasticity (E) and approximating the end of the proportional region by extending back a line defined by Points </w:t>
      </w:r>
      <w:r w:rsidR="00F307FE">
        <w:t>2</w:t>
      </w:r>
      <w:r w:rsidR="001F6378">
        <w:t xml:space="preserve"> and </w:t>
      </w:r>
      <w:r w:rsidR="00F307FE">
        <w:t>1</w:t>
      </w:r>
      <w:r w:rsidR="001F6378">
        <w:t xml:space="preserve"> to obtain its intersection with the initial linear portion (i.e. thereby defining Point 4 in Table 2). It should be noted that constructing a stress-strain curve in this manner is also consistent with Cl 3.3.3</w:t>
      </w:r>
      <w:r w:rsidR="00F307FE">
        <w:t xml:space="preserve"> of AS 5100.5:2017</w:t>
      </w:r>
      <w:r w:rsidR="001F6378">
        <w:t xml:space="preserve"> as it is</w:t>
      </w:r>
      <w:r w:rsidR="00F70D26">
        <w:t xml:space="preserve"> in</w:t>
      </w:r>
      <w:r w:rsidR="001F6378">
        <w:t xml:space="preserve"> conformance with, albeit conservatively, with test data (as it is based on minimum compliance requirements for such test data).</w:t>
      </w:r>
    </w:p>
    <w:p w14:paraId="3AA44A79" w14:textId="09EB6092" w:rsidR="007A1FC0" w:rsidRDefault="007A1FC0" w:rsidP="007A1FC0">
      <w:pPr>
        <w:pStyle w:val="Caption"/>
      </w:pPr>
      <w:r>
        <w:lastRenderedPageBreak/>
        <w:t>Table 2 Points on stress strain curve based on AS 4672.1 minimums</w:t>
      </w:r>
    </w:p>
    <w:tbl>
      <w:tblPr>
        <w:tblStyle w:val="GridTable1Light"/>
        <w:tblW w:w="0" w:type="auto"/>
        <w:tblLook w:val="04A0" w:firstRow="1" w:lastRow="0" w:firstColumn="1" w:lastColumn="0" w:noHBand="0" w:noVBand="1"/>
      </w:tblPr>
      <w:tblGrid>
        <w:gridCol w:w="1129"/>
        <w:gridCol w:w="4111"/>
        <w:gridCol w:w="3402"/>
      </w:tblGrid>
      <w:tr w:rsidR="001F6378" w14:paraId="2E5DC927" w14:textId="77777777" w:rsidTr="00531C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BC9E178" w14:textId="56805BF5" w:rsidR="001F6378" w:rsidRDefault="001F6378" w:rsidP="008C39CB">
            <w:r>
              <w:t>Point</w:t>
            </w:r>
          </w:p>
        </w:tc>
        <w:tc>
          <w:tcPr>
            <w:tcW w:w="4111" w:type="dxa"/>
          </w:tcPr>
          <w:p w14:paraId="1ADB8672" w14:textId="2E561414" w:rsidR="001F6378" w:rsidRDefault="001F6378" w:rsidP="008C39CB">
            <w:pPr>
              <w:cnfStyle w:val="100000000000" w:firstRow="1" w:lastRow="0" w:firstColumn="0" w:lastColumn="0" w:oddVBand="0" w:evenVBand="0" w:oddHBand="0" w:evenHBand="0" w:firstRowFirstColumn="0" w:firstRowLastColumn="0" w:lastRowFirstColumn="0" w:lastRowLastColumn="0"/>
            </w:pPr>
            <w:r>
              <w:t>Strain</w:t>
            </w:r>
          </w:p>
        </w:tc>
        <w:tc>
          <w:tcPr>
            <w:tcW w:w="3402" w:type="dxa"/>
          </w:tcPr>
          <w:p w14:paraId="72C192AF" w14:textId="61000D61" w:rsidR="001F6378" w:rsidRDefault="001F6378" w:rsidP="008C39CB">
            <w:pPr>
              <w:cnfStyle w:val="100000000000" w:firstRow="1" w:lastRow="0" w:firstColumn="0" w:lastColumn="0" w:oddVBand="0" w:evenVBand="0" w:oddHBand="0" w:evenHBand="0" w:firstRowFirstColumn="0" w:firstRowLastColumn="0" w:lastRowFirstColumn="0" w:lastRowLastColumn="0"/>
            </w:pPr>
            <w:r>
              <w:t>Stress</w:t>
            </w:r>
          </w:p>
        </w:tc>
      </w:tr>
      <w:tr w:rsidR="001F6378" w14:paraId="6291C361" w14:textId="77777777" w:rsidTr="00531C59">
        <w:tc>
          <w:tcPr>
            <w:cnfStyle w:val="001000000000" w:firstRow="0" w:lastRow="0" w:firstColumn="1" w:lastColumn="0" w:oddVBand="0" w:evenVBand="0" w:oddHBand="0" w:evenHBand="0" w:firstRowFirstColumn="0" w:firstRowLastColumn="0" w:lastRowFirstColumn="0" w:lastRowLastColumn="0"/>
            <w:tcW w:w="1129" w:type="dxa"/>
          </w:tcPr>
          <w:p w14:paraId="5EFAA2A0" w14:textId="0A662765" w:rsidR="001F6378" w:rsidRPr="002A7D62" w:rsidRDefault="001F6378" w:rsidP="008C39CB">
            <w:pPr>
              <w:rPr>
                <w:b w:val="0"/>
                <w:bCs w:val="0"/>
              </w:rPr>
            </w:pPr>
            <w:r>
              <w:rPr>
                <w:b w:val="0"/>
                <w:bCs w:val="0"/>
              </w:rPr>
              <w:t>Point 1</w:t>
            </w:r>
          </w:p>
        </w:tc>
        <w:tc>
          <w:tcPr>
            <w:tcW w:w="4111" w:type="dxa"/>
          </w:tcPr>
          <w:p w14:paraId="503DBC93" w14:textId="56FBF166" w:rsidR="001F6378" w:rsidRDefault="00D23B82" w:rsidP="008C39CB">
            <w:pPr>
              <w:cnfStyle w:val="000000000000" w:firstRow="0" w:lastRow="0" w:firstColumn="0" w:lastColumn="0" w:oddVBand="0" w:evenVBand="0" w:oddHBand="0" w:evenHBand="0" w:firstRowFirstColumn="0" w:firstRowLastColumn="0" w:lastRowFirstColumn="0" w:lastRowLastColumn="0"/>
            </w:pPr>
            <m:oMathPara>
              <m:oMath>
                <m:sSub>
                  <m:sSubPr>
                    <m:ctrlPr>
                      <w:rPr>
                        <w:rFonts w:ascii="Cambria Math" w:hAnsi="Cambria Math"/>
                        <w:i/>
                      </w:rPr>
                    </m:ctrlPr>
                  </m:sSubPr>
                  <m:e>
                    <m:r>
                      <w:rPr>
                        <w:rFonts w:ascii="Cambria Math" w:hAnsi="Cambria Math"/>
                      </w:rPr>
                      <m:t>ε</m:t>
                    </m:r>
                  </m:e>
                  <m:sub>
                    <m:r>
                      <w:rPr>
                        <w:rFonts w:ascii="Cambria Math" w:hAnsi="Cambria Math"/>
                      </w:rPr>
                      <m:t>0.1%</m:t>
                    </m:r>
                  </m:sub>
                </m:sSub>
                <m:r>
                  <w:rPr>
                    <w:rFonts w:ascii="Cambria Math" w:hAnsi="Cambria Math"/>
                  </w:rPr>
                  <m:t xml:space="preserve">= 0.001+ </m:t>
                </m:r>
                <m:f>
                  <m:fPr>
                    <m:type m:val="skw"/>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0.1%</m:t>
                        </m:r>
                      </m:sub>
                    </m:sSub>
                  </m:num>
                  <m:den>
                    <m:r>
                      <w:rPr>
                        <w:rFonts w:ascii="Cambria Math" w:hAnsi="Cambria Math"/>
                      </w:rPr>
                      <m:t>E</m:t>
                    </m:r>
                  </m:den>
                </m:f>
              </m:oMath>
            </m:oMathPara>
          </w:p>
        </w:tc>
        <w:tc>
          <w:tcPr>
            <w:tcW w:w="3402" w:type="dxa"/>
          </w:tcPr>
          <w:p w14:paraId="6B78352E" w14:textId="4A9A711E" w:rsidR="001F6378" w:rsidRDefault="00D23B82" w:rsidP="008C39CB">
            <w:pPr>
              <w:cnfStyle w:val="000000000000" w:firstRow="0" w:lastRow="0" w:firstColumn="0" w:lastColumn="0" w:oddVBand="0" w:evenVBand="0" w:oddHBand="0" w:evenHBand="0" w:firstRowFirstColumn="0" w:firstRowLastColumn="0" w:lastRowFirstColumn="0" w:lastRowLastColumn="0"/>
            </w:pPr>
            <m:oMathPara>
              <m:oMath>
                <m:sSub>
                  <m:sSubPr>
                    <m:ctrlPr>
                      <w:rPr>
                        <w:rFonts w:ascii="Cambria Math" w:hAnsi="Cambria Math"/>
                        <w:i/>
                      </w:rPr>
                    </m:ctrlPr>
                  </m:sSubPr>
                  <m:e>
                    <m:r>
                      <w:rPr>
                        <w:rFonts w:ascii="Cambria Math" w:hAnsi="Cambria Math"/>
                      </w:rPr>
                      <m:t>f</m:t>
                    </m:r>
                  </m:e>
                  <m:sub>
                    <m:r>
                      <w:rPr>
                        <w:rFonts w:ascii="Cambria Math" w:hAnsi="Cambria Math"/>
                      </w:rPr>
                      <m:t>0.1%</m:t>
                    </m:r>
                  </m:sub>
                </m:sSub>
                <m:r>
                  <w:rPr>
                    <w:rFonts w:ascii="Cambria Math" w:hAnsi="Cambria Math"/>
                  </w:rPr>
                  <m:t xml:space="preserve">= </m:t>
                </m:r>
                <m:f>
                  <m:fPr>
                    <m:type m:val="skw"/>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0.1%</m:t>
                        </m:r>
                      </m:sub>
                    </m:sSub>
                  </m:num>
                  <m:den>
                    <m:sSub>
                      <m:sSubPr>
                        <m:ctrlPr>
                          <w:rPr>
                            <w:rFonts w:ascii="Cambria Math" w:hAnsi="Cambria Math"/>
                            <w:i/>
                          </w:rPr>
                        </m:ctrlPr>
                      </m:sSubPr>
                      <m:e>
                        <m:r>
                          <w:rPr>
                            <w:rFonts w:ascii="Cambria Math" w:hAnsi="Cambria Math"/>
                          </w:rPr>
                          <m:t>A</m:t>
                        </m:r>
                      </m:e>
                      <m:sub>
                        <m:r>
                          <w:rPr>
                            <w:rFonts w:ascii="Cambria Math" w:hAnsi="Cambria Math"/>
                          </w:rPr>
                          <m:t>nom</m:t>
                        </m:r>
                      </m:sub>
                    </m:sSub>
                  </m:den>
                </m:f>
              </m:oMath>
            </m:oMathPara>
          </w:p>
        </w:tc>
      </w:tr>
      <w:tr w:rsidR="001F6378" w14:paraId="04EAA680" w14:textId="77777777" w:rsidTr="00531C59">
        <w:tc>
          <w:tcPr>
            <w:cnfStyle w:val="001000000000" w:firstRow="0" w:lastRow="0" w:firstColumn="1" w:lastColumn="0" w:oddVBand="0" w:evenVBand="0" w:oddHBand="0" w:evenHBand="0" w:firstRowFirstColumn="0" w:firstRowLastColumn="0" w:lastRowFirstColumn="0" w:lastRowLastColumn="0"/>
            <w:tcW w:w="1129" w:type="dxa"/>
          </w:tcPr>
          <w:p w14:paraId="0D013D4D" w14:textId="6FFC538E" w:rsidR="001F6378" w:rsidRPr="002A7D62" w:rsidRDefault="001F6378" w:rsidP="008C39CB">
            <w:pPr>
              <w:rPr>
                <w:b w:val="0"/>
                <w:bCs w:val="0"/>
              </w:rPr>
            </w:pPr>
            <w:r>
              <w:rPr>
                <w:b w:val="0"/>
                <w:bCs w:val="0"/>
              </w:rPr>
              <w:t>Point 2</w:t>
            </w:r>
          </w:p>
        </w:tc>
        <w:tc>
          <w:tcPr>
            <w:tcW w:w="4111" w:type="dxa"/>
          </w:tcPr>
          <w:p w14:paraId="03997D61" w14:textId="40A04E4A" w:rsidR="001F6378" w:rsidRDefault="00D23B82" w:rsidP="008C39CB">
            <w:pPr>
              <w:cnfStyle w:val="000000000000" w:firstRow="0" w:lastRow="0" w:firstColumn="0" w:lastColumn="0" w:oddVBand="0" w:evenVBand="0" w:oddHBand="0" w:evenHBand="0" w:firstRowFirstColumn="0" w:firstRowLastColumn="0" w:lastRowFirstColumn="0" w:lastRowLastColumn="0"/>
            </w:pPr>
            <m:oMathPara>
              <m:oMath>
                <m:sSub>
                  <m:sSubPr>
                    <m:ctrlPr>
                      <w:rPr>
                        <w:rFonts w:ascii="Cambria Math" w:hAnsi="Cambria Math"/>
                        <w:i/>
                      </w:rPr>
                    </m:ctrlPr>
                  </m:sSubPr>
                  <m:e>
                    <m:r>
                      <w:rPr>
                        <w:rFonts w:ascii="Cambria Math" w:hAnsi="Cambria Math"/>
                      </w:rPr>
                      <m:t>ε</m:t>
                    </m:r>
                  </m:e>
                  <m:sub>
                    <m:r>
                      <w:rPr>
                        <w:rFonts w:ascii="Cambria Math" w:hAnsi="Cambria Math"/>
                      </w:rPr>
                      <m:t>0.2%</m:t>
                    </m:r>
                  </m:sub>
                </m:sSub>
                <m:r>
                  <w:rPr>
                    <w:rFonts w:ascii="Cambria Math" w:hAnsi="Cambria Math"/>
                  </w:rPr>
                  <m:t xml:space="preserve">= 0.002+ </m:t>
                </m:r>
                <m:f>
                  <m:fPr>
                    <m:type m:val="skw"/>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0.2%</m:t>
                        </m:r>
                      </m:sub>
                    </m:sSub>
                  </m:num>
                  <m:den>
                    <m:r>
                      <w:rPr>
                        <w:rFonts w:ascii="Cambria Math" w:hAnsi="Cambria Math"/>
                      </w:rPr>
                      <m:t>E</m:t>
                    </m:r>
                  </m:den>
                </m:f>
              </m:oMath>
            </m:oMathPara>
          </w:p>
        </w:tc>
        <w:tc>
          <w:tcPr>
            <w:tcW w:w="3402" w:type="dxa"/>
          </w:tcPr>
          <w:p w14:paraId="326BB3E0" w14:textId="6E54F160" w:rsidR="001F6378" w:rsidRDefault="00D23B82" w:rsidP="008C39CB">
            <w:pPr>
              <w:cnfStyle w:val="000000000000" w:firstRow="0" w:lastRow="0" w:firstColumn="0" w:lastColumn="0" w:oddVBand="0" w:evenVBand="0" w:oddHBand="0" w:evenHBand="0" w:firstRowFirstColumn="0" w:firstRowLastColumn="0" w:lastRowFirstColumn="0" w:lastRowLastColumn="0"/>
            </w:pPr>
            <m:oMathPara>
              <m:oMath>
                <m:sSub>
                  <m:sSubPr>
                    <m:ctrlPr>
                      <w:rPr>
                        <w:rFonts w:ascii="Cambria Math" w:hAnsi="Cambria Math"/>
                        <w:i/>
                      </w:rPr>
                    </m:ctrlPr>
                  </m:sSubPr>
                  <m:e>
                    <m:r>
                      <w:rPr>
                        <w:rFonts w:ascii="Cambria Math" w:hAnsi="Cambria Math"/>
                      </w:rPr>
                      <m:t>f</m:t>
                    </m:r>
                  </m:e>
                  <m:sub>
                    <m:r>
                      <w:rPr>
                        <w:rFonts w:ascii="Cambria Math" w:hAnsi="Cambria Math"/>
                      </w:rPr>
                      <m:t>0.2%</m:t>
                    </m:r>
                  </m:sub>
                </m:sSub>
                <m:r>
                  <w:rPr>
                    <w:rFonts w:ascii="Cambria Math" w:hAnsi="Cambria Math"/>
                  </w:rPr>
                  <m:t xml:space="preserve">= </m:t>
                </m:r>
                <m:f>
                  <m:fPr>
                    <m:type m:val="skw"/>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0.2%</m:t>
                        </m:r>
                      </m:sub>
                    </m:sSub>
                  </m:num>
                  <m:den>
                    <m:sSub>
                      <m:sSubPr>
                        <m:ctrlPr>
                          <w:rPr>
                            <w:rFonts w:ascii="Cambria Math" w:hAnsi="Cambria Math"/>
                            <w:i/>
                          </w:rPr>
                        </m:ctrlPr>
                      </m:sSubPr>
                      <m:e>
                        <m:r>
                          <w:rPr>
                            <w:rFonts w:ascii="Cambria Math" w:hAnsi="Cambria Math"/>
                          </w:rPr>
                          <m:t>A</m:t>
                        </m:r>
                      </m:e>
                      <m:sub>
                        <m:r>
                          <w:rPr>
                            <w:rFonts w:ascii="Cambria Math" w:hAnsi="Cambria Math"/>
                          </w:rPr>
                          <m:t>nom</m:t>
                        </m:r>
                      </m:sub>
                    </m:sSub>
                  </m:den>
                </m:f>
              </m:oMath>
            </m:oMathPara>
          </w:p>
        </w:tc>
      </w:tr>
      <w:tr w:rsidR="001F6378" w14:paraId="5775DCE2" w14:textId="77777777" w:rsidTr="00531C59">
        <w:tc>
          <w:tcPr>
            <w:cnfStyle w:val="001000000000" w:firstRow="0" w:lastRow="0" w:firstColumn="1" w:lastColumn="0" w:oddVBand="0" w:evenVBand="0" w:oddHBand="0" w:evenHBand="0" w:firstRowFirstColumn="0" w:firstRowLastColumn="0" w:lastRowFirstColumn="0" w:lastRowLastColumn="0"/>
            <w:tcW w:w="1129" w:type="dxa"/>
          </w:tcPr>
          <w:p w14:paraId="39023AD7" w14:textId="4F82D323" w:rsidR="001F6378" w:rsidRPr="002A7D62" w:rsidRDefault="001F6378" w:rsidP="008C39CB">
            <w:pPr>
              <w:rPr>
                <w:b w:val="0"/>
                <w:bCs w:val="0"/>
              </w:rPr>
            </w:pPr>
            <w:r>
              <w:rPr>
                <w:b w:val="0"/>
                <w:bCs w:val="0"/>
              </w:rPr>
              <w:t>Point 3</w:t>
            </w:r>
          </w:p>
        </w:tc>
        <w:tc>
          <w:tcPr>
            <w:tcW w:w="4111" w:type="dxa"/>
          </w:tcPr>
          <w:p w14:paraId="259828BE" w14:textId="4912ACA3" w:rsidR="001F6378" w:rsidRPr="00967549" w:rsidRDefault="001F6378" w:rsidP="001F6378">
            <w:pPr>
              <w:jc w:val="center"/>
              <w:cnfStyle w:val="000000000000" w:firstRow="0" w:lastRow="0" w:firstColumn="0" w:lastColumn="0" w:oddVBand="0" w:evenVBand="0" w:oddHBand="0" w:evenHBand="0" w:firstRowFirstColumn="0" w:firstRowLastColumn="0" w:lastRowFirstColumn="0" w:lastRowLastColumn="0"/>
            </w:pPr>
            <w:proofErr w:type="spellStart"/>
            <w:r>
              <w:rPr>
                <w:rFonts w:cs="Arial"/>
              </w:rPr>
              <w:t>ε</w:t>
            </w:r>
            <w:r>
              <w:rPr>
                <w:vertAlign w:val="subscript"/>
              </w:rPr>
              <w:t>pb</w:t>
            </w:r>
            <w:proofErr w:type="spellEnd"/>
            <w:r w:rsidR="00967549">
              <w:t xml:space="preserve"> (assumed to be 5%)</w:t>
            </w:r>
          </w:p>
        </w:tc>
        <w:tc>
          <w:tcPr>
            <w:tcW w:w="3402" w:type="dxa"/>
          </w:tcPr>
          <w:p w14:paraId="595FC44F" w14:textId="2B0AF8BD" w:rsidR="001F6378" w:rsidRDefault="00D23B82" w:rsidP="008C39CB">
            <w:pPr>
              <w:cnfStyle w:val="000000000000" w:firstRow="0" w:lastRow="0" w:firstColumn="0" w:lastColumn="0" w:oddVBand="0" w:evenVBand="0" w:oddHBand="0" w:evenHBand="0" w:firstRowFirstColumn="0" w:firstRowLastColumn="0" w:lastRowFirstColumn="0" w:lastRowLastColumn="0"/>
            </w:pPr>
            <m:oMathPara>
              <m:oMath>
                <m:sSub>
                  <m:sSubPr>
                    <m:ctrlPr>
                      <w:rPr>
                        <w:rFonts w:ascii="Cambria Math" w:hAnsi="Cambria Math"/>
                        <w:i/>
                      </w:rPr>
                    </m:ctrlPr>
                  </m:sSubPr>
                  <m:e>
                    <m:r>
                      <w:rPr>
                        <w:rFonts w:ascii="Cambria Math" w:hAnsi="Cambria Math"/>
                      </w:rPr>
                      <m:t>f</m:t>
                    </m:r>
                  </m:e>
                  <m:sub>
                    <m:r>
                      <w:rPr>
                        <w:rFonts w:ascii="Cambria Math" w:hAnsi="Cambria Math"/>
                      </w:rPr>
                      <m:t>pb</m:t>
                    </m:r>
                  </m:sub>
                </m:sSub>
                <m:r>
                  <w:rPr>
                    <w:rFonts w:ascii="Cambria Math" w:hAnsi="Cambria Math"/>
                  </w:rPr>
                  <m:t xml:space="preserve">= </m:t>
                </m:r>
                <m:f>
                  <m:fPr>
                    <m:type m:val="skw"/>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pb</m:t>
                        </m:r>
                      </m:sub>
                    </m:sSub>
                  </m:num>
                  <m:den>
                    <m:sSub>
                      <m:sSubPr>
                        <m:ctrlPr>
                          <w:rPr>
                            <w:rFonts w:ascii="Cambria Math" w:hAnsi="Cambria Math"/>
                            <w:i/>
                          </w:rPr>
                        </m:ctrlPr>
                      </m:sSubPr>
                      <m:e>
                        <m:r>
                          <w:rPr>
                            <w:rFonts w:ascii="Cambria Math" w:hAnsi="Cambria Math"/>
                          </w:rPr>
                          <m:t>A</m:t>
                        </m:r>
                      </m:e>
                      <m:sub>
                        <m:r>
                          <w:rPr>
                            <w:rFonts w:ascii="Cambria Math" w:hAnsi="Cambria Math"/>
                          </w:rPr>
                          <m:t>nom</m:t>
                        </m:r>
                      </m:sub>
                    </m:sSub>
                  </m:den>
                </m:f>
              </m:oMath>
            </m:oMathPara>
          </w:p>
        </w:tc>
      </w:tr>
      <w:tr w:rsidR="001F6378" w14:paraId="6A312F75" w14:textId="77777777" w:rsidTr="00531C59">
        <w:trPr>
          <w:trHeight w:val="1078"/>
        </w:trPr>
        <w:tc>
          <w:tcPr>
            <w:cnfStyle w:val="001000000000" w:firstRow="0" w:lastRow="0" w:firstColumn="1" w:lastColumn="0" w:oddVBand="0" w:evenVBand="0" w:oddHBand="0" w:evenHBand="0" w:firstRowFirstColumn="0" w:firstRowLastColumn="0" w:lastRowFirstColumn="0" w:lastRowLastColumn="0"/>
            <w:tcW w:w="1129" w:type="dxa"/>
          </w:tcPr>
          <w:p w14:paraId="0B3192E6" w14:textId="6FD3C686" w:rsidR="001F6378" w:rsidRDefault="001F6378" w:rsidP="008C39CB">
            <w:pPr>
              <w:rPr>
                <w:b w:val="0"/>
                <w:bCs w:val="0"/>
              </w:rPr>
            </w:pPr>
            <w:r>
              <w:rPr>
                <w:b w:val="0"/>
                <w:bCs w:val="0"/>
              </w:rPr>
              <w:t>Point 4</w:t>
            </w:r>
          </w:p>
        </w:tc>
        <w:tc>
          <w:tcPr>
            <w:tcW w:w="4111" w:type="dxa"/>
          </w:tcPr>
          <w:p w14:paraId="07DD309D" w14:textId="6D196F8D" w:rsidR="001F6378" w:rsidRPr="00531C59" w:rsidRDefault="00531C59" w:rsidP="008C39CB">
            <w:pPr>
              <w:cnfStyle w:val="000000000000" w:firstRow="0" w:lastRow="0" w:firstColumn="0" w:lastColumn="0" w:oddVBand="0" w:evenVBand="0" w:oddHBand="0" w:evenHBand="0" w:firstRowFirstColumn="0" w:firstRowLastColumn="0" w:lastRowFirstColumn="0" w:lastRowLastColumn="0"/>
              <w:rPr>
                <w:rFonts w:cs="Arial"/>
                <w:szCs w:val="20"/>
              </w:rPr>
            </w:pPr>
            <w:r>
              <w:rPr>
                <w:rFonts w:eastAsiaTheme="minorEastAsia"/>
              </w:rPr>
              <w:t xml:space="preserve"> </w:t>
            </w:r>
            <m:oMath>
              <m:sSub>
                <m:sSubPr>
                  <m:ctrlPr>
                    <w:rPr>
                      <w:rFonts w:ascii="Cambria Math" w:eastAsiaTheme="minorEastAsia" w:hAnsi="Cambria Math"/>
                      <w:i/>
                      <w:sz w:val="28"/>
                      <w:szCs w:val="28"/>
                    </w:rPr>
                  </m:ctrlPr>
                </m:sSubPr>
                <m:e>
                  <m:r>
                    <w:rPr>
                      <w:rFonts w:ascii="Cambria Math" w:eastAsiaTheme="minorEastAsia" w:hAnsi="Cambria Math"/>
                      <w:sz w:val="28"/>
                      <w:szCs w:val="28"/>
                    </w:rPr>
                    <m:t>ε</m:t>
                  </m:r>
                </m:e>
                <m:sub>
                  <m:r>
                    <w:rPr>
                      <w:rFonts w:ascii="Cambria Math" w:eastAsiaTheme="minorEastAsia" w:hAnsi="Cambria Math"/>
                      <w:sz w:val="28"/>
                      <w:szCs w:val="28"/>
                    </w:rPr>
                    <m:t>4</m:t>
                  </m:r>
                </m:sub>
              </m:sSub>
              <m:r>
                <w:rPr>
                  <w:rFonts w:ascii="Cambria Math" w:eastAsiaTheme="minorEastAsia" w:hAnsi="Cambria Math"/>
                  <w:sz w:val="28"/>
                  <w:szCs w:val="28"/>
                </w:rPr>
                <m:t>=</m:t>
              </m:r>
              <m:f>
                <m:fPr>
                  <m:ctrlPr>
                    <w:rPr>
                      <w:rFonts w:ascii="Cambria Math" w:hAnsi="Cambria Math" w:cs="Arial"/>
                      <w:i/>
                      <w:sz w:val="28"/>
                      <w:szCs w:val="28"/>
                    </w:rPr>
                  </m:ctrlPr>
                </m:fPr>
                <m:num>
                  <m:sSub>
                    <m:sSubPr>
                      <m:ctrlPr>
                        <w:rPr>
                          <w:rFonts w:ascii="Cambria Math" w:hAnsi="Cambria Math" w:cs="Arial"/>
                          <w:i/>
                          <w:sz w:val="28"/>
                          <w:szCs w:val="28"/>
                        </w:rPr>
                      </m:ctrlPr>
                    </m:sSubPr>
                    <m:e>
                      <m:r>
                        <w:rPr>
                          <w:rFonts w:ascii="Cambria Math" w:hAnsi="Cambria Math" w:cs="Arial"/>
                          <w:sz w:val="28"/>
                          <w:szCs w:val="28"/>
                        </w:rPr>
                        <m:t>ε</m:t>
                      </m:r>
                    </m:e>
                    <m:sub>
                      <m:r>
                        <w:rPr>
                          <w:rFonts w:ascii="Cambria Math" w:hAnsi="Cambria Math" w:cs="Arial"/>
                          <w:sz w:val="28"/>
                          <w:szCs w:val="28"/>
                        </w:rPr>
                        <m:t>0.1%</m:t>
                      </m:r>
                    </m:sub>
                  </m:sSub>
                  <m:r>
                    <w:rPr>
                      <w:rFonts w:ascii="Cambria Math" w:hAnsi="Cambria Math" w:cs="Arial"/>
                      <w:sz w:val="28"/>
                      <w:szCs w:val="28"/>
                    </w:rPr>
                    <m:t xml:space="preserve">- </m:t>
                  </m:r>
                  <m:sSub>
                    <m:sSubPr>
                      <m:ctrlPr>
                        <w:rPr>
                          <w:rFonts w:ascii="Cambria Math" w:hAnsi="Cambria Math" w:cs="Arial"/>
                          <w:i/>
                          <w:sz w:val="28"/>
                          <w:szCs w:val="28"/>
                        </w:rPr>
                      </m:ctrlPr>
                    </m:sSubPr>
                    <m:e>
                      <m:r>
                        <w:rPr>
                          <w:rFonts w:ascii="Cambria Math" w:hAnsi="Cambria Math" w:cs="Arial"/>
                          <w:sz w:val="28"/>
                          <w:szCs w:val="28"/>
                        </w:rPr>
                        <m:t>f</m:t>
                      </m:r>
                    </m:e>
                    <m:sub>
                      <m:r>
                        <w:rPr>
                          <w:rFonts w:ascii="Cambria Math" w:hAnsi="Cambria Math" w:cs="Arial"/>
                          <w:sz w:val="28"/>
                          <w:szCs w:val="28"/>
                        </w:rPr>
                        <m:t>0.1%</m:t>
                      </m:r>
                    </m:sub>
                  </m:sSub>
                  <m:d>
                    <m:dPr>
                      <m:begChr m:val="{"/>
                      <m:endChr m:val="}"/>
                      <m:ctrlPr>
                        <w:rPr>
                          <w:rFonts w:ascii="Cambria Math" w:hAnsi="Cambria Math" w:cs="Arial"/>
                          <w:i/>
                          <w:sz w:val="28"/>
                          <w:szCs w:val="28"/>
                        </w:rPr>
                      </m:ctrlPr>
                    </m:dPr>
                    <m:e>
                      <m:f>
                        <m:fPr>
                          <m:ctrlPr>
                            <w:rPr>
                              <w:rFonts w:ascii="Cambria Math" w:hAnsi="Cambria Math" w:cs="Arial"/>
                              <w:i/>
                              <w:sz w:val="28"/>
                              <w:szCs w:val="28"/>
                            </w:rPr>
                          </m:ctrlPr>
                        </m:fPr>
                        <m:num>
                          <m:d>
                            <m:dPr>
                              <m:ctrlPr>
                                <w:rPr>
                                  <w:rFonts w:ascii="Cambria Math" w:hAnsi="Cambria Math" w:cs="Arial"/>
                                  <w:i/>
                                  <w:sz w:val="28"/>
                                  <w:szCs w:val="28"/>
                                </w:rPr>
                              </m:ctrlPr>
                            </m:dPr>
                            <m:e>
                              <m:sSub>
                                <m:sSubPr>
                                  <m:ctrlPr>
                                    <w:rPr>
                                      <w:rFonts w:ascii="Cambria Math" w:hAnsi="Cambria Math" w:cs="Arial"/>
                                      <w:i/>
                                      <w:sz w:val="28"/>
                                      <w:szCs w:val="28"/>
                                    </w:rPr>
                                  </m:ctrlPr>
                                </m:sSubPr>
                                <m:e>
                                  <m:r>
                                    <w:rPr>
                                      <w:rFonts w:ascii="Cambria Math" w:hAnsi="Cambria Math" w:cs="Arial"/>
                                      <w:sz w:val="28"/>
                                      <w:szCs w:val="28"/>
                                    </w:rPr>
                                    <m:t>ε</m:t>
                                  </m:r>
                                </m:e>
                                <m:sub>
                                  <m:r>
                                    <w:rPr>
                                      <w:rFonts w:ascii="Cambria Math" w:hAnsi="Cambria Math" w:cs="Arial"/>
                                      <w:sz w:val="28"/>
                                      <w:szCs w:val="28"/>
                                    </w:rPr>
                                    <m:t>0.2%</m:t>
                                  </m:r>
                                </m:sub>
                              </m:sSub>
                              <m:r>
                                <w:rPr>
                                  <w:rFonts w:ascii="Cambria Math" w:hAnsi="Cambria Math" w:cs="Arial"/>
                                  <w:sz w:val="28"/>
                                  <w:szCs w:val="28"/>
                                </w:rPr>
                                <m:t xml:space="preserve">- </m:t>
                              </m:r>
                              <m:sSub>
                                <m:sSubPr>
                                  <m:ctrlPr>
                                    <w:rPr>
                                      <w:rFonts w:ascii="Cambria Math" w:hAnsi="Cambria Math" w:cs="Arial"/>
                                      <w:i/>
                                      <w:sz w:val="28"/>
                                      <w:szCs w:val="28"/>
                                    </w:rPr>
                                  </m:ctrlPr>
                                </m:sSubPr>
                                <m:e>
                                  <m:r>
                                    <w:rPr>
                                      <w:rFonts w:ascii="Cambria Math" w:hAnsi="Cambria Math" w:cs="Arial"/>
                                      <w:sz w:val="28"/>
                                      <w:szCs w:val="28"/>
                                    </w:rPr>
                                    <m:t>ε</m:t>
                                  </m:r>
                                </m:e>
                                <m:sub>
                                  <m:r>
                                    <w:rPr>
                                      <w:rFonts w:ascii="Cambria Math" w:hAnsi="Cambria Math" w:cs="Arial"/>
                                      <w:sz w:val="28"/>
                                      <w:szCs w:val="28"/>
                                    </w:rPr>
                                    <m:t>0.1%</m:t>
                                  </m:r>
                                </m:sub>
                              </m:sSub>
                            </m:e>
                          </m:d>
                        </m:num>
                        <m:den>
                          <m:d>
                            <m:dPr>
                              <m:ctrlPr>
                                <w:rPr>
                                  <w:rFonts w:ascii="Cambria Math" w:hAnsi="Cambria Math" w:cs="Arial"/>
                                  <w:i/>
                                  <w:sz w:val="28"/>
                                  <w:szCs w:val="28"/>
                                </w:rPr>
                              </m:ctrlPr>
                            </m:dPr>
                            <m:e>
                              <m:sSub>
                                <m:sSubPr>
                                  <m:ctrlPr>
                                    <w:rPr>
                                      <w:rFonts w:ascii="Cambria Math" w:hAnsi="Cambria Math" w:cs="Arial"/>
                                      <w:i/>
                                      <w:sz w:val="28"/>
                                      <w:szCs w:val="28"/>
                                    </w:rPr>
                                  </m:ctrlPr>
                                </m:sSubPr>
                                <m:e>
                                  <m:r>
                                    <w:rPr>
                                      <w:rFonts w:ascii="Cambria Math" w:hAnsi="Cambria Math" w:cs="Arial"/>
                                      <w:sz w:val="28"/>
                                      <w:szCs w:val="28"/>
                                    </w:rPr>
                                    <m:t>f</m:t>
                                  </m:r>
                                </m:e>
                                <m:sub>
                                  <m:r>
                                    <w:rPr>
                                      <w:rFonts w:ascii="Cambria Math" w:hAnsi="Cambria Math" w:cs="Arial"/>
                                      <w:sz w:val="28"/>
                                      <w:szCs w:val="28"/>
                                    </w:rPr>
                                    <m:t>0.2%</m:t>
                                  </m:r>
                                </m:sub>
                              </m:sSub>
                              <m:r>
                                <w:rPr>
                                  <w:rFonts w:ascii="Cambria Math" w:hAnsi="Cambria Math" w:cs="Arial"/>
                                  <w:sz w:val="28"/>
                                  <w:szCs w:val="28"/>
                                </w:rPr>
                                <m:t xml:space="preserve">- </m:t>
                              </m:r>
                              <m:sSub>
                                <m:sSubPr>
                                  <m:ctrlPr>
                                    <w:rPr>
                                      <w:rFonts w:ascii="Cambria Math" w:hAnsi="Cambria Math" w:cs="Arial"/>
                                      <w:i/>
                                      <w:sz w:val="28"/>
                                      <w:szCs w:val="28"/>
                                    </w:rPr>
                                  </m:ctrlPr>
                                </m:sSubPr>
                                <m:e>
                                  <m:r>
                                    <w:rPr>
                                      <w:rFonts w:ascii="Cambria Math" w:hAnsi="Cambria Math" w:cs="Arial"/>
                                      <w:sz w:val="28"/>
                                      <w:szCs w:val="28"/>
                                    </w:rPr>
                                    <m:t>f</m:t>
                                  </m:r>
                                </m:e>
                                <m:sub>
                                  <m:r>
                                    <w:rPr>
                                      <w:rFonts w:ascii="Cambria Math" w:hAnsi="Cambria Math" w:cs="Arial"/>
                                      <w:sz w:val="28"/>
                                      <w:szCs w:val="28"/>
                                    </w:rPr>
                                    <m:t>0.1%</m:t>
                                  </m:r>
                                </m:sub>
                              </m:sSub>
                            </m:e>
                          </m:d>
                        </m:den>
                      </m:f>
                    </m:e>
                  </m:d>
                </m:num>
                <m:den>
                  <m:r>
                    <w:rPr>
                      <w:rFonts w:ascii="Cambria Math" w:hAnsi="Cambria Math" w:cs="Arial"/>
                      <w:sz w:val="28"/>
                      <w:szCs w:val="28"/>
                    </w:rPr>
                    <m:t>1-E</m:t>
                  </m:r>
                  <m:d>
                    <m:dPr>
                      <m:begChr m:val="{"/>
                      <m:endChr m:val="}"/>
                      <m:ctrlPr>
                        <w:rPr>
                          <w:rFonts w:ascii="Cambria Math" w:hAnsi="Cambria Math" w:cs="Arial"/>
                          <w:i/>
                          <w:sz w:val="28"/>
                          <w:szCs w:val="28"/>
                        </w:rPr>
                      </m:ctrlPr>
                    </m:dPr>
                    <m:e>
                      <m:f>
                        <m:fPr>
                          <m:ctrlPr>
                            <w:rPr>
                              <w:rFonts w:ascii="Cambria Math" w:hAnsi="Cambria Math" w:cs="Arial"/>
                              <w:i/>
                              <w:sz w:val="28"/>
                              <w:szCs w:val="28"/>
                            </w:rPr>
                          </m:ctrlPr>
                        </m:fPr>
                        <m:num>
                          <m:d>
                            <m:dPr>
                              <m:ctrlPr>
                                <w:rPr>
                                  <w:rFonts w:ascii="Cambria Math" w:hAnsi="Cambria Math" w:cs="Arial"/>
                                  <w:i/>
                                  <w:sz w:val="28"/>
                                  <w:szCs w:val="28"/>
                                </w:rPr>
                              </m:ctrlPr>
                            </m:dPr>
                            <m:e>
                              <m:sSub>
                                <m:sSubPr>
                                  <m:ctrlPr>
                                    <w:rPr>
                                      <w:rFonts w:ascii="Cambria Math" w:hAnsi="Cambria Math" w:cs="Arial"/>
                                      <w:i/>
                                      <w:sz w:val="28"/>
                                      <w:szCs w:val="28"/>
                                    </w:rPr>
                                  </m:ctrlPr>
                                </m:sSubPr>
                                <m:e>
                                  <m:r>
                                    <w:rPr>
                                      <w:rFonts w:ascii="Cambria Math" w:hAnsi="Cambria Math" w:cs="Arial"/>
                                      <w:sz w:val="28"/>
                                      <w:szCs w:val="28"/>
                                    </w:rPr>
                                    <m:t>ε</m:t>
                                  </m:r>
                                </m:e>
                                <m:sub>
                                  <m:r>
                                    <w:rPr>
                                      <w:rFonts w:ascii="Cambria Math" w:hAnsi="Cambria Math" w:cs="Arial"/>
                                      <w:sz w:val="28"/>
                                      <w:szCs w:val="28"/>
                                    </w:rPr>
                                    <m:t>0.2%</m:t>
                                  </m:r>
                                </m:sub>
                              </m:sSub>
                              <m:r>
                                <w:rPr>
                                  <w:rFonts w:ascii="Cambria Math" w:hAnsi="Cambria Math" w:cs="Arial"/>
                                  <w:sz w:val="28"/>
                                  <w:szCs w:val="28"/>
                                </w:rPr>
                                <m:t xml:space="preserve">- </m:t>
                              </m:r>
                              <m:sSub>
                                <m:sSubPr>
                                  <m:ctrlPr>
                                    <w:rPr>
                                      <w:rFonts w:ascii="Cambria Math" w:hAnsi="Cambria Math" w:cs="Arial"/>
                                      <w:i/>
                                      <w:sz w:val="28"/>
                                      <w:szCs w:val="28"/>
                                    </w:rPr>
                                  </m:ctrlPr>
                                </m:sSubPr>
                                <m:e>
                                  <m:r>
                                    <w:rPr>
                                      <w:rFonts w:ascii="Cambria Math" w:hAnsi="Cambria Math" w:cs="Arial"/>
                                      <w:sz w:val="28"/>
                                      <w:szCs w:val="28"/>
                                    </w:rPr>
                                    <m:t>ε</m:t>
                                  </m:r>
                                </m:e>
                                <m:sub>
                                  <m:r>
                                    <w:rPr>
                                      <w:rFonts w:ascii="Cambria Math" w:hAnsi="Cambria Math" w:cs="Arial"/>
                                      <w:sz w:val="28"/>
                                      <w:szCs w:val="28"/>
                                    </w:rPr>
                                    <m:t>0.1%</m:t>
                                  </m:r>
                                </m:sub>
                              </m:sSub>
                            </m:e>
                          </m:d>
                        </m:num>
                        <m:den>
                          <m:d>
                            <m:dPr>
                              <m:ctrlPr>
                                <w:rPr>
                                  <w:rFonts w:ascii="Cambria Math" w:hAnsi="Cambria Math" w:cs="Arial"/>
                                  <w:i/>
                                  <w:sz w:val="28"/>
                                  <w:szCs w:val="28"/>
                                </w:rPr>
                              </m:ctrlPr>
                            </m:dPr>
                            <m:e>
                              <m:sSub>
                                <m:sSubPr>
                                  <m:ctrlPr>
                                    <w:rPr>
                                      <w:rFonts w:ascii="Cambria Math" w:hAnsi="Cambria Math" w:cs="Arial"/>
                                      <w:i/>
                                      <w:sz w:val="28"/>
                                      <w:szCs w:val="28"/>
                                    </w:rPr>
                                  </m:ctrlPr>
                                </m:sSubPr>
                                <m:e>
                                  <m:r>
                                    <w:rPr>
                                      <w:rFonts w:ascii="Cambria Math" w:hAnsi="Cambria Math" w:cs="Arial"/>
                                      <w:sz w:val="28"/>
                                      <w:szCs w:val="28"/>
                                    </w:rPr>
                                    <m:t>f</m:t>
                                  </m:r>
                                </m:e>
                                <m:sub>
                                  <m:r>
                                    <w:rPr>
                                      <w:rFonts w:ascii="Cambria Math" w:hAnsi="Cambria Math" w:cs="Arial"/>
                                      <w:sz w:val="28"/>
                                      <w:szCs w:val="28"/>
                                    </w:rPr>
                                    <m:t>0.2%</m:t>
                                  </m:r>
                                </m:sub>
                              </m:sSub>
                              <m:r>
                                <w:rPr>
                                  <w:rFonts w:ascii="Cambria Math" w:hAnsi="Cambria Math" w:cs="Arial"/>
                                  <w:sz w:val="28"/>
                                  <w:szCs w:val="28"/>
                                </w:rPr>
                                <m:t xml:space="preserve">- </m:t>
                              </m:r>
                              <m:sSub>
                                <m:sSubPr>
                                  <m:ctrlPr>
                                    <w:rPr>
                                      <w:rFonts w:ascii="Cambria Math" w:hAnsi="Cambria Math" w:cs="Arial"/>
                                      <w:i/>
                                      <w:sz w:val="28"/>
                                      <w:szCs w:val="28"/>
                                    </w:rPr>
                                  </m:ctrlPr>
                                </m:sSubPr>
                                <m:e>
                                  <m:r>
                                    <w:rPr>
                                      <w:rFonts w:ascii="Cambria Math" w:hAnsi="Cambria Math" w:cs="Arial"/>
                                      <w:sz w:val="28"/>
                                      <w:szCs w:val="28"/>
                                    </w:rPr>
                                    <m:t>f</m:t>
                                  </m:r>
                                </m:e>
                                <m:sub>
                                  <m:r>
                                    <w:rPr>
                                      <w:rFonts w:ascii="Cambria Math" w:hAnsi="Cambria Math" w:cs="Arial"/>
                                      <w:sz w:val="28"/>
                                      <w:szCs w:val="28"/>
                                    </w:rPr>
                                    <m:t>0.1%</m:t>
                                  </m:r>
                                </m:sub>
                              </m:sSub>
                            </m:e>
                          </m:d>
                        </m:den>
                      </m:f>
                    </m:e>
                  </m:d>
                </m:den>
              </m:f>
            </m:oMath>
          </w:p>
        </w:tc>
        <w:tc>
          <w:tcPr>
            <w:tcW w:w="3402" w:type="dxa"/>
          </w:tcPr>
          <w:p w14:paraId="4B9EAD35" w14:textId="2FC4271C" w:rsidR="001F6378" w:rsidRPr="00EC4C70" w:rsidRDefault="00D23B82" w:rsidP="008C39CB">
            <w:pPr>
              <w:cnfStyle w:val="000000000000" w:firstRow="0" w:lastRow="0" w:firstColumn="0" w:lastColumn="0" w:oddVBand="0" w:evenVBand="0" w:oddHBand="0" w:evenHBand="0" w:firstRowFirstColumn="0" w:firstRowLastColumn="0" w:lastRowFirstColumn="0" w:lastRowLastColumn="0"/>
              <w:rPr>
                <w:rFonts w:eastAsia="Calibri" w:cs="Times New Roman"/>
              </w:rPr>
            </w:pPr>
            <m:oMathPara>
              <m:oMath>
                <m:sSub>
                  <m:sSubPr>
                    <m:ctrlPr>
                      <w:rPr>
                        <w:rFonts w:ascii="Cambria Math" w:eastAsia="Calibri" w:hAnsi="Cambria Math" w:cs="Times New Roman"/>
                        <w:i/>
                      </w:rPr>
                    </m:ctrlPr>
                  </m:sSubPr>
                  <m:e>
                    <m:r>
                      <w:rPr>
                        <w:rFonts w:ascii="Cambria Math" w:eastAsia="Calibri" w:hAnsi="Cambria Math" w:cs="Times New Roman"/>
                      </w:rPr>
                      <m:t>σ</m:t>
                    </m:r>
                  </m:e>
                  <m:sub>
                    <m:r>
                      <w:rPr>
                        <w:rFonts w:ascii="Cambria Math" w:eastAsia="Calibri" w:hAnsi="Cambria Math" w:cs="Times New Roman"/>
                      </w:rPr>
                      <m:t>4</m:t>
                    </m:r>
                  </m:sub>
                </m:sSub>
                <m:r>
                  <w:rPr>
                    <w:rFonts w:ascii="Cambria Math" w:eastAsia="Calibri" w:hAnsi="Cambria Math" w:cs="Times New Roman"/>
                  </w:rPr>
                  <m:t>=E</m:t>
                </m:r>
                <m:sSub>
                  <m:sSubPr>
                    <m:ctrlPr>
                      <w:rPr>
                        <w:rFonts w:ascii="Cambria Math" w:eastAsia="Calibri" w:hAnsi="Cambria Math" w:cs="Times New Roman"/>
                        <w:i/>
                      </w:rPr>
                    </m:ctrlPr>
                  </m:sSubPr>
                  <m:e>
                    <m:r>
                      <w:rPr>
                        <w:rFonts w:ascii="Cambria Math" w:eastAsia="Calibri" w:hAnsi="Cambria Math" w:cs="Times New Roman"/>
                      </w:rPr>
                      <m:t>ε</m:t>
                    </m:r>
                  </m:e>
                  <m:sub>
                    <m:r>
                      <w:rPr>
                        <w:rFonts w:ascii="Cambria Math" w:eastAsia="Calibri" w:hAnsi="Cambria Math" w:cs="Times New Roman"/>
                      </w:rPr>
                      <m:t>4</m:t>
                    </m:r>
                  </m:sub>
                </m:sSub>
              </m:oMath>
            </m:oMathPara>
          </w:p>
        </w:tc>
      </w:tr>
    </w:tbl>
    <w:p w14:paraId="1CCCABFB" w14:textId="1EE28F54" w:rsidR="00F71FCA" w:rsidRDefault="00724838" w:rsidP="00724838">
      <w:r w:rsidRPr="00312252">
        <w:t xml:space="preserve">The stress-strain curves obtained in this manner for strands of </w:t>
      </w:r>
      <w:r w:rsidR="004179BC" w:rsidRPr="00312252">
        <w:t>diameters</w:t>
      </w:r>
      <w:r w:rsidRPr="00312252">
        <w:t xml:space="preserve"> 12.7</w:t>
      </w:r>
      <w:r w:rsidR="00E40F82">
        <w:t>mm</w:t>
      </w:r>
      <w:r w:rsidRPr="00312252">
        <w:t>, 15.2</w:t>
      </w:r>
      <w:r w:rsidR="00E40F82">
        <w:t>mm</w:t>
      </w:r>
      <w:r w:rsidRPr="00312252">
        <w:t xml:space="preserve"> and 15.7</w:t>
      </w:r>
      <w:r w:rsidR="00E40F82">
        <w:t>mm</w:t>
      </w:r>
      <w:r w:rsidRPr="00312252">
        <w:t xml:space="preserve"> are shown in Figure </w:t>
      </w:r>
      <w:r w:rsidR="00531C59" w:rsidRPr="00312252">
        <w:t>2</w:t>
      </w:r>
      <w:r w:rsidRPr="00312252">
        <w:t>.</w:t>
      </w:r>
      <w:r w:rsidR="00967549">
        <w:t xml:space="preserve"> These curves are currently published in the Main Roads WA Bridge Branch Design information manual</w:t>
      </w:r>
      <w:r w:rsidR="00E40F82">
        <w:t xml:space="preserve"> which is publicly available online</w:t>
      </w:r>
      <w:r w:rsidR="00967549">
        <w:t>.</w:t>
      </w:r>
      <w:r>
        <w:t xml:space="preserve"> Note that Grade 1830 strands has been considered for the 15.2 mm case as that is the </w:t>
      </w:r>
      <w:r w:rsidR="00C23447">
        <w:t>most used</w:t>
      </w:r>
      <w:r>
        <w:t xml:space="preserve"> grade</w:t>
      </w:r>
      <w:r w:rsidR="00967549">
        <w:t xml:space="preserve"> for 15.2mm strands</w:t>
      </w:r>
      <w:r>
        <w:t xml:space="preserve"> in WA.</w:t>
      </w:r>
      <w:r w:rsidR="00967549">
        <w:t xml:space="preserve"> Although not published guidance, stress-strain curves for other strands given in AS 4672</w:t>
      </w:r>
      <w:r w:rsidR="00E40F82">
        <w:t>.</w:t>
      </w:r>
      <w:r w:rsidR="00967549">
        <w:t>1 can also be constructed following the same rationale as discussed previously.</w:t>
      </w:r>
      <w:r>
        <w:t xml:space="preserve"> It should be noted that for the stress-strain curves</w:t>
      </w:r>
      <w:r w:rsidR="00967549">
        <w:t xml:space="preserve"> shown in Figure 2</w:t>
      </w:r>
      <w:r>
        <w:t>, the failure strain corresponding to the minimum breaking strength</w:t>
      </w:r>
      <w:r w:rsidR="00967549">
        <w:t xml:space="preserve"> (</w:t>
      </w:r>
      <w:proofErr w:type="spellStart"/>
      <w:r w:rsidR="00967549">
        <w:t>f</w:t>
      </w:r>
      <w:r w:rsidR="00967549">
        <w:rPr>
          <w:vertAlign w:val="subscript"/>
        </w:rPr>
        <w:t>pb</w:t>
      </w:r>
      <w:proofErr w:type="spellEnd"/>
      <w:r w:rsidR="00967549">
        <w:t>)</w:t>
      </w:r>
      <w:r>
        <w:t xml:space="preserve"> has been taken to be 5% rather than the 3.5% min specified in</w:t>
      </w:r>
      <w:r w:rsidR="00967549">
        <w:t xml:space="preserve"> AS 4672</w:t>
      </w:r>
      <w:r>
        <w:t>.</w:t>
      </w:r>
      <w:r w:rsidR="00967549">
        <w:t>1.</w:t>
      </w:r>
      <w:r>
        <w:t xml:space="preserve"> </w:t>
      </w:r>
      <w:r w:rsidR="00C23447">
        <w:t>In general, t</w:t>
      </w:r>
      <w:r>
        <w:t>aking a larger failure strain results in</w:t>
      </w:r>
      <w:r w:rsidR="00E40F82">
        <w:t xml:space="preserve"> more</w:t>
      </w:r>
      <w:r>
        <w:t xml:space="preserve"> conservative flexural capacities (since for a given strain the stress is less). </w:t>
      </w:r>
      <w:r w:rsidR="00C23447">
        <w:t>From</w:t>
      </w:r>
      <w:r w:rsidR="00E11308">
        <w:t xml:space="preserve"> test data</w:t>
      </w:r>
      <w:r w:rsidR="005C6CB0">
        <w:t xml:space="preserve"> shared with Main Roads WA</w:t>
      </w:r>
      <w:r>
        <w:t xml:space="preserve"> by prestressing strand supplier</w:t>
      </w:r>
      <w:r w:rsidR="00E11308">
        <w:t>s</w:t>
      </w:r>
      <w:r>
        <w:t>, it was observed that the failure strains achieved in the tests</w:t>
      </w:r>
      <w:r w:rsidR="00C23447">
        <w:t xml:space="preserve"> were generally much larger than the minimum of 3.5%. </w:t>
      </w:r>
      <w:r w:rsidR="00E11308">
        <w:t>For example, t</w:t>
      </w:r>
      <w:r w:rsidR="00C23447">
        <w:t>his can be</w:t>
      </w:r>
      <w:r w:rsidR="00E11308">
        <w:t xml:space="preserve"> clearly</w:t>
      </w:r>
      <w:r w:rsidR="00C23447">
        <w:t xml:space="preserve"> seen in </w:t>
      </w:r>
      <w:r w:rsidR="00F23E93">
        <w:t>Figure 3 which shows the distribution of experimentally obtained failure strains</w:t>
      </w:r>
      <w:r w:rsidR="00E11308">
        <w:t xml:space="preserve"> in sample long term quality (LTQ) testing data shared upon request by SANWA Pty Ltd</w:t>
      </w:r>
      <w:r w:rsidR="005C6CB0">
        <w:t>.</w:t>
      </w:r>
      <w:r w:rsidR="00C163BB">
        <w:t xml:space="preserve"> The corresponding statistics are given in Table 3.</w:t>
      </w:r>
      <w:r w:rsidR="00F23E93">
        <w:t xml:space="preserve"> </w:t>
      </w:r>
      <w:r w:rsidR="00D9571A">
        <w:t xml:space="preserve">Even though the average and upper characteristic values were greater than 5% for all three stand types for which LTQ data was supplied </w:t>
      </w:r>
      <w:r w:rsidR="00892E38">
        <w:t>(</w:t>
      </w:r>
      <w:r w:rsidR="00D9571A">
        <w:t>as can be seen from Table 2</w:t>
      </w:r>
      <w:r w:rsidR="00892E38">
        <w:t>)</w:t>
      </w:r>
      <w:r w:rsidR="00D9571A">
        <w:t xml:space="preserve"> 5% was chosen to be a reasonable failure strain for the purposes of stress-strain curve</w:t>
      </w:r>
      <w:r w:rsidR="004324B5">
        <w:t>s</w:t>
      </w:r>
      <w:r w:rsidR="00D9571A">
        <w:t xml:space="preserve"> for use in design/assessment. As can be seen in Figure 4 and Table 3, which compares the proposed curves against</w:t>
      </w:r>
      <w:r w:rsidR="007F096C">
        <w:t xml:space="preserve"> LTQ</w:t>
      </w:r>
      <w:r w:rsidR="00D9571A">
        <w:t xml:space="preserve"> </w:t>
      </w:r>
      <w:r w:rsidR="007F096C">
        <w:t xml:space="preserve">testing </w:t>
      </w:r>
      <w:r w:rsidR="00D9571A">
        <w:t xml:space="preserve">strength data, it was felt that given the test strengths that had been achieved were notably greater than the AS 4672.1 specified compliance minimums, taking </w:t>
      </w:r>
      <w:proofErr w:type="spellStart"/>
      <w:r w:rsidR="00D9571A">
        <w:rPr>
          <w:rFonts w:cs="Arial"/>
        </w:rPr>
        <w:t>ε</w:t>
      </w:r>
      <w:r w:rsidR="00D9571A">
        <w:rPr>
          <w:vertAlign w:val="subscript"/>
        </w:rPr>
        <w:t>pb</w:t>
      </w:r>
      <w:proofErr w:type="spellEnd"/>
      <w:r w:rsidR="00D9571A">
        <w:t xml:space="preserve"> to be in the range of the mean/characteristic values given in Table 2 would result in unnecessarily conservative flexural capacities. The sensitivity of</w:t>
      </w:r>
      <w:r w:rsidR="004324B5">
        <w:t xml:space="preserve"> </w:t>
      </w:r>
      <w:r w:rsidR="007F096C">
        <w:t xml:space="preserve">calculated </w:t>
      </w:r>
      <w:r w:rsidR="00D9571A">
        <w:t>flexural capacities to the assumed failure strain is discussed later in this paper.</w:t>
      </w:r>
    </w:p>
    <w:p w14:paraId="511C83AB" w14:textId="7A2E521B" w:rsidR="00D9571A" w:rsidRPr="004324B5" w:rsidRDefault="00D9571A" w:rsidP="00724838">
      <w:r>
        <w:t>It should be noted that a 5% failure strain has</w:t>
      </w:r>
      <w:r w:rsidR="004324B5">
        <w:t xml:space="preserve"> also</w:t>
      </w:r>
      <w:r>
        <w:t xml:space="preserve"> been stated as a reasonably conservative assumption for the failure strain</w:t>
      </w:r>
      <w:r w:rsidR="004324B5">
        <w:t xml:space="preserve"> of prestressing strands</w:t>
      </w:r>
      <w:r>
        <w:t xml:space="preserve"> by </w:t>
      </w:r>
      <w:proofErr w:type="spellStart"/>
      <w:r>
        <w:t>Skogman</w:t>
      </w:r>
      <w:proofErr w:type="spellEnd"/>
      <w:r w:rsidR="004324B5">
        <w:t xml:space="preserve"> et al</w:t>
      </w:r>
      <w:r w:rsidR="000C4ECC">
        <w:rPr>
          <w:vertAlign w:val="superscript"/>
        </w:rPr>
        <w:t>4</w:t>
      </w:r>
      <w:r w:rsidR="004324B5">
        <w:t xml:space="preserve"> and Mattock</w:t>
      </w:r>
      <w:r w:rsidR="004324B5">
        <w:rPr>
          <w:vertAlign w:val="superscript"/>
        </w:rPr>
        <w:t>1</w:t>
      </w:r>
      <w:r w:rsidR="004324B5">
        <w:t xml:space="preserve">. </w:t>
      </w:r>
      <w:proofErr w:type="spellStart"/>
      <w:r w:rsidR="004324B5">
        <w:t>Devalapura</w:t>
      </w:r>
      <w:proofErr w:type="spellEnd"/>
      <w:r w:rsidR="004324B5">
        <w:t xml:space="preserve"> and Tadros</w:t>
      </w:r>
      <w:r w:rsidR="000C4ECC">
        <w:rPr>
          <w:vertAlign w:val="superscript"/>
        </w:rPr>
        <w:t>5</w:t>
      </w:r>
      <w:r w:rsidR="004324B5">
        <w:t xml:space="preserve"> also specified a failure strain of 5% in their proposed stress-strain curve for Grade 1860 MPa prestressing strands.</w:t>
      </w:r>
    </w:p>
    <w:p w14:paraId="596E80F1" w14:textId="29E95C3C" w:rsidR="0074666E" w:rsidRDefault="004324B5" w:rsidP="00724838">
      <w:r>
        <w:t xml:space="preserve">It should be noted that the stress-strain curves could have been based on taking </w:t>
      </w:r>
      <w:proofErr w:type="spellStart"/>
      <w:r>
        <w:rPr>
          <w:rFonts w:cs="Arial"/>
        </w:rPr>
        <w:t>ε</w:t>
      </w:r>
      <w:r>
        <w:rPr>
          <w:vertAlign w:val="subscript"/>
        </w:rPr>
        <w:t>pb</w:t>
      </w:r>
      <w:proofErr w:type="spellEnd"/>
      <w:r>
        <w:t xml:space="preserve"> equal to 0.035 which is the minimum specified in AS 4672.1</w:t>
      </w:r>
      <w:r w:rsidR="007F096C">
        <w:t>:2007</w:t>
      </w:r>
      <w:r>
        <w:t xml:space="preserve">. However, adopting this minimum value for </w:t>
      </w:r>
      <w:proofErr w:type="spellStart"/>
      <w:r>
        <w:rPr>
          <w:rFonts w:cs="Arial"/>
        </w:rPr>
        <w:t>ε</w:t>
      </w:r>
      <w:r>
        <w:rPr>
          <w:vertAlign w:val="subscript"/>
        </w:rPr>
        <w:t>pb</w:t>
      </w:r>
      <w:proofErr w:type="spellEnd"/>
      <w:r>
        <w:t xml:space="preserve"> would be the most favourable assumption in relation to the ULS flexural capacity and as such this approach was not adopted. In addition, if the stress-strain curves were constructed based on a failure strain of 0.035, then, as will be seen from the discussions in later sections of this paper,</w:t>
      </w:r>
      <w:r w:rsidR="00312252">
        <w:t xml:space="preserve"> this can result in an ULS capacity</w:t>
      </w:r>
      <w:r w:rsidR="00EA0F96">
        <w:t xml:space="preserve"> solution</w:t>
      </w:r>
      <w:r w:rsidR="00312252">
        <w:t xml:space="preserve"> governed by concrete crushing not being possible since the required strain demand in the s</w:t>
      </w:r>
      <w:r w:rsidR="00EA0F96">
        <w:t>trands</w:t>
      </w:r>
      <w:r w:rsidR="00312252">
        <w:t xml:space="preserve"> will be greater than 0.035. This could be mitigated by adopting a plateau of </w:t>
      </w:r>
      <w:proofErr w:type="spellStart"/>
      <w:r w:rsidR="00312252">
        <w:t>f</w:t>
      </w:r>
      <w:r w:rsidR="00312252">
        <w:rPr>
          <w:vertAlign w:val="subscript"/>
        </w:rPr>
        <w:t>pb</w:t>
      </w:r>
      <w:proofErr w:type="spellEnd"/>
      <w:r w:rsidR="00312252">
        <w:t xml:space="preserve"> for strains larger than 0.035 in the stress-strain curve though in that case, the curves will not be consistent with the concept of a ‘breaking’ strain.</w:t>
      </w:r>
    </w:p>
    <w:p w14:paraId="5F4787A8" w14:textId="4AB2AD57" w:rsidR="0074666E" w:rsidRPr="0074666E" w:rsidRDefault="000D343E" w:rsidP="000D343E">
      <w:r w:rsidRPr="0074666E">
        <w:lastRenderedPageBreak/>
        <w:t>Since Eq</w:t>
      </w:r>
      <w:r w:rsidR="0040586D">
        <w:t>uatio</w:t>
      </w:r>
      <w:r w:rsidRPr="0074666E">
        <w:t>n 8.1.7</w:t>
      </w:r>
      <w:r w:rsidR="0074666E" w:rsidRPr="0074666E">
        <w:t xml:space="preserve"> of AS 5100.5:2017 was developed based on the stress-strain curves shown in Figure 1, it would seem reasonable to make the argument that those stress-strain curves can simply be adopted instead of those proposed in Figure 2.</w:t>
      </w:r>
    </w:p>
    <w:p w14:paraId="74F34008" w14:textId="6ECBDF02" w:rsidR="000D343E" w:rsidRPr="00312252" w:rsidRDefault="000D343E" w:rsidP="00724838">
      <w:r w:rsidRPr="0074666E">
        <w:t>However, the</w:t>
      </w:r>
      <w:r w:rsidR="0074666E" w:rsidRPr="0074666E">
        <w:t xml:space="preserve"> curves shown in Figure 1</w:t>
      </w:r>
      <w:r w:rsidRPr="0074666E">
        <w:t xml:space="preserve"> is for a particular grade of strand i.e. </w:t>
      </w:r>
      <w:r w:rsidR="0074666E" w:rsidRPr="0074666E">
        <w:t xml:space="preserve">Grade </w:t>
      </w:r>
      <w:r w:rsidRPr="0074666E">
        <w:t>1860MPa and is</w:t>
      </w:r>
      <w:r w:rsidR="0074666E">
        <w:t xml:space="preserve"> thus</w:t>
      </w:r>
      <w:r w:rsidR="0074666E" w:rsidRPr="0074666E">
        <w:t>, strictly,</w:t>
      </w:r>
      <w:r w:rsidRPr="0074666E">
        <w:t xml:space="preserve"> not applicable to all grades of strand addressed by AS 4672.1</w:t>
      </w:r>
      <w:r w:rsidR="0074666E">
        <w:t>:2007</w:t>
      </w:r>
      <w:r w:rsidRPr="0074666E">
        <w:t>.</w:t>
      </w:r>
      <w:r w:rsidR="0074666E">
        <w:t xml:space="preserve"> </w:t>
      </w:r>
      <w:r w:rsidR="00503FCA">
        <w:t>On the other hand, t</w:t>
      </w:r>
      <w:r w:rsidR="0074666E">
        <w:t>he proposed methodology allows stress-strain curves to be constructed for all strand types referred to in AS 4672.1</w:t>
      </w:r>
      <w:r w:rsidR="0074666E" w:rsidRPr="0074666E">
        <w:t xml:space="preserve"> </w:t>
      </w:r>
      <w:r w:rsidR="0074666E">
        <w:t>Nonetheless, for Grade 1860 strand, the curves shown in Figure 1 could indeed possibly be considered</w:t>
      </w:r>
      <w:r w:rsidR="00E04203">
        <w:t xml:space="preserve"> for capacity calculations</w:t>
      </w:r>
      <w:r w:rsidR="0074666E">
        <w:t>.</w:t>
      </w:r>
      <w:r w:rsidR="00CF5DD9">
        <w:t xml:space="preserve"> However, in such a case power law curves corresponding to the AS 4672.1:2007 </w:t>
      </w:r>
      <w:r w:rsidR="00E04203">
        <w:t xml:space="preserve">strength </w:t>
      </w:r>
      <w:r w:rsidR="00CF5DD9">
        <w:t xml:space="preserve">limits would need to be derived since the </w:t>
      </w:r>
      <w:proofErr w:type="spellStart"/>
      <w:r w:rsidR="00CF5DD9">
        <w:t>fpy</w:t>
      </w:r>
      <w:proofErr w:type="spellEnd"/>
      <w:r w:rsidR="00CF5DD9">
        <w:rPr>
          <w:vertAlign w:val="superscript"/>
        </w:rPr>
        <w:t>*</w:t>
      </w:r>
      <w:r w:rsidR="00CF5DD9">
        <w:t>/</w:t>
      </w:r>
      <w:proofErr w:type="spellStart"/>
      <w:r w:rsidR="00CF5DD9">
        <w:t>fpb</w:t>
      </w:r>
      <w:proofErr w:type="spellEnd"/>
      <w:r w:rsidR="00CF5DD9">
        <w:t xml:space="preserve"> ratio</w:t>
      </w:r>
      <w:r w:rsidR="00E04203">
        <w:t xml:space="preserve"> of AS 4672.1</w:t>
      </w:r>
      <w:r w:rsidR="00CF5DD9">
        <w:t xml:space="preserve"> differs slightly from that used by Mattock</w:t>
      </w:r>
      <w:r w:rsidR="00CF5DD9">
        <w:rPr>
          <w:vertAlign w:val="superscript"/>
        </w:rPr>
        <w:t>1</w:t>
      </w:r>
      <w:r w:rsidR="00CF5DD9">
        <w:t xml:space="preserve">. It should also be noted that AS 4672.1:2007 does not specify a limit for </w:t>
      </w:r>
      <w:proofErr w:type="spellStart"/>
      <w:r w:rsidR="00CF5DD9">
        <w:t>fpy</w:t>
      </w:r>
      <w:proofErr w:type="spellEnd"/>
      <w:r w:rsidR="00CF5DD9">
        <w:rPr>
          <w:vertAlign w:val="superscript"/>
        </w:rPr>
        <w:t>*</w:t>
      </w:r>
      <w:r w:rsidR="00CF5DD9">
        <w:t xml:space="preserve"> (i.e. stress at 1% strain) but specifies the 0.1% and 0.2% proof strengths instead.</w:t>
      </w:r>
      <w:r w:rsidR="00E04203">
        <w:t xml:space="preserve"> The 0.2% proof strength can reasonably be taken as being equal to </w:t>
      </w:r>
      <w:proofErr w:type="spellStart"/>
      <w:r w:rsidR="00E04203">
        <w:t>fpy</w:t>
      </w:r>
      <w:proofErr w:type="spellEnd"/>
      <w:r w:rsidR="00E04203">
        <w:rPr>
          <w:vertAlign w:val="superscript"/>
        </w:rPr>
        <w:t>*</w:t>
      </w:r>
      <w:r w:rsidR="00E04203">
        <w:rPr>
          <w:vertAlign w:val="subscript"/>
        </w:rPr>
        <w:t>.</w:t>
      </w:r>
      <w:r w:rsidR="00E04203">
        <w:t xml:space="preserve"> The effect of considering such a power law formulation rather than the proposed</w:t>
      </w:r>
      <w:r w:rsidR="00503FCA">
        <w:t xml:space="preserve"> piece-wise linear</w:t>
      </w:r>
      <w:r w:rsidR="00E04203">
        <w:t xml:space="preserve"> curves in Figure 2 is considered in later sections of this paper.</w:t>
      </w:r>
      <w:r w:rsidR="00CF5DD9">
        <w:t xml:space="preserve">  </w:t>
      </w:r>
      <w:r w:rsidR="0074666E">
        <w:t xml:space="preserve">  </w:t>
      </w:r>
    </w:p>
    <w:p w14:paraId="435F30EA" w14:textId="7A3DEE54" w:rsidR="00967549" w:rsidRPr="002D306F" w:rsidRDefault="00967549" w:rsidP="00967549">
      <w:pPr>
        <w:pStyle w:val="Caption"/>
      </w:pPr>
      <w:r>
        <w:t>Figure 2 Stress-strain curves proposed for 12.7</w:t>
      </w:r>
      <w:r w:rsidR="00E40F82">
        <w:t>mm</w:t>
      </w:r>
      <w:r>
        <w:t>, 15.2</w:t>
      </w:r>
      <w:r w:rsidR="00E40F82">
        <w:t>mm</w:t>
      </w:r>
      <w:r>
        <w:t xml:space="preserve"> and 15.7mm strands</w:t>
      </w:r>
    </w:p>
    <w:p w14:paraId="1B3BD09D" w14:textId="420CE294" w:rsidR="00724838" w:rsidRDefault="00C23447" w:rsidP="005471FA">
      <w:r>
        <w:rPr>
          <w:noProof/>
        </w:rPr>
        <w:drawing>
          <wp:inline distT="0" distB="0" distL="0" distR="0" wp14:anchorId="035D280D" wp14:editId="7DD7ADA3">
            <wp:extent cx="5731510" cy="3150235"/>
            <wp:effectExtent l="0" t="0" r="2540" b="0"/>
            <wp:docPr id="480309685" name="Chart 1">
              <a:extLst xmlns:a="http://schemas.openxmlformats.org/drawingml/2006/main">
                <a:ext uri="{FF2B5EF4-FFF2-40B4-BE49-F238E27FC236}">
                  <a16:creationId xmlns:a16="http://schemas.microsoft.com/office/drawing/2014/main" id="{10423691-7788-2DDB-FB2B-6D5ADF3DF1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84A9C1A" w14:textId="7ADB2E07" w:rsidR="00C163BB" w:rsidRPr="002D306F" w:rsidRDefault="00C163BB" w:rsidP="00C163BB">
      <w:pPr>
        <w:pStyle w:val="Caption"/>
      </w:pPr>
      <w:r>
        <w:lastRenderedPageBreak/>
        <w:t>Figure 3 Distribution of failure strains (as per supplier provided LTQ test data - 527, 1135 and 157 tests for 12.7mm, 15.2mm and 15.7mm strands respectively)</w:t>
      </w:r>
    </w:p>
    <w:p w14:paraId="3AF261AD" w14:textId="6E0A300D" w:rsidR="00C163BB" w:rsidRDefault="005C1B90" w:rsidP="00AE5E0A">
      <w:pPr>
        <w:jc w:val="center"/>
      </w:pPr>
      <w:r>
        <w:rPr>
          <w:noProof/>
        </w:rPr>
        <mc:AlternateContent>
          <mc:Choice Requires="wps">
            <w:drawing>
              <wp:anchor distT="0" distB="0" distL="114300" distR="114300" simplePos="0" relativeHeight="251659264" behindDoc="0" locked="0" layoutInCell="1" allowOverlap="1" wp14:anchorId="17E2543E" wp14:editId="4FA96907">
                <wp:simplePos x="0" y="0"/>
                <wp:positionH relativeFrom="margin">
                  <wp:align>left</wp:align>
                </wp:positionH>
                <wp:positionV relativeFrom="paragraph">
                  <wp:posOffset>347964</wp:posOffset>
                </wp:positionV>
                <wp:extent cx="457200" cy="1644410"/>
                <wp:effectExtent l="0" t="0" r="0" b="0"/>
                <wp:wrapNone/>
                <wp:docPr id="666389456" name="Text Box 1"/>
                <wp:cNvGraphicFramePr/>
                <a:graphic xmlns:a="http://schemas.openxmlformats.org/drawingml/2006/main">
                  <a:graphicData uri="http://schemas.microsoft.com/office/word/2010/wordprocessingShape">
                    <wps:wsp>
                      <wps:cNvSpPr txBox="1"/>
                      <wps:spPr>
                        <a:xfrm>
                          <a:off x="0" y="0"/>
                          <a:ext cx="457200" cy="1644410"/>
                        </a:xfrm>
                        <a:prstGeom prst="rect">
                          <a:avLst/>
                        </a:prstGeom>
                        <a:noFill/>
                        <a:ln w="6350">
                          <a:noFill/>
                        </a:ln>
                      </wps:spPr>
                      <wps:txbx>
                        <w:txbxContent>
                          <w:p w14:paraId="323BD911" w14:textId="30D5CCA9" w:rsidR="005C1B90" w:rsidRPr="00D23B82" w:rsidRDefault="005C1B90" w:rsidP="005C1B90">
                            <w:pPr>
                              <w:jc w:val="center"/>
                              <w:rPr>
                                <w:sz w:val="18"/>
                                <w:szCs w:val="20"/>
                              </w:rPr>
                            </w:pPr>
                            <w:r w:rsidRPr="00D23B82">
                              <w:rPr>
                                <w:sz w:val="18"/>
                                <w:szCs w:val="20"/>
                              </w:rPr>
                              <w:t>Number of tests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E2543E" id="_x0000_t202" coordsize="21600,21600" o:spt="202" path="m,l,21600r21600,l21600,xe">
                <v:stroke joinstyle="miter"/>
                <v:path gradientshapeok="t" o:connecttype="rect"/>
              </v:shapetype>
              <v:shape id="Text Box 1" o:spid="_x0000_s1026" type="#_x0000_t202" style="position:absolute;left:0;text-align:left;margin-left:0;margin-top:27.4pt;width:36pt;height:12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" filled="f" stroked="f" strokeweight=".5pt">
                <v:textbox style="layout-flow:vertical;mso-layout-flow-alt:bottom-to-top">
                  <w:txbxContent>
                    <w:p w14:paraId="323BD911" w14:textId="30D5CCA9" w:rsidR="005C1B90" w:rsidRPr="00D23B82" w:rsidRDefault="005C1B90" w:rsidP="005C1B90">
                      <w:pPr>
                        <w:jc w:val="center"/>
                        <w:rPr>
                          <w:sz w:val="18"/>
                          <w:szCs w:val="20"/>
                        </w:rPr>
                      </w:pPr>
                      <w:r w:rsidRPr="00D23B82">
                        <w:rPr>
                          <w:sz w:val="18"/>
                          <w:szCs w:val="20"/>
                        </w:rPr>
                        <w:t>Number of tests</w:t>
                      </w:r>
                    </w:p>
                  </w:txbxContent>
                </v:textbox>
                <w10:wrap anchorx="margin"/>
              </v:shape>
            </w:pict>
          </mc:Fallback>
        </mc:AlternateContent>
      </w:r>
      <w:r w:rsidR="00AE5E0A">
        <w:rPr>
          <w:noProof/>
        </w:rPr>
        <w:drawing>
          <wp:inline distT="0" distB="0" distL="0" distR="0" wp14:anchorId="700F86F4" wp14:editId="26FC68D2">
            <wp:extent cx="4815362" cy="2680929"/>
            <wp:effectExtent l="0" t="0" r="4445" b="5715"/>
            <wp:docPr id="1294120778" name="Picture 11" descr="A graph of different sizes and shap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120778" name="Picture 11" descr="A graph of different sizes and shapes&#10;&#10;Description automatically generated with medium confidence"/>
                    <pic:cNvPicPr/>
                  </pic:nvPicPr>
                  <pic:blipFill rotWithShape="1">
                    <a:blip r:embed="rId18" cstate="print">
                      <a:extLst>
                        <a:ext uri="{28A0092B-C50C-407E-A947-70E740481C1C}">
                          <a14:useLocalDpi xmlns:a14="http://schemas.microsoft.com/office/drawing/2010/main" val="0"/>
                        </a:ext>
                      </a:extLst>
                    </a:blip>
                    <a:srcRect l="8495" r="7488"/>
                    <a:stretch/>
                  </pic:blipFill>
                  <pic:spPr bwMode="auto">
                    <a:xfrm>
                      <a:off x="0" y="0"/>
                      <a:ext cx="4815436" cy="2680970"/>
                    </a:xfrm>
                    <a:prstGeom prst="rect">
                      <a:avLst/>
                    </a:prstGeom>
                    <a:ln>
                      <a:noFill/>
                    </a:ln>
                    <a:extLst>
                      <a:ext uri="{53640926-AAD7-44D8-BBD7-CCE9431645EC}">
                        <a14:shadowObscured xmlns:a14="http://schemas.microsoft.com/office/drawing/2010/main"/>
                      </a:ext>
                    </a:extLst>
                  </pic:spPr>
                </pic:pic>
              </a:graphicData>
            </a:graphic>
          </wp:inline>
        </w:drawing>
      </w:r>
    </w:p>
    <w:p w14:paraId="6969DD08" w14:textId="4176D551" w:rsidR="00C163BB" w:rsidRDefault="00C163BB" w:rsidP="00C163BB">
      <w:pPr>
        <w:pStyle w:val="Caption"/>
      </w:pPr>
      <w:r>
        <w:t xml:space="preserve">Table </w:t>
      </w:r>
      <w:r>
        <w:fldChar w:fldCharType="begin"/>
      </w:r>
      <w:r>
        <w:instrText xml:space="preserve"> SEQ Table \* ARABIC </w:instrText>
      </w:r>
      <w:r>
        <w:fldChar w:fldCharType="separate"/>
      </w:r>
      <w:r w:rsidR="00AA5213">
        <w:rPr>
          <w:noProof/>
        </w:rPr>
        <w:t>2</w:t>
      </w:r>
      <w:r>
        <w:rPr>
          <w:noProof/>
        </w:rPr>
        <w:fldChar w:fldCharType="end"/>
      </w:r>
      <w:r>
        <w:t xml:space="preserve"> Statistics </w:t>
      </w:r>
      <w:r w:rsidR="005B45C3">
        <w:t xml:space="preserve">of </w:t>
      </w:r>
      <w:r>
        <w:t>failure strains as per supplier provided LTQ test data</w:t>
      </w:r>
    </w:p>
    <w:tbl>
      <w:tblPr>
        <w:tblStyle w:val="GridTable1Light"/>
        <w:tblW w:w="0" w:type="auto"/>
        <w:tblLook w:val="04A0" w:firstRow="1" w:lastRow="0" w:firstColumn="1" w:lastColumn="0" w:noHBand="0" w:noVBand="1"/>
      </w:tblPr>
      <w:tblGrid>
        <w:gridCol w:w="1266"/>
        <w:gridCol w:w="982"/>
        <w:gridCol w:w="1331"/>
        <w:gridCol w:w="1361"/>
        <w:gridCol w:w="1245"/>
        <w:gridCol w:w="1314"/>
        <w:gridCol w:w="1517"/>
      </w:tblGrid>
      <w:tr w:rsidR="00EC20A2" w14:paraId="0832A63A" w14:textId="35573512" w:rsidTr="00EC20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6" w:type="dxa"/>
          </w:tcPr>
          <w:p w14:paraId="1D515CA4" w14:textId="5A841C18" w:rsidR="00EC20A2" w:rsidRDefault="00EC20A2" w:rsidP="00EC20A2">
            <w:r>
              <w:t>Strand</w:t>
            </w:r>
            <w:r w:rsidR="00E40F82">
              <w:t xml:space="preserve"> type</w:t>
            </w:r>
          </w:p>
        </w:tc>
        <w:tc>
          <w:tcPr>
            <w:tcW w:w="982" w:type="dxa"/>
          </w:tcPr>
          <w:p w14:paraId="5A51E3BD" w14:textId="6E4722E0" w:rsidR="00EC20A2" w:rsidRDefault="00EC20A2" w:rsidP="00EC20A2">
            <w:pPr>
              <w:cnfStyle w:val="100000000000" w:firstRow="1" w:lastRow="0" w:firstColumn="0" w:lastColumn="0" w:oddVBand="0" w:evenVBand="0" w:oddHBand="0" w:evenHBand="0" w:firstRowFirstColumn="0" w:firstRowLastColumn="0" w:lastRowFirstColumn="0" w:lastRowLastColumn="0"/>
            </w:pPr>
            <w:r>
              <w:t>No of tests</w:t>
            </w:r>
          </w:p>
        </w:tc>
        <w:tc>
          <w:tcPr>
            <w:tcW w:w="1331" w:type="dxa"/>
          </w:tcPr>
          <w:p w14:paraId="555BC629" w14:textId="50A4B8C9" w:rsidR="00EC20A2" w:rsidRPr="00C163BB" w:rsidRDefault="00EC20A2" w:rsidP="00EC20A2">
            <w:pPr>
              <w:cnfStyle w:val="100000000000" w:firstRow="1" w:lastRow="0" w:firstColumn="0" w:lastColumn="0" w:oddVBand="0" w:evenVBand="0" w:oddHBand="0" w:evenHBand="0" w:firstRowFirstColumn="0" w:firstRowLastColumn="0" w:lastRowFirstColumn="0" w:lastRowLastColumn="0"/>
            </w:pPr>
            <w:r>
              <w:t xml:space="preserve">Minimum </w:t>
            </w:r>
            <w:proofErr w:type="spellStart"/>
            <w:r>
              <w:rPr>
                <w:rFonts w:cs="Arial"/>
              </w:rPr>
              <w:t>ε</w:t>
            </w:r>
            <w:r>
              <w:rPr>
                <w:vertAlign w:val="subscript"/>
              </w:rPr>
              <w:t>pb</w:t>
            </w:r>
            <w:proofErr w:type="spellEnd"/>
          </w:p>
        </w:tc>
        <w:tc>
          <w:tcPr>
            <w:tcW w:w="1361" w:type="dxa"/>
          </w:tcPr>
          <w:p w14:paraId="3CCDF0C8" w14:textId="3E37C719" w:rsidR="00EC20A2" w:rsidRPr="00C163BB" w:rsidRDefault="00EC20A2" w:rsidP="00EC20A2">
            <w:pPr>
              <w:cnfStyle w:val="100000000000" w:firstRow="1" w:lastRow="0" w:firstColumn="0" w:lastColumn="0" w:oddVBand="0" w:evenVBand="0" w:oddHBand="0" w:evenHBand="0" w:firstRowFirstColumn="0" w:firstRowLastColumn="0" w:lastRowFirstColumn="0" w:lastRowLastColumn="0"/>
            </w:pPr>
            <w:r>
              <w:t xml:space="preserve">Maximum </w:t>
            </w:r>
            <w:proofErr w:type="spellStart"/>
            <w:r>
              <w:rPr>
                <w:rFonts w:cs="Arial"/>
              </w:rPr>
              <w:t>ε</w:t>
            </w:r>
            <w:r>
              <w:rPr>
                <w:vertAlign w:val="subscript"/>
              </w:rPr>
              <w:t>pb</w:t>
            </w:r>
            <w:proofErr w:type="spellEnd"/>
          </w:p>
        </w:tc>
        <w:tc>
          <w:tcPr>
            <w:tcW w:w="1245" w:type="dxa"/>
          </w:tcPr>
          <w:p w14:paraId="439AF2FC" w14:textId="6257E497" w:rsidR="00EC20A2" w:rsidRPr="00EC20A2" w:rsidRDefault="00EC20A2" w:rsidP="00EC20A2">
            <w:pPr>
              <w:cnfStyle w:val="100000000000" w:firstRow="1" w:lastRow="0" w:firstColumn="0" w:lastColumn="0" w:oddVBand="0" w:evenVBand="0" w:oddHBand="0" w:evenHBand="0" w:firstRowFirstColumn="0" w:firstRowLastColumn="0" w:lastRowFirstColumn="0" w:lastRowLastColumn="0"/>
              <w:rPr>
                <w:vertAlign w:val="subscript"/>
              </w:rPr>
            </w:pPr>
            <w:r>
              <w:t xml:space="preserve">Mean </w:t>
            </w:r>
            <w:proofErr w:type="spellStart"/>
            <w:r>
              <w:rPr>
                <w:rFonts w:cs="Arial"/>
              </w:rPr>
              <w:t>ε</w:t>
            </w:r>
            <w:r>
              <w:rPr>
                <w:vertAlign w:val="subscript"/>
              </w:rPr>
              <w:t>pb</w:t>
            </w:r>
            <w:proofErr w:type="spellEnd"/>
          </w:p>
        </w:tc>
        <w:tc>
          <w:tcPr>
            <w:tcW w:w="1314" w:type="dxa"/>
          </w:tcPr>
          <w:p w14:paraId="2A688E95" w14:textId="5F76AC85" w:rsidR="00EC20A2" w:rsidRDefault="00EC20A2" w:rsidP="00EC20A2">
            <w:pPr>
              <w:cnfStyle w:val="100000000000" w:firstRow="1" w:lastRow="0" w:firstColumn="0" w:lastColumn="0" w:oddVBand="0" w:evenVBand="0" w:oddHBand="0" w:evenHBand="0" w:firstRowFirstColumn="0" w:firstRowLastColumn="0" w:lastRowFirstColumn="0" w:lastRowLastColumn="0"/>
            </w:pPr>
            <w:r>
              <w:t>Standard deviation</w:t>
            </w:r>
          </w:p>
        </w:tc>
        <w:tc>
          <w:tcPr>
            <w:tcW w:w="1517" w:type="dxa"/>
          </w:tcPr>
          <w:p w14:paraId="6D9BD1B9" w14:textId="76CE6982" w:rsidR="00EC20A2" w:rsidRDefault="00EC20A2" w:rsidP="00EC20A2">
            <w:pPr>
              <w:cnfStyle w:val="100000000000" w:firstRow="1" w:lastRow="0" w:firstColumn="0" w:lastColumn="0" w:oddVBand="0" w:evenVBand="0" w:oddHBand="0" w:evenHBand="0" w:firstRowFirstColumn="0" w:firstRowLastColumn="0" w:lastRowFirstColumn="0" w:lastRowLastColumn="0"/>
            </w:pPr>
            <w:r>
              <w:t xml:space="preserve">95% </w:t>
            </w:r>
            <w:r w:rsidR="005C1B90">
              <w:t>(</w:t>
            </w:r>
            <w:r w:rsidR="00F71FCA">
              <w:t>upper</w:t>
            </w:r>
            <w:r w:rsidR="005C1B90">
              <w:t>)</w:t>
            </w:r>
            <w:r w:rsidR="00F71FCA">
              <w:t xml:space="preserve"> </w:t>
            </w:r>
            <w:r>
              <w:t>characteristic</w:t>
            </w:r>
          </w:p>
        </w:tc>
      </w:tr>
      <w:tr w:rsidR="00EC20A2" w14:paraId="48ABAE25" w14:textId="0DC98C6A" w:rsidTr="00EC20A2">
        <w:tc>
          <w:tcPr>
            <w:cnfStyle w:val="001000000000" w:firstRow="0" w:lastRow="0" w:firstColumn="1" w:lastColumn="0" w:oddVBand="0" w:evenVBand="0" w:oddHBand="0" w:evenHBand="0" w:firstRowFirstColumn="0" w:firstRowLastColumn="0" w:lastRowFirstColumn="0" w:lastRowLastColumn="0"/>
            <w:tcW w:w="1266" w:type="dxa"/>
          </w:tcPr>
          <w:p w14:paraId="1A1FA61C" w14:textId="5FB58263" w:rsidR="00EC20A2" w:rsidRPr="002A7D62" w:rsidRDefault="00EC20A2" w:rsidP="00EC20A2">
            <w:pPr>
              <w:rPr>
                <w:b w:val="0"/>
                <w:bCs w:val="0"/>
              </w:rPr>
            </w:pPr>
            <w:r>
              <w:rPr>
                <w:b w:val="0"/>
                <w:bCs w:val="0"/>
              </w:rPr>
              <w:t>12.7</w:t>
            </w:r>
            <w:r w:rsidR="00E40F82">
              <w:rPr>
                <w:b w:val="0"/>
                <w:bCs w:val="0"/>
              </w:rPr>
              <w:t>mm</w:t>
            </w:r>
          </w:p>
        </w:tc>
        <w:tc>
          <w:tcPr>
            <w:tcW w:w="982" w:type="dxa"/>
          </w:tcPr>
          <w:p w14:paraId="54B8320E" w14:textId="61C82C8A" w:rsidR="00EC20A2" w:rsidRDefault="005B45C3" w:rsidP="00EC20A2">
            <w:pPr>
              <w:cnfStyle w:val="000000000000" w:firstRow="0" w:lastRow="0" w:firstColumn="0" w:lastColumn="0" w:oddVBand="0" w:evenVBand="0" w:oddHBand="0" w:evenHBand="0" w:firstRowFirstColumn="0" w:firstRowLastColumn="0" w:lastRowFirstColumn="0" w:lastRowLastColumn="0"/>
            </w:pPr>
            <w:r>
              <w:t>527</w:t>
            </w:r>
          </w:p>
        </w:tc>
        <w:tc>
          <w:tcPr>
            <w:tcW w:w="1331" w:type="dxa"/>
          </w:tcPr>
          <w:p w14:paraId="4B344C00" w14:textId="09DFCA5A" w:rsidR="00EC20A2" w:rsidRDefault="005B45C3" w:rsidP="00EC20A2">
            <w:pPr>
              <w:cnfStyle w:val="000000000000" w:firstRow="0" w:lastRow="0" w:firstColumn="0" w:lastColumn="0" w:oddVBand="0" w:evenVBand="0" w:oddHBand="0" w:evenHBand="0" w:firstRowFirstColumn="0" w:firstRowLastColumn="0" w:lastRowFirstColumn="0" w:lastRowLastColumn="0"/>
            </w:pPr>
            <w:r>
              <w:t>0.045</w:t>
            </w:r>
          </w:p>
        </w:tc>
        <w:tc>
          <w:tcPr>
            <w:tcW w:w="1361" w:type="dxa"/>
          </w:tcPr>
          <w:p w14:paraId="30546EF2" w14:textId="448AE675" w:rsidR="00EC20A2" w:rsidRDefault="005B45C3" w:rsidP="00EC20A2">
            <w:pPr>
              <w:cnfStyle w:val="000000000000" w:firstRow="0" w:lastRow="0" w:firstColumn="0" w:lastColumn="0" w:oddVBand="0" w:evenVBand="0" w:oddHBand="0" w:evenHBand="0" w:firstRowFirstColumn="0" w:firstRowLastColumn="0" w:lastRowFirstColumn="0" w:lastRowLastColumn="0"/>
            </w:pPr>
            <w:r>
              <w:t>0.084</w:t>
            </w:r>
          </w:p>
        </w:tc>
        <w:tc>
          <w:tcPr>
            <w:tcW w:w="1245" w:type="dxa"/>
          </w:tcPr>
          <w:p w14:paraId="323116AD" w14:textId="6015F985" w:rsidR="00EC20A2" w:rsidRDefault="005B45C3" w:rsidP="00EC20A2">
            <w:pPr>
              <w:cnfStyle w:val="000000000000" w:firstRow="0" w:lastRow="0" w:firstColumn="0" w:lastColumn="0" w:oddVBand="0" w:evenVBand="0" w:oddHBand="0" w:evenHBand="0" w:firstRowFirstColumn="0" w:firstRowLastColumn="0" w:lastRowFirstColumn="0" w:lastRowLastColumn="0"/>
            </w:pPr>
            <w:r>
              <w:t>0.064</w:t>
            </w:r>
          </w:p>
        </w:tc>
        <w:tc>
          <w:tcPr>
            <w:tcW w:w="1314" w:type="dxa"/>
          </w:tcPr>
          <w:p w14:paraId="203FBFBE" w14:textId="31E698A5" w:rsidR="00EC20A2" w:rsidRDefault="005B45C3" w:rsidP="00EC20A2">
            <w:pPr>
              <w:cnfStyle w:val="000000000000" w:firstRow="0" w:lastRow="0" w:firstColumn="0" w:lastColumn="0" w:oddVBand="0" w:evenVBand="0" w:oddHBand="0" w:evenHBand="0" w:firstRowFirstColumn="0" w:firstRowLastColumn="0" w:lastRowFirstColumn="0" w:lastRowLastColumn="0"/>
            </w:pPr>
            <w:r>
              <w:t>0.0054</w:t>
            </w:r>
          </w:p>
        </w:tc>
        <w:tc>
          <w:tcPr>
            <w:tcW w:w="1517" w:type="dxa"/>
          </w:tcPr>
          <w:p w14:paraId="081C68B2" w14:textId="12AA9443" w:rsidR="00EC20A2" w:rsidRDefault="00D9571A" w:rsidP="00EC20A2">
            <w:pPr>
              <w:cnfStyle w:val="000000000000" w:firstRow="0" w:lastRow="0" w:firstColumn="0" w:lastColumn="0" w:oddVBand="0" w:evenVBand="0" w:oddHBand="0" w:evenHBand="0" w:firstRowFirstColumn="0" w:firstRowLastColumn="0" w:lastRowFirstColumn="0" w:lastRowLastColumn="0"/>
            </w:pPr>
            <w:r>
              <w:t>0.073</w:t>
            </w:r>
          </w:p>
        </w:tc>
      </w:tr>
      <w:tr w:rsidR="00EC20A2" w14:paraId="616BAB53" w14:textId="44E93241" w:rsidTr="00EC20A2">
        <w:tc>
          <w:tcPr>
            <w:cnfStyle w:val="001000000000" w:firstRow="0" w:lastRow="0" w:firstColumn="1" w:lastColumn="0" w:oddVBand="0" w:evenVBand="0" w:oddHBand="0" w:evenHBand="0" w:firstRowFirstColumn="0" w:firstRowLastColumn="0" w:lastRowFirstColumn="0" w:lastRowLastColumn="0"/>
            <w:tcW w:w="1266" w:type="dxa"/>
          </w:tcPr>
          <w:p w14:paraId="7D449E46" w14:textId="366EE177" w:rsidR="00EC20A2" w:rsidRPr="002A7D62" w:rsidRDefault="00EC20A2" w:rsidP="00EC20A2">
            <w:pPr>
              <w:rPr>
                <w:b w:val="0"/>
                <w:bCs w:val="0"/>
              </w:rPr>
            </w:pPr>
            <w:r>
              <w:rPr>
                <w:b w:val="0"/>
                <w:bCs w:val="0"/>
              </w:rPr>
              <w:t>15.</w:t>
            </w:r>
            <w:r w:rsidR="00A46FC8">
              <w:rPr>
                <w:b w:val="0"/>
                <w:bCs w:val="0"/>
              </w:rPr>
              <w:t>2</w:t>
            </w:r>
            <w:r w:rsidR="00E40F82">
              <w:rPr>
                <w:b w:val="0"/>
                <w:bCs w:val="0"/>
              </w:rPr>
              <w:t>mm</w:t>
            </w:r>
          </w:p>
        </w:tc>
        <w:tc>
          <w:tcPr>
            <w:tcW w:w="982" w:type="dxa"/>
          </w:tcPr>
          <w:p w14:paraId="77FC574A" w14:textId="74590403" w:rsidR="00EC20A2" w:rsidRDefault="005B45C3" w:rsidP="00EC20A2">
            <w:pPr>
              <w:cnfStyle w:val="000000000000" w:firstRow="0" w:lastRow="0" w:firstColumn="0" w:lastColumn="0" w:oddVBand="0" w:evenVBand="0" w:oddHBand="0" w:evenHBand="0" w:firstRowFirstColumn="0" w:firstRowLastColumn="0" w:lastRowFirstColumn="0" w:lastRowLastColumn="0"/>
            </w:pPr>
            <w:r>
              <w:t>1135</w:t>
            </w:r>
          </w:p>
        </w:tc>
        <w:tc>
          <w:tcPr>
            <w:tcW w:w="1331" w:type="dxa"/>
          </w:tcPr>
          <w:p w14:paraId="4C78E5A8" w14:textId="590A399F" w:rsidR="00EC20A2" w:rsidRDefault="005B45C3" w:rsidP="00EC20A2">
            <w:pPr>
              <w:cnfStyle w:val="000000000000" w:firstRow="0" w:lastRow="0" w:firstColumn="0" w:lastColumn="0" w:oddVBand="0" w:evenVBand="0" w:oddHBand="0" w:evenHBand="0" w:firstRowFirstColumn="0" w:firstRowLastColumn="0" w:lastRowFirstColumn="0" w:lastRowLastColumn="0"/>
            </w:pPr>
            <w:r>
              <w:t>0.040</w:t>
            </w:r>
          </w:p>
        </w:tc>
        <w:tc>
          <w:tcPr>
            <w:tcW w:w="1361" w:type="dxa"/>
          </w:tcPr>
          <w:p w14:paraId="550F2C2E" w14:textId="1C31224E" w:rsidR="00EC20A2" w:rsidRDefault="005B45C3" w:rsidP="00EC20A2">
            <w:pPr>
              <w:cnfStyle w:val="000000000000" w:firstRow="0" w:lastRow="0" w:firstColumn="0" w:lastColumn="0" w:oddVBand="0" w:evenVBand="0" w:oddHBand="0" w:evenHBand="0" w:firstRowFirstColumn="0" w:firstRowLastColumn="0" w:lastRowFirstColumn="0" w:lastRowLastColumn="0"/>
            </w:pPr>
            <w:r>
              <w:t>0.079</w:t>
            </w:r>
          </w:p>
        </w:tc>
        <w:tc>
          <w:tcPr>
            <w:tcW w:w="1245" w:type="dxa"/>
          </w:tcPr>
          <w:p w14:paraId="421ECBDC" w14:textId="12E77C1D" w:rsidR="00EC20A2" w:rsidRDefault="005B45C3" w:rsidP="00EC20A2">
            <w:pPr>
              <w:cnfStyle w:val="000000000000" w:firstRow="0" w:lastRow="0" w:firstColumn="0" w:lastColumn="0" w:oddVBand="0" w:evenVBand="0" w:oddHBand="0" w:evenHBand="0" w:firstRowFirstColumn="0" w:firstRowLastColumn="0" w:lastRowFirstColumn="0" w:lastRowLastColumn="0"/>
            </w:pPr>
            <w:r>
              <w:t>0.061</w:t>
            </w:r>
          </w:p>
        </w:tc>
        <w:tc>
          <w:tcPr>
            <w:tcW w:w="1314" w:type="dxa"/>
          </w:tcPr>
          <w:p w14:paraId="327F8705" w14:textId="38CCC29B" w:rsidR="00EC20A2" w:rsidRDefault="00AE5E0A" w:rsidP="00EC20A2">
            <w:pPr>
              <w:cnfStyle w:val="000000000000" w:firstRow="0" w:lastRow="0" w:firstColumn="0" w:lastColumn="0" w:oddVBand="0" w:evenVBand="0" w:oddHBand="0" w:evenHBand="0" w:firstRowFirstColumn="0" w:firstRowLastColumn="0" w:lastRowFirstColumn="0" w:lastRowLastColumn="0"/>
            </w:pPr>
            <w:r>
              <w:t>0.0029</w:t>
            </w:r>
          </w:p>
        </w:tc>
        <w:tc>
          <w:tcPr>
            <w:tcW w:w="1517" w:type="dxa"/>
          </w:tcPr>
          <w:p w14:paraId="4139CD4B" w14:textId="3A27DB04" w:rsidR="00EC20A2" w:rsidRDefault="00D9571A" w:rsidP="00EC20A2">
            <w:pPr>
              <w:cnfStyle w:val="000000000000" w:firstRow="0" w:lastRow="0" w:firstColumn="0" w:lastColumn="0" w:oddVBand="0" w:evenVBand="0" w:oddHBand="0" w:evenHBand="0" w:firstRowFirstColumn="0" w:firstRowLastColumn="0" w:lastRowFirstColumn="0" w:lastRowLastColumn="0"/>
            </w:pPr>
            <w:r>
              <w:t>0.066</w:t>
            </w:r>
          </w:p>
        </w:tc>
      </w:tr>
      <w:tr w:rsidR="00EC20A2" w14:paraId="61360AE1" w14:textId="61857C61" w:rsidTr="00EC20A2">
        <w:tc>
          <w:tcPr>
            <w:cnfStyle w:val="001000000000" w:firstRow="0" w:lastRow="0" w:firstColumn="1" w:lastColumn="0" w:oddVBand="0" w:evenVBand="0" w:oddHBand="0" w:evenHBand="0" w:firstRowFirstColumn="0" w:firstRowLastColumn="0" w:lastRowFirstColumn="0" w:lastRowLastColumn="0"/>
            <w:tcW w:w="1266" w:type="dxa"/>
          </w:tcPr>
          <w:p w14:paraId="7A986731" w14:textId="778C4C0D" w:rsidR="00EC20A2" w:rsidRPr="002A7D62" w:rsidRDefault="00EC20A2" w:rsidP="00EC20A2">
            <w:pPr>
              <w:rPr>
                <w:b w:val="0"/>
                <w:bCs w:val="0"/>
              </w:rPr>
            </w:pPr>
            <w:r>
              <w:rPr>
                <w:b w:val="0"/>
                <w:bCs w:val="0"/>
              </w:rPr>
              <w:t>15.7</w:t>
            </w:r>
            <w:r w:rsidR="00E40F82">
              <w:rPr>
                <w:b w:val="0"/>
                <w:bCs w:val="0"/>
              </w:rPr>
              <w:t>mm</w:t>
            </w:r>
          </w:p>
        </w:tc>
        <w:tc>
          <w:tcPr>
            <w:tcW w:w="982" w:type="dxa"/>
          </w:tcPr>
          <w:p w14:paraId="723C54CD" w14:textId="2DD8C2B3" w:rsidR="00EC20A2" w:rsidRDefault="005B45C3" w:rsidP="00EC20A2">
            <w:pPr>
              <w:cnfStyle w:val="000000000000" w:firstRow="0" w:lastRow="0" w:firstColumn="0" w:lastColumn="0" w:oddVBand="0" w:evenVBand="0" w:oddHBand="0" w:evenHBand="0" w:firstRowFirstColumn="0" w:firstRowLastColumn="0" w:lastRowFirstColumn="0" w:lastRowLastColumn="0"/>
            </w:pPr>
            <w:r>
              <w:t>157</w:t>
            </w:r>
          </w:p>
        </w:tc>
        <w:tc>
          <w:tcPr>
            <w:tcW w:w="1331" w:type="dxa"/>
          </w:tcPr>
          <w:p w14:paraId="43BBAD0D" w14:textId="7BC264A9" w:rsidR="00EC20A2" w:rsidRDefault="00AE5E0A" w:rsidP="00EC20A2">
            <w:pPr>
              <w:cnfStyle w:val="000000000000" w:firstRow="0" w:lastRow="0" w:firstColumn="0" w:lastColumn="0" w:oddVBand="0" w:evenVBand="0" w:oddHBand="0" w:evenHBand="0" w:firstRowFirstColumn="0" w:firstRowLastColumn="0" w:lastRowFirstColumn="0" w:lastRowLastColumn="0"/>
            </w:pPr>
            <w:r>
              <w:t>0.045</w:t>
            </w:r>
          </w:p>
        </w:tc>
        <w:tc>
          <w:tcPr>
            <w:tcW w:w="1361" w:type="dxa"/>
          </w:tcPr>
          <w:p w14:paraId="11EA9515" w14:textId="0A1A1DF8" w:rsidR="00EC20A2" w:rsidRDefault="00AE5E0A" w:rsidP="00EC20A2">
            <w:pPr>
              <w:cnfStyle w:val="000000000000" w:firstRow="0" w:lastRow="0" w:firstColumn="0" w:lastColumn="0" w:oddVBand="0" w:evenVBand="0" w:oddHBand="0" w:evenHBand="0" w:firstRowFirstColumn="0" w:firstRowLastColumn="0" w:lastRowFirstColumn="0" w:lastRowLastColumn="0"/>
            </w:pPr>
            <w:r>
              <w:t>0.065</w:t>
            </w:r>
          </w:p>
        </w:tc>
        <w:tc>
          <w:tcPr>
            <w:tcW w:w="1245" w:type="dxa"/>
          </w:tcPr>
          <w:p w14:paraId="6F65F36F" w14:textId="23B6D1F9" w:rsidR="00EC20A2" w:rsidRDefault="00F71FCA" w:rsidP="00EC20A2">
            <w:pPr>
              <w:cnfStyle w:val="000000000000" w:firstRow="0" w:lastRow="0" w:firstColumn="0" w:lastColumn="0" w:oddVBand="0" w:evenVBand="0" w:oddHBand="0" w:evenHBand="0" w:firstRowFirstColumn="0" w:firstRowLastColumn="0" w:lastRowFirstColumn="0" w:lastRowLastColumn="0"/>
            </w:pPr>
            <w:r>
              <w:t>0.060</w:t>
            </w:r>
          </w:p>
        </w:tc>
        <w:tc>
          <w:tcPr>
            <w:tcW w:w="1314" w:type="dxa"/>
          </w:tcPr>
          <w:p w14:paraId="3538DAFE" w14:textId="35E717C2" w:rsidR="00EC20A2" w:rsidRDefault="00F71FCA" w:rsidP="00EC20A2">
            <w:pPr>
              <w:cnfStyle w:val="000000000000" w:firstRow="0" w:lastRow="0" w:firstColumn="0" w:lastColumn="0" w:oddVBand="0" w:evenVBand="0" w:oddHBand="0" w:evenHBand="0" w:firstRowFirstColumn="0" w:firstRowLastColumn="0" w:lastRowFirstColumn="0" w:lastRowLastColumn="0"/>
            </w:pPr>
            <w:r>
              <w:t>0.0030</w:t>
            </w:r>
          </w:p>
        </w:tc>
        <w:tc>
          <w:tcPr>
            <w:tcW w:w="1517" w:type="dxa"/>
          </w:tcPr>
          <w:p w14:paraId="59016FAD" w14:textId="20427BB8" w:rsidR="00EC20A2" w:rsidRDefault="00F71FCA" w:rsidP="00EC20A2">
            <w:pPr>
              <w:cnfStyle w:val="000000000000" w:firstRow="0" w:lastRow="0" w:firstColumn="0" w:lastColumn="0" w:oddVBand="0" w:evenVBand="0" w:oddHBand="0" w:evenHBand="0" w:firstRowFirstColumn="0" w:firstRowLastColumn="0" w:lastRowFirstColumn="0" w:lastRowLastColumn="0"/>
            </w:pPr>
            <w:r>
              <w:t>0.065</w:t>
            </w:r>
          </w:p>
        </w:tc>
      </w:tr>
    </w:tbl>
    <w:p w14:paraId="68F88645" w14:textId="77777777" w:rsidR="00FA213F" w:rsidRDefault="00FA213F" w:rsidP="00312252">
      <w:pPr>
        <w:pStyle w:val="Caption"/>
      </w:pPr>
    </w:p>
    <w:p w14:paraId="494E9C74" w14:textId="77777777" w:rsidR="00FA213F" w:rsidRDefault="00FA213F" w:rsidP="00312252">
      <w:pPr>
        <w:pStyle w:val="Caption"/>
      </w:pPr>
    </w:p>
    <w:p w14:paraId="6F3BA9B0" w14:textId="77777777" w:rsidR="00FA213F" w:rsidRDefault="00FA213F" w:rsidP="00312252">
      <w:pPr>
        <w:pStyle w:val="Caption"/>
      </w:pPr>
    </w:p>
    <w:p w14:paraId="46B60500" w14:textId="77777777" w:rsidR="00FA213F" w:rsidRDefault="00FA213F" w:rsidP="00312252">
      <w:pPr>
        <w:pStyle w:val="Caption"/>
      </w:pPr>
    </w:p>
    <w:p w14:paraId="75E88B76" w14:textId="77777777" w:rsidR="00FA213F" w:rsidRDefault="00FA213F" w:rsidP="00312252">
      <w:pPr>
        <w:pStyle w:val="Caption"/>
      </w:pPr>
    </w:p>
    <w:p w14:paraId="7666C81E" w14:textId="77777777" w:rsidR="00FA213F" w:rsidRDefault="00FA213F" w:rsidP="00312252">
      <w:pPr>
        <w:pStyle w:val="Caption"/>
      </w:pPr>
    </w:p>
    <w:p w14:paraId="48FAC5FA" w14:textId="77777777" w:rsidR="00FA213F" w:rsidRDefault="00FA213F" w:rsidP="00312252">
      <w:pPr>
        <w:pStyle w:val="Caption"/>
      </w:pPr>
    </w:p>
    <w:p w14:paraId="25FC63C6" w14:textId="77777777" w:rsidR="00FA213F" w:rsidRPr="00FA213F" w:rsidRDefault="00FA213F" w:rsidP="00FA213F"/>
    <w:p w14:paraId="20AC841A" w14:textId="4CC968B9" w:rsidR="00312252" w:rsidRPr="002F5B82" w:rsidRDefault="00312252" w:rsidP="00312252">
      <w:pPr>
        <w:pStyle w:val="Caption"/>
      </w:pPr>
      <w:r>
        <w:lastRenderedPageBreak/>
        <w:t xml:space="preserve">Figure </w:t>
      </w:r>
      <w:r w:rsidR="00892E38">
        <w:t>4</w:t>
      </w:r>
      <w:r>
        <w:t xml:space="preserve"> Comparison of proposed stress-strain curves with supplier provided LTQ test data</w:t>
      </w:r>
    </w:p>
    <w:p w14:paraId="4BD4192D" w14:textId="382BD6C7" w:rsidR="00FD2648" w:rsidRDefault="00FD2648" w:rsidP="00FD2648">
      <w:pPr>
        <w:pStyle w:val="ListParagraph"/>
        <w:numPr>
          <w:ilvl w:val="0"/>
          <w:numId w:val="11"/>
        </w:numPr>
      </w:pPr>
      <w:r>
        <w:t>12.7mm strands</w:t>
      </w:r>
    </w:p>
    <w:p w14:paraId="2D0005BD" w14:textId="1F8317FE" w:rsidR="00FD2648" w:rsidRDefault="00922ADB" w:rsidP="006150A9">
      <w:r>
        <w:rPr>
          <w:noProof/>
        </w:rPr>
        <w:drawing>
          <wp:inline distT="0" distB="0" distL="0" distR="0" wp14:anchorId="033C3575" wp14:editId="1D2784E9">
            <wp:extent cx="5731510" cy="3150235"/>
            <wp:effectExtent l="0" t="0" r="2540" b="0"/>
            <wp:docPr id="1564400957" name="Chart 1">
              <a:extLst xmlns:a="http://schemas.openxmlformats.org/drawingml/2006/main">
                <a:ext uri="{FF2B5EF4-FFF2-40B4-BE49-F238E27FC236}">
                  <a16:creationId xmlns:a16="http://schemas.microsoft.com/office/drawing/2014/main" id="{CA6A4119-C098-4701-ABD7-853ECBD7A1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CB22EFF" w14:textId="1E967839" w:rsidR="00FD2648" w:rsidRDefault="00FD2648" w:rsidP="00FD2648">
      <w:pPr>
        <w:pStyle w:val="ListParagraph"/>
        <w:numPr>
          <w:ilvl w:val="0"/>
          <w:numId w:val="11"/>
        </w:numPr>
      </w:pPr>
      <w:r>
        <w:t>15.2mm strands</w:t>
      </w:r>
    </w:p>
    <w:p w14:paraId="4233E796" w14:textId="77777777" w:rsidR="004A0744" w:rsidRDefault="004A0744" w:rsidP="004A0744">
      <w:pPr>
        <w:pStyle w:val="ListParagraph"/>
        <w:numPr>
          <w:ilvl w:val="0"/>
          <w:numId w:val="0"/>
        </w:numPr>
        <w:ind w:left="284"/>
      </w:pPr>
    </w:p>
    <w:p w14:paraId="2EF1038C" w14:textId="1BCDEAB8" w:rsidR="00922ADB" w:rsidRDefault="00922ADB" w:rsidP="004A0744">
      <w:pPr>
        <w:pStyle w:val="ListParagraph"/>
        <w:numPr>
          <w:ilvl w:val="0"/>
          <w:numId w:val="0"/>
        </w:numPr>
        <w:ind w:left="284"/>
      </w:pPr>
      <w:r>
        <w:rPr>
          <w:noProof/>
        </w:rPr>
        <w:drawing>
          <wp:inline distT="0" distB="0" distL="0" distR="0" wp14:anchorId="45B264CB" wp14:editId="1A98E8FA">
            <wp:extent cx="5731510" cy="3150235"/>
            <wp:effectExtent l="0" t="0" r="2540" b="0"/>
            <wp:docPr id="1874468879" name="Chart 1">
              <a:extLst xmlns:a="http://schemas.openxmlformats.org/drawingml/2006/main">
                <a:ext uri="{FF2B5EF4-FFF2-40B4-BE49-F238E27FC236}">
                  <a16:creationId xmlns:a16="http://schemas.microsoft.com/office/drawing/2014/main" id="{D8591974-1642-4796-9619-E21425D63A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094A39B" w14:textId="77777777" w:rsidR="004A0744" w:rsidRDefault="004A0744" w:rsidP="004A0744">
      <w:pPr>
        <w:pStyle w:val="ListParagraph"/>
        <w:numPr>
          <w:ilvl w:val="0"/>
          <w:numId w:val="0"/>
        </w:numPr>
        <w:ind w:left="284"/>
      </w:pPr>
    </w:p>
    <w:p w14:paraId="4C0EE098" w14:textId="77777777" w:rsidR="00FA213F" w:rsidRDefault="00FA213F" w:rsidP="004A0744">
      <w:pPr>
        <w:pStyle w:val="ListParagraph"/>
        <w:numPr>
          <w:ilvl w:val="0"/>
          <w:numId w:val="0"/>
        </w:numPr>
        <w:ind w:left="284"/>
      </w:pPr>
    </w:p>
    <w:p w14:paraId="1619756C" w14:textId="77777777" w:rsidR="00FA213F" w:rsidRDefault="00FA213F" w:rsidP="004A0744">
      <w:pPr>
        <w:pStyle w:val="ListParagraph"/>
        <w:numPr>
          <w:ilvl w:val="0"/>
          <w:numId w:val="0"/>
        </w:numPr>
        <w:ind w:left="284"/>
      </w:pPr>
    </w:p>
    <w:p w14:paraId="3147AF7E" w14:textId="77777777" w:rsidR="00FA213F" w:rsidRDefault="00FA213F" w:rsidP="004A0744">
      <w:pPr>
        <w:pStyle w:val="ListParagraph"/>
        <w:numPr>
          <w:ilvl w:val="0"/>
          <w:numId w:val="0"/>
        </w:numPr>
        <w:ind w:left="284"/>
      </w:pPr>
    </w:p>
    <w:p w14:paraId="59DD2F39" w14:textId="77777777" w:rsidR="00FA213F" w:rsidRDefault="00FA213F" w:rsidP="004A0744">
      <w:pPr>
        <w:pStyle w:val="ListParagraph"/>
        <w:numPr>
          <w:ilvl w:val="0"/>
          <w:numId w:val="0"/>
        </w:numPr>
        <w:ind w:left="284"/>
      </w:pPr>
    </w:p>
    <w:p w14:paraId="0C832BDC" w14:textId="77777777" w:rsidR="00FA213F" w:rsidRDefault="00FA213F" w:rsidP="004A0744">
      <w:pPr>
        <w:pStyle w:val="ListParagraph"/>
        <w:numPr>
          <w:ilvl w:val="0"/>
          <w:numId w:val="0"/>
        </w:numPr>
        <w:ind w:left="284"/>
      </w:pPr>
    </w:p>
    <w:p w14:paraId="00D0FCBB" w14:textId="77777777" w:rsidR="00FA213F" w:rsidRDefault="00FA213F" w:rsidP="004A0744">
      <w:pPr>
        <w:pStyle w:val="ListParagraph"/>
        <w:numPr>
          <w:ilvl w:val="0"/>
          <w:numId w:val="0"/>
        </w:numPr>
        <w:ind w:left="284"/>
      </w:pPr>
    </w:p>
    <w:p w14:paraId="766E5F97" w14:textId="77777777" w:rsidR="00FA213F" w:rsidRDefault="00FA213F" w:rsidP="004A0744">
      <w:pPr>
        <w:pStyle w:val="ListParagraph"/>
        <w:numPr>
          <w:ilvl w:val="0"/>
          <w:numId w:val="0"/>
        </w:numPr>
        <w:ind w:left="284"/>
      </w:pPr>
    </w:p>
    <w:p w14:paraId="2DD78ADB" w14:textId="51CB0B73" w:rsidR="004A0744" w:rsidRDefault="004A0744" w:rsidP="00922ADB">
      <w:pPr>
        <w:pStyle w:val="ListParagraph"/>
        <w:numPr>
          <w:ilvl w:val="0"/>
          <w:numId w:val="11"/>
        </w:numPr>
      </w:pPr>
      <w:r>
        <w:lastRenderedPageBreak/>
        <w:t>15.7mm strands</w:t>
      </w:r>
    </w:p>
    <w:p w14:paraId="406764F2" w14:textId="627F8A51" w:rsidR="00FD2648" w:rsidRDefault="00922ADB" w:rsidP="00FD2648">
      <w:r>
        <w:rPr>
          <w:noProof/>
        </w:rPr>
        <w:drawing>
          <wp:inline distT="0" distB="0" distL="0" distR="0" wp14:anchorId="51EA2B2D" wp14:editId="5A2D7356">
            <wp:extent cx="5731510" cy="3150235"/>
            <wp:effectExtent l="0" t="0" r="2540" b="0"/>
            <wp:docPr id="1745045901" name="Chart 1">
              <a:extLst xmlns:a="http://schemas.openxmlformats.org/drawingml/2006/main">
                <a:ext uri="{FF2B5EF4-FFF2-40B4-BE49-F238E27FC236}">
                  <a16:creationId xmlns:a16="http://schemas.microsoft.com/office/drawing/2014/main" id="{6F938F04-C320-451E-B4FF-77AD958614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D886AE4" w14:textId="77777777" w:rsidR="00FA213F" w:rsidRDefault="00FA213F" w:rsidP="00004EDB">
      <w:pPr>
        <w:pStyle w:val="Caption"/>
      </w:pPr>
    </w:p>
    <w:p w14:paraId="70D44F70" w14:textId="77777777" w:rsidR="00FA213F" w:rsidRDefault="00FA213F" w:rsidP="00004EDB">
      <w:pPr>
        <w:pStyle w:val="Caption"/>
      </w:pPr>
    </w:p>
    <w:p w14:paraId="21F35C94" w14:textId="77777777" w:rsidR="00FA213F" w:rsidRDefault="00FA213F" w:rsidP="00FA213F"/>
    <w:p w14:paraId="6E44DE82" w14:textId="77777777" w:rsidR="00FA213F" w:rsidRDefault="00FA213F" w:rsidP="00FA213F"/>
    <w:p w14:paraId="56B4043E" w14:textId="77777777" w:rsidR="00FA213F" w:rsidRPr="00FA213F" w:rsidRDefault="00FA213F" w:rsidP="00FA213F"/>
    <w:p w14:paraId="26A18C68" w14:textId="77777777" w:rsidR="00FA213F" w:rsidRDefault="00FA213F" w:rsidP="00004EDB">
      <w:pPr>
        <w:pStyle w:val="Caption"/>
      </w:pPr>
    </w:p>
    <w:p w14:paraId="38A795A2" w14:textId="77777777" w:rsidR="00FA213F" w:rsidRDefault="00FA213F" w:rsidP="00004EDB">
      <w:pPr>
        <w:pStyle w:val="Caption"/>
      </w:pPr>
    </w:p>
    <w:p w14:paraId="5B8E42BC" w14:textId="77777777" w:rsidR="00FA213F" w:rsidRDefault="00FA213F" w:rsidP="00004EDB">
      <w:pPr>
        <w:pStyle w:val="Caption"/>
      </w:pPr>
    </w:p>
    <w:p w14:paraId="699DBE49" w14:textId="77777777" w:rsidR="00FA213F" w:rsidRDefault="00FA213F" w:rsidP="00004EDB">
      <w:pPr>
        <w:pStyle w:val="Caption"/>
      </w:pPr>
    </w:p>
    <w:p w14:paraId="618A9888" w14:textId="77777777" w:rsidR="00FA213F" w:rsidRDefault="00FA213F">
      <w:pPr>
        <w:keepLines w:val="0"/>
        <w:spacing w:before="0" w:after="160" w:line="259" w:lineRule="auto"/>
        <w:rPr>
          <w:b/>
          <w:bCs/>
          <w:i/>
          <w:iCs/>
          <w:szCs w:val="18"/>
        </w:rPr>
      </w:pPr>
      <w:r>
        <w:br w:type="page"/>
      </w:r>
    </w:p>
    <w:p w14:paraId="41E7F172" w14:textId="27C23C28" w:rsidR="00004EDB" w:rsidRDefault="00004EDB" w:rsidP="00004EDB">
      <w:pPr>
        <w:pStyle w:val="Caption"/>
      </w:pPr>
      <w:r>
        <w:lastRenderedPageBreak/>
        <w:t xml:space="preserve">Table </w:t>
      </w:r>
      <w:r w:rsidR="004C1673">
        <w:t>3</w:t>
      </w:r>
      <w:r>
        <w:t xml:space="preserve"> </w:t>
      </w:r>
      <w:r w:rsidR="00AD0BEB">
        <w:t>Statistics of strength data as per supplier provided LTQ test data</w:t>
      </w:r>
    </w:p>
    <w:tbl>
      <w:tblPr>
        <w:tblStyle w:val="GridTable1Light"/>
        <w:tblW w:w="0" w:type="auto"/>
        <w:tblLook w:val="04A0" w:firstRow="1" w:lastRow="0" w:firstColumn="1" w:lastColumn="0" w:noHBand="0" w:noVBand="1"/>
      </w:tblPr>
      <w:tblGrid>
        <w:gridCol w:w="1039"/>
        <w:gridCol w:w="910"/>
        <w:gridCol w:w="746"/>
        <w:gridCol w:w="774"/>
        <w:gridCol w:w="750"/>
        <w:gridCol w:w="1142"/>
        <w:gridCol w:w="921"/>
        <w:gridCol w:w="720"/>
        <w:gridCol w:w="1141"/>
        <w:gridCol w:w="873"/>
      </w:tblGrid>
      <w:tr w:rsidR="003C2236" w14:paraId="13D945E0" w14:textId="5165D57B" w:rsidTr="00FC3E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 w:type="dxa"/>
            <w:vMerge w:val="restart"/>
          </w:tcPr>
          <w:p w14:paraId="2F48E99A" w14:textId="196AD757" w:rsidR="003C2236" w:rsidRDefault="006150A9" w:rsidP="00844DC3">
            <w:r>
              <w:t>Property</w:t>
            </w:r>
          </w:p>
        </w:tc>
        <w:tc>
          <w:tcPr>
            <w:tcW w:w="925" w:type="dxa"/>
            <w:vMerge w:val="restart"/>
          </w:tcPr>
          <w:p w14:paraId="1B367F61" w14:textId="78906CD2" w:rsidR="003C2236" w:rsidRDefault="003C2236" w:rsidP="00844DC3">
            <w:pPr>
              <w:cnfStyle w:val="100000000000" w:firstRow="1" w:lastRow="0" w:firstColumn="0" w:lastColumn="0" w:oddVBand="0" w:evenVBand="0" w:oddHBand="0" w:evenHBand="0" w:firstRowFirstColumn="0" w:firstRowLastColumn="0" w:lastRowFirstColumn="0" w:lastRowLastColumn="0"/>
            </w:pPr>
            <w:r>
              <w:t>Strand</w:t>
            </w:r>
            <w:r w:rsidR="006A7354">
              <w:t xml:space="preserve"> nom. diam.</w:t>
            </w:r>
            <w:r w:rsidR="00710653">
              <w:t xml:space="preserve"> mm</w:t>
            </w:r>
          </w:p>
        </w:tc>
        <w:tc>
          <w:tcPr>
            <w:tcW w:w="761" w:type="dxa"/>
            <w:vMerge w:val="restart"/>
          </w:tcPr>
          <w:p w14:paraId="14C17C31" w14:textId="7DCEC1FB" w:rsidR="003C2236" w:rsidRDefault="003C2236" w:rsidP="00844DC3">
            <w:pPr>
              <w:cnfStyle w:val="100000000000" w:firstRow="1" w:lastRow="0" w:firstColumn="0" w:lastColumn="0" w:oddVBand="0" w:evenVBand="0" w:oddHBand="0" w:evenHBand="0" w:firstRowFirstColumn="0" w:firstRowLastColumn="0" w:lastRowFirstColumn="0" w:lastRowLastColumn="0"/>
            </w:pPr>
            <w:r>
              <w:t>No. of test</w:t>
            </w:r>
            <w:r w:rsidR="00EB0022">
              <w:t xml:space="preserve"> data</w:t>
            </w:r>
          </w:p>
        </w:tc>
        <w:tc>
          <w:tcPr>
            <w:tcW w:w="2739" w:type="dxa"/>
            <w:gridSpan w:val="3"/>
          </w:tcPr>
          <w:p w14:paraId="1260FD03" w14:textId="1FB309E5" w:rsidR="003C2236" w:rsidRDefault="003C2236" w:rsidP="00844DC3">
            <w:pPr>
              <w:cnfStyle w:val="100000000000" w:firstRow="1" w:lastRow="0" w:firstColumn="0" w:lastColumn="0" w:oddVBand="0" w:evenVBand="0" w:oddHBand="0" w:evenHBand="0" w:firstRowFirstColumn="0" w:firstRowLastColumn="0" w:lastRowFirstColumn="0" w:lastRowLastColumn="0"/>
            </w:pPr>
            <w:r>
              <w:t>Ratio w.r.t limit in A4672.1</w:t>
            </w:r>
            <w:r w:rsidR="00710653">
              <w:t>:2007</w:t>
            </w:r>
          </w:p>
        </w:tc>
        <w:tc>
          <w:tcPr>
            <w:tcW w:w="3767" w:type="dxa"/>
            <w:gridSpan w:val="4"/>
          </w:tcPr>
          <w:p w14:paraId="4ABBA6E6" w14:textId="3EF031CB" w:rsidR="003C2236" w:rsidRDefault="003C2236" w:rsidP="00844DC3">
            <w:pPr>
              <w:cnfStyle w:val="100000000000" w:firstRow="1" w:lastRow="0" w:firstColumn="0" w:lastColumn="0" w:oddVBand="0" w:evenVBand="0" w:oddHBand="0" w:evenHBand="0" w:firstRowFirstColumn="0" w:firstRowLastColumn="0" w:lastRowFirstColumn="0" w:lastRowLastColumn="0"/>
            </w:pPr>
            <w:r>
              <w:t xml:space="preserve">Ratio w.r.t experimental </w:t>
            </w:r>
            <w:proofErr w:type="spellStart"/>
            <w:r>
              <w:t>F</w:t>
            </w:r>
            <w:r>
              <w:rPr>
                <w:vertAlign w:val="subscript"/>
              </w:rPr>
              <w:t>pb</w:t>
            </w:r>
            <w:proofErr w:type="spellEnd"/>
          </w:p>
        </w:tc>
      </w:tr>
      <w:tr w:rsidR="003C2236" w14:paraId="3C3CFEBC" w14:textId="1BFEAFE1" w:rsidTr="00617B0E">
        <w:tc>
          <w:tcPr>
            <w:cnfStyle w:val="001000000000" w:firstRow="0" w:lastRow="0" w:firstColumn="1" w:lastColumn="0" w:oddVBand="0" w:evenVBand="0" w:oddHBand="0" w:evenHBand="0" w:firstRowFirstColumn="0" w:firstRowLastColumn="0" w:lastRowFirstColumn="0" w:lastRowLastColumn="0"/>
            <w:tcW w:w="824" w:type="dxa"/>
            <w:vMerge/>
          </w:tcPr>
          <w:p w14:paraId="328CE85D" w14:textId="77777777" w:rsidR="003C2236" w:rsidRDefault="003C2236" w:rsidP="00844DC3"/>
        </w:tc>
        <w:tc>
          <w:tcPr>
            <w:tcW w:w="925" w:type="dxa"/>
            <w:vMerge/>
          </w:tcPr>
          <w:p w14:paraId="7A267C66" w14:textId="0B6077C7" w:rsidR="003C2236" w:rsidRDefault="003C2236" w:rsidP="00844DC3">
            <w:pPr>
              <w:cnfStyle w:val="000000000000" w:firstRow="0" w:lastRow="0" w:firstColumn="0" w:lastColumn="0" w:oddVBand="0" w:evenVBand="0" w:oddHBand="0" w:evenHBand="0" w:firstRowFirstColumn="0" w:firstRowLastColumn="0" w:lastRowFirstColumn="0" w:lastRowLastColumn="0"/>
            </w:pPr>
          </w:p>
        </w:tc>
        <w:tc>
          <w:tcPr>
            <w:tcW w:w="761" w:type="dxa"/>
            <w:vMerge/>
          </w:tcPr>
          <w:p w14:paraId="317F5B07" w14:textId="72037F47" w:rsidR="003C2236" w:rsidRDefault="003C2236" w:rsidP="00844DC3">
            <w:pPr>
              <w:cnfStyle w:val="000000000000" w:firstRow="0" w:lastRow="0" w:firstColumn="0" w:lastColumn="0" w:oddVBand="0" w:evenVBand="0" w:oddHBand="0" w:evenHBand="0" w:firstRowFirstColumn="0" w:firstRowLastColumn="0" w:lastRowFirstColumn="0" w:lastRowLastColumn="0"/>
            </w:pPr>
          </w:p>
        </w:tc>
        <w:tc>
          <w:tcPr>
            <w:tcW w:w="788" w:type="dxa"/>
          </w:tcPr>
          <w:p w14:paraId="7DD3ECB0" w14:textId="65677A8F" w:rsidR="003C2236" w:rsidRDefault="003C2236" w:rsidP="00844DC3">
            <w:pPr>
              <w:cnfStyle w:val="000000000000" w:firstRow="0" w:lastRow="0" w:firstColumn="0" w:lastColumn="0" w:oddVBand="0" w:evenVBand="0" w:oddHBand="0" w:evenHBand="0" w:firstRowFirstColumn="0" w:firstRowLastColumn="0" w:lastRowFirstColumn="0" w:lastRowLastColumn="0"/>
            </w:pPr>
            <w:r>
              <w:t>Min</w:t>
            </w:r>
          </w:p>
        </w:tc>
        <w:tc>
          <w:tcPr>
            <w:tcW w:w="758" w:type="dxa"/>
          </w:tcPr>
          <w:p w14:paraId="4BF1A6CE" w14:textId="5F2ACCEB" w:rsidR="003C2236" w:rsidRDefault="003C2236" w:rsidP="00844DC3">
            <w:pPr>
              <w:cnfStyle w:val="000000000000" w:firstRow="0" w:lastRow="0" w:firstColumn="0" w:lastColumn="0" w:oddVBand="0" w:evenVBand="0" w:oddHBand="0" w:evenHBand="0" w:firstRowFirstColumn="0" w:firstRowLastColumn="0" w:lastRowFirstColumn="0" w:lastRowLastColumn="0"/>
            </w:pPr>
            <w:r>
              <w:t>Mean</w:t>
            </w:r>
          </w:p>
        </w:tc>
        <w:tc>
          <w:tcPr>
            <w:tcW w:w="1193" w:type="dxa"/>
          </w:tcPr>
          <w:p w14:paraId="49F071E8" w14:textId="707D318C" w:rsidR="003C2236" w:rsidRDefault="003C2236" w:rsidP="00844DC3">
            <w:pPr>
              <w:cnfStyle w:val="000000000000" w:firstRow="0" w:lastRow="0" w:firstColumn="0" w:lastColumn="0" w:oddVBand="0" w:evenVBand="0" w:oddHBand="0" w:evenHBand="0" w:firstRowFirstColumn="0" w:firstRowLastColumn="0" w:lastRowFirstColumn="0" w:lastRowLastColumn="0"/>
            </w:pPr>
            <w:r>
              <w:t>5% lower charact.</w:t>
            </w:r>
          </w:p>
        </w:tc>
        <w:tc>
          <w:tcPr>
            <w:tcW w:w="970" w:type="dxa"/>
          </w:tcPr>
          <w:p w14:paraId="462C1146" w14:textId="66804ED0" w:rsidR="003C2236" w:rsidRPr="004179BC" w:rsidRDefault="003C2236" w:rsidP="00844DC3">
            <w:pPr>
              <w:cnfStyle w:val="000000000000" w:firstRow="0" w:lastRow="0" w:firstColumn="0" w:lastColumn="0" w:oddVBand="0" w:evenVBand="0" w:oddHBand="0" w:evenHBand="0" w:firstRowFirstColumn="0" w:firstRowLastColumn="0" w:lastRowFirstColumn="0" w:lastRowLastColumn="0"/>
            </w:pPr>
            <w:r>
              <w:t>Min</w:t>
            </w:r>
          </w:p>
        </w:tc>
        <w:tc>
          <w:tcPr>
            <w:tcW w:w="721" w:type="dxa"/>
          </w:tcPr>
          <w:p w14:paraId="239F95A7" w14:textId="7C4AE5BF" w:rsidR="003C2236" w:rsidRDefault="003C2236" w:rsidP="00844DC3">
            <w:pPr>
              <w:cnfStyle w:val="000000000000" w:firstRow="0" w:lastRow="0" w:firstColumn="0" w:lastColumn="0" w:oddVBand="0" w:evenVBand="0" w:oddHBand="0" w:evenHBand="0" w:firstRowFirstColumn="0" w:firstRowLastColumn="0" w:lastRowFirstColumn="0" w:lastRowLastColumn="0"/>
            </w:pPr>
            <w:r>
              <w:t>Mean</w:t>
            </w:r>
          </w:p>
        </w:tc>
        <w:tc>
          <w:tcPr>
            <w:tcW w:w="1192" w:type="dxa"/>
          </w:tcPr>
          <w:p w14:paraId="3D83F90A" w14:textId="68089BCB" w:rsidR="003C2236" w:rsidRDefault="003C2236" w:rsidP="00844DC3">
            <w:pPr>
              <w:cnfStyle w:val="000000000000" w:firstRow="0" w:lastRow="0" w:firstColumn="0" w:lastColumn="0" w:oddVBand="0" w:evenVBand="0" w:oddHBand="0" w:evenHBand="0" w:firstRowFirstColumn="0" w:firstRowLastColumn="0" w:lastRowFirstColumn="0" w:lastRowLastColumn="0"/>
            </w:pPr>
            <w:r>
              <w:t>5% lower charact.</w:t>
            </w:r>
          </w:p>
        </w:tc>
        <w:tc>
          <w:tcPr>
            <w:tcW w:w="884" w:type="dxa"/>
          </w:tcPr>
          <w:p w14:paraId="14AE1AEA" w14:textId="4747C1CF" w:rsidR="003C2236" w:rsidRDefault="003C2236" w:rsidP="00844DC3">
            <w:pPr>
              <w:cnfStyle w:val="000000000000" w:firstRow="0" w:lastRow="0" w:firstColumn="0" w:lastColumn="0" w:oddVBand="0" w:evenVBand="0" w:oddHBand="0" w:evenHBand="0" w:firstRowFirstColumn="0" w:firstRowLastColumn="0" w:lastRowFirstColumn="0" w:lastRowLastColumn="0"/>
            </w:pPr>
            <w:r>
              <w:t>AS 4672.1 limit</w:t>
            </w:r>
          </w:p>
        </w:tc>
      </w:tr>
      <w:tr w:rsidR="00617B0E" w14:paraId="358C083A" w14:textId="764B441E" w:rsidTr="00617B0E">
        <w:tc>
          <w:tcPr>
            <w:cnfStyle w:val="001000000000" w:firstRow="0" w:lastRow="0" w:firstColumn="1" w:lastColumn="0" w:oddVBand="0" w:evenVBand="0" w:oddHBand="0" w:evenHBand="0" w:firstRowFirstColumn="0" w:firstRowLastColumn="0" w:lastRowFirstColumn="0" w:lastRowLastColumn="0"/>
            <w:tcW w:w="824" w:type="dxa"/>
            <w:vMerge w:val="restart"/>
          </w:tcPr>
          <w:p w14:paraId="3B4733D4" w14:textId="1712F018" w:rsidR="00617B0E" w:rsidRDefault="00617B0E" w:rsidP="00844DC3">
            <w:r>
              <w:t xml:space="preserve">F0.1% </w:t>
            </w:r>
          </w:p>
        </w:tc>
        <w:tc>
          <w:tcPr>
            <w:tcW w:w="925" w:type="dxa"/>
          </w:tcPr>
          <w:p w14:paraId="0B054EB0" w14:textId="7B8EAAA1" w:rsidR="00617B0E" w:rsidRPr="00617B0E" w:rsidRDefault="00617B0E" w:rsidP="00844DC3">
            <w:pPr>
              <w:cnfStyle w:val="000000000000" w:firstRow="0" w:lastRow="0" w:firstColumn="0" w:lastColumn="0" w:oddVBand="0" w:evenVBand="0" w:oddHBand="0" w:evenHBand="0" w:firstRowFirstColumn="0" w:firstRowLastColumn="0" w:lastRowFirstColumn="0" w:lastRowLastColumn="0"/>
            </w:pPr>
            <w:r w:rsidRPr="00617B0E">
              <w:t>12.7</w:t>
            </w:r>
          </w:p>
        </w:tc>
        <w:tc>
          <w:tcPr>
            <w:tcW w:w="761" w:type="dxa"/>
          </w:tcPr>
          <w:p w14:paraId="65A867FD" w14:textId="57F1DACC" w:rsidR="00617B0E" w:rsidRDefault="00617B0E" w:rsidP="00844DC3">
            <w:pPr>
              <w:cnfStyle w:val="000000000000" w:firstRow="0" w:lastRow="0" w:firstColumn="0" w:lastColumn="0" w:oddVBand="0" w:evenVBand="0" w:oddHBand="0" w:evenHBand="0" w:firstRowFirstColumn="0" w:firstRowLastColumn="0" w:lastRowFirstColumn="0" w:lastRowLastColumn="0"/>
            </w:pPr>
            <w:r>
              <w:t>527</w:t>
            </w:r>
          </w:p>
        </w:tc>
        <w:tc>
          <w:tcPr>
            <w:tcW w:w="788" w:type="dxa"/>
          </w:tcPr>
          <w:p w14:paraId="08AA3BA4" w14:textId="0D8ECA83" w:rsidR="00617B0E" w:rsidRDefault="009C5DA8" w:rsidP="00844DC3">
            <w:pPr>
              <w:cnfStyle w:val="000000000000" w:firstRow="0" w:lastRow="0" w:firstColumn="0" w:lastColumn="0" w:oddVBand="0" w:evenVBand="0" w:oddHBand="0" w:evenHBand="0" w:firstRowFirstColumn="0" w:firstRowLastColumn="0" w:lastRowFirstColumn="0" w:lastRowLastColumn="0"/>
            </w:pPr>
            <w:r>
              <w:t>1.081</w:t>
            </w:r>
          </w:p>
        </w:tc>
        <w:tc>
          <w:tcPr>
            <w:tcW w:w="758" w:type="dxa"/>
          </w:tcPr>
          <w:p w14:paraId="58D2F5D4" w14:textId="3090A576" w:rsidR="00617B0E" w:rsidRDefault="0006017A" w:rsidP="00844DC3">
            <w:pPr>
              <w:cnfStyle w:val="000000000000" w:firstRow="0" w:lastRow="0" w:firstColumn="0" w:lastColumn="0" w:oddVBand="0" w:evenVBand="0" w:oddHBand="0" w:evenHBand="0" w:firstRowFirstColumn="0" w:firstRowLastColumn="0" w:lastRowFirstColumn="0" w:lastRowLastColumn="0"/>
            </w:pPr>
            <w:r>
              <w:t>1.168</w:t>
            </w:r>
          </w:p>
        </w:tc>
        <w:tc>
          <w:tcPr>
            <w:tcW w:w="1193" w:type="dxa"/>
          </w:tcPr>
          <w:p w14:paraId="6C2D1FC3" w14:textId="775C92A8" w:rsidR="00617B0E" w:rsidRDefault="0006017A" w:rsidP="00844DC3">
            <w:pPr>
              <w:cnfStyle w:val="000000000000" w:firstRow="0" w:lastRow="0" w:firstColumn="0" w:lastColumn="0" w:oddVBand="0" w:evenVBand="0" w:oddHBand="0" w:evenHBand="0" w:firstRowFirstColumn="0" w:firstRowLastColumn="0" w:lastRowFirstColumn="0" w:lastRowLastColumn="0"/>
            </w:pPr>
            <w:r>
              <w:t>1.136</w:t>
            </w:r>
          </w:p>
        </w:tc>
        <w:tc>
          <w:tcPr>
            <w:tcW w:w="970" w:type="dxa"/>
          </w:tcPr>
          <w:p w14:paraId="05BEB72F" w14:textId="34B448B4" w:rsidR="00617B0E" w:rsidRDefault="00AF1A4C" w:rsidP="00844DC3">
            <w:pPr>
              <w:cnfStyle w:val="000000000000" w:firstRow="0" w:lastRow="0" w:firstColumn="0" w:lastColumn="0" w:oddVBand="0" w:evenVBand="0" w:oddHBand="0" w:evenHBand="0" w:firstRowFirstColumn="0" w:firstRowLastColumn="0" w:lastRowFirstColumn="0" w:lastRowLastColumn="0"/>
            </w:pPr>
            <w:r>
              <w:t>0.829</w:t>
            </w:r>
          </w:p>
        </w:tc>
        <w:tc>
          <w:tcPr>
            <w:tcW w:w="721" w:type="dxa"/>
          </w:tcPr>
          <w:p w14:paraId="008626D2" w14:textId="721225B7" w:rsidR="00617B0E" w:rsidRDefault="00AF1A4C" w:rsidP="00844DC3">
            <w:pPr>
              <w:cnfStyle w:val="000000000000" w:firstRow="0" w:lastRow="0" w:firstColumn="0" w:lastColumn="0" w:oddVBand="0" w:evenVBand="0" w:oddHBand="0" w:evenHBand="0" w:firstRowFirstColumn="0" w:firstRowLastColumn="0" w:lastRowFirstColumn="0" w:lastRowLastColumn="0"/>
            </w:pPr>
            <w:r>
              <w:t>0.902</w:t>
            </w:r>
          </w:p>
        </w:tc>
        <w:tc>
          <w:tcPr>
            <w:tcW w:w="1192" w:type="dxa"/>
          </w:tcPr>
          <w:p w14:paraId="11105FE0" w14:textId="4295940C" w:rsidR="00617B0E" w:rsidRDefault="00AF1A4C" w:rsidP="00844DC3">
            <w:pPr>
              <w:cnfStyle w:val="000000000000" w:firstRow="0" w:lastRow="0" w:firstColumn="0" w:lastColumn="0" w:oddVBand="0" w:evenVBand="0" w:oddHBand="0" w:evenHBand="0" w:firstRowFirstColumn="0" w:firstRowLastColumn="0" w:lastRowFirstColumn="0" w:lastRowLastColumn="0"/>
            </w:pPr>
            <w:r>
              <w:t>0.880</w:t>
            </w:r>
          </w:p>
        </w:tc>
        <w:tc>
          <w:tcPr>
            <w:tcW w:w="884" w:type="dxa"/>
          </w:tcPr>
          <w:p w14:paraId="40812D2F" w14:textId="5D139BED" w:rsidR="00617B0E" w:rsidRDefault="00AF1A4C" w:rsidP="00844DC3">
            <w:pPr>
              <w:cnfStyle w:val="000000000000" w:firstRow="0" w:lastRow="0" w:firstColumn="0" w:lastColumn="0" w:oddVBand="0" w:evenVBand="0" w:oddHBand="0" w:evenHBand="0" w:firstRowFirstColumn="0" w:firstRowLastColumn="0" w:lastRowFirstColumn="0" w:lastRowLastColumn="0"/>
            </w:pPr>
            <w:r>
              <w:t>0.821</w:t>
            </w:r>
          </w:p>
        </w:tc>
      </w:tr>
      <w:tr w:rsidR="00617B0E" w14:paraId="550741A7" w14:textId="36AF2856" w:rsidTr="00CC45A4">
        <w:tc>
          <w:tcPr>
            <w:cnfStyle w:val="001000000000" w:firstRow="0" w:lastRow="0" w:firstColumn="1" w:lastColumn="0" w:oddVBand="0" w:evenVBand="0" w:oddHBand="0" w:evenHBand="0" w:firstRowFirstColumn="0" w:firstRowLastColumn="0" w:lastRowFirstColumn="0" w:lastRowLastColumn="0"/>
            <w:tcW w:w="824" w:type="dxa"/>
            <w:vMerge/>
          </w:tcPr>
          <w:p w14:paraId="3F2C1959" w14:textId="77777777" w:rsidR="00617B0E" w:rsidRPr="002A7D62" w:rsidRDefault="00617B0E" w:rsidP="00844DC3"/>
        </w:tc>
        <w:tc>
          <w:tcPr>
            <w:tcW w:w="925" w:type="dxa"/>
            <w:shd w:val="clear" w:color="auto" w:fill="F2F2F2" w:themeFill="background1" w:themeFillShade="F2"/>
          </w:tcPr>
          <w:p w14:paraId="58246CEA" w14:textId="798EF75F" w:rsidR="00617B0E" w:rsidRPr="00617B0E" w:rsidRDefault="00617B0E" w:rsidP="00844DC3">
            <w:pPr>
              <w:cnfStyle w:val="000000000000" w:firstRow="0" w:lastRow="0" w:firstColumn="0" w:lastColumn="0" w:oddVBand="0" w:evenVBand="0" w:oddHBand="0" w:evenHBand="0" w:firstRowFirstColumn="0" w:firstRowLastColumn="0" w:lastRowFirstColumn="0" w:lastRowLastColumn="0"/>
            </w:pPr>
            <w:r w:rsidRPr="00617B0E">
              <w:t>15.2</w:t>
            </w:r>
          </w:p>
        </w:tc>
        <w:tc>
          <w:tcPr>
            <w:tcW w:w="761" w:type="dxa"/>
            <w:shd w:val="clear" w:color="auto" w:fill="F2F2F2" w:themeFill="background1" w:themeFillShade="F2"/>
          </w:tcPr>
          <w:p w14:paraId="08733C21" w14:textId="3D1F8DE3" w:rsidR="00617B0E" w:rsidRDefault="00617B0E" w:rsidP="00844DC3">
            <w:pPr>
              <w:cnfStyle w:val="000000000000" w:firstRow="0" w:lastRow="0" w:firstColumn="0" w:lastColumn="0" w:oddVBand="0" w:evenVBand="0" w:oddHBand="0" w:evenHBand="0" w:firstRowFirstColumn="0" w:firstRowLastColumn="0" w:lastRowFirstColumn="0" w:lastRowLastColumn="0"/>
            </w:pPr>
            <w:r>
              <w:t>1135</w:t>
            </w:r>
          </w:p>
        </w:tc>
        <w:tc>
          <w:tcPr>
            <w:tcW w:w="788" w:type="dxa"/>
            <w:shd w:val="clear" w:color="auto" w:fill="F2F2F2" w:themeFill="background1" w:themeFillShade="F2"/>
          </w:tcPr>
          <w:p w14:paraId="47D67FC6" w14:textId="0197A7D7" w:rsidR="00617B0E" w:rsidRDefault="0016231B" w:rsidP="00844DC3">
            <w:pPr>
              <w:cnfStyle w:val="000000000000" w:firstRow="0" w:lastRow="0" w:firstColumn="0" w:lastColumn="0" w:oddVBand="0" w:evenVBand="0" w:oddHBand="0" w:evenHBand="0" w:firstRowFirstColumn="0" w:firstRowLastColumn="0" w:lastRowFirstColumn="0" w:lastRowLastColumn="0"/>
            </w:pPr>
            <w:r>
              <w:t>1.116</w:t>
            </w:r>
          </w:p>
        </w:tc>
        <w:tc>
          <w:tcPr>
            <w:tcW w:w="758" w:type="dxa"/>
            <w:shd w:val="clear" w:color="auto" w:fill="F2F2F2" w:themeFill="background1" w:themeFillShade="F2"/>
          </w:tcPr>
          <w:p w14:paraId="6581F661" w14:textId="195F2D37" w:rsidR="00617B0E" w:rsidRDefault="00CC45A4" w:rsidP="00844DC3">
            <w:pPr>
              <w:cnfStyle w:val="000000000000" w:firstRow="0" w:lastRow="0" w:firstColumn="0" w:lastColumn="0" w:oddVBand="0" w:evenVBand="0" w:oddHBand="0" w:evenHBand="0" w:firstRowFirstColumn="0" w:firstRowLastColumn="0" w:lastRowFirstColumn="0" w:lastRowLastColumn="0"/>
            </w:pPr>
            <w:r>
              <w:t>1.165</w:t>
            </w:r>
          </w:p>
        </w:tc>
        <w:tc>
          <w:tcPr>
            <w:tcW w:w="1193" w:type="dxa"/>
            <w:shd w:val="clear" w:color="auto" w:fill="F2F2F2" w:themeFill="background1" w:themeFillShade="F2"/>
          </w:tcPr>
          <w:p w14:paraId="194BFBDF" w14:textId="6446B4AB" w:rsidR="00617B0E" w:rsidRDefault="00CC45A4" w:rsidP="00844DC3">
            <w:pPr>
              <w:cnfStyle w:val="000000000000" w:firstRow="0" w:lastRow="0" w:firstColumn="0" w:lastColumn="0" w:oddVBand="0" w:evenVBand="0" w:oddHBand="0" w:evenHBand="0" w:firstRowFirstColumn="0" w:firstRowLastColumn="0" w:lastRowFirstColumn="0" w:lastRowLastColumn="0"/>
            </w:pPr>
            <w:r>
              <w:t>1.138</w:t>
            </w:r>
          </w:p>
        </w:tc>
        <w:tc>
          <w:tcPr>
            <w:tcW w:w="970" w:type="dxa"/>
            <w:shd w:val="clear" w:color="auto" w:fill="F2F2F2" w:themeFill="background1" w:themeFillShade="F2"/>
          </w:tcPr>
          <w:p w14:paraId="0AF0BB34" w14:textId="4348BE44" w:rsidR="00617B0E" w:rsidRDefault="00CC45A4" w:rsidP="00844DC3">
            <w:pPr>
              <w:cnfStyle w:val="000000000000" w:firstRow="0" w:lastRow="0" w:firstColumn="0" w:lastColumn="0" w:oddVBand="0" w:evenVBand="0" w:oddHBand="0" w:evenHBand="0" w:firstRowFirstColumn="0" w:firstRowLastColumn="0" w:lastRowFirstColumn="0" w:lastRowLastColumn="0"/>
            </w:pPr>
            <w:r>
              <w:t>0.872</w:t>
            </w:r>
          </w:p>
        </w:tc>
        <w:tc>
          <w:tcPr>
            <w:tcW w:w="721" w:type="dxa"/>
            <w:shd w:val="clear" w:color="auto" w:fill="F2F2F2" w:themeFill="background1" w:themeFillShade="F2"/>
          </w:tcPr>
          <w:p w14:paraId="504A7F6C" w14:textId="784E8B94" w:rsidR="00617B0E" w:rsidRDefault="00CC45A4" w:rsidP="00844DC3">
            <w:pPr>
              <w:cnfStyle w:val="000000000000" w:firstRow="0" w:lastRow="0" w:firstColumn="0" w:lastColumn="0" w:oddVBand="0" w:evenVBand="0" w:oddHBand="0" w:evenHBand="0" w:firstRowFirstColumn="0" w:firstRowLastColumn="0" w:lastRowFirstColumn="0" w:lastRowLastColumn="0"/>
            </w:pPr>
            <w:r>
              <w:t>0.907</w:t>
            </w:r>
          </w:p>
        </w:tc>
        <w:tc>
          <w:tcPr>
            <w:tcW w:w="1192" w:type="dxa"/>
            <w:shd w:val="clear" w:color="auto" w:fill="F2F2F2" w:themeFill="background1" w:themeFillShade="F2"/>
          </w:tcPr>
          <w:p w14:paraId="38BDE917" w14:textId="76BB8961" w:rsidR="00617B0E" w:rsidRDefault="00CC45A4" w:rsidP="00844DC3">
            <w:pPr>
              <w:cnfStyle w:val="000000000000" w:firstRow="0" w:lastRow="0" w:firstColumn="0" w:lastColumn="0" w:oddVBand="0" w:evenVBand="0" w:oddHBand="0" w:evenHBand="0" w:firstRowFirstColumn="0" w:firstRowLastColumn="0" w:lastRowFirstColumn="0" w:lastRowLastColumn="0"/>
            </w:pPr>
            <w:r>
              <w:t>0.893</w:t>
            </w:r>
          </w:p>
        </w:tc>
        <w:tc>
          <w:tcPr>
            <w:tcW w:w="884" w:type="dxa"/>
            <w:shd w:val="clear" w:color="auto" w:fill="F2F2F2" w:themeFill="background1" w:themeFillShade="F2"/>
          </w:tcPr>
          <w:p w14:paraId="78AB30EC" w14:textId="59E5C56F" w:rsidR="00617B0E" w:rsidRDefault="00CC45A4" w:rsidP="00844DC3">
            <w:pPr>
              <w:cnfStyle w:val="000000000000" w:firstRow="0" w:lastRow="0" w:firstColumn="0" w:lastColumn="0" w:oddVBand="0" w:evenVBand="0" w:oddHBand="0" w:evenHBand="0" w:firstRowFirstColumn="0" w:firstRowLastColumn="0" w:lastRowFirstColumn="0" w:lastRowLastColumn="0"/>
            </w:pPr>
            <w:r>
              <w:t>0.820</w:t>
            </w:r>
          </w:p>
        </w:tc>
      </w:tr>
      <w:tr w:rsidR="00617B0E" w14:paraId="4E8CF296" w14:textId="5A80CB17" w:rsidTr="00FD2921">
        <w:tc>
          <w:tcPr>
            <w:cnfStyle w:val="001000000000" w:firstRow="0" w:lastRow="0" w:firstColumn="1" w:lastColumn="0" w:oddVBand="0" w:evenVBand="0" w:oddHBand="0" w:evenHBand="0" w:firstRowFirstColumn="0" w:firstRowLastColumn="0" w:lastRowFirstColumn="0" w:lastRowLastColumn="0"/>
            <w:tcW w:w="824" w:type="dxa"/>
            <w:vMerge/>
          </w:tcPr>
          <w:p w14:paraId="24C026AF" w14:textId="77777777" w:rsidR="00617B0E" w:rsidRPr="002A7D62" w:rsidRDefault="00617B0E" w:rsidP="00844DC3"/>
        </w:tc>
        <w:tc>
          <w:tcPr>
            <w:tcW w:w="925" w:type="dxa"/>
            <w:shd w:val="clear" w:color="auto" w:fill="FFF2CC" w:themeFill="accent4" w:themeFillTint="33"/>
          </w:tcPr>
          <w:p w14:paraId="126E8155" w14:textId="7136C10E" w:rsidR="00617B0E" w:rsidRPr="00617B0E" w:rsidRDefault="00617B0E" w:rsidP="00844DC3">
            <w:pPr>
              <w:cnfStyle w:val="000000000000" w:firstRow="0" w:lastRow="0" w:firstColumn="0" w:lastColumn="0" w:oddVBand="0" w:evenVBand="0" w:oddHBand="0" w:evenHBand="0" w:firstRowFirstColumn="0" w:firstRowLastColumn="0" w:lastRowFirstColumn="0" w:lastRowLastColumn="0"/>
            </w:pPr>
            <w:r w:rsidRPr="00617B0E">
              <w:t>15.7</w:t>
            </w:r>
          </w:p>
        </w:tc>
        <w:tc>
          <w:tcPr>
            <w:tcW w:w="761" w:type="dxa"/>
            <w:shd w:val="clear" w:color="auto" w:fill="FFF2CC" w:themeFill="accent4" w:themeFillTint="33"/>
          </w:tcPr>
          <w:p w14:paraId="34644F4E" w14:textId="11ECB464" w:rsidR="00617B0E" w:rsidRDefault="00617B0E" w:rsidP="00844DC3">
            <w:pPr>
              <w:cnfStyle w:val="000000000000" w:firstRow="0" w:lastRow="0" w:firstColumn="0" w:lastColumn="0" w:oddVBand="0" w:evenVBand="0" w:oddHBand="0" w:evenHBand="0" w:firstRowFirstColumn="0" w:firstRowLastColumn="0" w:lastRowFirstColumn="0" w:lastRowLastColumn="0"/>
            </w:pPr>
            <w:r>
              <w:t>157</w:t>
            </w:r>
          </w:p>
        </w:tc>
        <w:tc>
          <w:tcPr>
            <w:tcW w:w="788" w:type="dxa"/>
            <w:shd w:val="clear" w:color="auto" w:fill="FFF2CC" w:themeFill="accent4" w:themeFillTint="33"/>
          </w:tcPr>
          <w:p w14:paraId="07432A5F" w14:textId="43D90236" w:rsidR="00617B0E" w:rsidRDefault="00617B0E" w:rsidP="00844DC3">
            <w:pPr>
              <w:cnfStyle w:val="000000000000" w:firstRow="0" w:lastRow="0" w:firstColumn="0" w:lastColumn="0" w:oddVBand="0" w:evenVBand="0" w:oddHBand="0" w:evenHBand="0" w:firstRowFirstColumn="0" w:firstRowLastColumn="0" w:lastRowFirstColumn="0" w:lastRowLastColumn="0"/>
            </w:pPr>
            <w:r>
              <w:t>1.064</w:t>
            </w:r>
          </w:p>
        </w:tc>
        <w:tc>
          <w:tcPr>
            <w:tcW w:w="758" w:type="dxa"/>
            <w:shd w:val="clear" w:color="auto" w:fill="FFF2CC" w:themeFill="accent4" w:themeFillTint="33"/>
          </w:tcPr>
          <w:p w14:paraId="35C15DE7" w14:textId="741B74C7" w:rsidR="00617B0E" w:rsidRDefault="00617B0E" w:rsidP="00844DC3">
            <w:pPr>
              <w:cnfStyle w:val="000000000000" w:firstRow="0" w:lastRow="0" w:firstColumn="0" w:lastColumn="0" w:oddVBand="0" w:evenVBand="0" w:oddHBand="0" w:evenHBand="0" w:firstRowFirstColumn="0" w:firstRowLastColumn="0" w:lastRowFirstColumn="0" w:lastRowLastColumn="0"/>
            </w:pPr>
            <w:r>
              <w:t>1.092</w:t>
            </w:r>
          </w:p>
        </w:tc>
        <w:tc>
          <w:tcPr>
            <w:tcW w:w="1193" w:type="dxa"/>
            <w:shd w:val="clear" w:color="auto" w:fill="FFF2CC" w:themeFill="accent4" w:themeFillTint="33"/>
          </w:tcPr>
          <w:p w14:paraId="11D7B1B5" w14:textId="6E2765DF" w:rsidR="00617B0E" w:rsidRDefault="00617B0E" w:rsidP="00844DC3">
            <w:pPr>
              <w:cnfStyle w:val="000000000000" w:firstRow="0" w:lastRow="0" w:firstColumn="0" w:lastColumn="0" w:oddVBand="0" w:evenVBand="0" w:oddHBand="0" w:evenHBand="0" w:firstRowFirstColumn="0" w:firstRowLastColumn="0" w:lastRowFirstColumn="0" w:lastRowLastColumn="0"/>
            </w:pPr>
            <w:r>
              <w:t>1.071</w:t>
            </w:r>
          </w:p>
        </w:tc>
        <w:tc>
          <w:tcPr>
            <w:tcW w:w="970" w:type="dxa"/>
            <w:shd w:val="clear" w:color="auto" w:fill="FFF2CC" w:themeFill="accent4" w:themeFillTint="33"/>
          </w:tcPr>
          <w:p w14:paraId="36BD397B" w14:textId="0CC9F12F" w:rsidR="00617B0E" w:rsidRDefault="00617B0E" w:rsidP="00844DC3">
            <w:pPr>
              <w:cnfStyle w:val="000000000000" w:firstRow="0" w:lastRow="0" w:firstColumn="0" w:lastColumn="0" w:oddVBand="0" w:evenVBand="0" w:oddHBand="0" w:evenHBand="0" w:firstRowFirstColumn="0" w:firstRowLastColumn="0" w:lastRowFirstColumn="0" w:lastRowLastColumn="0"/>
            </w:pPr>
            <w:r>
              <w:t>0.880</w:t>
            </w:r>
          </w:p>
        </w:tc>
        <w:tc>
          <w:tcPr>
            <w:tcW w:w="721" w:type="dxa"/>
            <w:shd w:val="clear" w:color="auto" w:fill="FFF2CC" w:themeFill="accent4" w:themeFillTint="33"/>
          </w:tcPr>
          <w:p w14:paraId="1452FBA7" w14:textId="16112D39" w:rsidR="00617B0E" w:rsidRDefault="00617B0E" w:rsidP="00844DC3">
            <w:pPr>
              <w:cnfStyle w:val="000000000000" w:firstRow="0" w:lastRow="0" w:firstColumn="0" w:lastColumn="0" w:oddVBand="0" w:evenVBand="0" w:oddHBand="0" w:evenHBand="0" w:firstRowFirstColumn="0" w:firstRowLastColumn="0" w:lastRowFirstColumn="0" w:lastRowLastColumn="0"/>
            </w:pPr>
            <w:r>
              <w:t>0.904</w:t>
            </w:r>
          </w:p>
        </w:tc>
        <w:tc>
          <w:tcPr>
            <w:tcW w:w="1192" w:type="dxa"/>
            <w:shd w:val="clear" w:color="auto" w:fill="FFF2CC" w:themeFill="accent4" w:themeFillTint="33"/>
          </w:tcPr>
          <w:p w14:paraId="7116031D" w14:textId="3CDA144E" w:rsidR="00617B0E" w:rsidRDefault="00617B0E" w:rsidP="00844DC3">
            <w:pPr>
              <w:cnfStyle w:val="000000000000" w:firstRow="0" w:lastRow="0" w:firstColumn="0" w:lastColumn="0" w:oddVBand="0" w:evenVBand="0" w:oddHBand="0" w:evenHBand="0" w:firstRowFirstColumn="0" w:firstRowLastColumn="0" w:lastRowFirstColumn="0" w:lastRowLastColumn="0"/>
            </w:pPr>
            <w:r>
              <w:t>0.888</w:t>
            </w:r>
          </w:p>
        </w:tc>
        <w:tc>
          <w:tcPr>
            <w:tcW w:w="884" w:type="dxa"/>
            <w:shd w:val="clear" w:color="auto" w:fill="FFF2CC" w:themeFill="accent4" w:themeFillTint="33"/>
          </w:tcPr>
          <w:p w14:paraId="19FC06DA" w14:textId="47F25E30" w:rsidR="00617B0E" w:rsidRDefault="00617B0E" w:rsidP="00844DC3">
            <w:pPr>
              <w:cnfStyle w:val="000000000000" w:firstRow="0" w:lastRow="0" w:firstColumn="0" w:lastColumn="0" w:oddVBand="0" w:evenVBand="0" w:oddHBand="0" w:evenHBand="0" w:firstRowFirstColumn="0" w:firstRowLastColumn="0" w:lastRowFirstColumn="0" w:lastRowLastColumn="0"/>
            </w:pPr>
            <w:r>
              <w:t>0.860</w:t>
            </w:r>
          </w:p>
        </w:tc>
      </w:tr>
      <w:tr w:rsidR="00617B0E" w14:paraId="437EBF96" w14:textId="77777777" w:rsidTr="00617B0E">
        <w:tc>
          <w:tcPr>
            <w:cnfStyle w:val="001000000000" w:firstRow="0" w:lastRow="0" w:firstColumn="1" w:lastColumn="0" w:oddVBand="0" w:evenVBand="0" w:oddHBand="0" w:evenHBand="0" w:firstRowFirstColumn="0" w:firstRowLastColumn="0" w:lastRowFirstColumn="0" w:lastRowLastColumn="0"/>
            <w:tcW w:w="824" w:type="dxa"/>
          </w:tcPr>
          <w:p w14:paraId="7050BA0E" w14:textId="5F9F228A" w:rsidR="00617B0E" w:rsidRPr="002A7D62" w:rsidRDefault="00617B0E" w:rsidP="00844DC3">
            <w:r>
              <w:t>F0.2%</w:t>
            </w:r>
          </w:p>
        </w:tc>
        <w:tc>
          <w:tcPr>
            <w:tcW w:w="925" w:type="dxa"/>
          </w:tcPr>
          <w:p w14:paraId="63FE90D6" w14:textId="338C4D64" w:rsidR="00617B0E" w:rsidRPr="00617B0E" w:rsidRDefault="00617B0E" w:rsidP="00844DC3">
            <w:pPr>
              <w:cnfStyle w:val="000000000000" w:firstRow="0" w:lastRow="0" w:firstColumn="0" w:lastColumn="0" w:oddVBand="0" w:evenVBand="0" w:oddHBand="0" w:evenHBand="0" w:firstRowFirstColumn="0" w:firstRowLastColumn="0" w:lastRowFirstColumn="0" w:lastRowLastColumn="0"/>
            </w:pPr>
            <w:r w:rsidRPr="00617B0E">
              <w:t>12.7</w:t>
            </w:r>
          </w:p>
        </w:tc>
        <w:tc>
          <w:tcPr>
            <w:tcW w:w="761" w:type="dxa"/>
          </w:tcPr>
          <w:p w14:paraId="3807555B" w14:textId="0EE88FA9" w:rsidR="00617B0E" w:rsidRDefault="009C5DA8" w:rsidP="00844DC3">
            <w:pPr>
              <w:cnfStyle w:val="000000000000" w:firstRow="0" w:lastRow="0" w:firstColumn="0" w:lastColumn="0" w:oddVBand="0" w:evenVBand="0" w:oddHBand="0" w:evenHBand="0" w:firstRowFirstColumn="0" w:firstRowLastColumn="0" w:lastRowFirstColumn="0" w:lastRowLastColumn="0"/>
            </w:pPr>
            <w:r>
              <w:t>335</w:t>
            </w:r>
          </w:p>
        </w:tc>
        <w:tc>
          <w:tcPr>
            <w:tcW w:w="788" w:type="dxa"/>
          </w:tcPr>
          <w:p w14:paraId="0C626851" w14:textId="3DFB792A" w:rsidR="00617B0E" w:rsidRDefault="009C5DA8" w:rsidP="00844DC3">
            <w:pPr>
              <w:cnfStyle w:val="000000000000" w:firstRow="0" w:lastRow="0" w:firstColumn="0" w:lastColumn="0" w:oddVBand="0" w:evenVBand="0" w:oddHBand="0" w:evenHBand="0" w:firstRowFirstColumn="0" w:firstRowLastColumn="0" w:lastRowFirstColumn="0" w:lastRowLastColumn="0"/>
            </w:pPr>
            <w:r>
              <w:t>1.108</w:t>
            </w:r>
          </w:p>
        </w:tc>
        <w:tc>
          <w:tcPr>
            <w:tcW w:w="758" w:type="dxa"/>
          </w:tcPr>
          <w:p w14:paraId="3648A040" w14:textId="001FD26B" w:rsidR="00617B0E" w:rsidRDefault="0006017A" w:rsidP="00844DC3">
            <w:pPr>
              <w:cnfStyle w:val="000000000000" w:firstRow="0" w:lastRow="0" w:firstColumn="0" w:lastColumn="0" w:oddVBand="0" w:evenVBand="0" w:oddHBand="0" w:evenHBand="0" w:firstRowFirstColumn="0" w:firstRowLastColumn="0" w:lastRowFirstColumn="0" w:lastRowLastColumn="0"/>
            </w:pPr>
            <w:r>
              <w:t>1.147</w:t>
            </w:r>
          </w:p>
        </w:tc>
        <w:tc>
          <w:tcPr>
            <w:tcW w:w="1193" w:type="dxa"/>
          </w:tcPr>
          <w:p w14:paraId="1B389344" w14:textId="5260D3D0" w:rsidR="00617B0E" w:rsidRDefault="0006017A" w:rsidP="00844DC3">
            <w:pPr>
              <w:cnfStyle w:val="000000000000" w:firstRow="0" w:lastRow="0" w:firstColumn="0" w:lastColumn="0" w:oddVBand="0" w:evenVBand="0" w:oddHBand="0" w:evenHBand="0" w:firstRowFirstColumn="0" w:firstRowLastColumn="0" w:lastRowFirstColumn="0" w:lastRowLastColumn="0"/>
            </w:pPr>
            <w:r>
              <w:t>1.125</w:t>
            </w:r>
          </w:p>
        </w:tc>
        <w:tc>
          <w:tcPr>
            <w:tcW w:w="970" w:type="dxa"/>
          </w:tcPr>
          <w:p w14:paraId="64764D46" w14:textId="146DB0F7" w:rsidR="00617B0E" w:rsidRDefault="00AF1A4C" w:rsidP="00844DC3">
            <w:pPr>
              <w:cnfStyle w:val="000000000000" w:firstRow="0" w:lastRow="0" w:firstColumn="0" w:lastColumn="0" w:oddVBand="0" w:evenVBand="0" w:oddHBand="0" w:evenHBand="0" w:firstRowFirstColumn="0" w:firstRowLastColumn="0" w:lastRowFirstColumn="0" w:lastRowLastColumn="0"/>
            </w:pPr>
            <w:r>
              <w:t>0.895</w:t>
            </w:r>
          </w:p>
        </w:tc>
        <w:tc>
          <w:tcPr>
            <w:tcW w:w="721" w:type="dxa"/>
          </w:tcPr>
          <w:p w14:paraId="297F71C3" w14:textId="3BB8CE68" w:rsidR="00617B0E" w:rsidRDefault="00AF1A4C" w:rsidP="00844DC3">
            <w:pPr>
              <w:cnfStyle w:val="000000000000" w:firstRow="0" w:lastRow="0" w:firstColumn="0" w:lastColumn="0" w:oddVBand="0" w:evenVBand="0" w:oddHBand="0" w:evenHBand="0" w:firstRowFirstColumn="0" w:firstRowLastColumn="0" w:lastRowFirstColumn="0" w:lastRowLastColumn="0"/>
            </w:pPr>
            <w:r>
              <w:t>0.916</w:t>
            </w:r>
          </w:p>
        </w:tc>
        <w:tc>
          <w:tcPr>
            <w:tcW w:w="1192" w:type="dxa"/>
          </w:tcPr>
          <w:p w14:paraId="193C1EEF" w14:textId="52167589" w:rsidR="00617B0E" w:rsidRDefault="00AF1A4C" w:rsidP="00844DC3">
            <w:pPr>
              <w:cnfStyle w:val="000000000000" w:firstRow="0" w:lastRow="0" w:firstColumn="0" w:lastColumn="0" w:oddVBand="0" w:evenVBand="0" w:oddHBand="0" w:evenHBand="0" w:firstRowFirstColumn="0" w:firstRowLastColumn="0" w:lastRowFirstColumn="0" w:lastRowLastColumn="0"/>
            </w:pPr>
            <w:r>
              <w:t>0.899</w:t>
            </w:r>
          </w:p>
        </w:tc>
        <w:tc>
          <w:tcPr>
            <w:tcW w:w="884" w:type="dxa"/>
          </w:tcPr>
          <w:p w14:paraId="327B692D" w14:textId="795140E0" w:rsidR="00617B0E" w:rsidRDefault="00AF1A4C" w:rsidP="00844DC3">
            <w:pPr>
              <w:cnfStyle w:val="000000000000" w:firstRow="0" w:lastRow="0" w:firstColumn="0" w:lastColumn="0" w:oddVBand="0" w:evenVBand="0" w:oddHBand="0" w:evenHBand="0" w:firstRowFirstColumn="0" w:firstRowLastColumn="0" w:lastRowFirstColumn="0" w:lastRowLastColumn="0"/>
            </w:pPr>
            <w:r>
              <w:t>0.848</w:t>
            </w:r>
          </w:p>
        </w:tc>
      </w:tr>
      <w:tr w:rsidR="00617B0E" w14:paraId="1C72CB3E" w14:textId="77777777" w:rsidTr="00CC45A4">
        <w:tc>
          <w:tcPr>
            <w:cnfStyle w:val="001000000000" w:firstRow="0" w:lastRow="0" w:firstColumn="1" w:lastColumn="0" w:oddVBand="0" w:evenVBand="0" w:oddHBand="0" w:evenHBand="0" w:firstRowFirstColumn="0" w:firstRowLastColumn="0" w:lastRowFirstColumn="0" w:lastRowLastColumn="0"/>
            <w:tcW w:w="824" w:type="dxa"/>
          </w:tcPr>
          <w:p w14:paraId="7088A7F8" w14:textId="77777777" w:rsidR="00617B0E" w:rsidRPr="002A7D62" w:rsidRDefault="00617B0E" w:rsidP="00844DC3"/>
        </w:tc>
        <w:tc>
          <w:tcPr>
            <w:tcW w:w="925" w:type="dxa"/>
            <w:shd w:val="clear" w:color="auto" w:fill="F2F2F2" w:themeFill="background1" w:themeFillShade="F2"/>
          </w:tcPr>
          <w:p w14:paraId="45A0C410" w14:textId="0844E3F3" w:rsidR="00617B0E" w:rsidRPr="00617B0E" w:rsidRDefault="00617B0E" w:rsidP="00844DC3">
            <w:pPr>
              <w:cnfStyle w:val="000000000000" w:firstRow="0" w:lastRow="0" w:firstColumn="0" w:lastColumn="0" w:oddVBand="0" w:evenVBand="0" w:oddHBand="0" w:evenHBand="0" w:firstRowFirstColumn="0" w:firstRowLastColumn="0" w:lastRowFirstColumn="0" w:lastRowLastColumn="0"/>
            </w:pPr>
            <w:r w:rsidRPr="00617B0E">
              <w:t>15.2</w:t>
            </w:r>
          </w:p>
        </w:tc>
        <w:tc>
          <w:tcPr>
            <w:tcW w:w="761" w:type="dxa"/>
            <w:shd w:val="clear" w:color="auto" w:fill="F2F2F2" w:themeFill="background1" w:themeFillShade="F2"/>
          </w:tcPr>
          <w:p w14:paraId="438E741A" w14:textId="61DD8F3C" w:rsidR="00617B0E" w:rsidRDefault="00CC45A4" w:rsidP="00844DC3">
            <w:pPr>
              <w:cnfStyle w:val="000000000000" w:firstRow="0" w:lastRow="0" w:firstColumn="0" w:lastColumn="0" w:oddVBand="0" w:evenVBand="0" w:oddHBand="0" w:evenHBand="0" w:firstRowFirstColumn="0" w:firstRowLastColumn="0" w:lastRowFirstColumn="0" w:lastRowLastColumn="0"/>
            </w:pPr>
            <w:r>
              <w:t>373</w:t>
            </w:r>
          </w:p>
        </w:tc>
        <w:tc>
          <w:tcPr>
            <w:tcW w:w="788" w:type="dxa"/>
            <w:shd w:val="clear" w:color="auto" w:fill="F2F2F2" w:themeFill="background1" w:themeFillShade="F2"/>
          </w:tcPr>
          <w:p w14:paraId="4B08DE90" w14:textId="3EE7DF75" w:rsidR="00617B0E" w:rsidRDefault="00CC45A4" w:rsidP="00844DC3">
            <w:pPr>
              <w:cnfStyle w:val="000000000000" w:firstRow="0" w:lastRow="0" w:firstColumn="0" w:lastColumn="0" w:oddVBand="0" w:evenVBand="0" w:oddHBand="0" w:evenHBand="0" w:firstRowFirstColumn="0" w:firstRowLastColumn="0" w:lastRowFirstColumn="0" w:lastRowLastColumn="0"/>
            </w:pPr>
            <w:r>
              <w:t>1.102</w:t>
            </w:r>
          </w:p>
        </w:tc>
        <w:tc>
          <w:tcPr>
            <w:tcW w:w="758" w:type="dxa"/>
            <w:shd w:val="clear" w:color="auto" w:fill="F2F2F2" w:themeFill="background1" w:themeFillShade="F2"/>
          </w:tcPr>
          <w:p w14:paraId="2E4F2157" w14:textId="57C228F2" w:rsidR="00617B0E" w:rsidRDefault="006150A9" w:rsidP="00844DC3">
            <w:pPr>
              <w:cnfStyle w:val="000000000000" w:firstRow="0" w:lastRow="0" w:firstColumn="0" w:lastColumn="0" w:oddVBand="0" w:evenVBand="0" w:oddHBand="0" w:evenHBand="0" w:firstRowFirstColumn="0" w:firstRowLastColumn="0" w:lastRowFirstColumn="0" w:lastRowLastColumn="0"/>
            </w:pPr>
            <w:r>
              <w:t>1.138</w:t>
            </w:r>
          </w:p>
        </w:tc>
        <w:tc>
          <w:tcPr>
            <w:tcW w:w="1193" w:type="dxa"/>
            <w:shd w:val="clear" w:color="auto" w:fill="F2F2F2" w:themeFill="background1" w:themeFillShade="F2"/>
          </w:tcPr>
          <w:p w14:paraId="2CBED714" w14:textId="18A19961" w:rsidR="00617B0E" w:rsidRDefault="006150A9" w:rsidP="00844DC3">
            <w:pPr>
              <w:cnfStyle w:val="000000000000" w:firstRow="0" w:lastRow="0" w:firstColumn="0" w:lastColumn="0" w:oddVBand="0" w:evenVBand="0" w:oddHBand="0" w:evenHBand="0" w:firstRowFirstColumn="0" w:firstRowLastColumn="0" w:lastRowFirstColumn="0" w:lastRowLastColumn="0"/>
            </w:pPr>
            <w:r>
              <w:t>1.122</w:t>
            </w:r>
          </w:p>
        </w:tc>
        <w:tc>
          <w:tcPr>
            <w:tcW w:w="970" w:type="dxa"/>
            <w:shd w:val="clear" w:color="auto" w:fill="F2F2F2" w:themeFill="background1" w:themeFillShade="F2"/>
          </w:tcPr>
          <w:p w14:paraId="304DF741" w14:textId="540D1CFB" w:rsidR="00617B0E" w:rsidRDefault="006150A9" w:rsidP="00844DC3">
            <w:pPr>
              <w:cnfStyle w:val="000000000000" w:firstRow="0" w:lastRow="0" w:firstColumn="0" w:lastColumn="0" w:oddVBand="0" w:evenVBand="0" w:oddHBand="0" w:evenHBand="0" w:firstRowFirstColumn="0" w:firstRowLastColumn="0" w:lastRowFirstColumn="0" w:lastRowLastColumn="0"/>
            </w:pPr>
            <w:r>
              <w:t>0.906</w:t>
            </w:r>
          </w:p>
        </w:tc>
        <w:tc>
          <w:tcPr>
            <w:tcW w:w="721" w:type="dxa"/>
            <w:shd w:val="clear" w:color="auto" w:fill="F2F2F2" w:themeFill="background1" w:themeFillShade="F2"/>
          </w:tcPr>
          <w:p w14:paraId="3A133C0D" w14:textId="3DB47F95" w:rsidR="00617B0E" w:rsidRDefault="006150A9" w:rsidP="00844DC3">
            <w:pPr>
              <w:cnfStyle w:val="000000000000" w:firstRow="0" w:lastRow="0" w:firstColumn="0" w:lastColumn="0" w:oddVBand="0" w:evenVBand="0" w:oddHBand="0" w:evenHBand="0" w:firstRowFirstColumn="0" w:firstRowLastColumn="0" w:lastRowFirstColumn="0" w:lastRowLastColumn="0"/>
            </w:pPr>
            <w:r>
              <w:t>0.921</w:t>
            </w:r>
          </w:p>
        </w:tc>
        <w:tc>
          <w:tcPr>
            <w:tcW w:w="1192" w:type="dxa"/>
            <w:shd w:val="clear" w:color="auto" w:fill="F2F2F2" w:themeFill="background1" w:themeFillShade="F2"/>
          </w:tcPr>
          <w:p w14:paraId="0EF3847C" w14:textId="49F36982" w:rsidR="00617B0E" w:rsidRDefault="006150A9" w:rsidP="00844DC3">
            <w:pPr>
              <w:cnfStyle w:val="000000000000" w:firstRow="0" w:lastRow="0" w:firstColumn="0" w:lastColumn="0" w:oddVBand="0" w:evenVBand="0" w:oddHBand="0" w:evenHBand="0" w:firstRowFirstColumn="0" w:firstRowLastColumn="0" w:lastRowFirstColumn="0" w:lastRowLastColumn="0"/>
            </w:pPr>
            <w:r>
              <w:t>0.911</w:t>
            </w:r>
          </w:p>
        </w:tc>
        <w:tc>
          <w:tcPr>
            <w:tcW w:w="884" w:type="dxa"/>
            <w:shd w:val="clear" w:color="auto" w:fill="F2F2F2" w:themeFill="background1" w:themeFillShade="F2"/>
          </w:tcPr>
          <w:p w14:paraId="2F2E40A5" w14:textId="73412294" w:rsidR="00617B0E" w:rsidRDefault="006150A9" w:rsidP="00844DC3">
            <w:pPr>
              <w:cnfStyle w:val="000000000000" w:firstRow="0" w:lastRow="0" w:firstColumn="0" w:lastColumn="0" w:oddVBand="0" w:evenVBand="0" w:oddHBand="0" w:evenHBand="0" w:firstRowFirstColumn="0" w:firstRowLastColumn="0" w:lastRowFirstColumn="0" w:lastRowLastColumn="0"/>
            </w:pPr>
            <w:r>
              <w:t>0.851</w:t>
            </w:r>
          </w:p>
        </w:tc>
      </w:tr>
      <w:tr w:rsidR="00617B0E" w14:paraId="2353D6C2" w14:textId="77777777" w:rsidTr="00FD2921">
        <w:tc>
          <w:tcPr>
            <w:cnfStyle w:val="001000000000" w:firstRow="0" w:lastRow="0" w:firstColumn="1" w:lastColumn="0" w:oddVBand="0" w:evenVBand="0" w:oddHBand="0" w:evenHBand="0" w:firstRowFirstColumn="0" w:firstRowLastColumn="0" w:lastRowFirstColumn="0" w:lastRowLastColumn="0"/>
            <w:tcW w:w="824" w:type="dxa"/>
          </w:tcPr>
          <w:p w14:paraId="7AEBC011" w14:textId="77777777" w:rsidR="00617B0E" w:rsidRPr="002A7D62" w:rsidRDefault="00617B0E" w:rsidP="00844DC3"/>
        </w:tc>
        <w:tc>
          <w:tcPr>
            <w:tcW w:w="925" w:type="dxa"/>
            <w:shd w:val="clear" w:color="auto" w:fill="FFF2CC" w:themeFill="accent4" w:themeFillTint="33"/>
          </w:tcPr>
          <w:p w14:paraId="4134555F" w14:textId="34AD2B94" w:rsidR="00617B0E" w:rsidRPr="00617B0E" w:rsidRDefault="00617B0E" w:rsidP="00844DC3">
            <w:pPr>
              <w:cnfStyle w:val="000000000000" w:firstRow="0" w:lastRow="0" w:firstColumn="0" w:lastColumn="0" w:oddVBand="0" w:evenVBand="0" w:oddHBand="0" w:evenHBand="0" w:firstRowFirstColumn="0" w:firstRowLastColumn="0" w:lastRowFirstColumn="0" w:lastRowLastColumn="0"/>
            </w:pPr>
            <w:r w:rsidRPr="00617B0E">
              <w:t>15.7</w:t>
            </w:r>
          </w:p>
        </w:tc>
        <w:tc>
          <w:tcPr>
            <w:tcW w:w="761" w:type="dxa"/>
            <w:shd w:val="clear" w:color="auto" w:fill="FFF2CC" w:themeFill="accent4" w:themeFillTint="33"/>
          </w:tcPr>
          <w:p w14:paraId="0FBBE778" w14:textId="793127BF" w:rsidR="00617B0E" w:rsidRDefault="004428E6" w:rsidP="00844DC3">
            <w:pPr>
              <w:cnfStyle w:val="000000000000" w:firstRow="0" w:lastRow="0" w:firstColumn="0" w:lastColumn="0" w:oddVBand="0" w:evenVBand="0" w:oddHBand="0" w:evenHBand="0" w:firstRowFirstColumn="0" w:firstRowLastColumn="0" w:lastRowFirstColumn="0" w:lastRowLastColumn="0"/>
            </w:pPr>
            <w:r>
              <w:t>61</w:t>
            </w:r>
          </w:p>
        </w:tc>
        <w:tc>
          <w:tcPr>
            <w:tcW w:w="788" w:type="dxa"/>
            <w:shd w:val="clear" w:color="auto" w:fill="FFF2CC" w:themeFill="accent4" w:themeFillTint="33"/>
          </w:tcPr>
          <w:p w14:paraId="36ABA4C9" w14:textId="38D480A0" w:rsidR="00617B0E" w:rsidRDefault="00FD2921" w:rsidP="00844DC3">
            <w:pPr>
              <w:cnfStyle w:val="000000000000" w:firstRow="0" w:lastRow="0" w:firstColumn="0" w:lastColumn="0" w:oddVBand="0" w:evenVBand="0" w:oddHBand="0" w:evenHBand="0" w:firstRowFirstColumn="0" w:firstRowLastColumn="0" w:lastRowFirstColumn="0" w:lastRowLastColumn="0"/>
            </w:pPr>
            <w:r>
              <w:t>1.050</w:t>
            </w:r>
          </w:p>
        </w:tc>
        <w:tc>
          <w:tcPr>
            <w:tcW w:w="758" w:type="dxa"/>
            <w:shd w:val="clear" w:color="auto" w:fill="FFF2CC" w:themeFill="accent4" w:themeFillTint="33"/>
          </w:tcPr>
          <w:p w14:paraId="71DD83B7" w14:textId="6DE1170C" w:rsidR="00617B0E" w:rsidRDefault="00FD2921" w:rsidP="00844DC3">
            <w:pPr>
              <w:cnfStyle w:val="000000000000" w:firstRow="0" w:lastRow="0" w:firstColumn="0" w:lastColumn="0" w:oddVBand="0" w:evenVBand="0" w:oddHBand="0" w:evenHBand="0" w:firstRowFirstColumn="0" w:firstRowLastColumn="0" w:lastRowFirstColumn="0" w:lastRowLastColumn="0"/>
            </w:pPr>
            <w:r>
              <w:t>1.073</w:t>
            </w:r>
          </w:p>
        </w:tc>
        <w:tc>
          <w:tcPr>
            <w:tcW w:w="1193" w:type="dxa"/>
            <w:shd w:val="clear" w:color="auto" w:fill="FFF2CC" w:themeFill="accent4" w:themeFillTint="33"/>
          </w:tcPr>
          <w:p w14:paraId="5A12F55F" w14:textId="4CF09D1D" w:rsidR="00617B0E" w:rsidRDefault="00FD2921" w:rsidP="00844DC3">
            <w:pPr>
              <w:cnfStyle w:val="000000000000" w:firstRow="0" w:lastRow="0" w:firstColumn="0" w:lastColumn="0" w:oddVBand="0" w:evenVBand="0" w:oddHBand="0" w:evenHBand="0" w:firstRowFirstColumn="0" w:firstRowLastColumn="0" w:lastRowFirstColumn="0" w:lastRowLastColumn="0"/>
            </w:pPr>
            <w:r>
              <w:t>1.051</w:t>
            </w:r>
          </w:p>
        </w:tc>
        <w:tc>
          <w:tcPr>
            <w:tcW w:w="970" w:type="dxa"/>
            <w:shd w:val="clear" w:color="auto" w:fill="FFF2CC" w:themeFill="accent4" w:themeFillTint="33"/>
          </w:tcPr>
          <w:p w14:paraId="245C1AF3" w14:textId="14DFCF91" w:rsidR="00617B0E" w:rsidRDefault="00FD2921" w:rsidP="00844DC3">
            <w:pPr>
              <w:cnfStyle w:val="000000000000" w:firstRow="0" w:lastRow="0" w:firstColumn="0" w:lastColumn="0" w:oddVBand="0" w:evenVBand="0" w:oddHBand="0" w:evenHBand="0" w:firstRowFirstColumn="0" w:firstRowLastColumn="0" w:lastRowFirstColumn="0" w:lastRowLastColumn="0"/>
            </w:pPr>
            <w:r>
              <w:t>0.905</w:t>
            </w:r>
          </w:p>
        </w:tc>
        <w:tc>
          <w:tcPr>
            <w:tcW w:w="721" w:type="dxa"/>
            <w:shd w:val="clear" w:color="auto" w:fill="FFF2CC" w:themeFill="accent4" w:themeFillTint="33"/>
          </w:tcPr>
          <w:p w14:paraId="7C82A328" w14:textId="5BF1A929" w:rsidR="00617B0E" w:rsidRDefault="00FD2921" w:rsidP="00844DC3">
            <w:pPr>
              <w:cnfStyle w:val="000000000000" w:firstRow="0" w:lastRow="0" w:firstColumn="0" w:lastColumn="0" w:oddVBand="0" w:evenVBand="0" w:oddHBand="0" w:evenHBand="0" w:firstRowFirstColumn="0" w:firstRowLastColumn="0" w:lastRowFirstColumn="0" w:lastRowLastColumn="0"/>
            </w:pPr>
            <w:r>
              <w:t>0.919</w:t>
            </w:r>
          </w:p>
        </w:tc>
        <w:tc>
          <w:tcPr>
            <w:tcW w:w="1192" w:type="dxa"/>
            <w:shd w:val="clear" w:color="auto" w:fill="FFF2CC" w:themeFill="accent4" w:themeFillTint="33"/>
          </w:tcPr>
          <w:p w14:paraId="3ABA2F4A" w14:textId="5B03BD6D" w:rsidR="00617B0E" w:rsidRDefault="00FD2921" w:rsidP="00844DC3">
            <w:pPr>
              <w:cnfStyle w:val="000000000000" w:firstRow="0" w:lastRow="0" w:firstColumn="0" w:lastColumn="0" w:oddVBand="0" w:evenVBand="0" w:oddHBand="0" w:evenHBand="0" w:firstRowFirstColumn="0" w:firstRowLastColumn="0" w:lastRowFirstColumn="0" w:lastRowLastColumn="0"/>
            </w:pPr>
            <w:r>
              <w:t>0.907</w:t>
            </w:r>
          </w:p>
        </w:tc>
        <w:tc>
          <w:tcPr>
            <w:tcW w:w="884" w:type="dxa"/>
            <w:shd w:val="clear" w:color="auto" w:fill="FFF2CC" w:themeFill="accent4" w:themeFillTint="33"/>
          </w:tcPr>
          <w:p w14:paraId="13B50A2B" w14:textId="66BBE741" w:rsidR="00617B0E" w:rsidRDefault="004428E6" w:rsidP="00844DC3">
            <w:pPr>
              <w:cnfStyle w:val="000000000000" w:firstRow="0" w:lastRow="0" w:firstColumn="0" w:lastColumn="0" w:oddVBand="0" w:evenVBand="0" w:oddHBand="0" w:evenHBand="0" w:firstRowFirstColumn="0" w:firstRowLastColumn="0" w:lastRowFirstColumn="0" w:lastRowLastColumn="0"/>
            </w:pPr>
            <w:r>
              <w:t>0.892</w:t>
            </w:r>
          </w:p>
        </w:tc>
      </w:tr>
      <w:tr w:rsidR="004428E6" w14:paraId="41E5BC54" w14:textId="77777777" w:rsidTr="00AA1433">
        <w:tc>
          <w:tcPr>
            <w:cnfStyle w:val="001000000000" w:firstRow="0" w:lastRow="0" w:firstColumn="1" w:lastColumn="0" w:oddVBand="0" w:evenVBand="0" w:oddHBand="0" w:evenHBand="0" w:firstRowFirstColumn="0" w:firstRowLastColumn="0" w:lastRowFirstColumn="0" w:lastRowLastColumn="0"/>
            <w:tcW w:w="824" w:type="dxa"/>
          </w:tcPr>
          <w:p w14:paraId="6C3014BD" w14:textId="46580547" w:rsidR="004428E6" w:rsidRPr="002A7D62" w:rsidRDefault="004428E6" w:rsidP="004428E6">
            <w:proofErr w:type="spellStart"/>
            <w:r>
              <w:t>Fpb</w:t>
            </w:r>
            <w:proofErr w:type="spellEnd"/>
          </w:p>
        </w:tc>
        <w:tc>
          <w:tcPr>
            <w:tcW w:w="925" w:type="dxa"/>
          </w:tcPr>
          <w:p w14:paraId="0B989A9D" w14:textId="02444388" w:rsidR="004428E6" w:rsidRPr="00617B0E" w:rsidRDefault="004428E6" w:rsidP="004428E6">
            <w:pPr>
              <w:cnfStyle w:val="000000000000" w:firstRow="0" w:lastRow="0" w:firstColumn="0" w:lastColumn="0" w:oddVBand="0" w:evenVBand="0" w:oddHBand="0" w:evenHBand="0" w:firstRowFirstColumn="0" w:firstRowLastColumn="0" w:lastRowFirstColumn="0" w:lastRowLastColumn="0"/>
            </w:pPr>
            <w:r w:rsidRPr="00617B0E">
              <w:t>12.7</w:t>
            </w:r>
          </w:p>
        </w:tc>
        <w:tc>
          <w:tcPr>
            <w:tcW w:w="761" w:type="dxa"/>
          </w:tcPr>
          <w:p w14:paraId="78702790" w14:textId="59DB40DE" w:rsidR="004428E6" w:rsidRDefault="004428E6" w:rsidP="004428E6">
            <w:pPr>
              <w:cnfStyle w:val="000000000000" w:firstRow="0" w:lastRow="0" w:firstColumn="0" w:lastColumn="0" w:oddVBand="0" w:evenVBand="0" w:oddHBand="0" w:evenHBand="0" w:firstRowFirstColumn="0" w:firstRowLastColumn="0" w:lastRowFirstColumn="0" w:lastRowLastColumn="0"/>
            </w:pPr>
            <w:r>
              <w:t>527</w:t>
            </w:r>
          </w:p>
        </w:tc>
        <w:tc>
          <w:tcPr>
            <w:tcW w:w="788" w:type="dxa"/>
          </w:tcPr>
          <w:p w14:paraId="01AAB7CD" w14:textId="4C812B09" w:rsidR="004428E6" w:rsidRDefault="009C5DA8" w:rsidP="004428E6">
            <w:pPr>
              <w:cnfStyle w:val="000000000000" w:firstRow="0" w:lastRow="0" w:firstColumn="0" w:lastColumn="0" w:oddVBand="0" w:evenVBand="0" w:oddHBand="0" w:evenHBand="0" w:firstRowFirstColumn="0" w:firstRowLastColumn="0" w:lastRowFirstColumn="0" w:lastRowLastColumn="0"/>
            </w:pPr>
            <w:r>
              <w:t>1.035</w:t>
            </w:r>
          </w:p>
        </w:tc>
        <w:tc>
          <w:tcPr>
            <w:tcW w:w="758" w:type="dxa"/>
          </w:tcPr>
          <w:p w14:paraId="0D59E9F3" w14:textId="6C5B09E2" w:rsidR="004428E6" w:rsidRDefault="0006017A" w:rsidP="004428E6">
            <w:pPr>
              <w:cnfStyle w:val="000000000000" w:firstRow="0" w:lastRow="0" w:firstColumn="0" w:lastColumn="0" w:oddVBand="0" w:evenVBand="0" w:oddHBand="0" w:evenHBand="0" w:firstRowFirstColumn="0" w:firstRowLastColumn="0" w:lastRowFirstColumn="0" w:lastRowLastColumn="0"/>
            </w:pPr>
            <w:r>
              <w:t>1.063</w:t>
            </w:r>
          </w:p>
        </w:tc>
        <w:tc>
          <w:tcPr>
            <w:tcW w:w="1193" w:type="dxa"/>
          </w:tcPr>
          <w:p w14:paraId="4D70C4C7" w14:textId="01F854C6" w:rsidR="004428E6" w:rsidRDefault="0006017A" w:rsidP="004428E6">
            <w:pPr>
              <w:cnfStyle w:val="000000000000" w:firstRow="0" w:lastRow="0" w:firstColumn="0" w:lastColumn="0" w:oddVBand="0" w:evenVBand="0" w:oddHBand="0" w:evenHBand="0" w:firstRowFirstColumn="0" w:firstRowLastColumn="0" w:lastRowFirstColumn="0" w:lastRowLastColumn="0"/>
            </w:pPr>
            <w:r>
              <w:t>1.049</w:t>
            </w:r>
          </w:p>
        </w:tc>
        <w:tc>
          <w:tcPr>
            <w:tcW w:w="3767" w:type="dxa"/>
            <w:gridSpan w:val="4"/>
            <w:vMerge w:val="restart"/>
          </w:tcPr>
          <w:p w14:paraId="2FDCBA59" w14:textId="7EF4BBB1" w:rsidR="004428E6" w:rsidRDefault="004428E6" w:rsidP="004428E6">
            <w:pPr>
              <w:cnfStyle w:val="000000000000" w:firstRow="0" w:lastRow="0" w:firstColumn="0" w:lastColumn="0" w:oddVBand="0" w:evenVBand="0" w:oddHBand="0" w:evenHBand="0" w:firstRowFirstColumn="0" w:firstRowLastColumn="0" w:lastRowFirstColumn="0" w:lastRowLastColumn="0"/>
            </w:pPr>
            <w:r>
              <w:t>N/A</w:t>
            </w:r>
          </w:p>
        </w:tc>
      </w:tr>
      <w:tr w:rsidR="004428E6" w14:paraId="64528ADA" w14:textId="77777777" w:rsidTr="00CC45A4">
        <w:tc>
          <w:tcPr>
            <w:cnfStyle w:val="001000000000" w:firstRow="0" w:lastRow="0" w:firstColumn="1" w:lastColumn="0" w:oddVBand="0" w:evenVBand="0" w:oddHBand="0" w:evenHBand="0" w:firstRowFirstColumn="0" w:firstRowLastColumn="0" w:lastRowFirstColumn="0" w:lastRowLastColumn="0"/>
            <w:tcW w:w="824" w:type="dxa"/>
          </w:tcPr>
          <w:p w14:paraId="2576ADBF" w14:textId="77777777" w:rsidR="004428E6" w:rsidRPr="002A7D62" w:rsidRDefault="004428E6" w:rsidP="004428E6"/>
        </w:tc>
        <w:tc>
          <w:tcPr>
            <w:tcW w:w="925" w:type="dxa"/>
            <w:shd w:val="clear" w:color="auto" w:fill="F2F2F2" w:themeFill="background1" w:themeFillShade="F2"/>
          </w:tcPr>
          <w:p w14:paraId="54F439F3" w14:textId="1DFDA507" w:rsidR="004428E6" w:rsidRPr="00617B0E" w:rsidRDefault="004428E6" w:rsidP="004428E6">
            <w:pPr>
              <w:cnfStyle w:val="000000000000" w:firstRow="0" w:lastRow="0" w:firstColumn="0" w:lastColumn="0" w:oddVBand="0" w:evenVBand="0" w:oddHBand="0" w:evenHBand="0" w:firstRowFirstColumn="0" w:firstRowLastColumn="0" w:lastRowFirstColumn="0" w:lastRowLastColumn="0"/>
            </w:pPr>
            <w:r w:rsidRPr="00617B0E">
              <w:t>15.2</w:t>
            </w:r>
          </w:p>
        </w:tc>
        <w:tc>
          <w:tcPr>
            <w:tcW w:w="761" w:type="dxa"/>
            <w:shd w:val="clear" w:color="auto" w:fill="F2F2F2" w:themeFill="background1" w:themeFillShade="F2"/>
          </w:tcPr>
          <w:p w14:paraId="385FF6A5" w14:textId="4B5471AB" w:rsidR="004428E6" w:rsidRDefault="004428E6" w:rsidP="004428E6">
            <w:pPr>
              <w:cnfStyle w:val="000000000000" w:firstRow="0" w:lastRow="0" w:firstColumn="0" w:lastColumn="0" w:oddVBand="0" w:evenVBand="0" w:oddHBand="0" w:evenHBand="0" w:firstRowFirstColumn="0" w:firstRowLastColumn="0" w:lastRowFirstColumn="0" w:lastRowLastColumn="0"/>
            </w:pPr>
            <w:r>
              <w:t>1135</w:t>
            </w:r>
          </w:p>
        </w:tc>
        <w:tc>
          <w:tcPr>
            <w:tcW w:w="788" w:type="dxa"/>
            <w:shd w:val="clear" w:color="auto" w:fill="F2F2F2" w:themeFill="background1" w:themeFillShade="F2"/>
          </w:tcPr>
          <w:p w14:paraId="5485E9D6" w14:textId="58DF8F72" w:rsidR="004428E6" w:rsidRDefault="006150A9" w:rsidP="004428E6">
            <w:pPr>
              <w:cnfStyle w:val="000000000000" w:firstRow="0" w:lastRow="0" w:firstColumn="0" w:lastColumn="0" w:oddVBand="0" w:evenVBand="0" w:oddHBand="0" w:evenHBand="0" w:firstRowFirstColumn="0" w:firstRowLastColumn="0" w:lastRowFirstColumn="0" w:lastRowLastColumn="0"/>
            </w:pPr>
            <w:r>
              <w:t>1.025</w:t>
            </w:r>
          </w:p>
        </w:tc>
        <w:tc>
          <w:tcPr>
            <w:tcW w:w="758" w:type="dxa"/>
            <w:shd w:val="clear" w:color="auto" w:fill="F2F2F2" w:themeFill="background1" w:themeFillShade="F2"/>
          </w:tcPr>
          <w:p w14:paraId="3068A50A" w14:textId="74A5CCCF" w:rsidR="004428E6" w:rsidRDefault="006150A9" w:rsidP="004428E6">
            <w:pPr>
              <w:cnfStyle w:val="000000000000" w:firstRow="0" w:lastRow="0" w:firstColumn="0" w:lastColumn="0" w:oddVBand="0" w:evenVBand="0" w:oddHBand="0" w:evenHBand="0" w:firstRowFirstColumn="0" w:firstRowLastColumn="0" w:lastRowFirstColumn="0" w:lastRowLastColumn="0"/>
            </w:pPr>
            <w:r>
              <w:t>1.053</w:t>
            </w:r>
          </w:p>
        </w:tc>
        <w:tc>
          <w:tcPr>
            <w:tcW w:w="1193" w:type="dxa"/>
            <w:shd w:val="clear" w:color="auto" w:fill="F2F2F2" w:themeFill="background1" w:themeFillShade="F2"/>
          </w:tcPr>
          <w:p w14:paraId="3990327F" w14:textId="0728474D" w:rsidR="004428E6" w:rsidRDefault="006150A9" w:rsidP="004428E6">
            <w:pPr>
              <w:cnfStyle w:val="000000000000" w:firstRow="0" w:lastRow="0" w:firstColumn="0" w:lastColumn="0" w:oddVBand="0" w:evenVBand="0" w:oddHBand="0" w:evenHBand="0" w:firstRowFirstColumn="0" w:firstRowLastColumn="0" w:lastRowFirstColumn="0" w:lastRowLastColumn="0"/>
            </w:pPr>
            <w:r>
              <w:t>1.039</w:t>
            </w:r>
          </w:p>
        </w:tc>
        <w:tc>
          <w:tcPr>
            <w:tcW w:w="3767" w:type="dxa"/>
            <w:gridSpan w:val="4"/>
            <w:vMerge/>
          </w:tcPr>
          <w:p w14:paraId="47AD7446" w14:textId="77777777" w:rsidR="004428E6" w:rsidRDefault="004428E6" w:rsidP="004428E6">
            <w:pPr>
              <w:cnfStyle w:val="000000000000" w:firstRow="0" w:lastRow="0" w:firstColumn="0" w:lastColumn="0" w:oddVBand="0" w:evenVBand="0" w:oddHBand="0" w:evenHBand="0" w:firstRowFirstColumn="0" w:firstRowLastColumn="0" w:lastRowFirstColumn="0" w:lastRowLastColumn="0"/>
            </w:pPr>
          </w:p>
        </w:tc>
      </w:tr>
      <w:tr w:rsidR="004428E6" w14:paraId="25795CB0" w14:textId="77777777" w:rsidTr="00FD2921">
        <w:tc>
          <w:tcPr>
            <w:cnfStyle w:val="001000000000" w:firstRow="0" w:lastRow="0" w:firstColumn="1" w:lastColumn="0" w:oddVBand="0" w:evenVBand="0" w:oddHBand="0" w:evenHBand="0" w:firstRowFirstColumn="0" w:firstRowLastColumn="0" w:lastRowFirstColumn="0" w:lastRowLastColumn="0"/>
            <w:tcW w:w="824" w:type="dxa"/>
          </w:tcPr>
          <w:p w14:paraId="4DA5BCD7" w14:textId="77777777" w:rsidR="004428E6" w:rsidRPr="002A7D62" w:rsidRDefault="004428E6" w:rsidP="004428E6"/>
        </w:tc>
        <w:tc>
          <w:tcPr>
            <w:tcW w:w="925" w:type="dxa"/>
            <w:shd w:val="clear" w:color="auto" w:fill="FFF2CC" w:themeFill="accent4" w:themeFillTint="33"/>
          </w:tcPr>
          <w:p w14:paraId="6A4A504E" w14:textId="1894A4EC" w:rsidR="004428E6" w:rsidRPr="00617B0E" w:rsidRDefault="004428E6" w:rsidP="004428E6">
            <w:pPr>
              <w:cnfStyle w:val="000000000000" w:firstRow="0" w:lastRow="0" w:firstColumn="0" w:lastColumn="0" w:oddVBand="0" w:evenVBand="0" w:oddHBand="0" w:evenHBand="0" w:firstRowFirstColumn="0" w:firstRowLastColumn="0" w:lastRowFirstColumn="0" w:lastRowLastColumn="0"/>
            </w:pPr>
            <w:r w:rsidRPr="00617B0E">
              <w:t>15.7</w:t>
            </w:r>
          </w:p>
        </w:tc>
        <w:tc>
          <w:tcPr>
            <w:tcW w:w="761" w:type="dxa"/>
            <w:shd w:val="clear" w:color="auto" w:fill="FFF2CC" w:themeFill="accent4" w:themeFillTint="33"/>
          </w:tcPr>
          <w:p w14:paraId="3FF7B620" w14:textId="019991FB" w:rsidR="004428E6" w:rsidRDefault="004428E6" w:rsidP="004428E6">
            <w:pPr>
              <w:cnfStyle w:val="000000000000" w:firstRow="0" w:lastRow="0" w:firstColumn="0" w:lastColumn="0" w:oddVBand="0" w:evenVBand="0" w:oddHBand="0" w:evenHBand="0" w:firstRowFirstColumn="0" w:firstRowLastColumn="0" w:lastRowFirstColumn="0" w:lastRowLastColumn="0"/>
            </w:pPr>
            <w:r>
              <w:t>157</w:t>
            </w:r>
          </w:p>
        </w:tc>
        <w:tc>
          <w:tcPr>
            <w:tcW w:w="788" w:type="dxa"/>
            <w:shd w:val="clear" w:color="auto" w:fill="FFF2CC" w:themeFill="accent4" w:themeFillTint="33"/>
          </w:tcPr>
          <w:p w14:paraId="1D12B1C9" w14:textId="06A17913" w:rsidR="004428E6" w:rsidRDefault="00FD2921" w:rsidP="004428E6">
            <w:pPr>
              <w:cnfStyle w:val="000000000000" w:firstRow="0" w:lastRow="0" w:firstColumn="0" w:lastColumn="0" w:oddVBand="0" w:evenVBand="0" w:oddHBand="0" w:evenHBand="0" w:firstRowFirstColumn="0" w:firstRowLastColumn="0" w:lastRowFirstColumn="0" w:lastRowLastColumn="0"/>
            </w:pPr>
            <w:r>
              <w:t>1.020</w:t>
            </w:r>
          </w:p>
        </w:tc>
        <w:tc>
          <w:tcPr>
            <w:tcW w:w="758" w:type="dxa"/>
            <w:shd w:val="clear" w:color="auto" w:fill="FFF2CC" w:themeFill="accent4" w:themeFillTint="33"/>
          </w:tcPr>
          <w:p w14:paraId="713B1C6C" w14:textId="03EC90AB" w:rsidR="004428E6" w:rsidRDefault="00FD2921" w:rsidP="004428E6">
            <w:pPr>
              <w:cnfStyle w:val="000000000000" w:firstRow="0" w:lastRow="0" w:firstColumn="0" w:lastColumn="0" w:oddVBand="0" w:evenVBand="0" w:oddHBand="0" w:evenHBand="0" w:firstRowFirstColumn="0" w:firstRowLastColumn="0" w:lastRowFirstColumn="0" w:lastRowLastColumn="0"/>
            </w:pPr>
            <w:r>
              <w:t>1.040</w:t>
            </w:r>
          </w:p>
        </w:tc>
        <w:tc>
          <w:tcPr>
            <w:tcW w:w="1193" w:type="dxa"/>
            <w:shd w:val="clear" w:color="auto" w:fill="FFF2CC" w:themeFill="accent4" w:themeFillTint="33"/>
          </w:tcPr>
          <w:p w14:paraId="03BE421D" w14:textId="0B659B38" w:rsidR="004428E6" w:rsidRDefault="00FD2921" w:rsidP="004428E6">
            <w:pPr>
              <w:cnfStyle w:val="000000000000" w:firstRow="0" w:lastRow="0" w:firstColumn="0" w:lastColumn="0" w:oddVBand="0" w:evenVBand="0" w:oddHBand="0" w:evenHBand="0" w:firstRowFirstColumn="0" w:firstRowLastColumn="0" w:lastRowFirstColumn="0" w:lastRowLastColumn="0"/>
            </w:pPr>
            <w:r>
              <w:t>1.028</w:t>
            </w:r>
          </w:p>
        </w:tc>
        <w:tc>
          <w:tcPr>
            <w:tcW w:w="3767" w:type="dxa"/>
            <w:gridSpan w:val="4"/>
            <w:vMerge/>
          </w:tcPr>
          <w:p w14:paraId="2E76FA9E" w14:textId="77777777" w:rsidR="004428E6" w:rsidRDefault="004428E6" w:rsidP="004428E6">
            <w:pPr>
              <w:cnfStyle w:val="000000000000" w:firstRow="0" w:lastRow="0" w:firstColumn="0" w:lastColumn="0" w:oddVBand="0" w:evenVBand="0" w:oddHBand="0" w:evenHBand="0" w:firstRowFirstColumn="0" w:firstRowLastColumn="0" w:lastRowFirstColumn="0" w:lastRowLastColumn="0"/>
            </w:pPr>
          </w:p>
        </w:tc>
      </w:tr>
      <w:tr w:rsidR="004428E6" w14:paraId="2C4BBFA8" w14:textId="77777777" w:rsidTr="005464CB">
        <w:tc>
          <w:tcPr>
            <w:cnfStyle w:val="001000000000" w:firstRow="0" w:lastRow="0" w:firstColumn="1" w:lastColumn="0" w:oddVBand="0" w:evenVBand="0" w:oddHBand="0" w:evenHBand="0" w:firstRowFirstColumn="0" w:firstRowLastColumn="0" w:lastRowFirstColumn="0" w:lastRowLastColumn="0"/>
            <w:tcW w:w="824" w:type="dxa"/>
            <w:vMerge w:val="restart"/>
          </w:tcPr>
          <w:p w14:paraId="3CC21BD7" w14:textId="77777777" w:rsidR="004428E6" w:rsidRDefault="004428E6" w:rsidP="004428E6"/>
        </w:tc>
        <w:tc>
          <w:tcPr>
            <w:tcW w:w="925" w:type="dxa"/>
            <w:vMerge w:val="restart"/>
          </w:tcPr>
          <w:p w14:paraId="7DB2D614" w14:textId="77777777" w:rsidR="004428E6" w:rsidRPr="00EB0022" w:rsidRDefault="004428E6" w:rsidP="004428E6">
            <w:pPr>
              <w:cnfStyle w:val="000000000000" w:firstRow="0" w:lastRow="0" w:firstColumn="0" w:lastColumn="0" w:oddVBand="0" w:evenVBand="0" w:oddHBand="0" w:evenHBand="0" w:firstRowFirstColumn="0" w:firstRowLastColumn="0" w:lastRowFirstColumn="0" w:lastRowLastColumn="0"/>
              <w:rPr>
                <w:b/>
                <w:bCs/>
              </w:rPr>
            </w:pPr>
            <w:r w:rsidRPr="00EB0022">
              <w:rPr>
                <w:b/>
                <w:bCs/>
              </w:rPr>
              <w:t>Strand</w:t>
            </w:r>
          </w:p>
        </w:tc>
        <w:tc>
          <w:tcPr>
            <w:tcW w:w="761" w:type="dxa"/>
            <w:vMerge w:val="restart"/>
          </w:tcPr>
          <w:p w14:paraId="50CBA856" w14:textId="77777777" w:rsidR="004428E6" w:rsidRPr="00EB0022" w:rsidRDefault="004428E6" w:rsidP="004428E6">
            <w:pPr>
              <w:cnfStyle w:val="000000000000" w:firstRow="0" w:lastRow="0" w:firstColumn="0" w:lastColumn="0" w:oddVBand="0" w:evenVBand="0" w:oddHBand="0" w:evenHBand="0" w:firstRowFirstColumn="0" w:firstRowLastColumn="0" w:lastRowFirstColumn="0" w:lastRowLastColumn="0"/>
              <w:rPr>
                <w:b/>
                <w:bCs/>
              </w:rPr>
            </w:pPr>
            <w:r w:rsidRPr="00EB0022">
              <w:rPr>
                <w:b/>
                <w:bCs/>
              </w:rPr>
              <w:t>No. of tests</w:t>
            </w:r>
          </w:p>
        </w:tc>
        <w:tc>
          <w:tcPr>
            <w:tcW w:w="2739" w:type="dxa"/>
            <w:gridSpan w:val="3"/>
          </w:tcPr>
          <w:p w14:paraId="3005DAD0" w14:textId="3BAB563C" w:rsidR="004428E6" w:rsidRPr="00EB0022" w:rsidRDefault="004428E6" w:rsidP="004428E6">
            <w:pPr>
              <w:cnfStyle w:val="000000000000" w:firstRow="0" w:lastRow="0" w:firstColumn="0" w:lastColumn="0" w:oddVBand="0" w:evenVBand="0" w:oddHBand="0" w:evenHBand="0" w:firstRowFirstColumn="0" w:firstRowLastColumn="0" w:lastRowFirstColumn="0" w:lastRowLastColumn="0"/>
              <w:rPr>
                <w:b/>
                <w:bCs/>
              </w:rPr>
            </w:pPr>
            <w:r w:rsidRPr="00EB0022">
              <w:rPr>
                <w:b/>
                <w:bCs/>
              </w:rPr>
              <w:t>Experimental values (</w:t>
            </w:r>
            <w:proofErr w:type="spellStart"/>
            <w:r w:rsidRPr="00EB0022">
              <w:rPr>
                <w:b/>
                <w:bCs/>
              </w:rPr>
              <w:t>GPa</w:t>
            </w:r>
            <w:proofErr w:type="spellEnd"/>
            <w:r w:rsidRPr="00EB0022">
              <w:rPr>
                <w:b/>
                <w:bCs/>
              </w:rPr>
              <w:t>)</w:t>
            </w:r>
          </w:p>
        </w:tc>
        <w:tc>
          <w:tcPr>
            <w:tcW w:w="3767" w:type="dxa"/>
            <w:gridSpan w:val="4"/>
            <w:vMerge w:val="restart"/>
          </w:tcPr>
          <w:p w14:paraId="6E65265B" w14:textId="77777777" w:rsidR="004428E6" w:rsidRPr="00EB0022" w:rsidRDefault="004428E6" w:rsidP="004428E6">
            <w:pPr>
              <w:cnfStyle w:val="000000000000" w:firstRow="0" w:lastRow="0" w:firstColumn="0" w:lastColumn="0" w:oddVBand="0" w:evenVBand="0" w:oddHBand="0" w:evenHBand="0" w:firstRowFirstColumn="0" w:firstRowLastColumn="0" w:lastRowFirstColumn="0" w:lastRowLastColumn="0"/>
              <w:rPr>
                <w:b/>
                <w:bCs/>
              </w:rPr>
            </w:pPr>
            <w:r w:rsidRPr="00EB0022">
              <w:rPr>
                <w:b/>
                <w:bCs/>
              </w:rPr>
              <w:t>AS 4672.1 specified</w:t>
            </w:r>
          </w:p>
          <w:p w14:paraId="6BA822CB" w14:textId="59577B19" w:rsidR="004428E6" w:rsidRPr="00EB0022" w:rsidRDefault="004428E6" w:rsidP="004428E6">
            <w:pPr>
              <w:cnfStyle w:val="000000000000" w:firstRow="0" w:lastRow="0" w:firstColumn="0" w:lastColumn="0" w:oddVBand="0" w:evenVBand="0" w:oddHBand="0" w:evenHBand="0" w:firstRowFirstColumn="0" w:firstRowLastColumn="0" w:lastRowFirstColumn="0" w:lastRowLastColumn="0"/>
              <w:rPr>
                <w:b/>
                <w:bCs/>
              </w:rPr>
            </w:pPr>
          </w:p>
        </w:tc>
      </w:tr>
      <w:tr w:rsidR="004428E6" w14:paraId="213C0EA1" w14:textId="77777777" w:rsidTr="0029575C">
        <w:tc>
          <w:tcPr>
            <w:cnfStyle w:val="001000000000" w:firstRow="0" w:lastRow="0" w:firstColumn="1" w:lastColumn="0" w:oddVBand="0" w:evenVBand="0" w:oddHBand="0" w:evenHBand="0" w:firstRowFirstColumn="0" w:firstRowLastColumn="0" w:lastRowFirstColumn="0" w:lastRowLastColumn="0"/>
            <w:tcW w:w="824" w:type="dxa"/>
            <w:vMerge/>
          </w:tcPr>
          <w:p w14:paraId="710457E3" w14:textId="77777777" w:rsidR="004428E6" w:rsidRDefault="004428E6" w:rsidP="004428E6"/>
        </w:tc>
        <w:tc>
          <w:tcPr>
            <w:tcW w:w="925" w:type="dxa"/>
            <w:vMerge/>
          </w:tcPr>
          <w:p w14:paraId="4EAC80B9" w14:textId="77777777" w:rsidR="004428E6" w:rsidRDefault="004428E6" w:rsidP="004428E6">
            <w:pPr>
              <w:cnfStyle w:val="000000000000" w:firstRow="0" w:lastRow="0" w:firstColumn="0" w:lastColumn="0" w:oddVBand="0" w:evenVBand="0" w:oddHBand="0" w:evenHBand="0" w:firstRowFirstColumn="0" w:firstRowLastColumn="0" w:lastRowFirstColumn="0" w:lastRowLastColumn="0"/>
            </w:pPr>
          </w:p>
        </w:tc>
        <w:tc>
          <w:tcPr>
            <w:tcW w:w="761" w:type="dxa"/>
            <w:vMerge/>
          </w:tcPr>
          <w:p w14:paraId="4AD30A5B" w14:textId="77777777" w:rsidR="004428E6" w:rsidRDefault="004428E6" w:rsidP="004428E6">
            <w:pPr>
              <w:cnfStyle w:val="000000000000" w:firstRow="0" w:lastRow="0" w:firstColumn="0" w:lastColumn="0" w:oddVBand="0" w:evenVBand="0" w:oddHBand="0" w:evenHBand="0" w:firstRowFirstColumn="0" w:firstRowLastColumn="0" w:lastRowFirstColumn="0" w:lastRowLastColumn="0"/>
            </w:pPr>
          </w:p>
        </w:tc>
        <w:tc>
          <w:tcPr>
            <w:tcW w:w="788" w:type="dxa"/>
          </w:tcPr>
          <w:p w14:paraId="1D411409" w14:textId="77777777" w:rsidR="004428E6" w:rsidRDefault="004428E6" w:rsidP="004428E6">
            <w:pPr>
              <w:cnfStyle w:val="000000000000" w:firstRow="0" w:lastRow="0" w:firstColumn="0" w:lastColumn="0" w:oddVBand="0" w:evenVBand="0" w:oddHBand="0" w:evenHBand="0" w:firstRowFirstColumn="0" w:firstRowLastColumn="0" w:lastRowFirstColumn="0" w:lastRowLastColumn="0"/>
            </w:pPr>
            <w:r>
              <w:t>Min</w:t>
            </w:r>
          </w:p>
        </w:tc>
        <w:tc>
          <w:tcPr>
            <w:tcW w:w="758" w:type="dxa"/>
          </w:tcPr>
          <w:p w14:paraId="64AA61FA" w14:textId="77777777" w:rsidR="004428E6" w:rsidRDefault="004428E6" w:rsidP="004428E6">
            <w:pPr>
              <w:cnfStyle w:val="000000000000" w:firstRow="0" w:lastRow="0" w:firstColumn="0" w:lastColumn="0" w:oddVBand="0" w:evenVBand="0" w:oddHBand="0" w:evenHBand="0" w:firstRowFirstColumn="0" w:firstRowLastColumn="0" w:lastRowFirstColumn="0" w:lastRowLastColumn="0"/>
            </w:pPr>
            <w:r>
              <w:t>Mean</w:t>
            </w:r>
          </w:p>
        </w:tc>
        <w:tc>
          <w:tcPr>
            <w:tcW w:w="1193" w:type="dxa"/>
          </w:tcPr>
          <w:p w14:paraId="777DA350" w14:textId="77777777" w:rsidR="004428E6" w:rsidRDefault="004428E6" w:rsidP="004428E6">
            <w:pPr>
              <w:cnfStyle w:val="000000000000" w:firstRow="0" w:lastRow="0" w:firstColumn="0" w:lastColumn="0" w:oddVBand="0" w:evenVBand="0" w:oddHBand="0" w:evenHBand="0" w:firstRowFirstColumn="0" w:firstRowLastColumn="0" w:lastRowFirstColumn="0" w:lastRowLastColumn="0"/>
            </w:pPr>
            <w:r>
              <w:t>5% lower charact.</w:t>
            </w:r>
          </w:p>
        </w:tc>
        <w:tc>
          <w:tcPr>
            <w:tcW w:w="3767" w:type="dxa"/>
            <w:gridSpan w:val="4"/>
            <w:vMerge/>
          </w:tcPr>
          <w:p w14:paraId="7D4D8033" w14:textId="483683A5" w:rsidR="004428E6" w:rsidRDefault="004428E6" w:rsidP="004428E6">
            <w:pPr>
              <w:cnfStyle w:val="000000000000" w:firstRow="0" w:lastRow="0" w:firstColumn="0" w:lastColumn="0" w:oddVBand="0" w:evenVBand="0" w:oddHBand="0" w:evenHBand="0" w:firstRowFirstColumn="0" w:firstRowLastColumn="0" w:lastRowFirstColumn="0" w:lastRowLastColumn="0"/>
            </w:pPr>
          </w:p>
        </w:tc>
      </w:tr>
      <w:tr w:rsidR="004428E6" w14:paraId="0A50BEA8" w14:textId="77777777" w:rsidTr="00F622EA">
        <w:tc>
          <w:tcPr>
            <w:cnfStyle w:val="001000000000" w:firstRow="0" w:lastRow="0" w:firstColumn="1" w:lastColumn="0" w:oddVBand="0" w:evenVBand="0" w:oddHBand="0" w:evenHBand="0" w:firstRowFirstColumn="0" w:firstRowLastColumn="0" w:lastRowFirstColumn="0" w:lastRowLastColumn="0"/>
            <w:tcW w:w="824" w:type="dxa"/>
            <w:vMerge w:val="restart"/>
          </w:tcPr>
          <w:p w14:paraId="1809F1C2" w14:textId="13C98DC8" w:rsidR="004428E6" w:rsidRDefault="004428E6" w:rsidP="004428E6">
            <w:r>
              <w:t>E</w:t>
            </w:r>
          </w:p>
        </w:tc>
        <w:tc>
          <w:tcPr>
            <w:tcW w:w="925" w:type="dxa"/>
          </w:tcPr>
          <w:p w14:paraId="508C6CF4" w14:textId="77777777" w:rsidR="004428E6" w:rsidRPr="00617B0E" w:rsidRDefault="004428E6" w:rsidP="004428E6">
            <w:pPr>
              <w:cnfStyle w:val="000000000000" w:firstRow="0" w:lastRow="0" w:firstColumn="0" w:lastColumn="0" w:oddVBand="0" w:evenVBand="0" w:oddHBand="0" w:evenHBand="0" w:firstRowFirstColumn="0" w:firstRowLastColumn="0" w:lastRowFirstColumn="0" w:lastRowLastColumn="0"/>
            </w:pPr>
            <w:r w:rsidRPr="00617B0E">
              <w:t>12.7</w:t>
            </w:r>
          </w:p>
        </w:tc>
        <w:tc>
          <w:tcPr>
            <w:tcW w:w="761" w:type="dxa"/>
          </w:tcPr>
          <w:p w14:paraId="363C9F70" w14:textId="77777777" w:rsidR="004428E6" w:rsidRDefault="004428E6" w:rsidP="004428E6">
            <w:pPr>
              <w:cnfStyle w:val="000000000000" w:firstRow="0" w:lastRow="0" w:firstColumn="0" w:lastColumn="0" w:oddVBand="0" w:evenVBand="0" w:oddHBand="0" w:evenHBand="0" w:firstRowFirstColumn="0" w:firstRowLastColumn="0" w:lastRowFirstColumn="0" w:lastRowLastColumn="0"/>
            </w:pPr>
            <w:r>
              <w:t>527</w:t>
            </w:r>
          </w:p>
        </w:tc>
        <w:tc>
          <w:tcPr>
            <w:tcW w:w="788" w:type="dxa"/>
          </w:tcPr>
          <w:p w14:paraId="4EBD5A83" w14:textId="7B3DEC36" w:rsidR="004428E6" w:rsidRDefault="009C5DA8" w:rsidP="004428E6">
            <w:pPr>
              <w:cnfStyle w:val="000000000000" w:firstRow="0" w:lastRow="0" w:firstColumn="0" w:lastColumn="0" w:oddVBand="0" w:evenVBand="0" w:oddHBand="0" w:evenHBand="0" w:firstRowFirstColumn="0" w:firstRowLastColumn="0" w:lastRowFirstColumn="0" w:lastRowLastColumn="0"/>
            </w:pPr>
            <w:r>
              <w:t>190</w:t>
            </w:r>
          </w:p>
        </w:tc>
        <w:tc>
          <w:tcPr>
            <w:tcW w:w="758" w:type="dxa"/>
          </w:tcPr>
          <w:p w14:paraId="514630BA" w14:textId="67BA5B4C" w:rsidR="004428E6" w:rsidRDefault="00785735" w:rsidP="004428E6">
            <w:pPr>
              <w:cnfStyle w:val="000000000000" w:firstRow="0" w:lastRow="0" w:firstColumn="0" w:lastColumn="0" w:oddVBand="0" w:evenVBand="0" w:oddHBand="0" w:evenHBand="0" w:firstRowFirstColumn="0" w:firstRowLastColumn="0" w:lastRowFirstColumn="0" w:lastRowLastColumn="0"/>
            </w:pPr>
            <w:r>
              <w:t>200</w:t>
            </w:r>
          </w:p>
        </w:tc>
        <w:tc>
          <w:tcPr>
            <w:tcW w:w="1193" w:type="dxa"/>
          </w:tcPr>
          <w:p w14:paraId="0CC820F2" w14:textId="509C2C2E" w:rsidR="004428E6" w:rsidRDefault="00785735" w:rsidP="004428E6">
            <w:pPr>
              <w:cnfStyle w:val="000000000000" w:firstRow="0" w:lastRow="0" w:firstColumn="0" w:lastColumn="0" w:oddVBand="0" w:evenVBand="0" w:oddHBand="0" w:evenHBand="0" w:firstRowFirstColumn="0" w:firstRowLastColumn="0" w:lastRowFirstColumn="0" w:lastRowLastColumn="0"/>
            </w:pPr>
            <w:r>
              <w:t>194</w:t>
            </w:r>
          </w:p>
        </w:tc>
        <w:tc>
          <w:tcPr>
            <w:tcW w:w="3767" w:type="dxa"/>
            <w:gridSpan w:val="4"/>
            <w:vMerge w:val="restart"/>
          </w:tcPr>
          <w:p w14:paraId="65084BCC" w14:textId="0793DBE0" w:rsidR="004428E6" w:rsidRDefault="00FD2921" w:rsidP="004428E6">
            <w:pPr>
              <w:cnfStyle w:val="000000000000" w:firstRow="0" w:lastRow="0" w:firstColumn="0" w:lastColumn="0" w:oddVBand="0" w:evenVBand="0" w:oddHBand="0" w:evenHBand="0" w:firstRowFirstColumn="0" w:firstRowLastColumn="0" w:lastRowFirstColumn="0" w:lastRowLastColumn="0"/>
            </w:pPr>
            <w:r>
              <w:t xml:space="preserve">195 +/- 10 </w:t>
            </w:r>
          </w:p>
        </w:tc>
      </w:tr>
      <w:tr w:rsidR="004428E6" w14:paraId="54C1C630" w14:textId="77777777" w:rsidTr="00CC45A4">
        <w:tc>
          <w:tcPr>
            <w:cnfStyle w:val="001000000000" w:firstRow="0" w:lastRow="0" w:firstColumn="1" w:lastColumn="0" w:oddVBand="0" w:evenVBand="0" w:oddHBand="0" w:evenHBand="0" w:firstRowFirstColumn="0" w:firstRowLastColumn="0" w:lastRowFirstColumn="0" w:lastRowLastColumn="0"/>
            <w:tcW w:w="824" w:type="dxa"/>
            <w:vMerge/>
          </w:tcPr>
          <w:p w14:paraId="56AEFBEF" w14:textId="77777777" w:rsidR="004428E6" w:rsidRPr="002A7D62" w:rsidRDefault="004428E6" w:rsidP="004428E6"/>
        </w:tc>
        <w:tc>
          <w:tcPr>
            <w:tcW w:w="925" w:type="dxa"/>
            <w:shd w:val="clear" w:color="auto" w:fill="F2F2F2" w:themeFill="background1" w:themeFillShade="F2"/>
          </w:tcPr>
          <w:p w14:paraId="1203F5EA" w14:textId="77777777" w:rsidR="004428E6" w:rsidRPr="00617B0E" w:rsidRDefault="004428E6" w:rsidP="004428E6">
            <w:pPr>
              <w:cnfStyle w:val="000000000000" w:firstRow="0" w:lastRow="0" w:firstColumn="0" w:lastColumn="0" w:oddVBand="0" w:evenVBand="0" w:oddHBand="0" w:evenHBand="0" w:firstRowFirstColumn="0" w:firstRowLastColumn="0" w:lastRowFirstColumn="0" w:lastRowLastColumn="0"/>
            </w:pPr>
            <w:r w:rsidRPr="00617B0E">
              <w:t>15.2</w:t>
            </w:r>
          </w:p>
        </w:tc>
        <w:tc>
          <w:tcPr>
            <w:tcW w:w="761" w:type="dxa"/>
            <w:shd w:val="clear" w:color="auto" w:fill="F2F2F2" w:themeFill="background1" w:themeFillShade="F2"/>
          </w:tcPr>
          <w:p w14:paraId="3CFDCFAD" w14:textId="77777777" w:rsidR="004428E6" w:rsidRDefault="004428E6" w:rsidP="004428E6">
            <w:pPr>
              <w:cnfStyle w:val="000000000000" w:firstRow="0" w:lastRow="0" w:firstColumn="0" w:lastColumn="0" w:oddVBand="0" w:evenVBand="0" w:oddHBand="0" w:evenHBand="0" w:firstRowFirstColumn="0" w:firstRowLastColumn="0" w:lastRowFirstColumn="0" w:lastRowLastColumn="0"/>
            </w:pPr>
            <w:r>
              <w:t>1135</w:t>
            </w:r>
          </w:p>
        </w:tc>
        <w:tc>
          <w:tcPr>
            <w:tcW w:w="788" w:type="dxa"/>
            <w:shd w:val="clear" w:color="auto" w:fill="F2F2F2" w:themeFill="background1" w:themeFillShade="F2"/>
          </w:tcPr>
          <w:p w14:paraId="7014E621" w14:textId="6B14C0C1" w:rsidR="004428E6" w:rsidRDefault="006A7354" w:rsidP="004428E6">
            <w:pPr>
              <w:cnfStyle w:val="000000000000" w:firstRow="0" w:lastRow="0" w:firstColumn="0" w:lastColumn="0" w:oddVBand="0" w:evenVBand="0" w:oddHBand="0" w:evenHBand="0" w:firstRowFirstColumn="0" w:firstRowLastColumn="0" w:lastRowFirstColumn="0" w:lastRowLastColumn="0"/>
            </w:pPr>
            <w:r>
              <w:t>189</w:t>
            </w:r>
          </w:p>
        </w:tc>
        <w:tc>
          <w:tcPr>
            <w:tcW w:w="758" w:type="dxa"/>
            <w:shd w:val="clear" w:color="auto" w:fill="F2F2F2" w:themeFill="background1" w:themeFillShade="F2"/>
          </w:tcPr>
          <w:p w14:paraId="6CCD685C" w14:textId="5EEF7080" w:rsidR="004428E6" w:rsidRDefault="006A7354" w:rsidP="004428E6">
            <w:pPr>
              <w:cnfStyle w:val="000000000000" w:firstRow="0" w:lastRow="0" w:firstColumn="0" w:lastColumn="0" w:oddVBand="0" w:evenVBand="0" w:oddHBand="0" w:evenHBand="0" w:firstRowFirstColumn="0" w:firstRowLastColumn="0" w:lastRowFirstColumn="0" w:lastRowLastColumn="0"/>
            </w:pPr>
            <w:r>
              <w:t>197</w:t>
            </w:r>
          </w:p>
        </w:tc>
        <w:tc>
          <w:tcPr>
            <w:tcW w:w="1193" w:type="dxa"/>
            <w:shd w:val="clear" w:color="auto" w:fill="F2F2F2" w:themeFill="background1" w:themeFillShade="F2"/>
          </w:tcPr>
          <w:p w14:paraId="1F2992AD" w14:textId="4E17ABAA" w:rsidR="004428E6" w:rsidRDefault="006A7354" w:rsidP="004428E6">
            <w:pPr>
              <w:cnfStyle w:val="000000000000" w:firstRow="0" w:lastRow="0" w:firstColumn="0" w:lastColumn="0" w:oddVBand="0" w:evenVBand="0" w:oddHBand="0" w:evenHBand="0" w:firstRowFirstColumn="0" w:firstRowLastColumn="0" w:lastRowFirstColumn="0" w:lastRowLastColumn="0"/>
            </w:pPr>
            <w:r>
              <w:t>192</w:t>
            </w:r>
          </w:p>
        </w:tc>
        <w:tc>
          <w:tcPr>
            <w:tcW w:w="3767" w:type="dxa"/>
            <w:gridSpan w:val="4"/>
            <w:vMerge/>
          </w:tcPr>
          <w:p w14:paraId="2EF3A9B1" w14:textId="245D6AFB" w:rsidR="004428E6" w:rsidRDefault="004428E6" w:rsidP="004428E6">
            <w:pPr>
              <w:cnfStyle w:val="000000000000" w:firstRow="0" w:lastRow="0" w:firstColumn="0" w:lastColumn="0" w:oddVBand="0" w:evenVBand="0" w:oddHBand="0" w:evenHBand="0" w:firstRowFirstColumn="0" w:firstRowLastColumn="0" w:lastRowFirstColumn="0" w:lastRowLastColumn="0"/>
            </w:pPr>
          </w:p>
        </w:tc>
      </w:tr>
      <w:tr w:rsidR="004428E6" w14:paraId="03F1B013" w14:textId="77777777" w:rsidTr="00FD2921">
        <w:tc>
          <w:tcPr>
            <w:cnfStyle w:val="001000000000" w:firstRow="0" w:lastRow="0" w:firstColumn="1" w:lastColumn="0" w:oddVBand="0" w:evenVBand="0" w:oddHBand="0" w:evenHBand="0" w:firstRowFirstColumn="0" w:firstRowLastColumn="0" w:lastRowFirstColumn="0" w:lastRowLastColumn="0"/>
            <w:tcW w:w="824" w:type="dxa"/>
            <w:vMerge/>
          </w:tcPr>
          <w:p w14:paraId="28DD05F1" w14:textId="77777777" w:rsidR="004428E6" w:rsidRPr="002A7D62" w:rsidRDefault="004428E6" w:rsidP="004428E6"/>
        </w:tc>
        <w:tc>
          <w:tcPr>
            <w:tcW w:w="925" w:type="dxa"/>
            <w:shd w:val="clear" w:color="auto" w:fill="FFF2CC" w:themeFill="accent4" w:themeFillTint="33"/>
          </w:tcPr>
          <w:p w14:paraId="4239B49C" w14:textId="77777777" w:rsidR="004428E6" w:rsidRPr="00617B0E" w:rsidRDefault="004428E6" w:rsidP="004428E6">
            <w:pPr>
              <w:cnfStyle w:val="000000000000" w:firstRow="0" w:lastRow="0" w:firstColumn="0" w:lastColumn="0" w:oddVBand="0" w:evenVBand="0" w:oddHBand="0" w:evenHBand="0" w:firstRowFirstColumn="0" w:firstRowLastColumn="0" w:lastRowFirstColumn="0" w:lastRowLastColumn="0"/>
            </w:pPr>
            <w:r w:rsidRPr="00617B0E">
              <w:t>15.7</w:t>
            </w:r>
          </w:p>
        </w:tc>
        <w:tc>
          <w:tcPr>
            <w:tcW w:w="761" w:type="dxa"/>
            <w:shd w:val="clear" w:color="auto" w:fill="FFF2CC" w:themeFill="accent4" w:themeFillTint="33"/>
          </w:tcPr>
          <w:p w14:paraId="3AD29825" w14:textId="77777777" w:rsidR="004428E6" w:rsidRDefault="004428E6" w:rsidP="004428E6">
            <w:pPr>
              <w:cnfStyle w:val="000000000000" w:firstRow="0" w:lastRow="0" w:firstColumn="0" w:lastColumn="0" w:oddVBand="0" w:evenVBand="0" w:oddHBand="0" w:evenHBand="0" w:firstRowFirstColumn="0" w:firstRowLastColumn="0" w:lastRowFirstColumn="0" w:lastRowLastColumn="0"/>
            </w:pPr>
            <w:r>
              <w:t>157</w:t>
            </w:r>
          </w:p>
        </w:tc>
        <w:tc>
          <w:tcPr>
            <w:tcW w:w="788" w:type="dxa"/>
            <w:shd w:val="clear" w:color="auto" w:fill="FFF2CC" w:themeFill="accent4" w:themeFillTint="33"/>
          </w:tcPr>
          <w:p w14:paraId="3C238441" w14:textId="5B3ACF00" w:rsidR="004428E6" w:rsidRDefault="00FD2921" w:rsidP="004428E6">
            <w:pPr>
              <w:cnfStyle w:val="000000000000" w:firstRow="0" w:lastRow="0" w:firstColumn="0" w:lastColumn="0" w:oddVBand="0" w:evenVBand="0" w:oddHBand="0" w:evenHBand="0" w:firstRowFirstColumn="0" w:firstRowLastColumn="0" w:lastRowFirstColumn="0" w:lastRowLastColumn="0"/>
            </w:pPr>
            <w:r>
              <w:t>187</w:t>
            </w:r>
          </w:p>
        </w:tc>
        <w:tc>
          <w:tcPr>
            <w:tcW w:w="758" w:type="dxa"/>
            <w:shd w:val="clear" w:color="auto" w:fill="FFF2CC" w:themeFill="accent4" w:themeFillTint="33"/>
          </w:tcPr>
          <w:p w14:paraId="39959006" w14:textId="58392054" w:rsidR="004428E6" w:rsidRDefault="00FD2921" w:rsidP="004428E6">
            <w:pPr>
              <w:cnfStyle w:val="000000000000" w:firstRow="0" w:lastRow="0" w:firstColumn="0" w:lastColumn="0" w:oddVBand="0" w:evenVBand="0" w:oddHBand="0" w:evenHBand="0" w:firstRowFirstColumn="0" w:firstRowLastColumn="0" w:lastRowFirstColumn="0" w:lastRowLastColumn="0"/>
            </w:pPr>
            <w:r>
              <w:t>198</w:t>
            </w:r>
          </w:p>
        </w:tc>
        <w:tc>
          <w:tcPr>
            <w:tcW w:w="1193" w:type="dxa"/>
            <w:shd w:val="clear" w:color="auto" w:fill="FFF2CC" w:themeFill="accent4" w:themeFillTint="33"/>
          </w:tcPr>
          <w:p w14:paraId="39C30AED" w14:textId="351BFF73" w:rsidR="004428E6" w:rsidRDefault="00FD2921" w:rsidP="004428E6">
            <w:pPr>
              <w:cnfStyle w:val="000000000000" w:firstRow="0" w:lastRow="0" w:firstColumn="0" w:lastColumn="0" w:oddVBand="0" w:evenVBand="0" w:oddHBand="0" w:evenHBand="0" w:firstRowFirstColumn="0" w:firstRowLastColumn="0" w:lastRowFirstColumn="0" w:lastRowLastColumn="0"/>
            </w:pPr>
            <w:r>
              <w:t>194</w:t>
            </w:r>
          </w:p>
        </w:tc>
        <w:tc>
          <w:tcPr>
            <w:tcW w:w="3767" w:type="dxa"/>
            <w:gridSpan w:val="4"/>
            <w:vMerge/>
          </w:tcPr>
          <w:p w14:paraId="7C6D30AF" w14:textId="2EE369FA" w:rsidR="004428E6" w:rsidRDefault="004428E6" w:rsidP="004428E6">
            <w:pPr>
              <w:cnfStyle w:val="000000000000" w:firstRow="0" w:lastRow="0" w:firstColumn="0" w:lastColumn="0" w:oddVBand="0" w:evenVBand="0" w:oddHBand="0" w:evenHBand="0" w:firstRowFirstColumn="0" w:firstRowLastColumn="0" w:lastRowFirstColumn="0" w:lastRowLastColumn="0"/>
            </w:pPr>
          </w:p>
        </w:tc>
      </w:tr>
    </w:tbl>
    <w:p w14:paraId="104331D2" w14:textId="3B93AC79" w:rsidR="00004EDB" w:rsidRDefault="00503FCA" w:rsidP="005471FA">
      <w:r>
        <w:t xml:space="preserve">The impacts of using the proposed stress-strain curves viz. Equation 1 can be assessed by considering the respective flexural capacity predictions using the two methods. </w:t>
      </w:r>
      <w:r w:rsidR="0032702B">
        <w:t>Five</w:t>
      </w:r>
      <w:r>
        <w:t xml:space="preserve"> Teeroff beam sections, with section properties and material data as shown in Table 4, w</w:t>
      </w:r>
      <w:r w:rsidR="00EB0022">
        <w:t>ere</w:t>
      </w:r>
      <w:r>
        <w:t xml:space="preserve"> used for this purpose. Teeroff beams are a popular form of beam construction in Western Australia where the shape is like that of a Super-T beam but with much wider flanges. The Teeroff beam section is shown qualitatively in Figure </w:t>
      </w:r>
      <w:r w:rsidR="00EB0022">
        <w:t>5</w:t>
      </w:r>
      <w:r>
        <w:t xml:space="preserve">, along with the deck slab which acts compositely with the Teeroff beam. The sections listed in Table 4 are of actual beams that have been constructed in WA. While the actual sections used 15.2mm Grade 1830 MPa strands, </w:t>
      </w:r>
      <w:r w:rsidR="002C0DC0">
        <w:t xml:space="preserve">purely </w:t>
      </w:r>
      <w:r>
        <w:t>for the purpose of</w:t>
      </w:r>
      <w:r w:rsidR="002C0DC0">
        <w:t xml:space="preserve"> assessing</w:t>
      </w:r>
      <w:r>
        <w:t xml:space="preserve"> the performance of the proposed stress-strain curves for the two other strand types, all strands</w:t>
      </w:r>
      <w:r w:rsidR="0032702B">
        <w:t xml:space="preserve"> of the </w:t>
      </w:r>
      <w:r w:rsidR="00906036">
        <w:t>section</w:t>
      </w:r>
      <w:r w:rsidR="002C0DC0">
        <w:t>(s)</w:t>
      </w:r>
      <w:r>
        <w:t xml:space="preserve"> have been considered substituted with the respective strand type under consideration. </w:t>
      </w:r>
      <w:r w:rsidR="00906036">
        <w:t>Flexural capacities were calculated in line with Cl 8.1.2 of AS 5100.5:2017</w:t>
      </w:r>
      <w:r w:rsidR="007D6D60">
        <w:t xml:space="preserve"> with the effective prestress considered over the full composite section for simplicity.</w:t>
      </w:r>
    </w:p>
    <w:p w14:paraId="3939BAED" w14:textId="134F041C" w:rsidR="00503FCA" w:rsidRDefault="00503FCA" w:rsidP="00503FCA">
      <w:pPr>
        <w:pStyle w:val="Caption"/>
      </w:pPr>
      <w:r>
        <w:lastRenderedPageBreak/>
        <w:t xml:space="preserve">Figure </w:t>
      </w:r>
      <w:r w:rsidR="00892E38">
        <w:t>5</w:t>
      </w:r>
      <w:r>
        <w:t xml:space="preserve"> Teeroff beam section</w:t>
      </w:r>
      <w:r w:rsidR="006D450B">
        <w:t xml:space="preserve"> used for flexural capacity calculations</w:t>
      </w:r>
    </w:p>
    <w:p w14:paraId="6A9A0151" w14:textId="5B32464B" w:rsidR="0090395D" w:rsidRPr="0090395D" w:rsidRDefault="00E71665" w:rsidP="0090395D">
      <w:r>
        <w:rPr>
          <w:noProof/>
        </w:rPr>
        <w:drawing>
          <wp:inline distT="0" distB="0" distL="0" distR="0" wp14:anchorId="32BF98DE" wp14:editId="2FB975F5">
            <wp:extent cx="6168988" cy="3363402"/>
            <wp:effectExtent l="0" t="0" r="3810" b="8890"/>
            <wp:docPr id="1757103486" name="Picture 1" descr="A diagram of a gl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103486" name="Picture 1" descr="A diagram of a glass&#10;&#10;Description automatically generated"/>
                    <pic:cNvPicPr/>
                  </pic:nvPicPr>
                  <pic:blipFill rotWithShape="1">
                    <a:blip r:embed="rId22" cstate="print">
                      <a:extLst>
                        <a:ext uri="{28A0092B-C50C-407E-A947-70E740481C1C}">
                          <a14:useLocalDpi xmlns:a14="http://schemas.microsoft.com/office/drawing/2010/main" val="0"/>
                        </a:ext>
                      </a:extLst>
                    </a:blip>
                    <a:srcRect t="15606" b="16244"/>
                    <a:stretch/>
                  </pic:blipFill>
                  <pic:spPr bwMode="auto">
                    <a:xfrm>
                      <a:off x="0" y="0"/>
                      <a:ext cx="6173970" cy="3366118"/>
                    </a:xfrm>
                    <a:prstGeom prst="rect">
                      <a:avLst/>
                    </a:prstGeom>
                    <a:ln>
                      <a:noFill/>
                    </a:ln>
                    <a:extLst>
                      <a:ext uri="{53640926-AAD7-44D8-BBD7-CCE9431645EC}">
                        <a14:shadowObscured xmlns:a14="http://schemas.microsoft.com/office/drawing/2010/main"/>
                      </a:ext>
                    </a:extLst>
                  </pic:spPr>
                </pic:pic>
              </a:graphicData>
            </a:graphic>
          </wp:inline>
        </w:drawing>
      </w:r>
    </w:p>
    <w:p w14:paraId="357563BD" w14:textId="77777777" w:rsidR="00FA213F" w:rsidRDefault="00FA213F">
      <w:pPr>
        <w:keepLines w:val="0"/>
        <w:spacing w:before="0" w:after="160" w:line="259" w:lineRule="auto"/>
        <w:rPr>
          <w:b/>
          <w:bCs/>
          <w:i/>
          <w:iCs/>
          <w:szCs w:val="18"/>
        </w:rPr>
      </w:pPr>
      <w:r>
        <w:br w:type="page"/>
      </w:r>
    </w:p>
    <w:p w14:paraId="3B80E357" w14:textId="5AF9E91E" w:rsidR="0090395D" w:rsidRDefault="0090395D" w:rsidP="0090395D">
      <w:pPr>
        <w:pStyle w:val="Caption"/>
      </w:pPr>
      <w:r>
        <w:lastRenderedPageBreak/>
        <w:t xml:space="preserve">Table 4 Properties of Teeroff beams considered for flexural capacity comparison </w:t>
      </w:r>
      <w:r w:rsidRPr="002C0DC0">
        <w:rPr>
          <w:b w:val="0"/>
          <w:bCs w:val="0"/>
        </w:rPr>
        <w:t xml:space="preserve">(to be read with Figure </w:t>
      </w:r>
      <w:r w:rsidR="002C0DC0" w:rsidRPr="002C0DC0">
        <w:rPr>
          <w:b w:val="0"/>
          <w:bCs w:val="0"/>
        </w:rPr>
        <w:t>5, note I</w:t>
      </w:r>
      <w:r w:rsidR="002C0DC0" w:rsidRPr="002C0DC0">
        <w:rPr>
          <w:b w:val="0"/>
          <w:bCs w:val="0"/>
          <w:vertAlign w:val="subscript"/>
        </w:rPr>
        <w:t>t</w:t>
      </w:r>
      <w:r w:rsidR="002C0DC0" w:rsidRPr="002C0DC0">
        <w:rPr>
          <w:b w:val="0"/>
          <w:bCs w:val="0"/>
        </w:rPr>
        <w:t xml:space="preserve"> </w:t>
      </w:r>
      <w:r w:rsidR="002C0DC0" w:rsidRPr="002C0DC0">
        <w:rPr>
          <w:rFonts w:cs="Arial"/>
          <w:b w:val="0"/>
          <w:bCs w:val="0"/>
        </w:rPr>
        <w:t>≡</w:t>
      </w:r>
      <w:r w:rsidR="002C0DC0" w:rsidRPr="002C0DC0">
        <w:rPr>
          <w:b w:val="0"/>
          <w:bCs w:val="0"/>
        </w:rPr>
        <w:t xml:space="preserve"> Transformed gross concrete second moment of area, </w:t>
      </w:r>
      <w:proofErr w:type="gramStart"/>
      <w:r w:rsidR="002C0DC0" w:rsidRPr="002C0DC0">
        <w:rPr>
          <w:b w:val="0"/>
          <w:bCs w:val="0"/>
        </w:rPr>
        <w:t>A</w:t>
      </w:r>
      <w:r w:rsidR="002C0DC0" w:rsidRPr="002C0DC0">
        <w:rPr>
          <w:b w:val="0"/>
          <w:bCs w:val="0"/>
          <w:vertAlign w:val="subscript"/>
        </w:rPr>
        <w:t>t</w:t>
      </w:r>
      <w:proofErr w:type="gramEnd"/>
      <w:r w:rsidR="002C0DC0" w:rsidRPr="002C0DC0">
        <w:rPr>
          <w:b w:val="0"/>
          <w:bCs w:val="0"/>
        </w:rPr>
        <w:t xml:space="preserve"> </w:t>
      </w:r>
      <w:r w:rsidR="002C0DC0" w:rsidRPr="002C0DC0">
        <w:rPr>
          <w:rFonts w:cs="Arial"/>
          <w:b w:val="0"/>
          <w:bCs w:val="0"/>
        </w:rPr>
        <w:t>≡</w:t>
      </w:r>
      <w:r w:rsidR="002C0DC0" w:rsidRPr="002C0DC0">
        <w:rPr>
          <w:b w:val="0"/>
          <w:bCs w:val="0"/>
        </w:rPr>
        <w:t xml:space="preserve"> Transformed gross concrete area</w:t>
      </w:r>
      <w:r w:rsidRPr="002C0DC0">
        <w:rPr>
          <w:b w:val="0"/>
          <w:bCs w:val="0"/>
        </w:rPr>
        <w:t>)</w:t>
      </w:r>
    </w:p>
    <w:tbl>
      <w:tblPr>
        <w:tblStyle w:val="GridTable1Light"/>
        <w:tblW w:w="0" w:type="auto"/>
        <w:tblLook w:val="04A0" w:firstRow="1" w:lastRow="0" w:firstColumn="1" w:lastColumn="0" w:noHBand="0" w:noVBand="1"/>
      </w:tblPr>
      <w:tblGrid>
        <w:gridCol w:w="1980"/>
        <w:gridCol w:w="939"/>
        <w:gridCol w:w="1331"/>
        <w:gridCol w:w="1361"/>
        <w:gridCol w:w="1245"/>
        <w:gridCol w:w="1314"/>
      </w:tblGrid>
      <w:tr w:rsidR="0032702B" w14:paraId="322C6DB7" w14:textId="77777777" w:rsidTr="00F244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left w:val="single" w:sz="4" w:space="0" w:color="auto"/>
              <w:right w:val="single" w:sz="4" w:space="0" w:color="auto"/>
              <w:tl2br w:val="single" w:sz="4" w:space="0" w:color="auto"/>
            </w:tcBorders>
          </w:tcPr>
          <w:p w14:paraId="540F37DA" w14:textId="11F69F1C" w:rsidR="002C0DC0" w:rsidRPr="002C0DC0" w:rsidRDefault="002C0DC0" w:rsidP="004A6720">
            <w:r w:rsidRPr="002C0DC0">
              <w:t xml:space="preserve">             Section</w:t>
            </w:r>
          </w:p>
          <w:p w14:paraId="5A9E64C9" w14:textId="540EBA55" w:rsidR="0032702B" w:rsidRPr="002C0DC0" w:rsidRDefault="002C0DC0" w:rsidP="004A6720">
            <w:r w:rsidRPr="002C0DC0">
              <w:t>Property</w:t>
            </w:r>
            <w:r w:rsidR="0032702B" w:rsidRPr="002C0DC0">
              <w:t xml:space="preserve"> </w:t>
            </w:r>
          </w:p>
        </w:tc>
        <w:tc>
          <w:tcPr>
            <w:tcW w:w="655" w:type="dxa"/>
            <w:tcBorders>
              <w:left w:val="single" w:sz="4" w:space="0" w:color="auto"/>
            </w:tcBorders>
          </w:tcPr>
          <w:p w14:paraId="098D5E3F" w14:textId="7CA3D0C4" w:rsidR="0032702B" w:rsidRDefault="0032702B" w:rsidP="004A6720">
            <w:pPr>
              <w:cnfStyle w:val="100000000000" w:firstRow="1" w:lastRow="0" w:firstColumn="0" w:lastColumn="0" w:oddVBand="0" w:evenVBand="0" w:oddHBand="0" w:evenHBand="0" w:firstRowFirstColumn="0" w:firstRowLastColumn="0" w:lastRowFirstColumn="0" w:lastRowLastColumn="0"/>
            </w:pPr>
            <w:r>
              <w:t>Sect1</w:t>
            </w:r>
          </w:p>
        </w:tc>
        <w:tc>
          <w:tcPr>
            <w:tcW w:w="1331" w:type="dxa"/>
          </w:tcPr>
          <w:p w14:paraId="0F654798" w14:textId="273DDEAB" w:rsidR="0032702B" w:rsidRPr="00C163BB" w:rsidRDefault="0032702B" w:rsidP="004A6720">
            <w:pPr>
              <w:cnfStyle w:val="100000000000" w:firstRow="1" w:lastRow="0" w:firstColumn="0" w:lastColumn="0" w:oddVBand="0" w:evenVBand="0" w:oddHBand="0" w:evenHBand="0" w:firstRowFirstColumn="0" w:firstRowLastColumn="0" w:lastRowFirstColumn="0" w:lastRowLastColumn="0"/>
            </w:pPr>
            <w:r>
              <w:t>Sect2</w:t>
            </w:r>
          </w:p>
        </w:tc>
        <w:tc>
          <w:tcPr>
            <w:tcW w:w="1361" w:type="dxa"/>
          </w:tcPr>
          <w:p w14:paraId="3B78483E" w14:textId="246AF745" w:rsidR="0032702B" w:rsidRPr="00C163BB" w:rsidRDefault="0032702B" w:rsidP="004A6720">
            <w:pPr>
              <w:cnfStyle w:val="100000000000" w:firstRow="1" w:lastRow="0" w:firstColumn="0" w:lastColumn="0" w:oddVBand="0" w:evenVBand="0" w:oddHBand="0" w:evenHBand="0" w:firstRowFirstColumn="0" w:firstRowLastColumn="0" w:lastRowFirstColumn="0" w:lastRowLastColumn="0"/>
            </w:pPr>
            <w:r>
              <w:t>Sect3</w:t>
            </w:r>
          </w:p>
        </w:tc>
        <w:tc>
          <w:tcPr>
            <w:tcW w:w="1245" w:type="dxa"/>
          </w:tcPr>
          <w:p w14:paraId="10784AF1" w14:textId="0EFF20E6" w:rsidR="0032702B" w:rsidRPr="0090395D" w:rsidRDefault="0032702B" w:rsidP="004A6720">
            <w:pPr>
              <w:cnfStyle w:val="100000000000" w:firstRow="1" w:lastRow="0" w:firstColumn="0" w:lastColumn="0" w:oddVBand="0" w:evenVBand="0" w:oddHBand="0" w:evenHBand="0" w:firstRowFirstColumn="0" w:firstRowLastColumn="0" w:lastRowFirstColumn="0" w:lastRowLastColumn="0"/>
            </w:pPr>
            <w:r>
              <w:t>Sect4</w:t>
            </w:r>
          </w:p>
        </w:tc>
        <w:tc>
          <w:tcPr>
            <w:tcW w:w="1314" w:type="dxa"/>
          </w:tcPr>
          <w:p w14:paraId="71DFBFE9" w14:textId="3ED8C4AE" w:rsidR="0032702B" w:rsidRDefault="0032702B" w:rsidP="004A6720">
            <w:pPr>
              <w:cnfStyle w:val="100000000000" w:firstRow="1" w:lastRow="0" w:firstColumn="0" w:lastColumn="0" w:oddVBand="0" w:evenVBand="0" w:oddHBand="0" w:evenHBand="0" w:firstRowFirstColumn="0" w:firstRowLastColumn="0" w:lastRowFirstColumn="0" w:lastRowLastColumn="0"/>
            </w:pPr>
            <w:r>
              <w:t>Sect5</w:t>
            </w:r>
          </w:p>
        </w:tc>
      </w:tr>
      <w:tr w:rsidR="0032702B" w14:paraId="0BBC10A3" w14:textId="77777777" w:rsidTr="00F2448E">
        <w:tc>
          <w:tcPr>
            <w:cnfStyle w:val="001000000000" w:firstRow="0" w:lastRow="0" w:firstColumn="1" w:lastColumn="0" w:oddVBand="0" w:evenVBand="0" w:oddHBand="0" w:evenHBand="0" w:firstRowFirstColumn="0" w:firstRowLastColumn="0" w:lastRowFirstColumn="0" w:lastRowLastColumn="0"/>
            <w:tcW w:w="1980" w:type="dxa"/>
          </w:tcPr>
          <w:p w14:paraId="6D79D55A" w14:textId="21D94692" w:rsidR="0032702B" w:rsidRPr="002A7D62" w:rsidRDefault="002C0DC0" w:rsidP="004A6720">
            <w:pPr>
              <w:rPr>
                <w:b w:val="0"/>
                <w:bCs w:val="0"/>
              </w:rPr>
            </w:pPr>
            <w:proofErr w:type="spellStart"/>
            <w:r>
              <w:rPr>
                <w:b w:val="0"/>
                <w:bCs w:val="0"/>
              </w:rPr>
              <w:t>d</w:t>
            </w:r>
            <w:r>
              <w:rPr>
                <w:b w:val="0"/>
                <w:bCs w:val="0"/>
                <w:vertAlign w:val="subscript"/>
              </w:rPr>
              <w:t>beam</w:t>
            </w:r>
            <w:proofErr w:type="spellEnd"/>
            <w:r w:rsidR="0032702B">
              <w:rPr>
                <w:b w:val="0"/>
                <w:bCs w:val="0"/>
              </w:rPr>
              <w:t xml:space="preserve"> mm</w:t>
            </w:r>
          </w:p>
        </w:tc>
        <w:tc>
          <w:tcPr>
            <w:tcW w:w="655" w:type="dxa"/>
          </w:tcPr>
          <w:p w14:paraId="75FACFA9" w14:textId="3EDACFA3" w:rsidR="0032702B" w:rsidRDefault="0032702B" w:rsidP="004A6720">
            <w:pPr>
              <w:cnfStyle w:val="000000000000" w:firstRow="0" w:lastRow="0" w:firstColumn="0" w:lastColumn="0" w:oddVBand="0" w:evenVBand="0" w:oddHBand="0" w:evenHBand="0" w:firstRowFirstColumn="0" w:firstRowLastColumn="0" w:lastRowFirstColumn="0" w:lastRowLastColumn="0"/>
            </w:pPr>
            <w:r>
              <w:t>650</w:t>
            </w:r>
          </w:p>
        </w:tc>
        <w:tc>
          <w:tcPr>
            <w:tcW w:w="1331" w:type="dxa"/>
          </w:tcPr>
          <w:p w14:paraId="31FD6AE0" w14:textId="436F3459" w:rsidR="0032702B" w:rsidRDefault="006C1758" w:rsidP="004A6720">
            <w:pPr>
              <w:cnfStyle w:val="000000000000" w:firstRow="0" w:lastRow="0" w:firstColumn="0" w:lastColumn="0" w:oddVBand="0" w:evenVBand="0" w:oddHBand="0" w:evenHBand="0" w:firstRowFirstColumn="0" w:firstRowLastColumn="0" w:lastRowFirstColumn="0" w:lastRowLastColumn="0"/>
            </w:pPr>
            <w:r>
              <w:t>1000</w:t>
            </w:r>
          </w:p>
        </w:tc>
        <w:tc>
          <w:tcPr>
            <w:tcW w:w="1361" w:type="dxa"/>
          </w:tcPr>
          <w:p w14:paraId="61F9DD2D" w14:textId="78FB8450" w:rsidR="0032702B" w:rsidRDefault="006C1758" w:rsidP="004A6720">
            <w:pPr>
              <w:cnfStyle w:val="000000000000" w:firstRow="0" w:lastRow="0" w:firstColumn="0" w:lastColumn="0" w:oddVBand="0" w:evenVBand="0" w:oddHBand="0" w:evenHBand="0" w:firstRowFirstColumn="0" w:firstRowLastColumn="0" w:lastRowFirstColumn="0" w:lastRowLastColumn="0"/>
            </w:pPr>
            <w:r>
              <w:t>1300</w:t>
            </w:r>
          </w:p>
        </w:tc>
        <w:tc>
          <w:tcPr>
            <w:tcW w:w="1245" w:type="dxa"/>
          </w:tcPr>
          <w:p w14:paraId="49A70454" w14:textId="19674911" w:rsidR="0032702B" w:rsidRDefault="00A20D15" w:rsidP="004A6720">
            <w:pPr>
              <w:cnfStyle w:val="000000000000" w:firstRow="0" w:lastRow="0" w:firstColumn="0" w:lastColumn="0" w:oddVBand="0" w:evenVBand="0" w:oddHBand="0" w:evenHBand="0" w:firstRowFirstColumn="0" w:firstRowLastColumn="0" w:lastRowFirstColumn="0" w:lastRowLastColumn="0"/>
            </w:pPr>
            <w:r>
              <w:t>1800</w:t>
            </w:r>
          </w:p>
        </w:tc>
        <w:tc>
          <w:tcPr>
            <w:tcW w:w="1314" w:type="dxa"/>
          </w:tcPr>
          <w:p w14:paraId="275DE375" w14:textId="5FDF9886" w:rsidR="0032702B" w:rsidRDefault="00A20D15" w:rsidP="004A6720">
            <w:pPr>
              <w:cnfStyle w:val="000000000000" w:firstRow="0" w:lastRow="0" w:firstColumn="0" w:lastColumn="0" w:oddVBand="0" w:evenVBand="0" w:oddHBand="0" w:evenHBand="0" w:firstRowFirstColumn="0" w:firstRowLastColumn="0" w:lastRowFirstColumn="0" w:lastRowLastColumn="0"/>
            </w:pPr>
            <w:r>
              <w:t>2200</w:t>
            </w:r>
          </w:p>
        </w:tc>
      </w:tr>
      <w:tr w:rsidR="0032702B" w14:paraId="7BC9D7D2" w14:textId="77777777" w:rsidTr="00F2448E">
        <w:tc>
          <w:tcPr>
            <w:cnfStyle w:val="001000000000" w:firstRow="0" w:lastRow="0" w:firstColumn="1" w:lastColumn="0" w:oddVBand="0" w:evenVBand="0" w:oddHBand="0" w:evenHBand="0" w:firstRowFirstColumn="0" w:firstRowLastColumn="0" w:lastRowFirstColumn="0" w:lastRowLastColumn="0"/>
            <w:tcW w:w="1980" w:type="dxa"/>
          </w:tcPr>
          <w:p w14:paraId="48D706F2" w14:textId="51216329" w:rsidR="0032702B" w:rsidRPr="002A7D62" w:rsidRDefault="002C0DC0" w:rsidP="004A6720">
            <w:pPr>
              <w:rPr>
                <w:b w:val="0"/>
                <w:bCs w:val="0"/>
              </w:rPr>
            </w:pPr>
            <w:proofErr w:type="spellStart"/>
            <w:r>
              <w:rPr>
                <w:b w:val="0"/>
                <w:bCs w:val="0"/>
              </w:rPr>
              <w:t>b</w:t>
            </w:r>
            <w:r>
              <w:rPr>
                <w:b w:val="0"/>
                <w:bCs w:val="0"/>
                <w:vertAlign w:val="subscript"/>
              </w:rPr>
              <w:t>ef</w:t>
            </w:r>
            <w:proofErr w:type="spellEnd"/>
            <w:r w:rsidR="0032702B">
              <w:rPr>
                <w:b w:val="0"/>
                <w:bCs w:val="0"/>
              </w:rPr>
              <w:t xml:space="preserve"> mm</w:t>
            </w:r>
          </w:p>
        </w:tc>
        <w:tc>
          <w:tcPr>
            <w:tcW w:w="655" w:type="dxa"/>
          </w:tcPr>
          <w:p w14:paraId="7C32418F" w14:textId="2E18F424" w:rsidR="0032702B" w:rsidRDefault="0032702B" w:rsidP="004A6720">
            <w:pPr>
              <w:cnfStyle w:val="000000000000" w:firstRow="0" w:lastRow="0" w:firstColumn="0" w:lastColumn="0" w:oddVBand="0" w:evenVBand="0" w:oddHBand="0" w:evenHBand="0" w:firstRowFirstColumn="0" w:firstRowLastColumn="0" w:lastRowFirstColumn="0" w:lastRowLastColumn="0"/>
            </w:pPr>
            <w:r>
              <w:t>2790</w:t>
            </w:r>
          </w:p>
        </w:tc>
        <w:tc>
          <w:tcPr>
            <w:tcW w:w="1331" w:type="dxa"/>
          </w:tcPr>
          <w:p w14:paraId="2F0A0E60" w14:textId="5FFFB041" w:rsidR="0032702B" w:rsidRDefault="006C1758" w:rsidP="004A6720">
            <w:pPr>
              <w:cnfStyle w:val="000000000000" w:firstRow="0" w:lastRow="0" w:firstColumn="0" w:lastColumn="0" w:oddVBand="0" w:evenVBand="0" w:oddHBand="0" w:evenHBand="0" w:firstRowFirstColumn="0" w:firstRowLastColumn="0" w:lastRowFirstColumn="0" w:lastRowLastColumn="0"/>
            </w:pPr>
            <w:r>
              <w:t>2685</w:t>
            </w:r>
          </w:p>
        </w:tc>
        <w:tc>
          <w:tcPr>
            <w:tcW w:w="1361" w:type="dxa"/>
          </w:tcPr>
          <w:p w14:paraId="2FD6436E" w14:textId="2F035866" w:rsidR="0032702B" w:rsidRDefault="006C1758" w:rsidP="004A6720">
            <w:pPr>
              <w:cnfStyle w:val="000000000000" w:firstRow="0" w:lastRow="0" w:firstColumn="0" w:lastColumn="0" w:oddVBand="0" w:evenVBand="0" w:oddHBand="0" w:evenHBand="0" w:firstRowFirstColumn="0" w:firstRowLastColumn="0" w:lastRowFirstColumn="0" w:lastRowLastColumn="0"/>
            </w:pPr>
            <w:r>
              <w:t>4968</w:t>
            </w:r>
          </w:p>
        </w:tc>
        <w:tc>
          <w:tcPr>
            <w:tcW w:w="1245" w:type="dxa"/>
          </w:tcPr>
          <w:p w14:paraId="49E5A289" w14:textId="22887B06" w:rsidR="0032702B" w:rsidRDefault="00A20D15" w:rsidP="004A6720">
            <w:pPr>
              <w:cnfStyle w:val="000000000000" w:firstRow="0" w:lastRow="0" w:firstColumn="0" w:lastColumn="0" w:oddVBand="0" w:evenVBand="0" w:oddHBand="0" w:evenHBand="0" w:firstRowFirstColumn="0" w:firstRowLastColumn="0" w:lastRowFirstColumn="0" w:lastRowLastColumn="0"/>
            </w:pPr>
            <w:r>
              <w:t>4532</w:t>
            </w:r>
          </w:p>
        </w:tc>
        <w:tc>
          <w:tcPr>
            <w:tcW w:w="1314" w:type="dxa"/>
          </w:tcPr>
          <w:p w14:paraId="099937DE" w14:textId="3EDBDC33" w:rsidR="0032702B" w:rsidRDefault="00A20D15" w:rsidP="004A6720">
            <w:pPr>
              <w:cnfStyle w:val="000000000000" w:firstRow="0" w:lastRow="0" w:firstColumn="0" w:lastColumn="0" w:oddVBand="0" w:evenVBand="0" w:oddHBand="0" w:evenHBand="0" w:firstRowFirstColumn="0" w:firstRowLastColumn="0" w:lastRowFirstColumn="0" w:lastRowLastColumn="0"/>
            </w:pPr>
            <w:r>
              <w:t>4956</w:t>
            </w:r>
          </w:p>
        </w:tc>
      </w:tr>
      <w:tr w:rsidR="0032702B" w14:paraId="76D3EFD2" w14:textId="77777777" w:rsidTr="00F2448E">
        <w:tc>
          <w:tcPr>
            <w:cnfStyle w:val="001000000000" w:firstRow="0" w:lastRow="0" w:firstColumn="1" w:lastColumn="0" w:oddVBand="0" w:evenVBand="0" w:oddHBand="0" w:evenHBand="0" w:firstRowFirstColumn="0" w:firstRowLastColumn="0" w:lastRowFirstColumn="0" w:lastRowLastColumn="0"/>
            <w:tcW w:w="1980" w:type="dxa"/>
          </w:tcPr>
          <w:p w14:paraId="09699B83" w14:textId="43D7653D" w:rsidR="0032702B" w:rsidRPr="002A7D62" w:rsidRDefault="002C0DC0" w:rsidP="004A6720">
            <w:pPr>
              <w:rPr>
                <w:b w:val="0"/>
                <w:bCs w:val="0"/>
              </w:rPr>
            </w:pPr>
            <w:proofErr w:type="spellStart"/>
            <w:r>
              <w:rPr>
                <w:b w:val="0"/>
                <w:bCs w:val="0"/>
              </w:rPr>
              <w:t>d</w:t>
            </w:r>
            <w:r>
              <w:rPr>
                <w:b w:val="0"/>
                <w:bCs w:val="0"/>
                <w:vertAlign w:val="subscript"/>
              </w:rPr>
              <w:t>deck</w:t>
            </w:r>
            <w:proofErr w:type="spellEnd"/>
            <w:r w:rsidR="0032702B">
              <w:rPr>
                <w:b w:val="0"/>
                <w:bCs w:val="0"/>
              </w:rPr>
              <w:t xml:space="preserve"> mm</w:t>
            </w:r>
          </w:p>
        </w:tc>
        <w:tc>
          <w:tcPr>
            <w:tcW w:w="655" w:type="dxa"/>
          </w:tcPr>
          <w:p w14:paraId="337FACC2" w14:textId="71086921" w:rsidR="0032702B" w:rsidRDefault="0032702B" w:rsidP="004A6720">
            <w:pPr>
              <w:cnfStyle w:val="000000000000" w:firstRow="0" w:lastRow="0" w:firstColumn="0" w:lastColumn="0" w:oddVBand="0" w:evenVBand="0" w:oddHBand="0" w:evenHBand="0" w:firstRowFirstColumn="0" w:firstRowLastColumn="0" w:lastRowFirstColumn="0" w:lastRowLastColumn="0"/>
            </w:pPr>
            <w:r>
              <w:t>230</w:t>
            </w:r>
          </w:p>
        </w:tc>
        <w:tc>
          <w:tcPr>
            <w:tcW w:w="1331" w:type="dxa"/>
          </w:tcPr>
          <w:p w14:paraId="441362D9" w14:textId="0D780077" w:rsidR="0032702B" w:rsidRDefault="006C1758" w:rsidP="004A6720">
            <w:pPr>
              <w:cnfStyle w:val="000000000000" w:firstRow="0" w:lastRow="0" w:firstColumn="0" w:lastColumn="0" w:oddVBand="0" w:evenVBand="0" w:oddHBand="0" w:evenHBand="0" w:firstRowFirstColumn="0" w:firstRowLastColumn="0" w:lastRowFirstColumn="0" w:lastRowLastColumn="0"/>
            </w:pPr>
            <w:r>
              <w:t>200</w:t>
            </w:r>
          </w:p>
        </w:tc>
        <w:tc>
          <w:tcPr>
            <w:tcW w:w="1361" w:type="dxa"/>
          </w:tcPr>
          <w:p w14:paraId="36C3E68A" w14:textId="54ED90A0" w:rsidR="0032702B" w:rsidRDefault="006C1758" w:rsidP="004A6720">
            <w:pPr>
              <w:cnfStyle w:val="000000000000" w:firstRow="0" w:lastRow="0" w:firstColumn="0" w:lastColumn="0" w:oddVBand="0" w:evenVBand="0" w:oddHBand="0" w:evenHBand="0" w:firstRowFirstColumn="0" w:firstRowLastColumn="0" w:lastRowFirstColumn="0" w:lastRowLastColumn="0"/>
            </w:pPr>
            <w:r>
              <w:t>200</w:t>
            </w:r>
          </w:p>
        </w:tc>
        <w:tc>
          <w:tcPr>
            <w:tcW w:w="1245" w:type="dxa"/>
          </w:tcPr>
          <w:p w14:paraId="14700F75" w14:textId="72729ADF" w:rsidR="0032702B" w:rsidRDefault="00A20D15" w:rsidP="004A6720">
            <w:pPr>
              <w:cnfStyle w:val="000000000000" w:firstRow="0" w:lastRow="0" w:firstColumn="0" w:lastColumn="0" w:oddVBand="0" w:evenVBand="0" w:oddHBand="0" w:evenHBand="0" w:firstRowFirstColumn="0" w:firstRowLastColumn="0" w:lastRowFirstColumn="0" w:lastRowLastColumn="0"/>
            </w:pPr>
            <w:r>
              <w:t>200</w:t>
            </w:r>
          </w:p>
        </w:tc>
        <w:tc>
          <w:tcPr>
            <w:tcW w:w="1314" w:type="dxa"/>
          </w:tcPr>
          <w:p w14:paraId="2A0DAE62" w14:textId="015C9E46" w:rsidR="0032702B" w:rsidRDefault="00A20D15" w:rsidP="004A6720">
            <w:pPr>
              <w:cnfStyle w:val="000000000000" w:firstRow="0" w:lastRow="0" w:firstColumn="0" w:lastColumn="0" w:oddVBand="0" w:evenVBand="0" w:oddHBand="0" w:evenHBand="0" w:firstRowFirstColumn="0" w:firstRowLastColumn="0" w:lastRowFirstColumn="0" w:lastRowLastColumn="0"/>
            </w:pPr>
            <w:r>
              <w:t>200</w:t>
            </w:r>
          </w:p>
        </w:tc>
      </w:tr>
      <w:tr w:rsidR="0032702B" w14:paraId="2A590CD0" w14:textId="77777777" w:rsidTr="00F2448E">
        <w:tc>
          <w:tcPr>
            <w:cnfStyle w:val="001000000000" w:firstRow="0" w:lastRow="0" w:firstColumn="1" w:lastColumn="0" w:oddVBand="0" w:evenVBand="0" w:oddHBand="0" w:evenHBand="0" w:firstRowFirstColumn="0" w:firstRowLastColumn="0" w:lastRowFirstColumn="0" w:lastRowLastColumn="0"/>
            <w:tcW w:w="1980" w:type="dxa"/>
          </w:tcPr>
          <w:p w14:paraId="37A6C6F8" w14:textId="2C765702" w:rsidR="0032702B" w:rsidRDefault="00F2448E" w:rsidP="004A6720">
            <w:pPr>
              <w:rPr>
                <w:b w:val="0"/>
                <w:bCs w:val="0"/>
              </w:rPr>
            </w:pPr>
            <w:proofErr w:type="spellStart"/>
            <w:r>
              <w:rPr>
                <w:b w:val="0"/>
                <w:bCs w:val="0"/>
              </w:rPr>
              <w:t>b</w:t>
            </w:r>
            <w:r>
              <w:rPr>
                <w:b w:val="0"/>
                <w:bCs w:val="0"/>
                <w:vertAlign w:val="subscript"/>
              </w:rPr>
              <w:t>bf</w:t>
            </w:r>
            <w:proofErr w:type="spellEnd"/>
            <w:r w:rsidR="0032702B">
              <w:rPr>
                <w:b w:val="0"/>
                <w:bCs w:val="0"/>
              </w:rPr>
              <w:t xml:space="preserve"> mm</w:t>
            </w:r>
          </w:p>
        </w:tc>
        <w:tc>
          <w:tcPr>
            <w:tcW w:w="655" w:type="dxa"/>
          </w:tcPr>
          <w:p w14:paraId="142BEF17" w14:textId="4202739C" w:rsidR="0032702B" w:rsidRDefault="0032702B" w:rsidP="004A6720">
            <w:pPr>
              <w:cnfStyle w:val="000000000000" w:firstRow="0" w:lastRow="0" w:firstColumn="0" w:lastColumn="0" w:oddVBand="0" w:evenVBand="0" w:oddHBand="0" w:evenHBand="0" w:firstRowFirstColumn="0" w:firstRowLastColumn="0" w:lastRowFirstColumn="0" w:lastRowLastColumn="0"/>
            </w:pPr>
            <w:r>
              <w:t>1400</w:t>
            </w:r>
          </w:p>
        </w:tc>
        <w:tc>
          <w:tcPr>
            <w:tcW w:w="1331" w:type="dxa"/>
          </w:tcPr>
          <w:p w14:paraId="747FF468" w14:textId="5F697024" w:rsidR="0032702B" w:rsidRDefault="006C1758" w:rsidP="004A6720">
            <w:pPr>
              <w:cnfStyle w:val="000000000000" w:firstRow="0" w:lastRow="0" w:firstColumn="0" w:lastColumn="0" w:oddVBand="0" w:evenVBand="0" w:oddHBand="0" w:evenHBand="0" w:firstRowFirstColumn="0" w:firstRowLastColumn="0" w:lastRowFirstColumn="0" w:lastRowLastColumn="0"/>
            </w:pPr>
            <w:r>
              <w:t>1050</w:t>
            </w:r>
          </w:p>
        </w:tc>
        <w:tc>
          <w:tcPr>
            <w:tcW w:w="1361" w:type="dxa"/>
          </w:tcPr>
          <w:p w14:paraId="6BD03CAE" w14:textId="33237484" w:rsidR="0032702B" w:rsidRDefault="006C1758" w:rsidP="004A6720">
            <w:pPr>
              <w:cnfStyle w:val="000000000000" w:firstRow="0" w:lastRow="0" w:firstColumn="0" w:lastColumn="0" w:oddVBand="0" w:evenVBand="0" w:oddHBand="0" w:evenHBand="0" w:firstRowFirstColumn="0" w:firstRowLastColumn="0" w:lastRowFirstColumn="0" w:lastRowLastColumn="0"/>
            </w:pPr>
            <w:r>
              <w:t>1400</w:t>
            </w:r>
          </w:p>
        </w:tc>
        <w:tc>
          <w:tcPr>
            <w:tcW w:w="1245" w:type="dxa"/>
          </w:tcPr>
          <w:p w14:paraId="2EB4C5A4" w14:textId="6F4B02EB" w:rsidR="0032702B" w:rsidRDefault="00A20D15" w:rsidP="004A6720">
            <w:pPr>
              <w:cnfStyle w:val="000000000000" w:firstRow="0" w:lastRow="0" w:firstColumn="0" w:lastColumn="0" w:oddVBand="0" w:evenVBand="0" w:oddHBand="0" w:evenHBand="0" w:firstRowFirstColumn="0" w:firstRowLastColumn="0" w:lastRowFirstColumn="0" w:lastRowLastColumn="0"/>
            </w:pPr>
            <w:r>
              <w:t>1400</w:t>
            </w:r>
          </w:p>
        </w:tc>
        <w:tc>
          <w:tcPr>
            <w:tcW w:w="1314" w:type="dxa"/>
          </w:tcPr>
          <w:p w14:paraId="680EE3BE" w14:textId="12630745" w:rsidR="0032702B" w:rsidRDefault="00A20D15" w:rsidP="004A6720">
            <w:pPr>
              <w:cnfStyle w:val="000000000000" w:firstRow="0" w:lastRow="0" w:firstColumn="0" w:lastColumn="0" w:oddVBand="0" w:evenVBand="0" w:oddHBand="0" w:evenHBand="0" w:firstRowFirstColumn="0" w:firstRowLastColumn="0" w:lastRowFirstColumn="0" w:lastRowLastColumn="0"/>
            </w:pPr>
            <w:r>
              <w:t>1500</w:t>
            </w:r>
          </w:p>
        </w:tc>
      </w:tr>
      <w:tr w:rsidR="0032702B" w14:paraId="5CADFE25" w14:textId="77777777" w:rsidTr="00F2448E">
        <w:tc>
          <w:tcPr>
            <w:cnfStyle w:val="001000000000" w:firstRow="0" w:lastRow="0" w:firstColumn="1" w:lastColumn="0" w:oddVBand="0" w:evenVBand="0" w:oddHBand="0" w:evenHBand="0" w:firstRowFirstColumn="0" w:firstRowLastColumn="0" w:lastRowFirstColumn="0" w:lastRowLastColumn="0"/>
            <w:tcW w:w="1980" w:type="dxa"/>
          </w:tcPr>
          <w:p w14:paraId="354D4382" w14:textId="020C4655" w:rsidR="0032702B" w:rsidRDefault="0032702B" w:rsidP="004A6720">
            <w:pPr>
              <w:rPr>
                <w:b w:val="0"/>
                <w:bCs w:val="0"/>
              </w:rPr>
            </w:pPr>
            <w:r>
              <w:rPr>
                <w:b w:val="0"/>
                <w:bCs w:val="0"/>
              </w:rPr>
              <w:t>Strands in Layer1</w:t>
            </w:r>
          </w:p>
        </w:tc>
        <w:tc>
          <w:tcPr>
            <w:tcW w:w="655" w:type="dxa"/>
          </w:tcPr>
          <w:p w14:paraId="702391B0" w14:textId="238BE68E" w:rsidR="0032702B" w:rsidRDefault="0032702B" w:rsidP="004A6720">
            <w:pPr>
              <w:cnfStyle w:val="000000000000" w:firstRow="0" w:lastRow="0" w:firstColumn="0" w:lastColumn="0" w:oddVBand="0" w:evenVBand="0" w:oddHBand="0" w:evenHBand="0" w:firstRowFirstColumn="0" w:firstRowLastColumn="0" w:lastRowFirstColumn="0" w:lastRowLastColumn="0"/>
            </w:pPr>
            <w:r>
              <w:t>24</w:t>
            </w:r>
          </w:p>
        </w:tc>
        <w:tc>
          <w:tcPr>
            <w:tcW w:w="1331" w:type="dxa"/>
          </w:tcPr>
          <w:p w14:paraId="1F99075F" w14:textId="044C4FE0" w:rsidR="006C1758" w:rsidRDefault="006C1758" w:rsidP="004A6720">
            <w:pPr>
              <w:cnfStyle w:val="000000000000" w:firstRow="0" w:lastRow="0" w:firstColumn="0" w:lastColumn="0" w:oddVBand="0" w:evenVBand="0" w:oddHBand="0" w:evenHBand="0" w:firstRowFirstColumn="0" w:firstRowLastColumn="0" w:lastRowFirstColumn="0" w:lastRowLastColumn="0"/>
            </w:pPr>
            <w:r>
              <w:t>14</w:t>
            </w:r>
          </w:p>
        </w:tc>
        <w:tc>
          <w:tcPr>
            <w:tcW w:w="1361" w:type="dxa"/>
          </w:tcPr>
          <w:p w14:paraId="4CBC99DC" w14:textId="2A2713CB" w:rsidR="0032702B" w:rsidRDefault="006C1758" w:rsidP="004A6720">
            <w:pPr>
              <w:cnfStyle w:val="000000000000" w:firstRow="0" w:lastRow="0" w:firstColumn="0" w:lastColumn="0" w:oddVBand="0" w:evenVBand="0" w:oddHBand="0" w:evenHBand="0" w:firstRowFirstColumn="0" w:firstRowLastColumn="0" w:lastRowFirstColumn="0" w:lastRowLastColumn="0"/>
            </w:pPr>
            <w:r>
              <w:t>22</w:t>
            </w:r>
          </w:p>
        </w:tc>
        <w:tc>
          <w:tcPr>
            <w:tcW w:w="1245" w:type="dxa"/>
          </w:tcPr>
          <w:p w14:paraId="7A67584C" w14:textId="6066B1CE" w:rsidR="0032702B" w:rsidRDefault="00A20D15" w:rsidP="004A6720">
            <w:pPr>
              <w:cnfStyle w:val="000000000000" w:firstRow="0" w:lastRow="0" w:firstColumn="0" w:lastColumn="0" w:oddVBand="0" w:evenVBand="0" w:oddHBand="0" w:evenHBand="0" w:firstRowFirstColumn="0" w:firstRowLastColumn="0" w:lastRowFirstColumn="0" w:lastRowLastColumn="0"/>
            </w:pPr>
            <w:r>
              <w:t>18</w:t>
            </w:r>
          </w:p>
        </w:tc>
        <w:tc>
          <w:tcPr>
            <w:tcW w:w="1314" w:type="dxa"/>
          </w:tcPr>
          <w:p w14:paraId="69B35178" w14:textId="235AC1FF" w:rsidR="0032702B" w:rsidRDefault="00A20D15" w:rsidP="004A6720">
            <w:pPr>
              <w:cnfStyle w:val="000000000000" w:firstRow="0" w:lastRow="0" w:firstColumn="0" w:lastColumn="0" w:oddVBand="0" w:evenVBand="0" w:oddHBand="0" w:evenHBand="0" w:firstRowFirstColumn="0" w:firstRowLastColumn="0" w:lastRowFirstColumn="0" w:lastRowLastColumn="0"/>
            </w:pPr>
            <w:r>
              <w:t>20</w:t>
            </w:r>
          </w:p>
        </w:tc>
      </w:tr>
      <w:tr w:rsidR="0032702B" w14:paraId="2D0834C8" w14:textId="77777777" w:rsidTr="00F2448E">
        <w:tc>
          <w:tcPr>
            <w:cnfStyle w:val="001000000000" w:firstRow="0" w:lastRow="0" w:firstColumn="1" w:lastColumn="0" w:oddVBand="0" w:evenVBand="0" w:oddHBand="0" w:evenHBand="0" w:firstRowFirstColumn="0" w:firstRowLastColumn="0" w:lastRowFirstColumn="0" w:lastRowLastColumn="0"/>
            <w:tcW w:w="1980" w:type="dxa"/>
          </w:tcPr>
          <w:p w14:paraId="19FBB493" w14:textId="47FA4696" w:rsidR="0032702B" w:rsidRDefault="0032702B" w:rsidP="004A6720">
            <w:pPr>
              <w:rPr>
                <w:b w:val="0"/>
                <w:bCs w:val="0"/>
              </w:rPr>
            </w:pPr>
            <w:r>
              <w:rPr>
                <w:b w:val="0"/>
                <w:bCs w:val="0"/>
              </w:rPr>
              <w:t>Strands in Layer 2</w:t>
            </w:r>
          </w:p>
        </w:tc>
        <w:tc>
          <w:tcPr>
            <w:tcW w:w="655" w:type="dxa"/>
          </w:tcPr>
          <w:p w14:paraId="684B2ACA" w14:textId="4F3D663D" w:rsidR="0032702B" w:rsidRDefault="0032702B" w:rsidP="004A6720">
            <w:pPr>
              <w:cnfStyle w:val="000000000000" w:firstRow="0" w:lastRow="0" w:firstColumn="0" w:lastColumn="0" w:oddVBand="0" w:evenVBand="0" w:oddHBand="0" w:evenHBand="0" w:firstRowFirstColumn="0" w:firstRowLastColumn="0" w:lastRowFirstColumn="0" w:lastRowLastColumn="0"/>
            </w:pPr>
            <w:r>
              <w:t>24</w:t>
            </w:r>
          </w:p>
        </w:tc>
        <w:tc>
          <w:tcPr>
            <w:tcW w:w="1331" w:type="dxa"/>
          </w:tcPr>
          <w:p w14:paraId="26B57AD9" w14:textId="7EC489B6" w:rsidR="0032702B" w:rsidRDefault="006C1758" w:rsidP="004A6720">
            <w:pPr>
              <w:cnfStyle w:val="000000000000" w:firstRow="0" w:lastRow="0" w:firstColumn="0" w:lastColumn="0" w:oddVBand="0" w:evenVBand="0" w:oddHBand="0" w:evenHBand="0" w:firstRowFirstColumn="0" w:firstRowLastColumn="0" w:lastRowFirstColumn="0" w:lastRowLastColumn="0"/>
            </w:pPr>
            <w:r>
              <w:t>14</w:t>
            </w:r>
          </w:p>
        </w:tc>
        <w:tc>
          <w:tcPr>
            <w:tcW w:w="1361" w:type="dxa"/>
          </w:tcPr>
          <w:p w14:paraId="1B36AD27" w14:textId="050205D7" w:rsidR="0032702B" w:rsidRDefault="006C1758" w:rsidP="004A6720">
            <w:pPr>
              <w:cnfStyle w:val="000000000000" w:firstRow="0" w:lastRow="0" w:firstColumn="0" w:lastColumn="0" w:oddVBand="0" w:evenVBand="0" w:oddHBand="0" w:evenHBand="0" w:firstRowFirstColumn="0" w:firstRowLastColumn="0" w:lastRowFirstColumn="0" w:lastRowLastColumn="0"/>
            </w:pPr>
            <w:r>
              <w:t>22</w:t>
            </w:r>
          </w:p>
        </w:tc>
        <w:tc>
          <w:tcPr>
            <w:tcW w:w="1245" w:type="dxa"/>
          </w:tcPr>
          <w:p w14:paraId="1B9D6E3D" w14:textId="0AD40AED" w:rsidR="0032702B" w:rsidRDefault="00A20D15" w:rsidP="004A6720">
            <w:pPr>
              <w:cnfStyle w:val="000000000000" w:firstRow="0" w:lastRow="0" w:firstColumn="0" w:lastColumn="0" w:oddVBand="0" w:evenVBand="0" w:oddHBand="0" w:evenHBand="0" w:firstRowFirstColumn="0" w:firstRowLastColumn="0" w:lastRowFirstColumn="0" w:lastRowLastColumn="0"/>
            </w:pPr>
            <w:r>
              <w:t>24</w:t>
            </w:r>
          </w:p>
        </w:tc>
        <w:tc>
          <w:tcPr>
            <w:tcW w:w="1314" w:type="dxa"/>
          </w:tcPr>
          <w:p w14:paraId="019ACF10" w14:textId="510A072B" w:rsidR="0032702B" w:rsidRDefault="00A20D15" w:rsidP="004A6720">
            <w:pPr>
              <w:cnfStyle w:val="000000000000" w:firstRow="0" w:lastRow="0" w:firstColumn="0" w:lastColumn="0" w:oddVBand="0" w:evenVBand="0" w:oddHBand="0" w:evenHBand="0" w:firstRowFirstColumn="0" w:firstRowLastColumn="0" w:lastRowFirstColumn="0" w:lastRowLastColumn="0"/>
            </w:pPr>
            <w:r>
              <w:t>26</w:t>
            </w:r>
          </w:p>
        </w:tc>
      </w:tr>
      <w:tr w:rsidR="0032702B" w14:paraId="671F3192" w14:textId="77777777" w:rsidTr="00F2448E">
        <w:tc>
          <w:tcPr>
            <w:cnfStyle w:val="001000000000" w:firstRow="0" w:lastRow="0" w:firstColumn="1" w:lastColumn="0" w:oddVBand="0" w:evenVBand="0" w:oddHBand="0" w:evenHBand="0" w:firstRowFirstColumn="0" w:firstRowLastColumn="0" w:lastRowFirstColumn="0" w:lastRowLastColumn="0"/>
            <w:tcW w:w="1980" w:type="dxa"/>
          </w:tcPr>
          <w:p w14:paraId="06FE598F" w14:textId="083169CC" w:rsidR="0032702B" w:rsidRDefault="0032702B" w:rsidP="004A6720">
            <w:pPr>
              <w:rPr>
                <w:b w:val="0"/>
                <w:bCs w:val="0"/>
              </w:rPr>
            </w:pPr>
            <w:r>
              <w:rPr>
                <w:b w:val="0"/>
                <w:bCs w:val="0"/>
              </w:rPr>
              <w:t>Strands in Layer 3</w:t>
            </w:r>
          </w:p>
        </w:tc>
        <w:tc>
          <w:tcPr>
            <w:tcW w:w="655" w:type="dxa"/>
          </w:tcPr>
          <w:p w14:paraId="66BE6650" w14:textId="01881FA2" w:rsidR="0032702B" w:rsidRDefault="0032702B" w:rsidP="004A6720">
            <w:pPr>
              <w:cnfStyle w:val="000000000000" w:firstRow="0" w:lastRow="0" w:firstColumn="0" w:lastColumn="0" w:oddVBand="0" w:evenVBand="0" w:oddHBand="0" w:evenHBand="0" w:firstRowFirstColumn="0" w:firstRowLastColumn="0" w:lastRowFirstColumn="0" w:lastRowLastColumn="0"/>
            </w:pPr>
            <w:r>
              <w:t>0</w:t>
            </w:r>
          </w:p>
        </w:tc>
        <w:tc>
          <w:tcPr>
            <w:tcW w:w="1331" w:type="dxa"/>
          </w:tcPr>
          <w:p w14:paraId="31680113" w14:textId="4A7F26F3" w:rsidR="0032702B" w:rsidRDefault="006C1758" w:rsidP="004A6720">
            <w:pPr>
              <w:cnfStyle w:val="000000000000" w:firstRow="0" w:lastRow="0" w:firstColumn="0" w:lastColumn="0" w:oddVBand="0" w:evenVBand="0" w:oddHBand="0" w:evenHBand="0" w:firstRowFirstColumn="0" w:firstRowLastColumn="0" w:lastRowFirstColumn="0" w:lastRowLastColumn="0"/>
            </w:pPr>
            <w:r>
              <w:t>14</w:t>
            </w:r>
          </w:p>
        </w:tc>
        <w:tc>
          <w:tcPr>
            <w:tcW w:w="1361" w:type="dxa"/>
          </w:tcPr>
          <w:p w14:paraId="7DFE12F6" w14:textId="4CEDEE2E" w:rsidR="0032702B" w:rsidRDefault="006C1758" w:rsidP="004A6720">
            <w:pPr>
              <w:cnfStyle w:val="000000000000" w:firstRow="0" w:lastRow="0" w:firstColumn="0" w:lastColumn="0" w:oddVBand="0" w:evenVBand="0" w:oddHBand="0" w:evenHBand="0" w:firstRowFirstColumn="0" w:firstRowLastColumn="0" w:lastRowFirstColumn="0" w:lastRowLastColumn="0"/>
            </w:pPr>
            <w:r>
              <w:t>20</w:t>
            </w:r>
          </w:p>
        </w:tc>
        <w:tc>
          <w:tcPr>
            <w:tcW w:w="1245" w:type="dxa"/>
          </w:tcPr>
          <w:p w14:paraId="172A5823" w14:textId="2350295D" w:rsidR="0032702B" w:rsidRDefault="00A20D15" w:rsidP="004A6720">
            <w:pPr>
              <w:cnfStyle w:val="000000000000" w:firstRow="0" w:lastRow="0" w:firstColumn="0" w:lastColumn="0" w:oddVBand="0" w:evenVBand="0" w:oddHBand="0" w:evenHBand="0" w:firstRowFirstColumn="0" w:firstRowLastColumn="0" w:lastRowFirstColumn="0" w:lastRowLastColumn="0"/>
            </w:pPr>
            <w:r>
              <w:t>24</w:t>
            </w:r>
          </w:p>
        </w:tc>
        <w:tc>
          <w:tcPr>
            <w:tcW w:w="1314" w:type="dxa"/>
          </w:tcPr>
          <w:p w14:paraId="4E83F86D" w14:textId="0DDD4F19" w:rsidR="0032702B" w:rsidRDefault="00A20D15" w:rsidP="004A6720">
            <w:pPr>
              <w:cnfStyle w:val="000000000000" w:firstRow="0" w:lastRow="0" w:firstColumn="0" w:lastColumn="0" w:oddVBand="0" w:evenVBand="0" w:oddHBand="0" w:evenHBand="0" w:firstRowFirstColumn="0" w:firstRowLastColumn="0" w:lastRowFirstColumn="0" w:lastRowLastColumn="0"/>
            </w:pPr>
            <w:r>
              <w:t>26</w:t>
            </w:r>
          </w:p>
        </w:tc>
      </w:tr>
      <w:tr w:rsidR="0032702B" w14:paraId="743EEB19" w14:textId="77777777" w:rsidTr="00F2448E">
        <w:tc>
          <w:tcPr>
            <w:cnfStyle w:val="001000000000" w:firstRow="0" w:lastRow="0" w:firstColumn="1" w:lastColumn="0" w:oddVBand="0" w:evenVBand="0" w:oddHBand="0" w:evenHBand="0" w:firstRowFirstColumn="0" w:firstRowLastColumn="0" w:lastRowFirstColumn="0" w:lastRowLastColumn="0"/>
            <w:tcW w:w="1980" w:type="dxa"/>
          </w:tcPr>
          <w:p w14:paraId="32BD9D15" w14:textId="442B3FED" w:rsidR="0032702B" w:rsidRDefault="0032702B" w:rsidP="004A6720">
            <w:pPr>
              <w:rPr>
                <w:b w:val="0"/>
                <w:bCs w:val="0"/>
              </w:rPr>
            </w:pPr>
            <w:r>
              <w:rPr>
                <w:b w:val="0"/>
                <w:bCs w:val="0"/>
              </w:rPr>
              <w:t>Strands in Layer 4</w:t>
            </w:r>
          </w:p>
        </w:tc>
        <w:tc>
          <w:tcPr>
            <w:tcW w:w="655" w:type="dxa"/>
          </w:tcPr>
          <w:p w14:paraId="2F400FD0" w14:textId="5E324BC9" w:rsidR="0032702B" w:rsidRDefault="0032702B" w:rsidP="004A6720">
            <w:pPr>
              <w:cnfStyle w:val="000000000000" w:firstRow="0" w:lastRow="0" w:firstColumn="0" w:lastColumn="0" w:oddVBand="0" w:evenVBand="0" w:oddHBand="0" w:evenHBand="0" w:firstRowFirstColumn="0" w:firstRowLastColumn="0" w:lastRowFirstColumn="0" w:lastRowLastColumn="0"/>
            </w:pPr>
            <w:r>
              <w:t>0</w:t>
            </w:r>
          </w:p>
        </w:tc>
        <w:tc>
          <w:tcPr>
            <w:tcW w:w="1331" w:type="dxa"/>
          </w:tcPr>
          <w:p w14:paraId="47AB6897" w14:textId="0B0624A1" w:rsidR="0032702B" w:rsidRDefault="006C1758" w:rsidP="004A6720">
            <w:pPr>
              <w:cnfStyle w:val="000000000000" w:firstRow="0" w:lastRow="0" w:firstColumn="0" w:lastColumn="0" w:oddVBand="0" w:evenVBand="0" w:oddHBand="0" w:evenHBand="0" w:firstRowFirstColumn="0" w:firstRowLastColumn="0" w:lastRowFirstColumn="0" w:lastRowLastColumn="0"/>
            </w:pPr>
            <w:r>
              <w:t>2</w:t>
            </w:r>
          </w:p>
        </w:tc>
        <w:tc>
          <w:tcPr>
            <w:tcW w:w="1361" w:type="dxa"/>
          </w:tcPr>
          <w:p w14:paraId="15D85461" w14:textId="5ED733CD" w:rsidR="0032702B" w:rsidRDefault="006C1758" w:rsidP="004A6720">
            <w:pPr>
              <w:cnfStyle w:val="000000000000" w:firstRow="0" w:lastRow="0" w:firstColumn="0" w:lastColumn="0" w:oddVBand="0" w:evenVBand="0" w:oddHBand="0" w:evenHBand="0" w:firstRowFirstColumn="0" w:firstRowLastColumn="0" w:lastRowFirstColumn="0" w:lastRowLastColumn="0"/>
            </w:pPr>
            <w:r>
              <w:t>0</w:t>
            </w:r>
          </w:p>
        </w:tc>
        <w:tc>
          <w:tcPr>
            <w:tcW w:w="1245" w:type="dxa"/>
          </w:tcPr>
          <w:p w14:paraId="2729D9D1" w14:textId="6AEE38AF" w:rsidR="0032702B" w:rsidRDefault="00A20D15" w:rsidP="004A6720">
            <w:pPr>
              <w:cnfStyle w:val="000000000000" w:firstRow="0" w:lastRow="0" w:firstColumn="0" w:lastColumn="0" w:oddVBand="0" w:evenVBand="0" w:oddHBand="0" w:evenHBand="0" w:firstRowFirstColumn="0" w:firstRowLastColumn="0" w:lastRowFirstColumn="0" w:lastRowLastColumn="0"/>
            </w:pPr>
            <w:r>
              <w:t>24</w:t>
            </w:r>
          </w:p>
        </w:tc>
        <w:tc>
          <w:tcPr>
            <w:tcW w:w="1314" w:type="dxa"/>
          </w:tcPr>
          <w:p w14:paraId="0B95F2D5" w14:textId="169C81F4" w:rsidR="0032702B" w:rsidRDefault="00A20D15" w:rsidP="004A6720">
            <w:pPr>
              <w:cnfStyle w:val="000000000000" w:firstRow="0" w:lastRow="0" w:firstColumn="0" w:lastColumn="0" w:oddVBand="0" w:evenVBand="0" w:oddHBand="0" w:evenHBand="0" w:firstRowFirstColumn="0" w:firstRowLastColumn="0" w:lastRowFirstColumn="0" w:lastRowLastColumn="0"/>
            </w:pPr>
            <w:r>
              <w:t>26</w:t>
            </w:r>
          </w:p>
        </w:tc>
      </w:tr>
      <w:tr w:rsidR="0032702B" w14:paraId="1BAC7B69" w14:textId="77777777" w:rsidTr="00F2448E">
        <w:tc>
          <w:tcPr>
            <w:cnfStyle w:val="001000000000" w:firstRow="0" w:lastRow="0" w:firstColumn="1" w:lastColumn="0" w:oddVBand="0" w:evenVBand="0" w:oddHBand="0" w:evenHBand="0" w:firstRowFirstColumn="0" w:firstRowLastColumn="0" w:lastRowFirstColumn="0" w:lastRowLastColumn="0"/>
            <w:tcW w:w="1980" w:type="dxa"/>
          </w:tcPr>
          <w:p w14:paraId="2CCE19B7" w14:textId="200F311D" w:rsidR="0032702B" w:rsidRDefault="0032702B" w:rsidP="004A6720">
            <w:pPr>
              <w:rPr>
                <w:b w:val="0"/>
                <w:bCs w:val="0"/>
              </w:rPr>
            </w:pPr>
            <w:r>
              <w:rPr>
                <w:b w:val="0"/>
                <w:bCs w:val="0"/>
              </w:rPr>
              <w:t>Strands in Layer 5</w:t>
            </w:r>
          </w:p>
        </w:tc>
        <w:tc>
          <w:tcPr>
            <w:tcW w:w="655" w:type="dxa"/>
          </w:tcPr>
          <w:p w14:paraId="79BD503A" w14:textId="4A92583A" w:rsidR="0032702B" w:rsidRDefault="0032702B" w:rsidP="004A6720">
            <w:pPr>
              <w:cnfStyle w:val="000000000000" w:firstRow="0" w:lastRow="0" w:firstColumn="0" w:lastColumn="0" w:oddVBand="0" w:evenVBand="0" w:oddHBand="0" w:evenHBand="0" w:firstRowFirstColumn="0" w:firstRowLastColumn="0" w:lastRowFirstColumn="0" w:lastRowLastColumn="0"/>
            </w:pPr>
            <w:r>
              <w:t>0</w:t>
            </w:r>
          </w:p>
        </w:tc>
        <w:tc>
          <w:tcPr>
            <w:tcW w:w="1331" w:type="dxa"/>
          </w:tcPr>
          <w:p w14:paraId="6EBBBD99" w14:textId="05B7DAA1" w:rsidR="0032702B" w:rsidRDefault="006C1758" w:rsidP="004A6720">
            <w:pPr>
              <w:cnfStyle w:val="000000000000" w:firstRow="0" w:lastRow="0" w:firstColumn="0" w:lastColumn="0" w:oddVBand="0" w:evenVBand="0" w:oddHBand="0" w:evenHBand="0" w:firstRowFirstColumn="0" w:firstRowLastColumn="0" w:lastRowFirstColumn="0" w:lastRowLastColumn="0"/>
            </w:pPr>
            <w:r>
              <w:t>0</w:t>
            </w:r>
          </w:p>
        </w:tc>
        <w:tc>
          <w:tcPr>
            <w:tcW w:w="1361" w:type="dxa"/>
          </w:tcPr>
          <w:p w14:paraId="33659297" w14:textId="00EB1831" w:rsidR="0032702B" w:rsidRDefault="006C1758" w:rsidP="004A6720">
            <w:pPr>
              <w:cnfStyle w:val="000000000000" w:firstRow="0" w:lastRow="0" w:firstColumn="0" w:lastColumn="0" w:oddVBand="0" w:evenVBand="0" w:oddHBand="0" w:evenHBand="0" w:firstRowFirstColumn="0" w:firstRowLastColumn="0" w:lastRowFirstColumn="0" w:lastRowLastColumn="0"/>
            </w:pPr>
            <w:r>
              <w:t>0</w:t>
            </w:r>
          </w:p>
        </w:tc>
        <w:tc>
          <w:tcPr>
            <w:tcW w:w="1245" w:type="dxa"/>
          </w:tcPr>
          <w:p w14:paraId="5AB57602" w14:textId="500191DA" w:rsidR="0032702B" w:rsidRDefault="00A20D15" w:rsidP="004A6720">
            <w:pPr>
              <w:cnfStyle w:val="000000000000" w:firstRow="0" w:lastRow="0" w:firstColumn="0" w:lastColumn="0" w:oddVBand="0" w:evenVBand="0" w:oddHBand="0" w:evenHBand="0" w:firstRowFirstColumn="0" w:firstRowLastColumn="0" w:lastRowFirstColumn="0" w:lastRowLastColumn="0"/>
            </w:pPr>
            <w:r>
              <w:t>6</w:t>
            </w:r>
          </w:p>
        </w:tc>
        <w:tc>
          <w:tcPr>
            <w:tcW w:w="1314" w:type="dxa"/>
          </w:tcPr>
          <w:p w14:paraId="7E7D0BAE" w14:textId="0D322FCE" w:rsidR="0032702B" w:rsidRDefault="00A20D15" w:rsidP="004A6720">
            <w:pPr>
              <w:cnfStyle w:val="000000000000" w:firstRow="0" w:lastRow="0" w:firstColumn="0" w:lastColumn="0" w:oddVBand="0" w:evenVBand="0" w:oddHBand="0" w:evenHBand="0" w:firstRowFirstColumn="0" w:firstRowLastColumn="0" w:lastRowFirstColumn="0" w:lastRowLastColumn="0"/>
            </w:pPr>
            <w:r>
              <w:t>6</w:t>
            </w:r>
          </w:p>
        </w:tc>
      </w:tr>
      <w:tr w:rsidR="0032702B" w14:paraId="6AC59A8F" w14:textId="77777777" w:rsidTr="00F2448E">
        <w:tc>
          <w:tcPr>
            <w:cnfStyle w:val="001000000000" w:firstRow="0" w:lastRow="0" w:firstColumn="1" w:lastColumn="0" w:oddVBand="0" w:evenVBand="0" w:oddHBand="0" w:evenHBand="0" w:firstRowFirstColumn="0" w:firstRowLastColumn="0" w:lastRowFirstColumn="0" w:lastRowLastColumn="0"/>
            <w:tcW w:w="1980" w:type="dxa"/>
          </w:tcPr>
          <w:p w14:paraId="43073D91" w14:textId="663B6EC6" w:rsidR="0032702B" w:rsidRPr="006D450B" w:rsidRDefault="0032702B" w:rsidP="006D450B">
            <w:pPr>
              <w:rPr>
                <w:b w:val="0"/>
                <w:bCs w:val="0"/>
              </w:rPr>
            </w:pPr>
            <w:r w:rsidRPr="006D450B">
              <w:rPr>
                <w:b w:val="0"/>
                <w:bCs w:val="0"/>
              </w:rPr>
              <w:t>I</w:t>
            </w:r>
            <w:r w:rsidR="006C1758">
              <w:rPr>
                <w:b w:val="0"/>
                <w:bCs w:val="0"/>
                <w:vertAlign w:val="subscript"/>
              </w:rPr>
              <w:t>t</w:t>
            </w:r>
            <w:r>
              <w:rPr>
                <w:b w:val="0"/>
                <w:bCs w:val="0"/>
              </w:rPr>
              <w:t xml:space="preserve"> m4</w:t>
            </w:r>
          </w:p>
        </w:tc>
        <w:tc>
          <w:tcPr>
            <w:tcW w:w="655" w:type="dxa"/>
          </w:tcPr>
          <w:p w14:paraId="07D1B607" w14:textId="0847FB9B" w:rsidR="0032702B" w:rsidRDefault="0032702B" w:rsidP="004A6720">
            <w:pPr>
              <w:cnfStyle w:val="000000000000" w:firstRow="0" w:lastRow="0" w:firstColumn="0" w:lastColumn="0" w:oddVBand="0" w:evenVBand="0" w:oddHBand="0" w:evenHBand="0" w:firstRowFirstColumn="0" w:firstRowLastColumn="0" w:lastRowFirstColumn="0" w:lastRowLastColumn="0"/>
            </w:pPr>
            <w:r>
              <w:t>0.09593</w:t>
            </w:r>
          </w:p>
        </w:tc>
        <w:tc>
          <w:tcPr>
            <w:tcW w:w="1331" w:type="dxa"/>
          </w:tcPr>
          <w:p w14:paraId="1340CF90" w14:textId="6D731413" w:rsidR="0032702B" w:rsidRDefault="006C1758" w:rsidP="004A6720">
            <w:pPr>
              <w:cnfStyle w:val="000000000000" w:firstRow="0" w:lastRow="0" w:firstColumn="0" w:lastColumn="0" w:oddVBand="0" w:evenVBand="0" w:oddHBand="0" w:evenHBand="0" w:firstRowFirstColumn="0" w:firstRowLastColumn="0" w:lastRowFirstColumn="0" w:lastRowLastColumn="0"/>
            </w:pPr>
            <w:r>
              <w:t>0.1934</w:t>
            </w:r>
          </w:p>
        </w:tc>
        <w:tc>
          <w:tcPr>
            <w:tcW w:w="1361" w:type="dxa"/>
          </w:tcPr>
          <w:p w14:paraId="38677073" w14:textId="7084F077" w:rsidR="0032702B" w:rsidRDefault="006C1758" w:rsidP="004A6720">
            <w:pPr>
              <w:cnfStyle w:val="000000000000" w:firstRow="0" w:lastRow="0" w:firstColumn="0" w:lastColumn="0" w:oddVBand="0" w:evenVBand="0" w:oddHBand="0" w:evenHBand="0" w:firstRowFirstColumn="0" w:firstRowLastColumn="0" w:lastRowFirstColumn="0" w:lastRowLastColumn="0"/>
            </w:pPr>
            <w:r>
              <w:t>0.494</w:t>
            </w:r>
          </w:p>
        </w:tc>
        <w:tc>
          <w:tcPr>
            <w:tcW w:w="1245" w:type="dxa"/>
          </w:tcPr>
          <w:p w14:paraId="7351BAE6" w14:textId="7A865123" w:rsidR="0032702B" w:rsidRDefault="00A20D15" w:rsidP="004A6720">
            <w:pPr>
              <w:cnfStyle w:val="000000000000" w:firstRow="0" w:lastRow="0" w:firstColumn="0" w:lastColumn="0" w:oddVBand="0" w:evenVBand="0" w:oddHBand="0" w:evenHBand="0" w:firstRowFirstColumn="0" w:firstRowLastColumn="0" w:lastRowFirstColumn="0" w:lastRowLastColumn="0"/>
            </w:pPr>
            <w:r>
              <w:t>1.104</w:t>
            </w:r>
          </w:p>
        </w:tc>
        <w:tc>
          <w:tcPr>
            <w:tcW w:w="1314" w:type="dxa"/>
          </w:tcPr>
          <w:p w14:paraId="217C0291" w14:textId="73C5DF83" w:rsidR="0032702B" w:rsidRDefault="00A20D15" w:rsidP="004A6720">
            <w:pPr>
              <w:cnfStyle w:val="000000000000" w:firstRow="0" w:lastRow="0" w:firstColumn="0" w:lastColumn="0" w:oddVBand="0" w:evenVBand="0" w:oddHBand="0" w:evenHBand="0" w:firstRowFirstColumn="0" w:firstRowLastColumn="0" w:lastRowFirstColumn="0" w:lastRowLastColumn="0"/>
            </w:pPr>
            <w:r>
              <w:t>1.843</w:t>
            </w:r>
          </w:p>
        </w:tc>
      </w:tr>
      <w:tr w:rsidR="0032702B" w14:paraId="32BFBD45" w14:textId="77777777" w:rsidTr="00F2448E">
        <w:tc>
          <w:tcPr>
            <w:cnfStyle w:val="001000000000" w:firstRow="0" w:lastRow="0" w:firstColumn="1" w:lastColumn="0" w:oddVBand="0" w:evenVBand="0" w:oddHBand="0" w:evenHBand="0" w:firstRowFirstColumn="0" w:firstRowLastColumn="0" w:lastRowFirstColumn="0" w:lastRowLastColumn="0"/>
            <w:tcW w:w="1980" w:type="dxa"/>
          </w:tcPr>
          <w:p w14:paraId="795C8C89" w14:textId="0D46EEF2" w:rsidR="0032702B" w:rsidRPr="006D450B" w:rsidRDefault="0032702B" w:rsidP="006D450B">
            <w:pPr>
              <w:rPr>
                <w:b w:val="0"/>
                <w:bCs w:val="0"/>
              </w:rPr>
            </w:pPr>
            <w:r>
              <w:rPr>
                <w:b w:val="0"/>
                <w:bCs w:val="0"/>
              </w:rPr>
              <w:t>A</w:t>
            </w:r>
            <w:r w:rsidR="006C1758">
              <w:rPr>
                <w:b w:val="0"/>
                <w:bCs w:val="0"/>
                <w:vertAlign w:val="subscript"/>
              </w:rPr>
              <w:t>t</w:t>
            </w:r>
            <w:r>
              <w:rPr>
                <w:b w:val="0"/>
                <w:bCs w:val="0"/>
              </w:rPr>
              <w:t xml:space="preserve"> m2</w:t>
            </w:r>
          </w:p>
        </w:tc>
        <w:tc>
          <w:tcPr>
            <w:tcW w:w="655" w:type="dxa"/>
          </w:tcPr>
          <w:p w14:paraId="6E884B65" w14:textId="508BB0BE" w:rsidR="0032702B" w:rsidRDefault="0032702B" w:rsidP="004A6720">
            <w:pPr>
              <w:cnfStyle w:val="000000000000" w:firstRow="0" w:lastRow="0" w:firstColumn="0" w:lastColumn="0" w:oddVBand="0" w:evenVBand="0" w:oddHBand="0" w:evenHBand="0" w:firstRowFirstColumn="0" w:firstRowLastColumn="0" w:lastRowFirstColumn="0" w:lastRowLastColumn="0"/>
            </w:pPr>
            <w:r>
              <w:t>1.16</w:t>
            </w:r>
          </w:p>
        </w:tc>
        <w:tc>
          <w:tcPr>
            <w:tcW w:w="1331" w:type="dxa"/>
          </w:tcPr>
          <w:p w14:paraId="7DC1439F" w14:textId="2665D478" w:rsidR="0032702B" w:rsidRDefault="006C1758" w:rsidP="004A6720">
            <w:pPr>
              <w:cnfStyle w:val="000000000000" w:firstRow="0" w:lastRow="0" w:firstColumn="0" w:lastColumn="0" w:oddVBand="0" w:evenVBand="0" w:oddHBand="0" w:evenHBand="0" w:firstRowFirstColumn="0" w:firstRowLastColumn="0" w:lastRowFirstColumn="0" w:lastRowLastColumn="0"/>
            </w:pPr>
            <w:r>
              <w:t>1.117</w:t>
            </w:r>
          </w:p>
        </w:tc>
        <w:tc>
          <w:tcPr>
            <w:tcW w:w="1361" w:type="dxa"/>
          </w:tcPr>
          <w:p w14:paraId="7A4C142F" w14:textId="02E21500" w:rsidR="0032702B" w:rsidRDefault="006C1758" w:rsidP="004A6720">
            <w:pPr>
              <w:cnfStyle w:val="000000000000" w:firstRow="0" w:lastRow="0" w:firstColumn="0" w:lastColumn="0" w:oddVBand="0" w:evenVBand="0" w:oddHBand="0" w:evenHBand="0" w:firstRowFirstColumn="0" w:firstRowLastColumn="0" w:lastRowFirstColumn="0" w:lastRowLastColumn="0"/>
            </w:pPr>
            <w:r>
              <w:t>1.827</w:t>
            </w:r>
          </w:p>
        </w:tc>
        <w:tc>
          <w:tcPr>
            <w:tcW w:w="1245" w:type="dxa"/>
          </w:tcPr>
          <w:p w14:paraId="53AF3ECB" w14:textId="27A1B3B0" w:rsidR="0032702B" w:rsidRDefault="00A20D15" w:rsidP="004A6720">
            <w:pPr>
              <w:cnfStyle w:val="000000000000" w:firstRow="0" w:lastRow="0" w:firstColumn="0" w:lastColumn="0" w:oddVBand="0" w:evenVBand="0" w:oddHBand="0" w:evenHBand="0" w:firstRowFirstColumn="0" w:firstRowLastColumn="0" w:lastRowFirstColumn="0" w:lastRowLastColumn="0"/>
            </w:pPr>
            <w:r>
              <w:t>2.000</w:t>
            </w:r>
          </w:p>
        </w:tc>
        <w:tc>
          <w:tcPr>
            <w:tcW w:w="1314" w:type="dxa"/>
          </w:tcPr>
          <w:p w14:paraId="0508C4FF" w14:textId="49C162A8" w:rsidR="0032702B" w:rsidRDefault="00A20D15" w:rsidP="004A6720">
            <w:pPr>
              <w:cnfStyle w:val="000000000000" w:firstRow="0" w:lastRow="0" w:firstColumn="0" w:lastColumn="0" w:oddVBand="0" w:evenVBand="0" w:oddHBand="0" w:evenHBand="0" w:firstRowFirstColumn="0" w:firstRowLastColumn="0" w:lastRowFirstColumn="0" w:lastRowLastColumn="0"/>
            </w:pPr>
            <w:r>
              <w:t>2.215</w:t>
            </w:r>
          </w:p>
        </w:tc>
      </w:tr>
      <w:tr w:rsidR="0032702B" w14:paraId="5E084C59" w14:textId="77777777" w:rsidTr="00F2448E">
        <w:tc>
          <w:tcPr>
            <w:cnfStyle w:val="001000000000" w:firstRow="0" w:lastRow="0" w:firstColumn="1" w:lastColumn="0" w:oddVBand="0" w:evenVBand="0" w:oddHBand="0" w:evenHBand="0" w:firstRowFirstColumn="0" w:firstRowLastColumn="0" w:lastRowFirstColumn="0" w:lastRowLastColumn="0"/>
            <w:tcW w:w="1980" w:type="dxa"/>
          </w:tcPr>
          <w:p w14:paraId="00CCD3B1" w14:textId="52CB48FC" w:rsidR="0032702B" w:rsidRPr="006D450B" w:rsidRDefault="0032702B" w:rsidP="006D450B">
            <w:pPr>
              <w:rPr>
                <w:b w:val="0"/>
                <w:bCs w:val="0"/>
              </w:rPr>
            </w:pPr>
            <w:proofErr w:type="spellStart"/>
            <w:r>
              <w:rPr>
                <w:b w:val="0"/>
                <w:bCs w:val="0"/>
              </w:rPr>
              <w:t>y</w:t>
            </w:r>
            <w:r w:rsidR="006C1758">
              <w:rPr>
                <w:b w:val="0"/>
                <w:bCs w:val="0"/>
                <w:vertAlign w:val="subscript"/>
              </w:rPr>
              <w:t>t</w:t>
            </w:r>
            <w:proofErr w:type="spellEnd"/>
            <w:r>
              <w:rPr>
                <w:b w:val="0"/>
                <w:bCs w:val="0"/>
              </w:rPr>
              <w:t xml:space="preserve"> m</w:t>
            </w:r>
          </w:p>
        </w:tc>
        <w:tc>
          <w:tcPr>
            <w:tcW w:w="655" w:type="dxa"/>
          </w:tcPr>
          <w:p w14:paraId="4CE1D5B0" w14:textId="060C7F06" w:rsidR="0032702B" w:rsidRDefault="0032702B" w:rsidP="004A6720">
            <w:pPr>
              <w:cnfStyle w:val="000000000000" w:firstRow="0" w:lastRow="0" w:firstColumn="0" w:lastColumn="0" w:oddVBand="0" w:evenVBand="0" w:oddHBand="0" w:evenHBand="0" w:firstRowFirstColumn="0" w:firstRowLastColumn="0" w:lastRowFirstColumn="0" w:lastRowLastColumn="0"/>
            </w:pPr>
            <w:r>
              <w:t>0.344</w:t>
            </w:r>
          </w:p>
        </w:tc>
        <w:tc>
          <w:tcPr>
            <w:tcW w:w="1331" w:type="dxa"/>
          </w:tcPr>
          <w:p w14:paraId="0ECF971C" w14:textId="433EE445" w:rsidR="0032702B" w:rsidRDefault="006C1758" w:rsidP="004A6720">
            <w:pPr>
              <w:cnfStyle w:val="000000000000" w:firstRow="0" w:lastRow="0" w:firstColumn="0" w:lastColumn="0" w:oddVBand="0" w:evenVBand="0" w:oddHBand="0" w:evenHBand="0" w:firstRowFirstColumn="0" w:firstRowLastColumn="0" w:lastRowFirstColumn="0" w:lastRowLastColumn="0"/>
            </w:pPr>
            <w:r>
              <w:t>0.453</w:t>
            </w:r>
          </w:p>
        </w:tc>
        <w:tc>
          <w:tcPr>
            <w:tcW w:w="1361" w:type="dxa"/>
          </w:tcPr>
          <w:p w14:paraId="4CE4C7C4" w14:textId="6D7EF801" w:rsidR="0032702B" w:rsidRDefault="006C1758" w:rsidP="004A6720">
            <w:pPr>
              <w:cnfStyle w:val="000000000000" w:firstRow="0" w:lastRow="0" w:firstColumn="0" w:lastColumn="0" w:oddVBand="0" w:evenVBand="0" w:oddHBand="0" w:evenHBand="0" w:firstRowFirstColumn="0" w:firstRowLastColumn="0" w:lastRowFirstColumn="0" w:lastRowLastColumn="0"/>
            </w:pPr>
            <w:r>
              <w:t>0.489</w:t>
            </w:r>
          </w:p>
        </w:tc>
        <w:tc>
          <w:tcPr>
            <w:tcW w:w="1245" w:type="dxa"/>
          </w:tcPr>
          <w:p w14:paraId="7FD085B0" w14:textId="66E33605" w:rsidR="0032702B" w:rsidRDefault="00A20D15" w:rsidP="004A6720">
            <w:pPr>
              <w:cnfStyle w:val="000000000000" w:firstRow="0" w:lastRow="0" w:firstColumn="0" w:lastColumn="0" w:oddVBand="0" w:evenVBand="0" w:oddHBand="0" w:evenHBand="0" w:firstRowFirstColumn="0" w:firstRowLastColumn="0" w:lastRowFirstColumn="0" w:lastRowLastColumn="0"/>
            </w:pPr>
            <w:r>
              <w:t>0.737</w:t>
            </w:r>
          </w:p>
        </w:tc>
        <w:tc>
          <w:tcPr>
            <w:tcW w:w="1314" w:type="dxa"/>
          </w:tcPr>
          <w:p w14:paraId="7DA5A8D2" w14:textId="1450C3B5" w:rsidR="0032702B" w:rsidRDefault="00A20D15" w:rsidP="004A6720">
            <w:pPr>
              <w:cnfStyle w:val="000000000000" w:firstRow="0" w:lastRow="0" w:firstColumn="0" w:lastColumn="0" w:oddVBand="0" w:evenVBand="0" w:oddHBand="0" w:evenHBand="0" w:firstRowFirstColumn="0" w:firstRowLastColumn="0" w:lastRowFirstColumn="0" w:lastRowLastColumn="0"/>
            </w:pPr>
            <w:r>
              <w:t>0.891</w:t>
            </w:r>
          </w:p>
        </w:tc>
      </w:tr>
      <w:tr w:rsidR="006C1758" w14:paraId="39976424" w14:textId="77777777" w:rsidTr="00F2448E">
        <w:tc>
          <w:tcPr>
            <w:cnfStyle w:val="001000000000" w:firstRow="0" w:lastRow="0" w:firstColumn="1" w:lastColumn="0" w:oddVBand="0" w:evenVBand="0" w:oddHBand="0" w:evenHBand="0" w:firstRowFirstColumn="0" w:firstRowLastColumn="0" w:lastRowFirstColumn="0" w:lastRowLastColumn="0"/>
            <w:tcW w:w="1980" w:type="dxa"/>
          </w:tcPr>
          <w:p w14:paraId="23FF5BDA" w14:textId="56253034" w:rsidR="006C1758" w:rsidRPr="006C1758" w:rsidRDefault="006C1758" w:rsidP="006D450B">
            <w:pPr>
              <w:rPr>
                <w:b w:val="0"/>
                <w:bCs w:val="0"/>
              </w:rPr>
            </w:pPr>
            <w:proofErr w:type="spellStart"/>
            <w:r>
              <w:rPr>
                <w:b w:val="0"/>
                <w:bCs w:val="0"/>
              </w:rPr>
              <w:t>f</w:t>
            </w:r>
            <w:r w:rsidRPr="006C1758">
              <w:rPr>
                <w:b w:val="0"/>
                <w:bCs w:val="0"/>
              </w:rPr>
              <w:t>’</w:t>
            </w:r>
            <w:r w:rsidR="00726270">
              <w:rPr>
                <w:b w:val="0"/>
                <w:bCs w:val="0"/>
                <w:vertAlign w:val="subscript"/>
              </w:rPr>
              <w:t>c</w:t>
            </w:r>
            <w:r w:rsidR="005C1B90">
              <w:rPr>
                <w:b w:val="0"/>
                <w:bCs w:val="0"/>
                <w:vertAlign w:val="subscript"/>
              </w:rPr>
              <w:t>_deck</w:t>
            </w:r>
            <w:proofErr w:type="spellEnd"/>
            <w:r>
              <w:rPr>
                <w:b w:val="0"/>
                <w:bCs w:val="0"/>
              </w:rPr>
              <w:t xml:space="preserve"> MPa</w:t>
            </w:r>
          </w:p>
        </w:tc>
        <w:tc>
          <w:tcPr>
            <w:tcW w:w="5906" w:type="dxa"/>
            <w:gridSpan w:val="5"/>
          </w:tcPr>
          <w:p w14:paraId="3126D3C8" w14:textId="4A34A287" w:rsidR="006C1758" w:rsidRDefault="006C1758" w:rsidP="006C1758">
            <w:pPr>
              <w:jc w:val="center"/>
              <w:cnfStyle w:val="000000000000" w:firstRow="0" w:lastRow="0" w:firstColumn="0" w:lastColumn="0" w:oddVBand="0" w:evenVBand="0" w:oddHBand="0" w:evenHBand="0" w:firstRowFirstColumn="0" w:firstRowLastColumn="0" w:lastRowFirstColumn="0" w:lastRowLastColumn="0"/>
            </w:pPr>
            <w:r>
              <w:t>40, 50</w:t>
            </w:r>
          </w:p>
        </w:tc>
      </w:tr>
      <w:tr w:rsidR="0032702B" w14:paraId="4DD86FA8" w14:textId="77777777" w:rsidTr="00F2448E">
        <w:tc>
          <w:tcPr>
            <w:cnfStyle w:val="001000000000" w:firstRow="0" w:lastRow="0" w:firstColumn="1" w:lastColumn="0" w:oddVBand="0" w:evenVBand="0" w:oddHBand="0" w:evenHBand="0" w:firstRowFirstColumn="0" w:firstRowLastColumn="0" w:lastRowFirstColumn="0" w:lastRowLastColumn="0"/>
            <w:tcW w:w="1980" w:type="dxa"/>
          </w:tcPr>
          <w:p w14:paraId="7AB3B42B" w14:textId="33B4B464" w:rsidR="0032702B" w:rsidRPr="006D450B" w:rsidRDefault="0032702B" w:rsidP="006D450B">
            <w:pPr>
              <w:rPr>
                <w:b w:val="0"/>
                <w:bCs w:val="0"/>
              </w:rPr>
            </w:pPr>
            <w:proofErr w:type="spellStart"/>
            <w:r>
              <w:rPr>
                <w:b w:val="0"/>
                <w:bCs w:val="0"/>
              </w:rPr>
              <w:t>E</w:t>
            </w:r>
            <w:r w:rsidR="00726270">
              <w:rPr>
                <w:b w:val="0"/>
                <w:bCs w:val="0"/>
                <w:vertAlign w:val="subscript"/>
              </w:rPr>
              <w:t>c</w:t>
            </w:r>
            <w:proofErr w:type="spellEnd"/>
            <w:r>
              <w:rPr>
                <w:b w:val="0"/>
                <w:bCs w:val="0"/>
              </w:rPr>
              <w:t xml:space="preserve"> </w:t>
            </w:r>
            <w:r w:rsidR="00726270">
              <w:rPr>
                <w:b w:val="0"/>
                <w:bCs w:val="0"/>
              </w:rPr>
              <w:t xml:space="preserve">of </w:t>
            </w:r>
            <w:r>
              <w:rPr>
                <w:b w:val="0"/>
                <w:bCs w:val="0"/>
              </w:rPr>
              <w:t>beam</w:t>
            </w:r>
            <w:r w:rsidR="00726270">
              <w:rPr>
                <w:b w:val="0"/>
                <w:bCs w:val="0"/>
              </w:rPr>
              <w:t xml:space="preserve"> concrete</w:t>
            </w:r>
            <w:r>
              <w:rPr>
                <w:b w:val="0"/>
                <w:bCs w:val="0"/>
              </w:rPr>
              <w:t xml:space="preserve"> </w:t>
            </w:r>
            <w:proofErr w:type="spellStart"/>
            <w:r>
              <w:rPr>
                <w:b w:val="0"/>
                <w:bCs w:val="0"/>
              </w:rPr>
              <w:t>GPa</w:t>
            </w:r>
            <w:proofErr w:type="spellEnd"/>
          </w:p>
        </w:tc>
        <w:tc>
          <w:tcPr>
            <w:tcW w:w="655" w:type="dxa"/>
          </w:tcPr>
          <w:p w14:paraId="5B13BFF1" w14:textId="1B6E8E63" w:rsidR="0032702B" w:rsidRDefault="006C1758" w:rsidP="004A6720">
            <w:pPr>
              <w:cnfStyle w:val="000000000000" w:firstRow="0" w:lastRow="0" w:firstColumn="0" w:lastColumn="0" w:oddVBand="0" w:evenVBand="0" w:oddHBand="0" w:evenHBand="0" w:firstRowFirstColumn="0" w:firstRowLastColumn="0" w:lastRowFirstColumn="0" w:lastRowLastColumn="0"/>
            </w:pPr>
            <w:r>
              <w:t>34.8</w:t>
            </w:r>
          </w:p>
        </w:tc>
        <w:tc>
          <w:tcPr>
            <w:tcW w:w="1331" w:type="dxa"/>
          </w:tcPr>
          <w:p w14:paraId="1FB7772A" w14:textId="78EE3530" w:rsidR="0032702B" w:rsidRDefault="006C1758" w:rsidP="004A6720">
            <w:pPr>
              <w:cnfStyle w:val="000000000000" w:firstRow="0" w:lastRow="0" w:firstColumn="0" w:lastColumn="0" w:oddVBand="0" w:evenVBand="0" w:oddHBand="0" w:evenHBand="0" w:firstRowFirstColumn="0" w:firstRowLastColumn="0" w:lastRowFirstColumn="0" w:lastRowLastColumn="0"/>
            </w:pPr>
            <w:r>
              <w:t>34.8</w:t>
            </w:r>
          </w:p>
        </w:tc>
        <w:tc>
          <w:tcPr>
            <w:tcW w:w="1361" w:type="dxa"/>
          </w:tcPr>
          <w:p w14:paraId="5C634E56" w14:textId="11ECCD38" w:rsidR="0032702B" w:rsidRDefault="006C1758" w:rsidP="004A6720">
            <w:pPr>
              <w:cnfStyle w:val="000000000000" w:firstRow="0" w:lastRow="0" w:firstColumn="0" w:lastColumn="0" w:oddVBand="0" w:evenVBand="0" w:oddHBand="0" w:evenHBand="0" w:firstRowFirstColumn="0" w:firstRowLastColumn="0" w:lastRowFirstColumn="0" w:lastRowLastColumn="0"/>
            </w:pPr>
            <w:r>
              <w:t>37.4</w:t>
            </w:r>
          </w:p>
        </w:tc>
        <w:tc>
          <w:tcPr>
            <w:tcW w:w="1245" w:type="dxa"/>
          </w:tcPr>
          <w:p w14:paraId="68C12F67" w14:textId="4B7C9B9D" w:rsidR="0032702B" w:rsidRDefault="00A20D15" w:rsidP="004A6720">
            <w:pPr>
              <w:cnfStyle w:val="000000000000" w:firstRow="0" w:lastRow="0" w:firstColumn="0" w:lastColumn="0" w:oddVBand="0" w:evenVBand="0" w:oddHBand="0" w:evenHBand="0" w:firstRowFirstColumn="0" w:firstRowLastColumn="0" w:lastRowFirstColumn="0" w:lastRowLastColumn="0"/>
            </w:pPr>
            <w:r>
              <w:t>37.4</w:t>
            </w:r>
          </w:p>
        </w:tc>
        <w:tc>
          <w:tcPr>
            <w:tcW w:w="1314" w:type="dxa"/>
          </w:tcPr>
          <w:p w14:paraId="56446D6A" w14:textId="484A8E04" w:rsidR="0032702B" w:rsidRDefault="00A20D15" w:rsidP="004A6720">
            <w:pPr>
              <w:cnfStyle w:val="000000000000" w:firstRow="0" w:lastRow="0" w:firstColumn="0" w:lastColumn="0" w:oddVBand="0" w:evenVBand="0" w:oddHBand="0" w:evenHBand="0" w:firstRowFirstColumn="0" w:firstRowLastColumn="0" w:lastRowFirstColumn="0" w:lastRowLastColumn="0"/>
            </w:pPr>
            <w:r>
              <w:t>37.4</w:t>
            </w:r>
          </w:p>
        </w:tc>
      </w:tr>
      <w:tr w:rsidR="0032702B" w14:paraId="2CDD3E14" w14:textId="77777777" w:rsidTr="00F2448E">
        <w:tc>
          <w:tcPr>
            <w:cnfStyle w:val="001000000000" w:firstRow="0" w:lastRow="0" w:firstColumn="1" w:lastColumn="0" w:oddVBand="0" w:evenVBand="0" w:oddHBand="0" w:evenHBand="0" w:firstRowFirstColumn="0" w:firstRowLastColumn="0" w:lastRowFirstColumn="0" w:lastRowLastColumn="0"/>
            <w:tcW w:w="1980" w:type="dxa"/>
          </w:tcPr>
          <w:p w14:paraId="0596F090" w14:textId="4619460F" w:rsidR="0032702B" w:rsidRDefault="00726270" w:rsidP="006D450B">
            <w:pPr>
              <w:rPr>
                <w:b w:val="0"/>
                <w:bCs w:val="0"/>
              </w:rPr>
            </w:pPr>
            <w:r>
              <w:rPr>
                <w:b w:val="0"/>
                <w:bCs w:val="0"/>
              </w:rPr>
              <w:t>y</w:t>
            </w:r>
            <w:r>
              <w:rPr>
                <w:b w:val="0"/>
                <w:bCs w:val="0"/>
                <w:vertAlign w:val="subscript"/>
              </w:rPr>
              <w:t>layer1</w:t>
            </w:r>
            <w:r w:rsidR="0032702B">
              <w:rPr>
                <w:b w:val="0"/>
                <w:bCs w:val="0"/>
              </w:rPr>
              <w:t xml:space="preserve"> mm</w:t>
            </w:r>
          </w:p>
        </w:tc>
        <w:tc>
          <w:tcPr>
            <w:tcW w:w="655" w:type="dxa"/>
          </w:tcPr>
          <w:p w14:paraId="0A977911" w14:textId="395BEA04" w:rsidR="0032702B" w:rsidRDefault="0032702B" w:rsidP="004A6720">
            <w:pPr>
              <w:cnfStyle w:val="000000000000" w:firstRow="0" w:lastRow="0" w:firstColumn="0" w:lastColumn="0" w:oddVBand="0" w:evenVBand="0" w:oddHBand="0" w:evenHBand="0" w:firstRowFirstColumn="0" w:firstRowLastColumn="0" w:lastRowFirstColumn="0" w:lastRowLastColumn="0"/>
            </w:pPr>
            <w:r>
              <w:t>75</w:t>
            </w:r>
          </w:p>
        </w:tc>
        <w:tc>
          <w:tcPr>
            <w:tcW w:w="1331" w:type="dxa"/>
          </w:tcPr>
          <w:p w14:paraId="700C2FDA" w14:textId="25BEBC39" w:rsidR="0032702B" w:rsidRDefault="006C1758" w:rsidP="004A6720">
            <w:pPr>
              <w:cnfStyle w:val="000000000000" w:firstRow="0" w:lastRow="0" w:firstColumn="0" w:lastColumn="0" w:oddVBand="0" w:evenVBand="0" w:oddHBand="0" w:evenHBand="0" w:firstRowFirstColumn="0" w:firstRowLastColumn="0" w:lastRowFirstColumn="0" w:lastRowLastColumn="0"/>
            </w:pPr>
            <w:r>
              <w:t>60</w:t>
            </w:r>
          </w:p>
        </w:tc>
        <w:tc>
          <w:tcPr>
            <w:tcW w:w="1361" w:type="dxa"/>
          </w:tcPr>
          <w:p w14:paraId="1E94C49E" w14:textId="6F85176E" w:rsidR="0032702B" w:rsidRDefault="006C1758" w:rsidP="004A6720">
            <w:pPr>
              <w:cnfStyle w:val="000000000000" w:firstRow="0" w:lastRow="0" w:firstColumn="0" w:lastColumn="0" w:oddVBand="0" w:evenVBand="0" w:oddHBand="0" w:evenHBand="0" w:firstRowFirstColumn="0" w:firstRowLastColumn="0" w:lastRowFirstColumn="0" w:lastRowLastColumn="0"/>
            </w:pPr>
            <w:r>
              <w:t>60</w:t>
            </w:r>
          </w:p>
        </w:tc>
        <w:tc>
          <w:tcPr>
            <w:tcW w:w="1245" w:type="dxa"/>
          </w:tcPr>
          <w:p w14:paraId="4C47B624" w14:textId="4737670C" w:rsidR="0032702B" w:rsidRDefault="00A20D15" w:rsidP="004A6720">
            <w:pPr>
              <w:cnfStyle w:val="000000000000" w:firstRow="0" w:lastRow="0" w:firstColumn="0" w:lastColumn="0" w:oddVBand="0" w:evenVBand="0" w:oddHBand="0" w:evenHBand="0" w:firstRowFirstColumn="0" w:firstRowLastColumn="0" w:lastRowFirstColumn="0" w:lastRowLastColumn="0"/>
            </w:pPr>
            <w:r>
              <w:t>60</w:t>
            </w:r>
          </w:p>
        </w:tc>
        <w:tc>
          <w:tcPr>
            <w:tcW w:w="1314" w:type="dxa"/>
          </w:tcPr>
          <w:p w14:paraId="76236DA0" w14:textId="2E49A9F6" w:rsidR="0032702B" w:rsidRDefault="00A20D15" w:rsidP="004A6720">
            <w:pPr>
              <w:cnfStyle w:val="000000000000" w:firstRow="0" w:lastRow="0" w:firstColumn="0" w:lastColumn="0" w:oddVBand="0" w:evenVBand="0" w:oddHBand="0" w:evenHBand="0" w:firstRowFirstColumn="0" w:firstRowLastColumn="0" w:lastRowFirstColumn="0" w:lastRowLastColumn="0"/>
            </w:pPr>
            <w:r>
              <w:t>60</w:t>
            </w:r>
          </w:p>
        </w:tc>
      </w:tr>
      <w:tr w:rsidR="0050049F" w14:paraId="1324198D" w14:textId="77777777" w:rsidTr="00F2448E">
        <w:tc>
          <w:tcPr>
            <w:cnfStyle w:val="001000000000" w:firstRow="0" w:lastRow="0" w:firstColumn="1" w:lastColumn="0" w:oddVBand="0" w:evenVBand="0" w:oddHBand="0" w:evenHBand="0" w:firstRowFirstColumn="0" w:firstRowLastColumn="0" w:lastRowFirstColumn="0" w:lastRowLastColumn="0"/>
            <w:tcW w:w="1980" w:type="dxa"/>
          </w:tcPr>
          <w:p w14:paraId="272CB4D5" w14:textId="1244239B" w:rsidR="0050049F" w:rsidRPr="00726270" w:rsidRDefault="00726270" w:rsidP="006D450B">
            <w:pPr>
              <w:rPr>
                <w:b w:val="0"/>
                <w:bCs w:val="0"/>
                <w:vertAlign w:val="subscript"/>
              </w:rPr>
            </w:pPr>
            <w:proofErr w:type="spellStart"/>
            <w:r>
              <w:rPr>
                <w:b w:val="0"/>
                <w:bCs w:val="0"/>
              </w:rPr>
              <w:t>f</w:t>
            </w:r>
            <w:r>
              <w:rPr>
                <w:b w:val="0"/>
                <w:bCs w:val="0"/>
                <w:vertAlign w:val="subscript"/>
              </w:rPr>
              <w:t>pe</w:t>
            </w:r>
            <w:proofErr w:type="spellEnd"/>
          </w:p>
        </w:tc>
        <w:tc>
          <w:tcPr>
            <w:tcW w:w="5906" w:type="dxa"/>
            <w:gridSpan w:val="5"/>
          </w:tcPr>
          <w:p w14:paraId="108F0FA3" w14:textId="4866BF17" w:rsidR="007D6D60" w:rsidRDefault="0050049F" w:rsidP="0050049F">
            <w:pPr>
              <w:jc w:val="center"/>
              <w:cnfStyle w:val="000000000000" w:firstRow="0" w:lastRow="0" w:firstColumn="0" w:lastColumn="0" w:oddVBand="0" w:evenVBand="0" w:oddHBand="0" w:evenHBand="0" w:firstRowFirstColumn="0" w:firstRowLastColumn="0" w:lastRowFirstColumn="0" w:lastRowLastColumn="0"/>
            </w:pPr>
            <w:r>
              <w:t>0.</w:t>
            </w:r>
            <w:r w:rsidR="008F03F7">
              <w:t>525</w:t>
            </w:r>
            <w:r>
              <w:t>f</w:t>
            </w:r>
            <w:r w:rsidR="00726270">
              <w:rPr>
                <w:vertAlign w:val="subscript"/>
              </w:rPr>
              <w:t>pb</w:t>
            </w:r>
            <w:r>
              <w:t>, 0.4</w:t>
            </w:r>
            <w:r w:rsidR="008F03F7">
              <w:t>5</w:t>
            </w:r>
            <w:r>
              <w:t xml:space="preserve"> </w:t>
            </w:r>
            <w:proofErr w:type="spellStart"/>
            <w:r>
              <w:t>f</w:t>
            </w:r>
            <w:r w:rsidR="00726270">
              <w:rPr>
                <w:vertAlign w:val="subscript"/>
              </w:rPr>
              <w:t>pb</w:t>
            </w:r>
            <w:proofErr w:type="spellEnd"/>
            <w:r w:rsidR="007D6D60">
              <w:t xml:space="preserve"> </w:t>
            </w:r>
          </w:p>
          <w:p w14:paraId="4378FA38" w14:textId="12C44406" w:rsidR="0050049F" w:rsidRPr="00726270" w:rsidRDefault="007D6D60" w:rsidP="0050049F">
            <w:pPr>
              <w:jc w:val="center"/>
              <w:cnfStyle w:val="000000000000" w:firstRow="0" w:lastRow="0" w:firstColumn="0" w:lastColumn="0" w:oddVBand="0" w:evenVBand="0" w:oddHBand="0" w:evenHBand="0" w:firstRowFirstColumn="0" w:firstRowLastColumn="0" w:lastRowFirstColumn="0" w:lastRowLastColumn="0"/>
            </w:pPr>
            <w:r>
              <w:t>corresponding to 30% and 40% loss from an initial jacking stress of 0.7</w:t>
            </w:r>
            <w:r w:rsidR="008F03F7">
              <w:t>5</w:t>
            </w:r>
            <w:r>
              <w:t>f</w:t>
            </w:r>
            <w:r w:rsidR="00726270">
              <w:rPr>
                <w:vertAlign w:val="subscript"/>
              </w:rPr>
              <w:t>pb</w:t>
            </w:r>
            <w:r w:rsidR="00726270">
              <w:t xml:space="preserve"> respectively</w:t>
            </w:r>
          </w:p>
        </w:tc>
      </w:tr>
    </w:tbl>
    <w:p w14:paraId="02380E15" w14:textId="77777777" w:rsidR="0090395D" w:rsidRPr="0090395D" w:rsidRDefault="0090395D" w:rsidP="0090395D"/>
    <w:p w14:paraId="1271B3F2" w14:textId="77777777" w:rsidR="00F2448E" w:rsidRDefault="00F2448E">
      <w:pPr>
        <w:keepLines w:val="0"/>
        <w:spacing w:before="0" w:after="160" w:line="259" w:lineRule="auto"/>
        <w:rPr>
          <w:b/>
          <w:bCs/>
          <w:i/>
          <w:iCs/>
          <w:szCs w:val="18"/>
        </w:rPr>
      </w:pPr>
      <w:r>
        <w:br w:type="page"/>
      </w:r>
    </w:p>
    <w:p w14:paraId="24AABF61" w14:textId="508F101F" w:rsidR="00503FCA" w:rsidRDefault="00503FCA" w:rsidP="00503FCA">
      <w:pPr>
        <w:pStyle w:val="Caption"/>
      </w:pPr>
      <w:r>
        <w:lastRenderedPageBreak/>
        <w:t xml:space="preserve">Table </w:t>
      </w:r>
      <w:r w:rsidR="0090395D">
        <w:t>5</w:t>
      </w:r>
      <w:r>
        <w:t xml:space="preserve"> </w:t>
      </w:r>
      <w:r w:rsidR="00901B80">
        <w:t>Ratios of</w:t>
      </w:r>
      <w:r>
        <w:t xml:space="preserve"> </w:t>
      </w:r>
      <w:r w:rsidR="00901B80">
        <w:t>ULS</w:t>
      </w:r>
      <w:r>
        <w:t xml:space="preserve"> flexural capacity predictions obtained using</w:t>
      </w:r>
      <w:r w:rsidR="00901B80">
        <w:t xml:space="preserve"> Equation 1 to those obtained using the</w:t>
      </w:r>
      <w:r>
        <w:t xml:space="preserve"> proposed stress-strain curves</w:t>
      </w:r>
      <w:r w:rsidR="00906036">
        <w:t xml:space="preserve"> (f</w:t>
      </w:r>
      <w:r w:rsidR="009513EE">
        <w:rPr>
          <w:vertAlign w:val="subscript"/>
        </w:rPr>
        <w:t>pe1</w:t>
      </w:r>
      <w:r w:rsidR="00906036">
        <w:t xml:space="preserve"> = 0.</w:t>
      </w:r>
      <w:r w:rsidR="00673A45">
        <w:t>525</w:t>
      </w:r>
      <w:r w:rsidR="00906036">
        <w:t>f</w:t>
      </w:r>
      <w:r w:rsidR="009513EE">
        <w:rPr>
          <w:vertAlign w:val="subscript"/>
        </w:rPr>
        <w:t>pb</w:t>
      </w:r>
      <w:r w:rsidR="00906036">
        <w:t>, f</w:t>
      </w:r>
      <w:r w:rsidR="009513EE">
        <w:rPr>
          <w:vertAlign w:val="subscript"/>
        </w:rPr>
        <w:t>pe2</w:t>
      </w:r>
      <w:r w:rsidR="00906036">
        <w:t xml:space="preserve"> = 0.4</w:t>
      </w:r>
      <w:r w:rsidR="00673A45">
        <w:t>5</w:t>
      </w:r>
      <w:r w:rsidR="00906036">
        <w:t>f</w:t>
      </w:r>
      <w:r w:rsidR="009513EE">
        <w:rPr>
          <w:vertAlign w:val="subscript"/>
        </w:rPr>
        <w:t>pb</w:t>
      </w:r>
      <w:r w:rsidR="00906036">
        <w:t>)</w:t>
      </w:r>
    </w:p>
    <w:tbl>
      <w:tblPr>
        <w:tblStyle w:val="GridTable1Light"/>
        <w:tblW w:w="0" w:type="auto"/>
        <w:tblLook w:val="04A0" w:firstRow="1" w:lastRow="0" w:firstColumn="1" w:lastColumn="0" w:noHBand="0" w:noVBand="1"/>
      </w:tblPr>
      <w:tblGrid>
        <w:gridCol w:w="917"/>
        <w:gridCol w:w="1346"/>
        <w:gridCol w:w="993"/>
        <w:gridCol w:w="978"/>
        <w:gridCol w:w="1197"/>
        <w:gridCol w:w="1106"/>
        <w:gridCol w:w="1160"/>
        <w:gridCol w:w="1319"/>
      </w:tblGrid>
      <w:tr w:rsidR="00901B80" w14:paraId="45C5C0D4" w14:textId="77777777" w:rsidTr="00983A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7" w:type="dxa"/>
            <w:vMerge w:val="restart"/>
          </w:tcPr>
          <w:p w14:paraId="2D24DEEF" w14:textId="0BACC326" w:rsidR="00901B80" w:rsidRDefault="00901B80" w:rsidP="00B92226">
            <w:r>
              <w:t>Teeroff section</w:t>
            </w:r>
          </w:p>
        </w:tc>
        <w:tc>
          <w:tcPr>
            <w:tcW w:w="1346" w:type="dxa"/>
            <w:vMerge w:val="restart"/>
            <w:tcBorders>
              <w:tl2br w:val="single" w:sz="4" w:space="0" w:color="auto"/>
            </w:tcBorders>
          </w:tcPr>
          <w:p w14:paraId="4E553226" w14:textId="2BF24A13" w:rsidR="00901B80" w:rsidRPr="00A46FC8" w:rsidRDefault="00A46FC8" w:rsidP="00B92226">
            <w:pPr>
              <w:cnfStyle w:val="100000000000" w:firstRow="1" w:lastRow="0" w:firstColumn="0" w:lastColumn="0" w:oddVBand="0" w:evenVBand="0" w:oddHBand="0" w:evenHBand="0" w:firstRowFirstColumn="0" w:firstRowLastColumn="0" w:lastRowFirstColumn="0" w:lastRowLastColumn="0"/>
            </w:pPr>
            <w:r>
              <w:rPr>
                <w:b w:val="0"/>
                <w:bCs w:val="0"/>
              </w:rPr>
              <w:t xml:space="preserve">     </w:t>
            </w:r>
            <w:r w:rsidR="009513EE">
              <w:rPr>
                <w:b w:val="0"/>
                <w:bCs w:val="0"/>
              </w:rPr>
              <w:t xml:space="preserve"> </w:t>
            </w:r>
            <w:r w:rsidR="00983A70">
              <w:rPr>
                <w:b w:val="0"/>
                <w:bCs w:val="0"/>
              </w:rPr>
              <w:t xml:space="preserve"> </w:t>
            </w:r>
            <w:r w:rsidRPr="00A46FC8">
              <w:t>Strand</w:t>
            </w:r>
          </w:p>
          <w:p w14:paraId="6991DC61" w14:textId="58367D94" w:rsidR="005C1B90" w:rsidRDefault="00A46FC8" w:rsidP="00B92226">
            <w:pPr>
              <w:cnfStyle w:val="100000000000" w:firstRow="1" w:lastRow="0" w:firstColumn="0" w:lastColumn="0" w:oddVBand="0" w:evenVBand="0" w:oddHBand="0" w:evenHBand="0" w:firstRowFirstColumn="0" w:firstRowLastColumn="0" w:lastRowFirstColumn="0" w:lastRowLastColumn="0"/>
              <w:rPr>
                <w:b w:val="0"/>
                <w:bCs w:val="0"/>
              </w:rPr>
            </w:pPr>
            <w:proofErr w:type="spellStart"/>
            <w:r>
              <w:t>f’</w:t>
            </w:r>
            <w:r w:rsidR="009513EE">
              <w:rPr>
                <w:vertAlign w:val="subscript"/>
              </w:rPr>
              <w:t>c</w:t>
            </w:r>
            <w:r w:rsidR="005C1B90">
              <w:rPr>
                <w:vertAlign w:val="subscript"/>
              </w:rPr>
              <w:t>_deck</w:t>
            </w:r>
            <w:proofErr w:type="spellEnd"/>
            <w:r w:rsidR="009513EE">
              <w:t xml:space="preserve"> </w:t>
            </w:r>
          </w:p>
          <w:p w14:paraId="1756DFCF" w14:textId="6BB71447" w:rsidR="009513EE" w:rsidRPr="009513EE" w:rsidRDefault="009513EE" w:rsidP="00B92226">
            <w:pPr>
              <w:cnfStyle w:val="100000000000" w:firstRow="1" w:lastRow="0" w:firstColumn="0" w:lastColumn="0" w:oddVBand="0" w:evenVBand="0" w:oddHBand="0" w:evenHBand="0" w:firstRowFirstColumn="0" w:firstRowLastColumn="0" w:lastRowFirstColumn="0" w:lastRowLastColumn="0"/>
              <w:rPr>
                <w:b w:val="0"/>
                <w:bCs w:val="0"/>
              </w:rPr>
            </w:pPr>
            <w:r>
              <w:t>MPa</w:t>
            </w:r>
          </w:p>
        </w:tc>
        <w:tc>
          <w:tcPr>
            <w:tcW w:w="993" w:type="dxa"/>
          </w:tcPr>
          <w:p w14:paraId="7AD4D96B" w14:textId="5952AF49" w:rsidR="00901B80" w:rsidRDefault="00901B80" w:rsidP="00B92226">
            <w:pPr>
              <w:cnfStyle w:val="100000000000" w:firstRow="1" w:lastRow="0" w:firstColumn="0" w:lastColumn="0" w:oddVBand="0" w:evenVBand="0" w:oddHBand="0" w:evenHBand="0" w:firstRowFirstColumn="0" w:firstRowLastColumn="0" w:lastRowFirstColumn="0" w:lastRowLastColumn="0"/>
            </w:pPr>
            <w:r>
              <w:t>12.7</w:t>
            </w:r>
            <w:r w:rsidR="00983A70">
              <w:t>mm</w:t>
            </w:r>
          </w:p>
        </w:tc>
        <w:tc>
          <w:tcPr>
            <w:tcW w:w="978" w:type="dxa"/>
          </w:tcPr>
          <w:p w14:paraId="52A5DA2D" w14:textId="392FA037" w:rsidR="00901B80" w:rsidRDefault="00901B80" w:rsidP="00B92226">
            <w:pPr>
              <w:cnfStyle w:val="100000000000" w:firstRow="1" w:lastRow="0" w:firstColumn="0" w:lastColumn="0" w:oddVBand="0" w:evenVBand="0" w:oddHBand="0" w:evenHBand="0" w:firstRowFirstColumn="0" w:firstRowLastColumn="0" w:lastRowFirstColumn="0" w:lastRowLastColumn="0"/>
            </w:pPr>
            <w:r>
              <w:t>12.7</w:t>
            </w:r>
            <w:r w:rsidR="00983A70">
              <w:t>mm</w:t>
            </w:r>
          </w:p>
        </w:tc>
        <w:tc>
          <w:tcPr>
            <w:tcW w:w="1197" w:type="dxa"/>
          </w:tcPr>
          <w:p w14:paraId="3FAFD760" w14:textId="016B547C" w:rsidR="00901B80" w:rsidRDefault="00901B80" w:rsidP="00B92226">
            <w:pPr>
              <w:cnfStyle w:val="100000000000" w:firstRow="1" w:lastRow="0" w:firstColumn="0" w:lastColumn="0" w:oddVBand="0" w:evenVBand="0" w:oddHBand="0" w:evenHBand="0" w:firstRowFirstColumn="0" w:firstRowLastColumn="0" w:lastRowFirstColumn="0" w:lastRowLastColumn="0"/>
            </w:pPr>
            <w:r>
              <w:t>15.2</w:t>
            </w:r>
            <w:r w:rsidR="00983A70">
              <w:t>mm</w:t>
            </w:r>
          </w:p>
        </w:tc>
        <w:tc>
          <w:tcPr>
            <w:tcW w:w="1106" w:type="dxa"/>
          </w:tcPr>
          <w:p w14:paraId="57E64E59" w14:textId="1FCA8A1D" w:rsidR="00901B80" w:rsidRDefault="00901B80" w:rsidP="00B92226">
            <w:pPr>
              <w:cnfStyle w:val="100000000000" w:firstRow="1" w:lastRow="0" w:firstColumn="0" w:lastColumn="0" w:oddVBand="0" w:evenVBand="0" w:oddHBand="0" w:evenHBand="0" w:firstRowFirstColumn="0" w:firstRowLastColumn="0" w:lastRowFirstColumn="0" w:lastRowLastColumn="0"/>
            </w:pPr>
            <w:r>
              <w:t>15.2</w:t>
            </w:r>
            <w:r w:rsidR="00983A70">
              <w:t>mm</w:t>
            </w:r>
          </w:p>
        </w:tc>
        <w:tc>
          <w:tcPr>
            <w:tcW w:w="1160" w:type="dxa"/>
          </w:tcPr>
          <w:p w14:paraId="39588952" w14:textId="70265A32" w:rsidR="00901B80" w:rsidRDefault="00901B80" w:rsidP="00B92226">
            <w:pPr>
              <w:cnfStyle w:val="100000000000" w:firstRow="1" w:lastRow="0" w:firstColumn="0" w:lastColumn="0" w:oddVBand="0" w:evenVBand="0" w:oddHBand="0" w:evenHBand="0" w:firstRowFirstColumn="0" w:firstRowLastColumn="0" w:lastRowFirstColumn="0" w:lastRowLastColumn="0"/>
            </w:pPr>
            <w:r>
              <w:t>15.7</w:t>
            </w:r>
            <w:r w:rsidR="00983A70">
              <w:t>mm</w:t>
            </w:r>
          </w:p>
        </w:tc>
        <w:tc>
          <w:tcPr>
            <w:tcW w:w="1319" w:type="dxa"/>
          </w:tcPr>
          <w:p w14:paraId="1498D23A" w14:textId="01ACADDE" w:rsidR="00901B80" w:rsidRDefault="00901B80" w:rsidP="00B92226">
            <w:pPr>
              <w:cnfStyle w:val="100000000000" w:firstRow="1" w:lastRow="0" w:firstColumn="0" w:lastColumn="0" w:oddVBand="0" w:evenVBand="0" w:oddHBand="0" w:evenHBand="0" w:firstRowFirstColumn="0" w:firstRowLastColumn="0" w:lastRowFirstColumn="0" w:lastRowLastColumn="0"/>
            </w:pPr>
            <w:r>
              <w:t>15.7</w:t>
            </w:r>
            <w:r w:rsidR="00983A70">
              <w:t>mm</w:t>
            </w:r>
          </w:p>
        </w:tc>
      </w:tr>
      <w:tr w:rsidR="00901B80" w14:paraId="155CCCB1" w14:textId="77777777" w:rsidTr="00983A70">
        <w:tc>
          <w:tcPr>
            <w:cnfStyle w:val="001000000000" w:firstRow="0" w:lastRow="0" w:firstColumn="1" w:lastColumn="0" w:oddVBand="0" w:evenVBand="0" w:oddHBand="0" w:evenHBand="0" w:firstRowFirstColumn="0" w:firstRowLastColumn="0" w:lastRowFirstColumn="0" w:lastRowLastColumn="0"/>
            <w:tcW w:w="917" w:type="dxa"/>
            <w:vMerge/>
          </w:tcPr>
          <w:p w14:paraId="7F16B060" w14:textId="77777777" w:rsidR="00901B80" w:rsidRDefault="00901B80" w:rsidP="00B92226"/>
        </w:tc>
        <w:tc>
          <w:tcPr>
            <w:tcW w:w="1346" w:type="dxa"/>
            <w:vMerge/>
          </w:tcPr>
          <w:p w14:paraId="550ADBCE" w14:textId="7A894486" w:rsidR="00901B80" w:rsidRDefault="00901B80" w:rsidP="00B92226">
            <w:pPr>
              <w:cnfStyle w:val="000000000000" w:firstRow="0" w:lastRow="0" w:firstColumn="0" w:lastColumn="0" w:oddVBand="0" w:evenVBand="0" w:oddHBand="0" w:evenHBand="0" w:firstRowFirstColumn="0" w:firstRowLastColumn="0" w:lastRowFirstColumn="0" w:lastRowLastColumn="0"/>
            </w:pPr>
          </w:p>
        </w:tc>
        <w:tc>
          <w:tcPr>
            <w:tcW w:w="993" w:type="dxa"/>
          </w:tcPr>
          <w:p w14:paraId="1C9F4CD9" w14:textId="3730ADC5" w:rsidR="00901B80" w:rsidRPr="00983A70" w:rsidRDefault="00983A70" w:rsidP="00B92226">
            <w:pPr>
              <w:cnfStyle w:val="000000000000" w:firstRow="0" w:lastRow="0" w:firstColumn="0" w:lastColumn="0" w:oddVBand="0" w:evenVBand="0" w:oddHBand="0" w:evenHBand="0" w:firstRowFirstColumn="0" w:firstRowLastColumn="0" w:lastRowFirstColumn="0" w:lastRowLastColumn="0"/>
              <w:rPr>
                <w:vertAlign w:val="subscript"/>
              </w:rPr>
            </w:pPr>
            <w:r>
              <w:t>f</w:t>
            </w:r>
            <w:r>
              <w:rPr>
                <w:vertAlign w:val="subscript"/>
              </w:rPr>
              <w:t>pe1</w:t>
            </w:r>
          </w:p>
        </w:tc>
        <w:tc>
          <w:tcPr>
            <w:tcW w:w="978" w:type="dxa"/>
          </w:tcPr>
          <w:p w14:paraId="2653E099" w14:textId="63491D3A" w:rsidR="00901B80" w:rsidRPr="00983A70" w:rsidRDefault="00983A70" w:rsidP="00B92226">
            <w:pPr>
              <w:cnfStyle w:val="000000000000" w:firstRow="0" w:lastRow="0" w:firstColumn="0" w:lastColumn="0" w:oddVBand="0" w:evenVBand="0" w:oddHBand="0" w:evenHBand="0" w:firstRowFirstColumn="0" w:firstRowLastColumn="0" w:lastRowFirstColumn="0" w:lastRowLastColumn="0"/>
              <w:rPr>
                <w:vertAlign w:val="subscript"/>
              </w:rPr>
            </w:pPr>
            <w:r>
              <w:t>f</w:t>
            </w:r>
            <w:r>
              <w:rPr>
                <w:vertAlign w:val="subscript"/>
              </w:rPr>
              <w:t>pe2</w:t>
            </w:r>
          </w:p>
        </w:tc>
        <w:tc>
          <w:tcPr>
            <w:tcW w:w="1197" w:type="dxa"/>
          </w:tcPr>
          <w:p w14:paraId="7ADC1729" w14:textId="29DCE5B4" w:rsidR="00901B80" w:rsidRPr="00983A70" w:rsidRDefault="00983A70" w:rsidP="00B92226">
            <w:pPr>
              <w:cnfStyle w:val="000000000000" w:firstRow="0" w:lastRow="0" w:firstColumn="0" w:lastColumn="0" w:oddVBand="0" w:evenVBand="0" w:oddHBand="0" w:evenHBand="0" w:firstRowFirstColumn="0" w:firstRowLastColumn="0" w:lastRowFirstColumn="0" w:lastRowLastColumn="0"/>
              <w:rPr>
                <w:vertAlign w:val="subscript"/>
              </w:rPr>
            </w:pPr>
            <w:r>
              <w:t>f</w:t>
            </w:r>
            <w:r>
              <w:rPr>
                <w:vertAlign w:val="subscript"/>
              </w:rPr>
              <w:t>pe1</w:t>
            </w:r>
          </w:p>
        </w:tc>
        <w:tc>
          <w:tcPr>
            <w:tcW w:w="1106" w:type="dxa"/>
          </w:tcPr>
          <w:p w14:paraId="687167F8" w14:textId="1730FF43" w:rsidR="00901B80" w:rsidRPr="00983A70" w:rsidRDefault="00983A70" w:rsidP="00B92226">
            <w:pPr>
              <w:cnfStyle w:val="000000000000" w:firstRow="0" w:lastRow="0" w:firstColumn="0" w:lastColumn="0" w:oddVBand="0" w:evenVBand="0" w:oddHBand="0" w:evenHBand="0" w:firstRowFirstColumn="0" w:firstRowLastColumn="0" w:lastRowFirstColumn="0" w:lastRowLastColumn="0"/>
              <w:rPr>
                <w:vertAlign w:val="subscript"/>
              </w:rPr>
            </w:pPr>
            <w:r>
              <w:t>f</w:t>
            </w:r>
            <w:r>
              <w:rPr>
                <w:vertAlign w:val="subscript"/>
              </w:rPr>
              <w:t>pe2</w:t>
            </w:r>
          </w:p>
        </w:tc>
        <w:tc>
          <w:tcPr>
            <w:tcW w:w="1160" w:type="dxa"/>
          </w:tcPr>
          <w:p w14:paraId="61AE7A78" w14:textId="5DCCD0F0" w:rsidR="00901B80" w:rsidRPr="00983A70" w:rsidRDefault="00983A70" w:rsidP="00B92226">
            <w:pPr>
              <w:cnfStyle w:val="000000000000" w:firstRow="0" w:lastRow="0" w:firstColumn="0" w:lastColumn="0" w:oddVBand="0" w:evenVBand="0" w:oddHBand="0" w:evenHBand="0" w:firstRowFirstColumn="0" w:firstRowLastColumn="0" w:lastRowFirstColumn="0" w:lastRowLastColumn="0"/>
              <w:rPr>
                <w:vertAlign w:val="subscript"/>
              </w:rPr>
            </w:pPr>
            <w:r>
              <w:t>f</w:t>
            </w:r>
            <w:r>
              <w:rPr>
                <w:vertAlign w:val="subscript"/>
              </w:rPr>
              <w:t>pe1</w:t>
            </w:r>
          </w:p>
        </w:tc>
        <w:tc>
          <w:tcPr>
            <w:tcW w:w="1319" w:type="dxa"/>
          </w:tcPr>
          <w:p w14:paraId="7D9D4494" w14:textId="3E73FE06" w:rsidR="00901B80" w:rsidRPr="00983A70" w:rsidRDefault="00983A70" w:rsidP="00B92226">
            <w:pPr>
              <w:cnfStyle w:val="000000000000" w:firstRow="0" w:lastRow="0" w:firstColumn="0" w:lastColumn="0" w:oddVBand="0" w:evenVBand="0" w:oddHBand="0" w:evenHBand="0" w:firstRowFirstColumn="0" w:firstRowLastColumn="0" w:lastRowFirstColumn="0" w:lastRowLastColumn="0"/>
              <w:rPr>
                <w:vertAlign w:val="subscript"/>
              </w:rPr>
            </w:pPr>
            <w:r>
              <w:t>f</w:t>
            </w:r>
            <w:r>
              <w:rPr>
                <w:vertAlign w:val="subscript"/>
              </w:rPr>
              <w:t>pe2</w:t>
            </w:r>
          </w:p>
        </w:tc>
      </w:tr>
      <w:tr w:rsidR="00901B80" w14:paraId="154D3028" w14:textId="77777777" w:rsidTr="00983A70">
        <w:tc>
          <w:tcPr>
            <w:cnfStyle w:val="001000000000" w:firstRow="0" w:lastRow="0" w:firstColumn="1" w:lastColumn="0" w:oddVBand="0" w:evenVBand="0" w:oddHBand="0" w:evenHBand="0" w:firstRowFirstColumn="0" w:firstRowLastColumn="0" w:lastRowFirstColumn="0" w:lastRowLastColumn="0"/>
            <w:tcW w:w="917" w:type="dxa"/>
          </w:tcPr>
          <w:p w14:paraId="5FB3DE25" w14:textId="7DC74126" w:rsidR="00901B80" w:rsidRPr="009C5560" w:rsidRDefault="00901B80" w:rsidP="00B92226">
            <w:pPr>
              <w:rPr>
                <w:b w:val="0"/>
                <w:bCs w:val="0"/>
              </w:rPr>
            </w:pPr>
            <w:r w:rsidRPr="009C5560">
              <w:rPr>
                <w:b w:val="0"/>
                <w:bCs w:val="0"/>
              </w:rPr>
              <w:t>1</w:t>
            </w:r>
          </w:p>
        </w:tc>
        <w:tc>
          <w:tcPr>
            <w:tcW w:w="1346" w:type="dxa"/>
          </w:tcPr>
          <w:p w14:paraId="655B3490" w14:textId="24796211" w:rsidR="00901B80" w:rsidRPr="009C5560" w:rsidRDefault="00901B80" w:rsidP="00B92226">
            <w:pPr>
              <w:cnfStyle w:val="000000000000" w:firstRow="0" w:lastRow="0" w:firstColumn="0" w:lastColumn="0" w:oddVBand="0" w:evenVBand="0" w:oddHBand="0" w:evenHBand="0" w:firstRowFirstColumn="0" w:firstRowLastColumn="0" w:lastRowFirstColumn="0" w:lastRowLastColumn="0"/>
            </w:pPr>
            <w:r w:rsidRPr="009C5560">
              <w:t>40</w:t>
            </w:r>
          </w:p>
        </w:tc>
        <w:tc>
          <w:tcPr>
            <w:tcW w:w="993" w:type="dxa"/>
          </w:tcPr>
          <w:p w14:paraId="76FC5585" w14:textId="6BEBEE1D" w:rsidR="00901B80" w:rsidRDefault="00FE4D46" w:rsidP="00B92226">
            <w:pPr>
              <w:cnfStyle w:val="000000000000" w:firstRow="0" w:lastRow="0" w:firstColumn="0" w:lastColumn="0" w:oddVBand="0" w:evenVBand="0" w:oddHBand="0" w:evenHBand="0" w:firstRowFirstColumn="0" w:firstRowLastColumn="0" w:lastRowFirstColumn="0" w:lastRowLastColumn="0"/>
            </w:pPr>
            <w:r>
              <w:t>1.049</w:t>
            </w:r>
          </w:p>
        </w:tc>
        <w:tc>
          <w:tcPr>
            <w:tcW w:w="978" w:type="dxa"/>
          </w:tcPr>
          <w:p w14:paraId="4969CE05" w14:textId="0D212CAA" w:rsidR="00901B80" w:rsidRDefault="00993E1A" w:rsidP="00B92226">
            <w:pPr>
              <w:cnfStyle w:val="000000000000" w:firstRow="0" w:lastRow="0" w:firstColumn="0" w:lastColumn="0" w:oddVBand="0" w:evenVBand="0" w:oddHBand="0" w:evenHBand="0" w:firstRowFirstColumn="0" w:firstRowLastColumn="0" w:lastRowFirstColumn="0" w:lastRowLastColumn="0"/>
            </w:pPr>
            <w:r>
              <w:t>1.052</w:t>
            </w:r>
          </w:p>
        </w:tc>
        <w:tc>
          <w:tcPr>
            <w:tcW w:w="1197" w:type="dxa"/>
          </w:tcPr>
          <w:p w14:paraId="7B1175A5" w14:textId="4F703869" w:rsidR="00901B80" w:rsidRDefault="00DA6B11" w:rsidP="00B92226">
            <w:pPr>
              <w:cnfStyle w:val="000000000000" w:firstRow="0" w:lastRow="0" w:firstColumn="0" w:lastColumn="0" w:oddVBand="0" w:evenVBand="0" w:oddHBand="0" w:evenHBand="0" w:firstRowFirstColumn="0" w:firstRowLastColumn="0" w:lastRowFirstColumn="0" w:lastRowLastColumn="0"/>
            </w:pPr>
            <w:r>
              <w:t>1.047</w:t>
            </w:r>
          </w:p>
        </w:tc>
        <w:tc>
          <w:tcPr>
            <w:tcW w:w="1106" w:type="dxa"/>
          </w:tcPr>
          <w:p w14:paraId="67DB475B" w14:textId="2C6BD35C" w:rsidR="00901B80" w:rsidRDefault="00386FAD" w:rsidP="00B92226">
            <w:pPr>
              <w:cnfStyle w:val="000000000000" w:firstRow="0" w:lastRow="0" w:firstColumn="0" w:lastColumn="0" w:oddVBand="0" w:evenVBand="0" w:oddHBand="0" w:evenHBand="0" w:firstRowFirstColumn="0" w:firstRowLastColumn="0" w:lastRowFirstColumn="0" w:lastRowLastColumn="0"/>
            </w:pPr>
            <w:r>
              <w:t>1.050</w:t>
            </w:r>
          </w:p>
        </w:tc>
        <w:tc>
          <w:tcPr>
            <w:tcW w:w="1160" w:type="dxa"/>
          </w:tcPr>
          <w:p w14:paraId="624D572E" w14:textId="30DAE827" w:rsidR="00901B80" w:rsidRDefault="00DA6B11" w:rsidP="00B92226">
            <w:pPr>
              <w:cnfStyle w:val="000000000000" w:firstRow="0" w:lastRow="0" w:firstColumn="0" w:lastColumn="0" w:oddVBand="0" w:evenVBand="0" w:oddHBand="0" w:evenHBand="0" w:firstRowFirstColumn="0" w:firstRowLastColumn="0" w:lastRowFirstColumn="0" w:lastRowLastColumn="0"/>
            </w:pPr>
            <w:r>
              <w:t>1.011</w:t>
            </w:r>
          </w:p>
        </w:tc>
        <w:tc>
          <w:tcPr>
            <w:tcW w:w="1319" w:type="dxa"/>
          </w:tcPr>
          <w:p w14:paraId="4C1679D8" w14:textId="77243B3E" w:rsidR="00901B80" w:rsidRDefault="009A4502" w:rsidP="00B92226">
            <w:pPr>
              <w:cnfStyle w:val="000000000000" w:firstRow="0" w:lastRow="0" w:firstColumn="0" w:lastColumn="0" w:oddVBand="0" w:evenVBand="0" w:oddHBand="0" w:evenHBand="0" w:firstRowFirstColumn="0" w:firstRowLastColumn="0" w:lastRowFirstColumn="0" w:lastRowLastColumn="0"/>
            </w:pPr>
            <w:r>
              <w:t>1.013</w:t>
            </w:r>
          </w:p>
        </w:tc>
      </w:tr>
      <w:tr w:rsidR="00901B80" w14:paraId="6110076C" w14:textId="77777777" w:rsidTr="00983A70">
        <w:tc>
          <w:tcPr>
            <w:cnfStyle w:val="001000000000" w:firstRow="0" w:lastRow="0" w:firstColumn="1" w:lastColumn="0" w:oddVBand="0" w:evenVBand="0" w:oddHBand="0" w:evenHBand="0" w:firstRowFirstColumn="0" w:firstRowLastColumn="0" w:lastRowFirstColumn="0" w:lastRowLastColumn="0"/>
            <w:tcW w:w="917" w:type="dxa"/>
          </w:tcPr>
          <w:p w14:paraId="40D48D6F" w14:textId="601B3F6C" w:rsidR="00901B80" w:rsidRPr="009C5560" w:rsidRDefault="00901B80" w:rsidP="00B92226">
            <w:pPr>
              <w:rPr>
                <w:b w:val="0"/>
                <w:bCs w:val="0"/>
              </w:rPr>
            </w:pPr>
            <w:r w:rsidRPr="009C5560">
              <w:rPr>
                <w:b w:val="0"/>
                <w:bCs w:val="0"/>
              </w:rPr>
              <w:t>2</w:t>
            </w:r>
          </w:p>
        </w:tc>
        <w:tc>
          <w:tcPr>
            <w:tcW w:w="1346" w:type="dxa"/>
          </w:tcPr>
          <w:p w14:paraId="4D3D3C75" w14:textId="07691E78" w:rsidR="00901B80" w:rsidRPr="009C5560" w:rsidRDefault="00901B80" w:rsidP="00B92226">
            <w:pPr>
              <w:cnfStyle w:val="000000000000" w:firstRow="0" w:lastRow="0" w:firstColumn="0" w:lastColumn="0" w:oddVBand="0" w:evenVBand="0" w:oddHBand="0" w:evenHBand="0" w:firstRowFirstColumn="0" w:firstRowLastColumn="0" w:lastRowFirstColumn="0" w:lastRowLastColumn="0"/>
            </w:pPr>
            <w:r w:rsidRPr="009C5560">
              <w:t>40</w:t>
            </w:r>
          </w:p>
        </w:tc>
        <w:tc>
          <w:tcPr>
            <w:tcW w:w="993" w:type="dxa"/>
          </w:tcPr>
          <w:p w14:paraId="41452ABF" w14:textId="4A10C6C6" w:rsidR="00901B80" w:rsidRDefault="00FE4D46" w:rsidP="00B92226">
            <w:pPr>
              <w:cnfStyle w:val="000000000000" w:firstRow="0" w:lastRow="0" w:firstColumn="0" w:lastColumn="0" w:oddVBand="0" w:evenVBand="0" w:oddHBand="0" w:evenHBand="0" w:firstRowFirstColumn="0" w:firstRowLastColumn="0" w:lastRowFirstColumn="0" w:lastRowLastColumn="0"/>
            </w:pPr>
            <w:r>
              <w:t>1.031</w:t>
            </w:r>
          </w:p>
        </w:tc>
        <w:tc>
          <w:tcPr>
            <w:tcW w:w="978" w:type="dxa"/>
          </w:tcPr>
          <w:p w14:paraId="1585BDDA" w14:textId="5AE7196F" w:rsidR="00901B80" w:rsidRDefault="00993E1A" w:rsidP="00B92226">
            <w:pPr>
              <w:cnfStyle w:val="000000000000" w:firstRow="0" w:lastRow="0" w:firstColumn="0" w:lastColumn="0" w:oddVBand="0" w:evenVBand="0" w:oddHBand="0" w:evenHBand="0" w:firstRowFirstColumn="0" w:firstRowLastColumn="0" w:lastRowFirstColumn="0" w:lastRowLastColumn="0"/>
            </w:pPr>
            <w:r>
              <w:t>1.033</w:t>
            </w:r>
          </w:p>
        </w:tc>
        <w:tc>
          <w:tcPr>
            <w:tcW w:w="1197" w:type="dxa"/>
          </w:tcPr>
          <w:p w14:paraId="46D10D37" w14:textId="741115DB" w:rsidR="00901B80" w:rsidRDefault="00DA6B11" w:rsidP="00B92226">
            <w:pPr>
              <w:cnfStyle w:val="000000000000" w:firstRow="0" w:lastRow="0" w:firstColumn="0" w:lastColumn="0" w:oddVBand="0" w:evenVBand="0" w:oddHBand="0" w:evenHBand="0" w:firstRowFirstColumn="0" w:firstRowLastColumn="0" w:lastRowFirstColumn="0" w:lastRowLastColumn="0"/>
            </w:pPr>
            <w:r>
              <w:t>1.046</w:t>
            </w:r>
          </w:p>
        </w:tc>
        <w:tc>
          <w:tcPr>
            <w:tcW w:w="1106" w:type="dxa"/>
          </w:tcPr>
          <w:p w14:paraId="5CF4D996" w14:textId="7522A9E8" w:rsidR="00901B80" w:rsidRDefault="00386FAD" w:rsidP="00B92226">
            <w:pPr>
              <w:cnfStyle w:val="000000000000" w:firstRow="0" w:lastRow="0" w:firstColumn="0" w:lastColumn="0" w:oddVBand="0" w:evenVBand="0" w:oddHBand="0" w:evenHBand="0" w:firstRowFirstColumn="0" w:firstRowLastColumn="0" w:lastRowFirstColumn="0" w:lastRowLastColumn="0"/>
            </w:pPr>
            <w:r>
              <w:t>1.049</w:t>
            </w:r>
          </w:p>
        </w:tc>
        <w:tc>
          <w:tcPr>
            <w:tcW w:w="1160" w:type="dxa"/>
          </w:tcPr>
          <w:p w14:paraId="384C2AD5" w14:textId="4C88C131" w:rsidR="00901B80" w:rsidRDefault="00DA6B11" w:rsidP="00B92226">
            <w:pPr>
              <w:cnfStyle w:val="000000000000" w:firstRow="0" w:lastRow="0" w:firstColumn="0" w:lastColumn="0" w:oddVBand="0" w:evenVBand="0" w:oddHBand="0" w:evenHBand="0" w:firstRowFirstColumn="0" w:firstRowLastColumn="0" w:lastRowFirstColumn="0" w:lastRowLastColumn="0"/>
            </w:pPr>
            <w:r>
              <w:t>1.020</w:t>
            </w:r>
          </w:p>
        </w:tc>
        <w:tc>
          <w:tcPr>
            <w:tcW w:w="1319" w:type="dxa"/>
          </w:tcPr>
          <w:p w14:paraId="5D13F0F6" w14:textId="0D450452" w:rsidR="00901B80" w:rsidRDefault="009A4502" w:rsidP="00B92226">
            <w:pPr>
              <w:cnfStyle w:val="000000000000" w:firstRow="0" w:lastRow="0" w:firstColumn="0" w:lastColumn="0" w:oddVBand="0" w:evenVBand="0" w:oddHBand="0" w:evenHBand="0" w:firstRowFirstColumn="0" w:firstRowLastColumn="0" w:lastRowFirstColumn="0" w:lastRowLastColumn="0"/>
            </w:pPr>
            <w:r>
              <w:t>1.022</w:t>
            </w:r>
          </w:p>
        </w:tc>
      </w:tr>
      <w:tr w:rsidR="00901B80" w14:paraId="1C96E1D3" w14:textId="77777777" w:rsidTr="00983A70">
        <w:tc>
          <w:tcPr>
            <w:cnfStyle w:val="001000000000" w:firstRow="0" w:lastRow="0" w:firstColumn="1" w:lastColumn="0" w:oddVBand="0" w:evenVBand="0" w:oddHBand="0" w:evenHBand="0" w:firstRowFirstColumn="0" w:firstRowLastColumn="0" w:lastRowFirstColumn="0" w:lastRowLastColumn="0"/>
            <w:tcW w:w="917" w:type="dxa"/>
          </w:tcPr>
          <w:p w14:paraId="5CCDAB2D" w14:textId="105CEC60" w:rsidR="00901B80" w:rsidRPr="009C5560" w:rsidRDefault="00901B80" w:rsidP="00B92226">
            <w:pPr>
              <w:rPr>
                <w:b w:val="0"/>
                <w:bCs w:val="0"/>
              </w:rPr>
            </w:pPr>
            <w:r w:rsidRPr="009C5560">
              <w:rPr>
                <w:b w:val="0"/>
                <w:bCs w:val="0"/>
              </w:rPr>
              <w:t>3</w:t>
            </w:r>
          </w:p>
        </w:tc>
        <w:tc>
          <w:tcPr>
            <w:tcW w:w="1346" w:type="dxa"/>
          </w:tcPr>
          <w:p w14:paraId="3EF9B651" w14:textId="0DDF0B18" w:rsidR="00901B80" w:rsidRPr="009C5560" w:rsidRDefault="00901B80" w:rsidP="00B92226">
            <w:pPr>
              <w:cnfStyle w:val="000000000000" w:firstRow="0" w:lastRow="0" w:firstColumn="0" w:lastColumn="0" w:oddVBand="0" w:evenVBand="0" w:oddHBand="0" w:evenHBand="0" w:firstRowFirstColumn="0" w:firstRowLastColumn="0" w:lastRowFirstColumn="0" w:lastRowLastColumn="0"/>
            </w:pPr>
            <w:r w:rsidRPr="009C5560">
              <w:t>40</w:t>
            </w:r>
          </w:p>
        </w:tc>
        <w:tc>
          <w:tcPr>
            <w:tcW w:w="993" w:type="dxa"/>
          </w:tcPr>
          <w:p w14:paraId="0CD4137A" w14:textId="00A6696F" w:rsidR="00901B80" w:rsidRDefault="00FE4D46" w:rsidP="00B92226">
            <w:pPr>
              <w:cnfStyle w:val="000000000000" w:firstRow="0" w:lastRow="0" w:firstColumn="0" w:lastColumn="0" w:oddVBand="0" w:evenVBand="0" w:oddHBand="0" w:evenHBand="0" w:firstRowFirstColumn="0" w:firstRowLastColumn="0" w:lastRowFirstColumn="0" w:lastRowLastColumn="0"/>
            </w:pPr>
            <w:r>
              <w:t>*</w:t>
            </w:r>
          </w:p>
        </w:tc>
        <w:tc>
          <w:tcPr>
            <w:tcW w:w="978" w:type="dxa"/>
          </w:tcPr>
          <w:p w14:paraId="3EFBDED3" w14:textId="51E7353C" w:rsidR="00901B80" w:rsidRDefault="00993E1A" w:rsidP="00B92226">
            <w:pPr>
              <w:cnfStyle w:val="000000000000" w:firstRow="0" w:lastRow="0" w:firstColumn="0" w:lastColumn="0" w:oddVBand="0" w:evenVBand="0" w:oddHBand="0" w:evenHBand="0" w:firstRowFirstColumn="0" w:firstRowLastColumn="0" w:lastRowFirstColumn="0" w:lastRowLastColumn="0"/>
            </w:pPr>
            <w:r>
              <w:t>*</w:t>
            </w:r>
          </w:p>
        </w:tc>
        <w:tc>
          <w:tcPr>
            <w:tcW w:w="1197" w:type="dxa"/>
          </w:tcPr>
          <w:p w14:paraId="5FA024A2" w14:textId="7E0A5ED4" w:rsidR="00901B80" w:rsidRDefault="00DA6B11" w:rsidP="00B92226">
            <w:pPr>
              <w:cnfStyle w:val="000000000000" w:firstRow="0" w:lastRow="0" w:firstColumn="0" w:lastColumn="0" w:oddVBand="0" w:evenVBand="0" w:oddHBand="0" w:evenHBand="0" w:firstRowFirstColumn="0" w:firstRowLastColumn="0" w:lastRowFirstColumn="0" w:lastRowLastColumn="0"/>
            </w:pPr>
            <w:r>
              <w:t>1.019</w:t>
            </w:r>
          </w:p>
        </w:tc>
        <w:tc>
          <w:tcPr>
            <w:tcW w:w="1106" w:type="dxa"/>
          </w:tcPr>
          <w:p w14:paraId="1DAA4ED8" w14:textId="6E7B934B" w:rsidR="00901B80" w:rsidRDefault="00386FAD" w:rsidP="00B92226">
            <w:pPr>
              <w:cnfStyle w:val="000000000000" w:firstRow="0" w:lastRow="0" w:firstColumn="0" w:lastColumn="0" w:oddVBand="0" w:evenVBand="0" w:oddHBand="0" w:evenHBand="0" w:firstRowFirstColumn="0" w:firstRowLastColumn="0" w:lastRowFirstColumn="0" w:lastRowLastColumn="0"/>
            </w:pPr>
            <w:r>
              <w:t>1.021</w:t>
            </w:r>
          </w:p>
        </w:tc>
        <w:tc>
          <w:tcPr>
            <w:tcW w:w="1160" w:type="dxa"/>
          </w:tcPr>
          <w:p w14:paraId="299F6ED7" w14:textId="505643EE" w:rsidR="00901B80" w:rsidRDefault="00DA6B11" w:rsidP="00B92226">
            <w:pPr>
              <w:cnfStyle w:val="000000000000" w:firstRow="0" w:lastRow="0" w:firstColumn="0" w:lastColumn="0" w:oddVBand="0" w:evenVBand="0" w:oddHBand="0" w:evenHBand="0" w:firstRowFirstColumn="0" w:firstRowLastColumn="0" w:lastRowFirstColumn="0" w:lastRowLastColumn="0"/>
            </w:pPr>
            <w:r>
              <w:t>1.009</w:t>
            </w:r>
          </w:p>
        </w:tc>
        <w:tc>
          <w:tcPr>
            <w:tcW w:w="1319" w:type="dxa"/>
          </w:tcPr>
          <w:p w14:paraId="646BF4B0" w14:textId="64CC39B6" w:rsidR="00901B80" w:rsidRDefault="009A4502" w:rsidP="00B92226">
            <w:pPr>
              <w:cnfStyle w:val="000000000000" w:firstRow="0" w:lastRow="0" w:firstColumn="0" w:lastColumn="0" w:oddVBand="0" w:evenVBand="0" w:oddHBand="0" w:evenHBand="0" w:firstRowFirstColumn="0" w:firstRowLastColumn="0" w:lastRowFirstColumn="0" w:lastRowLastColumn="0"/>
            </w:pPr>
            <w:r>
              <w:t>1.011</w:t>
            </w:r>
          </w:p>
        </w:tc>
      </w:tr>
      <w:tr w:rsidR="00901B80" w14:paraId="23EDDEB2" w14:textId="77777777" w:rsidTr="00983A70">
        <w:tc>
          <w:tcPr>
            <w:cnfStyle w:val="001000000000" w:firstRow="0" w:lastRow="0" w:firstColumn="1" w:lastColumn="0" w:oddVBand="0" w:evenVBand="0" w:oddHBand="0" w:evenHBand="0" w:firstRowFirstColumn="0" w:firstRowLastColumn="0" w:lastRowFirstColumn="0" w:lastRowLastColumn="0"/>
            <w:tcW w:w="917" w:type="dxa"/>
          </w:tcPr>
          <w:p w14:paraId="552913DB" w14:textId="40B95DED" w:rsidR="00901B80" w:rsidRPr="009C5560" w:rsidRDefault="00901B80" w:rsidP="00B92226">
            <w:pPr>
              <w:rPr>
                <w:b w:val="0"/>
                <w:bCs w:val="0"/>
              </w:rPr>
            </w:pPr>
            <w:r w:rsidRPr="009C5560">
              <w:rPr>
                <w:b w:val="0"/>
                <w:bCs w:val="0"/>
              </w:rPr>
              <w:t>4</w:t>
            </w:r>
          </w:p>
        </w:tc>
        <w:tc>
          <w:tcPr>
            <w:tcW w:w="1346" w:type="dxa"/>
          </w:tcPr>
          <w:p w14:paraId="23EB8BA8" w14:textId="2D2E22C5" w:rsidR="00901B80" w:rsidRPr="009C5560" w:rsidRDefault="00901B80" w:rsidP="00B92226">
            <w:pPr>
              <w:cnfStyle w:val="000000000000" w:firstRow="0" w:lastRow="0" w:firstColumn="0" w:lastColumn="0" w:oddVBand="0" w:evenVBand="0" w:oddHBand="0" w:evenHBand="0" w:firstRowFirstColumn="0" w:firstRowLastColumn="0" w:lastRowFirstColumn="0" w:lastRowLastColumn="0"/>
            </w:pPr>
            <w:r w:rsidRPr="009C5560">
              <w:t>40</w:t>
            </w:r>
          </w:p>
        </w:tc>
        <w:tc>
          <w:tcPr>
            <w:tcW w:w="993" w:type="dxa"/>
          </w:tcPr>
          <w:p w14:paraId="1E59705E" w14:textId="0178527B" w:rsidR="00901B80" w:rsidRDefault="00FE4D46" w:rsidP="00B92226">
            <w:pPr>
              <w:cnfStyle w:val="000000000000" w:firstRow="0" w:lastRow="0" w:firstColumn="0" w:lastColumn="0" w:oddVBand="0" w:evenVBand="0" w:oddHBand="0" w:evenHBand="0" w:firstRowFirstColumn="0" w:firstRowLastColumn="0" w:lastRowFirstColumn="0" w:lastRowLastColumn="0"/>
            </w:pPr>
            <w:r>
              <w:t>1.007</w:t>
            </w:r>
          </w:p>
        </w:tc>
        <w:tc>
          <w:tcPr>
            <w:tcW w:w="978" w:type="dxa"/>
          </w:tcPr>
          <w:p w14:paraId="683892CC" w14:textId="6AD920EE" w:rsidR="00901B80" w:rsidRDefault="00993E1A" w:rsidP="00B92226">
            <w:pPr>
              <w:cnfStyle w:val="000000000000" w:firstRow="0" w:lastRow="0" w:firstColumn="0" w:lastColumn="0" w:oddVBand="0" w:evenVBand="0" w:oddHBand="0" w:evenHBand="0" w:firstRowFirstColumn="0" w:firstRowLastColumn="0" w:lastRowFirstColumn="0" w:lastRowLastColumn="0"/>
            </w:pPr>
            <w:r>
              <w:t>1.009</w:t>
            </w:r>
          </w:p>
        </w:tc>
        <w:tc>
          <w:tcPr>
            <w:tcW w:w="1197" w:type="dxa"/>
          </w:tcPr>
          <w:p w14:paraId="5D649558" w14:textId="32E7BEA6" w:rsidR="00901B80" w:rsidRDefault="00DA6B11" w:rsidP="00B92226">
            <w:pPr>
              <w:cnfStyle w:val="000000000000" w:firstRow="0" w:lastRow="0" w:firstColumn="0" w:lastColumn="0" w:oddVBand="0" w:evenVBand="0" w:oddHBand="0" w:evenHBand="0" w:firstRowFirstColumn="0" w:firstRowLastColumn="0" w:lastRowFirstColumn="0" w:lastRowLastColumn="0"/>
            </w:pPr>
            <w:r>
              <w:t>1.034</w:t>
            </w:r>
          </w:p>
        </w:tc>
        <w:tc>
          <w:tcPr>
            <w:tcW w:w="1106" w:type="dxa"/>
          </w:tcPr>
          <w:p w14:paraId="76C226C2" w14:textId="70586AD6" w:rsidR="00901B80" w:rsidRDefault="00386FAD" w:rsidP="00B92226">
            <w:pPr>
              <w:cnfStyle w:val="000000000000" w:firstRow="0" w:lastRow="0" w:firstColumn="0" w:lastColumn="0" w:oddVBand="0" w:evenVBand="0" w:oddHBand="0" w:evenHBand="0" w:firstRowFirstColumn="0" w:firstRowLastColumn="0" w:lastRowFirstColumn="0" w:lastRowLastColumn="0"/>
            </w:pPr>
            <w:r>
              <w:t>1.036</w:t>
            </w:r>
          </w:p>
        </w:tc>
        <w:tc>
          <w:tcPr>
            <w:tcW w:w="1160" w:type="dxa"/>
          </w:tcPr>
          <w:p w14:paraId="1155DFDC" w14:textId="4AF7F228" w:rsidR="00901B80" w:rsidRDefault="00DA6B11" w:rsidP="00B92226">
            <w:pPr>
              <w:cnfStyle w:val="000000000000" w:firstRow="0" w:lastRow="0" w:firstColumn="0" w:lastColumn="0" w:oddVBand="0" w:evenVBand="0" w:oddHBand="0" w:evenHBand="0" w:firstRowFirstColumn="0" w:firstRowLastColumn="0" w:lastRowFirstColumn="0" w:lastRowLastColumn="0"/>
            </w:pPr>
            <w:r>
              <w:t>1.017</w:t>
            </w:r>
          </w:p>
        </w:tc>
        <w:tc>
          <w:tcPr>
            <w:tcW w:w="1319" w:type="dxa"/>
          </w:tcPr>
          <w:p w14:paraId="2679A64F" w14:textId="6DA38220" w:rsidR="00901B80" w:rsidRDefault="009A4502" w:rsidP="00B92226">
            <w:pPr>
              <w:cnfStyle w:val="000000000000" w:firstRow="0" w:lastRow="0" w:firstColumn="0" w:lastColumn="0" w:oddVBand="0" w:evenVBand="0" w:oddHBand="0" w:evenHBand="0" w:firstRowFirstColumn="0" w:firstRowLastColumn="0" w:lastRowFirstColumn="0" w:lastRowLastColumn="0"/>
            </w:pPr>
            <w:r>
              <w:t>1.019</w:t>
            </w:r>
          </w:p>
        </w:tc>
      </w:tr>
      <w:tr w:rsidR="00901B80" w14:paraId="11FFF7F5" w14:textId="77777777" w:rsidTr="00983A70">
        <w:tc>
          <w:tcPr>
            <w:cnfStyle w:val="001000000000" w:firstRow="0" w:lastRow="0" w:firstColumn="1" w:lastColumn="0" w:oddVBand="0" w:evenVBand="0" w:oddHBand="0" w:evenHBand="0" w:firstRowFirstColumn="0" w:firstRowLastColumn="0" w:lastRowFirstColumn="0" w:lastRowLastColumn="0"/>
            <w:tcW w:w="917" w:type="dxa"/>
          </w:tcPr>
          <w:p w14:paraId="77851CC4" w14:textId="5DF8A0E7" w:rsidR="00901B80" w:rsidRPr="009C5560" w:rsidRDefault="00901B80" w:rsidP="00B92226">
            <w:pPr>
              <w:rPr>
                <w:b w:val="0"/>
                <w:bCs w:val="0"/>
              </w:rPr>
            </w:pPr>
            <w:r w:rsidRPr="009C5560">
              <w:rPr>
                <w:b w:val="0"/>
                <w:bCs w:val="0"/>
              </w:rPr>
              <w:t>5</w:t>
            </w:r>
          </w:p>
        </w:tc>
        <w:tc>
          <w:tcPr>
            <w:tcW w:w="1346" w:type="dxa"/>
          </w:tcPr>
          <w:p w14:paraId="48AD7DB1" w14:textId="0B6E038D" w:rsidR="00901B80" w:rsidRPr="009C5560" w:rsidRDefault="00901B80" w:rsidP="00B92226">
            <w:pPr>
              <w:cnfStyle w:val="000000000000" w:firstRow="0" w:lastRow="0" w:firstColumn="0" w:lastColumn="0" w:oddVBand="0" w:evenVBand="0" w:oddHBand="0" w:evenHBand="0" w:firstRowFirstColumn="0" w:firstRowLastColumn="0" w:lastRowFirstColumn="0" w:lastRowLastColumn="0"/>
            </w:pPr>
            <w:r w:rsidRPr="009C5560">
              <w:t>40</w:t>
            </w:r>
          </w:p>
        </w:tc>
        <w:tc>
          <w:tcPr>
            <w:tcW w:w="993" w:type="dxa"/>
          </w:tcPr>
          <w:p w14:paraId="42BBDE1F" w14:textId="0000F0A9" w:rsidR="00901B80" w:rsidRDefault="00FE4D46" w:rsidP="00B92226">
            <w:pPr>
              <w:cnfStyle w:val="000000000000" w:firstRow="0" w:lastRow="0" w:firstColumn="0" w:lastColumn="0" w:oddVBand="0" w:evenVBand="0" w:oddHBand="0" w:evenHBand="0" w:firstRowFirstColumn="0" w:firstRowLastColumn="0" w:lastRowFirstColumn="0" w:lastRowLastColumn="0"/>
            </w:pPr>
            <w:r>
              <w:t>*</w:t>
            </w:r>
          </w:p>
        </w:tc>
        <w:tc>
          <w:tcPr>
            <w:tcW w:w="978" w:type="dxa"/>
          </w:tcPr>
          <w:p w14:paraId="3C45178A" w14:textId="26D1353C" w:rsidR="00901B80" w:rsidRDefault="00993E1A" w:rsidP="00B92226">
            <w:pPr>
              <w:cnfStyle w:val="000000000000" w:firstRow="0" w:lastRow="0" w:firstColumn="0" w:lastColumn="0" w:oddVBand="0" w:evenVBand="0" w:oddHBand="0" w:evenHBand="0" w:firstRowFirstColumn="0" w:firstRowLastColumn="0" w:lastRowFirstColumn="0" w:lastRowLastColumn="0"/>
            </w:pPr>
            <w:r>
              <w:t>*</w:t>
            </w:r>
          </w:p>
        </w:tc>
        <w:tc>
          <w:tcPr>
            <w:tcW w:w="1197" w:type="dxa"/>
          </w:tcPr>
          <w:p w14:paraId="41A4DF86" w14:textId="3A4C7017" w:rsidR="00901B80" w:rsidRDefault="00DA6B11" w:rsidP="00B92226">
            <w:pPr>
              <w:cnfStyle w:val="000000000000" w:firstRow="0" w:lastRow="0" w:firstColumn="0" w:lastColumn="0" w:oddVBand="0" w:evenVBand="0" w:oddHBand="0" w:evenHBand="0" w:firstRowFirstColumn="0" w:firstRowLastColumn="0" w:lastRowFirstColumn="0" w:lastRowLastColumn="0"/>
            </w:pPr>
            <w:r>
              <w:t>1.019</w:t>
            </w:r>
          </w:p>
        </w:tc>
        <w:tc>
          <w:tcPr>
            <w:tcW w:w="1106" w:type="dxa"/>
          </w:tcPr>
          <w:p w14:paraId="6D200213" w14:textId="7E27D8AC" w:rsidR="00901B80" w:rsidRDefault="00386FAD" w:rsidP="00B92226">
            <w:pPr>
              <w:cnfStyle w:val="000000000000" w:firstRow="0" w:lastRow="0" w:firstColumn="0" w:lastColumn="0" w:oddVBand="0" w:evenVBand="0" w:oddHBand="0" w:evenHBand="0" w:firstRowFirstColumn="0" w:firstRowLastColumn="0" w:lastRowFirstColumn="0" w:lastRowLastColumn="0"/>
            </w:pPr>
            <w:r>
              <w:t>1.022</w:t>
            </w:r>
          </w:p>
        </w:tc>
        <w:tc>
          <w:tcPr>
            <w:tcW w:w="1160" w:type="dxa"/>
          </w:tcPr>
          <w:p w14:paraId="7FFC9067" w14:textId="1CDE1ED5" w:rsidR="00901B80" w:rsidRDefault="00DA6B11" w:rsidP="00B92226">
            <w:pPr>
              <w:cnfStyle w:val="000000000000" w:firstRow="0" w:lastRow="0" w:firstColumn="0" w:lastColumn="0" w:oddVBand="0" w:evenVBand="0" w:oddHBand="0" w:evenHBand="0" w:firstRowFirstColumn="0" w:firstRowLastColumn="0" w:lastRowFirstColumn="0" w:lastRowLastColumn="0"/>
            </w:pPr>
            <w:r>
              <w:t>1.009</w:t>
            </w:r>
          </w:p>
        </w:tc>
        <w:tc>
          <w:tcPr>
            <w:tcW w:w="1319" w:type="dxa"/>
          </w:tcPr>
          <w:p w14:paraId="173CC937" w14:textId="77375E26" w:rsidR="00901B80" w:rsidRDefault="009A4502" w:rsidP="00B92226">
            <w:pPr>
              <w:cnfStyle w:val="000000000000" w:firstRow="0" w:lastRow="0" w:firstColumn="0" w:lastColumn="0" w:oddVBand="0" w:evenVBand="0" w:oddHBand="0" w:evenHBand="0" w:firstRowFirstColumn="0" w:firstRowLastColumn="0" w:lastRowFirstColumn="0" w:lastRowLastColumn="0"/>
            </w:pPr>
            <w:r>
              <w:t>1.011</w:t>
            </w:r>
          </w:p>
        </w:tc>
      </w:tr>
      <w:tr w:rsidR="006F7F8F" w14:paraId="6AA19A32" w14:textId="77777777" w:rsidTr="00983A70">
        <w:trPr>
          <w:trHeight w:val="113"/>
        </w:trPr>
        <w:tc>
          <w:tcPr>
            <w:cnfStyle w:val="001000000000" w:firstRow="0" w:lastRow="0" w:firstColumn="1" w:lastColumn="0" w:oddVBand="0" w:evenVBand="0" w:oddHBand="0" w:evenHBand="0" w:firstRowFirstColumn="0" w:firstRowLastColumn="0" w:lastRowFirstColumn="0" w:lastRowLastColumn="0"/>
            <w:tcW w:w="917" w:type="dxa"/>
          </w:tcPr>
          <w:p w14:paraId="1A7105DB" w14:textId="77777777" w:rsidR="006F7F8F" w:rsidRPr="009C5560" w:rsidRDefault="006F7F8F" w:rsidP="00B92226"/>
        </w:tc>
        <w:tc>
          <w:tcPr>
            <w:tcW w:w="1346" w:type="dxa"/>
          </w:tcPr>
          <w:p w14:paraId="7CFA701B" w14:textId="77777777" w:rsidR="006F7F8F" w:rsidRPr="009C5560" w:rsidRDefault="006F7F8F" w:rsidP="00B92226">
            <w:pPr>
              <w:cnfStyle w:val="000000000000" w:firstRow="0" w:lastRow="0" w:firstColumn="0" w:lastColumn="0" w:oddVBand="0" w:evenVBand="0" w:oddHBand="0" w:evenHBand="0" w:firstRowFirstColumn="0" w:firstRowLastColumn="0" w:lastRowFirstColumn="0" w:lastRowLastColumn="0"/>
            </w:pPr>
          </w:p>
        </w:tc>
        <w:tc>
          <w:tcPr>
            <w:tcW w:w="993" w:type="dxa"/>
          </w:tcPr>
          <w:p w14:paraId="2EABBBF0" w14:textId="77777777" w:rsidR="006F7F8F" w:rsidRDefault="006F7F8F" w:rsidP="00B92226">
            <w:pPr>
              <w:cnfStyle w:val="000000000000" w:firstRow="0" w:lastRow="0" w:firstColumn="0" w:lastColumn="0" w:oddVBand="0" w:evenVBand="0" w:oddHBand="0" w:evenHBand="0" w:firstRowFirstColumn="0" w:firstRowLastColumn="0" w:lastRowFirstColumn="0" w:lastRowLastColumn="0"/>
            </w:pPr>
          </w:p>
        </w:tc>
        <w:tc>
          <w:tcPr>
            <w:tcW w:w="978" w:type="dxa"/>
          </w:tcPr>
          <w:p w14:paraId="0D55B10B" w14:textId="77777777" w:rsidR="006F7F8F" w:rsidRDefault="006F7F8F" w:rsidP="00B92226">
            <w:pPr>
              <w:cnfStyle w:val="000000000000" w:firstRow="0" w:lastRow="0" w:firstColumn="0" w:lastColumn="0" w:oddVBand="0" w:evenVBand="0" w:oddHBand="0" w:evenHBand="0" w:firstRowFirstColumn="0" w:firstRowLastColumn="0" w:lastRowFirstColumn="0" w:lastRowLastColumn="0"/>
            </w:pPr>
          </w:p>
        </w:tc>
        <w:tc>
          <w:tcPr>
            <w:tcW w:w="1197" w:type="dxa"/>
          </w:tcPr>
          <w:p w14:paraId="2B75B815" w14:textId="77777777" w:rsidR="006F7F8F" w:rsidRDefault="006F7F8F" w:rsidP="00B92226">
            <w:pPr>
              <w:cnfStyle w:val="000000000000" w:firstRow="0" w:lastRow="0" w:firstColumn="0" w:lastColumn="0" w:oddVBand="0" w:evenVBand="0" w:oddHBand="0" w:evenHBand="0" w:firstRowFirstColumn="0" w:firstRowLastColumn="0" w:lastRowFirstColumn="0" w:lastRowLastColumn="0"/>
            </w:pPr>
          </w:p>
        </w:tc>
        <w:tc>
          <w:tcPr>
            <w:tcW w:w="1106" w:type="dxa"/>
          </w:tcPr>
          <w:p w14:paraId="5E23C33C" w14:textId="77777777" w:rsidR="006F7F8F" w:rsidRDefault="006F7F8F" w:rsidP="00B92226">
            <w:pPr>
              <w:cnfStyle w:val="000000000000" w:firstRow="0" w:lastRow="0" w:firstColumn="0" w:lastColumn="0" w:oddVBand="0" w:evenVBand="0" w:oddHBand="0" w:evenHBand="0" w:firstRowFirstColumn="0" w:firstRowLastColumn="0" w:lastRowFirstColumn="0" w:lastRowLastColumn="0"/>
            </w:pPr>
          </w:p>
        </w:tc>
        <w:tc>
          <w:tcPr>
            <w:tcW w:w="1160" w:type="dxa"/>
          </w:tcPr>
          <w:p w14:paraId="1D05CB30" w14:textId="77777777" w:rsidR="006F7F8F" w:rsidRDefault="006F7F8F" w:rsidP="00B92226">
            <w:pPr>
              <w:cnfStyle w:val="000000000000" w:firstRow="0" w:lastRow="0" w:firstColumn="0" w:lastColumn="0" w:oddVBand="0" w:evenVBand="0" w:oddHBand="0" w:evenHBand="0" w:firstRowFirstColumn="0" w:firstRowLastColumn="0" w:lastRowFirstColumn="0" w:lastRowLastColumn="0"/>
            </w:pPr>
          </w:p>
        </w:tc>
        <w:tc>
          <w:tcPr>
            <w:tcW w:w="1319" w:type="dxa"/>
          </w:tcPr>
          <w:p w14:paraId="0250A39E" w14:textId="77777777" w:rsidR="006F7F8F" w:rsidRDefault="006F7F8F" w:rsidP="00B92226">
            <w:pPr>
              <w:cnfStyle w:val="000000000000" w:firstRow="0" w:lastRow="0" w:firstColumn="0" w:lastColumn="0" w:oddVBand="0" w:evenVBand="0" w:oddHBand="0" w:evenHBand="0" w:firstRowFirstColumn="0" w:firstRowLastColumn="0" w:lastRowFirstColumn="0" w:lastRowLastColumn="0"/>
            </w:pPr>
          </w:p>
        </w:tc>
      </w:tr>
      <w:tr w:rsidR="00901B80" w14:paraId="3B621D50" w14:textId="77777777" w:rsidTr="00983A70">
        <w:tc>
          <w:tcPr>
            <w:cnfStyle w:val="001000000000" w:firstRow="0" w:lastRow="0" w:firstColumn="1" w:lastColumn="0" w:oddVBand="0" w:evenVBand="0" w:oddHBand="0" w:evenHBand="0" w:firstRowFirstColumn="0" w:firstRowLastColumn="0" w:lastRowFirstColumn="0" w:lastRowLastColumn="0"/>
            <w:tcW w:w="917" w:type="dxa"/>
          </w:tcPr>
          <w:p w14:paraId="23D83597" w14:textId="65AF919A" w:rsidR="00901B80" w:rsidRPr="009C5560" w:rsidRDefault="00901B80" w:rsidP="00B92226">
            <w:pPr>
              <w:rPr>
                <w:b w:val="0"/>
                <w:bCs w:val="0"/>
              </w:rPr>
            </w:pPr>
            <w:r w:rsidRPr="009C5560">
              <w:rPr>
                <w:b w:val="0"/>
                <w:bCs w:val="0"/>
              </w:rPr>
              <w:t>1</w:t>
            </w:r>
          </w:p>
        </w:tc>
        <w:tc>
          <w:tcPr>
            <w:tcW w:w="1346" w:type="dxa"/>
          </w:tcPr>
          <w:p w14:paraId="388CB58D" w14:textId="225F8372" w:rsidR="00901B80" w:rsidRPr="009C5560" w:rsidRDefault="00901B80" w:rsidP="00B92226">
            <w:pPr>
              <w:cnfStyle w:val="000000000000" w:firstRow="0" w:lastRow="0" w:firstColumn="0" w:lastColumn="0" w:oddVBand="0" w:evenVBand="0" w:oddHBand="0" w:evenHBand="0" w:firstRowFirstColumn="0" w:firstRowLastColumn="0" w:lastRowFirstColumn="0" w:lastRowLastColumn="0"/>
            </w:pPr>
            <w:r w:rsidRPr="009C5560">
              <w:t>50</w:t>
            </w:r>
          </w:p>
        </w:tc>
        <w:tc>
          <w:tcPr>
            <w:tcW w:w="993" w:type="dxa"/>
          </w:tcPr>
          <w:p w14:paraId="091DB7F2" w14:textId="762A5CA2" w:rsidR="00901B80" w:rsidRDefault="001114B7" w:rsidP="00B92226">
            <w:pPr>
              <w:cnfStyle w:val="000000000000" w:firstRow="0" w:lastRow="0" w:firstColumn="0" w:lastColumn="0" w:oddVBand="0" w:evenVBand="0" w:oddHBand="0" w:evenHBand="0" w:firstRowFirstColumn="0" w:firstRowLastColumn="0" w:lastRowFirstColumn="0" w:lastRowLastColumn="0"/>
            </w:pPr>
            <w:r>
              <w:t>1.045</w:t>
            </w:r>
          </w:p>
        </w:tc>
        <w:tc>
          <w:tcPr>
            <w:tcW w:w="978" w:type="dxa"/>
          </w:tcPr>
          <w:p w14:paraId="54266A99" w14:textId="6419ACBE" w:rsidR="00901B80" w:rsidRDefault="00B5025F" w:rsidP="00B92226">
            <w:pPr>
              <w:cnfStyle w:val="000000000000" w:firstRow="0" w:lastRow="0" w:firstColumn="0" w:lastColumn="0" w:oddVBand="0" w:evenVBand="0" w:oddHBand="0" w:evenHBand="0" w:firstRowFirstColumn="0" w:firstRowLastColumn="0" w:lastRowFirstColumn="0" w:lastRowLastColumn="0"/>
            </w:pPr>
            <w:r>
              <w:t>1.048</w:t>
            </w:r>
          </w:p>
        </w:tc>
        <w:tc>
          <w:tcPr>
            <w:tcW w:w="1197" w:type="dxa"/>
          </w:tcPr>
          <w:p w14:paraId="60D44573" w14:textId="472279DB" w:rsidR="00901B80" w:rsidRDefault="00EF5854" w:rsidP="00B92226">
            <w:pPr>
              <w:cnfStyle w:val="000000000000" w:firstRow="0" w:lastRow="0" w:firstColumn="0" w:lastColumn="0" w:oddVBand="0" w:evenVBand="0" w:oddHBand="0" w:evenHBand="0" w:firstRowFirstColumn="0" w:firstRowLastColumn="0" w:lastRowFirstColumn="0" w:lastRowLastColumn="0"/>
            </w:pPr>
            <w:r>
              <w:t>1.049</w:t>
            </w:r>
          </w:p>
        </w:tc>
        <w:tc>
          <w:tcPr>
            <w:tcW w:w="1106" w:type="dxa"/>
          </w:tcPr>
          <w:p w14:paraId="4A792CC3" w14:textId="2548C2D8" w:rsidR="00901B80" w:rsidRDefault="00EF5854" w:rsidP="00B92226">
            <w:pPr>
              <w:cnfStyle w:val="000000000000" w:firstRow="0" w:lastRow="0" w:firstColumn="0" w:lastColumn="0" w:oddVBand="0" w:evenVBand="0" w:oddHBand="0" w:evenHBand="0" w:firstRowFirstColumn="0" w:firstRowLastColumn="0" w:lastRowFirstColumn="0" w:lastRowLastColumn="0"/>
            </w:pPr>
            <w:r>
              <w:t>1.052</w:t>
            </w:r>
          </w:p>
        </w:tc>
        <w:tc>
          <w:tcPr>
            <w:tcW w:w="1160" w:type="dxa"/>
          </w:tcPr>
          <w:p w14:paraId="25B70278" w14:textId="1C5D89F6" w:rsidR="00901B80" w:rsidRDefault="009A4502" w:rsidP="00B92226">
            <w:pPr>
              <w:cnfStyle w:val="000000000000" w:firstRow="0" w:lastRow="0" w:firstColumn="0" w:lastColumn="0" w:oddVBand="0" w:evenVBand="0" w:oddHBand="0" w:evenHBand="0" w:firstRowFirstColumn="0" w:firstRowLastColumn="0" w:lastRowFirstColumn="0" w:lastRowLastColumn="0"/>
            </w:pPr>
            <w:r>
              <w:t>1.016</w:t>
            </w:r>
          </w:p>
        </w:tc>
        <w:tc>
          <w:tcPr>
            <w:tcW w:w="1319" w:type="dxa"/>
          </w:tcPr>
          <w:p w14:paraId="78E66FF6" w14:textId="245B6F37" w:rsidR="00901B80" w:rsidRDefault="00BE57AB" w:rsidP="00B92226">
            <w:pPr>
              <w:cnfStyle w:val="000000000000" w:firstRow="0" w:lastRow="0" w:firstColumn="0" w:lastColumn="0" w:oddVBand="0" w:evenVBand="0" w:oddHBand="0" w:evenHBand="0" w:firstRowFirstColumn="0" w:firstRowLastColumn="0" w:lastRowFirstColumn="0" w:lastRowLastColumn="0"/>
            </w:pPr>
            <w:r>
              <w:t>1.018</w:t>
            </w:r>
          </w:p>
        </w:tc>
      </w:tr>
      <w:tr w:rsidR="00901B80" w14:paraId="29F8BC60" w14:textId="77777777" w:rsidTr="00983A70">
        <w:tc>
          <w:tcPr>
            <w:cnfStyle w:val="001000000000" w:firstRow="0" w:lastRow="0" w:firstColumn="1" w:lastColumn="0" w:oddVBand="0" w:evenVBand="0" w:oddHBand="0" w:evenHBand="0" w:firstRowFirstColumn="0" w:firstRowLastColumn="0" w:lastRowFirstColumn="0" w:lastRowLastColumn="0"/>
            <w:tcW w:w="917" w:type="dxa"/>
          </w:tcPr>
          <w:p w14:paraId="19AAC3B8" w14:textId="7422F676" w:rsidR="00901B80" w:rsidRPr="009C5560" w:rsidRDefault="00901B80" w:rsidP="00B92226">
            <w:pPr>
              <w:rPr>
                <w:b w:val="0"/>
                <w:bCs w:val="0"/>
              </w:rPr>
            </w:pPr>
            <w:r w:rsidRPr="009C5560">
              <w:rPr>
                <w:b w:val="0"/>
                <w:bCs w:val="0"/>
              </w:rPr>
              <w:t>2</w:t>
            </w:r>
          </w:p>
        </w:tc>
        <w:tc>
          <w:tcPr>
            <w:tcW w:w="1346" w:type="dxa"/>
          </w:tcPr>
          <w:p w14:paraId="4723385E" w14:textId="1B16D8B9" w:rsidR="00901B80" w:rsidRPr="009C5560" w:rsidRDefault="00901B80" w:rsidP="00B92226">
            <w:pPr>
              <w:cnfStyle w:val="000000000000" w:firstRow="0" w:lastRow="0" w:firstColumn="0" w:lastColumn="0" w:oddVBand="0" w:evenVBand="0" w:oddHBand="0" w:evenHBand="0" w:firstRowFirstColumn="0" w:firstRowLastColumn="0" w:lastRowFirstColumn="0" w:lastRowLastColumn="0"/>
            </w:pPr>
            <w:r w:rsidRPr="009C5560">
              <w:t>50</w:t>
            </w:r>
          </w:p>
        </w:tc>
        <w:tc>
          <w:tcPr>
            <w:tcW w:w="993" w:type="dxa"/>
          </w:tcPr>
          <w:p w14:paraId="2D3655C7" w14:textId="342F4DF0" w:rsidR="00901B80" w:rsidRDefault="001114B7" w:rsidP="00B92226">
            <w:pPr>
              <w:cnfStyle w:val="000000000000" w:firstRow="0" w:lastRow="0" w:firstColumn="0" w:lastColumn="0" w:oddVBand="0" w:evenVBand="0" w:oddHBand="0" w:evenHBand="0" w:firstRowFirstColumn="0" w:firstRowLastColumn="0" w:lastRowFirstColumn="0" w:lastRowLastColumn="0"/>
            </w:pPr>
            <w:r>
              <w:t>1.021</w:t>
            </w:r>
          </w:p>
        </w:tc>
        <w:tc>
          <w:tcPr>
            <w:tcW w:w="978" w:type="dxa"/>
          </w:tcPr>
          <w:p w14:paraId="18856ECA" w14:textId="0C11A830" w:rsidR="00901B80" w:rsidRDefault="00B5025F" w:rsidP="00B92226">
            <w:pPr>
              <w:cnfStyle w:val="000000000000" w:firstRow="0" w:lastRow="0" w:firstColumn="0" w:lastColumn="0" w:oddVBand="0" w:evenVBand="0" w:oddHBand="0" w:evenHBand="0" w:firstRowFirstColumn="0" w:firstRowLastColumn="0" w:lastRowFirstColumn="0" w:lastRowLastColumn="0"/>
            </w:pPr>
            <w:r>
              <w:t>1.023</w:t>
            </w:r>
          </w:p>
        </w:tc>
        <w:tc>
          <w:tcPr>
            <w:tcW w:w="1197" w:type="dxa"/>
          </w:tcPr>
          <w:p w14:paraId="51F7F766" w14:textId="3A7AC2DD" w:rsidR="00901B80" w:rsidRDefault="00EF5854" w:rsidP="00B92226">
            <w:pPr>
              <w:cnfStyle w:val="000000000000" w:firstRow="0" w:lastRow="0" w:firstColumn="0" w:lastColumn="0" w:oddVBand="0" w:evenVBand="0" w:oddHBand="0" w:evenHBand="0" w:firstRowFirstColumn="0" w:firstRowLastColumn="0" w:lastRowFirstColumn="0" w:lastRowLastColumn="0"/>
            </w:pPr>
            <w:r>
              <w:t>1.042</w:t>
            </w:r>
          </w:p>
        </w:tc>
        <w:tc>
          <w:tcPr>
            <w:tcW w:w="1106" w:type="dxa"/>
          </w:tcPr>
          <w:p w14:paraId="30DAF0DA" w14:textId="615EC5D3" w:rsidR="00901B80" w:rsidRDefault="00EF5854" w:rsidP="00B92226">
            <w:pPr>
              <w:cnfStyle w:val="000000000000" w:firstRow="0" w:lastRow="0" w:firstColumn="0" w:lastColumn="0" w:oddVBand="0" w:evenVBand="0" w:oddHBand="0" w:evenHBand="0" w:firstRowFirstColumn="0" w:firstRowLastColumn="0" w:lastRowFirstColumn="0" w:lastRowLastColumn="0"/>
            </w:pPr>
            <w:r>
              <w:t>1.044</w:t>
            </w:r>
          </w:p>
        </w:tc>
        <w:tc>
          <w:tcPr>
            <w:tcW w:w="1160" w:type="dxa"/>
          </w:tcPr>
          <w:p w14:paraId="5A56AB24" w14:textId="683F9116" w:rsidR="00901B80" w:rsidRDefault="009A4502" w:rsidP="00B92226">
            <w:pPr>
              <w:cnfStyle w:val="000000000000" w:firstRow="0" w:lastRow="0" w:firstColumn="0" w:lastColumn="0" w:oddVBand="0" w:evenVBand="0" w:oddHBand="0" w:evenHBand="0" w:firstRowFirstColumn="0" w:firstRowLastColumn="0" w:lastRowFirstColumn="0" w:lastRowLastColumn="0"/>
            </w:pPr>
            <w:r>
              <w:t>1.019</w:t>
            </w:r>
          </w:p>
        </w:tc>
        <w:tc>
          <w:tcPr>
            <w:tcW w:w="1319" w:type="dxa"/>
          </w:tcPr>
          <w:p w14:paraId="49F07D03" w14:textId="5B9C6F7A" w:rsidR="00901B80" w:rsidRDefault="00BE57AB" w:rsidP="00B92226">
            <w:pPr>
              <w:cnfStyle w:val="000000000000" w:firstRow="0" w:lastRow="0" w:firstColumn="0" w:lastColumn="0" w:oddVBand="0" w:evenVBand="0" w:oddHBand="0" w:evenHBand="0" w:firstRowFirstColumn="0" w:firstRowLastColumn="0" w:lastRowFirstColumn="0" w:lastRowLastColumn="0"/>
            </w:pPr>
            <w:r>
              <w:t>1.022</w:t>
            </w:r>
          </w:p>
        </w:tc>
      </w:tr>
      <w:tr w:rsidR="00901B80" w14:paraId="26252AC6" w14:textId="77777777" w:rsidTr="00983A70">
        <w:tc>
          <w:tcPr>
            <w:cnfStyle w:val="001000000000" w:firstRow="0" w:lastRow="0" w:firstColumn="1" w:lastColumn="0" w:oddVBand="0" w:evenVBand="0" w:oddHBand="0" w:evenHBand="0" w:firstRowFirstColumn="0" w:firstRowLastColumn="0" w:lastRowFirstColumn="0" w:lastRowLastColumn="0"/>
            <w:tcW w:w="917" w:type="dxa"/>
          </w:tcPr>
          <w:p w14:paraId="465F7203" w14:textId="17B888DB" w:rsidR="00901B80" w:rsidRPr="009C5560" w:rsidRDefault="00901B80" w:rsidP="00B92226">
            <w:pPr>
              <w:rPr>
                <w:b w:val="0"/>
                <w:bCs w:val="0"/>
              </w:rPr>
            </w:pPr>
            <w:r w:rsidRPr="009C5560">
              <w:rPr>
                <w:b w:val="0"/>
                <w:bCs w:val="0"/>
              </w:rPr>
              <w:t>3</w:t>
            </w:r>
          </w:p>
        </w:tc>
        <w:tc>
          <w:tcPr>
            <w:tcW w:w="1346" w:type="dxa"/>
          </w:tcPr>
          <w:p w14:paraId="56A5AD56" w14:textId="4808A869" w:rsidR="00901B80" w:rsidRPr="009C5560" w:rsidRDefault="00901B80" w:rsidP="00B92226">
            <w:pPr>
              <w:cnfStyle w:val="000000000000" w:firstRow="0" w:lastRow="0" w:firstColumn="0" w:lastColumn="0" w:oddVBand="0" w:evenVBand="0" w:oddHBand="0" w:evenHBand="0" w:firstRowFirstColumn="0" w:firstRowLastColumn="0" w:lastRowFirstColumn="0" w:lastRowLastColumn="0"/>
            </w:pPr>
            <w:r w:rsidRPr="009C5560">
              <w:t>50</w:t>
            </w:r>
          </w:p>
        </w:tc>
        <w:tc>
          <w:tcPr>
            <w:tcW w:w="993" w:type="dxa"/>
          </w:tcPr>
          <w:p w14:paraId="2CF7AAB0" w14:textId="15CDC77B" w:rsidR="00901B80" w:rsidRDefault="001114B7" w:rsidP="00B92226">
            <w:pPr>
              <w:cnfStyle w:val="000000000000" w:firstRow="0" w:lastRow="0" w:firstColumn="0" w:lastColumn="0" w:oddVBand="0" w:evenVBand="0" w:oddHBand="0" w:evenHBand="0" w:firstRowFirstColumn="0" w:firstRowLastColumn="0" w:lastRowFirstColumn="0" w:lastRowLastColumn="0"/>
            </w:pPr>
            <w:r>
              <w:t>*</w:t>
            </w:r>
          </w:p>
        </w:tc>
        <w:tc>
          <w:tcPr>
            <w:tcW w:w="978" w:type="dxa"/>
          </w:tcPr>
          <w:p w14:paraId="345BF1BD" w14:textId="1C6E014C" w:rsidR="00901B80" w:rsidRDefault="00B5025F" w:rsidP="00B92226">
            <w:pPr>
              <w:cnfStyle w:val="000000000000" w:firstRow="0" w:lastRow="0" w:firstColumn="0" w:lastColumn="0" w:oddVBand="0" w:evenVBand="0" w:oddHBand="0" w:evenHBand="0" w:firstRowFirstColumn="0" w:firstRowLastColumn="0" w:lastRowFirstColumn="0" w:lastRowLastColumn="0"/>
            </w:pPr>
            <w:r>
              <w:t>*</w:t>
            </w:r>
          </w:p>
        </w:tc>
        <w:tc>
          <w:tcPr>
            <w:tcW w:w="1197" w:type="dxa"/>
          </w:tcPr>
          <w:p w14:paraId="4655A44B" w14:textId="792A45E3" w:rsidR="00901B80" w:rsidRDefault="00EF5854" w:rsidP="00B92226">
            <w:pPr>
              <w:cnfStyle w:val="000000000000" w:firstRow="0" w:lastRow="0" w:firstColumn="0" w:lastColumn="0" w:oddVBand="0" w:evenVBand="0" w:oddHBand="0" w:evenHBand="0" w:firstRowFirstColumn="0" w:firstRowLastColumn="0" w:lastRowFirstColumn="0" w:lastRowLastColumn="0"/>
            </w:pPr>
            <w:r>
              <w:t>1.007</w:t>
            </w:r>
          </w:p>
        </w:tc>
        <w:tc>
          <w:tcPr>
            <w:tcW w:w="1106" w:type="dxa"/>
          </w:tcPr>
          <w:p w14:paraId="5E8CB9C5" w14:textId="00814D32" w:rsidR="00901B80" w:rsidRDefault="00733697" w:rsidP="00B92226">
            <w:pPr>
              <w:cnfStyle w:val="000000000000" w:firstRow="0" w:lastRow="0" w:firstColumn="0" w:lastColumn="0" w:oddVBand="0" w:evenVBand="0" w:oddHBand="0" w:evenHBand="0" w:firstRowFirstColumn="0" w:firstRowLastColumn="0" w:lastRowFirstColumn="0" w:lastRowLastColumn="0"/>
            </w:pPr>
            <w:r>
              <w:t>1.010</w:t>
            </w:r>
          </w:p>
        </w:tc>
        <w:tc>
          <w:tcPr>
            <w:tcW w:w="1160" w:type="dxa"/>
          </w:tcPr>
          <w:p w14:paraId="57BFA351" w14:textId="7B241B6A" w:rsidR="00901B80" w:rsidRDefault="009A4502" w:rsidP="00B92226">
            <w:pPr>
              <w:cnfStyle w:val="000000000000" w:firstRow="0" w:lastRow="0" w:firstColumn="0" w:lastColumn="0" w:oddVBand="0" w:evenVBand="0" w:oddHBand="0" w:evenHBand="0" w:firstRowFirstColumn="0" w:firstRowLastColumn="0" w:lastRowFirstColumn="0" w:lastRowLastColumn="0"/>
            </w:pPr>
            <w:r>
              <w:t>1.002</w:t>
            </w:r>
          </w:p>
        </w:tc>
        <w:tc>
          <w:tcPr>
            <w:tcW w:w="1319" w:type="dxa"/>
          </w:tcPr>
          <w:p w14:paraId="6DE931B7" w14:textId="4A498460" w:rsidR="00901B80" w:rsidRDefault="00BE57AB" w:rsidP="00B92226">
            <w:pPr>
              <w:cnfStyle w:val="000000000000" w:firstRow="0" w:lastRow="0" w:firstColumn="0" w:lastColumn="0" w:oddVBand="0" w:evenVBand="0" w:oddHBand="0" w:evenHBand="0" w:firstRowFirstColumn="0" w:firstRowLastColumn="0" w:lastRowFirstColumn="0" w:lastRowLastColumn="0"/>
            </w:pPr>
            <w:r>
              <w:t>1.004</w:t>
            </w:r>
          </w:p>
        </w:tc>
      </w:tr>
      <w:tr w:rsidR="00901B80" w14:paraId="29BEAC5C" w14:textId="77777777" w:rsidTr="00983A70">
        <w:tc>
          <w:tcPr>
            <w:cnfStyle w:val="001000000000" w:firstRow="0" w:lastRow="0" w:firstColumn="1" w:lastColumn="0" w:oddVBand="0" w:evenVBand="0" w:oddHBand="0" w:evenHBand="0" w:firstRowFirstColumn="0" w:firstRowLastColumn="0" w:lastRowFirstColumn="0" w:lastRowLastColumn="0"/>
            <w:tcW w:w="917" w:type="dxa"/>
          </w:tcPr>
          <w:p w14:paraId="7AE6B9FB" w14:textId="0F64122C" w:rsidR="00901B80" w:rsidRPr="009C5560" w:rsidRDefault="00901B80" w:rsidP="00B92226">
            <w:pPr>
              <w:rPr>
                <w:b w:val="0"/>
                <w:bCs w:val="0"/>
              </w:rPr>
            </w:pPr>
            <w:r w:rsidRPr="009C5560">
              <w:rPr>
                <w:b w:val="0"/>
                <w:bCs w:val="0"/>
              </w:rPr>
              <w:t>4</w:t>
            </w:r>
          </w:p>
        </w:tc>
        <w:tc>
          <w:tcPr>
            <w:tcW w:w="1346" w:type="dxa"/>
          </w:tcPr>
          <w:p w14:paraId="0079BA0A" w14:textId="001040FF" w:rsidR="00901B80" w:rsidRPr="009C5560" w:rsidRDefault="00901B80" w:rsidP="00B92226">
            <w:pPr>
              <w:cnfStyle w:val="000000000000" w:firstRow="0" w:lastRow="0" w:firstColumn="0" w:lastColumn="0" w:oddVBand="0" w:evenVBand="0" w:oddHBand="0" w:evenHBand="0" w:firstRowFirstColumn="0" w:firstRowLastColumn="0" w:lastRowFirstColumn="0" w:lastRowLastColumn="0"/>
            </w:pPr>
            <w:r w:rsidRPr="009C5560">
              <w:t>50</w:t>
            </w:r>
          </w:p>
        </w:tc>
        <w:tc>
          <w:tcPr>
            <w:tcW w:w="993" w:type="dxa"/>
          </w:tcPr>
          <w:p w14:paraId="58E2BBD1" w14:textId="276A3EBE" w:rsidR="00901B80" w:rsidRDefault="001114B7" w:rsidP="00B92226">
            <w:pPr>
              <w:cnfStyle w:val="000000000000" w:firstRow="0" w:lastRow="0" w:firstColumn="0" w:lastColumn="0" w:oddVBand="0" w:evenVBand="0" w:oddHBand="0" w:evenHBand="0" w:firstRowFirstColumn="0" w:firstRowLastColumn="0" w:lastRowFirstColumn="0" w:lastRowLastColumn="0"/>
            </w:pPr>
            <w:r>
              <w:t>0.993</w:t>
            </w:r>
          </w:p>
        </w:tc>
        <w:tc>
          <w:tcPr>
            <w:tcW w:w="978" w:type="dxa"/>
          </w:tcPr>
          <w:p w14:paraId="0D4C24E2" w14:textId="46CF3830" w:rsidR="00901B80" w:rsidRDefault="00B5025F" w:rsidP="00B92226">
            <w:pPr>
              <w:cnfStyle w:val="000000000000" w:firstRow="0" w:lastRow="0" w:firstColumn="0" w:lastColumn="0" w:oddVBand="0" w:evenVBand="0" w:oddHBand="0" w:evenHBand="0" w:firstRowFirstColumn="0" w:firstRowLastColumn="0" w:lastRowFirstColumn="0" w:lastRowLastColumn="0"/>
            </w:pPr>
            <w:r>
              <w:t>0.995</w:t>
            </w:r>
          </w:p>
        </w:tc>
        <w:tc>
          <w:tcPr>
            <w:tcW w:w="1197" w:type="dxa"/>
          </w:tcPr>
          <w:p w14:paraId="3D2FBCE1" w14:textId="5842F7DD" w:rsidR="00901B80" w:rsidRDefault="00EF5854" w:rsidP="00B92226">
            <w:pPr>
              <w:cnfStyle w:val="000000000000" w:firstRow="0" w:lastRow="0" w:firstColumn="0" w:lastColumn="0" w:oddVBand="0" w:evenVBand="0" w:oddHBand="0" w:evenHBand="0" w:firstRowFirstColumn="0" w:firstRowLastColumn="0" w:lastRowFirstColumn="0" w:lastRowLastColumn="0"/>
            </w:pPr>
            <w:r>
              <w:t>1.025</w:t>
            </w:r>
          </w:p>
        </w:tc>
        <w:tc>
          <w:tcPr>
            <w:tcW w:w="1106" w:type="dxa"/>
          </w:tcPr>
          <w:p w14:paraId="6B6DE837" w14:textId="730147D7" w:rsidR="00901B80" w:rsidRDefault="00733697" w:rsidP="00B92226">
            <w:pPr>
              <w:cnfStyle w:val="000000000000" w:firstRow="0" w:lastRow="0" w:firstColumn="0" w:lastColumn="0" w:oddVBand="0" w:evenVBand="0" w:oddHBand="0" w:evenHBand="0" w:firstRowFirstColumn="0" w:firstRowLastColumn="0" w:lastRowFirstColumn="0" w:lastRowLastColumn="0"/>
            </w:pPr>
            <w:r>
              <w:t>1.028</w:t>
            </w:r>
          </w:p>
        </w:tc>
        <w:tc>
          <w:tcPr>
            <w:tcW w:w="1160" w:type="dxa"/>
          </w:tcPr>
          <w:p w14:paraId="72727612" w14:textId="005639B8" w:rsidR="00901B80" w:rsidRDefault="009A4502" w:rsidP="00B92226">
            <w:pPr>
              <w:cnfStyle w:val="000000000000" w:firstRow="0" w:lastRow="0" w:firstColumn="0" w:lastColumn="0" w:oddVBand="0" w:evenVBand="0" w:oddHBand="0" w:evenHBand="0" w:firstRowFirstColumn="0" w:firstRowLastColumn="0" w:lastRowFirstColumn="0" w:lastRowLastColumn="0"/>
            </w:pPr>
            <w:r>
              <w:t>1.013</w:t>
            </w:r>
          </w:p>
        </w:tc>
        <w:tc>
          <w:tcPr>
            <w:tcW w:w="1319" w:type="dxa"/>
          </w:tcPr>
          <w:p w14:paraId="2C28868D" w14:textId="4833BBA0" w:rsidR="00901B80" w:rsidRDefault="00BE57AB" w:rsidP="00B92226">
            <w:pPr>
              <w:cnfStyle w:val="000000000000" w:firstRow="0" w:lastRow="0" w:firstColumn="0" w:lastColumn="0" w:oddVBand="0" w:evenVBand="0" w:oddHBand="0" w:evenHBand="0" w:firstRowFirstColumn="0" w:firstRowLastColumn="0" w:lastRowFirstColumn="0" w:lastRowLastColumn="0"/>
            </w:pPr>
            <w:r>
              <w:t>1.015</w:t>
            </w:r>
          </w:p>
        </w:tc>
      </w:tr>
      <w:tr w:rsidR="00901B80" w14:paraId="4FCC349A" w14:textId="77777777" w:rsidTr="00983A70">
        <w:tc>
          <w:tcPr>
            <w:cnfStyle w:val="001000000000" w:firstRow="0" w:lastRow="0" w:firstColumn="1" w:lastColumn="0" w:oddVBand="0" w:evenVBand="0" w:oddHBand="0" w:evenHBand="0" w:firstRowFirstColumn="0" w:firstRowLastColumn="0" w:lastRowFirstColumn="0" w:lastRowLastColumn="0"/>
            <w:tcW w:w="917" w:type="dxa"/>
          </w:tcPr>
          <w:p w14:paraId="766E200D" w14:textId="680AD561" w:rsidR="00901B80" w:rsidRPr="009C5560" w:rsidRDefault="00901B80" w:rsidP="00B92226">
            <w:pPr>
              <w:rPr>
                <w:b w:val="0"/>
                <w:bCs w:val="0"/>
              </w:rPr>
            </w:pPr>
            <w:r w:rsidRPr="009C5560">
              <w:rPr>
                <w:b w:val="0"/>
                <w:bCs w:val="0"/>
              </w:rPr>
              <w:t>5</w:t>
            </w:r>
          </w:p>
        </w:tc>
        <w:tc>
          <w:tcPr>
            <w:tcW w:w="1346" w:type="dxa"/>
          </w:tcPr>
          <w:p w14:paraId="79D0971E" w14:textId="55A4FF59" w:rsidR="00901B80" w:rsidRPr="009C5560" w:rsidRDefault="00901B80" w:rsidP="00B92226">
            <w:pPr>
              <w:cnfStyle w:val="000000000000" w:firstRow="0" w:lastRow="0" w:firstColumn="0" w:lastColumn="0" w:oddVBand="0" w:evenVBand="0" w:oddHBand="0" w:evenHBand="0" w:firstRowFirstColumn="0" w:firstRowLastColumn="0" w:lastRowFirstColumn="0" w:lastRowLastColumn="0"/>
            </w:pPr>
            <w:r w:rsidRPr="009C5560">
              <w:t>50</w:t>
            </w:r>
          </w:p>
        </w:tc>
        <w:tc>
          <w:tcPr>
            <w:tcW w:w="993" w:type="dxa"/>
          </w:tcPr>
          <w:p w14:paraId="5242589A" w14:textId="31F5CD8D" w:rsidR="00901B80" w:rsidRDefault="001114B7" w:rsidP="00B92226">
            <w:pPr>
              <w:cnfStyle w:val="000000000000" w:firstRow="0" w:lastRow="0" w:firstColumn="0" w:lastColumn="0" w:oddVBand="0" w:evenVBand="0" w:oddHBand="0" w:evenHBand="0" w:firstRowFirstColumn="0" w:firstRowLastColumn="0" w:lastRowFirstColumn="0" w:lastRowLastColumn="0"/>
            </w:pPr>
            <w:r>
              <w:t>*</w:t>
            </w:r>
          </w:p>
        </w:tc>
        <w:tc>
          <w:tcPr>
            <w:tcW w:w="978" w:type="dxa"/>
          </w:tcPr>
          <w:p w14:paraId="564DEBC7" w14:textId="16AB751D" w:rsidR="00901B80" w:rsidRDefault="00B5025F" w:rsidP="00B92226">
            <w:pPr>
              <w:cnfStyle w:val="000000000000" w:firstRow="0" w:lastRow="0" w:firstColumn="0" w:lastColumn="0" w:oddVBand="0" w:evenVBand="0" w:oddHBand="0" w:evenHBand="0" w:firstRowFirstColumn="0" w:firstRowLastColumn="0" w:lastRowFirstColumn="0" w:lastRowLastColumn="0"/>
            </w:pPr>
            <w:r>
              <w:t>*</w:t>
            </w:r>
          </w:p>
        </w:tc>
        <w:tc>
          <w:tcPr>
            <w:tcW w:w="1197" w:type="dxa"/>
          </w:tcPr>
          <w:p w14:paraId="065B1759" w14:textId="022FF66B" w:rsidR="00901B80" w:rsidRDefault="00EF5854" w:rsidP="00B92226">
            <w:pPr>
              <w:cnfStyle w:val="000000000000" w:firstRow="0" w:lastRow="0" w:firstColumn="0" w:lastColumn="0" w:oddVBand="0" w:evenVBand="0" w:oddHBand="0" w:evenHBand="0" w:firstRowFirstColumn="0" w:firstRowLastColumn="0" w:lastRowFirstColumn="0" w:lastRowLastColumn="0"/>
            </w:pPr>
            <w:r>
              <w:t>1.007</w:t>
            </w:r>
          </w:p>
        </w:tc>
        <w:tc>
          <w:tcPr>
            <w:tcW w:w="1106" w:type="dxa"/>
          </w:tcPr>
          <w:p w14:paraId="6F9B73F1" w14:textId="0EF3D7A8" w:rsidR="00901B80" w:rsidRDefault="00733697" w:rsidP="00B92226">
            <w:pPr>
              <w:cnfStyle w:val="000000000000" w:firstRow="0" w:lastRow="0" w:firstColumn="0" w:lastColumn="0" w:oddVBand="0" w:evenVBand="0" w:oddHBand="0" w:evenHBand="0" w:firstRowFirstColumn="0" w:firstRowLastColumn="0" w:lastRowFirstColumn="0" w:lastRowLastColumn="0"/>
            </w:pPr>
            <w:r>
              <w:t>1.010</w:t>
            </w:r>
          </w:p>
        </w:tc>
        <w:tc>
          <w:tcPr>
            <w:tcW w:w="1160" w:type="dxa"/>
          </w:tcPr>
          <w:p w14:paraId="39BBD0BF" w14:textId="62496530" w:rsidR="00901B80" w:rsidRDefault="009A4502" w:rsidP="00B92226">
            <w:pPr>
              <w:cnfStyle w:val="000000000000" w:firstRow="0" w:lastRow="0" w:firstColumn="0" w:lastColumn="0" w:oddVBand="0" w:evenVBand="0" w:oddHBand="0" w:evenHBand="0" w:firstRowFirstColumn="0" w:firstRowLastColumn="0" w:lastRowFirstColumn="0" w:lastRowLastColumn="0"/>
            </w:pPr>
            <w:r>
              <w:t>1.003</w:t>
            </w:r>
          </w:p>
        </w:tc>
        <w:tc>
          <w:tcPr>
            <w:tcW w:w="1319" w:type="dxa"/>
          </w:tcPr>
          <w:p w14:paraId="75441450" w14:textId="1734E80F" w:rsidR="00901B80" w:rsidRDefault="00BE57AB" w:rsidP="00B92226">
            <w:pPr>
              <w:cnfStyle w:val="000000000000" w:firstRow="0" w:lastRow="0" w:firstColumn="0" w:lastColumn="0" w:oddVBand="0" w:evenVBand="0" w:oddHBand="0" w:evenHBand="0" w:firstRowFirstColumn="0" w:firstRowLastColumn="0" w:lastRowFirstColumn="0" w:lastRowLastColumn="0"/>
            </w:pPr>
            <w:r>
              <w:t>1.005</w:t>
            </w:r>
          </w:p>
        </w:tc>
      </w:tr>
    </w:tbl>
    <w:p w14:paraId="43E69356" w14:textId="3A4C7CFF" w:rsidR="000513AE" w:rsidRDefault="000513AE" w:rsidP="005471FA">
      <w:r>
        <w:t>From the values in Table 5 it is evident that, in general, the flexural capacities predicted using the proposed stress-strain curves are conservative compared to those calculated using Equation 1</w:t>
      </w:r>
      <w:r w:rsidR="00405687">
        <w:t xml:space="preserve"> (i.e. corresponding to ratios &gt; 1 in Table 5)</w:t>
      </w:r>
      <w:r>
        <w:t xml:space="preserve">. This is </w:t>
      </w:r>
      <w:r w:rsidR="00405687">
        <w:t>so</w:t>
      </w:r>
      <w:r>
        <w:t xml:space="preserve"> for all cases except for Section 4 for the scenario when 12.7mm strands are considered. The capacities calculated using the</w:t>
      </w:r>
      <w:r w:rsidR="00405687">
        <w:t xml:space="preserve"> proposed</w:t>
      </w:r>
      <w:r>
        <w:t xml:space="preserve"> stress-strain curves were observed to be up-to ~5% more conservative for the sections considered. However, the level of conservativeness was less for the three deeper sections (Section 3 to 5) that were considered compared to the two shallowest sections.</w:t>
      </w:r>
    </w:p>
    <w:p w14:paraId="0E2C4E99" w14:textId="1E232F9B" w:rsidR="00747E96" w:rsidRDefault="000513AE" w:rsidP="005471FA">
      <w:r>
        <w:t>It should be noted that the comparison shown in Table 5, with all strands considered to be 12.7mm should be treated as indicative only. This is since the level of prestressing is inherently related to the section geometry (as well as the beam span) and as such, for a given section which in actuality requires 15.2mm strands, the same number of 12.7mm strands will not suffice. This is evident by the fact that for some sections</w:t>
      </w:r>
      <w:r w:rsidR="00747E96">
        <w:t xml:space="preserve"> (marked with a</w:t>
      </w:r>
      <w:r w:rsidR="00F26E17">
        <w:t>n asterisk</w:t>
      </w:r>
      <w:r w:rsidR="00747E96">
        <w:t xml:space="preserve"> * in Table </w:t>
      </w:r>
      <w:r w:rsidR="00F26E17">
        <w:t>5</w:t>
      </w:r>
      <w:r w:rsidR="00747E96">
        <w:t>)</w:t>
      </w:r>
      <w:r>
        <w:t xml:space="preserve"> a solution could not be found where the</w:t>
      </w:r>
      <w:r w:rsidR="00747E96">
        <w:t xml:space="preserve"> maximum</w:t>
      </w:r>
      <w:r>
        <w:t xml:space="preserve"> strain in the strands was less than the breaking strain (0.05) at the point of crushing </w:t>
      </w:r>
      <w:r w:rsidR="00747E96">
        <w:t>of</w:t>
      </w:r>
      <w:r>
        <w:t xml:space="preserve"> the extreme compressive fibre. The comparison in Table </w:t>
      </w:r>
      <w:r w:rsidR="00F26E17">
        <w:t>5</w:t>
      </w:r>
      <w:r>
        <w:t xml:space="preserve"> with all strands substituted with </w:t>
      </w:r>
      <w:r w:rsidR="00B423F4">
        <w:t>12.7mm strands was purely undertaken to compare the performance of the stress-strain curves viz. Equation 1.</w:t>
      </w:r>
      <w:r w:rsidR="00747E96">
        <w:t xml:space="preserve"> 12.7mm strands are not used for contemporary Teeroff beam designs in WA and their use tends to be limited to prestressed planks. As such, for the remainder of the paper 12.7mm strands will not be considered </w:t>
      </w:r>
      <w:r w:rsidR="00F26E17">
        <w:t>for calculating flexural capacity predictions.</w:t>
      </w:r>
    </w:p>
    <w:p w14:paraId="7C612D12" w14:textId="30AF3D58" w:rsidR="000513AE" w:rsidRDefault="00747E96" w:rsidP="005471FA">
      <w:r>
        <w:lastRenderedPageBreak/>
        <w:t>On the other hand, the use of 15.7mm strands in substitution of the 15.2mm strands is reasonable as such a scenario provides more than the prestressing corresponding to the 15.2mm strands (and as such could result in a given section being able to span a larger span</w:t>
      </w:r>
      <w:r w:rsidR="003A28B0">
        <w:t xml:space="preserve"> for example</w:t>
      </w:r>
      <w:r>
        <w:t>). For the sections considered, it was observed that, in general, the level of conservativeness of the proposed approach compared to Cl 8.1.7 of AS 5100.5:2017</w:t>
      </w:r>
      <w:r w:rsidR="003A28B0">
        <w:t xml:space="preserve"> (i.e. Equation 1)</w:t>
      </w:r>
      <w:r>
        <w:t xml:space="preserve">, was reduced when all the strands were substituted with 15.7mm strands. This can be attributed to the fact that the </w:t>
      </w:r>
      <w:proofErr w:type="spellStart"/>
      <w:r>
        <w:t>f</w:t>
      </w:r>
      <w:r w:rsidR="003A28B0">
        <w:rPr>
          <w:vertAlign w:val="subscript"/>
        </w:rPr>
        <w:t>py</w:t>
      </w:r>
      <w:proofErr w:type="spellEnd"/>
      <w:r>
        <w:t>(=f</w:t>
      </w:r>
      <w:r w:rsidR="003A28B0">
        <w:rPr>
          <w:vertAlign w:val="subscript"/>
        </w:rPr>
        <w:t>0.1%</w:t>
      </w:r>
      <w:r>
        <w:t>)/</w:t>
      </w:r>
      <w:proofErr w:type="spellStart"/>
      <w:r>
        <w:t>f</w:t>
      </w:r>
      <w:r w:rsidR="003A28B0">
        <w:rPr>
          <w:vertAlign w:val="subscript"/>
        </w:rPr>
        <w:t>pb</w:t>
      </w:r>
      <w:proofErr w:type="spellEnd"/>
      <w:r>
        <w:t xml:space="preserve"> ratio for 15.7mm strands is 0.86 compared to 0.82 for 15.2mm strands</w:t>
      </w:r>
      <w:r w:rsidR="003A28B0">
        <w:t xml:space="preserve"> in AS 4672.1</w:t>
      </w:r>
      <w:r>
        <w:t xml:space="preserve"> and as such, the stress-strain</w:t>
      </w:r>
      <w:r w:rsidR="003A28B0">
        <w:t xml:space="preserve"> curve</w:t>
      </w:r>
      <w:r>
        <w:t xml:space="preserve"> becomes closer to </w:t>
      </w:r>
      <w:proofErr w:type="spellStart"/>
      <w:r>
        <w:t>f</w:t>
      </w:r>
      <w:r w:rsidR="003A28B0">
        <w:rPr>
          <w:vertAlign w:val="subscript"/>
        </w:rPr>
        <w:t>pb</w:t>
      </w:r>
      <w:proofErr w:type="spellEnd"/>
      <w:r>
        <w:t xml:space="preserve"> at lower strains for the 15.7mm strands.</w:t>
      </w:r>
      <w:r w:rsidR="0077230A">
        <w:t xml:space="preserve"> </w:t>
      </w:r>
      <w:r>
        <w:t xml:space="preserve">The </w:t>
      </w:r>
      <w:r w:rsidR="0077230A">
        <w:t>stress-strain curves used by Mattock</w:t>
      </w:r>
      <w:r w:rsidR="0077230A">
        <w:rPr>
          <w:vertAlign w:val="superscript"/>
        </w:rPr>
        <w:t>1</w:t>
      </w:r>
      <w:r w:rsidR="0077230A">
        <w:t xml:space="preserve"> when developing Equation 1 also considered an </w:t>
      </w:r>
      <w:proofErr w:type="spellStart"/>
      <w:r w:rsidR="0077230A">
        <w:t>fpy</w:t>
      </w:r>
      <w:proofErr w:type="spellEnd"/>
      <w:r w:rsidR="0077230A">
        <w:t>*/</w:t>
      </w:r>
      <w:proofErr w:type="spellStart"/>
      <w:r w:rsidR="0077230A">
        <w:t>fpb</w:t>
      </w:r>
      <w:proofErr w:type="spellEnd"/>
      <w:r w:rsidR="0077230A">
        <w:t xml:space="preserve"> ratio of 0.85 which agrees</w:t>
      </w:r>
      <w:r w:rsidR="003A28B0">
        <w:t xml:space="preserve"> well</w:t>
      </w:r>
      <w:r w:rsidR="0077230A">
        <w:t xml:space="preserve"> with the AS 4672.1 limits for 15.7mm strands than for 15.2mm strands and as such results in the reduced conservativeness</w:t>
      </w:r>
      <w:r w:rsidR="003A28B0">
        <w:t xml:space="preserve"> (i.e. better agreement)</w:t>
      </w:r>
      <w:r w:rsidR="0077230A">
        <w:t xml:space="preserve"> seen for the 15.7mm strand scenarios.</w:t>
      </w:r>
    </w:p>
    <w:p w14:paraId="6E351568" w14:textId="3FD0E475" w:rsidR="00B423F4" w:rsidRDefault="00B423F4" w:rsidP="005471FA">
      <w:r>
        <w:t>The effect of the initial level of prestress (</w:t>
      </w:r>
      <w:proofErr w:type="spellStart"/>
      <w:r>
        <w:t>f</w:t>
      </w:r>
      <w:r w:rsidR="00F05395">
        <w:rPr>
          <w:vertAlign w:val="subscript"/>
        </w:rPr>
        <w:t>pe</w:t>
      </w:r>
      <w:proofErr w:type="spellEnd"/>
      <w:r>
        <w:t xml:space="preserve">) was seen to be negligible. The level of conservativeness increased marginally (~0.3%) for the lower level of </w:t>
      </w:r>
      <w:proofErr w:type="spellStart"/>
      <w:r>
        <w:t>f</w:t>
      </w:r>
      <w:r w:rsidR="00F05395">
        <w:rPr>
          <w:vertAlign w:val="subscript"/>
        </w:rPr>
        <w:t>pe</w:t>
      </w:r>
      <w:proofErr w:type="spellEnd"/>
      <w:r>
        <w:t xml:space="preserve"> that was considered. No significant difference in the level of conservativeness was seen for Sections 1 and 2 for</w:t>
      </w:r>
      <w:r w:rsidR="00513CDF">
        <w:t xml:space="preserve"> the</w:t>
      </w:r>
      <w:r>
        <w:t xml:space="preserve"> two </w:t>
      </w:r>
      <w:proofErr w:type="spellStart"/>
      <w:r>
        <w:t>f’</w:t>
      </w:r>
      <w:r w:rsidR="00513CDF">
        <w:rPr>
          <w:vertAlign w:val="subscript"/>
        </w:rPr>
        <w:t>c</w:t>
      </w:r>
      <w:proofErr w:type="spellEnd"/>
      <w:r>
        <w:t xml:space="preserve"> values that were considered. However, for the three deeper (and larger) sections, the level of conservativeness decreased for </w:t>
      </w:r>
      <w:proofErr w:type="spellStart"/>
      <w:r>
        <w:t>f’</w:t>
      </w:r>
      <w:r w:rsidR="00513CDF">
        <w:rPr>
          <w:vertAlign w:val="subscript"/>
        </w:rPr>
        <w:t>c</w:t>
      </w:r>
      <w:proofErr w:type="spellEnd"/>
      <w:r>
        <w:t xml:space="preserve"> equal to 50MPa compared to 40 MPa. In general, the reduced conservativeness (or in other words better agreement) between the proposed approach and that using Equation 1, was when the strain levels in the tendons were calculated to be closer to 5%. This was the case</w:t>
      </w:r>
      <w:r w:rsidR="00513CDF">
        <w:t xml:space="preserve"> for</w:t>
      </w:r>
      <w:r>
        <w:t xml:space="preserve"> the three deeper sections for </w:t>
      </w:r>
      <w:proofErr w:type="spellStart"/>
      <w:r>
        <w:t>f’</w:t>
      </w:r>
      <w:r w:rsidR="00513CDF">
        <w:rPr>
          <w:vertAlign w:val="subscript"/>
        </w:rPr>
        <w:t>c</w:t>
      </w:r>
      <w:proofErr w:type="spellEnd"/>
      <w:r>
        <w:t xml:space="preserve"> equal to 50 MPa as opposed to 40 MPa. It should be noted that for the sections considered</w:t>
      </w:r>
      <w:proofErr w:type="gramStart"/>
      <w:r>
        <w:t>, in reality</w:t>
      </w:r>
      <w:r w:rsidR="00513CDF">
        <w:t>,</w:t>
      </w:r>
      <w:r>
        <w:t xml:space="preserve"> the</w:t>
      </w:r>
      <w:proofErr w:type="gramEnd"/>
      <w:r>
        <w:t xml:space="preserve"> deck </w:t>
      </w:r>
      <w:proofErr w:type="spellStart"/>
      <w:r>
        <w:t>f’</w:t>
      </w:r>
      <w:r w:rsidR="00513CDF">
        <w:rPr>
          <w:vertAlign w:val="subscript"/>
        </w:rPr>
        <w:t>c</w:t>
      </w:r>
      <w:proofErr w:type="spellEnd"/>
      <w:r>
        <w:t xml:space="preserve"> value was 40 MPa, which is typically the concrete grade used</w:t>
      </w:r>
      <w:r w:rsidR="00513CDF">
        <w:t xml:space="preserve"> in WA</w:t>
      </w:r>
      <w:r>
        <w:t xml:space="preserve"> for decks composite with Teeroff beams.</w:t>
      </w:r>
    </w:p>
    <w:p w14:paraId="3C24085E" w14:textId="47146115" w:rsidR="00B51C68" w:rsidRDefault="0077230A" w:rsidP="005471FA">
      <w:r>
        <w:t xml:space="preserve">From Table </w:t>
      </w:r>
      <w:r w:rsidR="00513CDF">
        <w:t>5</w:t>
      </w:r>
      <w:r>
        <w:t>, it can be ascertained that for some typical Teeroff section designs, flexural capacities up</w:t>
      </w:r>
      <w:r w:rsidR="00513CDF">
        <w:t>-</w:t>
      </w:r>
      <w:r>
        <w:t xml:space="preserve">to 5% less than those predicted </w:t>
      </w:r>
      <w:proofErr w:type="gramStart"/>
      <w:r>
        <w:t>through the use of</w:t>
      </w:r>
      <w:proofErr w:type="gramEnd"/>
      <w:r>
        <w:t xml:space="preserve"> Cl 8.1.7 of AS 5100.5</w:t>
      </w:r>
      <w:r w:rsidR="0072213C">
        <w:t>:2017 may result through the use of the proposed stress-strain curves. However, the proposed approach provides a consistent</w:t>
      </w:r>
      <w:r w:rsidR="00A06319">
        <w:t xml:space="preserve"> and rational</w:t>
      </w:r>
      <w:r w:rsidR="0072213C">
        <w:t xml:space="preserve"> basis founded in the limits defined in AS 4672.1 which</w:t>
      </w:r>
      <w:r w:rsidR="007374F2">
        <w:t xml:space="preserve"> is the material specification that</w:t>
      </w:r>
      <w:r w:rsidR="0072213C">
        <w:t xml:space="preserve"> all prestressing steel used for bridge construction in WA (and Australia) conform to. It removes ambiguity in the code in relation to what form of stress-strain curve can be used for prestressing steel and errs on the side of conservativeness by adopting a piece-wise </w:t>
      </w:r>
      <w:r w:rsidR="00513CDF">
        <w:t>multi-</w:t>
      </w:r>
      <w:r w:rsidR="0072213C">
        <w:t xml:space="preserve">linear approach. For relatively deeper sections, such as Sections 3 to 5 in Table </w:t>
      </w:r>
      <w:r w:rsidR="00513CDF">
        <w:t>5</w:t>
      </w:r>
      <w:r w:rsidR="0072213C">
        <w:t xml:space="preserve">, the level of </w:t>
      </w:r>
      <w:r w:rsidR="00513CDF">
        <w:t>conservativeness observed</w:t>
      </w:r>
      <w:r w:rsidR="0072213C">
        <w:t xml:space="preserve"> of this approach is minor. The conservativeness in the approach i</w:t>
      </w:r>
      <w:r w:rsidR="00513CDF">
        <w:t>s</w:t>
      </w:r>
      <w:r w:rsidR="0072213C">
        <w:t xml:space="preserve"> directly related to the piece-wise linear approximation adopted. </w:t>
      </w:r>
      <w:proofErr w:type="gramStart"/>
      <w:r w:rsidR="0072213C">
        <w:t>In reality</w:t>
      </w:r>
      <w:r w:rsidR="00513CDF">
        <w:t>,</w:t>
      </w:r>
      <w:r w:rsidR="0072213C">
        <w:t xml:space="preserve"> the</w:t>
      </w:r>
      <w:proofErr w:type="gramEnd"/>
      <w:r w:rsidR="0072213C">
        <w:t xml:space="preserve"> stress-strain curve will be </w:t>
      </w:r>
      <w:r w:rsidR="00513CDF">
        <w:t>‘</w:t>
      </w:r>
      <w:r w:rsidR="0072213C">
        <w:t>rounded</w:t>
      </w:r>
      <w:r w:rsidR="00513CDF">
        <w:t>’</w:t>
      </w:r>
      <w:r w:rsidR="0072213C">
        <w:t xml:space="preserve"> leading to greater stresses at lower strains compared</w:t>
      </w:r>
      <w:r w:rsidR="00513CDF">
        <w:t xml:space="preserve"> to</w:t>
      </w:r>
      <w:r w:rsidR="0072213C">
        <w:t xml:space="preserve"> </w:t>
      </w:r>
      <w:proofErr w:type="spellStart"/>
      <w:r w:rsidR="007374F2">
        <w:rPr>
          <w:rFonts w:cs="Arial"/>
        </w:rPr>
        <w:t>ε</w:t>
      </w:r>
      <w:r w:rsidR="007374F2">
        <w:rPr>
          <w:vertAlign w:val="subscript"/>
        </w:rPr>
        <w:t>pb</w:t>
      </w:r>
      <w:proofErr w:type="spellEnd"/>
      <w:r w:rsidR="007374F2">
        <w:t>. However</w:t>
      </w:r>
      <w:r w:rsidR="00673A45">
        <w:t>,</w:t>
      </w:r>
      <w:r w:rsidR="007374F2">
        <w:t xml:space="preserve"> the adoption of a rounded form of curve depends on being able to be confident about the shape of the actual stress-strain curves. If extensive test data are available of such stress-strain curves, representative of</w:t>
      </w:r>
      <w:r w:rsidR="00513CDF">
        <w:t xml:space="preserve"> the range of</w:t>
      </w:r>
      <w:r w:rsidR="007374F2">
        <w:t xml:space="preserve"> prestressing steels in the market, then an approach </w:t>
      </w:r>
      <w:proofErr w:type="gramStart"/>
      <w:r w:rsidR="007374F2">
        <w:t>similar to</w:t>
      </w:r>
      <w:proofErr w:type="gramEnd"/>
      <w:r w:rsidR="007374F2">
        <w:t xml:space="preserve"> that followed by </w:t>
      </w:r>
      <w:proofErr w:type="spellStart"/>
      <w:r w:rsidR="007374F2">
        <w:t>Devalapura</w:t>
      </w:r>
      <w:proofErr w:type="spellEnd"/>
      <w:r w:rsidR="007374F2">
        <w:t xml:space="preserve"> and Tadros</w:t>
      </w:r>
      <w:r w:rsidR="000C4ECC">
        <w:rPr>
          <w:vertAlign w:val="superscript"/>
        </w:rPr>
        <w:t>5</w:t>
      </w:r>
      <w:r w:rsidR="007374F2">
        <w:t xml:space="preserve"> can be followed to derive a less conservative stress-strain curve. Until such an exercise</w:t>
      </w:r>
      <w:r w:rsidR="00513CDF">
        <w:t xml:space="preserve"> is done</w:t>
      </w:r>
      <w:r w:rsidR="007374F2">
        <w:t xml:space="preserve">, the proposed approach is a reasonable compromise. </w:t>
      </w:r>
      <w:r w:rsidR="00673A45">
        <w:t>The sensitivity of the flexural capacity to the use of a rounded stress-strain curve rather than a piecewise linear stress-strain curve is discussed in a later section of this paper.</w:t>
      </w:r>
    </w:p>
    <w:p w14:paraId="6474393E" w14:textId="0370DAA4" w:rsidR="00AD0BEB" w:rsidRDefault="00AD0BEB" w:rsidP="00AD0BEB">
      <w:pPr>
        <w:pStyle w:val="Heading2"/>
      </w:pPr>
      <w:r>
        <w:t>Comparison</w:t>
      </w:r>
      <w:r w:rsidR="00513CDF">
        <w:t xml:space="preserve"> of proposed stress-strain curves</w:t>
      </w:r>
      <w:r>
        <w:t xml:space="preserve"> with</w:t>
      </w:r>
      <w:r w:rsidR="00513CDF">
        <w:t xml:space="preserve"> sample</w:t>
      </w:r>
      <w:r>
        <w:t xml:space="preserve"> test data</w:t>
      </w:r>
    </w:p>
    <w:p w14:paraId="1254F34B" w14:textId="61B6370D" w:rsidR="00AD0BEB" w:rsidRDefault="00B73CE7" w:rsidP="00AD0BEB">
      <w:r>
        <w:t>Upon request, SANWA Pty Ltd</w:t>
      </w:r>
      <w:r w:rsidR="00513CDF">
        <w:t xml:space="preserve"> (supplier)</w:t>
      </w:r>
      <w:r>
        <w:t xml:space="preserve"> and Siam Industrial Wire</w:t>
      </w:r>
      <w:r w:rsidR="00513CDF">
        <w:t xml:space="preserve"> (producer)</w:t>
      </w:r>
      <w:r w:rsidR="004179BC">
        <w:t xml:space="preserve"> provided</w:t>
      </w:r>
      <w:r>
        <w:t xml:space="preserve"> Main Roads WA a sample of</w:t>
      </w:r>
      <w:r w:rsidR="00781FB5">
        <w:t xml:space="preserve"> their</w:t>
      </w:r>
      <w:r>
        <w:t xml:space="preserve"> </w:t>
      </w:r>
      <w:proofErr w:type="gramStart"/>
      <w:r>
        <w:t>long term</w:t>
      </w:r>
      <w:proofErr w:type="gramEnd"/>
      <w:r>
        <w:t xml:space="preserve"> quality testing</w:t>
      </w:r>
      <w:r w:rsidR="00781FB5">
        <w:t xml:space="preserve"> (LTQ)</w:t>
      </w:r>
      <w:r w:rsidR="004179BC">
        <w:t xml:space="preserve"> strength test data</w:t>
      </w:r>
      <w:r>
        <w:t xml:space="preserve"> for the three strands types shown in Figure 2. The test data included modulus of elasticity, 0.1% proof strength, 0.2% proof strength, breaking strength and failure strain. This test data is</w:t>
      </w:r>
      <w:r w:rsidR="004179BC">
        <w:t xml:space="preserve"> compared to the proposed stress-strain curves in Figure</w:t>
      </w:r>
      <w:r>
        <w:t>s</w:t>
      </w:r>
      <w:r w:rsidR="004179BC">
        <w:t xml:space="preserve"> 3</w:t>
      </w:r>
      <w:r>
        <w:t>a, 3b and 3c</w:t>
      </w:r>
      <w:r w:rsidR="004179BC">
        <w:t xml:space="preserve"> with the corresponding statistics given in Table 3. </w:t>
      </w:r>
      <w:r w:rsidR="00A06319">
        <w:t>It should be noted that the number of data available for 0.2% proof strengths was reduced as the 0.2% proof strength is not part of the typical LTQ test record.</w:t>
      </w:r>
    </w:p>
    <w:p w14:paraId="4D4DB74B" w14:textId="289501F8" w:rsidR="00A06319" w:rsidRDefault="00A06319" w:rsidP="00AD0BEB">
      <w:r>
        <w:t>It should be noted that the test data</w:t>
      </w:r>
      <w:r w:rsidR="00781FB5">
        <w:t xml:space="preserve"> that was provided</w:t>
      </w:r>
      <w:r>
        <w:t xml:space="preserve"> corresponded to tests carried out on steels of different batches. However, for the purposes of Table 3, all data for a particular strand type were treated as being of the same population.</w:t>
      </w:r>
    </w:p>
    <w:p w14:paraId="6C6CAAB3" w14:textId="7FCABCA0" w:rsidR="00B73CE7" w:rsidRDefault="00B73CE7" w:rsidP="00AD0BEB">
      <w:r>
        <w:lastRenderedPageBreak/>
        <w:t xml:space="preserve">It is evident from Figures 3a-c that the test data lie notably higher than the proposed curves. Even the piece-wise linear approximations constructed using the respective 5% characteristic values of the test </w:t>
      </w:r>
      <w:r w:rsidR="00C00BE4">
        <w:t>data</w:t>
      </w:r>
      <w:r>
        <w:t xml:space="preserve"> (with the 95% characteristic considered for the failure strain) lie above the proposed stress-strain curves. However, it should be noted that this comparison is for test data provided by one </w:t>
      </w:r>
      <w:r w:rsidR="00C00BE4">
        <w:t>supplier</w:t>
      </w:r>
      <w:r>
        <w:t xml:space="preserve"> and as such</w:t>
      </w:r>
      <w:r w:rsidR="00746DBE">
        <w:t xml:space="preserve"> should not be taken to be the generalised case without investigating the corresponding test data. Nonetheless, it is certainly indicative of the conservativeness of the proposed stress-strain curves as well as the AS 4672.1:2007 limits. Even if the minimums of the respective</w:t>
      </w:r>
      <w:r w:rsidR="00497553">
        <w:t xml:space="preserve"> test</w:t>
      </w:r>
      <w:r w:rsidR="00746DBE">
        <w:t xml:space="preserve"> strengths w</w:t>
      </w:r>
      <w:r w:rsidR="00497553">
        <w:t>ere</w:t>
      </w:r>
      <w:r w:rsidR="00746DBE">
        <w:t xml:space="preserve"> considered along with the maximum failure strain out of </w:t>
      </w:r>
      <w:r w:rsidR="00497553">
        <w:t xml:space="preserve">all </w:t>
      </w:r>
      <w:r w:rsidR="00746DBE">
        <w:t>the test data, the resulting piece-wise linear approximation lies largely above the proposed curves except for a small region near 5% strain.</w:t>
      </w:r>
      <w:r w:rsidR="00A06319">
        <w:t xml:space="preserve"> With respect to the modulus of elasticity, good agreement was observed between the 5% characteristic values and the value specified in AS 4672.1:2007.</w:t>
      </w:r>
      <w:r w:rsidR="00746DBE">
        <w:t xml:space="preserve"> </w:t>
      </w:r>
    </w:p>
    <w:p w14:paraId="32C2C62B" w14:textId="3365B4F7" w:rsidR="00746DBE" w:rsidRDefault="00746DBE" w:rsidP="00746DBE">
      <w:r>
        <w:t>From Table 3, it is also evident that the</w:t>
      </w:r>
      <w:r w:rsidR="00497553">
        <w:t xml:space="preserve"> salient</w:t>
      </w:r>
      <w:r>
        <w:t xml:space="preserve"> F</w:t>
      </w:r>
      <w:r w:rsidR="00497553">
        <w:rPr>
          <w:vertAlign w:val="subscript"/>
        </w:rPr>
        <w:t>0.1%</w:t>
      </w:r>
      <w:r>
        <w:t xml:space="preserve"> and F</w:t>
      </w:r>
      <w:r w:rsidR="00497553">
        <w:rPr>
          <w:vertAlign w:val="subscript"/>
        </w:rPr>
        <w:t>0.2%</w:t>
      </w:r>
      <w:r>
        <w:t xml:space="preserve"> values (5% characteristic as well as minimums) are much greater than the corresponding</w:t>
      </w:r>
      <w:r w:rsidR="00497553">
        <w:t xml:space="preserve"> limiting</w:t>
      </w:r>
      <w:r>
        <w:t xml:space="preserve"> values in AS 4672.1:2007. This is the case </w:t>
      </w:r>
      <w:r w:rsidR="00497553">
        <w:t>for</w:t>
      </w:r>
      <w:r>
        <w:t xml:space="preserve"> all strand</w:t>
      </w:r>
      <w:r w:rsidR="00497553">
        <w:t xml:space="preserve"> types</w:t>
      </w:r>
      <w:r>
        <w:t xml:space="preserve"> but much more notably so for 12.7mm and 15.2mm strands. This indicates that reconsideration of the strength limits in AS 4672.1:2007 may</w:t>
      </w:r>
      <w:r w:rsidR="00497553">
        <w:t xml:space="preserve"> be</w:t>
      </w:r>
      <w:r>
        <w:t xml:space="preserve"> warrant</w:t>
      </w:r>
      <w:r w:rsidR="00497553">
        <w:t>ed</w:t>
      </w:r>
      <w:r>
        <w:t>. However, a caveat should be added that the values in Table 3 are based only one on set of test data from one supplier. Yet, it is indicative of the type of prestressing steel that is currently in the market. The 5% characteristic breaking strengths were also found to be greater than the minimums specified in AS 4672.1:2007 although</w:t>
      </w:r>
      <w:r w:rsidR="00497553">
        <w:t xml:space="preserve"> by lesser margins</w:t>
      </w:r>
      <w:r>
        <w:t xml:space="preserve"> </w:t>
      </w:r>
      <w:r w:rsidR="00497553">
        <w:t>than for</w:t>
      </w:r>
      <w:r>
        <w:t xml:space="preserve"> the 0.1% and 0.2% proof strengths. Nonetheless, the test data indicates that a more extensive study to re-visit the AS 4672.1:2007 limits may be worthwhile especially since increased strength can lead to greater flexural capacity</w:t>
      </w:r>
      <w:r w:rsidR="00497553">
        <w:t xml:space="preserve"> and associated economies</w:t>
      </w:r>
      <w:r>
        <w:t xml:space="preserve"> for a given s</w:t>
      </w:r>
      <w:r w:rsidR="00497553">
        <w:t>trand layout</w:t>
      </w:r>
      <w:r>
        <w:t>.</w:t>
      </w:r>
    </w:p>
    <w:p w14:paraId="01AC35BB" w14:textId="517E6C60" w:rsidR="000B6537" w:rsidRDefault="00A43C34" w:rsidP="00746DBE">
      <w:r>
        <w:t>In relation to</w:t>
      </w:r>
      <w:r w:rsidR="00746DBE">
        <w:t xml:space="preserve"> the ratio</w:t>
      </w:r>
      <w:r w:rsidR="000B6537">
        <w:t>s</w:t>
      </w:r>
      <w:r w:rsidR="00746DBE">
        <w:t xml:space="preserve"> of F</w:t>
      </w:r>
      <w:r w:rsidR="00B502F3">
        <w:rPr>
          <w:vertAlign w:val="subscript"/>
        </w:rPr>
        <w:t>0.1%</w:t>
      </w:r>
      <w:r w:rsidR="000B6537">
        <w:t xml:space="preserve"> and F</w:t>
      </w:r>
      <w:r w:rsidR="00B502F3">
        <w:rPr>
          <w:vertAlign w:val="subscript"/>
        </w:rPr>
        <w:t>0.2%</w:t>
      </w:r>
      <w:r w:rsidR="000B6537">
        <w:t xml:space="preserve"> to </w:t>
      </w:r>
      <w:proofErr w:type="spellStart"/>
      <w:r w:rsidR="000B6537">
        <w:t>F</w:t>
      </w:r>
      <w:r>
        <w:rPr>
          <w:vertAlign w:val="subscript"/>
        </w:rPr>
        <w:t>pb</w:t>
      </w:r>
      <w:proofErr w:type="spellEnd"/>
      <w:r w:rsidR="000B6537">
        <w:t>, it can be seen from Table 3 that for 15.7mm strands (of Grade 1860 MPa) there is reasonable agreement between the respective 5% characteristic values and the AS 4672.1 limit</w:t>
      </w:r>
      <w:r>
        <w:t>s</w:t>
      </w:r>
      <w:r w:rsidR="000B6537">
        <w:t>. The</w:t>
      </w:r>
      <w:r w:rsidR="008840FD">
        <w:t xml:space="preserve"> corresponding</w:t>
      </w:r>
      <w:r w:rsidR="000B6537">
        <w:t xml:space="preserve"> characteristic ratio of F</w:t>
      </w:r>
      <w:r>
        <w:rPr>
          <w:vertAlign w:val="subscript"/>
        </w:rPr>
        <w:t>0.2%</w:t>
      </w:r>
      <w:r w:rsidR="000B6537">
        <w:t>/</w:t>
      </w:r>
      <w:proofErr w:type="spellStart"/>
      <w:r w:rsidR="000B6537">
        <w:t>F</w:t>
      </w:r>
      <w:r>
        <w:rPr>
          <w:vertAlign w:val="subscript"/>
        </w:rPr>
        <w:t>pb</w:t>
      </w:r>
      <w:proofErr w:type="spellEnd"/>
      <w:r w:rsidR="000B6537">
        <w:t xml:space="preserve"> </w:t>
      </w:r>
      <w:r w:rsidR="000B6537" w:rsidRPr="00D263A1">
        <w:t>is also in good</w:t>
      </w:r>
      <w:r w:rsidR="000B6537">
        <w:t xml:space="preserve"> agreement with the </w:t>
      </w:r>
      <w:proofErr w:type="spellStart"/>
      <w:r w:rsidR="000B6537">
        <w:t>F</w:t>
      </w:r>
      <w:r w:rsidR="00BB1A9E">
        <w:rPr>
          <w:vertAlign w:val="subscript"/>
        </w:rPr>
        <w:t>py</w:t>
      </w:r>
      <w:proofErr w:type="spellEnd"/>
      <w:r w:rsidR="000B6537">
        <w:t>*/</w:t>
      </w:r>
      <w:proofErr w:type="spellStart"/>
      <w:r w:rsidR="000B6537">
        <w:t>F</w:t>
      </w:r>
      <w:r w:rsidR="00BB1A9E">
        <w:rPr>
          <w:vertAlign w:val="subscript"/>
        </w:rPr>
        <w:t>pb</w:t>
      </w:r>
      <w:proofErr w:type="spellEnd"/>
      <w:r w:rsidR="000B6537">
        <w:t xml:space="preserve"> ratio specified in A</w:t>
      </w:r>
      <w:r w:rsidR="00BB749E">
        <w:t>STM A416</w:t>
      </w:r>
      <w:r w:rsidR="000C4ECC">
        <w:rPr>
          <w:vertAlign w:val="superscript"/>
        </w:rPr>
        <w:t>6</w:t>
      </w:r>
      <w:r w:rsidR="000B6537">
        <w:t xml:space="preserve"> for low relaxation strands (noting that F</w:t>
      </w:r>
      <w:r w:rsidR="00D263A1">
        <w:rPr>
          <w:vertAlign w:val="subscript"/>
        </w:rPr>
        <w:t>0.2%</w:t>
      </w:r>
      <w:r w:rsidR="000B6537">
        <w:t xml:space="preserve"> ~ </w:t>
      </w:r>
      <w:proofErr w:type="spellStart"/>
      <w:r w:rsidR="000B6537">
        <w:t>F</w:t>
      </w:r>
      <w:r w:rsidR="00D263A1">
        <w:rPr>
          <w:vertAlign w:val="subscript"/>
        </w:rPr>
        <w:t>py</w:t>
      </w:r>
      <w:proofErr w:type="spellEnd"/>
      <w:r w:rsidR="000B6537">
        <w:t>* where the latter is the strand force at 1% strain).</w:t>
      </w:r>
    </w:p>
    <w:p w14:paraId="4DDBBEC8" w14:textId="660D897A" w:rsidR="00BB749E" w:rsidRDefault="000B6537" w:rsidP="00746DBE">
      <w:r>
        <w:t>However, the 5% characteristic ratios of F</w:t>
      </w:r>
      <w:r w:rsidR="00D263A1">
        <w:rPr>
          <w:vertAlign w:val="subscript"/>
        </w:rPr>
        <w:t>0.1%</w:t>
      </w:r>
      <w:r w:rsidR="00D263A1">
        <w:t>/</w:t>
      </w:r>
      <w:proofErr w:type="spellStart"/>
      <w:r w:rsidR="00D263A1">
        <w:t>F</w:t>
      </w:r>
      <w:r w:rsidR="00D263A1">
        <w:rPr>
          <w:vertAlign w:val="subscript"/>
        </w:rPr>
        <w:t>pb</w:t>
      </w:r>
      <w:proofErr w:type="spellEnd"/>
      <w:r>
        <w:t xml:space="preserve"> and F</w:t>
      </w:r>
      <w:r w:rsidR="00D263A1">
        <w:rPr>
          <w:vertAlign w:val="subscript"/>
        </w:rPr>
        <w:t>0.2%</w:t>
      </w:r>
      <w:r w:rsidR="00D263A1">
        <w:t>/</w:t>
      </w:r>
      <w:proofErr w:type="spellStart"/>
      <w:r w:rsidR="00D263A1">
        <w:t>F</w:t>
      </w:r>
      <w:r w:rsidR="00D263A1">
        <w:rPr>
          <w:vertAlign w:val="subscript"/>
        </w:rPr>
        <w:t>pb</w:t>
      </w:r>
      <w:proofErr w:type="spellEnd"/>
      <w:r>
        <w:t xml:space="preserve"> for 12.7mm and 15.2mm strands are notably higher than the corresponding AS 4672.1:2007 ratios. In fact</w:t>
      </w:r>
      <w:r w:rsidR="00BB749E">
        <w:t>,</w:t>
      </w:r>
      <w:r>
        <w:t xml:space="preserve"> the characteristic ratios are closer to the corresponding ratios observed for the 15.7mm strands as well as the A</w:t>
      </w:r>
      <w:r w:rsidR="00BB749E">
        <w:t>STM A416</w:t>
      </w:r>
      <w:r w:rsidR="000C4ECC">
        <w:rPr>
          <w:vertAlign w:val="superscript"/>
        </w:rPr>
        <w:t>6</w:t>
      </w:r>
      <w:r>
        <w:t xml:space="preserve"> specified value for low relaxation strands. As all the test data were from low relaxation strands, this provides evidence that the F</w:t>
      </w:r>
      <w:r w:rsidR="00D263A1">
        <w:rPr>
          <w:vertAlign w:val="subscript"/>
        </w:rPr>
        <w:t>0.1%</w:t>
      </w:r>
      <w:r>
        <w:t>/</w:t>
      </w:r>
      <w:proofErr w:type="spellStart"/>
      <w:r>
        <w:t>F</w:t>
      </w:r>
      <w:r w:rsidR="00D263A1">
        <w:rPr>
          <w:vertAlign w:val="subscript"/>
        </w:rPr>
        <w:t>pb</w:t>
      </w:r>
      <w:proofErr w:type="spellEnd"/>
      <w:r>
        <w:t xml:space="preserve"> and F</w:t>
      </w:r>
      <w:r w:rsidR="00D263A1">
        <w:rPr>
          <w:vertAlign w:val="subscript"/>
        </w:rPr>
        <w:t>0.2%</w:t>
      </w:r>
      <w:r>
        <w:t>/</w:t>
      </w:r>
      <w:proofErr w:type="spellStart"/>
      <w:r>
        <w:t>F</w:t>
      </w:r>
      <w:r w:rsidR="00D263A1">
        <w:rPr>
          <w:vertAlign w:val="subscript"/>
        </w:rPr>
        <w:t>pb</w:t>
      </w:r>
      <w:proofErr w:type="spellEnd"/>
      <w:r>
        <w:t xml:space="preserve"> ratios in AS 4672.1:2007 </w:t>
      </w:r>
      <w:r w:rsidR="00BB749E">
        <w:t xml:space="preserve">as well as the definition of yield strength in AS 5100.5:2017 </w:t>
      </w:r>
      <w:r w:rsidR="00D263A1">
        <w:t>(</w:t>
      </w:r>
      <w:r w:rsidR="00BB749E">
        <w:t>0.82fpb</w:t>
      </w:r>
      <w:r w:rsidR="00D263A1">
        <w:t>) may warrant reconsideration</w:t>
      </w:r>
      <w:r w:rsidR="00BB749E">
        <w:t>.</w:t>
      </w:r>
      <w:r>
        <w:t xml:space="preserve"> The ratios in AS 4672.1:2007 maybe lower </w:t>
      </w:r>
      <w:r w:rsidR="00D263A1">
        <w:t>since</w:t>
      </w:r>
      <w:r>
        <w:t xml:space="preserve"> it caters for stress-rel</w:t>
      </w:r>
      <w:r w:rsidR="00BB749E">
        <w:t>ieved normal relaxation (</w:t>
      </w:r>
      <w:r w:rsidR="00D263A1">
        <w:t>R</w:t>
      </w:r>
      <w:r w:rsidR="00BB749E">
        <w:t>elax1)</w:t>
      </w:r>
      <w:r>
        <w:t xml:space="preserve"> strand in addition to low relaxation strands. However, all prestressing steel that are used for bridge construction</w:t>
      </w:r>
      <w:r w:rsidR="00D263A1">
        <w:t xml:space="preserve"> at present</w:t>
      </w:r>
      <w:r>
        <w:t xml:space="preserve"> are low relaxation (</w:t>
      </w:r>
      <w:r w:rsidR="00D263A1">
        <w:t>R</w:t>
      </w:r>
      <w:r>
        <w:t>elax 2) strands.</w:t>
      </w:r>
      <w:r w:rsidR="00A06319">
        <w:t xml:space="preserve"> </w:t>
      </w:r>
      <w:r w:rsidR="00D263A1">
        <w:t>In fact</w:t>
      </w:r>
      <w:r w:rsidR="00A06319">
        <w:t xml:space="preserve">, normal relaxation strands are no longer addressed in ASTM A416 which explains its higher </w:t>
      </w:r>
      <w:proofErr w:type="spellStart"/>
      <w:r w:rsidR="00A06319">
        <w:t>F</w:t>
      </w:r>
      <w:r w:rsidR="00D263A1">
        <w:rPr>
          <w:vertAlign w:val="subscript"/>
        </w:rPr>
        <w:t>py</w:t>
      </w:r>
      <w:proofErr w:type="spellEnd"/>
      <w:r w:rsidR="00A06319">
        <w:rPr>
          <w:vertAlign w:val="superscript"/>
        </w:rPr>
        <w:t>*</w:t>
      </w:r>
      <w:r w:rsidR="00A06319">
        <w:t>/</w:t>
      </w:r>
      <w:proofErr w:type="spellStart"/>
      <w:r w:rsidR="00A06319">
        <w:t>F</w:t>
      </w:r>
      <w:r w:rsidR="00D263A1">
        <w:rPr>
          <w:vertAlign w:val="subscript"/>
        </w:rPr>
        <w:t>pb</w:t>
      </w:r>
      <w:proofErr w:type="spellEnd"/>
      <w:r w:rsidR="00A06319">
        <w:t xml:space="preserve"> ratio.</w:t>
      </w:r>
      <w:r w:rsidR="00BB749E">
        <w:t xml:space="preserve"> Higher F</w:t>
      </w:r>
      <w:r w:rsidR="00D263A1">
        <w:rPr>
          <w:vertAlign w:val="subscript"/>
        </w:rPr>
        <w:t>0.1%</w:t>
      </w:r>
      <w:r w:rsidR="00BB749E">
        <w:t>/</w:t>
      </w:r>
      <w:proofErr w:type="spellStart"/>
      <w:r w:rsidR="00BB749E">
        <w:t>F</w:t>
      </w:r>
      <w:r w:rsidR="00D263A1">
        <w:rPr>
          <w:vertAlign w:val="subscript"/>
        </w:rPr>
        <w:t>pb</w:t>
      </w:r>
      <w:proofErr w:type="spellEnd"/>
      <w:r w:rsidR="00BB749E">
        <w:t xml:space="preserve"> and F</w:t>
      </w:r>
      <w:r w:rsidR="00D263A1">
        <w:rPr>
          <w:vertAlign w:val="subscript"/>
        </w:rPr>
        <w:t>0.2%</w:t>
      </w:r>
      <w:r w:rsidR="00BB749E">
        <w:t>/</w:t>
      </w:r>
      <w:proofErr w:type="spellStart"/>
      <w:r w:rsidR="00BB749E">
        <w:t>F</w:t>
      </w:r>
      <w:r w:rsidR="00D263A1">
        <w:rPr>
          <w:vertAlign w:val="subscript"/>
        </w:rPr>
        <w:t>pb</w:t>
      </w:r>
      <w:proofErr w:type="spellEnd"/>
      <w:r w:rsidR="00BB749E">
        <w:t xml:space="preserve"> ratios would result in great</w:t>
      </w:r>
      <w:r w:rsidR="00D263A1">
        <w:t>er</w:t>
      </w:r>
      <w:r w:rsidR="00BB749E">
        <w:t xml:space="preserve"> flexural capacit</w:t>
      </w:r>
      <w:r w:rsidR="00D263A1">
        <w:t>ies</w:t>
      </w:r>
      <w:r w:rsidR="00BB749E">
        <w:t xml:space="preserve"> compared to those</w:t>
      </w:r>
      <w:r w:rsidR="00D263A1">
        <w:t xml:space="preserve"> corresponding to the</w:t>
      </w:r>
      <w:r w:rsidR="00BB749E">
        <w:t xml:space="preserve"> proposed</w:t>
      </w:r>
      <w:r w:rsidR="00D263A1">
        <w:t xml:space="preserve"> curves</w:t>
      </w:r>
      <w:r w:rsidR="00BB749E">
        <w:t xml:space="preserve"> in Figure 2.</w:t>
      </w:r>
    </w:p>
    <w:p w14:paraId="250E7C5F" w14:textId="567A57A0" w:rsidR="00BB749E" w:rsidRDefault="00BB749E" w:rsidP="00746DBE">
      <w:r>
        <w:t>The flexural capacities calculated for the five Teeroff sections</w:t>
      </w:r>
      <w:r w:rsidR="003F3599">
        <w:t xml:space="preserve"> detailed in Table 4</w:t>
      </w:r>
      <w:r>
        <w:t>, using piece-wise linear stress-strain curves for the following two scenarios (shown in Figures 3a to 3c)</w:t>
      </w:r>
      <w:r w:rsidR="003F3599">
        <w:t>,</w:t>
      </w:r>
      <w:r>
        <w:t xml:space="preserve"> are compared</w:t>
      </w:r>
      <w:r w:rsidR="003F3599">
        <w:t xml:space="preserve"> in Table 6</w:t>
      </w:r>
      <w:r>
        <w:t xml:space="preserve"> to </w:t>
      </w:r>
      <w:r w:rsidR="003F3599">
        <w:t>the capacities</w:t>
      </w:r>
      <w:r>
        <w:t xml:space="preserve"> obtained using the corresponding curves in Figure 2. </w:t>
      </w:r>
    </w:p>
    <w:p w14:paraId="570173A3" w14:textId="25BEA82B" w:rsidR="00BB749E" w:rsidRDefault="00BB749E" w:rsidP="00BB749E">
      <w:pPr>
        <w:pStyle w:val="ListParagraph"/>
        <w:numPr>
          <w:ilvl w:val="0"/>
          <w:numId w:val="12"/>
        </w:numPr>
      </w:pPr>
      <w:r>
        <w:t>Piece wise linear stress-strain curve constructed from test data</w:t>
      </w:r>
      <w:r w:rsidR="003F3599">
        <w:t xml:space="preserve"> minimums</w:t>
      </w:r>
      <w:r>
        <w:t xml:space="preserve"> along with the maximum recorded failure strain in the test data</w:t>
      </w:r>
    </w:p>
    <w:p w14:paraId="2D6E9AF7" w14:textId="7F0CFBA4" w:rsidR="00746DBE" w:rsidRDefault="00BB749E" w:rsidP="00BB749E">
      <w:pPr>
        <w:pStyle w:val="ListParagraph"/>
        <w:numPr>
          <w:ilvl w:val="0"/>
          <w:numId w:val="12"/>
        </w:numPr>
      </w:pPr>
      <w:r>
        <w:t>Piece wise linear stress-strain curve</w:t>
      </w:r>
      <w:r w:rsidR="00A06319">
        <w:t xml:space="preserve"> constructed from 5% (lower) characteristic test data along with 95% (upper) characteristic failure strain</w:t>
      </w:r>
      <w:r>
        <w:t xml:space="preserve">  </w:t>
      </w:r>
      <w:r w:rsidR="000B6537">
        <w:t xml:space="preserve"> </w:t>
      </w:r>
      <w:r w:rsidR="00746DBE">
        <w:t xml:space="preserve">   </w:t>
      </w:r>
    </w:p>
    <w:p w14:paraId="27778F34" w14:textId="2CD0E3D1" w:rsidR="00BB749E" w:rsidRDefault="00BB749E" w:rsidP="00BB749E">
      <w:pPr>
        <w:pStyle w:val="Caption"/>
      </w:pPr>
      <w:r>
        <w:lastRenderedPageBreak/>
        <w:t xml:space="preserve">Table </w:t>
      </w:r>
      <w:r w:rsidR="00A06319">
        <w:t>6</w:t>
      </w:r>
      <w:r>
        <w:t xml:space="preserve"> Ratios of ULS flexural capacity predictions obtained</w:t>
      </w:r>
      <w:r w:rsidR="007E73D8">
        <w:t xml:space="preserve"> using</w:t>
      </w:r>
      <w:r>
        <w:t xml:space="preserve"> </w:t>
      </w:r>
      <w:r w:rsidR="00A06319">
        <w:t>stress-strain curves constructed from sample test data</w:t>
      </w:r>
      <w:r w:rsidR="00A23F8C">
        <w:t xml:space="preserve"> to</w:t>
      </w:r>
      <w:r>
        <w:t xml:space="preserve"> those obtained using the proposed stress-strain curves (</w:t>
      </w:r>
      <w:proofErr w:type="spellStart"/>
      <w:r>
        <w:t>f</w:t>
      </w:r>
      <w:r w:rsidR="007E73D8">
        <w:rPr>
          <w:vertAlign w:val="subscript"/>
        </w:rPr>
        <w:t>pe</w:t>
      </w:r>
      <w:proofErr w:type="spellEnd"/>
      <w:r w:rsidR="007E73D8">
        <w:t xml:space="preserve"> </w:t>
      </w:r>
      <w:r>
        <w:t>= 0.</w:t>
      </w:r>
      <w:r w:rsidR="00673A45">
        <w:t>525</w:t>
      </w:r>
      <w:r>
        <w:t>f</w:t>
      </w:r>
      <w:r w:rsidR="007E73D8">
        <w:rPr>
          <w:vertAlign w:val="subscript"/>
        </w:rPr>
        <w:t>pb</w:t>
      </w:r>
      <w:r>
        <w:t>)</w:t>
      </w:r>
    </w:p>
    <w:tbl>
      <w:tblPr>
        <w:tblStyle w:val="GridTable1Light"/>
        <w:tblW w:w="0" w:type="auto"/>
        <w:tblLook w:val="04A0" w:firstRow="1" w:lastRow="0" w:firstColumn="1" w:lastColumn="0" w:noHBand="0" w:noVBand="1"/>
      </w:tblPr>
      <w:tblGrid>
        <w:gridCol w:w="1039"/>
        <w:gridCol w:w="1039"/>
        <w:gridCol w:w="1224"/>
        <w:gridCol w:w="1197"/>
        <w:gridCol w:w="1166"/>
        <w:gridCol w:w="1276"/>
        <w:gridCol w:w="1143"/>
      </w:tblGrid>
      <w:tr w:rsidR="00A06319" w14:paraId="5FE037C1" w14:textId="77777777" w:rsidTr="007E73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vMerge w:val="restart"/>
          </w:tcPr>
          <w:p w14:paraId="473546E6" w14:textId="500E77F8" w:rsidR="00A06319" w:rsidRDefault="00A06319" w:rsidP="00A71D4B">
            <w:r>
              <w:t>Test curve</w:t>
            </w:r>
          </w:p>
        </w:tc>
        <w:tc>
          <w:tcPr>
            <w:tcW w:w="1039" w:type="dxa"/>
            <w:vMerge w:val="restart"/>
          </w:tcPr>
          <w:p w14:paraId="30BD8DC4" w14:textId="7658C973" w:rsidR="00A06319" w:rsidRDefault="00A06319" w:rsidP="00A71D4B">
            <w:pPr>
              <w:cnfStyle w:val="100000000000" w:firstRow="1" w:lastRow="0" w:firstColumn="0" w:lastColumn="0" w:oddVBand="0" w:evenVBand="0" w:oddHBand="0" w:evenHBand="0" w:firstRowFirstColumn="0" w:firstRowLastColumn="0" w:lastRowFirstColumn="0" w:lastRowLastColumn="0"/>
            </w:pPr>
            <w:r>
              <w:t>Teeroff section</w:t>
            </w:r>
          </w:p>
        </w:tc>
        <w:tc>
          <w:tcPr>
            <w:tcW w:w="1224" w:type="dxa"/>
            <w:vMerge w:val="restart"/>
            <w:tcBorders>
              <w:tl2br w:val="single" w:sz="4" w:space="0" w:color="auto"/>
            </w:tcBorders>
          </w:tcPr>
          <w:p w14:paraId="72F463CE" w14:textId="776600D1" w:rsidR="00A06319" w:rsidRPr="00A46FC8" w:rsidRDefault="00A06319" w:rsidP="00A71D4B">
            <w:pPr>
              <w:cnfStyle w:val="100000000000" w:firstRow="1" w:lastRow="0" w:firstColumn="0" w:lastColumn="0" w:oddVBand="0" w:evenVBand="0" w:oddHBand="0" w:evenHBand="0" w:firstRowFirstColumn="0" w:firstRowLastColumn="0" w:lastRowFirstColumn="0" w:lastRowLastColumn="0"/>
            </w:pPr>
            <w:r>
              <w:rPr>
                <w:b w:val="0"/>
                <w:bCs w:val="0"/>
              </w:rPr>
              <w:t xml:space="preserve">     </w:t>
            </w:r>
            <w:r w:rsidR="007E73D8">
              <w:rPr>
                <w:b w:val="0"/>
                <w:bCs w:val="0"/>
              </w:rPr>
              <w:t xml:space="preserve"> </w:t>
            </w:r>
            <w:r w:rsidRPr="00A46FC8">
              <w:t>Strand</w:t>
            </w:r>
          </w:p>
          <w:p w14:paraId="24A5BA3E" w14:textId="1F67F7DE" w:rsidR="00A06319" w:rsidRPr="007E73D8" w:rsidRDefault="005C1B90" w:rsidP="00A71D4B">
            <w:pPr>
              <w:cnfStyle w:val="100000000000" w:firstRow="1" w:lastRow="0" w:firstColumn="0" w:lastColumn="0" w:oddVBand="0" w:evenVBand="0" w:oddHBand="0" w:evenHBand="0" w:firstRowFirstColumn="0" w:firstRowLastColumn="0" w:lastRowFirstColumn="0" w:lastRowLastColumn="0"/>
            </w:pPr>
            <w:proofErr w:type="spellStart"/>
            <w:r>
              <w:t>f</w:t>
            </w:r>
            <w:r w:rsidR="007E73D8">
              <w:rPr>
                <w:vertAlign w:val="subscript"/>
              </w:rPr>
              <w:t>pe</w:t>
            </w:r>
            <w:proofErr w:type="spellEnd"/>
          </w:p>
        </w:tc>
        <w:tc>
          <w:tcPr>
            <w:tcW w:w="1197" w:type="dxa"/>
          </w:tcPr>
          <w:p w14:paraId="3747FE92" w14:textId="1C9B6015" w:rsidR="00A06319" w:rsidRDefault="00A06319" w:rsidP="00A71D4B">
            <w:pPr>
              <w:cnfStyle w:val="100000000000" w:firstRow="1" w:lastRow="0" w:firstColumn="0" w:lastColumn="0" w:oddVBand="0" w:evenVBand="0" w:oddHBand="0" w:evenHBand="0" w:firstRowFirstColumn="0" w:firstRowLastColumn="0" w:lastRowFirstColumn="0" w:lastRowLastColumn="0"/>
            </w:pPr>
            <w:r>
              <w:t>15.2</w:t>
            </w:r>
            <w:r w:rsidR="007E73D8">
              <w:t>mm</w:t>
            </w:r>
          </w:p>
        </w:tc>
        <w:tc>
          <w:tcPr>
            <w:tcW w:w="1166" w:type="dxa"/>
          </w:tcPr>
          <w:p w14:paraId="5FFDF4F6" w14:textId="19FA838A" w:rsidR="00A06319" w:rsidRDefault="00A06319" w:rsidP="00A71D4B">
            <w:pPr>
              <w:cnfStyle w:val="100000000000" w:firstRow="1" w:lastRow="0" w:firstColumn="0" w:lastColumn="0" w:oddVBand="0" w:evenVBand="0" w:oddHBand="0" w:evenHBand="0" w:firstRowFirstColumn="0" w:firstRowLastColumn="0" w:lastRowFirstColumn="0" w:lastRowLastColumn="0"/>
            </w:pPr>
            <w:r>
              <w:t>15.2</w:t>
            </w:r>
            <w:r w:rsidR="007E73D8">
              <w:t>mm</w:t>
            </w:r>
          </w:p>
        </w:tc>
        <w:tc>
          <w:tcPr>
            <w:tcW w:w="1276" w:type="dxa"/>
          </w:tcPr>
          <w:p w14:paraId="2CAB7DF9" w14:textId="0009AABC" w:rsidR="00A06319" w:rsidRDefault="00A06319" w:rsidP="00A71D4B">
            <w:pPr>
              <w:cnfStyle w:val="100000000000" w:firstRow="1" w:lastRow="0" w:firstColumn="0" w:lastColumn="0" w:oddVBand="0" w:evenVBand="0" w:oddHBand="0" w:evenHBand="0" w:firstRowFirstColumn="0" w:firstRowLastColumn="0" w:lastRowFirstColumn="0" w:lastRowLastColumn="0"/>
            </w:pPr>
            <w:r>
              <w:t>15.7</w:t>
            </w:r>
            <w:r w:rsidR="007E73D8">
              <w:t>mm</w:t>
            </w:r>
          </w:p>
        </w:tc>
        <w:tc>
          <w:tcPr>
            <w:tcW w:w="1143" w:type="dxa"/>
          </w:tcPr>
          <w:p w14:paraId="4A0C95EB" w14:textId="0BFF060B" w:rsidR="00A06319" w:rsidRDefault="00A06319" w:rsidP="00A71D4B">
            <w:pPr>
              <w:cnfStyle w:val="100000000000" w:firstRow="1" w:lastRow="0" w:firstColumn="0" w:lastColumn="0" w:oddVBand="0" w:evenVBand="0" w:oddHBand="0" w:evenHBand="0" w:firstRowFirstColumn="0" w:firstRowLastColumn="0" w:lastRowFirstColumn="0" w:lastRowLastColumn="0"/>
            </w:pPr>
            <w:r>
              <w:t>15.7</w:t>
            </w:r>
            <w:r w:rsidR="007E73D8">
              <w:t>mm</w:t>
            </w:r>
          </w:p>
        </w:tc>
      </w:tr>
      <w:tr w:rsidR="00A06319" w14:paraId="50C20439" w14:textId="77777777" w:rsidTr="007E73D8">
        <w:tc>
          <w:tcPr>
            <w:cnfStyle w:val="001000000000" w:firstRow="0" w:lastRow="0" w:firstColumn="1" w:lastColumn="0" w:oddVBand="0" w:evenVBand="0" w:oddHBand="0" w:evenHBand="0" w:firstRowFirstColumn="0" w:firstRowLastColumn="0" w:lastRowFirstColumn="0" w:lastRowLastColumn="0"/>
            <w:tcW w:w="1039" w:type="dxa"/>
            <w:vMerge/>
          </w:tcPr>
          <w:p w14:paraId="79A34E0C" w14:textId="77777777" w:rsidR="00A06319" w:rsidRDefault="00A06319" w:rsidP="00A71D4B"/>
        </w:tc>
        <w:tc>
          <w:tcPr>
            <w:tcW w:w="1039" w:type="dxa"/>
            <w:vMerge/>
          </w:tcPr>
          <w:p w14:paraId="37C7C9B8" w14:textId="61EDC4C9" w:rsidR="00A06319" w:rsidRDefault="00A06319" w:rsidP="00A71D4B">
            <w:pPr>
              <w:cnfStyle w:val="000000000000" w:firstRow="0" w:lastRow="0" w:firstColumn="0" w:lastColumn="0" w:oddVBand="0" w:evenVBand="0" w:oddHBand="0" w:evenHBand="0" w:firstRowFirstColumn="0" w:firstRowLastColumn="0" w:lastRowFirstColumn="0" w:lastRowLastColumn="0"/>
            </w:pPr>
          </w:p>
        </w:tc>
        <w:tc>
          <w:tcPr>
            <w:tcW w:w="1224" w:type="dxa"/>
            <w:vMerge/>
          </w:tcPr>
          <w:p w14:paraId="0692732F" w14:textId="77777777" w:rsidR="00A06319" w:rsidRDefault="00A06319" w:rsidP="00A71D4B">
            <w:pPr>
              <w:cnfStyle w:val="000000000000" w:firstRow="0" w:lastRow="0" w:firstColumn="0" w:lastColumn="0" w:oddVBand="0" w:evenVBand="0" w:oddHBand="0" w:evenHBand="0" w:firstRowFirstColumn="0" w:firstRowLastColumn="0" w:lastRowFirstColumn="0" w:lastRowLastColumn="0"/>
            </w:pPr>
          </w:p>
        </w:tc>
        <w:tc>
          <w:tcPr>
            <w:tcW w:w="1197" w:type="dxa"/>
          </w:tcPr>
          <w:p w14:paraId="2654AD2C" w14:textId="77777777" w:rsidR="005C1B90" w:rsidRDefault="00A06319" w:rsidP="00A71D4B">
            <w:pPr>
              <w:cnfStyle w:val="000000000000" w:firstRow="0" w:lastRow="0" w:firstColumn="0" w:lastColumn="0" w:oddVBand="0" w:evenVBand="0" w:oddHBand="0" w:evenHBand="0" w:firstRowFirstColumn="0" w:firstRowLastColumn="0" w:lastRowFirstColumn="0" w:lastRowLastColumn="0"/>
            </w:pPr>
            <w:proofErr w:type="spellStart"/>
            <w:r>
              <w:t>f’</w:t>
            </w:r>
            <w:r w:rsidR="007E73D8">
              <w:rPr>
                <w:vertAlign w:val="subscript"/>
              </w:rPr>
              <w:t>c</w:t>
            </w:r>
            <w:r w:rsidR="005C1B90">
              <w:rPr>
                <w:vertAlign w:val="subscript"/>
              </w:rPr>
              <w:t>_deck</w:t>
            </w:r>
            <w:proofErr w:type="spellEnd"/>
            <w:r>
              <w:t xml:space="preserve"> </w:t>
            </w:r>
          </w:p>
          <w:p w14:paraId="090D7014" w14:textId="3B9A379F" w:rsidR="00A06319" w:rsidRDefault="00A06319" w:rsidP="00A71D4B">
            <w:pPr>
              <w:cnfStyle w:val="000000000000" w:firstRow="0" w:lastRow="0" w:firstColumn="0" w:lastColumn="0" w:oddVBand="0" w:evenVBand="0" w:oddHBand="0" w:evenHBand="0" w:firstRowFirstColumn="0" w:firstRowLastColumn="0" w:lastRowFirstColumn="0" w:lastRowLastColumn="0"/>
            </w:pPr>
            <w:r>
              <w:t>40</w:t>
            </w:r>
            <w:r w:rsidR="007E73D8">
              <w:t xml:space="preserve"> MPa</w:t>
            </w:r>
            <w:r>
              <w:t xml:space="preserve"> </w:t>
            </w:r>
          </w:p>
        </w:tc>
        <w:tc>
          <w:tcPr>
            <w:tcW w:w="1166" w:type="dxa"/>
          </w:tcPr>
          <w:p w14:paraId="3716B8DB" w14:textId="77777777" w:rsidR="005C1B90" w:rsidRDefault="00A06319" w:rsidP="00A71D4B">
            <w:pPr>
              <w:cnfStyle w:val="000000000000" w:firstRow="0" w:lastRow="0" w:firstColumn="0" w:lastColumn="0" w:oddVBand="0" w:evenVBand="0" w:oddHBand="0" w:evenHBand="0" w:firstRowFirstColumn="0" w:firstRowLastColumn="0" w:lastRowFirstColumn="0" w:lastRowLastColumn="0"/>
            </w:pPr>
            <w:proofErr w:type="spellStart"/>
            <w:r>
              <w:t>f’</w:t>
            </w:r>
            <w:r w:rsidR="007E73D8">
              <w:rPr>
                <w:vertAlign w:val="subscript"/>
              </w:rPr>
              <w:t>c</w:t>
            </w:r>
            <w:r w:rsidR="005C1B90">
              <w:rPr>
                <w:vertAlign w:val="subscript"/>
              </w:rPr>
              <w:t>_deck</w:t>
            </w:r>
            <w:proofErr w:type="spellEnd"/>
            <w:r>
              <w:t xml:space="preserve"> </w:t>
            </w:r>
          </w:p>
          <w:p w14:paraId="63915AF2" w14:textId="5A7AE101" w:rsidR="00A06319" w:rsidRDefault="00A06319" w:rsidP="00A71D4B">
            <w:pPr>
              <w:cnfStyle w:val="000000000000" w:firstRow="0" w:lastRow="0" w:firstColumn="0" w:lastColumn="0" w:oddVBand="0" w:evenVBand="0" w:oddHBand="0" w:evenHBand="0" w:firstRowFirstColumn="0" w:firstRowLastColumn="0" w:lastRowFirstColumn="0" w:lastRowLastColumn="0"/>
            </w:pPr>
            <w:r>
              <w:t>50</w:t>
            </w:r>
            <w:r w:rsidR="007E73D8">
              <w:t xml:space="preserve"> MPa</w:t>
            </w:r>
          </w:p>
        </w:tc>
        <w:tc>
          <w:tcPr>
            <w:tcW w:w="1276" w:type="dxa"/>
          </w:tcPr>
          <w:p w14:paraId="4E9F9E2D" w14:textId="77777777" w:rsidR="00F12D79" w:rsidRDefault="00A06319" w:rsidP="00A71D4B">
            <w:pPr>
              <w:cnfStyle w:val="000000000000" w:firstRow="0" w:lastRow="0" w:firstColumn="0" w:lastColumn="0" w:oddVBand="0" w:evenVBand="0" w:oddHBand="0" w:evenHBand="0" w:firstRowFirstColumn="0" w:firstRowLastColumn="0" w:lastRowFirstColumn="0" w:lastRowLastColumn="0"/>
            </w:pPr>
            <w:proofErr w:type="spellStart"/>
            <w:r>
              <w:t>f’</w:t>
            </w:r>
            <w:r w:rsidR="007E73D8">
              <w:rPr>
                <w:vertAlign w:val="subscript"/>
              </w:rPr>
              <w:t>c</w:t>
            </w:r>
            <w:r w:rsidR="00F12D79">
              <w:rPr>
                <w:vertAlign w:val="subscript"/>
              </w:rPr>
              <w:t>_deck</w:t>
            </w:r>
            <w:proofErr w:type="spellEnd"/>
            <w:r>
              <w:t xml:space="preserve"> </w:t>
            </w:r>
          </w:p>
          <w:p w14:paraId="5A5AF225" w14:textId="66F48BAF" w:rsidR="00A06319" w:rsidRDefault="00A06319" w:rsidP="00A71D4B">
            <w:pPr>
              <w:cnfStyle w:val="000000000000" w:firstRow="0" w:lastRow="0" w:firstColumn="0" w:lastColumn="0" w:oddVBand="0" w:evenVBand="0" w:oddHBand="0" w:evenHBand="0" w:firstRowFirstColumn="0" w:firstRowLastColumn="0" w:lastRowFirstColumn="0" w:lastRowLastColumn="0"/>
            </w:pPr>
            <w:r>
              <w:t>40</w:t>
            </w:r>
            <w:r w:rsidR="007E73D8">
              <w:t xml:space="preserve"> MPa</w:t>
            </w:r>
          </w:p>
        </w:tc>
        <w:tc>
          <w:tcPr>
            <w:tcW w:w="1143" w:type="dxa"/>
          </w:tcPr>
          <w:p w14:paraId="6E08556C" w14:textId="2B5F6173" w:rsidR="00A06319" w:rsidRDefault="00A06319" w:rsidP="00A71D4B">
            <w:pPr>
              <w:cnfStyle w:val="000000000000" w:firstRow="0" w:lastRow="0" w:firstColumn="0" w:lastColumn="0" w:oddVBand="0" w:evenVBand="0" w:oddHBand="0" w:evenHBand="0" w:firstRowFirstColumn="0" w:firstRowLastColumn="0" w:lastRowFirstColumn="0" w:lastRowLastColumn="0"/>
            </w:pPr>
            <w:proofErr w:type="spellStart"/>
            <w:r>
              <w:t>f’</w:t>
            </w:r>
            <w:r w:rsidR="007E73D8">
              <w:rPr>
                <w:vertAlign w:val="subscript"/>
              </w:rPr>
              <w:t>c</w:t>
            </w:r>
            <w:r w:rsidR="00F12D79">
              <w:rPr>
                <w:vertAlign w:val="subscript"/>
              </w:rPr>
              <w:t>_deck</w:t>
            </w:r>
            <w:proofErr w:type="spellEnd"/>
            <w:r>
              <w:t xml:space="preserve"> 50</w:t>
            </w:r>
            <w:r w:rsidR="007E73D8">
              <w:t xml:space="preserve"> MPa</w:t>
            </w:r>
          </w:p>
        </w:tc>
      </w:tr>
      <w:tr w:rsidR="00A06319" w14:paraId="7A7FA9DE" w14:textId="77777777" w:rsidTr="007E73D8">
        <w:tc>
          <w:tcPr>
            <w:cnfStyle w:val="001000000000" w:firstRow="0" w:lastRow="0" w:firstColumn="1" w:lastColumn="0" w:oddVBand="0" w:evenVBand="0" w:oddHBand="0" w:evenHBand="0" w:firstRowFirstColumn="0" w:firstRowLastColumn="0" w:lastRowFirstColumn="0" w:lastRowLastColumn="0"/>
            <w:tcW w:w="1039" w:type="dxa"/>
            <w:vMerge w:val="restart"/>
          </w:tcPr>
          <w:p w14:paraId="63F065B2" w14:textId="27C67276" w:rsidR="00A06319" w:rsidRPr="00A06319" w:rsidRDefault="00A06319" w:rsidP="00A06319">
            <w:pPr>
              <w:rPr>
                <w:b w:val="0"/>
                <w:bCs w:val="0"/>
              </w:rPr>
            </w:pPr>
            <w:r w:rsidRPr="00A06319">
              <w:rPr>
                <w:b w:val="0"/>
                <w:bCs w:val="0"/>
              </w:rPr>
              <w:t>a)</w:t>
            </w:r>
          </w:p>
          <w:p w14:paraId="2CBE2ABB" w14:textId="167A1125" w:rsidR="00A06319" w:rsidRPr="00A06319" w:rsidRDefault="00A06319" w:rsidP="00A06319">
            <w:pPr>
              <w:rPr>
                <w:b w:val="0"/>
                <w:bCs w:val="0"/>
              </w:rPr>
            </w:pPr>
            <w:r w:rsidRPr="00A06319">
              <w:rPr>
                <w:b w:val="0"/>
                <w:bCs w:val="0"/>
              </w:rPr>
              <w:t>Using test mins</w:t>
            </w:r>
          </w:p>
          <w:p w14:paraId="670E6F3F" w14:textId="55217A91" w:rsidR="00A06319" w:rsidRPr="00A06319" w:rsidRDefault="00A06319" w:rsidP="00A06319"/>
        </w:tc>
        <w:tc>
          <w:tcPr>
            <w:tcW w:w="1039" w:type="dxa"/>
          </w:tcPr>
          <w:p w14:paraId="3E28DF71" w14:textId="08F62C4E" w:rsidR="00A06319" w:rsidRPr="009C5560" w:rsidRDefault="00A06319" w:rsidP="00A71D4B">
            <w:pPr>
              <w:cnfStyle w:val="000000000000" w:firstRow="0" w:lastRow="0" w:firstColumn="0" w:lastColumn="0" w:oddVBand="0" w:evenVBand="0" w:oddHBand="0" w:evenHBand="0" w:firstRowFirstColumn="0" w:firstRowLastColumn="0" w:lastRowFirstColumn="0" w:lastRowLastColumn="0"/>
              <w:rPr>
                <w:b/>
                <w:bCs/>
              </w:rPr>
            </w:pPr>
            <w:r w:rsidRPr="009C5560">
              <w:t>1</w:t>
            </w:r>
          </w:p>
        </w:tc>
        <w:tc>
          <w:tcPr>
            <w:tcW w:w="1224" w:type="dxa"/>
            <w:vMerge w:val="restart"/>
          </w:tcPr>
          <w:p w14:paraId="4110B8A2" w14:textId="5CBB11A8" w:rsidR="00A06319" w:rsidRPr="007E73D8" w:rsidRDefault="00A06319" w:rsidP="00A71D4B">
            <w:pPr>
              <w:cnfStyle w:val="000000000000" w:firstRow="0" w:lastRow="0" w:firstColumn="0" w:lastColumn="0" w:oddVBand="0" w:evenVBand="0" w:oddHBand="0" w:evenHBand="0" w:firstRowFirstColumn="0" w:firstRowLastColumn="0" w:lastRowFirstColumn="0" w:lastRowLastColumn="0"/>
            </w:pPr>
            <w:r>
              <w:t>0.525f</w:t>
            </w:r>
            <w:r w:rsidR="007E73D8">
              <w:rPr>
                <w:vertAlign w:val="subscript"/>
              </w:rPr>
              <w:t>pb</w:t>
            </w:r>
          </w:p>
        </w:tc>
        <w:tc>
          <w:tcPr>
            <w:tcW w:w="1197" w:type="dxa"/>
          </w:tcPr>
          <w:p w14:paraId="281AD2F2" w14:textId="7D9B8511" w:rsidR="00A06319" w:rsidRDefault="00A23F8C" w:rsidP="00A71D4B">
            <w:pPr>
              <w:cnfStyle w:val="000000000000" w:firstRow="0" w:lastRow="0" w:firstColumn="0" w:lastColumn="0" w:oddVBand="0" w:evenVBand="0" w:oddHBand="0" w:evenHBand="0" w:firstRowFirstColumn="0" w:firstRowLastColumn="0" w:lastRowFirstColumn="0" w:lastRowLastColumn="0"/>
            </w:pPr>
            <w:r>
              <w:t>1.067</w:t>
            </w:r>
          </w:p>
        </w:tc>
        <w:tc>
          <w:tcPr>
            <w:tcW w:w="1166" w:type="dxa"/>
            <w:shd w:val="clear" w:color="auto" w:fill="auto"/>
          </w:tcPr>
          <w:p w14:paraId="281B4A02" w14:textId="3B4CD57E" w:rsidR="00A06319" w:rsidRPr="009E2421" w:rsidRDefault="009E2421" w:rsidP="00A71D4B">
            <w:pPr>
              <w:cnfStyle w:val="000000000000" w:firstRow="0" w:lastRow="0" w:firstColumn="0" w:lastColumn="0" w:oddVBand="0" w:evenVBand="0" w:oddHBand="0" w:evenHBand="0" w:firstRowFirstColumn="0" w:firstRowLastColumn="0" w:lastRowFirstColumn="0" w:lastRowLastColumn="0"/>
            </w:pPr>
            <w:r w:rsidRPr="009E2421">
              <w:t>1.063</w:t>
            </w:r>
          </w:p>
        </w:tc>
        <w:tc>
          <w:tcPr>
            <w:tcW w:w="1276" w:type="dxa"/>
            <w:shd w:val="clear" w:color="auto" w:fill="auto"/>
          </w:tcPr>
          <w:p w14:paraId="39F2FC21" w14:textId="4724007A" w:rsidR="00A06319" w:rsidRPr="00305CA1" w:rsidRDefault="00F31468" w:rsidP="00A71D4B">
            <w:pPr>
              <w:cnfStyle w:val="000000000000" w:firstRow="0" w:lastRow="0" w:firstColumn="0" w:lastColumn="0" w:oddVBand="0" w:evenVBand="0" w:oddHBand="0" w:evenHBand="0" w:firstRowFirstColumn="0" w:firstRowLastColumn="0" w:lastRowFirstColumn="0" w:lastRowLastColumn="0"/>
            </w:pPr>
            <w:r w:rsidRPr="00305CA1">
              <w:t>1.036</w:t>
            </w:r>
          </w:p>
        </w:tc>
        <w:tc>
          <w:tcPr>
            <w:tcW w:w="1143" w:type="dxa"/>
            <w:shd w:val="clear" w:color="auto" w:fill="auto"/>
          </w:tcPr>
          <w:p w14:paraId="39BF49D1" w14:textId="3AFC6990" w:rsidR="00A06319" w:rsidRPr="001728BE" w:rsidRDefault="001728BE" w:rsidP="00A71D4B">
            <w:pPr>
              <w:cnfStyle w:val="000000000000" w:firstRow="0" w:lastRow="0" w:firstColumn="0" w:lastColumn="0" w:oddVBand="0" w:evenVBand="0" w:oddHBand="0" w:evenHBand="0" w:firstRowFirstColumn="0" w:firstRowLastColumn="0" w:lastRowFirstColumn="0" w:lastRowLastColumn="0"/>
            </w:pPr>
            <w:r w:rsidRPr="001728BE">
              <w:t>1.034</w:t>
            </w:r>
          </w:p>
        </w:tc>
      </w:tr>
      <w:tr w:rsidR="00A06319" w14:paraId="40404C61" w14:textId="77777777" w:rsidTr="007E73D8">
        <w:tc>
          <w:tcPr>
            <w:cnfStyle w:val="001000000000" w:firstRow="0" w:lastRow="0" w:firstColumn="1" w:lastColumn="0" w:oddVBand="0" w:evenVBand="0" w:oddHBand="0" w:evenHBand="0" w:firstRowFirstColumn="0" w:firstRowLastColumn="0" w:lastRowFirstColumn="0" w:lastRowLastColumn="0"/>
            <w:tcW w:w="1039" w:type="dxa"/>
            <w:vMerge/>
          </w:tcPr>
          <w:p w14:paraId="25B38CAA" w14:textId="77777777" w:rsidR="00A06319" w:rsidRPr="009C5560" w:rsidRDefault="00A06319" w:rsidP="00A71D4B"/>
        </w:tc>
        <w:tc>
          <w:tcPr>
            <w:tcW w:w="1039" w:type="dxa"/>
          </w:tcPr>
          <w:p w14:paraId="0EA4ACC7" w14:textId="2FCEA598" w:rsidR="00A06319" w:rsidRPr="009C5560" w:rsidRDefault="00A06319" w:rsidP="00A71D4B">
            <w:pPr>
              <w:cnfStyle w:val="000000000000" w:firstRow="0" w:lastRow="0" w:firstColumn="0" w:lastColumn="0" w:oddVBand="0" w:evenVBand="0" w:oddHBand="0" w:evenHBand="0" w:firstRowFirstColumn="0" w:firstRowLastColumn="0" w:lastRowFirstColumn="0" w:lastRowLastColumn="0"/>
              <w:rPr>
                <w:b/>
                <w:bCs/>
              </w:rPr>
            </w:pPr>
            <w:r w:rsidRPr="009C5560">
              <w:t>2</w:t>
            </w:r>
          </w:p>
        </w:tc>
        <w:tc>
          <w:tcPr>
            <w:tcW w:w="1224" w:type="dxa"/>
            <w:vMerge/>
          </w:tcPr>
          <w:p w14:paraId="5E84FCF9" w14:textId="0A270D8D" w:rsidR="00A06319" w:rsidRPr="009C5560" w:rsidRDefault="00A06319" w:rsidP="00A71D4B">
            <w:pPr>
              <w:cnfStyle w:val="000000000000" w:firstRow="0" w:lastRow="0" w:firstColumn="0" w:lastColumn="0" w:oddVBand="0" w:evenVBand="0" w:oddHBand="0" w:evenHBand="0" w:firstRowFirstColumn="0" w:firstRowLastColumn="0" w:lastRowFirstColumn="0" w:lastRowLastColumn="0"/>
            </w:pPr>
          </w:p>
        </w:tc>
        <w:tc>
          <w:tcPr>
            <w:tcW w:w="1197" w:type="dxa"/>
          </w:tcPr>
          <w:p w14:paraId="76731F78" w14:textId="61E2670C" w:rsidR="00A06319" w:rsidRDefault="00A23F8C" w:rsidP="00A71D4B">
            <w:pPr>
              <w:cnfStyle w:val="000000000000" w:firstRow="0" w:lastRow="0" w:firstColumn="0" w:lastColumn="0" w:oddVBand="0" w:evenVBand="0" w:oddHBand="0" w:evenHBand="0" w:firstRowFirstColumn="0" w:firstRowLastColumn="0" w:lastRowFirstColumn="0" w:lastRowLastColumn="0"/>
            </w:pPr>
            <w:r>
              <w:t>1.051</w:t>
            </w:r>
          </w:p>
        </w:tc>
        <w:tc>
          <w:tcPr>
            <w:tcW w:w="1166" w:type="dxa"/>
            <w:shd w:val="clear" w:color="auto" w:fill="auto"/>
          </w:tcPr>
          <w:p w14:paraId="398B2BEA" w14:textId="4B292806" w:rsidR="00A06319" w:rsidRPr="009E2421" w:rsidRDefault="009E2421" w:rsidP="00A71D4B">
            <w:pPr>
              <w:cnfStyle w:val="000000000000" w:firstRow="0" w:lastRow="0" w:firstColumn="0" w:lastColumn="0" w:oddVBand="0" w:evenVBand="0" w:oddHBand="0" w:evenHBand="0" w:firstRowFirstColumn="0" w:firstRowLastColumn="0" w:lastRowFirstColumn="0" w:lastRowLastColumn="0"/>
            </w:pPr>
            <w:r w:rsidRPr="009E2421">
              <w:t>1.044</w:t>
            </w:r>
          </w:p>
        </w:tc>
        <w:tc>
          <w:tcPr>
            <w:tcW w:w="1276" w:type="dxa"/>
            <w:shd w:val="clear" w:color="auto" w:fill="auto"/>
          </w:tcPr>
          <w:p w14:paraId="2B208A73" w14:textId="73A2F8B2" w:rsidR="00A06319" w:rsidRPr="00305CA1" w:rsidRDefault="00305CA1" w:rsidP="00A71D4B">
            <w:pPr>
              <w:cnfStyle w:val="000000000000" w:firstRow="0" w:lastRow="0" w:firstColumn="0" w:lastColumn="0" w:oddVBand="0" w:evenVBand="0" w:oddHBand="0" w:evenHBand="0" w:firstRowFirstColumn="0" w:firstRowLastColumn="0" w:lastRowFirstColumn="0" w:lastRowLastColumn="0"/>
            </w:pPr>
            <w:r w:rsidRPr="00305CA1">
              <w:t>1.029</w:t>
            </w:r>
          </w:p>
        </w:tc>
        <w:tc>
          <w:tcPr>
            <w:tcW w:w="1143" w:type="dxa"/>
            <w:shd w:val="clear" w:color="auto" w:fill="auto"/>
          </w:tcPr>
          <w:p w14:paraId="1A6C1A79" w14:textId="260A660C" w:rsidR="00A06319" w:rsidRPr="001728BE" w:rsidRDefault="001728BE" w:rsidP="00A71D4B">
            <w:pPr>
              <w:cnfStyle w:val="000000000000" w:firstRow="0" w:lastRow="0" w:firstColumn="0" w:lastColumn="0" w:oddVBand="0" w:evenVBand="0" w:oddHBand="0" w:evenHBand="0" w:firstRowFirstColumn="0" w:firstRowLastColumn="0" w:lastRowFirstColumn="0" w:lastRowLastColumn="0"/>
            </w:pPr>
            <w:r w:rsidRPr="001728BE">
              <w:t>1.026</w:t>
            </w:r>
          </w:p>
        </w:tc>
      </w:tr>
      <w:tr w:rsidR="00A06319" w14:paraId="4DB27547" w14:textId="77777777" w:rsidTr="007E73D8">
        <w:tc>
          <w:tcPr>
            <w:cnfStyle w:val="001000000000" w:firstRow="0" w:lastRow="0" w:firstColumn="1" w:lastColumn="0" w:oddVBand="0" w:evenVBand="0" w:oddHBand="0" w:evenHBand="0" w:firstRowFirstColumn="0" w:firstRowLastColumn="0" w:lastRowFirstColumn="0" w:lastRowLastColumn="0"/>
            <w:tcW w:w="1039" w:type="dxa"/>
            <w:vMerge/>
          </w:tcPr>
          <w:p w14:paraId="430A8586" w14:textId="77777777" w:rsidR="00A06319" w:rsidRPr="009C5560" w:rsidRDefault="00A06319" w:rsidP="00A71D4B"/>
        </w:tc>
        <w:tc>
          <w:tcPr>
            <w:tcW w:w="1039" w:type="dxa"/>
          </w:tcPr>
          <w:p w14:paraId="7DBEF675" w14:textId="7428246E" w:rsidR="00A06319" w:rsidRPr="009C5560" w:rsidRDefault="00A06319" w:rsidP="00A71D4B">
            <w:pPr>
              <w:cnfStyle w:val="000000000000" w:firstRow="0" w:lastRow="0" w:firstColumn="0" w:lastColumn="0" w:oddVBand="0" w:evenVBand="0" w:oddHBand="0" w:evenHBand="0" w:firstRowFirstColumn="0" w:firstRowLastColumn="0" w:lastRowFirstColumn="0" w:lastRowLastColumn="0"/>
              <w:rPr>
                <w:b/>
                <w:bCs/>
              </w:rPr>
            </w:pPr>
            <w:r w:rsidRPr="009C5560">
              <w:t>3</w:t>
            </w:r>
          </w:p>
        </w:tc>
        <w:tc>
          <w:tcPr>
            <w:tcW w:w="1224" w:type="dxa"/>
            <w:vMerge/>
          </w:tcPr>
          <w:p w14:paraId="2201E2D0" w14:textId="42BA4727" w:rsidR="00A06319" w:rsidRPr="009C5560" w:rsidRDefault="00A06319" w:rsidP="00A71D4B">
            <w:pPr>
              <w:cnfStyle w:val="000000000000" w:firstRow="0" w:lastRow="0" w:firstColumn="0" w:lastColumn="0" w:oddVBand="0" w:evenVBand="0" w:oddHBand="0" w:evenHBand="0" w:firstRowFirstColumn="0" w:firstRowLastColumn="0" w:lastRowFirstColumn="0" w:lastRowLastColumn="0"/>
            </w:pPr>
          </w:p>
        </w:tc>
        <w:tc>
          <w:tcPr>
            <w:tcW w:w="1197" w:type="dxa"/>
          </w:tcPr>
          <w:p w14:paraId="6269447B" w14:textId="2BF0118E" w:rsidR="00A06319" w:rsidRDefault="00A23F8C" w:rsidP="00A71D4B">
            <w:pPr>
              <w:cnfStyle w:val="000000000000" w:firstRow="0" w:lastRow="0" w:firstColumn="0" w:lastColumn="0" w:oddVBand="0" w:evenVBand="0" w:oddHBand="0" w:evenHBand="0" w:firstRowFirstColumn="0" w:firstRowLastColumn="0" w:lastRowFirstColumn="0" w:lastRowLastColumn="0"/>
            </w:pPr>
            <w:r>
              <w:t>1.020</w:t>
            </w:r>
          </w:p>
        </w:tc>
        <w:tc>
          <w:tcPr>
            <w:tcW w:w="1166" w:type="dxa"/>
            <w:shd w:val="clear" w:color="auto" w:fill="auto"/>
          </w:tcPr>
          <w:p w14:paraId="7B750C7B" w14:textId="58B57ED2" w:rsidR="00A06319" w:rsidRPr="009E2421" w:rsidRDefault="009E2421" w:rsidP="00A71D4B">
            <w:pPr>
              <w:cnfStyle w:val="000000000000" w:firstRow="0" w:lastRow="0" w:firstColumn="0" w:lastColumn="0" w:oddVBand="0" w:evenVBand="0" w:oddHBand="0" w:evenHBand="0" w:firstRowFirstColumn="0" w:firstRowLastColumn="0" w:lastRowFirstColumn="0" w:lastRowLastColumn="0"/>
            </w:pPr>
            <w:r w:rsidRPr="009E2421">
              <w:t>1.010</w:t>
            </w:r>
          </w:p>
        </w:tc>
        <w:tc>
          <w:tcPr>
            <w:tcW w:w="1276" w:type="dxa"/>
            <w:shd w:val="clear" w:color="auto" w:fill="auto"/>
          </w:tcPr>
          <w:p w14:paraId="546CB6CE" w14:textId="1870A3A3" w:rsidR="00A06319" w:rsidRPr="00305CA1" w:rsidRDefault="00305CA1" w:rsidP="00A71D4B">
            <w:pPr>
              <w:cnfStyle w:val="000000000000" w:firstRow="0" w:lastRow="0" w:firstColumn="0" w:lastColumn="0" w:oddVBand="0" w:evenVBand="0" w:oddHBand="0" w:evenHBand="0" w:firstRowFirstColumn="0" w:firstRowLastColumn="0" w:lastRowFirstColumn="0" w:lastRowLastColumn="0"/>
            </w:pPr>
            <w:r w:rsidRPr="00305CA1">
              <w:t>1.015</w:t>
            </w:r>
          </w:p>
        </w:tc>
        <w:tc>
          <w:tcPr>
            <w:tcW w:w="1143" w:type="dxa"/>
            <w:shd w:val="clear" w:color="auto" w:fill="auto"/>
          </w:tcPr>
          <w:p w14:paraId="69ADDADE" w14:textId="5FB34E87" w:rsidR="00A06319" w:rsidRPr="001728BE" w:rsidRDefault="001728BE" w:rsidP="00A71D4B">
            <w:pPr>
              <w:cnfStyle w:val="000000000000" w:firstRow="0" w:lastRow="0" w:firstColumn="0" w:lastColumn="0" w:oddVBand="0" w:evenVBand="0" w:oddHBand="0" w:evenHBand="0" w:firstRowFirstColumn="0" w:firstRowLastColumn="0" w:lastRowFirstColumn="0" w:lastRowLastColumn="0"/>
            </w:pPr>
            <w:r w:rsidRPr="001728BE">
              <w:t>1.011</w:t>
            </w:r>
          </w:p>
        </w:tc>
      </w:tr>
      <w:tr w:rsidR="00A06319" w14:paraId="35104A1F" w14:textId="77777777" w:rsidTr="007E73D8">
        <w:tc>
          <w:tcPr>
            <w:cnfStyle w:val="001000000000" w:firstRow="0" w:lastRow="0" w:firstColumn="1" w:lastColumn="0" w:oddVBand="0" w:evenVBand="0" w:oddHBand="0" w:evenHBand="0" w:firstRowFirstColumn="0" w:firstRowLastColumn="0" w:lastRowFirstColumn="0" w:lastRowLastColumn="0"/>
            <w:tcW w:w="1039" w:type="dxa"/>
            <w:vMerge/>
          </w:tcPr>
          <w:p w14:paraId="7BD8E33E" w14:textId="77777777" w:rsidR="00A06319" w:rsidRPr="009C5560" w:rsidRDefault="00A06319" w:rsidP="00A71D4B"/>
        </w:tc>
        <w:tc>
          <w:tcPr>
            <w:tcW w:w="1039" w:type="dxa"/>
          </w:tcPr>
          <w:p w14:paraId="5249FD95" w14:textId="05B13F5F" w:rsidR="00A06319" w:rsidRPr="009C5560" w:rsidRDefault="00A06319" w:rsidP="00A71D4B">
            <w:pPr>
              <w:cnfStyle w:val="000000000000" w:firstRow="0" w:lastRow="0" w:firstColumn="0" w:lastColumn="0" w:oddVBand="0" w:evenVBand="0" w:oddHBand="0" w:evenHBand="0" w:firstRowFirstColumn="0" w:firstRowLastColumn="0" w:lastRowFirstColumn="0" w:lastRowLastColumn="0"/>
              <w:rPr>
                <w:b/>
                <w:bCs/>
              </w:rPr>
            </w:pPr>
            <w:r w:rsidRPr="009C5560">
              <w:t>4</w:t>
            </w:r>
          </w:p>
        </w:tc>
        <w:tc>
          <w:tcPr>
            <w:tcW w:w="1224" w:type="dxa"/>
            <w:vMerge/>
          </w:tcPr>
          <w:p w14:paraId="7B922055" w14:textId="7F486DA5" w:rsidR="00A06319" w:rsidRPr="009C5560" w:rsidRDefault="00A06319" w:rsidP="00A71D4B">
            <w:pPr>
              <w:cnfStyle w:val="000000000000" w:firstRow="0" w:lastRow="0" w:firstColumn="0" w:lastColumn="0" w:oddVBand="0" w:evenVBand="0" w:oddHBand="0" w:evenHBand="0" w:firstRowFirstColumn="0" w:firstRowLastColumn="0" w:lastRowFirstColumn="0" w:lastRowLastColumn="0"/>
            </w:pPr>
          </w:p>
        </w:tc>
        <w:tc>
          <w:tcPr>
            <w:tcW w:w="1197" w:type="dxa"/>
          </w:tcPr>
          <w:p w14:paraId="0CA777AA" w14:textId="1514BC4A" w:rsidR="00A06319" w:rsidRDefault="00A23F8C" w:rsidP="00A71D4B">
            <w:pPr>
              <w:cnfStyle w:val="000000000000" w:firstRow="0" w:lastRow="0" w:firstColumn="0" w:lastColumn="0" w:oddVBand="0" w:evenVBand="0" w:oddHBand="0" w:evenHBand="0" w:firstRowFirstColumn="0" w:firstRowLastColumn="0" w:lastRowFirstColumn="0" w:lastRowLastColumn="0"/>
            </w:pPr>
            <w:r>
              <w:t>1.034</w:t>
            </w:r>
          </w:p>
        </w:tc>
        <w:tc>
          <w:tcPr>
            <w:tcW w:w="1166" w:type="dxa"/>
            <w:shd w:val="clear" w:color="auto" w:fill="auto"/>
          </w:tcPr>
          <w:p w14:paraId="0FA66A2F" w14:textId="60F03494" w:rsidR="00A06319" w:rsidRPr="009E2421" w:rsidRDefault="009E2421" w:rsidP="00A71D4B">
            <w:pPr>
              <w:cnfStyle w:val="000000000000" w:firstRow="0" w:lastRow="0" w:firstColumn="0" w:lastColumn="0" w:oddVBand="0" w:evenVBand="0" w:oddHBand="0" w:evenHBand="0" w:firstRowFirstColumn="0" w:firstRowLastColumn="0" w:lastRowFirstColumn="0" w:lastRowLastColumn="0"/>
            </w:pPr>
            <w:r w:rsidRPr="009E2421">
              <w:t>1.026</w:t>
            </w:r>
          </w:p>
        </w:tc>
        <w:tc>
          <w:tcPr>
            <w:tcW w:w="1276" w:type="dxa"/>
            <w:shd w:val="clear" w:color="auto" w:fill="auto"/>
          </w:tcPr>
          <w:p w14:paraId="7E44541A" w14:textId="15F0CEA9" w:rsidR="00A06319" w:rsidRPr="00305CA1" w:rsidRDefault="00305CA1" w:rsidP="00A71D4B">
            <w:pPr>
              <w:cnfStyle w:val="000000000000" w:firstRow="0" w:lastRow="0" w:firstColumn="0" w:lastColumn="0" w:oddVBand="0" w:evenVBand="0" w:oddHBand="0" w:evenHBand="0" w:firstRowFirstColumn="0" w:firstRowLastColumn="0" w:lastRowFirstColumn="0" w:lastRowLastColumn="0"/>
            </w:pPr>
            <w:r w:rsidRPr="00305CA1">
              <w:t>1.022</w:t>
            </w:r>
          </w:p>
        </w:tc>
        <w:tc>
          <w:tcPr>
            <w:tcW w:w="1143" w:type="dxa"/>
            <w:shd w:val="clear" w:color="auto" w:fill="auto"/>
          </w:tcPr>
          <w:p w14:paraId="1E5B7125" w14:textId="0BE9F94F" w:rsidR="00A06319" w:rsidRPr="001728BE" w:rsidRDefault="001728BE" w:rsidP="00A71D4B">
            <w:pPr>
              <w:cnfStyle w:val="000000000000" w:firstRow="0" w:lastRow="0" w:firstColumn="0" w:lastColumn="0" w:oddVBand="0" w:evenVBand="0" w:oddHBand="0" w:evenHBand="0" w:firstRowFirstColumn="0" w:firstRowLastColumn="0" w:lastRowFirstColumn="0" w:lastRowLastColumn="0"/>
            </w:pPr>
            <w:r w:rsidRPr="001728BE">
              <w:t>1.018</w:t>
            </w:r>
          </w:p>
        </w:tc>
      </w:tr>
      <w:tr w:rsidR="00A06319" w14:paraId="5C2B2CE7" w14:textId="77777777" w:rsidTr="007E73D8">
        <w:tc>
          <w:tcPr>
            <w:cnfStyle w:val="001000000000" w:firstRow="0" w:lastRow="0" w:firstColumn="1" w:lastColumn="0" w:oddVBand="0" w:evenVBand="0" w:oddHBand="0" w:evenHBand="0" w:firstRowFirstColumn="0" w:firstRowLastColumn="0" w:lastRowFirstColumn="0" w:lastRowLastColumn="0"/>
            <w:tcW w:w="1039" w:type="dxa"/>
            <w:vMerge/>
          </w:tcPr>
          <w:p w14:paraId="7C49C0DD" w14:textId="77777777" w:rsidR="00A06319" w:rsidRPr="009C5560" w:rsidRDefault="00A06319" w:rsidP="00A71D4B"/>
        </w:tc>
        <w:tc>
          <w:tcPr>
            <w:tcW w:w="1039" w:type="dxa"/>
          </w:tcPr>
          <w:p w14:paraId="4CF84B25" w14:textId="4A92C985" w:rsidR="00A06319" w:rsidRPr="009C5560" w:rsidRDefault="00A06319" w:rsidP="00A71D4B">
            <w:pPr>
              <w:cnfStyle w:val="000000000000" w:firstRow="0" w:lastRow="0" w:firstColumn="0" w:lastColumn="0" w:oddVBand="0" w:evenVBand="0" w:oddHBand="0" w:evenHBand="0" w:firstRowFirstColumn="0" w:firstRowLastColumn="0" w:lastRowFirstColumn="0" w:lastRowLastColumn="0"/>
              <w:rPr>
                <w:b/>
                <w:bCs/>
              </w:rPr>
            </w:pPr>
            <w:r w:rsidRPr="009C5560">
              <w:t>5</w:t>
            </w:r>
          </w:p>
        </w:tc>
        <w:tc>
          <w:tcPr>
            <w:tcW w:w="1224" w:type="dxa"/>
            <w:vMerge/>
          </w:tcPr>
          <w:p w14:paraId="6C67BA02" w14:textId="18A341EA" w:rsidR="00A06319" w:rsidRPr="009C5560" w:rsidRDefault="00A06319" w:rsidP="00A71D4B">
            <w:pPr>
              <w:cnfStyle w:val="000000000000" w:firstRow="0" w:lastRow="0" w:firstColumn="0" w:lastColumn="0" w:oddVBand="0" w:evenVBand="0" w:oddHBand="0" w:evenHBand="0" w:firstRowFirstColumn="0" w:firstRowLastColumn="0" w:lastRowFirstColumn="0" w:lastRowLastColumn="0"/>
            </w:pPr>
          </w:p>
        </w:tc>
        <w:tc>
          <w:tcPr>
            <w:tcW w:w="1197" w:type="dxa"/>
          </w:tcPr>
          <w:p w14:paraId="70568BCE" w14:textId="13E0F739" w:rsidR="00A06319" w:rsidRDefault="00A23F8C" w:rsidP="00A71D4B">
            <w:pPr>
              <w:cnfStyle w:val="000000000000" w:firstRow="0" w:lastRow="0" w:firstColumn="0" w:lastColumn="0" w:oddVBand="0" w:evenVBand="0" w:oddHBand="0" w:evenHBand="0" w:firstRowFirstColumn="0" w:firstRowLastColumn="0" w:lastRowFirstColumn="0" w:lastRowLastColumn="0"/>
            </w:pPr>
            <w:r>
              <w:t>1.02</w:t>
            </w:r>
            <w:r w:rsidR="00B95441">
              <w:t>0</w:t>
            </w:r>
          </w:p>
        </w:tc>
        <w:tc>
          <w:tcPr>
            <w:tcW w:w="1166" w:type="dxa"/>
            <w:shd w:val="clear" w:color="auto" w:fill="auto"/>
          </w:tcPr>
          <w:p w14:paraId="433E5E7D" w14:textId="4C75DCF2" w:rsidR="00A06319" w:rsidRPr="009E2421" w:rsidRDefault="009E2421" w:rsidP="00A71D4B">
            <w:pPr>
              <w:cnfStyle w:val="000000000000" w:firstRow="0" w:lastRow="0" w:firstColumn="0" w:lastColumn="0" w:oddVBand="0" w:evenVBand="0" w:oddHBand="0" w:evenHBand="0" w:firstRowFirstColumn="0" w:firstRowLastColumn="0" w:lastRowFirstColumn="0" w:lastRowLastColumn="0"/>
            </w:pPr>
            <w:r w:rsidRPr="009E2421">
              <w:t>1.010</w:t>
            </w:r>
          </w:p>
        </w:tc>
        <w:tc>
          <w:tcPr>
            <w:tcW w:w="1276" w:type="dxa"/>
            <w:shd w:val="clear" w:color="auto" w:fill="auto"/>
          </w:tcPr>
          <w:p w14:paraId="4ABBB69A" w14:textId="623F81D6" w:rsidR="00A06319" w:rsidRPr="00305CA1" w:rsidRDefault="00305CA1" w:rsidP="00A71D4B">
            <w:pPr>
              <w:cnfStyle w:val="000000000000" w:firstRow="0" w:lastRow="0" w:firstColumn="0" w:lastColumn="0" w:oddVBand="0" w:evenVBand="0" w:oddHBand="0" w:evenHBand="0" w:firstRowFirstColumn="0" w:firstRowLastColumn="0" w:lastRowFirstColumn="0" w:lastRowLastColumn="0"/>
            </w:pPr>
            <w:r w:rsidRPr="00305CA1">
              <w:t>1.015</w:t>
            </w:r>
          </w:p>
        </w:tc>
        <w:tc>
          <w:tcPr>
            <w:tcW w:w="1143" w:type="dxa"/>
            <w:shd w:val="clear" w:color="auto" w:fill="auto"/>
          </w:tcPr>
          <w:p w14:paraId="1E591FF1" w14:textId="15A6ED50" w:rsidR="00A06319" w:rsidRPr="001728BE" w:rsidRDefault="001728BE" w:rsidP="00A71D4B">
            <w:pPr>
              <w:cnfStyle w:val="000000000000" w:firstRow="0" w:lastRow="0" w:firstColumn="0" w:lastColumn="0" w:oddVBand="0" w:evenVBand="0" w:oddHBand="0" w:evenHBand="0" w:firstRowFirstColumn="0" w:firstRowLastColumn="0" w:lastRowFirstColumn="0" w:lastRowLastColumn="0"/>
            </w:pPr>
            <w:r w:rsidRPr="001728BE">
              <w:t>1.011</w:t>
            </w:r>
          </w:p>
        </w:tc>
      </w:tr>
      <w:tr w:rsidR="00A06319" w14:paraId="3306824A" w14:textId="77777777" w:rsidTr="007E73D8">
        <w:trPr>
          <w:trHeight w:val="113"/>
        </w:trPr>
        <w:tc>
          <w:tcPr>
            <w:cnfStyle w:val="001000000000" w:firstRow="0" w:lastRow="0" w:firstColumn="1" w:lastColumn="0" w:oddVBand="0" w:evenVBand="0" w:oddHBand="0" w:evenHBand="0" w:firstRowFirstColumn="0" w:firstRowLastColumn="0" w:lastRowFirstColumn="0" w:lastRowLastColumn="0"/>
            <w:tcW w:w="1039" w:type="dxa"/>
          </w:tcPr>
          <w:p w14:paraId="1BF9535D" w14:textId="77777777" w:rsidR="00A06319" w:rsidRPr="009C5560" w:rsidRDefault="00A06319" w:rsidP="00A71D4B"/>
        </w:tc>
        <w:tc>
          <w:tcPr>
            <w:tcW w:w="1039" w:type="dxa"/>
          </w:tcPr>
          <w:p w14:paraId="7F667746" w14:textId="3478DE6A" w:rsidR="00A06319" w:rsidRPr="009C5560" w:rsidRDefault="00A06319" w:rsidP="00A71D4B">
            <w:pPr>
              <w:cnfStyle w:val="000000000000" w:firstRow="0" w:lastRow="0" w:firstColumn="0" w:lastColumn="0" w:oddVBand="0" w:evenVBand="0" w:oddHBand="0" w:evenHBand="0" w:firstRowFirstColumn="0" w:firstRowLastColumn="0" w:lastRowFirstColumn="0" w:lastRowLastColumn="0"/>
            </w:pPr>
          </w:p>
        </w:tc>
        <w:tc>
          <w:tcPr>
            <w:tcW w:w="1224" w:type="dxa"/>
          </w:tcPr>
          <w:p w14:paraId="18FAC513" w14:textId="77777777" w:rsidR="00A06319" w:rsidRPr="009C5560" w:rsidRDefault="00A06319" w:rsidP="00A71D4B">
            <w:pPr>
              <w:cnfStyle w:val="000000000000" w:firstRow="0" w:lastRow="0" w:firstColumn="0" w:lastColumn="0" w:oddVBand="0" w:evenVBand="0" w:oddHBand="0" w:evenHBand="0" w:firstRowFirstColumn="0" w:firstRowLastColumn="0" w:lastRowFirstColumn="0" w:lastRowLastColumn="0"/>
            </w:pPr>
          </w:p>
        </w:tc>
        <w:tc>
          <w:tcPr>
            <w:tcW w:w="1197" w:type="dxa"/>
          </w:tcPr>
          <w:p w14:paraId="0A99D251" w14:textId="77777777" w:rsidR="00A06319" w:rsidRDefault="00A06319" w:rsidP="00A71D4B">
            <w:pPr>
              <w:cnfStyle w:val="000000000000" w:firstRow="0" w:lastRow="0" w:firstColumn="0" w:lastColumn="0" w:oddVBand="0" w:evenVBand="0" w:oddHBand="0" w:evenHBand="0" w:firstRowFirstColumn="0" w:firstRowLastColumn="0" w:lastRowFirstColumn="0" w:lastRowLastColumn="0"/>
            </w:pPr>
          </w:p>
        </w:tc>
        <w:tc>
          <w:tcPr>
            <w:tcW w:w="1166" w:type="dxa"/>
            <w:shd w:val="clear" w:color="auto" w:fill="auto"/>
          </w:tcPr>
          <w:p w14:paraId="4A26307C" w14:textId="77777777" w:rsidR="00A06319" w:rsidRPr="009E2421" w:rsidRDefault="00A06319" w:rsidP="00A71D4B">
            <w:pPr>
              <w:cnfStyle w:val="000000000000" w:firstRow="0" w:lastRow="0" w:firstColumn="0" w:lastColumn="0" w:oddVBand="0" w:evenVBand="0" w:oddHBand="0" w:evenHBand="0" w:firstRowFirstColumn="0" w:firstRowLastColumn="0" w:lastRowFirstColumn="0" w:lastRowLastColumn="0"/>
            </w:pPr>
          </w:p>
        </w:tc>
        <w:tc>
          <w:tcPr>
            <w:tcW w:w="1276" w:type="dxa"/>
            <w:shd w:val="clear" w:color="auto" w:fill="auto"/>
          </w:tcPr>
          <w:p w14:paraId="361EF4B1" w14:textId="77777777" w:rsidR="00A06319" w:rsidRPr="00305CA1" w:rsidRDefault="00A06319" w:rsidP="00A71D4B">
            <w:pPr>
              <w:cnfStyle w:val="000000000000" w:firstRow="0" w:lastRow="0" w:firstColumn="0" w:lastColumn="0" w:oddVBand="0" w:evenVBand="0" w:oddHBand="0" w:evenHBand="0" w:firstRowFirstColumn="0" w:firstRowLastColumn="0" w:lastRowFirstColumn="0" w:lastRowLastColumn="0"/>
            </w:pPr>
          </w:p>
        </w:tc>
        <w:tc>
          <w:tcPr>
            <w:tcW w:w="1143" w:type="dxa"/>
            <w:shd w:val="clear" w:color="auto" w:fill="auto"/>
          </w:tcPr>
          <w:p w14:paraId="5C9DF680" w14:textId="77777777" w:rsidR="00A06319" w:rsidRPr="001728BE" w:rsidRDefault="00A06319" w:rsidP="00A71D4B">
            <w:pPr>
              <w:cnfStyle w:val="000000000000" w:firstRow="0" w:lastRow="0" w:firstColumn="0" w:lastColumn="0" w:oddVBand="0" w:evenVBand="0" w:oddHBand="0" w:evenHBand="0" w:firstRowFirstColumn="0" w:firstRowLastColumn="0" w:lastRowFirstColumn="0" w:lastRowLastColumn="0"/>
            </w:pPr>
          </w:p>
        </w:tc>
      </w:tr>
      <w:tr w:rsidR="00A23F8C" w14:paraId="06CCB66B" w14:textId="77777777" w:rsidTr="007E73D8">
        <w:tc>
          <w:tcPr>
            <w:cnfStyle w:val="001000000000" w:firstRow="0" w:lastRow="0" w:firstColumn="1" w:lastColumn="0" w:oddVBand="0" w:evenVBand="0" w:oddHBand="0" w:evenHBand="0" w:firstRowFirstColumn="0" w:firstRowLastColumn="0" w:lastRowFirstColumn="0" w:lastRowLastColumn="0"/>
            <w:tcW w:w="1039" w:type="dxa"/>
            <w:vMerge w:val="restart"/>
          </w:tcPr>
          <w:p w14:paraId="7EE546E8" w14:textId="77777777" w:rsidR="00A23F8C" w:rsidRPr="00A06319" w:rsidRDefault="00A23F8C" w:rsidP="00A06319">
            <w:pPr>
              <w:rPr>
                <w:b w:val="0"/>
                <w:bCs w:val="0"/>
              </w:rPr>
            </w:pPr>
            <w:r w:rsidRPr="00A06319">
              <w:rPr>
                <w:b w:val="0"/>
                <w:bCs w:val="0"/>
              </w:rPr>
              <w:t>b)</w:t>
            </w:r>
          </w:p>
          <w:p w14:paraId="60A2BF9E" w14:textId="65E364DC" w:rsidR="00A23F8C" w:rsidRPr="00A06319" w:rsidRDefault="00A23F8C" w:rsidP="00A06319">
            <w:r w:rsidRPr="00A06319">
              <w:rPr>
                <w:b w:val="0"/>
                <w:bCs w:val="0"/>
              </w:rPr>
              <w:t>Using test charact.</w:t>
            </w:r>
          </w:p>
        </w:tc>
        <w:tc>
          <w:tcPr>
            <w:tcW w:w="1039" w:type="dxa"/>
          </w:tcPr>
          <w:p w14:paraId="1BC1190B" w14:textId="46FFDBDE" w:rsidR="00A23F8C" w:rsidRPr="009C5560" w:rsidRDefault="00A23F8C" w:rsidP="00A71D4B">
            <w:pPr>
              <w:cnfStyle w:val="000000000000" w:firstRow="0" w:lastRow="0" w:firstColumn="0" w:lastColumn="0" w:oddVBand="0" w:evenVBand="0" w:oddHBand="0" w:evenHBand="0" w:firstRowFirstColumn="0" w:firstRowLastColumn="0" w:lastRowFirstColumn="0" w:lastRowLastColumn="0"/>
              <w:rPr>
                <w:b/>
                <w:bCs/>
              </w:rPr>
            </w:pPr>
            <w:r w:rsidRPr="009C5560">
              <w:t>1</w:t>
            </w:r>
          </w:p>
        </w:tc>
        <w:tc>
          <w:tcPr>
            <w:tcW w:w="1224" w:type="dxa"/>
            <w:vMerge w:val="restart"/>
          </w:tcPr>
          <w:p w14:paraId="59EA6B66" w14:textId="0965A1F7" w:rsidR="00A23F8C" w:rsidRPr="007E73D8" w:rsidRDefault="00A23F8C" w:rsidP="00A71D4B">
            <w:pPr>
              <w:cnfStyle w:val="000000000000" w:firstRow="0" w:lastRow="0" w:firstColumn="0" w:lastColumn="0" w:oddVBand="0" w:evenVBand="0" w:oddHBand="0" w:evenHBand="0" w:firstRowFirstColumn="0" w:firstRowLastColumn="0" w:lastRowFirstColumn="0" w:lastRowLastColumn="0"/>
            </w:pPr>
            <w:r>
              <w:t>0.525f</w:t>
            </w:r>
            <w:r w:rsidR="007E73D8">
              <w:rPr>
                <w:vertAlign w:val="subscript"/>
              </w:rPr>
              <w:t>pb</w:t>
            </w:r>
          </w:p>
        </w:tc>
        <w:tc>
          <w:tcPr>
            <w:tcW w:w="1197" w:type="dxa"/>
          </w:tcPr>
          <w:p w14:paraId="709213A6" w14:textId="245CB5B6" w:rsidR="00A23F8C" w:rsidRDefault="00A23F8C" w:rsidP="00A71D4B">
            <w:pPr>
              <w:cnfStyle w:val="000000000000" w:firstRow="0" w:lastRow="0" w:firstColumn="0" w:lastColumn="0" w:oddVBand="0" w:evenVBand="0" w:oddHBand="0" w:evenHBand="0" w:firstRowFirstColumn="0" w:firstRowLastColumn="0" w:lastRowFirstColumn="0" w:lastRowLastColumn="0"/>
            </w:pPr>
            <w:r>
              <w:t>1.086</w:t>
            </w:r>
          </w:p>
        </w:tc>
        <w:tc>
          <w:tcPr>
            <w:tcW w:w="1166" w:type="dxa"/>
            <w:shd w:val="clear" w:color="auto" w:fill="auto"/>
          </w:tcPr>
          <w:p w14:paraId="2F08B05B" w14:textId="62CE478A" w:rsidR="00A23F8C" w:rsidRPr="009E2421" w:rsidRDefault="009E2421" w:rsidP="00A71D4B">
            <w:pPr>
              <w:cnfStyle w:val="000000000000" w:firstRow="0" w:lastRow="0" w:firstColumn="0" w:lastColumn="0" w:oddVBand="0" w:evenVBand="0" w:oddHBand="0" w:evenHBand="0" w:firstRowFirstColumn="0" w:firstRowLastColumn="0" w:lastRowFirstColumn="0" w:lastRowLastColumn="0"/>
            </w:pPr>
            <w:r w:rsidRPr="009E2421">
              <w:t>1.082</w:t>
            </w:r>
          </w:p>
        </w:tc>
        <w:tc>
          <w:tcPr>
            <w:tcW w:w="1276" w:type="dxa"/>
            <w:shd w:val="clear" w:color="auto" w:fill="auto"/>
          </w:tcPr>
          <w:p w14:paraId="7B626002" w14:textId="58793CE5" w:rsidR="00A23F8C" w:rsidRPr="00305CA1" w:rsidRDefault="00F31468" w:rsidP="00A71D4B">
            <w:pPr>
              <w:cnfStyle w:val="000000000000" w:firstRow="0" w:lastRow="0" w:firstColumn="0" w:lastColumn="0" w:oddVBand="0" w:evenVBand="0" w:oddHBand="0" w:evenHBand="0" w:firstRowFirstColumn="0" w:firstRowLastColumn="0" w:lastRowFirstColumn="0" w:lastRowLastColumn="0"/>
            </w:pPr>
            <w:r w:rsidRPr="00305CA1">
              <w:t>1.037</w:t>
            </w:r>
          </w:p>
        </w:tc>
        <w:tc>
          <w:tcPr>
            <w:tcW w:w="1143" w:type="dxa"/>
            <w:shd w:val="clear" w:color="auto" w:fill="auto"/>
          </w:tcPr>
          <w:p w14:paraId="080A1B79" w14:textId="335A5641" w:rsidR="00A23F8C" w:rsidRPr="001728BE" w:rsidRDefault="001728BE" w:rsidP="00A71D4B">
            <w:pPr>
              <w:cnfStyle w:val="000000000000" w:firstRow="0" w:lastRow="0" w:firstColumn="0" w:lastColumn="0" w:oddVBand="0" w:evenVBand="0" w:oddHBand="0" w:evenHBand="0" w:firstRowFirstColumn="0" w:firstRowLastColumn="0" w:lastRowFirstColumn="0" w:lastRowLastColumn="0"/>
            </w:pPr>
            <w:r w:rsidRPr="001728BE">
              <w:t>1.036</w:t>
            </w:r>
          </w:p>
        </w:tc>
      </w:tr>
      <w:tr w:rsidR="00A23F8C" w14:paraId="7E3C3C1B" w14:textId="77777777" w:rsidTr="007E73D8">
        <w:tc>
          <w:tcPr>
            <w:cnfStyle w:val="001000000000" w:firstRow="0" w:lastRow="0" w:firstColumn="1" w:lastColumn="0" w:oddVBand="0" w:evenVBand="0" w:oddHBand="0" w:evenHBand="0" w:firstRowFirstColumn="0" w:firstRowLastColumn="0" w:lastRowFirstColumn="0" w:lastRowLastColumn="0"/>
            <w:tcW w:w="1039" w:type="dxa"/>
            <w:vMerge/>
          </w:tcPr>
          <w:p w14:paraId="6F77268E" w14:textId="77777777" w:rsidR="00A23F8C" w:rsidRPr="009C5560" w:rsidRDefault="00A23F8C" w:rsidP="00A71D4B"/>
        </w:tc>
        <w:tc>
          <w:tcPr>
            <w:tcW w:w="1039" w:type="dxa"/>
          </w:tcPr>
          <w:p w14:paraId="767EE8F4" w14:textId="5E9E06C9" w:rsidR="00A23F8C" w:rsidRPr="009C5560" w:rsidRDefault="00A23F8C" w:rsidP="00A71D4B">
            <w:pPr>
              <w:cnfStyle w:val="000000000000" w:firstRow="0" w:lastRow="0" w:firstColumn="0" w:lastColumn="0" w:oddVBand="0" w:evenVBand="0" w:oddHBand="0" w:evenHBand="0" w:firstRowFirstColumn="0" w:firstRowLastColumn="0" w:lastRowFirstColumn="0" w:lastRowLastColumn="0"/>
              <w:rPr>
                <w:b/>
                <w:bCs/>
              </w:rPr>
            </w:pPr>
            <w:r w:rsidRPr="009C5560">
              <w:t>2</w:t>
            </w:r>
          </w:p>
        </w:tc>
        <w:tc>
          <w:tcPr>
            <w:tcW w:w="1224" w:type="dxa"/>
            <w:vMerge/>
          </w:tcPr>
          <w:p w14:paraId="7DBBE0C8" w14:textId="4C925F0A" w:rsidR="00A23F8C" w:rsidRPr="009C5560" w:rsidRDefault="00A23F8C" w:rsidP="00A71D4B">
            <w:pPr>
              <w:cnfStyle w:val="000000000000" w:firstRow="0" w:lastRow="0" w:firstColumn="0" w:lastColumn="0" w:oddVBand="0" w:evenVBand="0" w:oddHBand="0" w:evenHBand="0" w:firstRowFirstColumn="0" w:firstRowLastColumn="0" w:lastRowFirstColumn="0" w:lastRowLastColumn="0"/>
            </w:pPr>
          </w:p>
        </w:tc>
        <w:tc>
          <w:tcPr>
            <w:tcW w:w="1197" w:type="dxa"/>
          </w:tcPr>
          <w:p w14:paraId="322BB713" w14:textId="7368D824" w:rsidR="00A23F8C" w:rsidRDefault="00A23F8C" w:rsidP="00A71D4B">
            <w:pPr>
              <w:cnfStyle w:val="000000000000" w:firstRow="0" w:lastRow="0" w:firstColumn="0" w:lastColumn="0" w:oddVBand="0" w:evenVBand="0" w:oddHBand="0" w:evenHBand="0" w:firstRowFirstColumn="0" w:firstRowLastColumn="0" w:lastRowFirstColumn="0" w:lastRowLastColumn="0"/>
            </w:pPr>
            <w:r>
              <w:t>1.071</w:t>
            </w:r>
          </w:p>
        </w:tc>
        <w:tc>
          <w:tcPr>
            <w:tcW w:w="1166" w:type="dxa"/>
            <w:shd w:val="clear" w:color="auto" w:fill="auto"/>
          </w:tcPr>
          <w:p w14:paraId="521B263F" w14:textId="309AD93A" w:rsidR="00A23F8C" w:rsidRPr="009E2421" w:rsidRDefault="009E2421" w:rsidP="00A71D4B">
            <w:pPr>
              <w:cnfStyle w:val="000000000000" w:firstRow="0" w:lastRow="0" w:firstColumn="0" w:lastColumn="0" w:oddVBand="0" w:evenVBand="0" w:oddHBand="0" w:evenHBand="0" w:firstRowFirstColumn="0" w:firstRowLastColumn="0" w:lastRowFirstColumn="0" w:lastRowLastColumn="0"/>
            </w:pPr>
            <w:r w:rsidRPr="009E2421">
              <w:t>1.065</w:t>
            </w:r>
          </w:p>
        </w:tc>
        <w:tc>
          <w:tcPr>
            <w:tcW w:w="1276" w:type="dxa"/>
            <w:shd w:val="clear" w:color="auto" w:fill="auto"/>
          </w:tcPr>
          <w:p w14:paraId="769730A0" w14:textId="0598C945" w:rsidR="00A23F8C" w:rsidRPr="00305CA1" w:rsidRDefault="00305CA1" w:rsidP="00A71D4B">
            <w:pPr>
              <w:cnfStyle w:val="000000000000" w:firstRow="0" w:lastRow="0" w:firstColumn="0" w:lastColumn="0" w:oddVBand="0" w:evenVBand="0" w:oddHBand="0" w:evenHBand="0" w:firstRowFirstColumn="0" w:firstRowLastColumn="0" w:lastRowFirstColumn="0" w:lastRowLastColumn="0"/>
            </w:pPr>
            <w:r w:rsidRPr="00305CA1">
              <w:t>1.031</w:t>
            </w:r>
          </w:p>
        </w:tc>
        <w:tc>
          <w:tcPr>
            <w:tcW w:w="1143" w:type="dxa"/>
            <w:shd w:val="clear" w:color="auto" w:fill="auto"/>
          </w:tcPr>
          <w:p w14:paraId="21315FFD" w14:textId="2E855A0A" w:rsidR="00A23F8C" w:rsidRPr="001728BE" w:rsidRDefault="001728BE" w:rsidP="00A71D4B">
            <w:pPr>
              <w:cnfStyle w:val="000000000000" w:firstRow="0" w:lastRow="0" w:firstColumn="0" w:lastColumn="0" w:oddVBand="0" w:evenVBand="0" w:oddHBand="0" w:evenHBand="0" w:firstRowFirstColumn="0" w:firstRowLastColumn="0" w:lastRowFirstColumn="0" w:lastRowLastColumn="0"/>
            </w:pPr>
            <w:r w:rsidRPr="001728BE">
              <w:t>1.029</w:t>
            </w:r>
          </w:p>
        </w:tc>
      </w:tr>
      <w:tr w:rsidR="00A23F8C" w14:paraId="11E934A9" w14:textId="77777777" w:rsidTr="007E73D8">
        <w:tc>
          <w:tcPr>
            <w:cnfStyle w:val="001000000000" w:firstRow="0" w:lastRow="0" w:firstColumn="1" w:lastColumn="0" w:oddVBand="0" w:evenVBand="0" w:oddHBand="0" w:evenHBand="0" w:firstRowFirstColumn="0" w:firstRowLastColumn="0" w:lastRowFirstColumn="0" w:lastRowLastColumn="0"/>
            <w:tcW w:w="1039" w:type="dxa"/>
            <w:vMerge/>
          </w:tcPr>
          <w:p w14:paraId="631CD432" w14:textId="77777777" w:rsidR="00A23F8C" w:rsidRPr="009C5560" w:rsidRDefault="00A23F8C" w:rsidP="00A71D4B"/>
        </w:tc>
        <w:tc>
          <w:tcPr>
            <w:tcW w:w="1039" w:type="dxa"/>
          </w:tcPr>
          <w:p w14:paraId="67DAD7C9" w14:textId="490F181C" w:rsidR="00A23F8C" w:rsidRPr="009C5560" w:rsidRDefault="00A23F8C" w:rsidP="00A71D4B">
            <w:pPr>
              <w:cnfStyle w:val="000000000000" w:firstRow="0" w:lastRow="0" w:firstColumn="0" w:lastColumn="0" w:oddVBand="0" w:evenVBand="0" w:oddHBand="0" w:evenHBand="0" w:firstRowFirstColumn="0" w:firstRowLastColumn="0" w:lastRowFirstColumn="0" w:lastRowLastColumn="0"/>
              <w:rPr>
                <w:b/>
                <w:bCs/>
              </w:rPr>
            </w:pPr>
            <w:r w:rsidRPr="009C5560">
              <w:t>3</w:t>
            </w:r>
          </w:p>
        </w:tc>
        <w:tc>
          <w:tcPr>
            <w:tcW w:w="1224" w:type="dxa"/>
            <w:vMerge/>
          </w:tcPr>
          <w:p w14:paraId="51951D26" w14:textId="2654D5A8" w:rsidR="00A23F8C" w:rsidRPr="009C5560" w:rsidRDefault="00A23F8C" w:rsidP="00A71D4B">
            <w:pPr>
              <w:cnfStyle w:val="000000000000" w:firstRow="0" w:lastRow="0" w:firstColumn="0" w:lastColumn="0" w:oddVBand="0" w:evenVBand="0" w:oddHBand="0" w:evenHBand="0" w:firstRowFirstColumn="0" w:firstRowLastColumn="0" w:lastRowFirstColumn="0" w:lastRowLastColumn="0"/>
            </w:pPr>
          </w:p>
        </w:tc>
        <w:tc>
          <w:tcPr>
            <w:tcW w:w="1197" w:type="dxa"/>
          </w:tcPr>
          <w:p w14:paraId="2CE5580B" w14:textId="52D8F026" w:rsidR="00A23F8C" w:rsidRDefault="00A23F8C" w:rsidP="00A71D4B">
            <w:pPr>
              <w:cnfStyle w:val="000000000000" w:firstRow="0" w:lastRow="0" w:firstColumn="0" w:lastColumn="0" w:oddVBand="0" w:evenVBand="0" w:oddHBand="0" w:evenHBand="0" w:firstRowFirstColumn="0" w:firstRowLastColumn="0" w:lastRowFirstColumn="0" w:lastRowLastColumn="0"/>
            </w:pPr>
            <w:r>
              <w:t>1.042</w:t>
            </w:r>
          </w:p>
        </w:tc>
        <w:tc>
          <w:tcPr>
            <w:tcW w:w="1166" w:type="dxa"/>
            <w:shd w:val="clear" w:color="auto" w:fill="auto"/>
          </w:tcPr>
          <w:p w14:paraId="756F5B0F" w14:textId="098CEC27" w:rsidR="00A23F8C" w:rsidRPr="009E2421" w:rsidRDefault="009E2421" w:rsidP="00A71D4B">
            <w:pPr>
              <w:cnfStyle w:val="000000000000" w:firstRow="0" w:lastRow="0" w:firstColumn="0" w:lastColumn="0" w:oddVBand="0" w:evenVBand="0" w:oddHBand="0" w:evenHBand="0" w:firstRowFirstColumn="0" w:firstRowLastColumn="0" w:lastRowFirstColumn="0" w:lastRowLastColumn="0"/>
            </w:pPr>
            <w:r w:rsidRPr="009E2421">
              <w:t>1.033</w:t>
            </w:r>
          </w:p>
        </w:tc>
        <w:tc>
          <w:tcPr>
            <w:tcW w:w="1276" w:type="dxa"/>
            <w:shd w:val="clear" w:color="auto" w:fill="auto"/>
          </w:tcPr>
          <w:p w14:paraId="4C055013" w14:textId="7EAF8827" w:rsidR="00A23F8C" w:rsidRPr="00305CA1" w:rsidRDefault="00305CA1" w:rsidP="00A71D4B">
            <w:pPr>
              <w:cnfStyle w:val="000000000000" w:firstRow="0" w:lastRow="0" w:firstColumn="0" w:lastColumn="0" w:oddVBand="0" w:evenVBand="0" w:oddHBand="0" w:evenHBand="0" w:firstRowFirstColumn="0" w:firstRowLastColumn="0" w:lastRowFirstColumn="0" w:lastRowLastColumn="0"/>
            </w:pPr>
            <w:r w:rsidRPr="00305CA1">
              <w:t>1.019</w:t>
            </w:r>
          </w:p>
        </w:tc>
        <w:tc>
          <w:tcPr>
            <w:tcW w:w="1143" w:type="dxa"/>
            <w:shd w:val="clear" w:color="auto" w:fill="auto"/>
          </w:tcPr>
          <w:p w14:paraId="02DDCC09" w14:textId="7272D9D5" w:rsidR="00A23F8C" w:rsidRPr="001728BE" w:rsidRDefault="001728BE" w:rsidP="00A71D4B">
            <w:pPr>
              <w:cnfStyle w:val="000000000000" w:firstRow="0" w:lastRow="0" w:firstColumn="0" w:lastColumn="0" w:oddVBand="0" w:evenVBand="0" w:oddHBand="0" w:evenHBand="0" w:firstRowFirstColumn="0" w:firstRowLastColumn="0" w:lastRowFirstColumn="0" w:lastRowLastColumn="0"/>
            </w:pPr>
            <w:r w:rsidRPr="001728BE">
              <w:t>1.015</w:t>
            </w:r>
          </w:p>
        </w:tc>
      </w:tr>
      <w:tr w:rsidR="00A23F8C" w14:paraId="038ED84B" w14:textId="77777777" w:rsidTr="007E73D8">
        <w:tc>
          <w:tcPr>
            <w:cnfStyle w:val="001000000000" w:firstRow="0" w:lastRow="0" w:firstColumn="1" w:lastColumn="0" w:oddVBand="0" w:evenVBand="0" w:oddHBand="0" w:evenHBand="0" w:firstRowFirstColumn="0" w:firstRowLastColumn="0" w:lastRowFirstColumn="0" w:lastRowLastColumn="0"/>
            <w:tcW w:w="1039" w:type="dxa"/>
            <w:vMerge/>
          </w:tcPr>
          <w:p w14:paraId="3CC7029D" w14:textId="77777777" w:rsidR="00A23F8C" w:rsidRPr="009C5560" w:rsidRDefault="00A23F8C" w:rsidP="00A71D4B"/>
        </w:tc>
        <w:tc>
          <w:tcPr>
            <w:tcW w:w="1039" w:type="dxa"/>
          </w:tcPr>
          <w:p w14:paraId="3A960480" w14:textId="64055CD3" w:rsidR="00A23F8C" w:rsidRPr="009C5560" w:rsidRDefault="00A23F8C" w:rsidP="00A71D4B">
            <w:pPr>
              <w:cnfStyle w:val="000000000000" w:firstRow="0" w:lastRow="0" w:firstColumn="0" w:lastColumn="0" w:oddVBand="0" w:evenVBand="0" w:oddHBand="0" w:evenHBand="0" w:firstRowFirstColumn="0" w:firstRowLastColumn="0" w:lastRowFirstColumn="0" w:lastRowLastColumn="0"/>
              <w:rPr>
                <w:b/>
                <w:bCs/>
              </w:rPr>
            </w:pPr>
            <w:r w:rsidRPr="009C5560">
              <w:t>4</w:t>
            </w:r>
          </w:p>
        </w:tc>
        <w:tc>
          <w:tcPr>
            <w:tcW w:w="1224" w:type="dxa"/>
            <w:vMerge/>
          </w:tcPr>
          <w:p w14:paraId="28376975" w14:textId="1F954B66" w:rsidR="00A23F8C" w:rsidRPr="009C5560" w:rsidRDefault="00A23F8C" w:rsidP="00A71D4B">
            <w:pPr>
              <w:cnfStyle w:val="000000000000" w:firstRow="0" w:lastRow="0" w:firstColumn="0" w:lastColumn="0" w:oddVBand="0" w:evenVBand="0" w:oddHBand="0" w:evenHBand="0" w:firstRowFirstColumn="0" w:firstRowLastColumn="0" w:lastRowFirstColumn="0" w:lastRowLastColumn="0"/>
            </w:pPr>
          </w:p>
        </w:tc>
        <w:tc>
          <w:tcPr>
            <w:tcW w:w="1197" w:type="dxa"/>
          </w:tcPr>
          <w:p w14:paraId="48FCAE47" w14:textId="62CA4E44" w:rsidR="00A23F8C" w:rsidRDefault="00A23F8C" w:rsidP="00A71D4B">
            <w:pPr>
              <w:cnfStyle w:val="000000000000" w:firstRow="0" w:lastRow="0" w:firstColumn="0" w:lastColumn="0" w:oddVBand="0" w:evenVBand="0" w:oddHBand="0" w:evenHBand="0" w:firstRowFirstColumn="0" w:firstRowLastColumn="0" w:lastRowFirstColumn="0" w:lastRowLastColumn="0"/>
            </w:pPr>
            <w:r>
              <w:t>1.056</w:t>
            </w:r>
          </w:p>
        </w:tc>
        <w:tc>
          <w:tcPr>
            <w:tcW w:w="1166" w:type="dxa"/>
            <w:shd w:val="clear" w:color="auto" w:fill="auto"/>
          </w:tcPr>
          <w:p w14:paraId="20B6B19C" w14:textId="268E5CF2" w:rsidR="00A23F8C" w:rsidRPr="009E2421" w:rsidRDefault="009E2421" w:rsidP="00A71D4B">
            <w:pPr>
              <w:cnfStyle w:val="000000000000" w:firstRow="0" w:lastRow="0" w:firstColumn="0" w:lastColumn="0" w:oddVBand="0" w:evenVBand="0" w:oddHBand="0" w:evenHBand="0" w:firstRowFirstColumn="0" w:firstRowLastColumn="0" w:lastRowFirstColumn="0" w:lastRowLastColumn="0"/>
            </w:pPr>
            <w:r w:rsidRPr="009E2421">
              <w:t>1.048</w:t>
            </w:r>
          </w:p>
        </w:tc>
        <w:tc>
          <w:tcPr>
            <w:tcW w:w="1276" w:type="dxa"/>
            <w:shd w:val="clear" w:color="auto" w:fill="auto"/>
          </w:tcPr>
          <w:p w14:paraId="1BC88305" w14:textId="7DFA69B6" w:rsidR="00A23F8C" w:rsidRPr="00305CA1" w:rsidRDefault="00305CA1" w:rsidP="00A71D4B">
            <w:pPr>
              <w:cnfStyle w:val="000000000000" w:firstRow="0" w:lastRow="0" w:firstColumn="0" w:lastColumn="0" w:oddVBand="0" w:evenVBand="0" w:oddHBand="0" w:evenHBand="0" w:firstRowFirstColumn="0" w:firstRowLastColumn="0" w:lastRowFirstColumn="0" w:lastRowLastColumn="0"/>
            </w:pPr>
            <w:r w:rsidRPr="00305CA1">
              <w:t>1.025</w:t>
            </w:r>
          </w:p>
        </w:tc>
        <w:tc>
          <w:tcPr>
            <w:tcW w:w="1143" w:type="dxa"/>
            <w:shd w:val="clear" w:color="auto" w:fill="auto"/>
          </w:tcPr>
          <w:p w14:paraId="76570605" w14:textId="2779CDAC" w:rsidR="00A23F8C" w:rsidRPr="001728BE" w:rsidRDefault="001728BE" w:rsidP="00A71D4B">
            <w:pPr>
              <w:cnfStyle w:val="000000000000" w:firstRow="0" w:lastRow="0" w:firstColumn="0" w:lastColumn="0" w:oddVBand="0" w:evenVBand="0" w:oddHBand="0" w:evenHBand="0" w:firstRowFirstColumn="0" w:firstRowLastColumn="0" w:lastRowFirstColumn="0" w:lastRowLastColumn="0"/>
            </w:pPr>
            <w:r w:rsidRPr="001728BE">
              <w:t>1.021</w:t>
            </w:r>
          </w:p>
        </w:tc>
      </w:tr>
      <w:tr w:rsidR="00A23F8C" w14:paraId="1C91C90D" w14:textId="77777777" w:rsidTr="007E73D8">
        <w:tc>
          <w:tcPr>
            <w:cnfStyle w:val="001000000000" w:firstRow="0" w:lastRow="0" w:firstColumn="1" w:lastColumn="0" w:oddVBand="0" w:evenVBand="0" w:oddHBand="0" w:evenHBand="0" w:firstRowFirstColumn="0" w:firstRowLastColumn="0" w:lastRowFirstColumn="0" w:lastRowLastColumn="0"/>
            <w:tcW w:w="1039" w:type="dxa"/>
            <w:vMerge/>
          </w:tcPr>
          <w:p w14:paraId="7F4341D9" w14:textId="77777777" w:rsidR="00A23F8C" w:rsidRPr="009C5560" w:rsidRDefault="00A23F8C" w:rsidP="00A71D4B"/>
        </w:tc>
        <w:tc>
          <w:tcPr>
            <w:tcW w:w="1039" w:type="dxa"/>
          </w:tcPr>
          <w:p w14:paraId="1A0C6D12" w14:textId="39BC1375" w:rsidR="00A23F8C" w:rsidRPr="009C5560" w:rsidRDefault="00A23F8C" w:rsidP="00A71D4B">
            <w:pPr>
              <w:cnfStyle w:val="000000000000" w:firstRow="0" w:lastRow="0" w:firstColumn="0" w:lastColumn="0" w:oddVBand="0" w:evenVBand="0" w:oddHBand="0" w:evenHBand="0" w:firstRowFirstColumn="0" w:firstRowLastColumn="0" w:lastRowFirstColumn="0" w:lastRowLastColumn="0"/>
              <w:rPr>
                <w:b/>
                <w:bCs/>
              </w:rPr>
            </w:pPr>
            <w:r w:rsidRPr="009C5560">
              <w:t>5</w:t>
            </w:r>
          </w:p>
        </w:tc>
        <w:tc>
          <w:tcPr>
            <w:tcW w:w="1224" w:type="dxa"/>
            <w:vMerge/>
          </w:tcPr>
          <w:p w14:paraId="69C10B60" w14:textId="3D7A58D4" w:rsidR="00A23F8C" w:rsidRPr="009C5560" w:rsidRDefault="00A23F8C" w:rsidP="00A71D4B">
            <w:pPr>
              <w:cnfStyle w:val="000000000000" w:firstRow="0" w:lastRow="0" w:firstColumn="0" w:lastColumn="0" w:oddVBand="0" w:evenVBand="0" w:oddHBand="0" w:evenHBand="0" w:firstRowFirstColumn="0" w:firstRowLastColumn="0" w:lastRowFirstColumn="0" w:lastRowLastColumn="0"/>
            </w:pPr>
          </w:p>
        </w:tc>
        <w:tc>
          <w:tcPr>
            <w:tcW w:w="1197" w:type="dxa"/>
          </w:tcPr>
          <w:p w14:paraId="2EA90823" w14:textId="0F81FE3F" w:rsidR="00A23F8C" w:rsidRDefault="00A23F8C" w:rsidP="00A71D4B">
            <w:pPr>
              <w:cnfStyle w:val="000000000000" w:firstRow="0" w:lastRow="0" w:firstColumn="0" w:lastColumn="0" w:oddVBand="0" w:evenVBand="0" w:oddHBand="0" w:evenHBand="0" w:firstRowFirstColumn="0" w:firstRowLastColumn="0" w:lastRowFirstColumn="0" w:lastRowLastColumn="0"/>
            </w:pPr>
            <w:r>
              <w:t>1.043</w:t>
            </w:r>
          </w:p>
        </w:tc>
        <w:tc>
          <w:tcPr>
            <w:tcW w:w="1166" w:type="dxa"/>
            <w:shd w:val="clear" w:color="auto" w:fill="auto"/>
          </w:tcPr>
          <w:p w14:paraId="25A9ECDA" w14:textId="0FC3420B" w:rsidR="00A23F8C" w:rsidRPr="009E2421" w:rsidRDefault="009E2421" w:rsidP="00A71D4B">
            <w:pPr>
              <w:cnfStyle w:val="000000000000" w:firstRow="0" w:lastRow="0" w:firstColumn="0" w:lastColumn="0" w:oddVBand="0" w:evenVBand="0" w:oddHBand="0" w:evenHBand="0" w:firstRowFirstColumn="0" w:firstRowLastColumn="0" w:lastRowFirstColumn="0" w:lastRowLastColumn="0"/>
            </w:pPr>
            <w:r w:rsidRPr="009E2421">
              <w:t>1.034</w:t>
            </w:r>
          </w:p>
        </w:tc>
        <w:tc>
          <w:tcPr>
            <w:tcW w:w="1276" w:type="dxa"/>
            <w:shd w:val="clear" w:color="auto" w:fill="auto"/>
          </w:tcPr>
          <w:p w14:paraId="02F01B46" w14:textId="78D7D77D" w:rsidR="00A23F8C" w:rsidRPr="00305CA1" w:rsidRDefault="00305CA1" w:rsidP="00A71D4B">
            <w:pPr>
              <w:cnfStyle w:val="000000000000" w:firstRow="0" w:lastRow="0" w:firstColumn="0" w:lastColumn="0" w:oddVBand="0" w:evenVBand="0" w:oddHBand="0" w:evenHBand="0" w:firstRowFirstColumn="0" w:firstRowLastColumn="0" w:lastRowFirstColumn="0" w:lastRowLastColumn="0"/>
            </w:pPr>
            <w:r w:rsidRPr="00305CA1">
              <w:t>1.019</w:t>
            </w:r>
          </w:p>
        </w:tc>
        <w:tc>
          <w:tcPr>
            <w:tcW w:w="1143" w:type="dxa"/>
            <w:shd w:val="clear" w:color="auto" w:fill="auto"/>
          </w:tcPr>
          <w:p w14:paraId="5053091F" w14:textId="02A8432F" w:rsidR="00A23F8C" w:rsidRPr="001728BE" w:rsidRDefault="001728BE" w:rsidP="00A71D4B">
            <w:pPr>
              <w:cnfStyle w:val="000000000000" w:firstRow="0" w:lastRow="0" w:firstColumn="0" w:lastColumn="0" w:oddVBand="0" w:evenVBand="0" w:oddHBand="0" w:evenHBand="0" w:firstRowFirstColumn="0" w:firstRowLastColumn="0" w:lastRowFirstColumn="0" w:lastRowLastColumn="0"/>
            </w:pPr>
            <w:r w:rsidRPr="001728BE">
              <w:t>1.015</w:t>
            </w:r>
          </w:p>
        </w:tc>
      </w:tr>
    </w:tbl>
    <w:p w14:paraId="768E6651" w14:textId="7362697B" w:rsidR="004179BC" w:rsidRPr="00AD0BEB" w:rsidRDefault="00673A45" w:rsidP="00673A45">
      <w:r>
        <w:t>As would be expected from the fact that the stress-strain curves constructed from the characteristic</w:t>
      </w:r>
      <w:r w:rsidR="00A23F8C">
        <w:t xml:space="preserve"> (and even the minimum)</w:t>
      </w:r>
      <w:r>
        <w:t xml:space="preserve"> test data lie above the proposed curves (as seen in Figures 3a to 3c), the corresponding predicted flexural capacities</w:t>
      </w:r>
      <w:r w:rsidR="00A23F8C">
        <w:t xml:space="preserve"> (ratios which are shown in Table 6)</w:t>
      </w:r>
      <w:r>
        <w:t xml:space="preserve"> are notably higher than those</w:t>
      </w:r>
      <w:r w:rsidR="00A23F8C">
        <w:t xml:space="preserve"> obtained</w:t>
      </w:r>
      <w:r>
        <w:t xml:space="preserve"> based on the curves in Figure 2. This provides an indication of the possible enhancement of flexural capacity that may be possible if AS 4672.1:2007 limits are updated based on an extensive test program of the prestressing steel currently available in the market.</w:t>
      </w:r>
      <w:r w:rsidR="009E2421">
        <w:t xml:space="preserve"> The level of conservativeness</w:t>
      </w:r>
      <w:r w:rsidR="007E73D8">
        <w:t xml:space="preserve"> of the capacities calculated using the proposed curves</w:t>
      </w:r>
      <w:r w:rsidR="009E2421">
        <w:t xml:space="preserve"> was seen to reduce for the higher concrete grade that was considered</w:t>
      </w:r>
      <w:r w:rsidR="00305CA1">
        <w:t xml:space="preserve"> as well as when 15.7mm strands were considered. These observations are</w:t>
      </w:r>
      <w:r w:rsidR="009E2421">
        <w:t xml:space="preserve"> consistent with what was observed previously in Table 5 as well in relation to the effect of the concrete grade</w:t>
      </w:r>
      <w:r w:rsidR="00305CA1">
        <w:t xml:space="preserve"> and strand type.</w:t>
      </w:r>
    </w:p>
    <w:p w14:paraId="6C1868E8" w14:textId="59A416AB" w:rsidR="00AD0BEB" w:rsidRDefault="00E71665" w:rsidP="00AD0BEB">
      <w:pPr>
        <w:pStyle w:val="Heading2"/>
      </w:pPr>
      <w:r>
        <w:t xml:space="preserve">Effect of </w:t>
      </w:r>
      <w:r w:rsidR="001250E1">
        <w:t xml:space="preserve">using </w:t>
      </w:r>
      <w:r>
        <w:t>a</w:t>
      </w:r>
      <w:r w:rsidR="00AD0BEB">
        <w:t>lternative forms for</w:t>
      </w:r>
      <w:r w:rsidR="001250E1">
        <w:t xml:space="preserve"> proposed</w:t>
      </w:r>
      <w:r w:rsidR="00AD0BEB">
        <w:t xml:space="preserve"> stress-strain curve</w:t>
      </w:r>
      <w:r>
        <w:t>s</w:t>
      </w:r>
    </w:p>
    <w:p w14:paraId="74B5E0F5" w14:textId="070CD44C" w:rsidR="002B64BF" w:rsidRDefault="002B64BF" w:rsidP="00AD0BEB">
      <w:r>
        <w:t>The proposed curves in Figure 2 are the most conservative design stress-strain curves that can be constructed based on the AS 4672.1:2007 limits. However, it is accepted knowledge that</w:t>
      </w:r>
      <w:r w:rsidR="001250E1">
        <w:t xml:space="preserve"> the</w:t>
      </w:r>
      <w:r>
        <w:t xml:space="preserve"> stress-strain behaviour of prestressing steels is rounded in nature and as such rounded curve formulation</w:t>
      </w:r>
      <w:r w:rsidR="001250E1">
        <w:t>s</w:t>
      </w:r>
      <w:r>
        <w:t xml:space="preserve"> may provide better representation</w:t>
      </w:r>
      <w:r w:rsidR="001250E1">
        <w:t xml:space="preserve"> of</w:t>
      </w:r>
      <w:r>
        <w:t xml:space="preserve"> the actual reality. To investigate the potential benefit such formulation</w:t>
      </w:r>
      <w:r w:rsidR="001250E1">
        <w:t>s</w:t>
      </w:r>
      <w:r>
        <w:t xml:space="preserve"> may result in, two alternative formulations namely the well-known three-parameter Ramberg-Osgood curve and the Power law curve (as described in </w:t>
      </w:r>
      <w:proofErr w:type="spellStart"/>
      <w:r>
        <w:t>Devalapura</w:t>
      </w:r>
      <w:proofErr w:type="spellEnd"/>
      <w:r>
        <w:t xml:space="preserve"> and Tadros</w:t>
      </w:r>
      <w:r w:rsidR="000C4ECC">
        <w:rPr>
          <w:vertAlign w:val="superscript"/>
        </w:rPr>
        <w:t>5</w:t>
      </w:r>
      <w:r>
        <w:t>) were considered for comparison with the proposed curves. For these alternative formulations, the same limits</w:t>
      </w:r>
      <w:r w:rsidR="001250E1">
        <w:t xml:space="preserve"> specified</w:t>
      </w:r>
      <w:r>
        <w:t xml:space="preserve"> in AS 4672.1:2007 were considered.</w:t>
      </w:r>
    </w:p>
    <w:p w14:paraId="2AC3CCB2" w14:textId="2D32C2DE" w:rsidR="002B64BF" w:rsidRDefault="002B64BF" w:rsidP="00AD0BEB">
      <w:r>
        <w:t>To derive the parameters of the respective Ramberg Osgood curves, the curves were fitted to go through the points (</w:t>
      </w:r>
      <w:r>
        <w:rPr>
          <w:rFonts w:cs="Arial"/>
        </w:rPr>
        <w:t>ε</w:t>
      </w:r>
      <w:r>
        <w:rPr>
          <w:vertAlign w:val="subscript"/>
        </w:rPr>
        <w:t>0.1%</w:t>
      </w:r>
      <w:r>
        <w:t>, f</w:t>
      </w:r>
      <w:r>
        <w:rPr>
          <w:vertAlign w:val="subscript"/>
        </w:rPr>
        <w:t>0.1%</w:t>
      </w:r>
      <w:r>
        <w:t>) and (</w:t>
      </w:r>
      <w:proofErr w:type="spellStart"/>
      <w:r>
        <w:rPr>
          <w:rFonts w:cs="Arial"/>
        </w:rPr>
        <w:t>ε</w:t>
      </w:r>
      <w:r>
        <w:rPr>
          <w:vertAlign w:val="subscript"/>
        </w:rPr>
        <w:t>pb</w:t>
      </w:r>
      <w:proofErr w:type="spellEnd"/>
      <w:r>
        <w:t xml:space="preserve">, </w:t>
      </w:r>
      <w:proofErr w:type="spellStart"/>
      <w:r>
        <w:t>f</w:t>
      </w:r>
      <w:r>
        <w:rPr>
          <w:vertAlign w:val="subscript"/>
        </w:rPr>
        <w:t>pb</w:t>
      </w:r>
      <w:proofErr w:type="spellEnd"/>
      <w:r>
        <w:t>) with an initial gradient equal to 195GPa.</w:t>
      </w:r>
    </w:p>
    <w:p w14:paraId="04CB0338" w14:textId="365A8F70" w:rsidR="002B64BF" w:rsidRPr="002B64BF" w:rsidRDefault="002B64BF" w:rsidP="00AD0BEB">
      <w:r>
        <w:lastRenderedPageBreak/>
        <w:t>For the Power law</w:t>
      </w:r>
      <w:r w:rsidR="001250E1">
        <w:t xml:space="preserve"> curve</w:t>
      </w:r>
      <w:r>
        <w:t xml:space="preserve"> parameters, the procedure outlined in </w:t>
      </w:r>
      <w:proofErr w:type="spellStart"/>
      <w:r>
        <w:t>Devalapura</w:t>
      </w:r>
      <w:proofErr w:type="spellEnd"/>
      <w:r>
        <w:t xml:space="preserve"> and Tadros</w:t>
      </w:r>
      <w:r w:rsidR="000C4ECC">
        <w:rPr>
          <w:vertAlign w:val="superscript"/>
        </w:rPr>
        <w:t>5</w:t>
      </w:r>
      <w:r>
        <w:t xml:space="preserve"> was followed</w:t>
      </w:r>
      <w:r w:rsidR="001250E1">
        <w:t xml:space="preserve"> with</w:t>
      </w:r>
      <w:r>
        <w:t xml:space="preserve"> the stress at 1% strain</w:t>
      </w:r>
      <w:r w:rsidR="001250E1">
        <w:t xml:space="preserve"> approximated</w:t>
      </w:r>
      <w:r>
        <w:t xml:space="preserve"> as being equal to f</w:t>
      </w:r>
      <w:r>
        <w:rPr>
          <w:vertAlign w:val="subscript"/>
        </w:rPr>
        <w:t>0.2%</w:t>
      </w:r>
      <w:r>
        <w:t xml:space="preserve"> and fitting the curve to go through </w:t>
      </w:r>
      <w:r w:rsidR="001250E1">
        <w:t>(</w:t>
      </w:r>
      <w:r>
        <w:rPr>
          <w:rFonts w:cs="Arial"/>
        </w:rPr>
        <w:t>ε</w:t>
      </w:r>
      <w:r>
        <w:rPr>
          <w:vertAlign w:val="subscript"/>
        </w:rPr>
        <w:t>0.1%</w:t>
      </w:r>
      <w:r>
        <w:t>, f</w:t>
      </w:r>
      <w:r>
        <w:rPr>
          <w:vertAlign w:val="subscript"/>
        </w:rPr>
        <w:t>0.1%</w:t>
      </w:r>
      <w:r>
        <w:t>).</w:t>
      </w:r>
    </w:p>
    <w:p w14:paraId="414A5811" w14:textId="702860F4" w:rsidR="002B64BF" w:rsidRPr="002B64BF" w:rsidRDefault="002B64BF" w:rsidP="00AD0BEB">
      <w:r>
        <w:t xml:space="preserve">The resulting stress-strain curves are plotted in Figure </w:t>
      </w:r>
      <w:r w:rsidR="001250E1">
        <w:t>6</w:t>
      </w:r>
      <w:r>
        <w:t xml:space="preserve"> with the corresponding </w:t>
      </w:r>
      <w:r w:rsidR="009D574A">
        <w:t>equations/</w:t>
      </w:r>
      <w:r>
        <w:t>parameters noted in Table 7.</w:t>
      </w:r>
    </w:p>
    <w:p w14:paraId="38CA0334" w14:textId="3CA48862" w:rsidR="003B1C30" w:rsidRDefault="003B1C30" w:rsidP="003B1C30">
      <w:pPr>
        <w:pStyle w:val="Caption"/>
      </w:pPr>
      <w:r>
        <w:t xml:space="preserve">Figure </w:t>
      </w:r>
      <w:r w:rsidR="001250E1">
        <w:t>6</w:t>
      </w:r>
      <w:r>
        <w:t xml:space="preserve"> Alternat</w:t>
      </w:r>
      <w:r w:rsidR="001250E1">
        <w:t>ive</w:t>
      </w:r>
      <w:r>
        <w:t xml:space="preserve"> stress-strain curve formulations based on limits in AS 4672.1:2007</w:t>
      </w:r>
    </w:p>
    <w:p w14:paraId="49EDE98B" w14:textId="14DCDF8A" w:rsidR="003B1C30" w:rsidRDefault="003B1C30" w:rsidP="003B1C30">
      <w:pPr>
        <w:pStyle w:val="ListParagraph"/>
        <w:numPr>
          <w:ilvl w:val="0"/>
          <w:numId w:val="14"/>
        </w:numPr>
      </w:pPr>
      <w:r>
        <w:t>15.2mm strands</w:t>
      </w:r>
    </w:p>
    <w:p w14:paraId="2DD30E6B" w14:textId="652E759D" w:rsidR="003B1C30" w:rsidRDefault="002F238C" w:rsidP="001250E1">
      <w:r>
        <w:rPr>
          <w:noProof/>
        </w:rPr>
        <w:drawing>
          <wp:inline distT="0" distB="0" distL="0" distR="0" wp14:anchorId="61E43E53" wp14:editId="3E7704AA">
            <wp:extent cx="5597718" cy="3085106"/>
            <wp:effectExtent l="0" t="0" r="3175" b="1270"/>
            <wp:docPr id="100520166" name="Chart 1">
              <a:extLst xmlns:a="http://schemas.openxmlformats.org/drawingml/2006/main">
                <a:ext uri="{FF2B5EF4-FFF2-40B4-BE49-F238E27FC236}">
                  <a16:creationId xmlns:a16="http://schemas.microsoft.com/office/drawing/2014/main" id="{8F2F6D83-16BC-4823-9E43-F19AA77E94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E83FE92" w14:textId="23D41980" w:rsidR="003B1C30" w:rsidRDefault="003B1C30" w:rsidP="00AD0BEB">
      <w:pPr>
        <w:pStyle w:val="ListParagraph"/>
        <w:numPr>
          <w:ilvl w:val="0"/>
          <w:numId w:val="14"/>
        </w:numPr>
      </w:pPr>
      <w:r>
        <w:t>15.7mm strands</w:t>
      </w:r>
    </w:p>
    <w:p w14:paraId="6D4D838C" w14:textId="0C2BE5C5" w:rsidR="003B1C30" w:rsidRDefault="002F238C" w:rsidP="00AD0BEB">
      <w:r>
        <w:rPr>
          <w:noProof/>
        </w:rPr>
        <w:drawing>
          <wp:inline distT="0" distB="0" distL="0" distR="0" wp14:anchorId="0B1A7596" wp14:editId="71EF9F95">
            <wp:extent cx="5613621" cy="3013544"/>
            <wp:effectExtent l="0" t="0" r="6350" b="0"/>
            <wp:docPr id="273496072" name="Chart 1">
              <a:extLst xmlns:a="http://schemas.openxmlformats.org/drawingml/2006/main">
                <a:ext uri="{FF2B5EF4-FFF2-40B4-BE49-F238E27FC236}">
                  <a16:creationId xmlns:a16="http://schemas.microsoft.com/office/drawing/2014/main" id="{E47A1D88-F50C-4EBB-B027-57B1C7455A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5D771A0" w14:textId="6C0F4C2F" w:rsidR="00160AC6" w:rsidRDefault="00160AC6" w:rsidP="00160AC6">
      <w:pPr>
        <w:pStyle w:val="Caption"/>
      </w:pPr>
      <w:r>
        <w:lastRenderedPageBreak/>
        <w:t>Table 7 Equations of alternative forms of stress-strain curves to those proposed in Figure 2</w:t>
      </w:r>
    </w:p>
    <w:tbl>
      <w:tblPr>
        <w:tblStyle w:val="GridTable1Light"/>
        <w:tblW w:w="0" w:type="auto"/>
        <w:tblLook w:val="04A0" w:firstRow="1" w:lastRow="0" w:firstColumn="1" w:lastColumn="0" w:noHBand="0" w:noVBand="1"/>
      </w:tblPr>
      <w:tblGrid>
        <w:gridCol w:w="1266"/>
        <w:gridCol w:w="7660"/>
      </w:tblGrid>
      <w:tr w:rsidR="00E53764" w14:paraId="535985A5" w14:textId="77777777" w:rsidTr="002B64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6" w:type="dxa"/>
          </w:tcPr>
          <w:p w14:paraId="752ED63F" w14:textId="2A5441DC" w:rsidR="00E53764" w:rsidRDefault="00E53764" w:rsidP="008323D9">
            <w:r>
              <w:t>Form of curve</w:t>
            </w:r>
          </w:p>
        </w:tc>
        <w:tc>
          <w:tcPr>
            <w:tcW w:w="7660" w:type="dxa"/>
          </w:tcPr>
          <w:p w14:paraId="6A7C82C1" w14:textId="2081DABA" w:rsidR="00E53764" w:rsidRPr="00C163BB" w:rsidRDefault="00E53764" w:rsidP="00E53764">
            <w:pPr>
              <w:cnfStyle w:val="100000000000" w:firstRow="1" w:lastRow="0" w:firstColumn="0" w:lastColumn="0" w:oddVBand="0" w:evenVBand="0" w:oddHBand="0" w:evenHBand="0" w:firstRowFirstColumn="0" w:firstRowLastColumn="0" w:lastRowFirstColumn="0" w:lastRowLastColumn="0"/>
              <w:rPr>
                <w:b w:val="0"/>
                <w:bCs w:val="0"/>
              </w:rPr>
            </w:pPr>
            <w:r>
              <w:t>Equation</w:t>
            </w:r>
          </w:p>
          <w:p w14:paraId="05AD6385" w14:textId="45B10D70" w:rsidR="00E53764" w:rsidRPr="00C163BB" w:rsidRDefault="00E53764" w:rsidP="008323D9">
            <w:pPr>
              <w:cnfStyle w:val="100000000000" w:firstRow="1" w:lastRow="0" w:firstColumn="0" w:lastColumn="0" w:oddVBand="0" w:evenVBand="0" w:oddHBand="0" w:evenHBand="0" w:firstRowFirstColumn="0" w:firstRowLastColumn="0" w:lastRowFirstColumn="0" w:lastRowLastColumn="0"/>
            </w:pPr>
          </w:p>
        </w:tc>
      </w:tr>
      <w:tr w:rsidR="00E53764" w14:paraId="72FB06BC" w14:textId="77777777" w:rsidTr="00C66843">
        <w:tc>
          <w:tcPr>
            <w:cnfStyle w:val="001000000000" w:firstRow="0" w:lastRow="0" w:firstColumn="1" w:lastColumn="0" w:oddVBand="0" w:evenVBand="0" w:oddHBand="0" w:evenHBand="0" w:firstRowFirstColumn="0" w:firstRowLastColumn="0" w:lastRowFirstColumn="0" w:lastRowLastColumn="0"/>
            <w:tcW w:w="1266" w:type="dxa"/>
          </w:tcPr>
          <w:p w14:paraId="2C68EAB4" w14:textId="475E969F" w:rsidR="00E53764" w:rsidRPr="002A7D62" w:rsidRDefault="00E53764" w:rsidP="008323D9">
            <w:pPr>
              <w:rPr>
                <w:b w:val="0"/>
                <w:bCs w:val="0"/>
              </w:rPr>
            </w:pPr>
            <w:r>
              <w:rPr>
                <w:b w:val="0"/>
                <w:bCs w:val="0"/>
              </w:rPr>
              <w:t>Ramberg Osgood</w:t>
            </w:r>
            <w:r w:rsidR="009D574A">
              <w:rPr>
                <w:b w:val="0"/>
                <w:bCs w:val="0"/>
              </w:rPr>
              <w:t xml:space="preserve"> fit</w:t>
            </w:r>
          </w:p>
        </w:tc>
        <w:tc>
          <w:tcPr>
            <w:tcW w:w="7660" w:type="dxa"/>
          </w:tcPr>
          <w:p w14:paraId="12F526D9" w14:textId="78277162" w:rsidR="00E53764" w:rsidRPr="00E53764" w:rsidRDefault="00D23B82" w:rsidP="008323D9">
            <w:pPr>
              <w:cnfStyle w:val="000000000000" w:firstRow="0" w:lastRow="0" w:firstColumn="0" w:lastColumn="0" w:oddVBand="0" w:evenVBand="0" w:oddHBand="0" w:evenHBand="0" w:firstRowFirstColumn="0" w:firstRowLastColumn="0" w:lastRowFirstColumn="0" w:lastRowLastColumn="0"/>
              <w:rPr>
                <w:rFonts w:eastAsiaTheme="minorEastAsia"/>
              </w:rPr>
            </w:pPr>
            <m:oMathPara>
              <m:oMath>
                <m:sSub>
                  <m:sSubPr>
                    <m:ctrlPr>
                      <w:rPr>
                        <w:rFonts w:ascii="Cambria Math" w:hAnsi="Cambria Math"/>
                        <w:i/>
                      </w:rPr>
                    </m:ctrlPr>
                  </m:sSubPr>
                  <m:e>
                    <m:r>
                      <w:rPr>
                        <w:rFonts w:ascii="Cambria Math" w:hAnsi="Cambria Math"/>
                      </w:rPr>
                      <m:t>ε</m:t>
                    </m:r>
                  </m:e>
                  <m:sub>
                    <m:r>
                      <w:rPr>
                        <w:rFonts w:ascii="Cambria Math" w:hAnsi="Cambria Math"/>
                      </w:rPr>
                      <m:t>ps</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ps</m:t>
                        </m:r>
                      </m:sub>
                    </m:sSub>
                  </m:num>
                  <m:den>
                    <m:r>
                      <w:rPr>
                        <w:rFonts w:ascii="Cambria Math" w:hAnsi="Cambria Math"/>
                      </w:rPr>
                      <m:t>E</m:t>
                    </m:r>
                  </m:den>
                </m:f>
                <m:r>
                  <w:rPr>
                    <w:rFonts w:ascii="Cambria Math" w:hAnsi="Cambria Math"/>
                  </w:rPr>
                  <m:t>+α</m:t>
                </m:r>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ps</m:t>
                        </m:r>
                      </m:sub>
                    </m:sSub>
                  </m:num>
                  <m:den>
                    <m:r>
                      <w:rPr>
                        <w:rFonts w:ascii="Cambria Math" w:hAnsi="Cambria Math"/>
                      </w:rPr>
                      <m:t>E</m:t>
                    </m:r>
                  </m:den>
                </m:f>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ps</m:t>
                                </m:r>
                              </m:sub>
                            </m:sSub>
                          </m:num>
                          <m:den>
                            <m:sSub>
                              <m:sSubPr>
                                <m:ctrlPr>
                                  <w:rPr>
                                    <w:rFonts w:ascii="Cambria Math" w:hAnsi="Cambria Math"/>
                                    <w:i/>
                                  </w:rPr>
                                </m:ctrlPr>
                              </m:sSubPr>
                              <m:e>
                                <m:r>
                                  <w:rPr>
                                    <w:rFonts w:ascii="Cambria Math" w:hAnsi="Cambria Math"/>
                                  </w:rPr>
                                  <m:t>f</m:t>
                                </m:r>
                              </m:e>
                              <m:sub>
                                <m:r>
                                  <w:rPr>
                                    <w:rFonts w:ascii="Cambria Math" w:hAnsi="Cambria Math"/>
                                  </w:rPr>
                                  <m:t>0.1%</m:t>
                                </m:r>
                              </m:sub>
                            </m:sSub>
                          </m:den>
                        </m:f>
                      </m:e>
                    </m:d>
                  </m:e>
                  <m:sup>
                    <m:r>
                      <w:rPr>
                        <w:rFonts w:ascii="Cambria Math" w:hAnsi="Cambria Math"/>
                      </w:rPr>
                      <m:t>n-1</m:t>
                    </m:r>
                  </m:sup>
                </m:sSup>
              </m:oMath>
            </m:oMathPara>
          </w:p>
          <w:p w14:paraId="09A9683D" w14:textId="2D19FCC9" w:rsidR="002E362E" w:rsidRDefault="002E362E" w:rsidP="008323D9">
            <w:pPr>
              <w:cnfStyle w:val="000000000000" w:firstRow="0" w:lastRow="0" w:firstColumn="0" w:lastColumn="0" w:oddVBand="0" w:evenVBand="0" w:oddHBand="0" w:evenHBand="0" w:firstRowFirstColumn="0" w:firstRowLastColumn="0" w:lastRowFirstColumn="0" w:lastRowLastColumn="0"/>
            </w:pPr>
            <w:r>
              <w:t xml:space="preserve">For 15.2mm strands </w:t>
            </w:r>
            <w:r>
              <w:rPr>
                <w:rFonts w:cs="Arial"/>
              </w:rPr>
              <w:t>α</w:t>
            </w:r>
            <w:r>
              <w:t xml:space="preserve"> = 0.1303, n = 18.659, f</w:t>
            </w:r>
            <w:r w:rsidR="001250E1">
              <w:rPr>
                <w:vertAlign w:val="subscript"/>
              </w:rPr>
              <w:t>0.1%</w:t>
            </w:r>
            <w:r>
              <w:t xml:space="preserve"> = 1496.5 MPa</w:t>
            </w:r>
          </w:p>
          <w:p w14:paraId="460A8344" w14:textId="708621E1" w:rsidR="002E362E" w:rsidRDefault="002E362E" w:rsidP="008323D9">
            <w:pPr>
              <w:cnfStyle w:val="000000000000" w:firstRow="0" w:lastRow="0" w:firstColumn="0" w:lastColumn="0" w:oddVBand="0" w:evenVBand="0" w:oddHBand="0" w:evenHBand="0" w:firstRowFirstColumn="0" w:firstRowLastColumn="0" w:lastRowFirstColumn="0" w:lastRowLastColumn="0"/>
            </w:pPr>
            <w:r>
              <w:t>For 15.7mm strands</w:t>
            </w:r>
            <w:r w:rsidR="00305CA1">
              <w:t xml:space="preserve"> </w:t>
            </w:r>
            <w:r w:rsidR="00305CA1">
              <w:rPr>
                <w:rFonts w:cs="Arial"/>
              </w:rPr>
              <w:t>α = 0.1219, n = 24.575, f</w:t>
            </w:r>
            <w:r w:rsidR="001250E1">
              <w:rPr>
                <w:rFonts w:cs="Arial"/>
                <w:vertAlign w:val="subscript"/>
              </w:rPr>
              <w:t>0.1%</w:t>
            </w:r>
            <w:r w:rsidR="00305CA1">
              <w:rPr>
                <w:rFonts w:cs="Arial"/>
              </w:rPr>
              <w:t xml:space="preserve"> = 1600.0 MPa</w:t>
            </w:r>
          </w:p>
        </w:tc>
      </w:tr>
      <w:tr w:rsidR="002E362E" w14:paraId="5D7A6901" w14:textId="77777777" w:rsidTr="0051630E">
        <w:tc>
          <w:tcPr>
            <w:cnfStyle w:val="001000000000" w:firstRow="0" w:lastRow="0" w:firstColumn="1" w:lastColumn="0" w:oddVBand="0" w:evenVBand="0" w:oddHBand="0" w:evenHBand="0" w:firstRowFirstColumn="0" w:firstRowLastColumn="0" w:lastRowFirstColumn="0" w:lastRowLastColumn="0"/>
            <w:tcW w:w="1266" w:type="dxa"/>
          </w:tcPr>
          <w:p w14:paraId="42305384" w14:textId="4D0E8C77" w:rsidR="002E362E" w:rsidRDefault="002E362E" w:rsidP="008323D9">
            <w:r>
              <w:rPr>
                <w:b w:val="0"/>
                <w:bCs w:val="0"/>
              </w:rPr>
              <w:t>Power law</w:t>
            </w:r>
            <w:r w:rsidR="009D574A">
              <w:rPr>
                <w:b w:val="0"/>
                <w:bCs w:val="0"/>
              </w:rPr>
              <w:t xml:space="preserve"> fit</w:t>
            </w:r>
          </w:p>
          <w:p w14:paraId="233E5050" w14:textId="581C5558" w:rsidR="002E362E" w:rsidRPr="002A7D62" w:rsidRDefault="002E362E" w:rsidP="008323D9">
            <w:pPr>
              <w:rPr>
                <w:b w:val="0"/>
                <w:bCs w:val="0"/>
              </w:rPr>
            </w:pPr>
          </w:p>
        </w:tc>
        <w:tc>
          <w:tcPr>
            <w:tcW w:w="7660" w:type="dxa"/>
          </w:tcPr>
          <w:p w14:paraId="6AAFBB45" w14:textId="77777777" w:rsidR="002E362E" w:rsidRDefault="002E362E" w:rsidP="008323D9">
            <w:pPr>
              <w:cnfStyle w:val="000000000000" w:firstRow="0" w:lastRow="0" w:firstColumn="0" w:lastColumn="0" w:oddVBand="0" w:evenVBand="0" w:oddHBand="0" w:evenHBand="0" w:firstRowFirstColumn="0" w:firstRowLastColumn="0" w:lastRowFirstColumn="0" w:lastRowLastColumn="0"/>
            </w:pPr>
            <w:r>
              <w:t>As per Equation 2.</w:t>
            </w:r>
          </w:p>
          <w:p w14:paraId="61C50B6C" w14:textId="24DD782B" w:rsidR="002E362E" w:rsidRDefault="002E362E" w:rsidP="008323D9">
            <w:pPr>
              <w:cnfStyle w:val="000000000000" w:firstRow="0" w:lastRow="0" w:firstColumn="0" w:lastColumn="0" w:oddVBand="0" w:evenVBand="0" w:oddHBand="0" w:evenHBand="0" w:firstRowFirstColumn="0" w:firstRowLastColumn="0" w:lastRowFirstColumn="0" w:lastRowLastColumn="0"/>
            </w:pPr>
            <w:r>
              <w:t xml:space="preserve">For 15.2mm strands A = </w:t>
            </w:r>
            <w:r w:rsidR="009D574A">
              <w:t>5048.6</w:t>
            </w:r>
            <w:r>
              <w:t xml:space="preserve">, B = </w:t>
            </w:r>
            <w:r w:rsidR="009D574A">
              <w:t>189951.4</w:t>
            </w:r>
            <w:r>
              <w:t xml:space="preserve">, C = 120.8, D = </w:t>
            </w:r>
            <w:r w:rsidR="00A8595E">
              <w:t>6.0321</w:t>
            </w:r>
          </w:p>
          <w:p w14:paraId="7AB4BA1C" w14:textId="000463BF" w:rsidR="002E362E" w:rsidRDefault="002E362E" w:rsidP="008323D9">
            <w:pPr>
              <w:cnfStyle w:val="000000000000" w:firstRow="0" w:lastRow="0" w:firstColumn="0" w:lastColumn="0" w:oddVBand="0" w:evenVBand="0" w:oddHBand="0" w:evenHBand="0" w:firstRowFirstColumn="0" w:firstRowLastColumn="0" w:lastRowFirstColumn="0" w:lastRowLastColumn="0"/>
            </w:pPr>
            <w:r>
              <w:t>For 15.7mm strands</w:t>
            </w:r>
            <w:r w:rsidR="00305CA1">
              <w:t xml:space="preserve"> A = </w:t>
            </w:r>
            <w:r w:rsidR="009D574A">
              <w:t>3285.4</w:t>
            </w:r>
            <w:r w:rsidR="00305CA1">
              <w:t xml:space="preserve">, B = </w:t>
            </w:r>
            <w:r w:rsidR="009D574A">
              <w:t>191714.6</w:t>
            </w:r>
            <w:r w:rsidR="00305CA1">
              <w:t>, C = 113.0, D = 7.7691</w:t>
            </w:r>
          </w:p>
        </w:tc>
      </w:tr>
    </w:tbl>
    <w:p w14:paraId="4002C8A0" w14:textId="680AA7CA" w:rsidR="00160AC6" w:rsidRDefault="002B64BF" w:rsidP="00AD0BEB">
      <w:r>
        <w:t>For a given strain, it is noted that both the Ramberg-Osgood and Power law fits give greater stresses compared to the proposed curves</w:t>
      </w:r>
      <w:r w:rsidR="0035214F">
        <w:t>, given their rounded nature. The Ramberg-Osgood and power law fits are comparable for 15.7mm strands though the former develops stresses faster for 15.2mm strands.</w:t>
      </w:r>
    </w:p>
    <w:p w14:paraId="151787A1" w14:textId="4E1087FE" w:rsidR="0035214F" w:rsidRDefault="0035214F" w:rsidP="00AD0BEB">
      <w:r>
        <w:t xml:space="preserve">It </w:t>
      </w:r>
      <w:r w:rsidR="005022CB">
        <w:t xml:space="preserve">can also be </w:t>
      </w:r>
      <w:r>
        <w:t>seen tha</w:t>
      </w:r>
      <w:r w:rsidR="009D574A">
        <w:t>t</w:t>
      </w:r>
      <w:r>
        <w:t xml:space="preserve"> compared to the sample test data for 0.1% and 0.2% proof strengths, even the alternative stress-strain curve formulations </w:t>
      </w:r>
      <w:r w:rsidR="005022CB">
        <w:t>are conservative although much closer to the characteristic test data values than the proposed curves. However, it should be noted that this observation is based on the limited test data that has been considered in this paper. If supported by more extensive stress-strain test data representative of all prestressing steels available in the current Australian market, then this suggests that these alternative formulations could be used for design albeit</w:t>
      </w:r>
      <w:r w:rsidR="009D574A">
        <w:t xml:space="preserve"> constructed</w:t>
      </w:r>
      <w:r w:rsidR="005022CB">
        <w:t xml:space="preserve"> based on the current AS 4672.1:2007 limits. </w:t>
      </w:r>
    </w:p>
    <w:p w14:paraId="49A5432A" w14:textId="14B0B99B" w:rsidR="002B64BF" w:rsidRDefault="009D574A" w:rsidP="00AD0BEB">
      <w:r>
        <w:t>F</w:t>
      </w:r>
      <w:r w:rsidR="0035214F">
        <w:t>lexural capacities of the five</w:t>
      </w:r>
      <w:r>
        <w:t xml:space="preserve"> Teeroff</w:t>
      </w:r>
      <w:r w:rsidR="0035214F">
        <w:t xml:space="preserve"> section</w:t>
      </w:r>
      <w:r>
        <w:t>s</w:t>
      </w:r>
      <w:r w:rsidR="0035214F">
        <w:t xml:space="preserve"> given in Table 4 were calculated based on these alternative</w:t>
      </w:r>
      <w:r w:rsidR="005022CB">
        <w:t xml:space="preserve"> stress-strain curves and compared to those predicted using the proposed curves (of Figure 2). The ratios of the respective capacity pairs are given in Table 8.</w:t>
      </w:r>
    </w:p>
    <w:p w14:paraId="56CB3C46" w14:textId="77777777" w:rsidR="00FA213F" w:rsidRDefault="00FA213F">
      <w:pPr>
        <w:keepLines w:val="0"/>
        <w:spacing w:before="0" w:after="160" w:line="259" w:lineRule="auto"/>
        <w:rPr>
          <w:b/>
          <w:bCs/>
          <w:i/>
          <w:iCs/>
          <w:szCs w:val="18"/>
        </w:rPr>
      </w:pPr>
      <w:r>
        <w:br w:type="page"/>
      </w:r>
    </w:p>
    <w:p w14:paraId="372D4ABA" w14:textId="20149C23" w:rsidR="00A23F8C" w:rsidRDefault="00A23F8C" w:rsidP="00A23F8C">
      <w:pPr>
        <w:pStyle w:val="Caption"/>
      </w:pPr>
      <w:r>
        <w:lastRenderedPageBreak/>
        <w:t xml:space="preserve">Table </w:t>
      </w:r>
      <w:r w:rsidR="00160AC6">
        <w:t>8</w:t>
      </w:r>
      <w:r>
        <w:t xml:space="preserve"> Ratios of ULS flexural capacity predictions obtained</w:t>
      </w:r>
      <w:r w:rsidR="001B3B5A">
        <w:t xml:space="preserve"> using</w:t>
      </w:r>
      <w:r>
        <w:t xml:space="preserve"> alternative forms of stress-strain curves to those obtained using the proposed stress-strain curves (</w:t>
      </w:r>
      <w:proofErr w:type="spellStart"/>
      <w:r>
        <w:t>f</w:t>
      </w:r>
      <w:r w:rsidR="00FE1BBB">
        <w:rPr>
          <w:vertAlign w:val="subscript"/>
        </w:rPr>
        <w:t>pe</w:t>
      </w:r>
      <w:proofErr w:type="spellEnd"/>
      <w:r>
        <w:t>= 0.525f</w:t>
      </w:r>
      <w:r w:rsidR="00FE1BBB">
        <w:rPr>
          <w:vertAlign w:val="subscript"/>
        </w:rPr>
        <w:t>pb</w:t>
      </w:r>
      <w:r>
        <w:t>)</w:t>
      </w:r>
    </w:p>
    <w:tbl>
      <w:tblPr>
        <w:tblStyle w:val="GridTable1Light"/>
        <w:tblW w:w="0" w:type="auto"/>
        <w:tblLook w:val="04A0" w:firstRow="1" w:lastRow="0" w:firstColumn="1" w:lastColumn="0" w:noHBand="0" w:noVBand="1"/>
      </w:tblPr>
      <w:tblGrid>
        <w:gridCol w:w="1039"/>
        <w:gridCol w:w="1039"/>
        <w:gridCol w:w="1224"/>
        <w:gridCol w:w="1197"/>
        <w:gridCol w:w="1166"/>
        <w:gridCol w:w="1276"/>
        <w:gridCol w:w="1143"/>
      </w:tblGrid>
      <w:tr w:rsidR="00A23F8C" w14:paraId="6A935F28" w14:textId="77777777" w:rsidTr="00E72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vMerge w:val="restart"/>
          </w:tcPr>
          <w:p w14:paraId="5F988CDF" w14:textId="0ACF7958" w:rsidR="00A23F8C" w:rsidRDefault="00E71665" w:rsidP="00A71D4B">
            <w:r>
              <w:t>Alt. curve type</w:t>
            </w:r>
          </w:p>
        </w:tc>
        <w:tc>
          <w:tcPr>
            <w:tcW w:w="1039" w:type="dxa"/>
            <w:vMerge w:val="restart"/>
          </w:tcPr>
          <w:p w14:paraId="7A6135E7" w14:textId="77777777" w:rsidR="00A23F8C" w:rsidRDefault="00A23F8C" w:rsidP="00A71D4B">
            <w:pPr>
              <w:cnfStyle w:val="100000000000" w:firstRow="1" w:lastRow="0" w:firstColumn="0" w:lastColumn="0" w:oddVBand="0" w:evenVBand="0" w:oddHBand="0" w:evenHBand="0" w:firstRowFirstColumn="0" w:firstRowLastColumn="0" w:lastRowFirstColumn="0" w:lastRowLastColumn="0"/>
            </w:pPr>
            <w:r>
              <w:t>Teeroff section</w:t>
            </w:r>
          </w:p>
        </w:tc>
        <w:tc>
          <w:tcPr>
            <w:tcW w:w="1224" w:type="dxa"/>
            <w:vMerge w:val="restart"/>
            <w:tcBorders>
              <w:tl2br w:val="single" w:sz="4" w:space="0" w:color="auto"/>
            </w:tcBorders>
          </w:tcPr>
          <w:p w14:paraId="7E5DD886" w14:textId="51B6ADED" w:rsidR="00A23F8C" w:rsidRPr="00A46FC8" w:rsidRDefault="00A23F8C" w:rsidP="00A71D4B">
            <w:pPr>
              <w:cnfStyle w:val="100000000000" w:firstRow="1" w:lastRow="0" w:firstColumn="0" w:lastColumn="0" w:oddVBand="0" w:evenVBand="0" w:oddHBand="0" w:evenHBand="0" w:firstRowFirstColumn="0" w:firstRowLastColumn="0" w:lastRowFirstColumn="0" w:lastRowLastColumn="0"/>
            </w:pPr>
            <w:r>
              <w:rPr>
                <w:b w:val="0"/>
                <w:bCs w:val="0"/>
              </w:rPr>
              <w:t xml:space="preserve">     </w:t>
            </w:r>
            <w:r w:rsidR="00FE1BBB">
              <w:rPr>
                <w:b w:val="0"/>
                <w:bCs w:val="0"/>
              </w:rPr>
              <w:t xml:space="preserve"> </w:t>
            </w:r>
            <w:r w:rsidRPr="00A46FC8">
              <w:t>Strand</w:t>
            </w:r>
          </w:p>
          <w:p w14:paraId="71488563" w14:textId="368B9205" w:rsidR="00A23F8C" w:rsidRPr="00E722B2" w:rsidRDefault="00E722B2" w:rsidP="00A71D4B">
            <w:pPr>
              <w:cnfStyle w:val="100000000000" w:firstRow="1" w:lastRow="0" w:firstColumn="0" w:lastColumn="0" w:oddVBand="0" w:evenVBand="0" w:oddHBand="0" w:evenHBand="0" w:firstRowFirstColumn="0" w:firstRowLastColumn="0" w:lastRowFirstColumn="0" w:lastRowLastColumn="0"/>
              <w:rPr>
                <w:vertAlign w:val="subscript"/>
              </w:rPr>
            </w:pPr>
            <w:proofErr w:type="spellStart"/>
            <w:r>
              <w:t>f</w:t>
            </w:r>
            <w:r>
              <w:rPr>
                <w:vertAlign w:val="subscript"/>
              </w:rPr>
              <w:t>pe</w:t>
            </w:r>
            <w:proofErr w:type="spellEnd"/>
          </w:p>
        </w:tc>
        <w:tc>
          <w:tcPr>
            <w:tcW w:w="1197" w:type="dxa"/>
          </w:tcPr>
          <w:p w14:paraId="063218C9" w14:textId="4252CB63" w:rsidR="00A23F8C" w:rsidRDefault="00A23F8C" w:rsidP="00A71D4B">
            <w:pPr>
              <w:cnfStyle w:val="100000000000" w:firstRow="1" w:lastRow="0" w:firstColumn="0" w:lastColumn="0" w:oddVBand="0" w:evenVBand="0" w:oddHBand="0" w:evenHBand="0" w:firstRowFirstColumn="0" w:firstRowLastColumn="0" w:lastRowFirstColumn="0" w:lastRowLastColumn="0"/>
            </w:pPr>
            <w:r>
              <w:t>15.2</w:t>
            </w:r>
            <w:r w:rsidR="00FE1BBB">
              <w:t>mm</w:t>
            </w:r>
          </w:p>
        </w:tc>
        <w:tc>
          <w:tcPr>
            <w:tcW w:w="1166" w:type="dxa"/>
          </w:tcPr>
          <w:p w14:paraId="4AED8733" w14:textId="0C3D6FF9" w:rsidR="00A23F8C" w:rsidRDefault="00A23F8C" w:rsidP="00A71D4B">
            <w:pPr>
              <w:cnfStyle w:val="100000000000" w:firstRow="1" w:lastRow="0" w:firstColumn="0" w:lastColumn="0" w:oddVBand="0" w:evenVBand="0" w:oddHBand="0" w:evenHBand="0" w:firstRowFirstColumn="0" w:firstRowLastColumn="0" w:lastRowFirstColumn="0" w:lastRowLastColumn="0"/>
            </w:pPr>
            <w:r>
              <w:t>15.2</w:t>
            </w:r>
            <w:r w:rsidR="00E722B2">
              <w:t>mm</w:t>
            </w:r>
          </w:p>
        </w:tc>
        <w:tc>
          <w:tcPr>
            <w:tcW w:w="1276" w:type="dxa"/>
          </w:tcPr>
          <w:p w14:paraId="15688180" w14:textId="31223ED1" w:rsidR="00A23F8C" w:rsidRDefault="00A23F8C" w:rsidP="00A71D4B">
            <w:pPr>
              <w:cnfStyle w:val="100000000000" w:firstRow="1" w:lastRow="0" w:firstColumn="0" w:lastColumn="0" w:oddVBand="0" w:evenVBand="0" w:oddHBand="0" w:evenHBand="0" w:firstRowFirstColumn="0" w:firstRowLastColumn="0" w:lastRowFirstColumn="0" w:lastRowLastColumn="0"/>
            </w:pPr>
            <w:r>
              <w:t>15.7</w:t>
            </w:r>
            <w:r w:rsidR="00E722B2">
              <w:t>mm</w:t>
            </w:r>
          </w:p>
        </w:tc>
        <w:tc>
          <w:tcPr>
            <w:tcW w:w="1143" w:type="dxa"/>
          </w:tcPr>
          <w:p w14:paraId="653CDA66" w14:textId="23E7B8E8" w:rsidR="00A23F8C" w:rsidRDefault="00A23F8C" w:rsidP="00A71D4B">
            <w:pPr>
              <w:cnfStyle w:val="100000000000" w:firstRow="1" w:lastRow="0" w:firstColumn="0" w:lastColumn="0" w:oddVBand="0" w:evenVBand="0" w:oddHBand="0" w:evenHBand="0" w:firstRowFirstColumn="0" w:firstRowLastColumn="0" w:lastRowFirstColumn="0" w:lastRowLastColumn="0"/>
            </w:pPr>
            <w:r>
              <w:t>15.7</w:t>
            </w:r>
            <w:r w:rsidR="00E722B2">
              <w:t>mm</w:t>
            </w:r>
          </w:p>
        </w:tc>
      </w:tr>
      <w:tr w:rsidR="00A23F8C" w14:paraId="7AEEC4A2" w14:textId="77777777" w:rsidTr="00E722B2">
        <w:tc>
          <w:tcPr>
            <w:cnfStyle w:val="001000000000" w:firstRow="0" w:lastRow="0" w:firstColumn="1" w:lastColumn="0" w:oddVBand="0" w:evenVBand="0" w:oddHBand="0" w:evenHBand="0" w:firstRowFirstColumn="0" w:firstRowLastColumn="0" w:lastRowFirstColumn="0" w:lastRowLastColumn="0"/>
            <w:tcW w:w="1039" w:type="dxa"/>
            <w:vMerge/>
          </w:tcPr>
          <w:p w14:paraId="32B67526" w14:textId="77777777" w:rsidR="00A23F8C" w:rsidRDefault="00A23F8C" w:rsidP="00A71D4B"/>
        </w:tc>
        <w:tc>
          <w:tcPr>
            <w:tcW w:w="1039" w:type="dxa"/>
            <w:vMerge/>
          </w:tcPr>
          <w:p w14:paraId="1CB8F0B3" w14:textId="77777777" w:rsidR="00A23F8C" w:rsidRDefault="00A23F8C" w:rsidP="00A71D4B">
            <w:pPr>
              <w:cnfStyle w:val="000000000000" w:firstRow="0" w:lastRow="0" w:firstColumn="0" w:lastColumn="0" w:oddVBand="0" w:evenVBand="0" w:oddHBand="0" w:evenHBand="0" w:firstRowFirstColumn="0" w:firstRowLastColumn="0" w:lastRowFirstColumn="0" w:lastRowLastColumn="0"/>
            </w:pPr>
          </w:p>
        </w:tc>
        <w:tc>
          <w:tcPr>
            <w:tcW w:w="1224" w:type="dxa"/>
            <w:vMerge/>
          </w:tcPr>
          <w:p w14:paraId="7DF6B7D9" w14:textId="77777777" w:rsidR="00A23F8C" w:rsidRDefault="00A23F8C" w:rsidP="00A71D4B">
            <w:pPr>
              <w:cnfStyle w:val="000000000000" w:firstRow="0" w:lastRow="0" w:firstColumn="0" w:lastColumn="0" w:oddVBand="0" w:evenVBand="0" w:oddHBand="0" w:evenHBand="0" w:firstRowFirstColumn="0" w:firstRowLastColumn="0" w:lastRowFirstColumn="0" w:lastRowLastColumn="0"/>
            </w:pPr>
          </w:p>
        </w:tc>
        <w:tc>
          <w:tcPr>
            <w:tcW w:w="1197" w:type="dxa"/>
          </w:tcPr>
          <w:p w14:paraId="5EEDC4C9" w14:textId="77777777" w:rsidR="00F12D79" w:rsidRDefault="00A23F8C" w:rsidP="00A71D4B">
            <w:pPr>
              <w:cnfStyle w:val="000000000000" w:firstRow="0" w:lastRow="0" w:firstColumn="0" w:lastColumn="0" w:oddVBand="0" w:evenVBand="0" w:oddHBand="0" w:evenHBand="0" w:firstRowFirstColumn="0" w:firstRowLastColumn="0" w:lastRowFirstColumn="0" w:lastRowLastColumn="0"/>
            </w:pPr>
            <w:proofErr w:type="spellStart"/>
            <w:r>
              <w:t>f’</w:t>
            </w:r>
            <w:r w:rsidR="00E722B2">
              <w:rPr>
                <w:vertAlign w:val="subscript"/>
              </w:rPr>
              <w:t>c</w:t>
            </w:r>
            <w:r w:rsidR="00F12D79">
              <w:rPr>
                <w:vertAlign w:val="subscript"/>
              </w:rPr>
              <w:t>_deck</w:t>
            </w:r>
            <w:proofErr w:type="spellEnd"/>
            <w:r>
              <w:t xml:space="preserve"> </w:t>
            </w:r>
          </w:p>
          <w:p w14:paraId="7CF80234" w14:textId="38D8597C" w:rsidR="00A23F8C" w:rsidRDefault="00A23F8C" w:rsidP="00A71D4B">
            <w:pPr>
              <w:cnfStyle w:val="000000000000" w:firstRow="0" w:lastRow="0" w:firstColumn="0" w:lastColumn="0" w:oddVBand="0" w:evenVBand="0" w:oddHBand="0" w:evenHBand="0" w:firstRowFirstColumn="0" w:firstRowLastColumn="0" w:lastRowFirstColumn="0" w:lastRowLastColumn="0"/>
            </w:pPr>
            <w:r>
              <w:t>40</w:t>
            </w:r>
            <w:r w:rsidR="00E722B2">
              <w:t xml:space="preserve"> MPa</w:t>
            </w:r>
            <w:r>
              <w:t xml:space="preserve"> </w:t>
            </w:r>
          </w:p>
        </w:tc>
        <w:tc>
          <w:tcPr>
            <w:tcW w:w="1166" w:type="dxa"/>
          </w:tcPr>
          <w:p w14:paraId="51798731" w14:textId="7A2043C2" w:rsidR="00A23F8C" w:rsidRDefault="00A23F8C" w:rsidP="00A71D4B">
            <w:pPr>
              <w:cnfStyle w:val="000000000000" w:firstRow="0" w:lastRow="0" w:firstColumn="0" w:lastColumn="0" w:oddVBand="0" w:evenVBand="0" w:oddHBand="0" w:evenHBand="0" w:firstRowFirstColumn="0" w:firstRowLastColumn="0" w:lastRowFirstColumn="0" w:lastRowLastColumn="0"/>
            </w:pPr>
            <w:proofErr w:type="spellStart"/>
            <w:r>
              <w:t>f’</w:t>
            </w:r>
            <w:r w:rsidR="00E722B2">
              <w:rPr>
                <w:vertAlign w:val="subscript"/>
              </w:rPr>
              <w:t>c</w:t>
            </w:r>
            <w:r w:rsidR="00F12D79">
              <w:rPr>
                <w:vertAlign w:val="subscript"/>
              </w:rPr>
              <w:t>_deck</w:t>
            </w:r>
            <w:proofErr w:type="spellEnd"/>
            <w:r>
              <w:t xml:space="preserve"> </w:t>
            </w:r>
            <w:r w:rsidR="00F12D79">
              <w:t xml:space="preserve">   </w:t>
            </w:r>
            <w:r>
              <w:t>50</w:t>
            </w:r>
            <w:r w:rsidR="00E722B2">
              <w:t xml:space="preserve"> MPa</w:t>
            </w:r>
          </w:p>
        </w:tc>
        <w:tc>
          <w:tcPr>
            <w:tcW w:w="1276" w:type="dxa"/>
          </w:tcPr>
          <w:p w14:paraId="3E4437D8" w14:textId="6571F030" w:rsidR="00A23F8C" w:rsidRDefault="00A23F8C" w:rsidP="00A71D4B">
            <w:pPr>
              <w:cnfStyle w:val="000000000000" w:firstRow="0" w:lastRow="0" w:firstColumn="0" w:lastColumn="0" w:oddVBand="0" w:evenVBand="0" w:oddHBand="0" w:evenHBand="0" w:firstRowFirstColumn="0" w:firstRowLastColumn="0" w:lastRowFirstColumn="0" w:lastRowLastColumn="0"/>
            </w:pPr>
            <w:proofErr w:type="spellStart"/>
            <w:r>
              <w:t>f’</w:t>
            </w:r>
            <w:r w:rsidR="00E722B2">
              <w:rPr>
                <w:vertAlign w:val="subscript"/>
              </w:rPr>
              <w:t>c</w:t>
            </w:r>
            <w:r w:rsidR="00F12D79">
              <w:rPr>
                <w:vertAlign w:val="subscript"/>
              </w:rPr>
              <w:t>_deck</w:t>
            </w:r>
            <w:proofErr w:type="spellEnd"/>
            <w:r>
              <w:t xml:space="preserve"> </w:t>
            </w:r>
            <w:r w:rsidR="00F12D79">
              <w:t xml:space="preserve">     </w:t>
            </w:r>
            <w:r>
              <w:t>40</w:t>
            </w:r>
            <w:r w:rsidR="00E722B2">
              <w:t xml:space="preserve"> MPa</w:t>
            </w:r>
          </w:p>
        </w:tc>
        <w:tc>
          <w:tcPr>
            <w:tcW w:w="1143" w:type="dxa"/>
          </w:tcPr>
          <w:p w14:paraId="5A1F3987" w14:textId="0330A78D" w:rsidR="00A23F8C" w:rsidRDefault="00A23F8C" w:rsidP="00A71D4B">
            <w:pPr>
              <w:cnfStyle w:val="000000000000" w:firstRow="0" w:lastRow="0" w:firstColumn="0" w:lastColumn="0" w:oddVBand="0" w:evenVBand="0" w:oddHBand="0" w:evenHBand="0" w:firstRowFirstColumn="0" w:firstRowLastColumn="0" w:lastRowFirstColumn="0" w:lastRowLastColumn="0"/>
            </w:pPr>
            <w:proofErr w:type="spellStart"/>
            <w:r>
              <w:t>f’</w:t>
            </w:r>
            <w:r w:rsidR="00E722B2">
              <w:rPr>
                <w:vertAlign w:val="subscript"/>
              </w:rPr>
              <w:t>c</w:t>
            </w:r>
            <w:r w:rsidR="00F12D79">
              <w:rPr>
                <w:vertAlign w:val="subscript"/>
              </w:rPr>
              <w:t>_deck</w:t>
            </w:r>
            <w:proofErr w:type="spellEnd"/>
            <w:r>
              <w:t xml:space="preserve"> </w:t>
            </w:r>
            <w:r w:rsidR="00F12D79">
              <w:t xml:space="preserve">   </w:t>
            </w:r>
            <w:r>
              <w:t>50</w:t>
            </w:r>
            <w:r w:rsidR="00E722B2">
              <w:t xml:space="preserve"> MPa</w:t>
            </w:r>
          </w:p>
        </w:tc>
      </w:tr>
      <w:tr w:rsidR="00A23F8C" w14:paraId="265B481B" w14:textId="77777777" w:rsidTr="00E722B2">
        <w:tc>
          <w:tcPr>
            <w:cnfStyle w:val="001000000000" w:firstRow="0" w:lastRow="0" w:firstColumn="1" w:lastColumn="0" w:oddVBand="0" w:evenVBand="0" w:oddHBand="0" w:evenHBand="0" w:firstRowFirstColumn="0" w:firstRowLastColumn="0" w:lastRowFirstColumn="0" w:lastRowLastColumn="0"/>
            <w:tcW w:w="1039" w:type="dxa"/>
            <w:vMerge w:val="restart"/>
          </w:tcPr>
          <w:p w14:paraId="08B9F4FA" w14:textId="059131E0" w:rsidR="00A23F8C" w:rsidRPr="00A06319" w:rsidRDefault="00A23F8C" w:rsidP="00A71D4B">
            <w:pPr>
              <w:rPr>
                <w:b w:val="0"/>
                <w:bCs w:val="0"/>
              </w:rPr>
            </w:pPr>
            <w:r>
              <w:rPr>
                <w:b w:val="0"/>
                <w:bCs w:val="0"/>
              </w:rPr>
              <w:t>Ramberg Osgood</w:t>
            </w:r>
          </w:p>
          <w:p w14:paraId="60F7CED2" w14:textId="77777777" w:rsidR="00A23F8C" w:rsidRPr="00A06319" w:rsidRDefault="00A23F8C" w:rsidP="00A71D4B"/>
        </w:tc>
        <w:tc>
          <w:tcPr>
            <w:tcW w:w="1039" w:type="dxa"/>
          </w:tcPr>
          <w:p w14:paraId="1DC62A61" w14:textId="77777777" w:rsidR="00A23F8C" w:rsidRPr="009C5560" w:rsidRDefault="00A23F8C" w:rsidP="00A71D4B">
            <w:pPr>
              <w:cnfStyle w:val="000000000000" w:firstRow="0" w:lastRow="0" w:firstColumn="0" w:lastColumn="0" w:oddVBand="0" w:evenVBand="0" w:oddHBand="0" w:evenHBand="0" w:firstRowFirstColumn="0" w:firstRowLastColumn="0" w:lastRowFirstColumn="0" w:lastRowLastColumn="0"/>
              <w:rPr>
                <w:b/>
                <w:bCs/>
              </w:rPr>
            </w:pPr>
            <w:r w:rsidRPr="009C5560">
              <w:t>1</w:t>
            </w:r>
          </w:p>
        </w:tc>
        <w:tc>
          <w:tcPr>
            <w:tcW w:w="1224" w:type="dxa"/>
            <w:vMerge w:val="restart"/>
          </w:tcPr>
          <w:p w14:paraId="565487C8" w14:textId="7959B53E" w:rsidR="00A23F8C" w:rsidRPr="00E722B2" w:rsidRDefault="00A23F8C" w:rsidP="00A71D4B">
            <w:pPr>
              <w:cnfStyle w:val="000000000000" w:firstRow="0" w:lastRow="0" w:firstColumn="0" w:lastColumn="0" w:oddVBand="0" w:evenVBand="0" w:oddHBand="0" w:evenHBand="0" w:firstRowFirstColumn="0" w:firstRowLastColumn="0" w:lastRowFirstColumn="0" w:lastRowLastColumn="0"/>
              <w:rPr>
                <w:vertAlign w:val="subscript"/>
              </w:rPr>
            </w:pPr>
            <w:r>
              <w:t>0.525f</w:t>
            </w:r>
            <w:r w:rsidR="00E722B2">
              <w:rPr>
                <w:vertAlign w:val="subscript"/>
              </w:rPr>
              <w:t>pb</w:t>
            </w:r>
          </w:p>
        </w:tc>
        <w:tc>
          <w:tcPr>
            <w:tcW w:w="1197" w:type="dxa"/>
          </w:tcPr>
          <w:p w14:paraId="03E9D482" w14:textId="3E6016AB" w:rsidR="00A23F8C" w:rsidRDefault="00A23F8C" w:rsidP="00A71D4B">
            <w:pPr>
              <w:cnfStyle w:val="000000000000" w:firstRow="0" w:lastRow="0" w:firstColumn="0" w:lastColumn="0" w:oddVBand="0" w:evenVBand="0" w:oddHBand="0" w:evenHBand="0" w:firstRowFirstColumn="0" w:firstRowLastColumn="0" w:lastRowFirstColumn="0" w:lastRowLastColumn="0"/>
            </w:pPr>
            <w:r>
              <w:t>1.042</w:t>
            </w:r>
          </w:p>
        </w:tc>
        <w:tc>
          <w:tcPr>
            <w:tcW w:w="1166" w:type="dxa"/>
            <w:shd w:val="clear" w:color="auto" w:fill="auto"/>
          </w:tcPr>
          <w:p w14:paraId="3C8A3254" w14:textId="3DF21E40" w:rsidR="00A23F8C" w:rsidRDefault="009E2421" w:rsidP="00A71D4B">
            <w:pPr>
              <w:cnfStyle w:val="000000000000" w:firstRow="0" w:lastRow="0" w:firstColumn="0" w:lastColumn="0" w:oddVBand="0" w:evenVBand="0" w:oddHBand="0" w:evenHBand="0" w:firstRowFirstColumn="0" w:firstRowLastColumn="0" w:lastRowFirstColumn="0" w:lastRowLastColumn="0"/>
            </w:pPr>
            <w:r>
              <w:t>1.044</w:t>
            </w:r>
          </w:p>
        </w:tc>
        <w:tc>
          <w:tcPr>
            <w:tcW w:w="1276" w:type="dxa"/>
            <w:shd w:val="clear" w:color="auto" w:fill="auto"/>
          </w:tcPr>
          <w:p w14:paraId="1CB995B6" w14:textId="7756EACF" w:rsidR="00A23F8C" w:rsidRPr="00C005C5" w:rsidRDefault="00305CA1" w:rsidP="00A71D4B">
            <w:pPr>
              <w:cnfStyle w:val="000000000000" w:firstRow="0" w:lastRow="0" w:firstColumn="0" w:lastColumn="0" w:oddVBand="0" w:evenVBand="0" w:oddHBand="0" w:evenHBand="0" w:firstRowFirstColumn="0" w:firstRowLastColumn="0" w:lastRowFirstColumn="0" w:lastRowLastColumn="0"/>
            </w:pPr>
            <w:r w:rsidRPr="00C005C5">
              <w:t>1.024</w:t>
            </w:r>
          </w:p>
        </w:tc>
        <w:tc>
          <w:tcPr>
            <w:tcW w:w="1143" w:type="dxa"/>
            <w:shd w:val="clear" w:color="auto" w:fill="auto"/>
          </w:tcPr>
          <w:p w14:paraId="16B12EC0" w14:textId="20FA695D" w:rsidR="00A23F8C" w:rsidRDefault="001728BE" w:rsidP="00A71D4B">
            <w:pPr>
              <w:cnfStyle w:val="000000000000" w:firstRow="0" w:lastRow="0" w:firstColumn="0" w:lastColumn="0" w:oddVBand="0" w:evenVBand="0" w:oddHBand="0" w:evenHBand="0" w:firstRowFirstColumn="0" w:firstRowLastColumn="0" w:lastRowFirstColumn="0" w:lastRowLastColumn="0"/>
            </w:pPr>
            <w:r>
              <w:t>1.027</w:t>
            </w:r>
          </w:p>
        </w:tc>
      </w:tr>
      <w:tr w:rsidR="00A23F8C" w14:paraId="06E06CC9" w14:textId="77777777" w:rsidTr="00E722B2">
        <w:tc>
          <w:tcPr>
            <w:cnfStyle w:val="001000000000" w:firstRow="0" w:lastRow="0" w:firstColumn="1" w:lastColumn="0" w:oddVBand="0" w:evenVBand="0" w:oddHBand="0" w:evenHBand="0" w:firstRowFirstColumn="0" w:firstRowLastColumn="0" w:lastRowFirstColumn="0" w:lastRowLastColumn="0"/>
            <w:tcW w:w="1039" w:type="dxa"/>
            <w:vMerge/>
          </w:tcPr>
          <w:p w14:paraId="16E9EACF" w14:textId="77777777" w:rsidR="00A23F8C" w:rsidRPr="009C5560" w:rsidRDefault="00A23F8C" w:rsidP="00A71D4B"/>
        </w:tc>
        <w:tc>
          <w:tcPr>
            <w:tcW w:w="1039" w:type="dxa"/>
          </w:tcPr>
          <w:p w14:paraId="26E1C71D" w14:textId="77777777" w:rsidR="00A23F8C" w:rsidRPr="009C5560" w:rsidRDefault="00A23F8C" w:rsidP="00A71D4B">
            <w:pPr>
              <w:cnfStyle w:val="000000000000" w:firstRow="0" w:lastRow="0" w:firstColumn="0" w:lastColumn="0" w:oddVBand="0" w:evenVBand="0" w:oddHBand="0" w:evenHBand="0" w:firstRowFirstColumn="0" w:firstRowLastColumn="0" w:lastRowFirstColumn="0" w:lastRowLastColumn="0"/>
              <w:rPr>
                <w:b/>
                <w:bCs/>
              </w:rPr>
            </w:pPr>
            <w:r w:rsidRPr="009C5560">
              <w:t>2</w:t>
            </w:r>
          </w:p>
        </w:tc>
        <w:tc>
          <w:tcPr>
            <w:tcW w:w="1224" w:type="dxa"/>
            <w:vMerge/>
          </w:tcPr>
          <w:p w14:paraId="3EA07B0D" w14:textId="77777777" w:rsidR="00A23F8C" w:rsidRPr="009C5560" w:rsidRDefault="00A23F8C" w:rsidP="00A71D4B">
            <w:pPr>
              <w:cnfStyle w:val="000000000000" w:firstRow="0" w:lastRow="0" w:firstColumn="0" w:lastColumn="0" w:oddVBand="0" w:evenVBand="0" w:oddHBand="0" w:evenHBand="0" w:firstRowFirstColumn="0" w:firstRowLastColumn="0" w:lastRowFirstColumn="0" w:lastRowLastColumn="0"/>
            </w:pPr>
          </w:p>
        </w:tc>
        <w:tc>
          <w:tcPr>
            <w:tcW w:w="1197" w:type="dxa"/>
          </w:tcPr>
          <w:p w14:paraId="2D9D818F" w14:textId="6325C98C" w:rsidR="00A23F8C" w:rsidRDefault="00A23F8C" w:rsidP="00A71D4B">
            <w:pPr>
              <w:cnfStyle w:val="000000000000" w:firstRow="0" w:lastRow="0" w:firstColumn="0" w:lastColumn="0" w:oddVBand="0" w:evenVBand="0" w:oddHBand="0" w:evenHBand="0" w:firstRowFirstColumn="0" w:firstRowLastColumn="0" w:lastRowFirstColumn="0" w:lastRowLastColumn="0"/>
            </w:pPr>
            <w:r>
              <w:t>1.044</w:t>
            </w:r>
          </w:p>
        </w:tc>
        <w:tc>
          <w:tcPr>
            <w:tcW w:w="1166" w:type="dxa"/>
            <w:shd w:val="clear" w:color="auto" w:fill="auto"/>
          </w:tcPr>
          <w:p w14:paraId="0E800AA4" w14:textId="2AB88FAD" w:rsidR="00A23F8C" w:rsidRDefault="00BB7633" w:rsidP="00A71D4B">
            <w:pPr>
              <w:cnfStyle w:val="000000000000" w:firstRow="0" w:lastRow="0" w:firstColumn="0" w:lastColumn="0" w:oddVBand="0" w:evenVBand="0" w:oddHBand="0" w:evenHBand="0" w:firstRowFirstColumn="0" w:firstRowLastColumn="0" w:lastRowFirstColumn="0" w:lastRowLastColumn="0"/>
            </w:pPr>
            <w:r>
              <w:t>1.042</w:t>
            </w:r>
          </w:p>
        </w:tc>
        <w:tc>
          <w:tcPr>
            <w:tcW w:w="1276" w:type="dxa"/>
            <w:shd w:val="clear" w:color="auto" w:fill="auto"/>
          </w:tcPr>
          <w:p w14:paraId="6124F830" w14:textId="7C8647AE" w:rsidR="00A23F8C" w:rsidRPr="00C005C5" w:rsidRDefault="00305CA1" w:rsidP="00A71D4B">
            <w:pPr>
              <w:cnfStyle w:val="000000000000" w:firstRow="0" w:lastRow="0" w:firstColumn="0" w:lastColumn="0" w:oddVBand="0" w:evenVBand="0" w:oddHBand="0" w:evenHBand="0" w:firstRowFirstColumn="0" w:firstRowLastColumn="0" w:lastRowFirstColumn="0" w:lastRowLastColumn="0"/>
            </w:pPr>
            <w:r w:rsidRPr="00C005C5">
              <w:t>1.029</w:t>
            </w:r>
          </w:p>
        </w:tc>
        <w:tc>
          <w:tcPr>
            <w:tcW w:w="1143" w:type="dxa"/>
            <w:shd w:val="clear" w:color="auto" w:fill="auto"/>
          </w:tcPr>
          <w:p w14:paraId="625235A2" w14:textId="2B58BE06" w:rsidR="00A23F8C" w:rsidRDefault="001728BE" w:rsidP="00A71D4B">
            <w:pPr>
              <w:cnfStyle w:val="000000000000" w:firstRow="0" w:lastRow="0" w:firstColumn="0" w:lastColumn="0" w:oddVBand="0" w:evenVBand="0" w:oddHBand="0" w:evenHBand="0" w:firstRowFirstColumn="0" w:firstRowLastColumn="0" w:lastRowFirstColumn="0" w:lastRowLastColumn="0"/>
            </w:pPr>
            <w:r>
              <w:t>1.029</w:t>
            </w:r>
          </w:p>
        </w:tc>
      </w:tr>
      <w:tr w:rsidR="00A23F8C" w14:paraId="13D8F32C" w14:textId="77777777" w:rsidTr="00E722B2">
        <w:tc>
          <w:tcPr>
            <w:cnfStyle w:val="001000000000" w:firstRow="0" w:lastRow="0" w:firstColumn="1" w:lastColumn="0" w:oddVBand="0" w:evenVBand="0" w:oddHBand="0" w:evenHBand="0" w:firstRowFirstColumn="0" w:firstRowLastColumn="0" w:lastRowFirstColumn="0" w:lastRowLastColumn="0"/>
            <w:tcW w:w="1039" w:type="dxa"/>
            <w:vMerge/>
          </w:tcPr>
          <w:p w14:paraId="6ABA01D5" w14:textId="77777777" w:rsidR="00A23F8C" w:rsidRPr="009C5560" w:rsidRDefault="00A23F8C" w:rsidP="00A71D4B"/>
        </w:tc>
        <w:tc>
          <w:tcPr>
            <w:tcW w:w="1039" w:type="dxa"/>
          </w:tcPr>
          <w:p w14:paraId="7CE525A9" w14:textId="77777777" w:rsidR="00A23F8C" w:rsidRPr="009C5560" w:rsidRDefault="00A23F8C" w:rsidP="00A71D4B">
            <w:pPr>
              <w:cnfStyle w:val="000000000000" w:firstRow="0" w:lastRow="0" w:firstColumn="0" w:lastColumn="0" w:oddVBand="0" w:evenVBand="0" w:oddHBand="0" w:evenHBand="0" w:firstRowFirstColumn="0" w:firstRowLastColumn="0" w:lastRowFirstColumn="0" w:lastRowLastColumn="0"/>
              <w:rPr>
                <w:b/>
                <w:bCs/>
              </w:rPr>
            </w:pPr>
            <w:r w:rsidRPr="009C5560">
              <w:t>3</w:t>
            </w:r>
          </w:p>
        </w:tc>
        <w:tc>
          <w:tcPr>
            <w:tcW w:w="1224" w:type="dxa"/>
            <w:vMerge/>
          </w:tcPr>
          <w:p w14:paraId="7DE2CA10" w14:textId="77777777" w:rsidR="00A23F8C" w:rsidRPr="009C5560" w:rsidRDefault="00A23F8C" w:rsidP="00A71D4B">
            <w:pPr>
              <w:cnfStyle w:val="000000000000" w:firstRow="0" w:lastRow="0" w:firstColumn="0" w:lastColumn="0" w:oddVBand="0" w:evenVBand="0" w:oddHBand="0" w:evenHBand="0" w:firstRowFirstColumn="0" w:firstRowLastColumn="0" w:lastRowFirstColumn="0" w:lastRowLastColumn="0"/>
            </w:pPr>
          </w:p>
        </w:tc>
        <w:tc>
          <w:tcPr>
            <w:tcW w:w="1197" w:type="dxa"/>
          </w:tcPr>
          <w:p w14:paraId="006EC9D1" w14:textId="3B552B34" w:rsidR="00A23F8C" w:rsidRDefault="00A23F8C" w:rsidP="00A71D4B">
            <w:pPr>
              <w:cnfStyle w:val="000000000000" w:firstRow="0" w:lastRow="0" w:firstColumn="0" w:lastColumn="0" w:oddVBand="0" w:evenVBand="0" w:oddHBand="0" w:evenHBand="0" w:firstRowFirstColumn="0" w:firstRowLastColumn="0" w:lastRowFirstColumn="0" w:lastRowLastColumn="0"/>
            </w:pPr>
            <w:r>
              <w:t>1.028</w:t>
            </w:r>
          </w:p>
        </w:tc>
        <w:tc>
          <w:tcPr>
            <w:tcW w:w="1166" w:type="dxa"/>
            <w:shd w:val="clear" w:color="auto" w:fill="auto"/>
          </w:tcPr>
          <w:p w14:paraId="35411019" w14:textId="6EF5F3A5" w:rsidR="00A23F8C" w:rsidRDefault="00BB7633" w:rsidP="00A71D4B">
            <w:pPr>
              <w:cnfStyle w:val="000000000000" w:firstRow="0" w:lastRow="0" w:firstColumn="0" w:lastColumn="0" w:oddVBand="0" w:evenVBand="0" w:oddHBand="0" w:evenHBand="0" w:firstRowFirstColumn="0" w:firstRowLastColumn="0" w:lastRowFirstColumn="0" w:lastRowLastColumn="0"/>
            </w:pPr>
            <w:r>
              <w:t>1.020</w:t>
            </w:r>
          </w:p>
        </w:tc>
        <w:tc>
          <w:tcPr>
            <w:tcW w:w="1276" w:type="dxa"/>
            <w:shd w:val="clear" w:color="auto" w:fill="auto"/>
          </w:tcPr>
          <w:p w14:paraId="1C135944" w14:textId="7363EBD3" w:rsidR="00A23F8C" w:rsidRPr="00C005C5" w:rsidRDefault="00305CA1" w:rsidP="00A71D4B">
            <w:pPr>
              <w:cnfStyle w:val="000000000000" w:firstRow="0" w:lastRow="0" w:firstColumn="0" w:lastColumn="0" w:oddVBand="0" w:evenVBand="0" w:oddHBand="0" w:evenHBand="0" w:firstRowFirstColumn="0" w:firstRowLastColumn="0" w:lastRowFirstColumn="0" w:lastRowLastColumn="0"/>
            </w:pPr>
            <w:r w:rsidRPr="00C005C5">
              <w:t>1.022</w:t>
            </w:r>
          </w:p>
        </w:tc>
        <w:tc>
          <w:tcPr>
            <w:tcW w:w="1143" w:type="dxa"/>
            <w:shd w:val="clear" w:color="auto" w:fill="auto"/>
          </w:tcPr>
          <w:p w14:paraId="2D543DF0" w14:textId="476D27B9" w:rsidR="00A23F8C" w:rsidRDefault="001728BE" w:rsidP="00A71D4B">
            <w:pPr>
              <w:cnfStyle w:val="000000000000" w:firstRow="0" w:lastRow="0" w:firstColumn="0" w:lastColumn="0" w:oddVBand="0" w:evenVBand="0" w:oddHBand="0" w:evenHBand="0" w:firstRowFirstColumn="0" w:firstRowLastColumn="0" w:lastRowFirstColumn="0" w:lastRowLastColumn="0"/>
            </w:pPr>
            <w:r>
              <w:t>1.016</w:t>
            </w:r>
          </w:p>
        </w:tc>
      </w:tr>
      <w:tr w:rsidR="00A23F8C" w14:paraId="1006F3C1" w14:textId="77777777" w:rsidTr="00E722B2">
        <w:tc>
          <w:tcPr>
            <w:cnfStyle w:val="001000000000" w:firstRow="0" w:lastRow="0" w:firstColumn="1" w:lastColumn="0" w:oddVBand="0" w:evenVBand="0" w:oddHBand="0" w:evenHBand="0" w:firstRowFirstColumn="0" w:firstRowLastColumn="0" w:lastRowFirstColumn="0" w:lastRowLastColumn="0"/>
            <w:tcW w:w="1039" w:type="dxa"/>
            <w:vMerge/>
          </w:tcPr>
          <w:p w14:paraId="04F5AC0D" w14:textId="77777777" w:rsidR="00A23F8C" w:rsidRPr="009C5560" w:rsidRDefault="00A23F8C" w:rsidP="00A71D4B"/>
        </w:tc>
        <w:tc>
          <w:tcPr>
            <w:tcW w:w="1039" w:type="dxa"/>
          </w:tcPr>
          <w:p w14:paraId="5FD62E5F" w14:textId="77777777" w:rsidR="00A23F8C" w:rsidRPr="009C5560" w:rsidRDefault="00A23F8C" w:rsidP="00A71D4B">
            <w:pPr>
              <w:cnfStyle w:val="000000000000" w:firstRow="0" w:lastRow="0" w:firstColumn="0" w:lastColumn="0" w:oddVBand="0" w:evenVBand="0" w:oddHBand="0" w:evenHBand="0" w:firstRowFirstColumn="0" w:firstRowLastColumn="0" w:lastRowFirstColumn="0" w:lastRowLastColumn="0"/>
              <w:rPr>
                <w:b/>
                <w:bCs/>
              </w:rPr>
            </w:pPr>
            <w:r w:rsidRPr="009C5560">
              <w:t>4</w:t>
            </w:r>
          </w:p>
        </w:tc>
        <w:tc>
          <w:tcPr>
            <w:tcW w:w="1224" w:type="dxa"/>
            <w:vMerge/>
          </w:tcPr>
          <w:p w14:paraId="36BDEB2F" w14:textId="77777777" w:rsidR="00A23F8C" w:rsidRPr="009C5560" w:rsidRDefault="00A23F8C" w:rsidP="00A71D4B">
            <w:pPr>
              <w:cnfStyle w:val="000000000000" w:firstRow="0" w:lastRow="0" w:firstColumn="0" w:lastColumn="0" w:oddVBand="0" w:evenVBand="0" w:oddHBand="0" w:evenHBand="0" w:firstRowFirstColumn="0" w:firstRowLastColumn="0" w:lastRowFirstColumn="0" w:lastRowLastColumn="0"/>
            </w:pPr>
          </w:p>
        </w:tc>
        <w:tc>
          <w:tcPr>
            <w:tcW w:w="1197" w:type="dxa"/>
          </w:tcPr>
          <w:p w14:paraId="2EF44530" w14:textId="7E002C4D" w:rsidR="00A23F8C" w:rsidRDefault="00A23F8C" w:rsidP="00A71D4B">
            <w:pPr>
              <w:cnfStyle w:val="000000000000" w:firstRow="0" w:lastRow="0" w:firstColumn="0" w:lastColumn="0" w:oddVBand="0" w:evenVBand="0" w:oddHBand="0" w:evenHBand="0" w:firstRowFirstColumn="0" w:firstRowLastColumn="0" w:lastRowFirstColumn="0" w:lastRowLastColumn="0"/>
            </w:pPr>
            <w:r>
              <w:t>1.037</w:t>
            </w:r>
          </w:p>
        </w:tc>
        <w:tc>
          <w:tcPr>
            <w:tcW w:w="1166" w:type="dxa"/>
            <w:shd w:val="clear" w:color="auto" w:fill="auto"/>
          </w:tcPr>
          <w:p w14:paraId="6C0F177B" w14:textId="1E81F9E1" w:rsidR="00A23F8C" w:rsidRDefault="00BB7633" w:rsidP="00A71D4B">
            <w:pPr>
              <w:cnfStyle w:val="000000000000" w:firstRow="0" w:lastRow="0" w:firstColumn="0" w:lastColumn="0" w:oddVBand="0" w:evenVBand="0" w:oddHBand="0" w:evenHBand="0" w:firstRowFirstColumn="0" w:firstRowLastColumn="0" w:lastRowFirstColumn="0" w:lastRowLastColumn="0"/>
            </w:pPr>
            <w:r>
              <w:t>1.032</w:t>
            </w:r>
          </w:p>
        </w:tc>
        <w:tc>
          <w:tcPr>
            <w:tcW w:w="1276" w:type="dxa"/>
            <w:shd w:val="clear" w:color="auto" w:fill="auto"/>
          </w:tcPr>
          <w:p w14:paraId="1A04A9BF" w14:textId="130BD73D" w:rsidR="00A23F8C" w:rsidRPr="00C005C5" w:rsidRDefault="00C005C5" w:rsidP="00A71D4B">
            <w:pPr>
              <w:cnfStyle w:val="000000000000" w:firstRow="0" w:lastRow="0" w:firstColumn="0" w:lastColumn="0" w:oddVBand="0" w:evenVBand="0" w:oddHBand="0" w:evenHBand="0" w:firstRowFirstColumn="0" w:firstRowLastColumn="0" w:lastRowFirstColumn="0" w:lastRowLastColumn="0"/>
            </w:pPr>
            <w:r w:rsidRPr="00C005C5">
              <w:t>1.027</w:t>
            </w:r>
          </w:p>
        </w:tc>
        <w:tc>
          <w:tcPr>
            <w:tcW w:w="1143" w:type="dxa"/>
            <w:shd w:val="clear" w:color="auto" w:fill="auto"/>
          </w:tcPr>
          <w:p w14:paraId="3FF0B2C5" w14:textId="777C847D" w:rsidR="00A23F8C" w:rsidRDefault="001728BE" w:rsidP="00A71D4B">
            <w:pPr>
              <w:cnfStyle w:val="000000000000" w:firstRow="0" w:lastRow="0" w:firstColumn="0" w:lastColumn="0" w:oddVBand="0" w:evenVBand="0" w:oddHBand="0" w:evenHBand="0" w:firstRowFirstColumn="0" w:firstRowLastColumn="0" w:lastRowFirstColumn="0" w:lastRowLastColumn="0"/>
            </w:pPr>
            <w:r>
              <w:t>1.025</w:t>
            </w:r>
          </w:p>
        </w:tc>
      </w:tr>
      <w:tr w:rsidR="00A23F8C" w14:paraId="4EB00342" w14:textId="77777777" w:rsidTr="00E722B2">
        <w:tc>
          <w:tcPr>
            <w:cnfStyle w:val="001000000000" w:firstRow="0" w:lastRow="0" w:firstColumn="1" w:lastColumn="0" w:oddVBand="0" w:evenVBand="0" w:oddHBand="0" w:evenHBand="0" w:firstRowFirstColumn="0" w:firstRowLastColumn="0" w:lastRowFirstColumn="0" w:lastRowLastColumn="0"/>
            <w:tcW w:w="1039" w:type="dxa"/>
            <w:vMerge/>
          </w:tcPr>
          <w:p w14:paraId="75C1F1D3" w14:textId="77777777" w:rsidR="00A23F8C" w:rsidRPr="009C5560" w:rsidRDefault="00A23F8C" w:rsidP="00A71D4B"/>
        </w:tc>
        <w:tc>
          <w:tcPr>
            <w:tcW w:w="1039" w:type="dxa"/>
          </w:tcPr>
          <w:p w14:paraId="2C672D21" w14:textId="77777777" w:rsidR="00A23F8C" w:rsidRPr="009C5560" w:rsidRDefault="00A23F8C" w:rsidP="00A71D4B">
            <w:pPr>
              <w:cnfStyle w:val="000000000000" w:firstRow="0" w:lastRow="0" w:firstColumn="0" w:lastColumn="0" w:oddVBand="0" w:evenVBand="0" w:oddHBand="0" w:evenHBand="0" w:firstRowFirstColumn="0" w:firstRowLastColumn="0" w:lastRowFirstColumn="0" w:lastRowLastColumn="0"/>
              <w:rPr>
                <w:b/>
                <w:bCs/>
              </w:rPr>
            </w:pPr>
            <w:r w:rsidRPr="009C5560">
              <w:t>5</w:t>
            </w:r>
          </w:p>
        </w:tc>
        <w:tc>
          <w:tcPr>
            <w:tcW w:w="1224" w:type="dxa"/>
            <w:vMerge/>
          </w:tcPr>
          <w:p w14:paraId="0D3B2009" w14:textId="77777777" w:rsidR="00A23F8C" w:rsidRPr="009C5560" w:rsidRDefault="00A23F8C" w:rsidP="00A71D4B">
            <w:pPr>
              <w:cnfStyle w:val="000000000000" w:firstRow="0" w:lastRow="0" w:firstColumn="0" w:lastColumn="0" w:oddVBand="0" w:evenVBand="0" w:oddHBand="0" w:evenHBand="0" w:firstRowFirstColumn="0" w:firstRowLastColumn="0" w:lastRowFirstColumn="0" w:lastRowLastColumn="0"/>
            </w:pPr>
          </w:p>
        </w:tc>
        <w:tc>
          <w:tcPr>
            <w:tcW w:w="1197" w:type="dxa"/>
          </w:tcPr>
          <w:p w14:paraId="3048B2F7" w14:textId="3B94CB59" w:rsidR="00A23F8C" w:rsidRDefault="00A23F8C" w:rsidP="00A71D4B">
            <w:pPr>
              <w:cnfStyle w:val="000000000000" w:firstRow="0" w:lastRow="0" w:firstColumn="0" w:lastColumn="0" w:oddVBand="0" w:evenVBand="0" w:oddHBand="0" w:evenHBand="0" w:firstRowFirstColumn="0" w:firstRowLastColumn="0" w:lastRowFirstColumn="0" w:lastRowLastColumn="0"/>
            </w:pPr>
            <w:r>
              <w:t>1.028</w:t>
            </w:r>
          </w:p>
        </w:tc>
        <w:tc>
          <w:tcPr>
            <w:tcW w:w="1166" w:type="dxa"/>
            <w:shd w:val="clear" w:color="auto" w:fill="auto"/>
          </w:tcPr>
          <w:p w14:paraId="70068252" w14:textId="0744FB91" w:rsidR="00A23F8C" w:rsidRDefault="00BB7633" w:rsidP="00A71D4B">
            <w:pPr>
              <w:cnfStyle w:val="000000000000" w:firstRow="0" w:lastRow="0" w:firstColumn="0" w:lastColumn="0" w:oddVBand="0" w:evenVBand="0" w:oddHBand="0" w:evenHBand="0" w:firstRowFirstColumn="0" w:firstRowLastColumn="0" w:lastRowFirstColumn="0" w:lastRowLastColumn="0"/>
            </w:pPr>
            <w:r>
              <w:t>1.020</w:t>
            </w:r>
          </w:p>
        </w:tc>
        <w:tc>
          <w:tcPr>
            <w:tcW w:w="1276" w:type="dxa"/>
            <w:shd w:val="clear" w:color="auto" w:fill="auto"/>
          </w:tcPr>
          <w:p w14:paraId="44C286C4" w14:textId="61AAF583" w:rsidR="00A23F8C" w:rsidRPr="00C005C5" w:rsidRDefault="00C005C5" w:rsidP="00A71D4B">
            <w:pPr>
              <w:cnfStyle w:val="000000000000" w:firstRow="0" w:lastRow="0" w:firstColumn="0" w:lastColumn="0" w:oddVBand="0" w:evenVBand="0" w:oddHBand="0" w:evenHBand="0" w:firstRowFirstColumn="0" w:firstRowLastColumn="0" w:lastRowFirstColumn="0" w:lastRowLastColumn="0"/>
            </w:pPr>
            <w:r w:rsidRPr="00C005C5">
              <w:t>1.022</w:t>
            </w:r>
          </w:p>
        </w:tc>
        <w:tc>
          <w:tcPr>
            <w:tcW w:w="1143" w:type="dxa"/>
            <w:shd w:val="clear" w:color="auto" w:fill="auto"/>
          </w:tcPr>
          <w:p w14:paraId="75B8D428" w14:textId="19F66DA1" w:rsidR="00A23F8C" w:rsidRDefault="001728BE" w:rsidP="00A71D4B">
            <w:pPr>
              <w:cnfStyle w:val="000000000000" w:firstRow="0" w:lastRow="0" w:firstColumn="0" w:lastColumn="0" w:oddVBand="0" w:evenVBand="0" w:oddHBand="0" w:evenHBand="0" w:firstRowFirstColumn="0" w:firstRowLastColumn="0" w:lastRowFirstColumn="0" w:lastRowLastColumn="0"/>
            </w:pPr>
            <w:r>
              <w:t>1.017</w:t>
            </w:r>
          </w:p>
        </w:tc>
      </w:tr>
      <w:tr w:rsidR="00A23F8C" w14:paraId="6510BF16" w14:textId="77777777" w:rsidTr="00E722B2">
        <w:trPr>
          <w:trHeight w:val="113"/>
        </w:trPr>
        <w:tc>
          <w:tcPr>
            <w:cnfStyle w:val="001000000000" w:firstRow="0" w:lastRow="0" w:firstColumn="1" w:lastColumn="0" w:oddVBand="0" w:evenVBand="0" w:oddHBand="0" w:evenHBand="0" w:firstRowFirstColumn="0" w:firstRowLastColumn="0" w:lastRowFirstColumn="0" w:lastRowLastColumn="0"/>
            <w:tcW w:w="1039" w:type="dxa"/>
          </w:tcPr>
          <w:p w14:paraId="5179D736" w14:textId="77777777" w:rsidR="00A23F8C" w:rsidRPr="009C5560" w:rsidRDefault="00A23F8C" w:rsidP="00A71D4B"/>
        </w:tc>
        <w:tc>
          <w:tcPr>
            <w:tcW w:w="1039" w:type="dxa"/>
          </w:tcPr>
          <w:p w14:paraId="4A422375" w14:textId="77777777" w:rsidR="00A23F8C" w:rsidRPr="009C5560" w:rsidRDefault="00A23F8C" w:rsidP="00A71D4B">
            <w:pPr>
              <w:cnfStyle w:val="000000000000" w:firstRow="0" w:lastRow="0" w:firstColumn="0" w:lastColumn="0" w:oddVBand="0" w:evenVBand="0" w:oddHBand="0" w:evenHBand="0" w:firstRowFirstColumn="0" w:firstRowLastColumn="0" w:lastRowFirstColumn="0" w:lastRowLastColumn="0"/>
            </w:pPr>
          </w:p>
        </w:tc>
        <w:tc>
          <w:tcPr>
            <w:tcW w:w="1224" w:type="dxa"/>
          </w:tcPr>
          <w:p w14:paraId="66572E78" w14:textId="77777777" w:rsidR="00A23F8C" w:rsidRPr="009C5560" w:rsidRDefault="00A23F8C" w:rsidP="00A71D4B">
            <w:pPr>
              <w:cnfStyle w:val="000000000000" w:firstRow="0" w:lastRow="0" w:firstColumn="0" w:lastColumn="0" w:oddVBand="0" w:evenVBand="0" w:oddHBand="0" w:evenHBand="0" w:firstRowFirstColumn="0" w:firstRowLastColumn="0" w:lastRowFirstColumn="0" w:lastRowLastColumn="0"/>
            </w:pPr>
          </w:p>
        </w:tc>
        <w:tc>
          <w:tcPr>
            <w:tcW w:w="1197" w:type="dxa"/>
          </w:tcPr>
          <w:p w14:paraId="399EB22C" w14:textId="77777777" w:rsidR="00A23F8C" w:rsidRDefault="00A23F8C" w:rsidP="00A71D4B">
            <w:pPr>
              <w:cnfStyle w:val="000000000000" w:firstRow="0" w:lastRow="0" w:firstColumn="0" w:lastColumn="0" w:oddVBand="0" w:evenVBand="0" w:oddHBand="0" w:evenHBand="0" w:firstRowFirstColumn="0" w:firstRowLastColumn="0" w:lastRowFirstColumn="0" w:lastRowLastColumn="0"/>
            </w:pPr>
          </w:p>
        </w:tc>
        <w:tc>
          <w:tcPr>
            <w:tcW w:w="1166" w:type="dxa"/>
            <w:shd w:val="clear" w:color="auto" w:fill="auto"/>
          </w:tcPr>
          <w:p w14:paraId="18261023" w14:textId="77777777" w:rsidR="00A23F8C" w:rsidRDefault="00A23F8C" w:rsidP="00A71D4B">
            <w:pPr>
              <w:cnfStyle w:val="000000000000" w:firstRow="0" w:lastRow="0" w:firstColumn="0" w:lastColumn="0" w:oddVBand="0" w:evenVBand="0" w:oddHBand="0" w:evenHBand="0" w:firstRowFirstColumn="0" w:firstRowLastColumn="0" w:lastRowFirstColumn="0" w:lastRowLastColumn="0"/>
            </w:pPr>
          </w:p>
        </w:tc>
        <w:tc>
          <w:tcPr>
            <w:tcW w:w="1276" w:type="dxa"/>
            <w:shd w:val="clear" w:color="auto" w:fill="auto"/>
          </w:tcPr>
          <w:p w14:paraId="0745D381" w14:textId="77777777" w:rsidR="00A23F8C" w:rsidRPr="00C005C5" w:rsidRDefault="00A23F8C" w:rsidP="00A71D4B">
            <w:pPr>
              <w:cnfStyle w:val="000000000000" w:firstRow="0" w:lastRow="0" w:firstColumn="0" w:lastColumn="0" w:oddVBand="0" w:evenVBand="0" w:oddHBand="0" w:evenHBand="0" w:firstRowFirstColumn="0" w:firstRowLastColumn="0" w:lastRowFirstColumn="0" w:lastRowLastColumn="0"/>
            </w:pPr>
          </w:p>
        </w:tc>
        <w:tc>
          <w:tcPr>
            <w:tcW w:w="1143" w:type="dxa"/>
            <w:shd w:val="clear" w:color="auto" w:fill="auto"/>
          </w:tcPr>
          <w:p w14:paraId="1CCFA59A" w14:textId="77777777" w:rsidR="00A23F8C" w:rsidRDefault="00A23F8C" w:rsidP="00A71D4B">
            <w:pPr>
              <w:cnfStyle w:val="000000000000" w:firstRow="0" w:lastRow="0" w:firstColumn="0" w:lastColumn="0" w:oddVBand="0" w:evenVBand="0" w:oddHBand="0" w:evenHBand="0" w:firstRowFirstColumn="0" w:firstRowLastColumn="0" w:lastRowFirstColumn="0" w:lastRowLastColumn="0"/>
            </w:pPr>
          </w:p>
        </w:tc>
      </w:tr>
      <w:tr w:rsidR="00A23F8C" w14:paraId="35D697B9" w14:textId="77777777" w:rsidTr="00E722B2">
        <w:tc>
          <w:tcPr>
            <w:cnfStyle w:val="001000000000" w:firstRow="0" w:lastRow="0" w:firstColumn="1" w:lastColumn="0" w:oddVBand="0" w:evenVBand="0" w:oddHBand="0" w:evenHBand="0" w:firstRowFirstColumn="0" w:firstRowLastColumn="0" w:lastRowFirstColumn="0" w:lastRowLastColumn="0"/>
            <w:tcW w:w="1039" w:type="dxa"/>
            <w:vMerge w:val="restart"/>
          </w:tcPr>
          <w:p w14:paraId="132BE5F1" w14:textId="2DF9BC15" w:rsidR="00A23F8C" w:rsidRPr="00A06319" w:rsidRDefault="00A23F8C" w:rsidP="00A71D4B">
            <w:r>
              <w:rPr>
                <w:b w:val="0"/>
                <w:bCs w:val="0"/>
              </w:rPr>
              <w:t>Power law</w:t>
            </w:r>
          </w:p>
        </w:tc>
        <w:tc>
          <w:tcPr>
            <w:tcW w:w="1039" w:type="dxa"/>
          </w:tcPr>
          <w:p w14:paraId="162117C2" w14:textId="77777777" w:rsidR="00A23F8C" w:rsidRPr="009C5560" w:rsidRDefault="00A23F8C" w:rsidP="00A71D4B">
            <w:pPr>
              <w:cnfStyle w:val="000000000000" w:firstRow="0" w:lastRow="0" w:firstColumn="0" w:lastColumn="0" w:oddVBand="0" w:evenVBand="0" w:oddHBand="0" w:evenHBand="0" w:firstRowFirstColumn="0" w:firstRowLastColumn="0" w:lastRowFirstColumn="0" w:lastRowLastColumn="0"/>
              <w:rPr>
                <w:b/>
                <w:bCs/>
              </w:rPr>
            </w:pPr>
            <w:r w:rsidRPr="009C5560">
              <w:t>1</w:t>
            </w:r>
          </w:p>
        </w:tc>
        <w:tc>
          <w:tcPr>
            <w:tcW w:w="1224" w:type="dxa"/>
            <w:vMerge w:val="restart"/>
          </w:tcPr>
          <w:p w14:paraId="0E9932B7" w14:textId="36A6F7BA" w:rsidR="00A23F8C" w:rsidRPr="00E722B2" w:rsidRDefault="00A23F8C" w:rsidP="00A71D4B">
            <w:pPr>
              <w:cnfStyle w:val="000000000000" w:firstRow="0" w:lastRow="0" w:firstColumn="0" w:lastColumn="0" w:oddVBand="0" w:evenVBand="0" w:oddHBand="0" w:evenHBand="0" w:firstRowFirstColumn="0" w:firstRowLastColumn="0" w:lastRowFirstColumn="0" w:lastRowLastColumn="0"/>
            </w:pPr>
            <w:r>
              <w:t>0.525f</w:t>
            </w:r>
            <w:r w:rsidR="00E722B2">
              <w:rPr>
                <w:vertAlign w:val="subscript"/>
              </w:rPr>
              <w:t>pb</w:t>
            </w:r>
          </w:p>
        </w:tc>
        <w:tc>
          <w:tcPr>
            <w:tcW w:w="1197" w:type="dxa"/>
          </w:tcPr>
          <w:p w14:paraId="263B43AA" w14:textId="17A4195D" w:rsidR="00A23F8C" w:rsidRDefault="005642B8" w:rsidP="00A71D4B">
            <w:pPr>
              <w:cnfStyle w:val="000000000000" w:firstRow="0" w:lastRow="0" w:firstColumn="0" w:lastColumn="0" w:oddVBand="0" w:evenVBand="0" w:oddHBand="0" w:evenHBand="0" w:firstRowFirstColumn="0" w:firstRowLastColumn="0" w:lastRowFirstColumn="0" w:lastRowLastColumn="0"/>
            </w:pPr>
            <w:r>
              <w:t>1.029</w:t>
            </w:r>
          </w:p>
        </w:tc>
        <w:tc>
          <w:tcPr>
            <w:tcW w:w="1166" w:type="dxa"/>
            <w:shd w:val="clear" w:color="auto" w:fill="auto"/>
          </w:tcPr>
          <w:p w14:paraId="4A9F988A" w14:textId="03852E60" w:rsidR="00A23F8C" w:rsidRDefault="00B961A5" w:rsidP="00A71D4B">
            <w:pPr>
              <w:cnfStyle w:val="000000000000" w:firstRow="0" w:lastRow="0" w:firstColumn="0" w:lastColumn="0" w:oddVBand="0" w:evenVBand="0" w:oddHBand="0" w:evenHBand="0" w:firstRowFirstColumn="0" w:firstRowLastColumn="0" w:lastRowFirstColumn="0" w:lastRowLastColumn="0"/>
            </w:pPr>
            <w:r>
              <w:t>1.028</w:t>
            </w:r>
          </w:p>
        </w:tc>
        <w:tc>
          <w:tcPr>
            <w:tcW w:w="1276" w:type="dxa"/>
            <w:shd w:val="clear" w:color="auto" w:fill="auto"/>
          </w:tcPr>
          <w:p w14:paraId="67ABC06B" w14:textId="567F50A2" w:rsidR="00A23F8C" w:rsidRPr="00C005C5" w:rsidRDefault="00305CA1" w:rsidP="00A71D4B">
            <w:pPr>
              <w:cnfStyle w:val="000000000000" w:firstRow="0" w:lastRow="0" w:firstColumn="0" w:lastColumn="0" w:oddVBand="0" w:evenVBand="0" w:oddHBand="0" w:evenHBand="0" w:firstRowFirstColumn="0" w:firstRowLastColumn="0" w:lastRowFirstColumn="0" w:lastRowLastColumn="0"/>
            </w:pPr>
            <w:r w:rsidRPr="00C005C5">
              <w:t>1.031</w:t>
            </w:r>
          </w:p>
        </w:tc>
        <w:tc>
          <w:tcPr>
            <w:tcW w:w="1143" w:type="dxa"/>
            <w:shd w:val="clear" w:color="auto" w:fill="auto"/>
          </w:tcPr>
          <w:p w14:paraId="4301C45A" w14:textId="6DCDCD2F" w:rsidR="00A23F8C" w:rsidRDefault="001728BE" w:rsidP="00A71D4B">
            <w:pPr>
              <w:cnfStyle w:val="000000000000" w:firstRow="0" w:lastRow="0" w:firstColumn="0" w:lastColumn="0" w:oddVBand="0" w:evenVBand="0" w:oddHBand="0" w:evenHBand="0" w:firstRowFirstColumn="0" w:firstRowLastColumn="0" w:lastRowFirstColumn="0" w:lastRowLastColumn="0"/>
            </w:pPr>
            <w:r>
              <w:t>1.030</w:t>
            </w:r>
          </w:p>
        </w:tc>
      </w:tr>
      <w:tr w:rsidR="00A23F8C" w14:paraId="4F5D58E0" w14:textId="77777777" w:rsidTr="00E722B2">
        <w:tc>
          <w:tcPr>
            <w:cnfStyle w:val="001000000000" w:firstRow="0" w:lastRow="0" w:firstColumn="1" w:lastColumn="0" w:oddVBand="0" w:evenVBand="0" w:oddHBand="0" w:evenHBand="0" w:firstRowFirstColumn="0" w:firstRowLastColumn="0" w:lastRowFirstColumn="0" w:lastRowLastColumn="0"/>
            <w:tcW w:w="1039" w:type="dxa"/>
            <w:vMerge/>
          </w:tcPr>
          <w:p w14:paraId="048764AF" w14:textId="77777777" w:rsidR="00A23F8C" w:rsidRPr="009C5560" w:rsidRDefault="00A23F8C" w:rsidP="00A71D4B"/>
        </w:tc>
        <w:tc>
          <w:tcPr>
            <w:tcW w:w="1039" w:type="dxa"/>
          </w:tcPr>
          <w:p w14:paraId="592E4432" w14:textId="77777777" w:rsidR="00A23F8C" w:rsidRPr="009C5560" w:rsidRDefault="00A23F8C" w:rsidP="00A71D4B">
            <w:pPr>
              <w:cnfStyle w:val="000000000000" w:firstRow="0" w:lastRow="0" w:firstColumn="0" w:lastColumn="0" w:oddVBand="0" w:evenVBand="0" w:oddHBand="0" w:evenHBand="0" w:firstRowFirstColumn="0" w:firstRowLastColumn="0" w:lastRowFirstColumn="0" w:lastRowLastColumn="0"/>
              <w:rPr>
                <w:b/>
                <w:bCs/>
              </w:rPr>
            </w:pPr>
            <w:r w:rsidRPr="009C5560">
              <w:t>2</w:t>
            </w:r>
          </w:p>
        </w:tc>
        <w:tc>
          <w:tcPr>
            <w:tcW w:w="1224" w:type="dxa"/>
            <w:vMerge/>
          </w:tcPr>
          <w:p w14:paraId="5EFB1BF6" w14:textId="77777777" w:rsidR="00A23F8C" w:rsidRPr="009C5560" w:rsidRDefault="00A23F8C" w:rsidP="00A71D4B">
            <w:pPr>
              <w:cnfStyle w:val="000000000000" w:firstRow="0" w:lastRow="0" w:firstColumn="0" w:lastColumn="0" w:oddVBand="0" w:evenVBand="0" w:oddHBand="0" w:evenHBand="0" w:firstRowFirstColumn="0" w:firstRowLastColumn="0" w:lastRowFirstColumn="0" w:lastRowLastColumn="0"/>
            </w:pPr>
          </w:p>
        </w:tc>
        <w:tc>
          <w:tcPr>
            <w:tcW w:w="1197" w:type="dxa"/>
          </w:tcPr>
          <w:p w14:paraId="626C987D" w14:textId="2749DB08" w:rsidR="00A23F8C" w:rsidRDefault="005642B8" w:rsidP="00A71D4B">
            <w:pPr>
              <w:cnfStyle w:val="000000000000" w:firstRow="0" w:lastRow="0" w:firstColumn="0" w:lastColumn="0" w:oddVBand="0" w:evenVBand="0" w:oddHBand="0" w:evenHBand="0" w:firstRowFirstColumn="0" w:firstRowLastColumn="0" w:lastRowFirstColumn="0" w:lastRowLastColumn="0"/>
            </w:pPr>
            <w:r>
              <w:t>1.024</w:t>
            </w:r>
          </w:p>
        </w:tc>
        <w:tc>
          <w:tcPr>
            <w:tcW w:w="1166" w:type="dxa"/>
            <w:shd w:val="clear" w:color="auto" w:fill="auto"/>
          </w:tcPr>
          <w:p w14:paraId="7B22D15E" w14:textId="42EBFBB6" w:rsidR="00A23F8C" w:rsidRDefault="00B961A5" w:rsidP="00A71D4B">
            <w:pPr>
              <w:cnfStyle w:val="000000000000" w:firstRow="0" w:lastRow="0" w:firstColumn="0" w:lastColumn="0" w:oddVBand="0" w:evenVBand="0" w:oddHBand="0" w:evenHBand="0" w:firstRowFirstColumn="0" w:firstRowLastColumn="0" w:lastRowFirstColumn="0" w:lastRowLastColumn="0"/>
            </w:pPr>
            <w:r>
              <w:t>1.021</w:t>
            </w:r>
          </w:p>
        </w:tc>
        <w:tc>
          <w:tcPr>
            <w:tcW w:w="1276" w:type="dxa"/>
            <w:shd w:val="clear" w:color="auto" w:fill="auto"/>
          </w:tcPr>
          <w:p w14:paraId="01C6FAD0" w14:textId="15B71ECF" w:rsidR="00A23F8C" w:rsidRPr="00C005C5" w:rsidRDefault="00305CA1" w:rsidP="00A71D4B">
            <w:pPr>
              <w:cnfStyle w:val="000000000000" w:firstRow="0" w:lastRow="0" w:firstColumn="0" w:lastColumn="0" w:oddVBand="0" w:evenVBand="0" w:oddHBand="0" w:evenHBand="0" w:firstRowFirstColumn="0" w:firstRowLastColumn="0" w:lastRowFirstColumn="0" w:lastRowLastColumn="0"/>
            </w:pPr>
            <w:r w:rsidRPr="00C005C5">
              <w:t>1.026</w:t>
            </w:r>
          </w:p>
        </w:tc>
        <w:tc>
          <w:tcPr>
            <w:tcW w:w="1143" w:type="dxa"/>
            <w:shd w:val="clear" w:color="auto" w:fill="auto"/>
          </w:tcPr>
          <w:p w14:paraId="4990B42F" w14:textId="2F0CDA24" w:rsidR="00A23F8C" w:rsidRDefault="001728BE" w:rsidP="00A71D4B">
            <w:pPr>
              <w:cnfStyle w:val="000000000000" w:firstRow="0" w:lastRow="0" w:firstColumn="0" w:lastColumn="0" w:oddVBand="0" w:evenVBand="0" w:oddHBand="0" w:evenHBand="0" w:firstRowFirstColumn="0" w:firstRowLastColumn="0" w:lastRowFirstColumn="0" w:lastRowLastColumn="0"/>
            </w:pPr>
            <w:r>
              <w:t>1.024</w:t>
            </w:r>
          </w:p>
        </w:tc>
      </w:tr>
      <w:tr w:rsidR="00A23F8C" w14:paraId="6239812A" w14:textId="77777777" w:rsidTr="00E722B2">
        <w:tc>
          <w:tcPr>
            <w:cnfStyle w:val="001000000000" w:firstRow="0" w:lastRow="0" w:firstColumn="1" w:lastColumn="0" w:oddVBand="0" w:evenVBand="0" w:oddHBand="0" w:evenHBand="0" w:firstRowFirstColumn="0" w:firstRowLastColumn="0" w:lastRowFirstColumn="0" w:lastRowLastColumn="0"/>
            <w:tcW w:w="1039" w:type="dxa"/>
            <w:vMerge/>
          </w:tcPr>
          <w:p w14:paraId="4B276623" w14:textId="77777777" w:rsidR="00A23F8C" w:rsidRPr="009C5560" w:rsidRDefault="00A23F8C" w:rsidP="00A71D4B"/>
        </w:tc>
        <w:tc>
          <w:tcPr>
            <w:tcW w:w="1039" w:type="dxa"/>
          </w:tcPr>
          <w:p w14:paraId="4186219C" w14:textId="77777777" w:rsidR="00A23F8C" w:rsidRPr="009C5560" w:rsidRDefault="00A23F8C" w:rsidP="00A71D4B">
            <w:pPr>
              <w:cnfStyle w:val="000000000000" w:firstRow="0" w:lastRow="0" w:firstColumn="0" w:lastColumn="0" w:oddVBand="0" w:evenVBand="0" w:oddHBand="0" w:evenHBand="0" w:firstRowFirstColumn="0" w:firstRowLastColumn="0" w:lastRowFirstColumn="0" w:lastRowLastColumn="0"/>
              <w:rPr>
                <w:b/>
                <w:bCs/>
              </w:rPr>
            </w:pPr>
            <w:r w:rsidRPr="009C5560">
              <w:t>3</w:t>
            </w:r>
          </w:p>
        </w:tc>
        <w:tc>
          <w:tcPr>
            <w:tcW w:w="1224" w:type="dxa"/>
            <w:vMerge/>
          </w:tcPr>
          <w:p w14:paraId="51C42FCB" w14:textId="77777777" w:rsidR="00A23F8C" w:rsidRPr="009C5560" w:rsidRDefault="00A23F8C" w:rsidP="00A71D4B">
            <w:pPr>
              <w:cnfStyle w:val="000000000000" w:firstRow="0" w:lastRow="0" w:firstColumn="0" w:lastColumn="0" w:oddVBand="0" w:evenVBand="0" w:oddHBand="0" w:evenHBand="0" w:firstRowFirstColumn="0" w:firstRowLastColumn="0" w:lastRowFirstColumn="0" w:lastRowLastColumn="0"/>
            </w:pPr>
          </w:p>
        </w:tc>
        <w:tc>
          <w:tcPr>
            <w:tcW w:w="1197" w:type="dxa"/>
          </w:tcPr>
          <w:p w14:paraId="6E6A5B94" w14:textId="465E48EA" w:rsidR="00A23F8C" w:rsidRDefault="005642B8" w:rsidP="00A71D4B">
            <w:pPr>
              <w:cnfStyle w:val="000000000000" w:firstRow="0" w:lastRow="0" w:firstColumn="0" w:lastColumn="0" w:oddVBand="0" w:evenVBand="0" w:oddHBand="0" w:evenHBand="0" w:firstRowFirstColumn="0" w:firstRowLastColumn="0" w:lastRowFirstColumn="0" w:lastRowLastColumn="0"/>
            </w:pPr>
            <w:r>
              <w:t>1.012</w:t>
            </w:r>
          </w:p>
        </w:tc>
        <w:tc>
          <w:tcPr>
            <w:tcW w:w="1166" w:type="dxa"/>
            <w:shd w:val="clear" w:color="auto" w:fill="auto"/>
          </w:tcPr>
          <w:p w14:paraId="01483EFF" w14:textId="01C25CAE" w:rsidR="00A23F8C" w:rsidRDefault="00B961A5" w:rsidP="00A71D4B">
            <w:pPr>
              <w:cnfStyle w:val="000000000000" w:firstRow="0" w:lastRow="0" w:firstColumn="0" w:lastColumn="0" w:oddVBand="0" w:evenVBand="0" w:oddHBand="0" w:evenHBand="0" w:firstRowFirstColumn="0" w:firstRowLastColumn="0" w:lastRowFirstColumn="0" w:lastRowLastColumn="0"/>
            </w:pPr>
            <w:r>
              <w:t>1.008</w:t>
            </w:r>
          </w:p>
        </w:tc>
        <w:tc>
          <w:tcPr>
            <w:tcW w:w="1276" w:type="dxa"/>
            <w:shd w:val="clear" w:color="auto" w:fill="auto"/>
          </w:tcPr>
          <w:p w14:paraId="4BA5646C" w14:textId="7BE9BE20" w:rsidR="00A23F8C" w:rsidRPr="00C005C5" w:rsidRDefault="00305CA1" w:rsidP="00A71D4B">
            <w:pPr>
              <w:cnfStyle w:val="000000000000" w:firstRow="0" w:lastRow="0" w:firstColumn="0" w:lastColumn="0" w:oddVBand="0" w:evenVBand="0" w:oddHBand="0" w:evenHBand="0" w:firstRowFirstColumn="0" w:firstRowLastColumn="0" w:lastRowFirstColumn="0" w:lastRowLastColumn="0"/>
            </w:pPr>
            <w:r w:rsidRPr="00C005C5">
              <w:t>1.015</w:t>
            </w:r>
          </w:p>
        </w:tc>
        <w:tc>
          <w:tcPr>
            <w:tcW w:w="1143" w:type="dxa"/>
            <w:shd w:val="clear" w:color="auto" w:fill="auto"/>
          </w:tcPr>
          <w:p w14:paraId="230A6E63" w14:textId="1A75EDAA" w:rsidR="00A23F8C" w:rsidRDefault="001728BE" w:rsidP="00A71D4B">
            <w:pPr>
              <w:cnfStyle w:val="000000000000" w:firstRow="0" w:lastRow="0" w:firstColumn="0" w:lastColumn="0" w:oddVBand="0" w:evenVBand="0" w:oddHBand="0" w:evenHBand="0" w:firstRowFirstColumn="0" w:firstRowLastColumn="0" w:lastRowFirstColumn="0" w:lastRowLastColumn="0"/>
            </w:pPr>
            <w:r>
              <w:t>1.011</w:t>
            </w:r>
          </w:p>
        </w:tc>
      </w:tr>
      <w:tr w:rsidR="00A23F8C" w14:paraId="655CE7D7" w14:textId="77777777" w:rsidTr="00E722B2">
        <w:tc>
          <w:tcPr>
            <w:cnfStyle w:val="001000000000" w:firstRow="0" w:lastRow="0" w:firstColumn="1" w:lastColumn="0" w:oddVBand="0" w:evenVBand="0" w:oddHBand="0" w:evenHBand="0" w:firstRowFirstColumn="0" w:firstRowLastColumn="0" w:lastRowFirstColumn="0" w:lastRowLastColumn="0"/>
            <w:tcW w:w="1039" w:type="dxa"/>
            <w:vMerge/>
          </w:tcPr>
          <w:p w14:paraId="531D00BF" w14:textId="77777777" w:rsidR="00A23F8C" w:rsidRPr="009C5560" w:rsidRDefault="00A23F8C" w:rsidP="00A71D4B"/>
        </w:tc>
        <w:tc>
          <w:tcPr>
            <w:tcW w:w="1039" w:type="dxa"/>
          </w:tcPr>
          <w:p w14:paraId="1AB28D16" w14:textId="77777777" w:rsidR="00A23F8C" w:rsidRPr="009C5560" w:rsidRDefault="00A23F8C" w:rsidP="00A71D4B">
            <w:pPr>
              <w:cnfStyle w:val="000000000000" w:firstRow="0" w:lastRow="0" w:firstColumn="0" w:lastColumn="0" w:oddVBand="0" w:evenVBand="0" w:oddHBand="0" w:evenHBand="0" w:firstRowFirstColumn="0" w:firstRowLastColumn="0" w:lastRowFirstColumn="0" w:lastRowLastColumn="0"/>
              <w:rPr>
                <w:b/>
                <w:bCs/>
              </w:rPr>
            </w:pPr>
            <w:r w:rsidRPr="009C5560">
              <w:t>4</w:t>
            </w:r>
          </w:p>
        </w:tc>
        <w:tc>
          <w:tcPr>
            <w:tcW w:w="1224" w:type="dxa"/>
            <w:vMerge/>
          </w:tcPr>
          <w:p w14:paraId="4EDB3578" w14:textId="77777777" w:rsidR="00A23F8C" w:rsidRPr="009C5560" w:rsidRDefault="00A23F8C" w:rsidP="00A71D4B">
            <w:pPr>
              <w:cnfStyle w:val="000000000000" w:firstRow="0" w:lastRow="0" w:firstColumn="0" w:lastColumn="0" w:oddVBand="0" w:evenVBand="0" w:oddHBand="0" w:evenHBand="0" w:firstRowFirstColumn="0" w:firstRowLastColumn="0" w:lastRowFirstColumn="0" w:lastRowLastColumn="0"/>
            </w:pPr>
          </w:p>
        </w:tc>
        <w:tc>
          <w:tcPr>
            <w:tcW w:w="1197" w:type="dxa"/>
          </w:tcPr>
          <w:p w14:paraId="4A9F2A70" w14:textId="01D9B852" w:rsidR="00A23F8C" w:rsidRDefault="005642B8" w:rsidP="00A71D4B">
            <w:pPr>
              <w:cnfStyle w:val="000000000000" w:firstRow="0" w:lastRow="0" w:firstColumn="0" w:lastColumn="0" w:oddVBand="0" w:evenVBand="0" w:oddHBand="0" w:evenHBand="0" w:firstRowFirstColumn="0" w:firstRowLastColumn="0" w:lastRowFirstColumn="0" w:lastRowLastColumn="0"/>
            </w:pPr>
            <w:r>
              <w:t>1.018</w:t>
            </w:r>
          </w:p>
        </w:tc>
        <w:tc>
          <w:tcPr>
            <w:tcW w:w="1166" w:type="dxa"/>
            <w:shd w:val="clear" w:color="auto" w:fill="auto"/>
          </w:tcPr>
          <w:p w14:paraId="572BEF77" w14:textId="608F7035" w:rsidR="00A23F8C" w:rsidRDefault="00B961A5" w:rsidP="00A71D4B">
            <w:pPr>
              <w:cnfStyle w:val="000000000000" w:firstRow="0" w:lastRow="0" w:firstColumn="0" w:lastColumn="0" w:oddVBand="0" w:evenVBand="0" w:oddHBand="0" w:evenHBand="0" w:firstRowFirstColumn="0" w:firstRowLastColumn="0" w:lastRowFirstColumn="0" w:lastRowLastColumn="0"/>
            </w:pPr>
            <w:r>
              <w:t>1.014</w:t>
            </w:r>
          </w:p>
        </w:tc>
        <w:tc>
          <w:tcPr>
            <w:tcW w:w="1276" w:type="dxa"/>
            <w:shd w:val="clear" w:color="auto" w:fill="auto"/>
          </w:tcPr>
          <w:p w14:paraId="4B8E8DD5" w14:textId="6585B31E" w:rsidR="00A23F8C" w:rsidRPr="00C005C5" w:rsidRDefault="00C005C5" w:rsidP="00A71D4B">
            <w:pPr>
              <w:cnfStyle w:val="000000000000" w:firstRow="0" w:lastRow="0" w:firstColumn="0" w:lastColumn="0" w:oddVBand="0" w:evenVBand="0" w:oddHBand="0" w:evenHBand="0" w:firstRowFirstColumn="0" w:firstRowLastColumn="0" w:lastRowFirstColumn="0" w:lastRowLastColumn="0"/>
            </w:pPr>
            <w:r w:rsidRPr="00C005C5">
              <w:t>1.020</w:t>
            </w:r>
          </w:p>
        </w:tc>
        <w:tc>
          <w:tcPr>
            <w:tcW w:w="1143" w:type="dxa"/>
            <w:shd w:val="clear" w:color="auto" w:fill="auto"/>
          </w:tcPr>
          <w:p w14:paraId="36E409E8" w14:textId="1FAB4521" w:rsidR="00A23F8C" w:rsidRDefault="001728BE" w:rsidP="00A71D4B">
            <w:pPr>
              <w:cnfStyle w:val="000000000000" w:firstRow="0" w:lastRow="0" w:firstColumn="0" w:lastColumn="0" w:oddVBand="0" w:evenVBand="0" w:oddHBand="0" w:evenHBand="0" w:firstRowFirstColumn="0" w:firstRowLastColumn="0" w:lastRowFirstColumn="0" w:lastRowLastColumn="0"/>
            </w:pPr>
            <w:r>
              <w:t>1.017</w:t>
            </w:r>
          </w:p>
        </w:tc>
      </w:tr>
      <w:tr w:rsidR="00A23F8C" w14:paraId="42BB502F" w14:textId="77777777" w:rsidTr="00E722B2">
        <w:tc>
          <w:tcPr>
            <w:cnfStyle w:val="001000000000" w:firstRow="0" w:lastRow="0" w:firstColumn="1" w:lastColumn="0" w:oddVBand="0" w:evenVBand="0" w:oddHBand="0" w:evenHBand="0" w:firstRowFirstColumn="0" w:firstRowLastColumn="0" w:lastRowFirstColumn="0" w:lastRowLastColumn="0"/>
            <w:tcW w:w="1039" w:type="dxa"/>
            <w:vMerge/>
          </w:tcPr>
          <w:p w14:paraId="383705C9" w14:textId="77777777" w:rsidR="00A23F8C" w:rsidRPr="009C5560" w:rsidRDefault="00A23F8C" w:rsidP="00A71D4B"/>
        </w:tc>
        <w:tc>
          <w:tcPr>
            <w:tcW w:w="1039" w:type="dxa"/>
          </w:tcPr>
          <w:p w14:paraId="31E5D254" w14:textId="77777777" w:rsidR="00A23F8C" w:rsidRPr="009C5560" w:rsidRDefault="00A23F8C" w:rsidP="00A71D4B">
            <w:pPr>
              <w:cnfStyle w:val="000000000000" w:firstRow="0" w:lastRow="0" w:firstColumn="0" w:lastColumn="0" w:oddVBand="0" w:evenVBand="0" w:oddHBand="0" w:evenHBand="0" w:firstRowFirstColumn="0" w:firstRowLastColumn="0" w:lastRowFirstColumn="0" w:lastRowLastColumn="0"/>
              <w:rPr>
                <w:b/>
                <w:bCs/>
              </w:rPr>
            </w:pPr>
            <w:r w:rsidRPr="009C5560">
              <w:t>5</w:t>
            </w:r>
          </w:p>
        </w:tc>
        <w:tc>
          <w:tcPr>
            <w:tcW w:w="1224" w:type="dxa"/>
            <w:vMerge/>
          </w:tcPr>
          <w:p w14:paraId="58C29FFB" w14:textId="77777777" w:rsidR="00A23F8C" w:rsidRPr="009C5560" w:rsidRDefault="00A23F8C" w:rsidP="00A71D4B">
            <w:pPr>
              <w:cnfStyle w:val="000000000000" w:firstRow="0" w:lastRow="0" w:firstColumn="0" w:lastColumn="0" w:oddVBand="0" w:evenVBand="0" w:oddHBand="0" w:evenHBand="0" w:firstRowFirstColumn="0" w:firstRowLastColumn="0" w:lastRowFirstColumn="0" w:lastRowLastColumn="0"/>
            </w:pPr>
          </w:p>
        </w:tc>
        <w:tc>
          <w:tcPr>
            <w:tcW w:w="1197" w:type="dxa"/>
          </w:tcPr>
          <w:p w14:paraId="3D803441" w14:textId="3AD991CE" w:rsidR="00A23F8C" w:rsidRDefault="005642B8" w:rsidP="00A71D4B">
            <w:pPr>
              <w:cnfStyle w:val="000000000000" w:firstRow="0" w:lastRow="0" w:firstColumn="0" w:lastColumn="0" w:oddVBand="0" w:evenVBand="0" w:oddHBand="0" w:evenHBand="0" w:firstRowFirstColumn="0" w:firstRowLastColumn="0" w:lastRowFirstColumn="0" w:lastRowLastColumn="0"/>
            </w:pPr>
            <w:r>
              <w:t>1.012</w:t>
            </w:r>
          </w:p>
        </w:tc>
        <w:tc>
          <w:tcPr>
            <w:tcW w:w="1166" w:type="dxa"/>
            <w:shd w:val="clear" w:color="auto" w:fill="auto"/>
          </w:tcPr>
          <w:p w14:paraId="7A6173CE" w14:textId="42EFBBC6" w:rsidR="00A23F8C" w:rsidRDefault="00B961A5" w:rsidP="00A71D4B">
            <w:pPr>
              <w:cnfStyle w:val="000000000000" w:firstRow="0" w:lastRow="0" w:firstColumn="0" w:lastColumn="0" w:oddVBand="0" w:evenVBand="0" w:oddHBand="0" w:evenHBand="0" w:firstRowFirstColumn="0" w:firstRowLastColumn="0" w:lastRowFirstColumn="0" w:lastRowLastColumn="0"/>
            </w:pPr>
            <w:r>
              <w:t>1.008</w:t>
            </w:r>
          </w:p>
        </w:tc>
        <w:tc>
          <w:tcPr>
            <w:tcW w:w="1276" w:type="dxa"/>
            <w:shd w:val="clear" w:color="auto" w:fill="auto"/>
          </w:tcPr>
          <w:p w14:paraId="07A4B002" w14:textId="607BFF4A" w:rsidR="00A23F8C" w:rsidRPr="00C005C5" w:rsidRDefault="00C005C5" w:rsidP="00A71D4B">
            <w:pPr>
              <w:cnfStyle w:val="000000000000" w:firstRow="0" w:lastRow="0" w:firstColumn="0" w:lastColumn="0" w:oddVBand="0" w:evenVBand="0" w:oddHBand="0" w:evenHBand="0" w:firstRowFirstColumn="0" w:firstRowLastColumn="0" w:lastRowFirstColumn="0" w:lastRowLastColumn="0"/>
            </w:pPr>
            <w:r w:rsidRPr="00C005C5">
              <w:t>1.015</w:t>
            </w:r>
          </w:p>
        </w:tc>
        <w:tc>
          <w:tcPr>
            <w:tcW w:w="1143" w:type="dxa"/>
            <w:shd w:val="clear" w:color="auto" w:fill="auto"/>
          </w:tcPr>
          <w:p w14:paraId="5400EE1A" w14:textId="42DAEEA2" w:rsidR="00A23F8C" w:rsidRDefault="001728BE" w:rsidP="00A71D4B">
            <w:pPr>
              <w:cnfStyle w:val="000000000000" w:firstRow="0" w:lastRow="0" w:firstColumn="0" w:lastColumn="0" w:oddVBand="0" w:evenVBand="0" w:oddHBand="0" w:evenHBand="0" w:firstRowFirstColumn="0" w:firstRowLastColumn="0" w:lastRowFirstColumn="0" w:lastRowLastColumn="0"/>
            </w:pPr>
            <w:r>
              <w:t>1.011</w:t>
            </w:r>
          </w:p>
        </w:tc>
      </w:tr>
    </w:tbl>
    <w:p w14:paraId="5AC6E187" w14:textId="57C10462" w:rsidR="001F01F9" w:rsidRDefault="005022CB" w:rsidP="00A23F8C">
      <w:r>
        <w:t>It is clear</w:t>
      </w:r>
      <w:r w:rsidR="00E722B2">
        <w:t xml:space="preserve"> from Table 8</w:t>
      </w:r>
      <w:r>
        <w:t xml:space="preserve"> that the use of the alternative form</w:t>
      </w:r>
      <w:r w:rsidR="001F01F9">
        <w:t xml:space="preserve">s </w:t>
      </w:r>
      <w:r w:rsidR="00E71665">
        <w:t>results</w:t>
      </w:r>
      <w:r w:rsidR="001F01F9">
        <w:t xml:space="preserve"> in greater capacities than those calculated using the curves of Figure 2. However, in general, for deeper and larger sections (represented by Sections 3 to 5 in Table 8), the benefit is less compared to the two shallower sections. This is because the level of maximum strand strain</w:t>
      </w:r>
      <w:r w:rsidR="00E722B2">
        <w:t xml:space="preserve"> at ULS</w:t>
      </w:r>
      <w:r w:rsidR="001F01F9">
        <w:t xml:space="preserve"> is greater for Sections 3 to 5, resulting in smaller differences in the s</w:t>
      </w:r>
      <w:r w:rsidR="00E722B2">
        <w:t>tresses</w:t>
      </w:r>
      <w:r w:rsidR="001F01F9">
        <w:t xml:space="preserve"> corresponding to the different stress-strain curves.</w:t>
      </w:r>
    </w:p>
    <w:p w14:paraId="46A2ED10" w14:textId="3FF42C49" w:rsidR="00CC4124" w:rsidRDefault="00CC4124" w:rsidP="00A23F8C">
      <w:r>
        <w:t xml:space="preserve">For 15.2mm strands, the Ramberg-Osgood formulation gave the greatest capacity (consistent with the comparison between the stress-strain curves in Figure </w:t>
      </w:r>
      <w:r w:rsidR="00E722B2">
        <w:t>6</w:t>
      </w:r>
      <w:r>
        <w:t xml:space="preserve">) while for the 15.7mm strands this was dependant on the level of maximum strain at failure (again consistent with the behaviour shown in Figure </w:t>
      </w:r>
      <w:r w:rsidR="00E722B2">
        <w:t>6</w:t>
      </w:r>
      <w:r>
        <w:t>b).</w:t>
      </w:r>
    </w:p>
    <w:p w14:paraId="7459789D" w14:textId="12F4C0DC" w:rsidR="005022CB" w:rsidRPr="001F01F9" w:rsidRDefault="001F01F9" w:rsidP="00A23F8C">
      <w:r>
        <w:t>Given the relatively small benefit gained by using alternative ‘rounded’ formulations (~2-3% on average</w:t>
      </w:r>
      <w:r w:rsidR="00CC4124">
        <w:t xml:space="preserve"> for the scenarios considered in Table 8</w:t>
      </w:r>
      <w:r>
        <w:t xml:space="preserve">) and the fact that no certainty exists as to the statistics of the ‘shape’ of actual stress-strain curves from test data (as that would require an extensive study of all prestressing steels available in the market), use of the proposed curves in Figure 2 for design is reasonable. However, the potential capacity benefit </w:t>
      </w:r>
      <w:r w:rsidR="00E722B2">
        <w:t>on</w:t>
      </w:r>
      <w:r>
        <w:t xml:space="preserve"> offer does support future testing work to establish a database of stress-strain curves </w:t>
      </w:r>
      <w:r w:rsidR="00CC4124">
        <w:t>to</w:t>
      </w:r>
      <w:r>
        <w:t xml:space="preserve"> develop a ‘rounded’ </w:t>
      </w:r>
      <w:r w:rsidR="00E722B2">
        <w:t xml:space="preserve">design </w:t>
      </w:r>
      <w:r>
        <w:t xml:space="preserve">stress-strain curve representing such test data. A method </w:t>
      </w:r>
      <w:r w:rsidR="00CC4124">
        <w:t>like</w:t>
      </w:r>
      <w:r>
        <w:t xml:space="preserve"> that followed by </w:t>
      </w:r>
      <w:proofErr w:type="spellStart"/>
      <w:r>
        <w:t>Devalapura</w:t>
      </w:r>
      <w:proofErr w:type="spellEnd"/>
      <w:r>
        <w:t xml:space="preserve"> and Tadros</w:t>
      </w:r>
      <w:r w:rsidR="000C4ECC">
        <w:rPr>
          <w:vertAlign w:val="superscript"/>
        </w:rPr>
        <w:t>5</w:t>
      </w:r>
      <w:r>
        <w:t xml:space="preserve"> in developing their proposed design stress-strain curve can be utilised in this regard.</w:t>
      </w:r>
      <w:r w:rsidR="0074347F">
        <w:t xml:space="preserve"> It should be noted that the existing Cl 8.1.7 of AS 5100.5</w:t>
      </w:r>
      <w:r w:rsidR="00E722B2">
        <w:t>:2017</w:t>
      </w:r>
      <w:r w:rsidR="0074347F">
        <w:t xml:space="preserve"> (which specifies Equation 1) was also developed based on work carried out using a power-law stress-strain curve</w:t>
      </w:r>
      <w:r w:rsidR="00D01EB6">
        <w:t>.</w:t>
      </w:r>
    </w:p>
    <w:p w14:paraId="0C7D54DC" w14:textId="39D2D80E" w:rsidR="00AD0BEB" w:rsidRPr="00AD0BEB" w:rsidRDefault="00AD0BEB" w:rsidP="00A46FC8">
      <w:pPr>
        <w:pStyle w:val="Heading2"/>
      </w:pPr>
      <w:r>
        <w:lastRenderedPageBreak/>
        <w:t>Sensitivity</w:t>
      </w:r>
      <w:r w:rsidR="002A7B5C">
        <w:t xml:space="preserve"> of proposed curves and corresponding capacities</w:t>
      </w:r>
      <w:r>
        <w:t xml:space="preserve"> to</w:t>
      </w:r>
      <w:r w:rsidR="002A7B5C">
        <w:t xml:space="preserve"> the</w:t>
      </w:r>
      <w:r>
        <w:t xml:space="preserve"> assumed failure strain</w:t>
      </w:r>
    </w:p>
    <w:p w14:paraId="7D41086F" w14:textId="326C7137" w:rsidR="001F01F9" w:rsidRPr="00E71665" w:rsidRDefault="000C3963" w:rsidP="005471FA">
      <w:r>
        <w:t xml:space="preserve">As noted previously, the proposed stress-strain curves in Figure 2, </w:t>
      </w:r>
      <w:r w:rsidR="00CC4124">
        <w:t xml:space="preserve">assume a failure strain </w:t>
      </w:r>
      <w:r w:rsidR="002A7B5C">
        <w:t>(</w:t>
      </w:r>
      <w:proofErr w:type="spellStart"/>
      <w:r w:rsidR="00CC4124">
        <w:rPr>
          <w:rFonts w:cs="Arial"/>
        </w:rPr>
        <w:t>ε</w:t>
      </w:r>
      <w:r w:rsidR="00CC4124">
        <w:rPr>
          <w:vertAlign w:val="subscript"/>
        </w:rPr>
        <w:t>pb</w:t>
      </w:r>
      <w:proofErr w:type="spellEnd"/>
      <w:r w:rsidR="002A7B5C">
        <w:t>)</w:t>
      </w:r>
      <w:r w:rsidR="00E71665">
        <w:t xml:space="preserve"> equal to 5%. The reasons for this have been discussed in earlier sections of this paper. However, as observed in Table 2, the 95% characteristic values of </w:t>
      </w:r>
      <w:proofErr w:type="spellStart"/>
      <w:r w:rsidR="00E71665">
        <w:rPr>
          <w:rFonts w:cs="Arial"/>
        </w:rPr>
        <w:t>ε</w:t>
      </w:r>
      <w:r w:rsidR="00E71665">
        <w:rPr>
          <w:vertAlign w:val="subscript"/>
        </w:rPr>
        <w:t>pb</w:t>
      </w:r>
      <w:proofErr w:type="spellEnd"/>
      <w:r w:rsidR="00E71665">
        <w:t xml:space="preserve"> calculated from </w:t>
      </w:r>
      <w:r w:rsidR="002A7B5C">
        <w:t>sample</w:t>
      </w:r>
      <w:r w:rsidR="00E71665">
        <w:t xml:space="preserve"> test data</w:t>
      </w:r>
      <w:r w:rsidR="00506DD0">
        <w:t xml:space="preserve"> </w:t>
      </w:r>
      <w:r w:rsidR="00E71665">
        <w:t>are notably higher (~</w:t>
      </w:r>
      <w:r w:rsidR="00506DD0">
        <w:t xml:space="preserve"> </w:t>
      </w:r>
      <w:r w:rsidR="00E71665">
        <w:t>6-6.5%). As such, the effect of using a failure strain different to 5% for the curves proposed in Figure 2 has been considered in this section. Two alternative failure strains, namely 3.5%</w:t>
      </w:r>
      <w:r w:rsidR="00506DD0">
        <w:t>,</w:t>
      </w:r>
      <w:r w:rsidR="00E71665">
        <w:t xml:space="preserve"> which is the minimum value </w:t>
      </w:r>
      <w:r w:rsidR="00506DD0">
        <w:t>specified in</w:t>
      </w:r>
      <w:r w:rsidR="00E71665">
        <w:t xml:space="preserve"> AS 4672.1:2007 and 6.5%</w:t>
      </w:r>
      <w:r w:rsidR="00506DD0">
        <w:t>,</w:t>
      </w:r>
      <w:r w:rsidR="00E71665">
        <w:t xml:space="preserve"> representative of the characteristic values of the test data were considered for this exercise. The resulting stress-strain curves are shown in Figure </w:t>
      </w:r>
      <w:r w:rsidR="00506DD0">
        <w:t>7</w:t>
      </w:r>
      <w:r w:rsidR="00E71665">
        <w:t>. Flexural capacities calculated using</w:t>
      </w:r>
      <w:r w:rsidR="00506DD0">
        <w:t xml:space="preserve"> curves based on</w:t>
      </w:r>
      <w:r w:rsidR="00E71665">
        <w:t xml:space="preserve"> these two alternative failure strains to those calculated using the proposed</w:t>
      </w:r>
      <w:r w:rsidR="00506DD0">
        <w:t xml:space="preserve"> curves of Figure 2</w:t>
      </w:r>
      <w:r w:rsidR="00E71665">
        <w:t xml:space="preserve"> are compared in Table </w:t>
      </w:r>
      <w:r w:rsidR="00D162CE">
        <w:t>9.</w:t>
      </w:r>
    </w:p>
    <w:p w14:paraId="48F2E7A5" w14:textId="292AD288" w:rsidR="002F238C" w:rsidRDefault="002F238C" w:rsidP="002F238C">
      <w:pPr>
        <w:pStyle w:val="Caption"/>
      </w:pPr>
      <w:r>
        <w:t xml:space="preserve">Figure </w:t>
      </w:r>
      <w:r w:rsidR="002A7B5C">
        <w:t>7</w:t>
      </w:r>
      <w:r>
        <w:t xml:space="preserve"> Effect of</w:t>
      </w:r>
      <w:r w:rsidR="00506DD0">
        <w:t xml:space="preserve"> alternative</w:t>
      </w:r>
      <w:r>
        <w:t xml:space="preserve"> </w:t>
      </w:r>
      <w:proofErr w:type="spellStart"/>
      <w:r>
        <w:rPr>
          <w:rFonts w:cs="Arial"/>
        </w:rPr>
        <w:t>ε</w:t>
      </w:r>
      <w:r w:rsidR="00506DD0">
        <w:rPr>
          <w:vertAlign w:val="subscript"/>
        </w:rPr>
        <w:t>pb</w:t>
      </w:r>
      <w:proofErr w:type="spellEnd"/>
      <w:r>
        <w:t xml:space="preserve"> </w:t>
      </w:r>
      <w:r w:rsidR="00506DD0">
        <w:t xml:space="preserve">values </w:t>
      </w:r>
      <w:r>
        <w:t>on proposed stress-strain curves</w:t>
      </w:r>
    </w:p>
    <w:p w14:paraId="29AD7BB6" w14:textId="77777777" w:rsidR="002F238C" w:rsidRDefault="002F238C" w:rsidP="002F238C">
      <w:pPr>
        <w:pStyle w:val="ListParagraph"/>
        <w:numPr>
          <w:ilvl w:val="0"/>
          <w:numId w:val="15"/>
        </w:numPr>
      </w:pPr>
      <w:r>
        <w:t>15.2mm strands</w:t>
      </w:r>
    </w:p>
    <w:p w14:paraId="7EF5819E" w14:textId="5BB9B698" w:rsidR="002F238C" w:rsidRDefault="002F238C" w:rsidP="002F238C">
      <w:pPr>
        <w:ind w:left="360"/>
      </w:pPr>
      <w:r>
        <w:rPr>
          <w:noProof/>
        </w:rPr>
        <w:drawing>
          <wp:inline distT="0" distB="0" distL="0" distR="0" wp14:anchorId="7E9ED648" wp14:editId="62FCFA25">
            <wp:extent cx="5303520" cy="2775005"/>
            <wp:effectExtent l="0" t="0" r="0" b="6350"/>
            <wp:docPr id="129896485" name="Chart 1">
              <a:extLst xmlns:a="http://schemas.openxmlformats.org/drawingml/2006/main">
                <a:ext uri="{FF2B5EF4-FFF2-40B4-BE49-F238E27FC236}">
                  <a16:creationId xmlns:a16="http://schemas.microsoft.com/office/drawing/2014/main" id="{BC7BEA8A-6412-43F3-A5F8-462B9C1CA2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5E48422" w14:textId="25E494F2" w:rsidR="002F238C" w:rsidRDefault="002F238C" w:rsidP="002F238C">
      <w:pPr>
        <w:pStyle w:val="ListParagraph"/>
        <w:numPr>
          <w:ilvl w:val="0"/>
          <w:numId w:val="15"/>
        </w:numPr>
      </w:pPr>
      <w:r>
        <w:t>15.7mm strands</w:t>
      </w:r>
    </w:p>
    <w:p w14:paraId="5A6132B4" w14:textId="7EBBB06B" w:rsidR="00B961A5" w:rsidRDefault="002F238C" w:rsidP="005471FA">
      <w:r>
        <w:rPr>
          <w:noProof/>
        </w:rPr>
        <w:drawing>
          <wp:inline distT="0" distB="0" distL="0" distR="0" wp14:anchorId="016C061D" wp14:editId="38E11562">
            <wp:extent cx="5470497" cy="2846567"/>
            <wp:effectExtent l="0" t="0" r="0" b="0"/>
            <wp:docPr id="1517721813" name="Chart 1">
              <a:extLst xmlns:a="http://schemas.openxmlformats.org/drawingml/2006/main">
                <a:ext uri="{FF2B5EF4-FFF2-40B4-BE49-F238E27FC236}">
                  <a16:creationId xmlns:a16="http://schemas.microsoft.com/office/drawing/2014/main" id="{86156FE2-5C24-4899-9132-8A60E62E9D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6FFF4C4" w14:textId="5C866799" w:rsidR="00A23F8C" w:rsidRDefault="00A23F8C" w:rsidP="00A23F8C">
      <w:pPr>
        <w:pStyle w:val="Caption"/>
      </w:pPr>
      <w:r>
        <w:lastRenderedPageBreak/>
        <w:t xml:space="preserve">Table </w:t>
      </w:r>
      <w:r w:rsidR="00B273F0">
        <w:t>9</w:t>
      </w:r>
      <w:r>
        <w:t xml:space="preserve"> Ratios of ULS flexural capacity predictions</w:t>
      </w:r>
      <w:r w:rsidR="001B3B5A">
        <w:t xml:space="preserve"> from stress-strain curves constructed based on </w:t>
      </w:r>
      <w:proofErr w:type="spellStart"/>
      <w:r w:rsidR="001B3B5A">
        <w:rPr>
          <w:rFonts w:cs="Arial"/>
        </w:rPr>
        <w:t>ε</w:t>
      </w:r>
      <w:r w:rsidR="001B3B5A">
        <w:rPr>
          <w:rFonts w:cs="Arial"/>
          <w:vertAlign w:val="subscript"/>
        </w:rPr>
        <w:t>pb</w:t>
      </w:r>
      <w:proofErr w:type="spellEnd"/>
      <w:r w:rsidR="001B3B5A">
        <w:rPr>
          <w:rFonts w:cs="Arial"/>
        </w:rPr>
        <w:t xml:space="preserve"> values equal to 3.5% and 6.5% </w:t>
      </w:r>
      <w:r>
        <w:t>to those obtained using the proposed stress-strain curves</w:t>
      </w:r>
      <w:r w:rsidR="00BB7633">
        <w:t xml:space="preserve"> in Figure 2</w:t>
      </w:r>
      <w:r>
        <w:t xml:space="preserve"> (</w:t>
      </w:r>
      <w:proofErr w:type="spellStart"/>
      <w:r>
        <w:t>f</w:t>
      </w:r>
      <w:r w:rsidR="00271F2E">
        <w:rPr>
          <w:vertAlign w:val="subscript"/>
        </w:rPr>
        <w:t>pe</w:t>
      </w:r>
      <w:proofErr w:type="spellEnd"/>
      <w:r>
        <w:t>= 0.525f</w:t>
      </w:r>
      <w:r w:rsidR="00271F2E">
        <w:rPr>
          <w:vertAlign w:val="subscript"/>
        </w:rPr>
        <w:t>pb</w:t>
      </w:r>
      <w:r>
        <w:t>)</w:t>
      </w:r>
    </w:p>
    <w:tbl>
      <w:tblPr>
        <w:tblStyle w:val="GridTable1Light"/>
        <w:tblW w:w="0" w:type="auto"/>
        <w:tblLook w:val="04A0" w:firstRow="1" w:lastRow="0" w:firstColumn="1" w:lastColumn="0" w:noHBand="0" w:noVBand="1"/>
      </w:tblPr>
      <w:tblGrid>
        <w:gridCol w:w="1039"/>
        <w:gridCol w:w="1039"/>
        <w:gridCol w:w="1224"/>
        <w:gridCol w:w="1197"/>
        <w:gridCol w:w="1166"/>
        <w:gridCol w:w="1276"/>
        <w:gridCol w:w="1143"/>
      </w:tblGrid>
      <w:tr w:rsidR="00A23F8C" w14:paraId="3A5A41FC" w14:textId="77777777" w:rsidTr="00271F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vMerge w:val="restart"/>
          </w:tcPr>
          <w:p w14:paraId="445DC6F0" w14:textId="3AE26AF7" w:rsidR="00A23F8C" w:rsidRPr="00271F2E" w:rsidRDefault="00271F2E" w:rsidP="00A71D4B">
            <w:pPr>
              <w:rPr>
                <w:vertAlign w:val="subscript"/>
              </w:rPr>
            </w:pPr>
            <w:proofErr w:type="spellStart"/>
            <w:r>
              <w:rPr>
                <w:rFonts w:cs="Arial"/>
              </w:rPr>
              <w:t>ε</w:t>
            </w:r>
            <w:r>
              <w:rPr>
                <w:vertAlign w:val="subscript"/>
              </w:rPr>
              <w:t>pb</w:t>
            </w:r>
            <w:proofErr w:type="spellEnd"/>
          </w:p>
        </w:tc>
        <w:tc>
          <w:tcPr>
            <w:tcW w:w="1039" w:type="dxa"/>
            <w:vMerge w:val="restart"/>
          </w:tcPr>
          <w:p w14:paraId="5CA5C6D1" w14:textId="77777777" w:rsidR="00A23F8C" w:rsidRDefault="00A23F8C" w:rsidP="00A71D4B">
            <w:pPr>
              <w:cnfStyle w:val="100000000000" w:firstRow="1" w:lastRow="0" w:firstColumn="0" w:lastColumn="0" w:oddVBand="0" w:evenVBand="0" w:oddHBand="0" w:evenHBand="0" w:firstRowFirstColumn="0" w:firstRowLastColumn="0" w:lastRowFirstColumn="0" w:lastRowLastColumn="0"/>
            </w:pPr>
            <w:r>
              <w:t>Teeroff section</w:t>
            </w:r>
          </w:p>
        </w:tc>
        <w:tc>
          <w:tcPr>
            <w:tcW w:w="1224" w:type="dxa"/>
            <w:vMerge w:val="restart"/>
            <w:tcBorders>
              <w:tl2br w:val="single" w:sz="4" w:space="0" w:color="auto"/>
            </w:tcBorders>
          </w:tcPr>
          <w:p w14:paraId="5EC933C3" w14:textId="436EE8B9" w:rsidR="00A23F8C" w:rsidRPr="00A46FC8" w:rsidRDefault="00A23F8C" w:rsidP="00A71D4B">
            <w:pPr>
              <w:cnfStyle w:val="100000000000" w:firstRow="1" w:lastRow="0" w:firstColumn="0" w:lastColumn="0" w:oddVBand="0" w:evenVBand="0" w:oddHBand="0" w:evenHBand="0" w:firstRowFirstColumn="0" w:firstRowLastColumn="0" w:lastRowFirstColumn="0" w:lastRowLastColumn="0"/>
            </w:pPr>
            <w:r>
              <w:rPr>
                <w:b w:val="0"/>
                <w:bCs w:val="0"/>
              </w:rPr>
              <w:t xml:space="preserve">     </w:t>
            </w:r>
            <w:r w:rsidR="00271F2E">
              <w:rPr>
                <w:b w:val="0"/>
                <w:bCs w:val="0"/>
              </w:rPr>
              <w:t xml:space="preserve"> </w:t>
            </w:r>
            <w:r w:rsidRPr="00A46FC8">
              <w:t>Strand</w:t>
            </w:r>
          </w:p>
          <w:p w14:paraId="67D3B8FF" w14:textId="16930487" w:rsidR="00A23F8C" w:rsidRPr="00271F2E" w:rsidRDefault="00271F2E" w:rsidP="00A71D4B">
            <w:pPr>
              <w:cnfStyle w:val="100000000000" w:firstRow="1" w:lastRow="0" w:firstColumn="0" w:lastColumn="0" w:oddVBand="0" w:evenVBand="0" w:oddHBand="0" w:evenHBand="0" w:firstRowFirstColumn="0" w:firstRowLastColumn="0" w:lastRowFirstColumn="0" w:lastRowLastColumn="0"/>
            </w:pPr>
            <w:proofErr w:type="spellStart"/>
            <w:r>
              <w:t>f</w:t>
            </w:r>
            <w:r>
              <w:rPr>
                <w:vertAlign w:val="subscript"/>
              </w:rPr>
              <w:t>pe</w:t>
            </w:r>
            <w:proofErr w:type="spellEnd"/>
          </w:p>
        </w:tc>
        <w:tc>
          <w:tcPr>
            <w:tcW w:w="1197" w:type="dxa"/>
          </w:tcPr>
          <w:p w14:paraId="406D03D3" w14:textId="5A9152AE" w:rsidR="00A23F8C" w:rsidRDefault="00A23F8C" w:rsidP="00A71D4B">
            <w:pPr>
              <w:cnfStyle w:val="100000000000" w:firstRow="1" w:lastRow="0" w:firstColumn="0" w:lastColumn="0" w:oddVBand="0" w:evenVBand="0" w:oddHBand="0" w:evenHBand="0" w:firstRowFirstColumn="0" w:firstRowLastColumn="0" w:lastRowFirstColumn="0" w:lastRowLastColumn="0"/>
            </w:pPr>
            <w:r>
              <w:t>15.2</w:t>
            </w:r>
            <w:r w:rsidR="00271F2E">
              <w:t>mm</w:t>
            </w:r>
          </w:p>
        </w:tc>
        <w:tc>
          <w:tcPr>
            <w:tcW w:w="1166" w:type="dxa"/>
          </w:tcPr>
          <w:p w14:paraId="313892CA" w14:textId="534EFC08" w:rsidR="00A23F8C" w:rsidRDefault="00A23F8C" w:rsidP="00A71D4B">
            <w:pPr>
              <w:cnfStyle w:val="100000000000" w:firstRow="1" w:lastRow="0" w:firstColumn="0" w:lastColumn="0" w:oddVBand="0" w:evenVBand="0" w:oddHBand="0" w:evenHBand="0" w:firstRowFirstColumn="0" w:firstRowLastColumn="0" w:lastRowFirstColumn="0" w:lastRowLastColumn="0"/>
            </w:pPr>
            <w:r>
              <w:t>15.2</w:t>
            </w:r>
            <w:r w:rsidR="00271F2E">
              <w:t>mm</w:t>
            </w:r>
          </w:p>
        </w:tc>
        <w:tc>
          <w:tcPr>
            <w:tcW w:w="1276" w:type="dxa"/>
          </w:tcPr>
          <w:p w14:paraId="626420C1" w14:textId="433B1C20" w:rsidR="00A23F8C" w:rsidRDefault="00A23F8C" w:rsidP="00A71D4B">
            <w:pPr>
              <w:cnfStyle w:val="100000000000" w:firstRow="1" w:lastRow="0" w:firstColumn="0" w:lastColumn="0" w:oddVBand="0" w:evenVBand="0" w:oddHBand="0" w:evenHBand="0" w:firstRowFirstColumn="0" w:firstRowLastColumn="0" w:lastRowFirstColumn="0" w:lastRowLastColumn="0"/>
            </w:pPr>
            <w:r>
              <w:t>15.7</w:t>
            </w:r>
            <w:r w:rsidR="00271F2E">
              <w:t>mm</w:t>
            </w:r>
          </w:p>
        </w:tc>
        <w:tc>
          <w:tcPr>
            <w:tcW w:w="1143" w:type="dxa"/>
          </w:tcPr>
          <w:p w14:paraId="36496FFE" w14:textId="6184C39B" w:rsidR="00A23F8C" w:rsidRDefault="00A23F8C" w:rsidP="00A71D4B">
            <w:pPr>
              <w:cnfStyle w:val="100000000000" w:firstRow="1" w:lastRow="0" w:firstColumn="0" w:lastColumn="0" w:oddVBand="0" w:evenVBand="0" w:oddHBand="0" w:evenHBand="0" w:firstRowFirstColumn="0" w:firstRowLastColumn="0" w:lastRowFirstColumn="0" w:lastRowLastColumn="0"/>
            </w:pPr>
            <w:r>
              <w:t>15.7</w:t>
            </w:r>
            <w:r w:rsidR="00271F2E">
              <w:t>mm</w:t>
            </w:r>
          </w:p>
        </w:tc>
      </w:tr>
      <w:tr w:rsidR="00A23F8C" w14:paraId="3CAABBC3" w14:textId="77777777" w:rsidTr="00271F2E">
        <w:tc>
          <w:tcPr>
            <w:cnfStyle w:val="001000000000" w:firstRow="0" w:lastRow="0" w:firstColumn="1" w:lastColumn="0" w:oddVBand="0" w:evenVBand="0" w:oddHBand="0" w:evenHBand="0" w:firstRowFirstColumn="0" w:firstRowLastColumn="0" w:lastRowFirstColumn="0" w:lastRowLastColumn="0"/>
            <w:tcW w:w="1039" w:type="dxa"/>
            <w:vMerge/>
          </w:tcPr>
          <w:p w14:paraId="33A22ACD" w14:textId="77777777" w:rsidR="00A23F8C" w:rsidRDefault="00A23F8C" w:rsidP="00A71D4B"/>
        </w:tc>
        <w:tc>
          <w:tcPr>
            <w:tcW w:w="1039" w:type="dxa"/>
            <w:vMerge/>
          </w:tcPr>
          <w:p w14:paraId="6F50D489" w14:textId="77777777" w:rsidR="00A23F8C" w:rsidRDefault="00A23F8C" w:rsidP="00A71D4B">
            <w:pPr>
              <w:cnfStyle w:val="000000000000" w:firstRow="0" w:lastRow="0" w:firstColumn="0" w:lastColumn="0" w:oddVBand="0" w:evenVBand="0" w:oddHBand="0" w:evenHBand="0" w:firstRowFirstColumn="0" w:firstRowLastColumn="0" w:lastRowFirstColumn="0" w:lastRowLastColumn="0"/>
            </w:pPr>
          </w:p>
        </w:tc>
        <w:tc>
          <w:tcPr>
            <w:tcW w:w="1224" w:type="dxa"/>
            <w:vMerge/>
          </w:tcPr>
          <w:p w14:paraId="0AF6725A" w14:textId="77777777" w:rsidR="00A23F8C" w:rsidRDefault="00A23F8C" w:rsidP="00A71D4B">
            <w:pPr>
              <w:cnfStyle w:val="000000000000" w:firstRow="0" w:lastRow="0" w:firstColumn="0" w:lastColumn="0" w:oddVBand="0" w:evenVBand="0" w:oddHBand="0" w:evenHBand="0" w:firstRowFirstColumn="0" w:firstRowLastColumn="0" w:lastRowFirstColumn="0" w:lastRowLastColumn="0"/>
            </w:pPr>
          </w:p>
        </w:tc>
        <w:tc>
          <w:tcPr>
            <w:tcW w:w="1197" w:type="dxa"/>
          </w:tcPr>
          <w:p w14:paraId="55749644" w14:textId="77777777" w:rsidR="00F12D79" w:rsidRDefault="00A23F8C" w:rsidP="00A71D4B">
            <w:pPr>
              <w:cnfStyle w:val="000000000000" w:firstRow="0" w:lastRow="0" w:firstColumn="0" w:lastColumn="0" w:oddVBand="0" w:evenVBand="0" w:oddHBand="0" w:evenHBand="0" w:firstRowFirstColumn="0" w:firstRowLastColumn="0" w:lastRowFirstColumn="0" w:lastRowLastColumn="0"/>
            </w:pPr>
            <w:proofErr w:type="spellStart"/>
            <w:r>
              <w:t>f’</w:t>
            </w:r>
            <w:r w:rsidR="00271F2E">
              <w:rPr>
                <w:vertAlign w:val="subscript"/>
              </w:rPr>
              <w:t>c</w:t>
            </w:r>
            <w:r w:rsidR="00F12D79">
              <w:rPr>
                <w:vertAlign w:val="subscript"/>
              </w:rPr>
              <w:t>_deck</w:t>
            </w:r>
            <w:proofErr w:type="spellEnd"/>
            <w:r>
              <w:t xml:space="preserve"> </w:t>
            </w:r>
          </w:p>
          <w:p w14:paraId="2B8D8D6F" w14:textId="531E88D8" w:rsidR="00A23F8C" w:rsidRDefault="00A23F8C" w:rsidP="00A71D4B">
            <w:pPr>
              <w:cnfStyle w:val="000000000000" w:firstRow="0" w:lastRow="0" w:firstColumn="0" w:lastColumn="0" w:oddVBand="0" w:evenVBand="0" w:oddHBand="0" w:evenHBand="0" w:firstRowFirstColumn="0" w:firstRowLastColumn="0" w:lastRowFirstColumn="0" w:lastRowLastColumn="0"/>
            </w:pPr>
            <w:r>
              <w:t>40</w:t>
            </w:r>
            <w:r w:rsidR="00271F2E">
              <w:t xml:space="preserve"> MPa</w:t>
            </w:r>
            <w:r>
              <w:t xml:space="preserve"> </w:t>
            </w:r>
          </w:p>
        </w:tc>
        <w:tc>
          <w:tcPr>
            <w:tcW w:w="1166" w:type="dxa"/>
          </w:tcPr>
          <w:p w14:paraId="68381880" w14:textId="77777777" w:rsidR="00F12D79" w:rsidRDefault="00A23F8C" w:rsidP="00A71D4B">
            <w:pPr>
              <w:cnfStyle w:val="000000000000" w:firstRow="0" w:lastRow="0" w:firstColumn="0" w:lastColumn="0" w:oddVBand="0" w:evenVBand="0" w:oddHBand="0" w:evenHBand="0" w:firstRowFirstColumn="0" w:firstRowLastColumn="0" w:lastRowFirstColumn="0" w:lastRowLastColumn="0"/>
            </w:pPr>
            <w:proofErr w:type="spellStart"/>
            <w:r>
              <w:t>f’</w:t>
            </w:r>
            <w:r w:rsidR="00271F2E">
              <w:rPr>
                <w:vertAlign w:val="subscript"/>
              </w:rPr>
              <w:t>c</w:t>
            </w:r>
            <w:r w:rsidR="00F12D79">
              <w:rPr>
                <w:vertAlign w:val="subscript"/>
              </w:rPr>
              <w:t>_deck</w:t>
            </w:r>
            <w:proofErr w:type="spellEnd"/>
            <w:r>
              <w:t xml:space="preserve"> </w:t>
            </w:r>
          </w:p>
          <w:p w14:paraId="7077B1A4" w14:textId="08380583" w:rsidR="00A23F8C" w:rsidRDefault="00A23F8C" w:rsidP="00A71D4B">
            <w:pPr>
              <w:cnfStyle w:val="000000000000" w:firstRow="0" w:lastRow="0" w:firstColumn="0" w:lastColumn="0" w:oddVBand="0" w:evenVBand="0" w:oddHBand="0" w:evenHBand="0" w:firstRowFirstColumn="0" w:firstRowLastColumn="0" w:lastRowFirstColumn="0" w:lastRowLastColumn="0"/>
            </w:pPr>
            <w:r>
              <w:t>50</w:t>
            </w:r>
            <w:r w:rsidR="00271F2E">
              <w:t xml:space="preserve"> MPa</w:t>
            </w:r>
          </w:p>
        </w:tc>
        <w:tc>
          <w:tcPr>
            <w:tcW w:w="1276" w:type="dxa"/>
          </w:tcPr>
          <w:p w14:paraId="69B55715" w14:textId="77777777" w:rsidR="00F12D79" w:rsidRDefault="00A23F8C" w:rsidP="00A71D4B">
            <w:pPr>
              <w:cnfStyle w:val="000000000000" w:firstRow="0" w:lastRow="0" w:firstColumn="0" w:lastColumn="0" w:oddVBand="0" w:evenVBand="0" w:oddHBand="0" w:evenHBand="0" w:firstRowFirstColumn="0" w:firstRowLastColumn="0" w:lastRowFirstColumn="0" w:lastRowLastColumn="0"/>
            </w:pPr>
            <w:proofErr w:type="spellStart"/>
            <w:r>
              <w:t>f’</w:t>
            </w:r>
            <w:r w:rsidR="00271F2E">
              <w:rPr>
                <w:vertAlign w:val="subscript"/>
              </w:rPr>
              <w:t>c</w:t>
            </w:r>
            <w:r w:rsidR="00F12D79">
              <w:rPr>
                <w:vertAlign w:val="subscript"/>
              </w:rPr>
              <w:t>_deck</w:t>
            </w:r>
            <w:proofErr w:type="spellEnd"/>
            <w:r>
              <w:t xml:space="preserve"> </w:t>
            </w:r>
          </w:p>
          <w:p w14:paraId="3AE6C402" w14:textId="4565B3F3" w:rsidR="00A23F8C" w:rsidRDefault="00A23F8C" w:rsidP="00A71D4B">
            <w:pPr>
              <w:cnfStyle w:val="000000000000" w:firstRow="0" w:lastRow="0" w:firstColumn="0" w:lastColumn="0" w:oddVBand="0" w:evenVBand="0" w:oddHBand="0" w:evenHBand="0" w:firstRowFirstColumn="0" w:firstRowLastColumn="0" w:lastRowFirstColumn="0" w:lastRowLastColumn="0"/>
            </w:pPr>
            <w:r>
              <w:t>40</w:t>
            </w:r>
            <w:r w:rsidR="00271F2E">
              <w:t xml:space="preserve"> MPa</w:t>
            </w:r>
          </w:p>
        </w:tc>
        <w:tc>
          <w:tcPr>
            <w:tcW w:w="1143" w:type="dxa"/>
          </w:tcPr>
          <w:p w14:paraId="780CA01B" w14:textId="77777777" w:rsidR="00F12D79" w:rsidRDefault="00A23F8C" w:rsidP="00A71D4B">
            <w:pPr>
              <w:cnfStyle w:val="000000000000" w:firstRow="0" w:lastRow="0" w:firstColumn="0" w:lastColumn="0" w:oddVBand="0" w:evenVBand="0" w:oddHBand="0" w:evenHBand="0" w:firstRowFirstColumn="0" w:firstRowLastColumn="0" w:lastRowFirstColumn="0" w:lastRowLastColumn="0"/>
            </w:pPr>
            <w:proofErr w:type="spellStart"/>
            <w:r>
              <w:t>f’</w:t>
            </w:r>
            <w:r w:rsidR="00271F2E">
              <w:rPr>
                <w:vertAlign w:val="subscript"/>
              </w:rPr>
              <w:t>c</w:t>
            </w:r>
            <w:r w:rsidR="00F12D79">
              <w:rPr>
                <w:vertAlign w:val="subscript"/>
              </w:rPr>
              <w:t>_deck</w:t>
            </w:r>
            <w:proofErr w:type="spellEnd"/>
            <w:r>
              <w:t xml:space="preserve"> </w:t>
            </w:r>
          </w:p>
          <w:p w14:paraId="41FA5C10" w14:textId="610AD7FB" w:rsidR="00A23F8C" w:rsidRDefault="00A23F8C" w:rsidP="00A71D4B">
            <w:pPr>
              <w:cnfStyle w:val="000000000000" w:firstRow="0" w:lastRow="0" w:firstColumn="0" w:lastColumn="0" w:oddVBand="0" w:evenVBand="0" w:oddHBand="0" w:evenHBand="0" w:firstRowFirstColumn="0" w:firstRowLastColumn="0" w:lastRowFirstColumn="0" w:lastRowLastColumn="0"/>
            </w:pPr>
            <w:r>
              <w:t>50</w:t>
            </w:r>
            <w:r w:rsidR="00271F2E">
              <w:t xml:space="preserve"> MPa</w:t>
            </w:r>
          </w:p>
        </w:tc>
      </w:tr>
      <w:tr w:rsidR="00A23F8C" w14:paraId="08A77D8B" w14:textId="77777777" w:rsidTr="00271F2E">
        <w:tc>
          <w:tcPr>
            <w:cnfStyle w:val="001000000000" w:firstRow="0" w:lastRow="0" w:firstColumn="1" w:lastColumn="0" w:oddVBand="0" w:evenVBand="0" w:oddHBand="0" w:evenHBand="0" w:firstRowFirstColumn="0" w:firstRowLastColumn="0" w:lastRowFirstColumn="0" w:lastRowLastColumn="0"/>
            <w:tcW w:w="1039" w:type="dxa"/>
            <w:vMerge w:val="restart"/>
          </w:tcPr>
          <w:p w14:paraId="6A4B8C7C" w14:textId="35274CE4" w:rsidR="00A23F8C" w:rsidRPr="00A06319" w:rsidRDefault="00A23F8C" w:rsidP="00A71D4B">
            <w:pPr>
              <w:rPr>
                <w:b w:val="0"/>
                <w:bCs w:val="0"/>
              </w:rPr>
            </w:pPr>
            <w:r>
              <w:rPr>
                <w:b w:val="0"/>
                <w:bCs w:val="0"/>
              </w:rPr>
              <w:t>3.5%</w:t>
            </w:r>
          </w:p>
          <w:p w14:paraId="6F596974" w14:textId="77777777" w:rsidR="00A23F8C" w:rsidRPr="00A06319" w:rsidRDefault="00A23F8C" w:rsidP="00A71D4B"/>
        </w:tc>
        <w:tc>
          <w:tcPr>
            <w:tcW w:w="1039" w:type="dxa"/>
          </w:tcPr>
          <w:p w14:paraId="542F835F" w14:textId="77777777" w:rsidR="00A23F8C" w:rsidRPr="009C5560" w:rsidRDefault="00A23F8C" w:rsidP="00A71D4B">
            <w:pPr>
              <w:cnfStyle w:val="000000000000" w:firstRow="0" w:lastRow="0" w:firstColumn="0" w:lastColumn="0" w:oddVBand="0" w:evenVBand="0" w:oddHBand="0" w:evenHBand="0" w:firstRowFirstColumn="0" w:firstRowLastColumn="0" w:lastRowFirstColumn="0" w:lastRowLastColumn="0"/>
              <w:rPr>
                <w:b/>
                <w:bCs/>
              </w:rPr>
            </w:pPr>
            <w:r w:rsidRPr="009C5560">
              <w:t>1</w:t>
            </w:r>
          </w:p>
        </w:tc>
        <w:tc>
          <w:tcPr>
            <w:tcW w:w="1224" w:type="dxa"/>
            <w:vMerge w:val="restart"/>
          </w:tcPr>
          <w:p w14:paraId="3DCFB3A5" w14:textId="6D29153A" w:rsidR="00A23F8C" w:rsidRPr="00271F2E" w:rsidRDefault="00A23F8C" w:rsidP="00A71D4B">
            <w:pPr>
              <w:cnfStyle w:val="000000000000" w:firstRow="0" w:lastRow="0" w:firstColumn="0" w:lastColumn="0" w:oddVBand="0" w:evenVBand="0" w:oddHBand="0" w:evenHBand="0" w:firstRowFirstColumn="0" w:firstRowLastColumn="0" w:lastRowFirstColumn="0" w:lastRowLastColumn="0"/>
              <w:rPr>
                <w:vertAlign w:val="subscript"/>
              </w:rPr>
            </w:pPr>
            <w:r>
              <w:t>0.525f</w:t>
            </w:r>
            <w:r w:rsidR="00271F2E">
              <w:rPr>
                <w:vertAlign w:val="subscript"/>
              </w:rPr>
              <w:t>pb</w:t>
            </w:r>
          </w:p>
        </w:tc>
        <w:tc>
          <w:tcPr>
            <w:tcW w:w="1197" w:type="dxa"/>
            <w:shd w:val="clear" w:color="auto" w:fill="auto"/>
          </w:tcPr>
          <w:p w14:paraId="642B9C80" w14:textId="5463BBB4" w:rsidR="00A23F8C" w:rsidRPr="001B3B5A" w:rsidRDefault="001B3B5A" w:rsidP="00A71D4B">
            <w:pPr>
              <w:cnfStyle w:val="000000000000" w:firstRow="0" w:lastRow="0" w:firstColumn="0" w:lastColumn="0" w:oddVBand="0" w:evenVBand="0" w:oddHBand="0" w:evenHBand="0" w:firstRowFirstColumn="0" w:firstRowLastColumn="0" w:lastRowFirstColumn="0" w:lastRowLastColumn="0"/>
            </w:pPr>
            <w:r>
              <w:t>1.017</w:t>
            </w:r>
          </w:p>
        </w:tc>
        <w:tc>
          <w:tcPr>
            <w:tcW w:w="1166" w:type="dxa"/>
            <w:shd w:val="clear" w:color="auto" w:fill="auto"/>
          </w:tcPr>
          <w:p w14:paraId="781FD95A" w14:textId="68387584" w:rsidR="00A23F8C" w:rsidRPr="001B3B5A" w:rsidRDefault="00BB7633" w:rsidP="00A71D4B">
            <w:pPr>
              <w:cnfStyle w:val="000000000000" w:firstRow="0" w:lastRow="0" w:firstColumn="0" w:lastColumn="0" w:oddVBand="0" w:evenVBand="0" w:oddHBand="0" w:evenHBand="0" w:firstRowFirstColumn="0" w:firstRowLastColumn="0" w:lastRowFirstColumn="0" w:lastRowLastColumn="0"/>
            </w:pPr>
            <w:r>
              <w:t>1.021</w:t>
            </w:r>
          </w:p>
        </w:tc>
        <w:tc>
          <w:tcPr>
            <w:tcW w:w="1276" w:type="dxa"/>
            <w:shd w:val="clear" w:color="auto" w:fill="auto"/>
          </w:tcPr>
          <w:p w14:paraId="78E23F63" w14:textId="0B4AC7B3" w:rsidR="00A23F8C" w:rsidRPr="001B3B5A" w:rsidRDefault="00F363EF" w:rsidP="00A71D4B">
            <w:pPr>
              <w:cnfStyle w:val="000000000000" w:firstRow="0" w:lastRow="0" w:firstColumn="0" w:lastColumn="0" w:oddVBand="0" w:evenVBand="0" w:oddHBand="0" w:evenHBand="0" w:firstRowFirstColumn="0" w:firstRowLastColumn="0" w:lastRowFirstColumn="0" w:lastRowLastColumn="0"/>
            </w:pPr>
            <w:r>
              <w:t>1.010</w:t>
            </w:r>
          </w:p>
        </w:tc>
        <w:tc>
          <w:tcPr>
            <w:tcW w:w="1143" w:type="dxa"/>
            <w:shd w:val="clear" w:color="auto" w:fill="auto"/>
          </w:tcPr>
          <w:p w14:paraId="1AA6B62C" w14:textId="5D49D60A" w:rsidR="00A23F8C" w:rsidRPr="001B3B5A" w:rsidRDefault="002B5B7D" w:rsidP="00A71D4B">
            <w:pPr>
              <w:cnfStyle w:val="000000000000" w:firstRow="0" w:lastRow="0" w:firstColumn="0" w:lastColumn="0" w:oddVBand="0" w:evenVBand="0" w:oddHBand="0" w:evenHBand="0" w:firstRowFirstColumn="0" w:firstRowLastColumn="0" w:lastRowFirstColumn="0" w:lastRowLastColumn="0"/>
            </w:pPr>
            <w:r>
              <w:t>1.013</w:t>
            </w:r>
          </w:p>
        </w:tc>
      </w:tr>
      <w:tr w:rsidR="00A23F8C" w14:paraId="72230D3B" w14:textId="77777777" w:rsidTr="00271F2E">
        <w:tc>
          <w:tcPr>
            <w:cnfStyle w:val="001000000000" w:firstRow="0" w:lastRow="0" w:firstColumn="1" w:lastColumn="0" w:oddVBand="0" w:evenVBand="0" w:oddHBand="0" w:evenHBand="0" w:firstRowFirstColumn="0" w:firstRowLastColumn="0" w:lastRowFirstColumn="0" w:lastRowLastColumn="0"/>
            <w:tcW w:w="1039" w:type="dxa"/>
            <w:vMerge/>
          </w:tcPr>
          <w:p w14:paraId="1C8802E2" w14:textId="77777777" w:rsidR="00A23F8C" w:rsidRPr="009C5560" w:rsidRDefault="00A23F8C" w:rsidP="00A71D4B"/>
        </w:tc>
        <w:tc>
          <w:tcPr>
            <w:tcW w:w="1039" w:type="dxa"/>
          </w:tcPr>
          <w:p w14:paraId="28E35339" w14:textId="77777777" w:rsidR="00A23F8C" w:rsidRPr="009C5560" w:rsidRDefault="00A23F8C" w:rsidP="00A71D4B">
            <w:pPr>
              <w:cnfStyle w:val="000000000000" w:firstRow="0" w:lastRow="0" w:firstColumn="0" w:lastColumn="0" w:oddVBand="0" w:evenVBand="0" w:oddHBand="0" w:evenHBand="0" w:firstRowFirstColumn="0" w:firstRowLastColumn="0" w:lastRowFirstColumn="0" w:lastRowLastColumn="0"/>
              <w:rPr>
                <w:b/>
                <w:bCs/>
              </w:rPr>
            </w:pPr>
            <w:r w:rsidRPr="009C5560">
              <w:t>2</w:t>
            </w:r>
          </w:p>
        </w:tc>
        <w:tc>
          <w:tcPr>
            <w:tcW w:w="1224" w:type="dxa"/>
            <w:vMerge/>
          </w:tcPr>
          <w:p w14:paraId="33FC713F" w14:textId="77777777" w:rsidR="00A23F8C" w:rsidRPr="009C5560" w:rsidRDefault="00A23F8C" w:rsidP="00A71D4B">
            <w:pPr>
              <w:cnfStyle w:val="000000000000" w:firstRow="0" w:lastRow="0" w:firstColumn="0" w:lastColumn="0" w:oddVBand="0" w:evenVBand="0" w:oddHBand="0" w:evenHBand="0" w:firstRowFirstColumn="0" w:firstRowLastColumn="0" w:lastRowFirstColumn="0" w:lastRowLastColumn="0"/>
            </w:pPr>
          </w:p>
        </w:tc>
        <w:tc>
          <w:tcPr>
            <w:tcW w:w="1197" w:type="dxa"/>
            <w:shd w:val="clear" w:color="auto" w:fill="auto"/>
          </w:tcPr>
          <w:p w14:paraId="769158EC" w14:textId="1EECA590" w:rsidR="00A23F8C" w:rsidRPr="001B3B5A" w:rsidRDefault="001B3B5A" w:rsidP="00A71D4B">
            <w:pPr>
              <w:cnfStyle w:val="000000000000" w:firstRow="0" w:lastRow="0" w:firstColumn="0" w:lastColumn="0" w:oddVBand="0" w:evenVBand="0" w:oddHBand="0" w:evenHBand="0" w:firstRowFirstColumn="0" w:firstRowLastColumn="0" w:lastRowFirstColumn="0" w:lastRowLastColumn="0"/>
            </w:pPr>
            <w:r>
              <w:t>1.030</w:t>
            </w:r>
          </w:p>
        </w:tc>
        <w:tc>
          <w:tcPr>
            <w:tcW w:w="1166" w:type="dxa"/>
            <w:shd w:val="clear" w:color="auto" w:fill="auto"/>
          </w:tcPr>
          <w:p w14:paraId="410D4A2C" w14:textId="28847EC4" w:rsidR="00A23F8C" w:rsidRPr="001B3B5A" w:rsidRDefault="00BB7633" w:rsidP="00A71D4B">
            <w:pPr>
              <w:cnfStyle w:val="000000000000" w:firstRow="0" w:lastRow="0" w:firstColumn="0" w:lastColumn="0" w:oddVBand="0" w:evenVBand="0" w:oddHBand="0" w:evenHBand="0" w:firstRowFirstColumn="0" w:firstRowLastColumn="0" w:lastRowFirstColumn="0" w:lastRowLastColumn="0"/>
            </w:pPr>
            <w:r>
              <w:t>1.035</w:t>
            </w:r>
          </w:p>
        </w:tc>
        <w:tc>
          <w:tcPr>
            <w:tcW w:w="1276" w:type="dxa"/>
            <w:shd w:val="clear" w:color="auto" w:fill="auto"/>
          </w:tcPr>
          <w:p w14:paraId="35E35E50" w14:textId="368575ED" w:rsidR="00A23F8C" w:rsidRPr="001B3B5A" w:rsidRDefault="00F363EF" w:rsidP="00A71D4B">
            <w:pPr>
              <w:cnfStyle w:val="000000000000" w:firstRow="0" w:lastRow="0" w:firstColumn="0" w:lastColumn="0" w:oddVBand="0" w:evenVBand="0" w:oddHBand="0" w:evenHBand="0" w:firstRowFirstColumn="0" w:firstRowLastColumn="0" w:lastRowFirstColumn="0" w:lastRowLastColumn="0"/>
            </w:pPr>
            <w:r>
              <w:t>1.019</w:t>
            </w:r>
          </w:p>
        </w:tc>
        <w:tc>
          <w:tcPr>
            <w:tcW w:w="1143" w:type="dxa"/>
            <w:shd w:val="clear" w:color="auto" w:fill="auto"/>
          </w:tcPr>
          <w:p w14:paraId="6EA60537" w14:textId="1BD825B6" w:rsidR="00A23F8C" w:rsidRPr="001B3B5A" w:rsidRDefault="002B5B7D" w:rsidP="00A71D4B">
            <w:pPr>
              <w:cnfStyle w:val="000000000000" w:firstRow="0" w:lastRow="0" w:firstColumn="0" w:lastColumn="0" w:oddVBand="0" w:evenVBand="0" w:oddHBand="0" w:evenHBand="0" w:firstRowFirstColumn="0" w:firstRowLastColumn="0" w:lastRowFirstColumn="0" w:lastRowLastColumn="0"/>
            </w:pPr>
            <w:r>
              <w:t>1.023</w:t>
            </w:r>
          </w:p>
        </w:tc>
      </w:tr>
      <w:tr w:rsidR="00A23F8C" w14:paraId="0FF30F52" w14:textId="77777777" w:rsidTr="00271F2E">
        <w:tc>
          <w:tcPr>
            <w:cnfStyle w:val="001000000000" w:firstRow="0" w:lastRow="0" w:firstColumn="1" w:lastColumn="0" w:oddVBand="0" w:evenVBand="0" w:oddHBand="0" w:evenHBand="0" w:firstRowFirstColumn="0" w:firstRowLastColumn="0" w:lastRowFirstColumn="0" w:lastRowLastColumn="0"/>
            <w:tcW w:w="1039" w:type="dxa"/>
            <w:vMerge/>
          </w:tcPr>
          <w:p w14:paraId="45BF932F" w14:textId="77777777" w:rsidR="00A23F8C" w:rsidRPr="009C5560" w:rsidRDefault="00A23F8C" w:rsidP="00A71D4B"/>
        </w:tc>
        <w:tc>
          <w:tcPr>
            <w:tcW w:w="1039" w:type="dxa"/>
          </w:tcPr>
          <w:p w14:paraId="617E4A90" w14:textId="77777777" w:rsidR="00A23F8C" w:rsidRPr="009C5560" w:rsidRDefault="00A23F8C" w:rsidP="00A71D4B">
            <w:pPr>
              <w:cnfStyle w:val="000000000000" w:firstRow="0" w:lastRow="0" w:firstColumn="0" w:lastColumn="0" w:oddVBand="0" w:evenVBand="0" w:oddHBand="0" w:evenHBand="0" w:firstRowFirstColumn="0" w:firstRowLastColumn="0" w:lastRowFirstColumn="0" w:lastRowLastColumn="0"/>
              <w:rPr>
                <w:b/>
                <w:bCs/>
              </w:rPr>
            </w:pPr>
            <w:r w:rsidRPr="009C5560">
              <w:t>3</w:t>
            </w:r>
          </w:p>
        </w:tc>
        <w:tc>
          <w:tcPr>
            <w:tcW w:w="1224" w:type="dxa"/>
            <w:vMerge/>
          </w:tcPr>
          <w:p w14:paraId="44FF6402" w14:textId="77777777" w:rsidR="00A23F8C" w:rsidRPr="009C5560" w:rsidRDefault="00A23F8C" w:rsidP="00A71D4B">
            <w:pPr>
              <w:cnfStyle w:val="000000000000" w:firstRow="0" w:lastRow="0" w:firstColumn="0" w:lastColumn="0" w:oddVBand="0" w:evenVBand="0" w:oddHBand="0" w:evenHBand="0" w:firstRowFirstColumn="0" w:firstRowLastColumn="0" w:lastRowFirstColumn="0" w:lastRowLastColumn="0"/>
            </w:pPr>
          </w:p>
        </w:tc>
        <w:tc>
          <w:tcPr>
            <w:tcW w:w="1197" w:type="dxa"/>
            <w:shd w:val="clear" w:color="auto" w:fill="auto"/>
          </w:tcPr>
          <w:p w14:paraId="14AC7792" w14:textId="5E020F10" w:rsidR="00A23F8C" w:rsidRPr="001B3B5A" w:rsidRDefault="001B3B5A" w:rsidP="00A71D4B">
            <w:pPr>
              <w:cnfStyle w:val="000000000000" w:firstRow="0" w:lastRow="0" w:firstColumn="0" w:lastColumn="0" w:oddVBand="0" w:evenVBand="0" w:oddHBand="0" w:evenHBand="0" w:firstRowFirstColumn="0" w:firstRowLastColumn="0" w:lastRowFirstColumn="0" w:lastRowLastColumn="0"/>
            </w:pPr>
            <w:r>
              <w:t>*</w:t>
            </w:r>
          </w:p>
        </w:tc>
        <w:tc>
          <w:tcPr>
            <w:tcW w:w="1166" w:type="dxa"/>
            <w:shd w:val="clear" w:color="auto" w:fill="auto"/>
          </w:tcPr>
          <w:p w14:paraId="3773E386" w14:textId="71183BC8" w:rsidR="00A23F8C" w:rsidRPr="001B3B5A" w:rsidRDefault="00BB7633" w:rsidP="00A71D4B">
            <w:pPr>
              <w:cnfStyle w:val="000000000000" w:firstRow="0" w:lastRow="0" w:firstColumn="0" w:lastColumn="0" w:oddVBand="0" w:evenVBand="0" w:oddHBand="0" w:evenHBand="0" w:firstRowFirstColumn="0" w:firstRowLastColumn="0" w:lastRowFirstColumn="0" w:lastRowLastColumn="0"/>
            </w:pPr>
            <w:r>
              <w:t>*</w:t>
            </w:r>
          </w:p>
        </w:tc>
        <w:tc>
          <w:tcPr>
            <w:tcW w:w="1276" w:type="dxa"/>
            <w:shd w:val="clear" w:color="auto" w:fill="auto"/>
          </w:tcPr>
          <w:p w14:paraId="73EC4A18" w14:textId="20FEA0C6" w:rsidR="00A23F8C" w:rsidRPr="001B3B5A" w:rsidRDefault="00F363EF" w:rsidP="00A71D4B">
            <w:pPr>
              <w:cnfStyle w:val="000000000000" w:firstRow="0" w:lastRow="0" w:firstColumn="0" w:lastColumn="0" w:oddVBand="0" w:evenVBand="0" w:oddHBand="0" w:evenHBand="0" w:firstRowFirstColumn="0" w:firstRowLastColumn="0" w:lastRowFirstColumn="0" w:lastRowLastColumn="0"/>
            </w:pPr>
            <w:r>
              <w:t>1.035</w:t>
            </w:r>
          </w:p>
        </w:tc>
        <w:tc>
          <w:tcPr>
            <w:tcW w:w="1143" w:type="dxa"/>
            <w:shd w:val="clear" w:color="auto" w:fill="auto"/>
          </w:tcPr>
          <w:p w14:paraId="4AE36052" w14:textId="3014271A" w:rsidR="00A23F8C" w:rsidRPr="001B3B5A" w:rsidRDefault="002B5B7D" w:rsidP="00A71D4B">
            <w:pPr>
              <w:cnfStyle w:val="000000000000" w:firstRow="0" w:lastRow="0" w:firstColumn="0" w:lastColumn="0" w:oddVBand="0" w:evenVBand="0" w:oddHBand="0" w:evenHBand="0" w:firstRowFirstColumn="0" w:firstRowLastColumn="0" w:lastRowFirstColumn="0" w:lastRowLastColumn="0"/>
            </w:pPr>
            <w:r>
              <w:t>*</w:t>
            </w:r>
          </w:p>
        </w:tc>
      </w:tr>
      <w:tr w:rsidR="00A23F8C" w14:paraId="63F0EFC9" w14:textId="77777777" w:rsidTr="00271F2E">
        <w:tc>
          <w:tcPr>
            <w:cnfStyle w:val="001000000000" w:firstRow="0" w:lastRow="0" w:firstColumn="1" w:lastColumn="0" w:oddVBand="0" w:evenVBand="0" w:oddHBand="0" w:evenHBand="0" w:firstRowFirstColumn="0" w:firstRowLastColumn="0" w:lastRowFirstColumn="0" w:lastRowLastColumn="0"/>
            <w:tcW w:w="1039" w:type="dxa"/>
            <w:vMerge/>
          </w:tcPr>
          <w:p w14:paraId="7A9F74FB" w14:textId="77777777" w:rsidR="00A23F8C" w:rsidRPr="009C5560" w:rsidRDefault="00A23F8C" w:rsidP="00A71D4B"/>
        </w:tc>
        <w:tc>
          <w:tcPr>
            <w:tcW w:w="1039" w:type="dxa"/>
          </w:tcPr>
          <w:p w14:paraId="5257CA3A" w14:textId="77777777" w:rsidR="00A23F8C" w:rsidRPr="009C5560" w:rsidRDefault="00A23F8C" w:rsidP="00A71D4B">
            <w:pPr>
              <w:cnfStyle w:val="000000000000" w:firstRow="0" w:lastRow="0" w:firstColumn="0" w:lastColumn="0" w:oddVBand="0" w:evenVBand="0" w:oddHBand="0" w:evenHBand="0" w:firstRowFirstColumn="0" w:firstRowLastColumn="0" w:lastRowFirstColumn="0" w:lastRowLastColumn="0"/>
              <w:rPr>
                <w:b/>
                <w:bCs/>
              </w:rPr>
            </w:pPr>
            <w:r w:rsidRPr="009C5560">
              <w:t>4</w:t>
            </w:r>
          </w:p>
        </w:tc>
        <w:tc>
          <w:tcPr>
            <w:tcW w:w="1224" w:type="dxa"/>
            <w:vMerge/>
          </w:tcPr>
          <w:p w14:paraId="0CF5F574" w14:textId="77777777" w:rsidR="00A23F8C" w:rsidRPr="009C5560" w:rsidRDefault="00A23F8C" w:rsidP="00A71D4B">
            <w:pPr>
              <w:cnfStyle w:val="000000000000" w:firstRow="0" w:lastRow="0" w:firstColumn="0" w:lastColumn="0" w:oddVBand="0" w:evenVBand="0" w:oddHBand="0" w:evenHBand="0" w:firstRowFirstColumn="0" w:firstRowLastColumn="0" w:lastRowFirstColumn="0" w:lastRowLastColumn="0"/>
            </w:pPr>
          </w:p>
        </w:tc>
        <w:tc>
          <w:tcPr>
            <w:tcW w:w="1197" w:type="dxa"/>
            <w:shd w:val="clear" w:color="auto" w:fill="auto"/>
          </w:tcPr>
          <w:p w14:paraId="52D62993" w14:textId="5E963989" w:rsidR="00A23F8C" w:rsidRPr="001B3B5A" w:rsidRDefault="00160AC6" w:rsidP="00A71D4B">
            <w:pPr>
              <w:cnfStyle w:val="000000000000" w:firstRow="0" w:lastRow="0" w:firstColumn="0" w:lastColumn="0" w:oddVBand="0" w:evenVBand="0" w:oddHBand="0" w:evenHBand="0" w:firstRowFirstColumn="0" w:firstRowLastColumn="0" w:lastRowFirstColumn="0" w:lastRowLastColumn="0"/>
            </w:pPr>
            <w:r>
              <w:t>1.041</w:t>
            </w:r>
          </w:p>
        </w:tc>
        <w:tc>
          <w:tcPr>
            <w:tcW w:w="1166" w:type="dxa"/>
            <w:shd w:val="clear" w:color="auto" w:fill="auto"/>
          </w:tcPr>
          <w:p w14:paraId="7D05BC59" w14:textId="7FFBB148" w:rsidR="00A23F8C" w:rsidRPr="001B3B5A" w:rsidRDefault="00BB7633" w:rsidP="00A71D4B">
            <w:pPr>
              <w:cnfStyle w:val="000000000000" w:firstRow="0" w:lastRow="0" w:firstColumn="0" w:lastColumn="0" w:oddVBand="0" w:evenVBand="0" w:oddHBand="0" w:evenHBand="0" w:firstRowFirstColumn="0" w:firstRowLastColumn="0" w:lastRowFirstColumn="0" w:lastRowLastColumn="0"/>
            </w:pPr>
            <w:r>
              <w:t>1.047</w:t>
            </w:r>
          </w:p>
        </w:tc>
        <w:tc>
          <w:tcPr>
            <w:tcW w:w="1276" w:type="dxa"/>
            <w:shd w:val="clear" w:color="auto" w:fill="auto"/>
          </w:tcPr>
          <w:p w14:paraId="60179B44" w14:textId="6297BB3B" w:rsidR="00A23F8C" w:rsidRPr="001B3B5A" w:rsidRDefault="00F363EF" w:rsidP="00A71D4B">
            <w:pPr>
              <w:cnfStyle w:val="000000000000" w:firstRow="0" w:lastRow="0" w:firstColumn="0" w:lastColumn="0" w:oddVBand="0" w:evenVBand="0" w:oddHBand="0" w:evenHBand="0" w:firstRowFirstColumn="0" w:firstRowLastColumn="0" w:lastRowFirstColumn="0" w:lastRowLastColumn="0"/>
            </w:pPr>
            <w:r>
              <w:t>1.028</w:t>
            </w:r>
          </w:p>
        </w:tc>
        <w:tc>
          <w:tcPr>
            <w:tcW w:w="1143" w:type="dxa"/>
            <w:shd w:val="clear" w:color="auto" w:fill="auto"/>
          </w:tcPr>
          <w:p w14:paraId="04AC6024" w14:textId="5054CB32" w:rsidR="00A23F8C" w:rsidRPr="001B3B5A" w:rsidRDefault="002B5B7D" w:rsidP="00A71D4B">
            <w:pPr>
              <w:cnfStyle w:val="000000000000" w:firstRow="0" w:lastRow="0" w:firstColumn="0" w:lastColumn="0" w:oddVBand="0" w:evenVBand="0" w:oddHBand="0" w:evenHBand="0" w:firstRowFirstColumn="0" w:firstRowLastColumn="0" w:lastRowFirstColumn="0" w:lastRowLastColumn="0"/>
            </w:pPr>
            <w:r>
              <w:t>1.032</w:t>
            </w:r>
          </w:p>
        </w:tc>
      </w:tr>
      <w:tr w:rsidR="00A23F8C" w14:paraId="1337DF63" w14:textId="77777777" w:rsidTr="00271F2E">
        <w:tc>
          <w:tcPr>
            <w:cnfStyle w:val="001000000000" w:firstRow="0" w:lastRow="0" w:firstColumn="1" w:lastColumn="0" w:oddVBand="0" w:evenVBand="0" w:oddHBand="0" w:evenHBand="0" w:firstRowFirstColumn="0" w:firstRowLastColumn="0" w:lastRowFirstColumn="0" w:lastRowLastColumn="0"/>
            <w:tcW w:w="1039" w:type="dxa"/>
            <w:vMerge/>
          </w:tcPr>
          <w:p w14:paraId="2D2BE064" w14:textId="77777777" w:rsidR="00A23F8C" w:rsidRPr="009C5560" w:rsidRDefault="00A23F8C" w:rsidP="00A71D4B"/>
        </w:tc>
        <w:tc>
          <w:tcPr>
            <w:tcW w:w="1039" w:type="dxa"/>
          </w:tcPr>
          <w:p w14:paraId="074C252A" w14:textId="77777777" w:rsidR="00A23F8C" w:rsidRPr="009C5560" w:rsidRDefault="00A23F8C" w:rsidP="00A71D4B">
            <w:pPr>
              <w:cnfStyle w:val="000000000000" w:firstRow="0" w:lastRow="0" w:firstColumn="0" w:lastColumn="0" w:oddVBand="0" w:evenVBand="0" w:oddHBand="0" w:evenHBand="0" w:firstRowFirstColumn="0" w:firstRowLastColumn="0" w:lastRowFirstColumn="0" w:lastRowLastColumn="0"/>
              <w:rPr>
                <w:b/>
                <w:bCs/>
              </w:rPr>
            </w:pPr>
            <w:r w:rsidRPr="009C5560">
              <w:t>5</w:t>
            </w:r>
          </w:p>
        </w:tc>
        <w:tc>
          <w:tcPr>
            <w:tcW w:w="1224" w:type="dxa"/>
            <w:vMerge/>
          </w:tcPr>
          <w:p w14:paraId="0F3A5EA7" w14:textId="77777777" w:rsidR="00A23F8C" w:rsidRPr="009C5560" w:rsidRDefault="00A23F8C" w:rsidP="00A71D4B">
            <w:pPr>
              <w:cnfStyle w:val="000000000000" w:firstRow="0" w:lastRow="0" w:firstColumn="0" w:lastColumn="0" w:oddVBand="0" w:evenVBand="0" w:oddHBand="0" w:evenHBand="0" w:firstRowFirstColumn="0" w:firstRowLastColumn="0" w:lastRowFirstColumn="0" w:lastRowLastColumn="0"/>
            </w:pPr>
          </w:p>
        </w:tc>
        <w:tc>
          <w:tcPr>
            <w:tcW w:w="1197" w:type="dxa"/>
            <w:shd w:val="clear" w:color="auto" w:fill="auto"/>
          </w:tcPr>
          <w:p w14:paraId="4D4DEE74" w14:textId="74FA4DB3" w:rsidR="00A23F8C" w:rsidRPr="001B3B5A" w:rsidRDefault="00160AC6" w:rsidP="00A71D4B">
            <w:pPr>
              <w:cnfStyle w:val="000000000000" w:firstRow="0" w:lastRow="0" w:firstColumn="0" w:lastColumn="0" w:oddVBand="0" w:evenVBand="0" w:oddHBand="0" w:evenHBand="0" w:firstRowFirstColumn="0" w:firstRowLastColumn="0" w:lastRowFirstColumn="0" w:lastRowLastColumn="0"/>
            </w:pPr>
            <w:r>
              <w:t>*</w:t>
            </w:r>
          </w:p>
        </w:tc>
        <w:tc>
          <w:tcPr>
            <w:tcW w:w="1166" w:type="dxa"/>
            <w:shd w:val="clear" w:color="auto" w:fill="auto"/>
          </w:tcPr>
          <w:p w14:paraId="41C1C46A" w14:textId="2AEAE172" w:rsidR="00A23F8C" w:rsidRPr="001B3B5A" w:rsidRDefault="00BB7633" w:rsidP="00A71D4B">
            <w:pPr>
              <w:cnfStyle w:val="000000000000" w:firstRow="0" w:lastRow="0" w:firstColumn="0" w:lastColumn="0" w:oddVBand="0" w:evenVBand="0" w:oddHBand="0" w:evenHBand="0" w:firstRowFirstColumn="0" w:firstRowLastColumn="0" w:lastRowFirstColumn="0" w:lastRowLastColumn="0"/>
            </w:pPr>
            <w:r>
              <w:t>*</w:t>
            </w:r>
          </w:p>
        </w:tc>
        <w:tc>
          <w:tcPr>
            <w:tcW w:w="1276" w:type="dxa"/>
            <w:shd w:val="clear" w:color="auto" w:fill="auto"/>
          </w:tcPr>
          <w:p w14:paraId="4198DC0B" w14:textId="1A8964C3" w:rsidR="00A23F8C" w:rsidRPr="001B3B5A" w:rsidRDefault="00F363EF" w:rsidP="00A71D4B">
            <w:pPr>
              <w:cnfStyle w:val="000000000000" w:firstRow="0" w:lastRow="0" w:firstColumn="0" w:lastColumn="0" w:oddVBand="0" w:evenVBand="0" w:oddHBand="0" w:evenHBand="0" w:firstRowFirstColumn="0" w:firstRowLastColumn="0" w:lastRowFirstColumn="0" w:lastRowLastColumn="0"/>
            </w:pPr>
            <w:r>
              <w:t>1.035</w:t>
            </w:r>
          </w:p>
        </w:tc>
        <w:tc>
          <w:tcPr>
            <w:tcW w:w="1143" w:type="dxa"/>
            <w:shd w:val="clear" w:color="auto" w:fill="auto"/>
          </w:tcPr>
          <w:p w14:paraId="203E5B0E" w14:textId="40ECDA0E" w:rsidR="00A23F8C" w:rsidRPr="001B3B5A" w:rsidRDefault="002B5B7D" w:rsidP="00A71D4B">
            <w:pPr>
              <w:cnfStyle w:val="000000000000" w:firstRow="0" w:lastRow="0" w:firstColumn="0" w:lastColumn="0" w:oddVBand="0" w:evenVBand="0" w:oddHBand="0" w:evenHBand="0" w:firstRowFirstColumn="0" w:firstRowLastColumn="0" w:lastRowFirstColumn="0" w:lastRowLastColumn="0"/>
            </w:pPr>
            <w:r>
              <w:t>*</w:t>
            </w:r>
          </w:p>
        </w:tc>
      </w:tr>
      <w:tr w:rsidR="00A23F8C" w14:paraId="44FF21AD" w14:textId="77777777" w:rsidTr="00271F2E">
        <w:trPr>
          <w:trHeight w:val="113"/>
        </w:trPr>
        <w:tc>
          <w:tcPr>
            <w:cnfStyle w:val="001000000000" w:firstRow="0" w:lastRow="0" w:firstColumn="1" w:lastColumn="0" w:oddVBand="0" w:evenVBand="0" w:oddHBand="0" w:evenHBand="0" w:firstRowFirstColumn="0" w:firstRowLastColumn="0" w:lastRowFirstColumn="0" w:lastRowLastColumn="0"/>
            <w:tcW w:w="1039" w:type="dxa"/>
          </w:tcPr>
          <w:p w14:paraId="61818E63" w14:textId="77777777" w:rsidR="00A23F8C" w:rsidRPr="009C5560" w:rsidRDefault="00A23F8C" w:rsidP="00A71D4B"/>
        </w:tc>
        <w:tc>
          <w:tcPr>
            <w:tcW w:w="1039" w:type="dxa"/>
          </w:tcPr>
          <w:p w14:paraId="4240595C" w14:textId="77777777" w:rsidR="00A23F8C" w:rsidRPr="009C5560" w:rsidRDefault="00A23F8C" w:rsidP="00A71D4B">
            <w:pPr>
              <w:cnfStyle w:val="000000000000" w:firstRow="0" w:lastRow="0" w:firstColumn="0" w:lastColumn="0" w:oddVBand="0" w:evenVBand="0" w:oddHBand="0" w:evenHBand="0" w:firstRowFirstColumn="0" w:firstRowLastColumn="0" w:lastRowFirstColumn="0" w:lastRowLastColumn="0"/>
            </w:pPr>
          </w:p>
        </w:tc>
        <w:tc>
          <w:tcPr>
            <w:tcW w:w="1224" w:type="dxa"/>
          </w:tcPr>
          <w:p w14:paraId="39B0FFC1" w14:textId="77777777" w:rsidR="00A23F8C" w:rsidRPr="009C5560" w:rsidRDefault="00A23F8C" w:rsidP="00A71D4B">
            <w:pPr>
              <w:cnfStyle w:val="000000000000" w:firstRow="0" w:lastRow="0" w:firstColumn="0" w:lastColumn="0" w:oddVBand="0" w:evenVBand="0" w:oddHBand="0" w:evenHBand="0" w:firstRowFirstColumn="0" w:firstRowLastColumn="0" w:lastRowFirstColumn="0" w:lastRowLastColumn="0"/>
            </w:pPr>
          </w:p>
        </w:tc>
        <w:tc>
          <w:tcPr>
            <w:tcW w:w="1197" w:type="dxa"/>
            <w:shd w:val="clear" w:color="auto" w:fill="auto"/>
          </w:tcPr>
          <w:p w14:paraId="56506714" w14:textId="77777777" w:rsidR="00A23F8C" w:rsidRPr="001B3B5A" w:rsidRDefault="00A23F8C" w:rsidP="00A71D4B">
            <w:pPr>
              <w:cnfStyle w:val="000000000000" w:firstRow="0" w:lastRow="0" w:firstColumn="0" w:lastColumn="0" w:oddVBand="0" w:evenVBand="0" w:oddHBand="0" w:evenHBand="0" w:firstRowFirstColumn="0" w:firstRowLastColumn="0" w:lastRowFirstColumn="0" w:lastRowLastColumn="0"/>
            </w:pPr>
          </w:p>
        </w:tc>
        <w:tc>
          <w:tcPr>
            <w:tcW w:w="1166" w:type="dxa"/>
            <w:shd w:val="clear" w:color="auto" w:fill="auto"/>
          </w:tcPr>
          <w:p w14:paraId="658F4D8B" w14:textId="77777777" w:rsidR="00A23F8C" w:rsidRPr="001B3B5A" w:rsidRDefault="00A23F8C" w:rsidP="00A71D4B">
            <w:pPr>
              <w:cnfStyle w:val="000000000000" w:firstRow="0" w:lastRow="0" w:firstColumn="0" w:lastColumn="0" w:oddVBand="0" w:evenVBand="0" w:oddHBand="0" w:evenHBand="0" w:firstRowFirstColumn="0" w:firstRowLastColumn="0" w:lastRowFirstColumn="0" w:lastRowLastColumn="0"/>
            </w:pPr>
          </w:p>
        </w:tc>
        <w:tc>
          <w:tcPr>
            <w:tcW w:w="1276" w:type="dxa"/>
            <w:shd w:val="clear" w:color="auto" w:fill="auto"/>
          </w:tcPr>
          <w:p w14:paraId="459EC12F" w14:textId="77777777" w:rsidR="00A23F8C" w:rsidRPr="001B3B5A" w:rsidRDefault="00A23F8C" w:rsidP="00A71D4B">
            <w:pPr>
              <w:cnfStyle w:val="000000000000" w:firstRow="0" w:lastRow="0" w:firstColumn="0" w:lastColumn="0" w:oddVBand="0" w:evenVBand="0" w:oddHBand="0" w:evenHBand="0" w:firstRowFirstColumn="0" w:firstRowLastColumn="0" w:lastRowFirstColumn="0" w:lastRowLastColumn="0"/>
            </w:pPr>
          </w:p>
        </w:tc>
        <w:tc>
          <w:tcPr>
            <w:tcW w:w="1143" w:type="dxa"/>
            <w:shd w:val="clear" w:color="auto" w:fill="auto"/>
          </w:tcPr>
          <w:p w14:paraId="7666134B" w14:textId="77777777" w:rsidR="00A23F8C" w:rsidRPr="001B3B5A" w:rsidRDefault="00A23F8C" w:rsidP="00A71D4B">
            <w:pPr>
              <w:cnfStyle w:val="000000000000" w:firstRow="0" w:lastRow="0" w:firstColumn="0" w:lastColumn="0" w:oddVBand="0" w:evenVBand="0" w:oddHBand="0" w:evenHBand="0" w:firstRowFirstColumn="0" w:firstRowLastColumn="0" w:lastRowFirstColumn="0" w:lastRowLastColumn="0"/>
            </w:pPr>
          </w:p>
        </w:tc>
      </w:tr>
      <w:tr w:rsidR="00A23F8C" w14:paraId="607DA6D5" w14:textId="77777777" w:rsidTr="00271F2E">
        <w:tc>
          <w:tcPr>
            <w:cnfStyle w:val="001000000000" w:firstRow="0" w:lastRow="0" w:firstColumn="1" w:lastColumn="0" w:oddVBand="0" w:evenVBand="0" w:oddHBand="0" w:evenHBand="0" w:firstRowFirstColumn="0" w:firstRowLastColumn="0" w:lastRowFirstColumn="0" w:lastRowLastColumn="0"/>
            <w:tcW w:w="1039" w:type="dxa"/>
            <w:vMerge w:val="restart"/>
          </w:tcPr>
          <w:p w14:paraId="60B683F4" w14:textId="3578489E" w:rsidR="00A23F8C" w:rsidRPr="00A06319" w:rsidRDefault="00A23F8C" w:rsidP="00A71D4B">
            <w:r>
              <w:rPr>
                <w:b w:val="0"/>
                <w:bCs w:val="0"/>
              </w:rPr>
              <w:t>6.5%</w:t>
            </w:r>
          </w:p>
        </w:tc>
        <w:tc>
          <w:tcPr>
            <w:tcW w:w="1039" w:type="dxa"/>
          </w:tcPr>
          <w:p w14:paraId="54F10620" w14:textId="77777777" w:rsidR="00A23F8C" w:rsidRPr="009C5560" w:rsidRDefault="00A23F8C" w:rsidP="00A71D4B">
            <w:pPr>
              <w:cnfStyle w:val="000000000000" w:firstRow="0" w:lastRow="0" w:firstColumn="0" w:lastColumn="0" w:oddVBand="0" w:evenVBand="0" w:oddHBand="0" w:evenHBand="0" w:firstRowFirstColumn="0" w:firstRowLastColumn="0" w:lastRowFirstColumn="0" w:lastRowLastColumn="0"/>
              <w:rPr>
                <w:b/>
                <w:bCs/>
              </w:rPr>
            </w:pPr>
            <w:r w:rsidRPr="009C5560">
              <w:t>1</w:t>
            </w:r>
          </w:p>
        </w:tc>
        <w:tc>
          <w:tcPr>
            <w:tcW w:w="1224" w:type="dxa"/>
            <w:vMerge w:val="restart"/>
          </w:tcPr>
          <w:p w14:paraId="3D84D556" w14:textId="665419CE" w:rsidR="00A23F8C" w:rsidRPr="00271F2E" w:rsidRDefault="00A23F8C" w:rsidP="00A71D4B">
            <w:pPr>
              <w:cnfStyle w:val="000000000000" w:firstRow="0" w:lastRow="0" w:firstColumn="0" w:lastColumn="0" w:oddVBand="0" w:evenVBand="0" w:oddHBand="0" w:evenHBand="0" w:firstRowFirstColumn="0" w:firstRowLastColumn="0" w:lastRowFirstColumn="0" w:lastRowLastColumn="0"/>
              <w:rPr>
                <w:vertAlign w:val="subscript"/>
              </w:rPr>
            </w:pPr>
            <w:r>
              <w:t>0.525f</w:t>
            </w:r>
            <w:r w:rsidR="00271F2E">
              <w:rPr>
                <w:vertAlign w:val="subscript"/>
              </w:rPr>
              <w:t>pb</w:t>
            </w:r>
          </w:p>
        </w:tc>
        <w:tc>
          <w:tcPr>
            <w:tcW w:w="1197" w:type="dxa"/>
            <w:shd w:val="clear" w:color="auto" w:fill="auto"/>
          </w:tcPr>
          <w:p w14:paraId="2BF92AAC" w14:textId="7F0340E1" w:rsidR="00A23F8C" w:rsidRPr="001B3B5A" w:rsidRDefault="001B3B5A" w:rsidP="00A71D4B">
            <w:pPr>
              <w:cnfStyle w:val="000000000000" w:firstRow="0" w:lastRow="0" w:firstColumn="0" w:lastColumn="0" w:oddVBand="0" w:evenVBand="0" w:oddHBand="0" w:evenHBand="0" w:firstRowFirstColumn="0" w:firstRowLastColumn="0" w:lastRowFirstColumn="0" w:lastRowLastColumn="0"/>
            </w:pPr>
            <w:r>
              <w:t>0.992</w:t>
            </w:r>
          </w:p>
        </w:tc>
        <w:tc>
          <w:tcPr>
            <w:tcW w:w="1166" w:type="dxa"/>
            <w:shd w:val="clear" w:color="auto" w:fill="auto"/>
          </w:tcPr>
          <w:p w14:paraId="10E6C794" w14:textId="49E2D3B9" w:rsidR="00A23F8C" w:rsidRPr="001B3B5A" w:rsidRDefault="00BB7633" w:rsidP="00A71D4B">
            <w:pPr>
              <w:cnfStyle w:val="000000000000" w:firstRow="0" w:lastRow="0" w:firstColumn="0" w:lastColumn="0" w:oddVBand="0" w:evenVBand="0" w:oddHBand="0" w:evenHBand="0" w:firstRowFirstColumn="0" w:firstRowLastColumn="0" w:lastRowFirstColumn="0" w:lastRowLastColumn="0"/>
            </w:pPr>
            <w:r>
              <w:t>0.990</w:t>
            </w:r>
          </w:p>
        </w:tc>
        <w:tc>
          <w:tcPr>
            <w:tcW w:w="1276" w:type="dxa"/>
            <w:shd w:val="clear" w:color="auto" w:fill="auto"/>
          </w:tcPr>
          <w:p w14:paraId="008329FF" w14:textId="2E3B2B94" w:rsidR="00A23F8C" w:rsidRPr="001B3B5A" w:rsidRDefault="00F363EF" w:rsidP="00A71D4B">
            <w:pPr>
              <w:cnfStyle w:val="000000000000" w:firstRow="0" w:lastRow="0" w:firstColumn="0" w:lastColumn="0" w:oddVBand="0" w:evenVBand="0" w:oddHBand="0" w:evenHBand="0" w:firstRowFirstColumn="0" w:firstRowLastColumn="0" w:lastRowFirstColumn="0" w:lastRowLastColumn="0"/>
            </w:pPr>
            <w:r>
              <w:t>0.996</w:t>
            </w:r>
          </w:p>
        </w:tc>
        <w:tc>
          <w:tcPr>
            <w:tcW w:w="1143" w:type="dxa"/>
            <w:shd w:val="clear" w:color="auto" w:fill="auto"/>
          </w:tcPr>
          <w:p w14:paraId="42EEDC13" w14:textId="3B87754F" w:rsidR="00A23F8C" w:rsidRPr="001B3B5A" w:rsidRDefault="002B5B7D" w:rsidP="00A71D4B">
            <w:pPr>
              <w:cnfStyle w:val="000000000000" w:firstRow="0" w:lastRow="0" w:firstColumn="0" w:lastColumn="0" w:oddVBand="0" w:evenVBand="0" w:oddHBand="0" w:evenHBand="0" w:firstRowFirstColumn="0" w:firstRowLastColumn="0" w:lastRowFirstColumn="0" w:lastRowLastColumn="0"/>
            </w:pPr>
            <w:r>
              <w:t>0.994</w:t>
            </w:r>
          </w:p>
        </w:tc>
      </w:tr>
      <w:tr w:rsidR="00A23F8C" w14:paraId="70993550" w14:textId="77777777" w:rsidTr="00271F2E">
        <w:tc>
          <w:tcPr>
            <w:cnfStyle w:val="001000000000" w:firstRow="0" w:lastRow="0" w:firstColumn="1" w:lastColumn="0" w:oddVBand="0" w:evenVBand="0" w:oddHBand="0" w:evenHBand="0" w:firstRowFirstColumn="0" w:firstRowLastColumn="0" w:lastRowFirstColumn="0" w:lastRowLastColumn="0"/>
            <w:tcW w:w="1039" w:type="dxa"/>
            <w:vMerge/>
          </w:tcPr>
          <w:p w14:paraId="4F762E31" w14:textId="77777777" w:rsidR="00A23F8C" w:rsidRPr="009C5560" w:rsidRDefault="00A23F8C" w:rsidP="00A71D4B"/>
        </w:tc>
        <w:tc>
          <w:tcPr>
            <w:tcW w:w="1039" w:type="dxa"/>
          </w:tcPr>
          <w:p w14:paraId="03D6EE76" w14:textId="77777777" w:rsidR="00A23F8C" w:rsidRPr="009C5560" w:rsidRDefault="00A23F8C" w:rsidP="00A71D4B">
            <w:pPr>
              <w:cnfStyle w:val="000000000000" w:firstRow="0" w:lastRow="0" w:firstColumn="0" w:lastColumn="0" w:oddVBand="0" w:evenVBand="0" w:oddHBand="0" w:evenHBand="0" w:firstRowFirstColumn="0" w:firstRowLastColumn="0" w:lastRowFirstColumn="0" w:lastRowLastColumn="0"/>
              <w:rPr>
                <w:b/>
                <w:bCs/>
              </w:rPr>
            </w:pPr>
            <w:r w:rsidRPr="009C5560">
              <w:t>2</w:t>
            </w:r>
          </w:p>
        </w:tc>
        <w:tc>
          <w:tcPr>
            <w:tcW w:w="1224" w:type="dxa"/>
            <w:vMerge/>
          </w:tcPr>
          <w:p w14:paraId="6786E47B" w14:textId="77777777" w:rsidR="00A23F8C" w:rsidRPr="009C5560" w:rsidRDefault="00A23F8C" w:rsidP="00A71D4B">
            <w:pPr>
              <w:cnfStyle w:val="000000000000" w:firstRow="0" w:lastRow="0" w:firstColumn="0" w:lastColumn="0" w:oddVBand="0" w:evenVBand="0" w:oddHBand="0" w:evenHBand="0" w:firstRowFirstColumn="0" w:firstRowLastColumn="0" w:lastRowFirstColumn="0" w:lastRowLastColumn="0"/>
            </w:pPr>
          </w:p>
        </w:tc>
        <w:tc>
          <w:tcPr>
            <w:tcW w:w="1197" w:type="dxa"/>
            <w:shd w:val="clear" w:color="auto" w:fill="auto"/>
          </w:tcPr>
          <w:p w14:paraId="3CF824B1" w14:textId="79BD4962" w:rsidR="00A23F8C" w:rsidRPr="001B3B5A" w:rsidRDefault="001B3B5A" w:rsidP="00A71D4B">
            <w:pPr>
              <w:cnfStyle w:val="000000000000" w:firstRow="0" w:lastRow="0" w:firstColumn="0" w:lastColumn="0" w:oddVBand="0" w:evenVBand="0" w:oddHBand="0" w:evenHBand="0" w:firstRowFirstColumn="0" w:firstRowLastColumn="0" w:lastRowFirstColumn="0" w:lastRowLastColumn="0"/>
            </w:pPr>
            <w:r>
              <w:t>0.986</w:t>
            </w:r>
          </w:p>
        </w:tc>
        <w:tc>
          <w:tcPr>
            <w:tcW w:w="1166" w:type="dxa"/>
            <w:shd w:val="clear" w:color="auto" w:fill="auto"/>
          </w:tcPr>
          <w:p w14:paraId="16A46442" w14:textId="35574C55" w:rsidR="00A23F8C" w:rsidRPr="001B3B5A" w:rsidRDefault="00BB7633" w:rsidP="00A71D4B">
            <w:pPr>
              <w:cnfStyle w:val="000000000000" w:firstRow="0" w:lastRow="0" w:firstColumn="0" w:lastColumn="0" w:oddVBand="0" w:evenVBand="0" w:oddHBand="0" w:evenHBand="0" w:firstRowFirstColumn="0" w:firstRowLastColumn="0" w:lastRowFirstColumn="0" w:lastRowLastColumn="0"/>
            </w:pPr>
            <w:r>
              <w:t>0.983</w:t>
            </w:r>
          </w:p>
        </w:tc>
        <w:tc>
          <w:tcPr>
            <w:tcW w:w="1276" w:type="dxa"/>
            <w:shd w:val="clear" w:color="auto" w:fill="auto"/>
          </w:tcPr>
          <w:p w14:paraId="3BA6F62B" w14:textId="29CF15F4" w:rsidR="00A23F8C" w:rsidRPr="001B3B5A" w:rsidRDefault="00F363EF" w:rsidP="00A71D4B">
            <w:pPr>
              <w:cnfStyle w:val="000000000000" w:firstRow="0" w:lastRow="0" w:firstColumn="0" w:lastColumn="0" w:oddVBand="0" w:evenVBand="0" w:oddHBand="0" w:evenHBand="0" w:firstRowFirstColumn="0" w:firstRowLastColumn="0" w:lastRowFirstColumn="0" w:lastRowLastColumn="0"/>
            </w:pPr>
            <w:r>
              <w:t>0.991</w:t>
            </w:r>
          </w:p>
        </w:tc>
        <w:tc>
          <w:tcPr>
            <w:tcW w:w="1143" w:type="dxa"/>
            <w:shd w:val="clear" w:color="auto" w:fill="auto"/>
          </w:tcPr>
          <w:p w14:paraId="0F3EA052" w14:textId="1148C758" w:rsidR="00A23F8C" w:rsidRPr="001B3B5A" w:rsidRDefault="002B5B7D" w:rsidP="00A71D4B">
            <w:pPr>
              <w:cnfStyle w:val="000000000000" w:firstRow="0" w:lastRow="0" w:firstColumn="0" w:lastColumn="0" w:oddVBand="0" w:evenVBand="0" w:oddHBand="0" w:evenHBand="0" w:firstRowFirstColumn="0" w:firstRowLastColumn="0" w:lastRowFirstColumn="0" w:lastRowLastColumn="0"/>
            </w:pPr>
            <w:r>
              <w:t>0.989</w:t>
            </w:r>
          </w:p>
        </w:tc>
      </w:tr>
      <w:tr w:rsidR="00A23F8C" w14:paraId="5F3C7FD5" w14:textId="77777777" w:rsidTr="00271F2E">
        <w:tc>
          <w:tcPr>
            <w:cnfStyle w:val="001000000000" w:firstRow="0" w:lastRow="0" w:firstColumn="1" w:lastColumn="0" w:oddVBand="0" w:evenVBand="0" w:oddHBand="0" w:evenHBand="0" w:firstRowFirstColumn="0" w:firstRowLastColumn="0" w:lastRowFirstColumn="0" w:lastRowLastColumn="0"/>
            <w:tcW w:w="1039" w:type="dxa"/>
            <w:vMerge/>
          </w:tcPr>
          <w:p w14:paraId="409F41DD" w14:textId="77777777" w:rsidR="00A23F8C" w:rsidRPr="009C5560" w:rsidRDefault="00A23F8C" w:rsidP="00A71D4B"/>
        </w:tc>
        <w:tc>
          <w:tcPr>
            <w:tcW w:w="1039" w:type="dxa"/>
          </w:tcPr>
          <w:p w14:paraId="38AE823E" w14:textId="77777777" w:rsidR="00A23F8C" w:rsidRPr="009C5560" w:rsidRDefault="00A23F8C" w:rsidP="00A71D4B">
            <w:pPr>
              <w:cnfStyle w:val="000000000000" w:firstRow="0" w:lastRow="0" w:firstColumn="0" w:lastColumn="0" w:oddVBand="0" w:evenVBand="0" w:oddHBand="0" w:evenHBand="0" w:firstRowFirstColumn="0" w:firstRowLastColumn="0" w:lastRowFirstColumn="0" w:lastRowLastColumn="0"/>
              <w:rPr>
                <w:b/>
                <w:bCs/>
              </w:rPr>
            </w:pPr>
            <w:r w:rsidRPr="009C5560">
              <w:t>3</w:t>
            </w:r>
          </w:p>
        </w:tc>
        <w:tc>
          <w:tcPr>
            <w:tcW w:w="1224" w:type="dxa"/>
            <w:vMerge/>
          </w:tcPr>
          <w:p w14:paraId="19C75EE4" w14:textId="77777777" w:rsidR="00A23F8C" w:rsidRPr="009C5560" w:rsidRDefault="00A23F8C" w:rsidP="00A71D4B">
            <w:pPr>
              <w:cnfStyle w:val="000000000000" w:firstRow="0" w:lastRow="0" w:firstColumn="0" w:lastColumn="0" w:oddVBand="0" w:evenVBand="0" w:oddHBand="0" w:evenHBand="0" w:firstRowFirstColumn="0" w:firstRowLastColumn="0" w:lastRowFirstColumn="0" w:lastRowLastColumn="0"/>
            </w:pPr>
          </w:p>
        </w:tc>
        <w:tc>
          <w:tcPr>
            <w:tcW w:w="1197" w:type="dxa"/>
            <w:shd w:val="clear" w:color="auto" w:fill="auto"/>
          </w:tcPr>
          <w:p w14:paraId="1090068E" w14:textId="1CA7E2EF" w:rsidR="00A23F8C" w:rsidRPr="001B3B5A" w:rsidRDefault="00160AC6" w:rsidP="00A71D4B">
            <w:pPr>
              <w:cnfStyle w:val="000000000000" w:firstRow="0" w:lastRow="0" w:firstColumn="0" w:lastColumn="0" w:oddVBand="0" w:evenVBand="0" w:oddHBand="0" w:evenHBand="0" w:firstRowFirstColumn="0" w:firstRowLastColumn="0" w:lastRowFirstColumn="0" w:lastRowLastColumn="0"/>
            </w:pPr>
            <w:r>
              <w:t>0.975</w:t>
            </w:r>
          </w:p>
        </w:tc>
        <w:tc>
          <w:tcPr>
            <w:tcW w:w="1166" w:type="dxa"/>
            <w:shd w:val="clear" w:color="auto" w:fill="auto"/>
          </w:tcPr>
          <w:p w14:paraId="00583222" w14:textId="7DCB4478" w:rsidR="00A23F8C" w:rsidRPr="001B3B5A" w:rsidRDefault="00BB7633" w:rsidP="00A71D4B">
            <w:pPr>
              <w:cnfStyle w:val="000000000000" w:firstRow="0" w:lastRow="0" w:firstColumn="0" w:lastColumn="0" w:oddVBand="0" w:evenVBand="0" w:oddHBand="0" w:evenHBand="0" w:firstRowFirstColumn="0" w:firstRowLastColumn="0" w:lastRowFirstColumn="0" w:lastRowLastColumn="0"/>
            </w:pPr>
            <w:r>
              <w:t>0.972</w:t>
            </w:r>
          </w:p>
        </w:tc>
        <w:tc>
          <w:tcPr>
            <w:tcW w:w="1276" w:type="dxa"/>
            <w:shd w:val="clear" w:color="auto" w:fill="auto"/>
          </w:tcPr>
          <w:p w14:paraId="5287ECD6" w14:textId="38856D64" w:rsidR="00A23F8C" w:rsidRPr="001B3B5A" w:rsidRDefault="00F363EF" w:rsidP="00A71D4B">
            <w:pPr>
              <w:cnfStyle w:val="000000000000" w:firstRow="0" w:lastRow="0" w:firstColumn="0" w:lastColumn="0" w:oddVBand="0" w:evenVBand="0" w:oddHBand="0" w:evenHBand="0" w:firstRowFirstColumn="0" w:firstRowLastColumn="0" w:lastRowFirstColumn="0" w:lastRowLastColumn="0"/>
            </w:pPr>
            <w:r>
              <w:t>0.983</w:t>
            </w:r>
          </w:p>
        </w:tc>
        <w:tc>
          <w:tcPr>
            <w:tcW w:w="1143" w:type="dxa"/>
            <w:shd w:val="clear" w:color="auto" w:fill="auto"/>
          </w:tcPr>
          <w:p w14:paraId="4395A735" w14:textId="7E7D0FB6" w:rsidR="00A23F8C" w:rsidRPr="001B3B5A" w:rsidRDefault="002B5B7D" w:rsidP="00A71D4B">
            <w:pPr>
              <w:cnfStyle w:val="000000000000" w:firstRow="0" w:lastRow="0" w:firstColumn="0" w:lastColumn="0" w:oddVBand="0" w:evenVBand="0" w:oddHBand="0" w:evenHBand="0" w:firstRowFirstColumn="0" w:firstRowLastColumn="0" w:lastRowFirstColumn="0" w:lastRowLastColumn="0"/>
            </w:pPr>
            <w:r>
              <w:t>0.981</w:t>
            </w:r>
          </w:p>
        </w:tc>
      </w:tr>
      <w:tr w:rsidR="00A23F8C" w14:paraId="2C39FB3D" w14:textId="77777777" w:rsidTr="00271F2E">
        <w:tc>
          <w:tcPr>
            <w:cnfStyle w:val="001000000000" w:firstRow="0" w:lastRow="0" w:firstColumn="1" w:lastColumn="0" w:oddVBand="0" w:evenVBand="0" w:oddHBand="0" w:evenHBand="0" w:firstRowFirstColumn="0" w:firstRowLastColumn="0" w:lastRowFirstColumn="0" w:lastRowLastColumn="0"/>
            <w:tcW w:w="1039" w:type="dxa"/>
            <w:vMerge/>
          </w:tcPr>
          <w:p w14:paraId="2F00F794" w14:textId="77777777" w:rsidR="00A23F8C" w:rsidRPr="009C5560" w:rsidRDefault="00A23F8C" w:rsidP="00A71D4B"/>
        </w:tc>
        <w:tc>
          <w:tcPr>
            <w:tcW w:w="1039" w:type="dxa"/>
          </w:tcPr>
          <w:p w14:paraId="5326C381" w14:textId="77777777" w:rsidR="00A23F8C" w:rsidRPr="009C5560" w:rsidRDefault="00A23F8C" w:rsidP="00A71D4B">
            <w:pPr>
              <w:cnfStyle w:val="000000000000" w:firstRow="0" w:lastRow="0" w:firstColumn="0" w:lastColumn="0" w:oddVBand="0" w:evenVBand="0" w:oddHBand="0" w:evenHBand="0" w:firstRowFirstColumn="0" w:firstRowLastColumn="0" w:lastRowFirstColumn="0" w:lastRowLastColumn="0"/>
              <w:rPr>
                <w:b/>
                <w:bCs/>
              </w:rPr>
            </w:pPr>
            <w:r w:rsidRPr="009C5560">
              <w:t>4</w:t>
            </w:r>
          </w:p>
        </w:tc>
        <w:tc>
          <w:tcPr>
            <w:tcW w:w="1224" w:type="dxa"/>
            <w:vMerge/>
          </w:tcPr>
          <w:p w14:paraId="1127046F" w14:textId="77777777" w:rsidR="00A23F8C" w:rsidRPr="009C5560" w:rsidRDefault="00A23F8C" w:rsidP="00A71D4B">
            <w:pPr>
              <w:cnfStyle w:val="000000000000" w:firstRow="0" w:lastRow="0" w:firstColumn="0" w:lastColumn="0" w:oddVBand="0" w:evenVBand="0" w:oddHBand="0" w:evenHBand="0" w:firstRowFirstColumn="0" w:firstRowLastColumn="0" w:lastRowFirstColumn="0" w:lastRowLastColumn="0"/>
            </w:pPr>
          </w:p>
        </w:tc>
        <w:tc>
          <w:tcPr>
            <w:tcW w:w="1197" w:type="dxa"/>
            <w:shd w:val="clear" w:color="auto" w:fill="auto"/>
          </w:tcPr>
          <w:p w14:paraId="20E1BE43" w14:textId="0F4C1625" w:rsidR="00A23F8C" w:rsidRPr="001B3B5A" w:rsidRDefault="00160AC6" w:rsidP="00A71D4B">
            <w:pPr>
              <w:cnfStyle w:val="000000000000" w:firstRow="0" w:lastRow="0" w:firstColumn="0" w:lastColumn="0" w:oddVBand="0" w:evenVBand="0" w:oddHBand="0" w:evenHBand="0" w:firstRowFirstColumn="0" w:firstRowLastColumn="0" w:lastRowFirstColumn="0" w:lastRowLastColumn="0"/>
            </w:pPr>
            <w:r>
              <w:t>0.980</w:t>
            </w:r>
          </w:p>
        </w:tc>
        <w:tc>
          <w:tcPr>
            <w:tcW w:w="1166" w:type="dxa"/>
            <w:shd w:val="clear" w:color="auto" w:fill="auto"/>
          </w:tcPr>
          <w:p w14:paraId="0F4CE310" w14:textId="319E8F44" w:rsidR="00A23F8C" w:rsidRPr="001B3B5A" w:rsidRDefault="00BB7633" w:rsidP="00A71D4B">
            <w:pPr>
              <w:cnfStyle w:val="000000000000" w:firstRow="0" w:lastRow="0" w:firstColumn="0" w:lastColumn="0" w:oddVBand="0" w:evenVBand="0" w:oddHBand="0" w:evenHBand="0" w:firstRowFirstColumn="0" w:firstRowLastColumn="0" w:lastRowFirstColumn="0" w:lastRowLastColumn="0"/>
            </w:pPr>
            <w:r>
              <w:t>0.977</w:t>
            </w:r>
          </w:p>
        </w:tc>
        <w:tc>
          <w:tcPr>
            <w:tcW w:w="1276" w:type="dxa"/>
            <w:shd w:val="clear" w:color="auto" w:fill="auto"/>
          </w:tcPr>
          <w:p w14:paraId="13AFA4AC" w14:textId="75411EAE" w:rsidR="00A23F8C" w:rsidRPr="001B3B5A" w:rsidRDefault="00F363EF" w:rsidP="00A71D4B">
            <w:pPr>
              <w:cnfStyle w:val="000000000000" w:firstRow="0" w:lastRow="0" w:firstColumn="0" w:lastColumn="0" w:oddVBand="0" w:evenVBand="0" w:oddHBand="0" w:evenHBand="0" w:firstRowFirstColumn="0" w:firstRowLastColumn="0" w:lastRowFirstColumn="0" w:lastRowLastColumn="0"/>
            </w:pPr>
            <w:r>
              <w:t>0.987</w:t>
            </w:r>
          </w:p>
        </w:tc>
        <w:tc>
          <w:tcPr>
            <w:tcW w:w="1143" w:type="dxa"/>
            <w:shd w:val="clear" w:color="auto" w:fill="auto"/>
          </w:tcPr>
          <w:p w14:paraId="544D1561" w14:textId="52026516" w:rsidR="00A23F8C" w:rsidRPr="001B3B5A" w:rsidRDefault="002B5B7D" w:rsidP="00A71D4B">
            <w:pPr>
              <w:cnfStyle w:val="000000000000" w:firstRow="0" w:lastRow="0" w:firstColumn="0" w:lastColumn="0" w:oddVBand="0" w:evenVBand="0" w:oddHBand="0" w:evenHBand="0" w:firstRowFirstColumn="0" w:firstRowLastColumn="0" w:lastRowFirstColumn="0" w:lastRowLastColumn="0"/>
            </w:pPr>
            <w:r>
              <w:t>0.985</w:t>
            </w:r>
          </w:p>
        </w:tc>
      </w:tr>
      <w:tr w:rsidR="00A23F8C" w14:paraId="37E8CB61" w14:textId="77777777" w:rsidTr="00271F2E">
        <w:tc>
          <w:tcPr>
            <w:cnfStyle w:val="001000000000" w:firstRow="0" w:lastRow="0" w:firstColumn="1" w:lastColumn="0" w:oddVBand="0" w:evenVBand="0" w:oddHBand="0" w:evenHBand="0" w:firstRowFirstColumn="0" w:firstRowLastColumn="0" w:lastRowFirstColumn="0" w:lastRowLastColumn="0"/>
            <w:tcW w:w="1039" w:type="dxa"/>
            <w:vMerge/>
          </w:tcPr>
          <w:p w14:paraId="47681433" w14:textId="77777777" w:rsidR="00A23F8C" w:rsidRPr="009C5560" w:rsidRDefault="00A23F8C" w:rsidP="00A71D4B"/>
        </w:tc>
        <w:tc>
          <w:tcPr>
            <w:tcW w:w="1039" w:type="dxa"/>
          </w:tcPr>
          <w:p w14:paraId="7EDBB57A" w14:textId="77777777" w:rsidR="00A23F8C" w:rsidRPr="009C5560" w:rsidRDefault="00A23F8C" w:rsidP="00A71D4B">
            <w:pPr>
              <w:cnfStyle w:val="000000000000" w:firstRow="0" w:lastRow="0" w:firstColumn="0" w:lastColumn="0" w:oddVBand="0" w:evenVBand="0" w:oddHBand="0" w:evenHBand="0" w:firstRowFirstColumn="0" w:firstRowLastColumn="0" w:lastRowFirstColumn="0" w:lastRowLastColumn="0"/>
              <w:rPr>
                <w:b/>
                <w:bCs/>
              </w:rPr>
            </w:pPr>
            <w:r w:rsidRPr="009C5560">
              <w:t>5</w:t>
            </w:r>
          </w:p>
        </w:tc>
        <w:tc>
          <w:tcPr>
            <w:tcW w:w="1224" w:type="dxa"/>
            <w:vMerge/>
          </w:tcPr>
          <w:p w14:paraId="4DCDF810" w14:textId="77777777" w:rsidR="00A23F8C" w:rsidRPr="009C5560" w:rsidRDefault="00A23F8C" w:rsidP="00A71D4B">
            <w:pPr>
              <w:cnfStyle w:val="000000000000" w:firstRow="0" w:lastRow="0" w:firstColumn="0" w:lastColumn="0" w:oddVBand="0" w:evenVBand="0" w:oddHBand="0" w:evenHBand="0" w:firstRowFirstColumn="0" w:firstRowLastColumn="0" w:lastRowFirstColumn="0" w:lastRowLastColumn="0"/>
            </w:pPr>
          </w:p>
        </w:tc>
        <w:tc>
          <w:tcPr>
            <w:tcW w:w="1197" w:type="dxa"/>
            <w:shd w:val="clear" w:color="auto" w:fill="auto"/>
          </w:tcPr>
          <w:p w14:paraId="71B269A2" w14:textId="6095D9C0" w:rsidR="00A23F8C" w:rsidRPr="001B3B5A" w:rsidRDefault="00160AC6" w:rsidP="00A71D4B">
            <w:pPr>
              <w:cnfStyle w:val="000000000000" w:firstRow="0" w:lastRow="0" w:firstColumn="0" w:lastColumn="0" w:oddVBand="0" w:evenVBand="0" w:oddHBand="0" w:evenHBand="0" w:firstRowFirstColumn="0" w:firstRowLastColumn="0" w:lastRowFirstColumn="0" w:lastRowLastColumn="0"/>
            </w:pPr>
            <w:r>
              <w:t>0.975</w:t>
            </w:r>
          </w:p>
        </w:tc>
        <w:tc>
          <w:tcPr>
            <w:tcW w:w="1166" w:type="dxa"/>
            <w:shd w:val="clear" w:color="auto" w:fill="auto"/>
          </w:tcPr>
          <w:p w14:paraId="648B544D" w14:textId="4775ABB9" w:rsidR="00A23F8C" w:rsidRPr="001B3B5A" w:rsidRDefault="0088195E" w:rsidP="00A71D4B">
            <w:pPr>
              <w:cnfStyle w:val="000000000000" w:firstRow="0" w:lastRow="0" w:firstColumn="0" w:lastColumn="0" w:oddVBand="0" w:evenVBand="0" w:oddHBand="0" w:evenHBand="0" w:firstRowFirstColumn="0" w:firstRowLastColumn="0" w:lastRowFirstColumn="0" w:lastRowLastColumn="0"/>
            </w:pPr>
            <w:r>
              <w:t>0.972</w:t>
            </w:r>
          </w:p>
        </w:tc>
        <w:tc>
          <w:tcPr>
            <w:tcW w:w="1276" w:type="dxa"/>
            <w:shd w:val="clear" w:color="auto" w:fill="auto"/>
          </w:tcPr>
          <w:p w14:paraId="502DEFE7" w14:textId="6E060E96" w:rsidR="00A23F8C" w:rsidRPr="001B3B5A" w:rsidRDefault="00F363EF" w:rsidP="00A71D4B">
            <w:pPr>
              <w:cnfStyle w:val="000000000000" w:firstRow="0" w:lastRow="0" w:firstColumn="0" w:lastColumn="0" w:oddVBand="0" w:evenVBand="0" w:oddHBand="0" w:evenHBand="0" w:firstRowFirstColumn="0" w:firstRowLastColumn="0" w:lastRowFirstColumn="0" w:lastRowLastColumn="0"/>
            </w:pPr>
            <w:r>
              <w:t>0.983</w:t>
            </w:r>
          </w:p>
        </w:tc>
        <w:tc>
          <w:tcPr>
            <w:tcW w:w="1143" w:type="dxa"/>
            <w:shd w:val="clear" w:color="auto" w:fill="auto"/>
          </w:tcPr>
          <w:p w14:paraId="0D595A45" w14:textId="66CB9392" w:rsidR="00A23F8C" w:rsidRPr="001B3B5A" w:rsidRDefault="002B5B7D" w:rsidP="00A71D4B">
            <w:pPr>
              <w:cnfStyle w:val="000000000000" w:firstRow="0" w:lastRow="0" w:firstColumn="0" w:lastColumn="0" w:oddVBand="0" w:evenVBand="0" w:oddHBand="0" w:evenHBand="0" w:firstRowFirstColumn="0" w:firstRowLastColumn="0" w:lastRowFirstColumn="0" w:lastRowLastColumn="0"/>
            </w:pPr>
            <w:r>
              <w:t>0.981</w:t>
            </w:r>
          </w:p>
        </w:tc>
      </w:tr>
    </w:tbl>
    <w:p w14:paraId="15211BB4" w14:textId="10E2E8D6" w:rsidR="00A46FC8" w:rsidRPr="002C20F7" w:rsidRDefault="00D162CE" w:rsidP="005471FA">
      <w:pPr>
        <w:rPr>
          <w:rFonts w:cs="Arial"/>
        </w:rPr>
      </w:pPr>
      <w:r>
        <w:t xml:space="preserve">As expected, the use of a smaller failure strain (i.e. 3.5%) results in greater capacities compared to those using 5%. </w:t>
      </w:r>
      <w:r w:rsidR="0076742C">
        <w:t>It is noted that the difference in capacities between the scenarios using 3.5% failure strain vs those using 5%, is</w:t>
      </w:r>
      <w:r w:rsidR="00DC1C44">
        <w:t>, in general,</w:t>
      </w:r>
      <w:r w:rsidR="0076742C">
        <w:t xml:space="preserve"> greater than the difference between the capacities corresponding to 6.5% vs 5%. For the scenarios considered</w:t>
      </w:r>
      <w:r w:rsidR="00DC1C44">
        <w:t xml:space="preserve"> in Table 8, the difference between the capacities corresponding to 6.5% and 5% failure strains was on average ~ 1.6% vs ~</w:t>
      </w:r>
      <w:r w:rsidR="00271F2E">
        <w:t xml:space="preserve"> </w:t>
      </w:r>
      <w:r w:rsidR="00DC1C44">
        <w:t xml:space="preserve">2.7% between the capacities obtained using </w:t>
      </w:r>
      <w:proofErr w:type="spellStart"/>
      <w:r w:rsidR="00DC1C44">
        <w:rPr>
          <w:rFonts w:cs="Arial"/>
        </w:rPr>
        <w:t>ε</w:t>
      </w:r>
      <w:r w:rsidR="00DC1C44">
        <w:rPr>
          <w:rFonts w:cs="Arial"/>
          <w:vertAlign w:val="subscript"/>
        </w:rPr>
        <w:t>pb</w:t>
      </w:r>
      <w:proofErr w:type="spellEnd"/>
      <w:r w:rsidR="00DC1C44">
        <w:rPr>
          <w:rFonts w:cs="Arial"/>
        </w:rPr>
        <w:t xml:space="preserve"> equal to 3.5% and 5%. </w:t>
      </w:r>
      <w:r w:rsidR="002C20F7">
        <w:rPr>
          <w:rFonts w:cs="Arial"/>
        </w:rPr>
        <w:t xml:space="preserve">In other words, the flexural capacities were observed to be less sensitive to increasing </w:t>
      </w:r>
      <w:proofErr w:type="spellStart"/>
      <w:r w:rsidR="002C20F7">
        <w:rPr>
          <w:rFonts w:cs="Arial"/>
        </w:rPr>
        <w:t>ε</w:t>
      </w:r>
      <w:r w:rsidR="002C20F7">
        <w:rPr>
          <w:rFonts w:cs="Arial"/>
          <w:vertAlign w:val="subscript"/>
        </w:rPr>
        <w:t>pb</w:t>
      </w:r>
      <w:proofErr w:type="spellEnd"/>
      <w:r w:rsidR="002C20F7">
        <w:rPr>
          <w:rFonts w:cs="Arial"/>
        </w:rPr>
        <w:t xml:space="preserve"> (from 5%) than decreasing </w:t>
      </w:r>
      <w:proofErr w:type="spellStart"/>
      <w:r w:rsidR="002C20F7">
        <w:rPr>
          <w:rFonts w:cs="Arial"/>
        </w:rPr>
        <w:t>ε</w:t>
      </w:r>
      <w:r w:rsidR="002C20F7">
        <w:rPr>
          <w:rFonts w:cs="Arial"/>
          <w:vertAlign w:val="subscript"/>
        </w:rPr>
        <w:t>pb</w:t>
      </w:r>
      <w:proofErr w:type="spellEnd"/>
      <w:r w:rsidR="002C20F7">
        <w:rPr>
          <w:rFonts w:cs="Arial"/>
        </w:rPr>
        <w:t>.</w:t>
      </w:r>
    </w:p>
    <w:p w14:paraId="2659156E" w14:textId="7E2C1E2C" w:rsidR="00DC1C44" w:rsidRDefault="00271F2E" w:rsidP="005471FA">
      <w:pPr>
        <w:rPr>
          <w:rFonts w:cs="Arial"/>
        </w:rPr>
      </w:pPr>
      <w:r>
        <w:rPr>
          <w:rFonts w:cs="Arial"/>
        </w:rPr>
        <w:t xml:space="preserve">The </w:t>
      </w:r>
      <w:r w:rsidR="00DC1C44">
        <w:rPr>
          <w:rFonts w:cs="Arial"/>
        </w:rPr>
        <w:t xml:space="preserve">capacity benefit of using the lower </w:t>
      </w:r>
      <w:proofErr w:type="spellStart"/>
      <w:r w:rsidR="00DC1C44">
        <w:rPr>
          <w:rFonts w:cs="Arial"/>
        </w:rPr>
        <w:t>ε</w:t>
      </w:r>
      <w:r w:rsidR="00DC1C44">
        <w:rPr>
          <w:rFonts w:cs="Arial"/>
          <w:vertAlign w:val="subscript"/>
        </w:rPr>
        <w:t>pb</w:t>
      </w:r>
      <w:proofErr w:type="spellEnd"/>
      <w:r w:rsidR="00DC1C44">
        <w:rPr>
          <w:rFonts w:cs="Arial"/>
        </w:rPr>
        <w:t xml:space="preserve"> that was considered was </w:t>
      </w:r>
      <w:r w:rsidR="00192AAE">
        <w:rPr>
          <w:rFonts w:cs="Arial"/>
        </w:rPr>
        <w:t>greater for the three deepest sections compared to the two shallower sections.</w:t>
      </w:r>
    </w:p>
    <w:p w14:paraId="7C3C70C4" w14:textId="0F4C5B26" w:rsidR="00192AAE" w:rsidRDefault="00192AAE" w:rsidP="005471FA">
      <w:pPr>
        <w:rPr>
          <w:rFonts w:cs="Arial"/>
        </w:rPr>
      </w:pPr>
      <w:r>
        <w:rPr>
          <w:rFonts w:cs="Arial"/>
        </w:rPr>
        <w:t xml:space="preserve">It should be noted that even though AS 4672.1:2007 specifies a minimum </w:t>
      </w:r>
      <w:proofErr w:type="spellStart"/>
      <w:r>
        <w:rPr>
          <w:rFonts w:cs="Arial"/>
        </w:rPr>
        <w:t>ε</w:t>
      </w:r>
      <w:r>
        <w:rPr>
          <w:rFonts w:cs="Arial"/>
          <w:vertAlign w:val="subscript"/>
        </w:rPr>
        <w:t>pb</w:t>
      </w:r>
      <w:proofErr w:type="spellEnd"/>
      <w:r>
        <w:rPr>
          <w:rFonts w:cs="Arial"/>
        </w:rPr>
        <w:t xml:space="preserve"> value of 3.5%</w:t>
      </w:r>
      <w:r w:rsidR="00271F2E">
        <w:rPr>
          <w:rFonts w:cs="Arial"/>
        </w:rPr>
        <w:t>,</w:t>
      </w:r>
      <w:r>
        <w:rPr>
          <w:rFonts w:cs="Arial"/>
        </w:rPr>
        <w:t xml:space="preserve"> adopting this limit for the design stress-strain curve can result in solutions corresponding to concrete crushing at ULS not being possible (</w:t>
      </w:r>
      <w:r w:rsidR="00271F2E">
        <w:rPr>
          <w:rFonts w:cs="Arial"/>
        </w:rPr>
        <w:t xml:space="preserve">since </w:t>
      </w:r>
      <w:r>
        <w:rPr>
          <w:rFonts w:cs="Arial"/>
        </w:rPr>
        <w:t xml:space="preserve">strain demand in tendons is greater than </w:t>
      </w:r>
      <w:proofErr w:type="spellStart"/>
      <w:r>
        <w:rPr>
          <w:rFonts w:cs="Arial"/>
        </w:rPr>
        <w:t>ε</w:t>
      </w:r>
      <w:r w:rsidR="00271F2E">
        <w:rPr>
          <w:rFonts w:cs="Arial"/>
          <w:vertAlign w:val="subscript"/>
        </w:rPr>
        <w:t>pb</w:t>
      </w:r>
      <w:proofErr w:type="spellEnd"/>
      <w:r>
        <w:rPr>
          <w:rFonts w:cs="Arial"/>
        </w:rPr>
        <w:t>). This was the case for several scenarios in Table 8 which are indicated by an</w:t>
      </w:r>
      <w:r w:rsidR="0044680A">
        <w:rPr>
          <w:rFonts w:cs="Arial"/>
        </w:rPr>
        <w:t xml:space="preserve"> asterisk</w:t>
      </w:r>
      <w:r>
        <w:rPr>
          <w:rFonts w:cs="Arial"/>
        </w:rPr>
        <w:t xml:space="preserve"> </w:t>
      </w:r>
      <w:r w:rsidR="0044680A">
        <w:rPr>
          <w:rFonts w:cs="Arial"/>
        </w:rPr>
        <w:t>(</w:t>
      </w:r>
      <w:r>
        <w:rPr>
          <w:rFonts w:cs="Arial"/>
        </w:rPr>
        <w:t>*</w:t>
      </w:r>
      <w:r w:rsidR="0044680A">
        <w:rPr>
          <w:rFonts w:cs="Arial"/>
        </w:rPr>
        <w:t>)</w:t>
      </w:r>
      <w:r>
        <w:rPr>
          <w:rFonts w:cs="Arial"/>
        </w:rPr>
        <w:t xml:space="preserve">. In practice, designers circumvent this limitation by considering a stress plateau equal to </w:t>
      </w:r>
      <w:proofErr w:type="spellStart"/>
      <w:r>
        <w:rPr>
          <w:rFonts w:cs="Arial"/>
        </w:rPr>
        <w:t>f</w:t>
      </w:r>
      <w:r w:rsidR="0044680A">
        <w:rPr>
          <w:rFonts w:cs="Arial"/>
          <w:vertAlign w:val="subscript"/>
        </w:rPr>
        <w:t>pb</w:t>
      </w:r>
      <w:proofErr w:type="spellEnd"/>
      <w:r>
        <w:rPr>
          <w:rFonts w:cs="Arial"/>
        </w:rPr>
        <w:t xml:space="preserve"> for strains greater than 3.5%. However, this then is not consistent with the assumption of a ‘failure strain’. Adopting the 3.5% as the failure strain, also results in the most beneficial piece-wise linear stress-strain curve that can be constructed using the AS 4672.1</w:t>
      </w:r>
      <w:r w:rsidR="0044680A">
        <w:rPr>
          <w:rFonts w:cs="Arial"/>
        </w:rPr>
        <w:t>:2007</w:t>
      </w:r>
      <w:r>
        <w:rPr>
          <w:rFonts w:cs="Arial"/>
        </w:rPr>
        <w:t xml:space="preserve"> limits. For these reasons, it is felt that not adopting the minimum </w:t>
      </w:r>
      <w:proofErr w:type="spellStart"/>
      <w:r>
        <w:rPr>
          <w:rFonts w:cs="Arial"/>
        </w:rPr>
        <w:t>ε</w:t>
      </w:r>
      <w:r>
        <w:rPr>
          <w:rFonts w:cs="Arial"/>
          <w:vertAlign w:val="subscript"/>
        </w:rPr>
        <w:t>pb</w:t>
      </w:r>
      <w:proofErr w:type="spellEnd"/>
      <w:r>
        <w:rPr>
          <w:rFonts w:cs="Arial"/>
        </w:rPr>
        <w:t xml:space="preserve"> specified in AS 4672.1:2007 for the proposed curves of Figure 2 is appropriate.</w:t>
      </w:r>
    </w:p>
    <w:p w14:paraId="4A81597A" w14:textId="51A2D0C7" w:rsidR="007653A6" w:rsidRPr="00192AAE" w:rsidRDefault="007653A6" w:rsidP="005471FA">
      <w:r>
        <w:rPr>
          <w:rFonts w:cs="Arial"/>
        </w:rPr>
        <w:lastRenderedPageBreak/>
        <w:t>Given the relatively minor difference in capacity between scenarios using failure strains of 5% and 6.5%, and given the inherent conservativeness associated already with the proposed stress-strain curves (i.e. compared with test data as well as due to the piece-wise linear formulation adopted)</w:t>
      </w:r>
      <w:r w:rsidR="002C20F7">
        <w:rPr>
          <w:rFonts w:cs="Arial"/>
        </w:rPr>
        <w:t xml:space="preserve">, the comparisons in Table </w:t>
      </w:r>
      <w:r w:rsidR="00B273F0">
        <w:rPr>
          <w:rFonts w:cs="Arial"/>
        </w:rPr>
        <w:t>9</w:t>
      </w:r>
      <w:r w:rsidR="002C20F7">
        <w:rPr>
          <w:rFonts w:cs="Arial"/>
        </w:rPr>
        <w:t xml:space="preserve"> would appear to support the adoption of 5% as the failure strain </w:t>
      </w:r>
      <w:r w:rsidR="0044680A">
        <w:rPr>
          <w:rFonts w:cs="Arial"/>
        </w:rPr>
        <w:t>for</w:t>
      </w:r>
      <w:r w:rsidR="002C20F7">
        <w:rPr>
          <w:rFonts w:cs="Arial"/>
        </w:rPr>
        <w:t xml:space="preserve"> the proposed stress-strain curves for design.</w:t>
      </w:r>
      <w:r>
        <w:rPr>
          <w:rFonts w:cs="Arial"/>
        </w:rPr>
        <w:t xml:space="preserve"> </w:t>
      </w:r>
    </w:p>
    <w:p w14:paraId="0FFCDDAD" w14:textId="6333D829" w:rsidR="002C20F7" w:rsidRDefault="002C20F7" w:rsidP="00FA0CD6">
      <w:pPr>
        <w:pStyle w:val="Heading2"/>
      </w:pPr>
      <w:r>
        <w:t>Comparison of proposed stress-strain curves</w:t>
      </w:r>
      <w:r w:rsidR="00652437">
        <w:t xml:space="preserve"> with those found in the literature</w:t>
      </w:r>
    </w:p>
    <w:p w14:paraId="5933888D" w14:textId="18CD154E" w:rsidR="002C20F7" w:rsidRDefault="00FA0CD6" w:rsidP="005471FA">
      <w:r>
        <w:t>Even though AS 5100.5:2017 does not specify a stress-strain curve for prestressing strands, several design stress-strain formulations</w:t>
      </w:r>
      <w:r w:rsidR="00F91761">
        <w:t xml:space="preserve"> for strands</w:t>
      </w:r>
      <w:r>
        <w:t xml:space="preserve"> were found in the published literature. These are tabulated in Table </w:t>
      </w:r>
      <w:r w:rsidR="00B273F0">
        <w:t>10</w:t>
      </w:r>
      <w:r w:rsidR="00E21681">
        <w:t>. O</w:t>
      </w:r>
      <w:r w:rsidR="00743708">
        <w:t>ut of the three strand</w:t>
      </w:r>
      <w:r w:rsidR="0074347F">
        <w:t xml:space="preserve"> grades considered in this paper (i.e. 1870 MPa for 12.7mm, 1830 MPa for 15.2mm and 1860 MPa for 15.7mm)</w:t>
      </w:r>
      <w:r w:rsidR="00E21681">
        <w:t xml:space="preserve">, </w:t>
      </w:r>
      <w:r w:rsidR="0074347F">
        <w:t>comparable</w:t>
      </w:r>
      <w:r w:rsidR="00E21681">
        <w:t xml:space="preserve"> stress-strain curves</w:t>
      </w:r>
      <w:r w:rsidR="0074347F">
        <w:t xml:space="preserve"> could only be found in the literature for</w:t>
      </w:r>
      <w:r w:rsidR="003F5FBD">
        <w:t xml:space="preserve"> the</w:t>
      </w:r>
      <w:r w:rsidR="00E21681">
        <w:t xml:space="preserve"> </w:t>
      </w:r>
      <w:r w:rsidR="0074347F">
        <w:t>Grade</w:t>
      </w:r>
      <w:r w:rsidR="00E21681">
        <w:t xml:space="preserve"> 1860 MPa (270 </w:t>
      </w:r>
      <w:proofErr w:type="spellStart"/>
      <w:r w:rsidR="00E21681">
        <w:t>ksi</w:t>
      </w:r>
      <w:proofErr w:type="spellEnd"/>
      <w:r w:rsidR="00E21681">
        <w:t>)</w:t>
      </w:r>
      <w:r w:rsidR="003F5FBD">
        <w:t xml:space="preserve"> strands</w:t>
      </w:r>
      <w:r w:rsidR="0074347F">
        <w:t xml:space="preserve">. </w:t>
      </w:r>
      <w:r w:rsidR="00E17E07">
        <w:t>As such, a comparison</w:t>
      </w:r>
      <w:r w:rsidR="00F91761">
        <w:t xml:space="preserve"> with</w:t>
      </w:r>
      <w:r w:rsidR="0074347F">
        <w:t xml:space="preserve"> the formulations found in the literature</w:t>
      </w:r>
      <w:r w:rsidR="00F91761">
        <w:t xml:space="preserve"> is only possible for</w:t>
      </w:r>
      <w:r w:rsidR="00E17E07">
        <w:t xml:space="preserve"> the proposed stress-strain curve for Grade 1860 MPa 15.7mm strands. This comparison is shown in Figure </w:t>
      </w:r>
      <w:r w:rsidR="00F91761">
        <w:t>8</w:t>
      </w:r>
      <w:r w:rsidR="00E17E07">
        <w:t>.</w:t>
      </w:r>
    </w:p>
    <w:p w14:paraId="203570F5" w14:textId="3C36938A" w:rsidR="00D70C8F" w:rsidRDefault="00D70C8F" w:rsidP="00D70C8F">
      <w:pPr>
        <w:pStyle w:val="Caption"/>
      </w:pPr>
      <w:r>
        <w:t xml:space="preserve">Table </w:t>
      </w:r>
      <w:r w:rsidR="00B273F0">
        <w:t>10</w:t>
      </w:r>
      <w:r>
        <w:t xml:space="preserve"> Stress-strain formulations found in the published literature</w:t>
      </w:r>
    </w:p>
    <w:tbl>
      <w:tblPr>
        <w:tblStyle w:val="GridTable1Light"/>
        <w:tblW w:w="0" w:type="auto"/>
        <w:tblLook w:val="04A0" w:firstRow="1" w:lastRow="0" w:firstColumn="1" w:lastColumn="0" w:noHBand="0" w:noVBand="1"/>
      </w:tblPr>
      <w:tblGrid>
        <w:gridCol w:w="2405"/>
        <w:gridCol w:w="6521"/>
      </w:tblGrid>
      <w:tr w:rsidR="00D70C8F" w14:paraId="121D6B82" w14:textId="77777777" w:rsidTr="00D70C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D3B2D83" w14:textId="58DFE200" w:rsidR="00D70C8F" w:rsidRDefault="00D70C8F" w:rsidP="008323D9">
            <w:r>
              <w:t>Source</w:t>
            </w:r>
          </w:p>
        </w:tc>
        <w:tc>
          <w:tcPr>
            <w:tcW w:w="6521" w:type="dxa"/>
          </w:tcPr>
          <w:p w14:paraId="224DD182" w14:textId="1288DC56" w:rsidR="00D70C8F" w:rsidRPr="00E446AB" w:rsidRDefault="00D70C8F" w:rsidP="0074347F">
            <w:pPr>
              <w:jc w:val="center"/>
              <w:cnfStyle w:val="100000000000" w:firstRow="1" w:lastRow="0" w:firstColumn="0" w:lastColumn="0" w:oddVBand="0" w:evenVBand="0" w:oddHBand="0" w:evenHBand="0" w:firstRowFirstColumn="0" w:firstRowLastColumn="0" w:lastRowFirstColumn="0" w:lastRowLastColumn="0"/>
              <w:rPr>
                <w:b w:val="0"/>
                <w:bCs w:val="0"/>
              </w:rPr>
            </w:pPr>
            <w:r>
              <w:t>Stress-strain curve</w:t>
            </w:r>
            <w:r w:rsidR="00E446AB">
              <w:t xml:space="preserve"> (f</w:t>
            </w:r>
            <w:r w:rsidR="00E446AB">
              <w:rPr>
                <w:vertAlign w:val="subscript"/>
              </w:rPr>
              <w:t>ps</w:t>
            </w:r>
            <w:r w:rsidR="00E446AB">
              <w:t xml:space="preserve"> in MPa)</w:t>
            </w:r>
          </w:p>
          <w:p w14:paraId="1E6B36AE" w14:textId="77777777" w:rsidR="00D70C8F" w:rsidRPr="00C163BB" w:rsidRDefault="00D70C8F" w:rsidP="008323D9">
            <w:pPr>
              <w:cnfStyle w:val="100000000000" w:firstRow="1" w:lastRow="0" w:firstColumn="0" w:lastColumn="0" w:oddVBand="0" w:evenVBand="0" w:oddHBand="0" w:evenHBand="0" w:firstRowFirstColumn="0" w:firstRowLastColumn="0" w:lastRowFirstColumn="0" w:lastRowLastColumn="0"/>
            </w:pPr>
          </w:p>
        </w:tc>
      </w:tr>
      <w:tr w:rsidR="00D70C8F" w14:paraId="147D346E" w14:textId="77777777" w:rsidTr="00D70C8F">
        <w:tc>
          <w:tcPr>
            <w:cnfStyle w:val="001000000000" w:firstRow="0" w:lastRow="0" w:firstColumn="1" w:lastColumn="0" w:oddVBand="0" w:evenVBand="0" w:oddHBand="0" w:evenHBand="0" w:firstRowFirstColumn="0" w:firstRowLastColumn="0" w:lastRowFirstColumn="0" w:lastRowLastColumn="0"/>
            <w:tcW w:w="2405" w:type="dxa"/>
          </w:tcPr>
          <w:p w14:paraId="0DB219D8" w14:textId="6CDA430B" w:rsidR="00D70C8F" w:rsidRPr="00D70C8F" w:rsidRDefault="00D70C8F" w:rsidP="008323D9">
            <w:pPr>
              <w:rPr>
                <w:b w:val="0"/>
                <w:bCs w:val="0"/>
              </w:rPr>
            </w:pPr>
            <w:r>
              <w:rPr>
                <w:b w:val="0"/>
                <w:bCs w:val="0"/>
              </w:rPr>
              <w:t>Commentary on CSA S6:19</w:t>
            </w:r>
            <w:r w:rsidR="000C4ECC">
              <w:rPr>
                <w:b w:val="0"/>
                <w:bCs w:val="0"/>
                <w:vertAlign w:val="superscript"/>
              </w:rPr>
              <w:t>7</w:t>
            </w:r>
            <w:r>
              <w:rPr>
                <w:b w:val="0"/>
                <w:bCs w:val="0"/>
              </w:rPr>
              <w:t xml:space="preserve"> </w:t>
            </w:r>
          </w:p>
        </w:tc>
        <w:tc>
          <w:tcPr>
            <w:tcW w:w="6521" w:type="dxa"/>
          </w:tcPr>
          <w:p w14:paraId="24236992" w14:textId="5E6F8CBA" w:rsidR="00D70C8F" w:rsidRPr="00D70C8F" w:rsidRDefault="00D23B82" w:rsidP="00743708">
            <w:pPr>
              <w:jc w:val="center"/>
              <w:cnfStyle w:val="000000000000" w:firstRow="0" w:lastRow="0" w:firstColumn="0" w:lastColumn="0" w:oddVBand="0" w:evenVBand="0" w:oddHBand="0" w:evenHBand="0" w:firstRowFirstColumn="0" w:firstRowLastColumn="0" w:lastRowFirstColumn="0" w:lastRowLastColumn="0"/>
              <w:rPr>
                <w:rFonts w:eastAsiaTheme="minorEastAsia"/>
              </w:rPr>
            </w:pPr>
            <m:oMath>
              <m:sSub>
                <m:sSubPr>
                  <m:ctrlPr>
                    <w:rPr>
                      <w:rFonts w:ascii="Cambria Math" w:hAnsi="Cambria Math"/>
                      <w:i/>
                    </w:rPr>
                  </m:ctrlPr>
                </m:sSubPr>
                <m:e>
                  <m:r>
                    <w:rPr>
                      <w:rFonts w:ascii="Cambria Math" w:hAnsi="Cambria Math"/>
                    </w:rPr>
                    <m:t>f</m:t>
                  </m:r>
                </m:e>
                <m:sub>
                  <m:r>
                    <w:rPr>
                      <w:rFonts w:ascii="Cambria Math" w:hAnsi="Cambria Math"/>
                    </w:rPr>
                    <m:t>ps=</m:t>
                  </m:r>
                </m:sub>
              </m:sSub>
              <m:r>
                <w:rPr>
                  <w:rFonts w:ascii="Cambria Math" w:hAnsi="Cambria Math"/>
                </w:rPr>
                <m:t>E</m:t>
              </m:r>
              <m:sSub>
                <m:sSubPr>
                  <m:ctrlPr>
                    <w:rPr>
                      <w:rFonts w:ascii="Cambria Math" w:hAnsi="Cambria Math"/>
                      <w:i/>
                    </w:rPr>
                  </m:ctrlPr>
                </m:sSubPr>
                <m:e>
                  <m:r>
                    <w:rPr>
                      <w:rFonts w:ascii="Cambria Math" w:hAnsi="Cambria Math"/>
                    </w:rPr>
                    <m:t>ε</m:t>
                  </m:r>
                </m:e>
                <m:sub>
                  <m:r>
                    <w:rPr>
                      <w:rFonts w:ascii="Cambria Math" w:hAnsi="Cambria Math"/>
                    </w:rPr>
                    <m:t>ps</m:t>
                  </m:r>
                </m:sub>
              </m:sSub>
              <m:r>
                <w:rPr>
                  <w:rFonts w:ascii="Cambria Math" w:hAnsi="Cambria Math"/>
                </w:rPr>
                <m:t xml:space="preserve"> for </m:t>
              </m:r>
              <m:sSub>
                <m:sSubPr>
                  <m:ctrlPr>
                    <w:rPr>
                      <w:rFonts w:ascii="Cambria Math" w:hAnsi="Cambria Math"/>
                      <w:i/>
                    </w:rPr>
                  </m:ctrlPr>
                </m:sSubPr>
                <m:e>
                  <m:r>
                    <w:rPr>
                      <w:rFonts w:ascii="Cambria Math" w:hAnsi="Cambria Math"/>
                    </w:rPr>
                    <m:t>ε</m:t>
                  </m:r>
                </m:e>
                <m:sub>
                  <m:r>
                    <w:rPr>
                      <w:rFonts w:ascii="Cambria Math" w:hAnsi="Cambria Math"/>
                    </w:rPr>
                    <m:t>ps</m:t>
                  </m:r>
                </m:sub>
              </m:sSub>
              <m:r>
                <w:rPr>
                  <w:rFonts w:ascii="Cambria Math" w:hAnsi="Cambria Math"/>
                </w:rPr>
                <m:t>≤0.008</m:t>
              </m:r>
            </m:oMath>
            <w:r w:rsidR="00743708">
              <w:rPr>
                <w:rFonts w:eastAsiaTheme="minorEastAsia"/>
              </w:rPr>
              <w:t xml:space="preserve"> with E = 195 GPa</w:t>
            </w:r>
          </w:p>
          <w:p w14:paraId="04962F1E" w14:textId="0CEC86E7" w:rsidR="00D70C8F" w:rsidRPr="00E53764" w:rsidRDefault="00D23B82" w:rsidP="008323D9">
            <w:pPr>
              <w:cnfStyle w:val="000000000000" w:firstRow="0" w:lastRow="0" w:firstColumn="0" w:lastColumn="0" w:oddVBand="0" w:evenVBand="0" w:oddHBand="0" w:evenHBand="0" w:firstRowFirstColumn="0" w:firstRowLastColumn="0" w:lastRowFirstColumn="0" w:lastRowLastColumn="0"/>
              <w:rPr>
                <w:rFonts w:eastAsiaTheme="minorEastAsia"/>
              </w:rPr>
            </w:pPr>
            <m:oMathPara>
              <m:oMath>
                <m:sSub>
                  <m:sSubPr>
                    <m:ctrlPr>
                      <w:rPr>
                        <w:rFonts w:ascii="Cambria Math" w:hAnsi="Cambria Math"/>
                        <w:i/>
                      </w:rPr>
                    </m:ctrlPr>
                  </m:sSubPr>
                  <m:e>
                    <m:r>
                      <w:rPr>
                        <w:rFonts w:ascii="Cambria Math" w:hAnsi="Cambria Math"/>
                      </w:rPr>
                      <m:t>f</m:t>
                    </m:r>
                  </m:e>
                  <m:sub>
                    <m:r>
                      <w:rPr>
                        <w:rFonts w:ascii="Cambria Math" w:hAnsi="Cambria Math"/>
                      </w:rPr>
                      <m:t>ps</m:t>
                    </m:r>
                  </m:sub>
                </m:sSub>
                <m:r>
                  <w:rPr>
                    <w:rFonts w:ascii="Cambria Math" w:hAnsi="Cambria Math"/>
                  </w:rPr>
                  <m:t xml:space="preserve">=1848- </m:t>
                </m:r>
                <m:f>
                  <m:fPr>
                    <m:ctrlPr>
                      <w:rPr>
                        <w:rFonts w:ascii="Cambria Math" w:hAnsi="Cambria Math"/>
                        <w:i/>
                      </w:rPr>
                    </m:ctrlPr>
                  </m:fPr>
                  <m:num>
                    <m:r>
                      <w:rPr>
                        <w:rFonts w:ascii="Cambria Math" w:hAnsi="Cambria Math"/>
                      </w:rPr>
                      <m:t>0.517</m:t>
                    </m:r>
                  </m:num>
                  <m:den>
                    <m:sSub>
                      <m:sSubPr>
                        <m:ctrlPr>
                          <w:rPr>
                            <w:rFonts w:ascii="Cambria Math" w:hAnsi="Cambria Math"/>
                            <w:i/>
                          </w:rPr>
                        </m:ctrlPr>
                      </m:sSubPr>
                      <m:e>
                        <m:r>
                          <w:rPr>
                            <w:rFonts w:ascii="Cambria Math" w:hAnsi="Cambria Math"/>
                          </w:rPr>
                          <m:t>ε</m:t>
                        </m:r>
                      </m:e>
                      <m:sub>
                        <m:r>
                          <w:rPr>
                            <w:rFonts w:ascii="Cambria Math" w:hAnsi="Cambria Math"/>
                          </w:rPr>
                          <m:t>ps</m:t>
                        </m:r>
                      </m:sub>
                    </m:sSub>
                    <m:r>
                      <w:rPr>
                        <w:rFonts w:ascii="Cambria Math" w:hAnsi="Cambria Math"/>
                      </w:rPr>
                      <m:t>-0.0065</m:t>
                    </m:r>
                  </m:den>
                </m:f>
                <m:r>
                  <w:rPr>
                    <w:rFonts w:ascii="Cambria Math" w:hAnsi="Cambria Math"/>
                  </w:rPr>
                  <m:t>≤0.98</m:t>
                </m:r>
                <m:sSub>
                  <m:sSubPr>
                    <m:ctrlPr>
                      <w:rPr>
                        <w:rFonts w:ascii="Cambria Math" w:hAnsi="Cambria Math"/>
                        <w:i/>
                      </w:rPr>
                    </m:ctrlPr>
                  </m:sSubPr>
                  <m:e>
                    <m:r>
                      <w:rPr>
                        <w:rFonts w:ascii="Cambria Math" w:hAnsi="Cambria Math"/>
                      </w:rPr>
                      <m:t>f</m:t>
                    </m:r>
                  </m:e>
                  <m:sub>
                    <m:r>
                      <w:rPr>
                        <w:rFonts w:ascii="Cambria Math" w:hAnsi="Cambria Math"/>
                      </w:rPr>
                      <m:t>pb</m:t>
                    </m:r>
                  </m:sub>
                </m:sSub>
                <m:r>
                  <w:rPr>
                    <w:rFonts w:ascii="Cambria Math" w:hAnsi="Cambria Math"/>
                  </w:rPr>
                  <m:t xml:space="preserve"> </m:t>
                </m:r>
                <m:sSub>
                  <m:sSubPr>
                    <m:ctrlPr>
                      <w:rPr>
                        <w:rFonts w:ascii="Cambria Math" w:hAnsi="Cambria Math"/>
                        <w:i/>
                      </w:rPr>
                    </m:ctrlPr>
                  </m:sSubPr>
                  <m:e>
                    <m:r>
                      <w:rPr>
                        <w:rFonts w:ascii="Cambria Math" w:hAnsi="Cambria Math"/>
                      </w:rPr>
                      <m:t>for ε</m:t>
                    </m:r>
                  </m:e>
                  <m:sub>
                    <m:r>
                      <w:rPr>
                        <w:rFonts w:ascii="Cambria Math" w:hAnsi="Cambria Math"/>
                      </w:rPr>
                      <m:t>ps</m:t>
                    </m:r>
                  </m:sub>
                </m:sSub>
                <m:r>
                  <w:rPr>
                    <w:rFonts w:ascii="Cambria Math" w:hAnsi="Cambria Math"/>
                  </w:rPr>
                  <m:t>&gt;0.008</m:t>
                </m:r>
                <m:r>
                  <m:rPr>
                    <m:sty m:val="p"/>
                  </m:rPr>
                  <w:rPr>
                    <w:rFonts w:ascii="Cambria Math" w:eastAsiaTheme="minorEastAsia" w:hAnsi="Cambria Math"/>
                  </w:rPr>
                  <m:t xml:space="preserve"> </m:t>
                </m:r>
                <m:r>
                  <w:rPr>
                    <w:rFonts w:ascii="Cambria Math" w:hAnsi="Cambria Math"/>
                  </w:rPr>
                  <m:t xml:space="preserve"> </m:t>
                </m:r>
              </m:oMath>
            </m:oMathPara>
          </w:p>
          <w:p w14:paraId="0702E0F8" w14:textId="4947191B" w:rsidR="00D70C8F" w:rsidRDefault="00D70C8F" w:rsidP="008323D9">
            <w:pPr>
              <w:cnfStyle w:val="000000000000" w:firstRow="0" w:lastRow="0" w:firstColumn="0" w:lastColumn="0" w:oddVBand="0" w:evenVBand="0" w:oddHBand="0" w:evenHBand="0" w:firstRowFirstColumn="0" w:firstRowLastColumn="0" w:lastRowFirstColumn="0" w:lastRowLastColumn="0"/>
            </w:pPr>
          </w:p>
        </w:tc>
      </w:tr>
      <w:tr w:rsidR="00D70C8F" w14:paraId="1B0B18AA" w14:textId="77777777" w:rsidTr="00D70C8F">
        <w:tc>
          <w:tcPr>
            <w:cnfStyle w:val="001000000000" w:firstRow="0" w:lastRow="0" w:firstColumn="1" w:lastColumn="0" w:oddVBand="0" w:evenVBand="0" w:oddHBand="0" w:evenHBand="0" w:firstRowFirstColumn="0" w:firstRowLastColumn="0" w:lastRowFirstColumn="0" w:lastRowLastColumn="0"/>
            <w:tcW w:w="2405" w:type="dxa"/>
          </w:tcPr>
          <w:p w14:paraId="22512B7E" w14:textId="665CAE3C" w:rsidR="00D70C8F" w:rsidRDefault="00D70C8F" w:rsidP="008323D9"/>
          <w:p w14:paraId="1EFE37D9" w14:textId="463BC27E" w:rsidR="00D70C8F" w:rsidRPr="00721084" w:rsidRDefault="00D43035" w:rsidP="008323D9">
            <w:pPr>
              <w:rPr>
                <w:b w:val="0"/>
                <w:bCs w:val="0"/>
                <w:vertAlign w:val="superscript"/>
              </w:rPr>
            </w:pPr>
            <w:r>
              <w:rPr>
                <w:b w:val="0"/>
                <w:bCs w:val="0"/>
              </w:rPr>
              <w:t>PCI Bridge Design Manual</w:t>
            </w:r>
            <w:r w:rsidR="00C10C22">
              <w:rPr>
                <w:b w:val="0"/>
                <w:bCs w:val="0"/>
                <w:vertAlign w:val="superscript"/>
              </w:rPr>
              <w:t>8</w:t>
            </w:r>
          </w:p>
        </w:tc>
        <w:tc>
          <w:tcPr>
            <w:tcW w:w="6521" w:type="dxa"/>
          </w:tcPr>
          <w:p w14:paraId="74979DFE" w14:textId="432DFF16" w:rsidR="00D43035" w:rsidRPr="00D70C8F" w:rsidRDefault="00D23B82" w:rsidP="00D43035">
            <w:pPr>
              <w:jc w:val="center"/>
              <w:cnfStyle w:val="000000000000" w:firstRow="0" w:lastRow="0" w:firstColumn="0" w:lastColumn="0" w:oddVBand="0" w:evenVBand="0" w:oddHBand="0" w:evenHBand="0" w:firstRowFirstColumn="0" w:firstRowLastColumn="0" w:lastRowFirstColumn="0" w:lastRowLastColumn="0"/>
              <w:rPr>
                <w:rFonts w:eastAsiaTheme="minorEastAsia"/>
              </w:rPr>
            </w:pPr>
            <m:oMath>
              <m:sSub>
                <m:sSubPr>
                  <m:ctrlPr>
                    <w:rPr>
                      <w:rFonts w:ascii="Cambria Math" w:hAnsi="Cambria Math"/>
                      <w:i/>
                    </w:rPr>
                  </m:ctrlPr>
                </m:sSubPr>
                <m:e>
                  <m:r>
                    <w:rPr>
                      <w:rFonts w:ascii="Cambria Math" w:hAnsi="Cambria Math"/>
                    </w:rPr>
                    <m:t>f</m:t>
                  </m:r>
                </m:e>
                <m:sub>
                  <m:r>
                    <w:rPr>
                      <w:rFonts w:ascii="Cambria Math" w:hAnsi="Cambria Math"/>
                    </w:rPr>
                    <m:t>ps=</m:t>
                  </m:r>
                </m:sub>
              </m:sSub>
              <m:r>
                <w:rPr>
                  <w:rFonts w:ascii="Cambria Math" w:hAnsi="Cambria Math"/>
                </w:rPr>
                <m:t xml:space="preserve">198569 </m:t>
              </m:r>
              <m:sSub>
                <m:sSubPr>
                  <m:ctrlPr>
                    <w:rPr>
                      <w:rFonts w:ascii="Cambria Math" w:hAnsi="Cambria Math"/>
                      <w:i/>
                    </w:rPr>
                  </m:ctrlPr>
                </m:sSubPr>
                <m:e>
                  <m:r>
                    <w:rPr>
                      <w:rFonts w:ascii="Cambria Math" w:hAnsi="Cambria Math"/>
                    </w:rPr>
                    <m:t>ε</m:t>
                  </m:r>
                </m:e>
                <m:sub>
                  <m:r>
                    <w:rPr>
                      <w:rFonts w:ascii="Cambria Math" w:hAnsi="Cambria Math"/>
                    </w:rPr>
                    <m:t>ps</m:t>
                  </m:r>
                </m:sub>
              </m:sSub>
              <m:r>
                <w:rPr>
                  <w:rFonts w:ascii="Cambria Math" w:hAnsi="Cambria Math"/>
                </w:rPr>
                <m:t xml:space="preserve"> for </m:t>
              </m:r>
              <m:sSub>
                <m:sSubPr>
                  <m:ctrlPr>
                    <w:rPr>
                      <w:rFonts w:ascii="Cambria Math" w:hAnsi="Cambria Math"/>
                      <w:i/>
                    </w:rPr>
                  </m:ctrlPr>
                </m:sSubPr>
                <m:e>
                  <m:r>
                    <w:rPr>
                      <w:rFonts w:ascii="Cambria Math" w:hAnsi="Cambria Math"/>
                    </w:rPr>
                    <m:t>ε</m:t>
                  </m:r>
                </m:e>
                <m:sub>
                  <m:r>
                    <w:rPr>
                      <w:rFonts w:ascii="Cambria Math" w:hAnsi="Cambria Math"/>
                    </w:rPr>
                    <m:t>ps</m:t>
                  </m:r>
                </m:sub>
              </m:sSub>
              <m:r>
                <w:rPr>
                  <w:rFonts w:ascii="Cambria Math" w:hAnsi="Cambria Math"/>
                </w:rPr>
                <m:t>≤0.0085</m:t>
              </m:r>
            </m:oMath>
            <w:r w:rsidR="00D43035">
              <w:rPr>
                <w:rFonts w:eastAsiaTheme="minorEastAsia"/>
              </w:rPr>
              <w:t xml:space="preserve"> </w:t>
            </w:r>
          </w:p>
          <w:p w14:paraId="77951281" w14:textId="1FEDB8F2" w:rsidR="00D43035" w:rsidRPr="00E53764" w:rsidRDefault="00D23B82" w:rsidP="00D43035">
            <w:pPr>
              <w:cnfStyle w:val="000000000000" w:firstRow="0" w:lastRow="0" w:firstColumn="0" w:lastColumn="0" w:oddVBand="0" w:evenVBand="0" w:oddHBand="0" w:evenHBand="0" w:firstRowFirstColumn="0" w:firstRowLastColumn="0" w:lastRowFirstColumn="0" w:lastRowLastColumn="0"/>
              <w:rPr>
                <w:rFonts w:eastAsiaTheme="minorEastAsia"/>
              </w:rPr>
            </w:pPr>
            <m:oMathPara>
              <m:oMath>
                <m:sSub>
                  <m:sSubPr>
                    <m:ctrlPr>
                      <w:rPr>
                        <w:rFonts w:ascii="Cambria Math" w:hAnsi="Cambria Math"/>
                        <w:i/>
                      </w:rPr>
                    </m:ctrlPr>
                  </m:sSubPr>
                  <m:e>
                    <m:r>
                      <w:rPr>
                        <w:rFonts w:ascii="Cambria Math" w:hAnsi="Cambria Math"/>
                      </w:rPr>
                      <m:t>f</m:t>
                    </m:r>
                  </m:e>
                  <m:sub>
                    <m:r>
                      <w:rPr>
                        <w:rFonts w:ascii="Cambria Math" w:hAnsi="Cambria Math"/>
                      </w:rPr>
                      <m:t>ps</m:t>
                    </m:r>
                  </m:sub>
                </m:sSub>
                <m:r>
                  <w:rPr>
                    <w:rFonts w:ascii="Cambria Math" w:hAnsi="Cambria Math"/>
                  </w:rPr>
                  <m:t>=6.89476</m:t>
                </m:r>
                <m:d>
                  <m:dPr>
                    <m:ctrlPr>
                      <w:rPr>
                        <w:rFonts w:ascii="Cambria Math" w:hAnsi="Cambria Math"/>
                        <w:i/>
                      </w:rPr>
                    </m:ctrlPr>
                  </m:dPr>
                  <m:e>
                    <m:r>
                      <w:rPr>
                        <w:rFonts w:ascii="Cambria Math" w:hAnsi="Cambria Math"/>
                      </w:rPr>
                      <m:t xml:space="preserve">270- </m:t>
                    </m:r>
                    <m:f>
                      <m:fPr>
                        <m:ctrlPr>
                          <w:rPr>
                            <w:rFonts w:ascii="Cambria Math" w:hAnsi="Cambria Math"/>
                            <w:i/>
                          </w:rPr>
                        </m:ctrlPr>
                      </m:fPr>
                      <m:num>
                        <m:r>
                          <w:rPr>
                            <w:rFonts w:ascii="Cambria Math" w:hAnsi="Cambria Math"/>
                          </w:rPr>
                          <m:t>0.04</m:t>
                        </m:r>
                      </m:num>
                      <m:den>
                        <m:sSub>
                          <m:sSubPr>
                            <m:ctrlPr>
                              <w:rPr>
                                <w:rFonts w:ascii="Cambria Math" w:hAnsi="Cambria Math"/>
                                <w:i/>
                              </w:rPr>
                            </m:ctrlPr>
                          </m:sSubPr>
                          <m:e>
                            <m:r>
                              <w:rPr>
                                <w:rFonts w:ascii="Cambria Math" w:hAnsi="Cambria Math"/>
                              </w:rPr>
                              <m:t>ε</m:t>
                            </m:r>
                          </m:e>
                          <m:sub>
                            <m:r>
                              <w:rPr>
                                <w:rFonts w:ascii="Cambria Math" w:hAnsi="Cambria Math"/>
                              </w:rPr>
                              <m:t>ps</m:t>
                            </m:r>
                          </m:sub>
                        </m:sSub>
                        <m:r>
                          <w:rPr>
                            <w:rFonts w:ascii="Cambria Math" w:hAnsi="Cambria Math"/>
                          </w:rPr>
                          <m:t>-0.007</m:t>
                        </m:r>
                      </m:den>
                    </m:f>
                  </m:e>
                </m:d>
                <m:r>
                  <w:rPr>
                    <w:rFonts w:ascii="Cambria Math" w:hAnsi="Cambria Math"/>
                  </w:rPr>
                  <m:t xml:space="preserve"> </m:t>
                </m:r>
                <m:sSub>
                  <m:sSubPr>
                    <m:ctrlPr>
                      <w:rPr>
                        <w:rFonts w:ascii="Cambria Math" w:hAnsi="Cambria Math"/>
                        <w:i/>
                      </w:rPr>
                    </m:ctrlPr>
                  </m:sSubPr>
                  <m:e>
                    <m:r>
                      <w:rPr>
                        <w:rFonts w:ascii="Cambria Math" w:hAnsi="Cambria Math"/>
                      </w:rPr>
                      <m:t>for ε</m:t>
                    </m:r>
                  </m:e>
                  <m:sub>
                    <m:r>
                      <w:rPr>
                        <w:rFonts w:ascii="Cambria Math" w:hAnsi="Cambria Math"/>
                      </w:rPr>
                      <m:t>ps</m:t>
                    </m:r>
                  </m:sub>
                </m:sSub>
                <m:r>
                  <w:rPr>
                    <w:rFonts w:ascii="Cambria Math" w:hAnsi="Cambria Math"/>
                  </w:rPr>
                  <m:t xml:space="preserve">&gt;0.0085 </m:t>
                </m:r>
              </m:oMath>
            </m:oMathPara>
          </w:p>
          <w:p w14:paraId="19B146B8" w14:textId="16227F92" w:rsidR="00D70C8F" w:rsidRDefault="00D70C8F" w:rsidP="008323D9">
            <w:pPr>
              <w:cnfStyle w:val="000000000000" w:firstRow="0" w:lastRow="0" w:firstColumn="0" w:lastColumn="0" w:oddVBand="0" w:evenVBand="0" w:oddHBand="0" w:evenHBand="0" w:firstRowFirstColumn="0" w:firstRowLastColumn="0" w:lastRowFirstColumn="0" w:lastRowLastColumn="0"/>
            </w:pPr>
          </w:p>
          <w:p w14:paraId="39054A95" w14:textId="518952E5" w:rsidR="00D70C8F" w:rsidRDefault="00D70C8F" w:rsidP="008323D9">
            <w:pPr>
              <w:cnfStyle w:val="000000000000" w:firstRow="0" w:lastRow="0" w:firstColumn="0" w:lastColumn="0" w:oddVBand="0" w:evenVBand="0" w:oddHBand="0" w:evenHBand="0" w:firstRowFirstColumn="0" w:firstRowLastColumn="0" w:lastRowFirstColumn="0" w:lastRowLastColumn="0"/>
            </w:pPr>
          </w:p>
        </w:tc>
      </w:tr>
      <w:tr w:rsidR="00721084" w14:paraId="18BEC68A" w14:textId="77777777" w:rsidTr="00D70C8F">
        <w:tc>
          <w:tcPr>
            <w:cnfStyle w:val="001000000000" w:firstRow="0" w:lastRow="0" w:firstColumn="1" w:lastColumn="0" w:oddVBand="0" w:evenVBand="0" w:oddHBand="0" w:evenHBand="0" w:firstRowFirstColumn="0" w:firstRowLastColumn="0" w:lastRowFirstColumn="0" w:lastRowLastColumn="0"/>
            <w:tcW w:w="2405" w:type="dxa"/>
          </w:tcPr>
          <w:p w14:paraId="6394159F" w14:textId="1559413B" w:rsidR="00721084" w:rsidRPr="00721084" w:rsidRDefault="00721084" w:rsidP="008323D9">
            <w:pPr>
              <w:rPr>
                <w:b w:val="0"/>
                <w:bCs w:val="0"/>
              </w:rPr>
            </w:pPr>
            <w:proofErr w:type="spellStart"/>
            <w:r>
              <w:rPr>
                <w:b w:val="0"/>
                <w:bCs w:val="0"/>
              </w:rPr>
              <w:t>Devalapura</w:t>
            </w:r>
            <w:proofErr w:type="spellEnd"/>
            <w:r>
              <w:rPr>
                <w:b w:val="0"/>
                <w:bCs w:val="0"/>
              </w:rPr>
              <w:t xml:space="preserve"> and Tadros</w:t>
            </w:r>
            <w:r w:rsidR="000C4ECC">
              <w:rPr>
                <w:b w:val="0"/>
                <w:bCs w:val="0"/>
                <w:vertAlign w:val="superscript"/>
              </w:rPr>
              <w:t>5</w:t>
            </w:r>
          </w:p>
        </w:tc>
        <w:tc>
          <w:tcPr>
            <w:tcW w:w="6521" w:type="dxa"/>
          </w:tcPr>
          <w:p w14:paraId="430E5AD0" w14:textId="70F9B77F" w:rsidR="00721084" w:rsidRPr="00721084" w:rsidRDefault="00721084" w:rsidP="00D43035">
            <w:pPr>
              <w:jc w:val="center"/>
              <w:cnfStyle w:val="000000000000" w:firstRow="0" w:lastRow="0" w:firstColumn="0" w:lastColumn="0" w:oddVBand="0" w:evenVBand="0" w:oddHBand="0" w:evenHBand="0" w:firstRowFirstColumn="0" w:firstRowLastColumn="0" w:lastRowFirstColumn="0" w:lastRowLastColumn="0"/>
              <w:rPr>
                <w:rFonts w:eastAsia="Calibri" w:cs="Times New Roman"/>
                <w:vertAlign w:val="subscript"/>
              </w:rPr>
            </w:pPr>
            <w:r>
              <w:rPr>
                <w:rFonts w:eastAsia="Calibri" w:cs="Times New Roman"/>
              </w:rPr>
              <w:t>As per Equation 2 with A = 6115.</w:t>
            </w:r>
            <w:r w:rsidR="00E446AB">
              <w:rPr>
                <w:rFonts w:eastAsia="Calibri" w:cs="Times New Roman"/>
              </w:rPr>
              <w:t>7</w:t>
            </w:r>
            <w:r>
              <w:rPr>
                <w:rFonts w:eastAsia="Calibri" w:cs="Times New Roman"/>
              </w:rPr>
              <w:t>, B = 190385</w:t>
            </w:r>
            <w:r w:rsidR="00E446AB">
              <w:rPr>
                <w:rFonts w:eastAsia="Calibri" w:cs="Times New Roman"/>
              </w:rPr>
              <w:t>.0</w:t>
            </w:r>
            <w:r>
              <w:rPr>
                <w:rFonts w:eastAsia="Calibri" w:cs="Times New Roman"/>
              </w:rPr>
              <w:t>, C = 112.4, D = 7.36 but</w:t>
            </w:r>
            <w:r w:rsidR="00E446AB">
              <w:rPr>
                <w:rFonts w:eastAsia="Calibri" w:cs="Times New Roman"/>
              </w:rPr>
              <w:t xml:space="preserve"> with</w:t>
            </w:r>
            <w:r>
              <w:rPr>
                <w:rFonts w:eastAsia="Calibri" w:cs="Times New Roman"/>
              </w:rPr>
              <w:t xml:space="preserve"> f</w:t>
            </w:r>
            <w:r>
              <w:rPr>
                <w:rFonts w:eastAsia="Calibri" w:cs="Times New Roman"/>
                <w:vertAlign w:val="subscript"/>
              </w:rPr>
              <w:t>ps</w:t>
            </w:r>
            <w:r>
              <w:rPr>
                <w:rFonts w:eastAsia="Calibri" w:cs="Times New Roman"/>
              </w:rPr>
              <w:t xml:space="preserve"> subjected to a max limit of </w:t>
            </w:r>
            <w:proofErr w:type="spellStart"/>
            <w:r>
              <w:rPr>
                <w:rFonts w:eastAsia="Calibri" w:cs="Times New Roman"/>
              </w:rPr>
              <w:t>f</w:t>
            </w:r>
            <w:r>
              <w:rPr>
                <w:rFonts w:eastAsia="Calibri" w:cs="Times New Roman"/>
                <w:vertAlign w:val="subscript"/>
              </w:rPr>
              <w:t>pb</w:t>
            </w:r>
            <w:proofErr w:type="spellEnd"/>
          </w:p>
        </w:tc>
      </w:tr>
      <w:tr w:rsidR="00721084" w14:paraId="50229672" w14:textId="77777777" w:rsidTr="00D70C8F">
        <w:tc>
          <w:tcPr>
            <w:cnfStyle w:val="001000000000" w:firstRow="0" w:lastRow="0" w:firstColumn="1" w:lastColumn="0" w:oddVBand="0" w:evenVBand="0" w:oddHBand="0" w:evenHBand="0" w:firstRowFirstColumn="0" w:firstRowLastColumn="0" w:lastRowFirstColumn="0" w:lastRowLastColumn="0"/>
            <w:tcW w:w="2405" w:type="dxa"/>
          </w:tcPr>
          <w:p w14:paraId="62C16C88" w14:textId="2A67D2AB" w:rsidR="00721084" w:rsidRPr="00721084" w:rsidRDefault="00721084" w:rsidP="008323D9">
            <w:pPr>
              <w:rPr>
                <w:b w:val="0"/>
                <w:bCs w:val="0"/>
                <w:vertAlign w:val="superscript"/>
              </w:rPr>
            </w:pPr>
            <w:r>
              <w:rPr>
                <w:b w:val="0"/>
                <w:bCs w:val="0"/>
              </w:rPr>
              <w:t>Eurocode 2</w:t>
            </w:r>
            <w:r w:rsidR="00C10C22">
              <w:rPr>
                <w:b w:val="0"/>
                <w:bCs w:val="0"/>
                <w:vertAlign w:val="superscript"/>
              </w:rPr>
              <w:t>9</w:t>
            </w:r>
          </w:p>
        </w:tc>
        <w:tc>
          <w:tcPr>
            <w:tcW w:w="6521" w:type="dxa"/>
          </w:tcPr>
          <w:p w14:paraId="097D6895" w14:textId="1A3BE6B2" w:rsidR="00721084" w:rsidRDefault="00721084" w:rsidP="00D43035">
            <w:pPr>
              <w:jc w:val="cente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Bi linear curve with f</w:t>
            </w:r>
            <w:r>
              <w:rPr>
                <w:rFonts w:eastAsia="Calibri" w:cs="Times New Roman"/>
                <w:vertAlign w:val="subscript"/>
              </w:rPr>
              <w:t>ps</w:t>
            </w:r>
            <w:r>
              <w:rPr>
                <w:rFonts w:eastAsia="Calibri" w:cs="Times New Roman"/>
              </w:rPr>
              <w:t xml:space="preserve"> = 195,000 </w:t>
            </w:r>
            <w:proofErr w:type="spellStart"/>
            <w:r>
              <w:rPr>
                <w:rFonts w:eastAsia="Calibri" w:cs="Arial"/>
              </w:rPr>
              <w:t>ε</w:t>
            </w:r>
            <w:r>
              <w:rPr>
                <w:rFonts w:eastAsia="Calibri" w:cs="Times New Roman"/>
                <w:vertAlign w:val="subscript"/>
              </w:rPr>
              <w:t>ps</w:t>
            </w:r>
            <w:proofErr w:type="spellEnd"/>
            <w:r>
              <w:rPr>
                <w:rFonts w:eastAsia="Calibri" w:cs="Times New Roman"/>
              </w:rPr>
              <w:t xml:space="preserve"> for f</w:t>
            </w:r>
            <w:r>
              <w:rPr>
                <w:rFonts w:eastAsia="Calibri" w:cs="Times New Roman"/>
                <w:vertAlign w:val="subscript"/>
              </w:rPr>
              <w:t>ps</w:t>
            </w:r>
            <w:r>
              <w:rPr>
                <w:rFonts w:eastAsia="Calibri" w:cs="Times New Roman"/>
              </w:rPr>
              <w:t xml:space="preserve"> </w:t>
            </w:r>
            <w:r>
              <w:rPr>
                <w:rFonts w:eastAsia="Calibri" w:cs="Arial"/>
              </w:rPr>
              <w:t>≤</w:t>
            </w:r>
            <w:r>
              <w:rPr>
                <w:rFonts w:eastAsia="Calibri" w:cs="Times New Roman"/>
              </w:rPr>
              <w:t xml:space="preserve"> f</w:t>
            </w:r>
            <w:r>
              <w:rPr>
                <w:rFonts w:eastAsia="Calibri" w:cs="Times New Roman"/>
                <w:vertAlign w:val="subscript"/>
              </w:rPr>
              <w:t>0.1k</w:t>
            </w:r>
          </w:p>
          <w:p w14:paraId="69D30F47" w14:textId="77777777" w:rsidR="00721084" w:rsidRDefault="00D23B82" w:rsidP="00D43035">
            <w:pPr>
              <w:jc w:val="center"/>
              <w:cnfStyle w:val="000000000000" w:firstRow="0" w:lastRow="0" w:firstColumn="0" w:lastColumn="0" w:oddVBand="0" w:evenVBand="0" w:oddHBand="0" w:evenHBand="0" w:firstRowFirstColumn="0" w:firstRowLastColumn="0" w:lastRowFirstColumn="0" w:lastRowLastColumn="0"/>
              <w:rPr>
                <w:rFonts w:eastAsia="Calibri" w:cs="Times New Roman"/>
              </w:rPr>
            </w:pPr>
            <m:oMath>
              <m:sSub>
                <m:sSubPr>
                  <m:ctrlPr>
                    <w:rPr>
                      <w:rFonts w:ascii="Cambria Math" w:eastAsia="Calibri" w:hAnsi="Cambria Math" w:cs="Times New Roman"/>
                      <w:i/>
                    </w:rPr>
                  </m:ctrlPr>
                </m:sSubPr>
                <m:e>
                  <m:r>
                    <w:rPr>
                      <w:rFonts w:ascii="Cambria Math" w:eastAsia="Calibri" w:hAnsi="Cambria Math" w:cs="Times New Roman"/>
                    </w:rPr>
                    <m:t>f</m:t>
                  </m:r>
                </m:e>
                <m:sub>
                  <m:r>
                    <w:rPr>
                      <w:rFonts w:ascii="Cambria Math" w:eastAsia="Calibri" w:hAnsi="Cambria Math" w:cs="Times New Roman"/>
                    </w:rPr>
                    <m:t>ps</m:t>
                  </m:r>
                </m:sub>
              </m:sSub>
              <m:r>
                <w:rPr>
                  <w:rFonts w:ascii="Cambria Math" w:eastAsia="Calibri" w:hAnsi="Cambria Math" w:cs="Times New Roman"/>
                </w:rPr>
                <m:t xml:space="preserve">= </m:t>
              </m:r>
              <m:sSub>
                <m:sSubPr>
                  <m:ctrlPr>
                    <w:rPr>
                      <w:rFonts w:ascii="Cambria Math" w:eastAsia="Calibri" w:hAnsi="Cambria Math" w:cs="Times New Roman"/>
                      <w:i/>
                    </w:rPr>
                  </m:ctrlPr>
                </m:sSubPr>
                <m:e>
                  <m:r>
                    <w:rPr>
                      <w:rFonts w:ascii="Cambria Math" w:eastAsia="Calibri" w:hAnsi="Cambria Math" w:cs="Times New Roman"/>
                    </w:rPr>
                    <m:t>f</m:t>
                  </m:r>
                </m:e>
                <m:sub>
                  <m:r>
                    <w:rPr>
                      <w:rFonts w:ascii="Cambria Math" w:eastAsia="Calibri" w:hAnsi="Cambria Math" w:cs="Times New Roman"/>
                    </w:rPr>
                    <m:t>0.1k</m:t>
                  </m:r>
                </m:sub>
              </m:sSub>
              <m:r>
                <w:rPr>
                  <w:rFonts w:ascii="Cambria Math" w:eastAsia="Calibri" w:hAnsi="Cambria Math" w:cs="Times New Roman"/>
                </w:rPr>
                <m:t xml:space="preserve">+ </m:t>
              </m:r>
              <m:f>
                <m:fPr>
                  <m:ctrlPr>
                    <w:rPr>
                      <w:rFonts w:ascii="Cambria Math" w:eastAsia="Calibri" w:hAnsi="Cambria Math" w:cs="Times New Roman"/>
                      <w:i/>
                    </w:rPr>
                  </m:ctrlPr>
                </m:fPr>
                <m:num>
                  <m:sSub>
                    <m:sSubPr>
                      <m:ctrlPr>
                        <w:rPr>
                          <w:rFonts w:ascii="Cambria Math" w:eastAsia="Calibri" w:hAnsi="Cambria Math" w:cs="Times New Roman"/>
                          <w:i/>
                        </w:rPr>
                      </m:ctrlPr>
                    </m:sSubPr>
                    <m:e>
                      <m:r>
                        <w:rPr>
                          <w:rFonts w:ascii="Cambria Math" w:eastAsia="Calibri" w:hAnsi="Cambria Math" w:cs="Times New Roman"/>
                        </w:rPr>
                        <m:t>f</m:t>
                      </m:r>
                    </m:e>
                    <m:sub>
                      <m:r>
                        <w:rPr>
                          <w:rFonts w:ascii="Cambria Math" w:eastAsia="Calibri" w:hAnsi="Cambria Math" w:cs="Times New Roman"/>
                        </w:rPr>
                        <m:t>pb</m:t>
                      </m:r>
                    </m:sub>
                  </m:sSub>
                  <m:r>
                    <w:rPr>
                      <w:rFonts w:ascii="Cambria Math" w:eastAsia="Calibri" w:hAnsi="Cambria Math" w:cs="Times New Roman"/>
                    </w:rPr>
                    <m:t>-</m:t>
                  </m:r>
                  <m:sSub>
                    <m:sSubPr>
                      <m:ctrlPr>
                        <w:rPr>
                          <w:rFonts w:ascii="Cambria Math" w:eastAsia="Calibri" w:hAnsi="Cambria Math" w:cs="Times New Roman"/>
                          <w:i/>
                        </w:rPr>
                      </m:ctrlPr>
                    </m:sSubPr>
                    <m:e>
                      <m:r>
                        <w:rPr>
                          <w:rFonts w:ascii="Cambria Math" w:eastAsia="Calibri" w:hAnsi="Cambria Math" w:cs="Times New Roman"/>
                        </w:rPr>
                        <m:t>f</m:t>
                      </m:r>
                    </m:e>
                    <m:sub>
                      <m:r>
                        <w:rPr>
                          <w:rFonts w:ascii="Cambria Math" w:eastAsia="Calibri" w:hAnsi="Cambria Math" w:cs="Times New Roman"/>
                        </w:rPr>
                        <m:t>0.1k</m:t>
                      </m:r>
                    </m:sub>
                  </m:sSub>
                </m:num>
                <m:den>
                  <m:sSub>
                    <m:sSubPr>
                      <m:ctrlPr>
                        <w:rPr>
                          <w:rFonts w:ascii="Cambria Math" w:eastAsia="Calibri" w:hAnsi="Cambria Math" w:cs="Times New Roman"/>
                          <w:i/>
                        </w:rPr>
                      </m:ctrlPr>
                    </m:sSubPr>
                    <m:e>
                      <m:r>
                        <w:rPr>
                          <w:rFonts w:ascii="Cambria Math" w:eastAsia="Calibri" w:hAnsi="Cambria Math" w:cs="Times New Roman"/>
                        </w:rPr>
                        <m:t>ε</m:t>
                      </m:r>
                    </m:e>
                    <m:sub>
                      <m:r>
                        <w:rPr>
                          <w:rFonts w:ascii="Cambria Math" w:eastAsia="Calibri" w:hAnsi="Cambria Math" w:cs="Times New Roman"/>
                        </w:rPr>
                        <m:t>pb</m:t>
                      </m:r>
                    </m:sub>
                  </m:sSub>
                  <m:r>
                    <w:rPr>
                      <w:rFonts w:ascii="Cambria Math" w:eastAsia="Calibri" w:hAnsi="Cambria Math" w:cs="Times New Roman"/>
                    </w:rPr>
                    <m:t>-</m:t>
                  </m:r>
                  <m:sSub>
                    <m:sSubPr>
                      <m:ctrlPr>
                        <w:rPr>
                          <w:rFonts w:ascii="Cambria Math" w:eastAsia="Calibri" w:hAnsi="Cambria Math" w:cs="Times New Roman"/>
                          <w:i/>
                        </w:rPr>
                      </m:ctrlPr>
                    </m:sSubPr>
                    <m:e>
                      <m:r>
                        <w:rPr>
                          <w:rFonts w:ascii="Cambria Math" w:eastAsia="Calibri" w:hAnsi="Cambria Math" w:cs="Times New Roman"/>
                        </w:rPr>
                        <m:t>ε</m:t>
                      </m:r>
                    </m:e>
                    <m:sub>
                      <m:r>
                        <w:rPr>
                          <w:rFonts w:ascii="Cambria Math" w:eastAsia="Calibri" w:hAnsi="Cambria Math" w:cs="Times New Roman"/>
                        </w:rPr>
                        <m:t>0.1k</m:t>
                      </m:r>
                    </m:sub>
                  </m:sSub>
                </m:den>
              </m:f>
              <m:d>
                <m:dPr>
                  <m:ctrlPr>
                    <w:rPr>
                      <w:rFonts w:ascii="Cambria Math" w:eastAsia="Calibri" w:hAnsi="Cambria Math" w:cs="Times New Roman"/>
                      <w:i/>
                    </w:rPr>
                  </m:ctrlPr>
                </m:dPr>
                <m:e>
                  <m:sSub>
                    <m:sSubPr>
                      <m:ctrlPr>
                        <w:rPr>
                          <w:rFonts w:ascii="Cambria Math" w:eastAsia="Calibri" w:hAnsi="Cambria Math" w:cs="Times New Roman"/>
                          <w:i/>
                        </w:rPr>
                      </m:ctrlPr>
                    </m:sSubPr>
                    <m:e>
                      <m:r>
                        <w:rPr>
                          <w:rFonts w:ascii="Cambria Math" w:eastAsia="Calibri" w:hAnsi="Cambria Math" w:cs="Times New Roman"/>
                        </w:rPr>
                        <m:t>ε</m:t>
                      </m:r>
                    </m:e>
                    <m:sub>
                      <m:r>
                        <w:rPr>
                          <w:rFonts w:ascii="Cambria Math" w:eastAsia="Calibri" w:hAnsi="Cambria Math" w:cs="Times New Roman"/>
                        </w:rPr>
                        <m:t>ps</m:t>
                      </m:r>
                    </m:sub>
                  </m:sSub>
                  <m:r>
                    <w:rPr>
                      <w:rFonts w:ascii="Cambria Math" w:eastAsia="Calibri" w:hAnsi="Cambria Math" w:cs="Times New Roman"/>
                    </w:rPr>
                    <m:t>-</m:t>
                  </m:r>
                  <m:sSub>
                    <m:sSubPr>
                      <m:ctrlPr>
                        <w:rPr>
                          <w:rFonts w:ascii="Cambria Math" w:eastAsia="Calibri" w:hAnsi="Cambria Math" w:cs="Times New Roman"/>
                          <w:i/>
                        </w:rPr>
                      </m:ctrlPr>
                    </m:sSubPr>
                    <m:e>
                      <m:r>
                        <w:rPr>
                          <w:rFonts w:ascii="Cambria Math" w:eastAsia="Calibri" w:hAnsi="Cambria Math" w:cs="Times New Roman"/>
                        </w:rPr>
                        <m:t>ε</m:t>
                      </m:r>
                    </m:e>
                    <m:sub>
                      <m:r>
                        <w:rPr>
                          <w:rFonts w:ascii="Cambria Math" w:eastAsia="Calibri" w:hAnsi="Cambria Math" w:cs="Times New Roman"/>
                        </w:rPr>
                        <m:t>0.1k</m:t>
                      </m:r>
                    </m:sub>
                  </m:sSub>
                </m:e>
              </m:d>
            </m:oMath>
            <w:r w:rsidR="00721084">
              <w:rPr>
                <w:rFonts w:eastAsia="Calibri" w:cs="Times New Roman"/>
              </w:rPr>
              <w:t xml:space="preserve"> </w:t>
            </w:r>
          </w:p>
          <w:p w14:paraId="316D7B5E" w14:textId="780DBB03" w:rsidR="0074347F" w:rsidRPr="0074347F" w:rsidRDefault="0074347F" w:rsidP="00D43035">
            <w:pPr>
              <w:jc w:val="center"/>
              <w:cnfStyle w:val="000000000000" w:firstRow="0" w:lastRow="0" w:firstColumn="0" w:lastColumn="0" w:oddVBand="0" w:evenVBand="0" w:oddHBand="0" w:evenHBand="0" w:firstRowFirstColumn="0" w:firstRowLastColumn="0" w:lastRowFirstColumn="0" w:lastRowLastColumn="0"/>
              <w:rPr>
                <w:rFonts w:eastAsia="Calibri" w:cs="Times New Roman"/>
                <w:vertAlign w:val="subscript"/>
              </w:rPr>
            </w:pPr>
            <w:r>
              <w:rPr>
                <w:rFonts w:eastAsia="Calibri" w:cs="Times New Roman"/>
              </w:rPr>
              <w:t xml:space="preserve">Where </w:t>
            </w:r>
            <w:r>
              <w:rPr>
                <w:rFonts w:eastAsia="Calibri" w:cs="Arial"/>
              </w:rPr>
              <w:t>ε</w:t>
            </w:r>
            <w:r>
              <w:rPr>
                <w:rFonts w:eastAsia="Calibri" w:cs="Times New Roman"/>
                <w:vertAlign w:val="subscript"/>
              </w:rPr>
              <w:t>0.1k</w:t>
            </w:r>
            <w:r>
              <w:rPr>
                <w:rFonts w:eastAsia="Calibri" w:cs="Times New Roman"/>
              </w:rPr>
              <w:t xml:space="preserve"> = </w:t>
            </w:r>
            <w:r w:rsidR="00CE078C">
              <w:rPr>
                <w:rFonts w:eastAsia="Calibri" w:cs="Times New Roman"/>
              </w:rPr>
              <w:t xml:space="preserve">0.001 + </w:t>
            </w:r>
            <w:r>
              <w:rPr>
                <w:rFonts w:eastAsia="Calibri" w:cs="Times New Roman"/>
              </w:rPr>
              <w:t>f</w:t>
            </w:r>
            <w:r>
              <w:rPr>
                <w:rFonts w:eastAsia="Calibri" w:cs="Times New Roman"/>
                <w:vertAlign w:val="subscript"/>
              </w:rPr>
              <w:t>0.1k</w:t>
            </w:r>
            <w:r>
              <w:rPr>
                <w:rFonts w:eastAsia="Calibri" w:cs="Times New Roman"/>
              </w:rPr>
              <w:t xml:space="preserve"> / </w:t>
            </w:r>
            <w:r w:rsidR="00E446AB">
              <w:rPr>
                <w:rFonts w:eastAsia="Calibri" w:cs="Times New Roman"/>
              </w:rPr>
              <w:t>195000</w:t>
            </w:r>
            <w:r>
              <w:rPr>
                <w:rFonts w:eastAsia="Calibri" w:cs="Times New Roman"/>
              </w:rPr>
              <w:t xml:space="preserve">, </w:t>
            </w:r>
            <w:proofErr w:type="spellStart"/>
            <w:r>
              <w:rPr>
                <w:rFonts w:eastAsia="Calibri" w:cs="Arial"/>
              </w:rPr>
              <w:t>ε</w:t>
            </w:r>
            <w:r>
              <w:rPr>
                <w:rFonts w:eastAsia="Calibri" w:cs="Times New Roman"/>
                <w:vertAlign w:val="subscript"/>
              </w:rPr>
              <w:t>pb</w:t>
            </w:r>
            <w:proofErr w:type="spellEnd"/>
            <w:r>
              <w:rPr>
                <w:rFonts w:eastAsia="Calibri" w:cs="Times New Roman"/>
              </w:rPr>
              <w:t xml:space="preserve"> = 0.02/0.9, f</w:t>
            </w:r>
            <w:r>
              <w:rPr>
                <w:rFonts w:eastAsia="Calibri" w:cs="Times New Roman"/>
                <w:vertAlign w:val="subscript"/>
              </w:rPr>
              <w:t>0.1k</w:t>
            </w:r>
            <w:r>
              <w:rPr>
                <w:rFonts w:eastAsia="Calibri" w:cs="Times New Roman"/>
              </w:rPr>
              <w:t xml:space="preserve"> = 0.9f</w:t>
            </w:r>
            <w:r>
              <w:rPr>
                <w:rFonts w:eastAsia="Calibri" w:cs="Times New Roman"/>
                <w:vertAlign w:val="subscript"/>
              </w:rPr>
              <w:t>pb</w:t>
            </w:r>
          </w:p>
        </w:tc>
      </w:tr>
    </w:tbl>
    <w:p w14:paraId="0AAEF40F" w14:textId="77777777" w:rsidR="00FA213F" w:rsidRDefault="00FA213F" w:rsidP="00D15ABE">
      <w:pPr>
        <w:pStyle w:val="Caption"/>
      </w:pPr>
    </w:p>
    <w:p w14:paraId="40765A7F" w14:textId="77777777" w:rsidR="00FA213F" w:rsidRDefault="00FA213F">
      <w:pPr>
        <w:keepLines w:val="0"/>
        <w:spacing w:before="0" w:after="160" w:line="259" w:lineRule="auto"/>
        <w:rPr>
          <w:b/>
          <w:bCs/>
          <w:i/>
          <w:iCs/>
          <w:szCs w:val="18"/>
        </w:rPr>
      </w:pPr>
      <w:r>
        <w:br w:type="page"/>
      </w:r>
    </w:p>
    <w:p w14:paraId="6576898C" w14:textId="4D245ADA" w:rsidR="00246595" w:rsidRDefault="00D15ABE" w:rsidP="00D15ABE">
      <w:pPr>
        <w:pStyle w:val="Caption"/>
      </w:pPr>
      <w:r>
        <w:lastRenderedPageBreak/>
        <w:t xml:space="preserve">Figure </w:t>
      </w:r>
      <w:r w:rsidR="00F91761">
        <w:t>8</w:t>
      </w:r>
      <w:r>
        <w:t xml:space="preserve"> </w:t>
      </w:r>
      <w:r w:rsidR="00D01EB6">
        <w:t>Comparison of stress-strain curves</w:t>
      </w:r>
      <w:r w:rsidR="002F1093">
        <w:t xml:space="preserve"> found in</w:t>
      </w:r>
      <w:r w:rsidR="00D01EB6">
        <w:t xml:space="preserve"> the published literature</w:t>
      </w:r>
      <w:r w:rsidR="002F1093">
        <w:t xml:space="preserve"> with</w:t>
      </w:r>
      <w:r w:rsidR="00D01EB6">
        <w:t xml:space="preserve"> that proposed for Grade 1860 MPa</w:t>
      </w:r>
      <w:r w:rsidR="008F1E27">
        <w:t xml:space="preserve"> 15.7mm strands in Figure 2</w:t>
      </w:r>
    </w:p>
    <w:p w14:paraId="726C461B" w14:textId="56081885" w:rsidR="00EE0FE4" w:rsidRDefault="00663865" w:rsidP="00663865">
      <w:pPr>
        <w:pStyle w:val="ListParagraph"/>
        <w:numPr>
          <w:ilvl w:val="0"/>
          <w:numId w:val="16"/>
        </w:numPr>
      </w:pPr>
      <w:r>
        <w:t xml:space="preserve">Comparison with proposed curve in Figure 2 and </w:t>
      </w:r>
      <w:r w:rsidR="000A0D2D">
        <w:t xml:space="preserve">alternative forms considered in Figure </w:t>
      </w:r>
      <w:r w:rsidR="00A61B51">
        <w:t>6</w:t>
      </w:r>
      <w:r w:rsidR="000A0D2D">
        <w:t>b</w:t>
      </w:r>
    </w:p>
    <w:p w14:paraId="0EA80AD4" w14:textId="32D504E1" w:rsidR="000A0D2D" w:rsidRDefault="00A61B51" w:rsidP="000A0D2D">
      <w:pPr>
        <w:ind w:left="360"/>
      </w:pPr>
      <w:r>
        <w:rPr>
          <w:noProof/>
        </w:rPr>
        <w:drawing>
          <wp:inline distT="0" distB="0" distL="0" distR="0" wp14:anchorId="3128FDF0" wp14:editId="5C0A7C61">
            <wp:extent cx="5731510" cy="3312795"/>
            <wp:effectExtent l="0" t="0" r="2540" b="1905"/>
            <wp:docPr id="1185414566" name="Chart 1">
              <a:extLst xmlns:a="http://schemas.openxmlformats.org/drawingml/2006/main">
                <a:ext uri="{FF2B5EF4-FFF2-40B4-BE49-F238E27FC236}">
                  <a16:creationId xmlns:a16="http://schemas.microsoft.com/office/drawing/2014/main" id="{50B248FB-366C-4316-AB8F-4B45F50F10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DC574F1" w14:textId="294032E5" w:rsidR="000A0D2D" w:rsidRDefault="000A0D2D" w:rsidP="00663865">
      <w:pPr>
        <w:pStyle w:val="ListParagraph"/>
        <w:numPr>
          <w:ilvl w:val="0"/>
          <w:numId w:val="16"/>
        </w:numPr>
      </w:pPr>
      <w:r>
        <w:t>Comparison with proposed curve along with sample test data provided by a prestressing supplier at strains close to the 0.1% and 0.2% proof strengths</w:t>
      </w:r>
    </w:p>
    <w:p w14:paraId="104FFAFD" w14:textId="1247B528" w:rsidR="000A0D2D" w:rsidRPr="00EE0FE4" w:rsidRDefault="00A61B51" w:rsidP="000A0D2D">
      <w:pPr>
        <w:ind w:left="360"/>
      </w:pPr>
      <w:r>
        <w:rPr>
          <w:noProof/>
        </w:rPr>
        <w:drawing>
          <wp:inline distT="0" distB="0" distL="0" distR="0" wp14:anchorId="63FD87D6" wp14:editId="3F337987">
            <wp:extent cx="5731510" cy="3434715"/>
            <wp:effectExtent l="0" t="0" r="2540" b="0"/>
            <wp:docPr id="1166989273" name="Chart 1">
              <a:extLst xmlns:a="http://schemas.openxmlformats.org/drawingml/2006/main">
                <a:ext uri="{FF2B5EF4-FFF2-40B4-BE49-F238E27FC236}">
                  <a16:creationId xmlns:a16="http://schemas.microsoft.com/office/drawing/2014/main" id="{759D3258-20B9-488F-B046-1E83C16A2A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B9CF7C0" w14:textId="4885D73B" w:rsidR="00070664" w:rsidRDefault="003F5FBD" w:rsidP="00B66312">
      <w:r>
        <w:lastRenderedPageBreak/>
        <w:t xml:space="preserve">As is clear from Figure </w:t>
      </w:r>
      <w:r w:rsidR="002F1093">
        <w:t>8</w:t>
      </w:r>
      <w:r>
        <w:t xml:space="preserve">a, all four stress-strain curves considered in Table </w:t>
      </w:r>
      <w:r w:rsidR="004256C3">
        <w:t>10</w:t>
      </w:r>
      <w:r>
        <w:t xml:space="preserve"> develop stresses with strain more rapidly after the initial proportional region compared to the proposed curve for 15.7mm strands. This is most notably so for the PCI</w:t>
      </w:r>
      <w:r w:rsidR="00C10C22">
        <w:rPr>
          <w:vertAlign w:val="superscript"/>
        </w:rPr>
        <w:t>8</w:t>
      </w:r>
      <w:r>
        <w:t xml:space="preserve"> curve which shows the most ‘rounded’ behaviour. The four respective stress-strain curves can be seen to develop greater stresses at strains after 0.01 even compared to the alternative Ramberg-Osgood and power law fits to the AS 4672.1:2007 limits.</w:t>
      </w:r>
      <w:r w:rsidR="00070664">
        <w:t xml:space="preserve"> However, the stress-strain curve of the Commentary </w:t>
      </w:r>
      <w:r w:rsidR="004256C3">
        <w:t>on</w:t>
      </w:r>
      <w:r w:rsidR="00070664">
        <w:t xml:space="preserve"> CSA S6-19</w:t>
      </w:r>
      <w:r w:rsidR="000C4ECC">
        <w:rPr>
          <w:vertAlign w:val="superscript"/>
        </w:rPr>
        <w:t>7</w:t>
      </w:r>
      <w:r w:rsidR="00070664">
        <w:t xml:space="preserve"> dips below the proposed curve for larger strains close to </w:t>
      </w:r>
      <w:proofErr w:type="spellStart"/>
      <w:r w:rsidR="00070664">
        <w:rPr>
          <w:rFonts w:cs="Arial"/>
        </w:rPr>
        <w:t>ε</w:t>
      </w:r>
      <w:r w:rsidR="00070664">
        <w:rPr>
          <w:vertAlign w:val="subscript"/>
        </w:rPr>
        <w:t>pb</w:t>
      </w:r>
      <w:proofErr w:type="spellEnd"/>
      <w:r w:rsidR="00070664">
        <w:t xml:space="preserve"> as it has a maximum upper limit of 0.98f</w:t>
      </w:r>
      <w:r w:rsidR="00070664">
        <w:rPr>
          <w:vertAlign w:val="subscript"/>
        </w:rPr>
        <w:t>pb</w:t>
      </w:r>
      <w:r w:rsidR="00070664">
        <w:t xml:space="preserve"> for the strand stress.</w:t>
      </w:r>
    </w:p>
    <w:p w14:paraId="71FF6E5B" w14:textId="4C175867" w:rsidR="00070664" w:rsidRDefault="00070664" w:rsidP="00B66312">
      <w:r>
        <w:t>It is noted that the Eurocode 2</w:t>
      </w:r>
      <w:r w:rsidR="00C10C22">
        <w:rPr>
          <w:vertAlign w:val="superscript"/>
        </w:rPr>
        <w:t>9</w:t>
      </w:r>
      <w:r>
        <w:t xml:space="preserve"> curve defines </w:t>
      </w:r>
      <w:proofErr w:type="spellStart"/>
      <w:r>
        <w:rPr>
          <w:rFonts w:cs="Arial"/>
        </w:rPr>
        <w:t>ε</w:t>
      </w:r>
      <w:r>
        <w:rPr>
          <w:vertAlign w:val="subscript"/>
        </w:rPr>
        <w:t>pb</w:t>
      </w:r>
      <w:proofErr w:type="spellEnd"/>
      <w:r>
        <w:t xml:space="preserve"> to be equal to 0.022. As such, it can be expected that this </w:t>
      </w:r>
      <w:proofErr w:type="gramStart"/>
      <w:r>
        <w:t>particular curve</w:t>
      </w:r>
      <w:proofErr w:type="gramEnd"/>
      <w:r>
        <w:t xml:space="preserve"> will be of limited use since, as seen from previous sections, the strain demand in the strands at the ULS flexural capacity corresponding to concrete crushing is typically greater than this except for relatively smaller cross sections.</w:t>
      </w:r>
    </w:p>
    <w:p w14:paraId="6E1280B4" w14:textId="56CFAB6A" w:rsidR="00070664" w:rsidRPr="00B273F0" w:rsidRDefault="00070664" w:rsidP="00B66312">
      <w:r>
        <w:t xml:space="preserve">Comparing the afore-mentioned four stress-strain curves to the sample test data that was provided by a prestressing supplier (Figure </w:t>
      </w:r>
      <w:r w:rsidR="004256C3">
        <w:t>8</w:t>
      </w:r>
      <w:r>
        <w:t xml:space="preserve">b), </w:t>
      </w:r>
      <w:proofErr w:type="gramStart"/>
      <w:r>
        <w:t>it can be seen that the</w:t>
      </w:r>
      <w:proofErr w:type="gramEnd"/>
      <w:r>
        <w:t xml:space="preserve"> PCI</w:t>
      </w:r>
      <w:r w:rsidR="00C10C22">
        <w:rPr>
          <w:vertAlign w:val="superscript"/>
        </w:rPr>
        <w:t>8</w:t>
      </w:r>
      <w:r>
        <w:t xml:space="preserve"> stress-strain curve appears to be un-conservative compared to the 5% characteristic proof test data, indicating that for prestressing steels available in Australia it is unsuitable to be used for design. However, the other three curves lie below the characteristic values with the CSA</w:t>
      </w:r>
      <w:r w:rsidR="000C4ECC">
        <w:rPr>
          <w:vertAlign w:val="superscript"/>
        </w:rPr>
        <w:t>7</w:t>
      </w:r>
      <w:r>
        <w:t xml:space="preserve"> curve providing the closest agreement to the 0.1% and 0.2% characteristic proof strengths. The </w:t>
      </w:r>
      <w:proofErr w:type="spellStart"/>
      <w:r>
        <w:t>Devalapura</w:t>
      </w:r>
      <w:proofErr w:type="spellEnd"/>
      <w:r>
        <w:t xml:space="preserve"> and Tadros</w:t>
      </w:r>
      <w:r w:rsidR="000C4ECC">
        <w:rPr>
          <w:vertAlign w:val="superscript"/>
        </w:rPr>
        <w:t>5</w:t>
      </w:r>
      <w:r>
        <w:t xml:space="preserve"> curve also compares well with the </w:t>
      </w:r>
      <w:r w:rsidR="004256C3">
        <w:t>characteristic</w:t>
      </w:r>
      <w:r>
        <w:t xml:space="preserve"> proof strengths. This curve was derived based on the 1% characteristic </w:t>
      </w:r>
      <w:r w:rsidR="0046013A">
        <w:t>fit to</w:t>
      </w:r>
      <w:r>
        <w:t xml:space="preserve"> data obtained from a series of tests carried out on Grade 1860 MPa strands. It develops stresses equal to </w:t>
      </w:r>
      <w:proofErr w:type="spellStart"/>
      <w:r>
        <w:t>f</w:t>
      </w:r>
      <w:r>
        <w:rPr>
          <w:vertAlign w:val="subscript"/>
        </w:rPr>
        <w:t>pb</w:t>
      </w:r>
      <w:proofErr w:type="spellEnd"/>
      <w:r>
        <w:t xml:space="preserve"> at relatively smaller strains (~0.028) given that it is a fit to</w:t>
      </w:r>
      <w:r w:rsidR="00323537">
        <w:t xml:space="preserve"> actual</w:t>
      </w:r>
      <w:r>
        <w:t xml:space="preserve"> test data</w:t>
      </w:r>
      <w:r w:rsidR="00323537">
        <w:t xml:space="preserve"> (rather than compliance minimums)</w:t>
      </w:r>
      <w:r w:rsidR="00B273F0">
        <w:t>. This</w:t>
      </w:r>
      <w:r>
        <w:t xml:space="preserve"> is consistent with </w:t>
      </w:r>
      <w:r w:rsidR="00323537">
        <w:t>the observed behaviour in the sample test data considered in this paper where the test strengths were observed to be notably higher than the compliance minimums.</w:t>
      </w:r>
      <w:r w:rsidR="00B273F0">
        <w:t xml:space="preserve"> The </w:t>
      </w:r>
      <w:proofErr w:type="spellStart"/>
      <w:r w:rsidR="00B273F0">
        <w:t>Devalapura</w:t>
      </w:r>
      <w:proofErr w:type="spellEnd"/>
      <w:r w:rsidR="00B273F0">
        <w:t xml:space="preserve"> and Tadros</w:t>
      </w:r>
      <w:r w:rsidR="000C4ECC">
        <w:rPr>
          <w:vertAlign w:val="superscript"/>
        </w:rPr>
        <w:t>5</w:t>
      </w:r>
      <w:r w:rsidR="00B273F0">
        <w:t xml:space="preserve"> curve has a maximum</w:t>
      </w:r>
      <w:r w:rsidR="00EE2027">
        <w:t xml:space="preserve"> stress</w:t>
      </w:r>
      <w:r w:rsidR="00B273F0">
        <w:t xml:space="preserve"> cutoff</w:t>
      </w:r>
      <w:r w:rsidR="00EE2027">
        <w:t xml:space="preserve"> of</w:t>
      </w:r>
      <w:r w:rsidR="00B273F0">
        <w:t xml:space="preserve"> </w:t>
      </w:r>
      <w:proofErr w:type="spellStart"/>
      <w:r w:rsidR="00B273F0">
        <w:t>f</w:t>
      </w:r>
      <w:r w:rsidR="00B273F0">
        <w:rPr>
          <w:vertAlign w:val="subscript"/>
        </w:rPr>
        <w:t>pb</w:t>
      </w:r>
      <w:proofErr w:type="spellEnd"/>
      <w:r w:rsidR="00B273F0">
        <w:t xml:space="preserve"> (i.e. the minimum breaking strength as per the specification) and as such the curve contains a stress </w:t>
      </w:r>
      <w:r w:rsidR="00EE2027">
        <w:t>plateau</w:t>
      </w:r>
      <w:r w:rsidR="00B273F0">
        <w:t xml:space="preserve"> equal to </w:t>
      </w:r>
      <w:proofErr w:type="spellStart"/>
      <w:r w:rsidR="00B273F0">
        <w:t>f</w:t>
      </w:r>
      <w:r w:rsidR="00B273F0">
        <w:rPr>
          <w:vertAlign w:val="subscript"/>
        </w:rPr>
        <w:t>pb</w:t>
      </w:r>
      <w:proofErr w:type="spellEnd"/>
      <w:r w:rsidR="00B273F0">
        <w:rPr>
          <w:vertAlign w:val="subscript"/>
        </w:rPr>
        <w:t>.</w:t>
      </w:r>
      <w:r w:rsidR="00B273F0">
        <w:t xml:space="preserve"> This suggest</w:t>
      </w:r>
      <w:r w:rsidR="00EE2027">
        <w:t>s</w:t>
      </w:r>
      <w:r w:rsidR="00B273F0">
        <w:t xml:space="preserve"> that, if significant test data of prestressing steels used in Australia are obtained, then a design stress-strain</w:t>
      </w:r>
      <w:r w:rsidR="00EE2027">
        <w:t xml:space="preserve"> curve</w:t>
      </w:r>
      <w:r w:rsidR="00B273F0">
        <w:t xml:space="preserve">, more representative of actual strand behaviour, can be derived following a similar method to that followed by </w:t>
      </w:r>
      <w:proofErr w:type="spellStart"/>
      <w:r w:rsidR="00B273F0">
        <w:t>Devalapura</w:t>
      </w:r>
      <w:proofErr w:type="spellEnd"/>
      <w:r w:rsidR="00B273F0">
        <w:t xml:space="preserve"> and Tadros</w:t>
      </w:r>
      <w:r w:rsidR="000C4ECC">
        <w:rPr>
          <w:vertAlign w:val="superscript"/>
        </w:rPr>
        <w:t>5</w:t>
      </w:r>
      <w:r w:rsidR="00B273F0">
        <w:t>.</w:t>
      </w:r>
    </w:p>
    <w:p w14:paraId="4455174D" w14:textId="3FBF200F" w:rsidR="00B273F0" w:rsidRDefault="00B273F0" w:rsidP="00B66312">
      <w:r>
        <w:t>The flexural capacities of the five Teeroff sections given in Table 4, calculated following the four stress-strain curves given in Table 10, are compared to those calculated using the proposed curve for 15.7mm strands (in Figure 2) in Table 11.</w:t>
      </w:r>
    </w:p>
    <w:p w14:paraId="36E2C792" w14:textId="63F916E6" w:rsidR="00B273F0" w:rsidRDefault="00D4237C" w:rsidP="00B66312">
      <w:r>
        <w:t>F</w:t>
      </w:r>
      <w:r w:rsidR="00B273F0">
        <w:t xml:space="preserve">or the Eurocode 2 stress-strain curve, for all sections except the shallowest section (Section 1) solutions could not be found which gave strand strains less then </w:t>
      </w:r>
      <w:proofErr w:type="spellStart"/>
      <w:r w:rsidR="00EE2027">
        <w:rPr>
          <w:rFonts w:cs="Arial"/>
        </w:rPr>
        <w:t>ε</w:t>
      </w:r>
      <w:r w:rsidR="00B273F0">
        <w:rPr>
          <w:vertAlign w:val="subscript"/>
        </w:rPr>
        <w:t>pb</w:t>
      </w:r>
      <w:proofErr w:type="spellEnd"/>
      <w:r w:rsidR="00B273F0">
        <w:t xml:space="preserve"> for a strain profile corresponding to concrete crushing.</w:t>
      </w:r>
      <w:r>
        <w:t xml:space="preserve"> This is indicated by asterisks (*) in Table 11. As discussed previously, this is a consequence of the low </w:t>
      </w:r>
      <w:proofErr w:type="spellStart"/>
      <w:r>
        <w:rPr>
          <w:rFonts w:cs="Arial"/>
        </w:rPr>
        <w:t>ε</w:t>
      </w:r>
      <w:r>
        <w:rPr>
          <w:vertAlign w:val="subscript"/>
        </w:rPr>
        <w:t>pb</w:t>
      </w:r>
      <w:proofErr w:type="spellEnd"/>
      <w:r>
        <w:t xml:space="preserve"> value recommended in Eurocode 2. For sections for which the strain demand at ULS is greater than this recommended value</w:t>
      </w:r>
      <w:r w:rsidR="00EE2027">
        <w:t>,</w:t>
      </w:r>
      <w:r>
        <w:t xml:space="preserve"> Eurocode 2 specifies using </w:t>
      </w:r>
      <w:proofErr w:type="spellStart"/>
      <w:proofErr w:type="gramStart"/>
      <w:r>
        <w:t>a</w:t>
      </w:r>
      <w:proofErr w:type="spellEnd"/>
      <w:proofErr w:type="gramEnd"/>
      <w:r>
        <w:t xml:space="preserve"> elastic-plastic approximation using 0.9f</w:t>
      </w:r>
      <w:r>
        <w:rPr>
          <w:vertAlign w:val="subscript"/>
        </w:rPr>
        <w:t>pb</w:t>
      </w:r>
      <w:r>
        <w:t xml:space="preserve"> as the yield stress.</w:t>
      </w:r>
    </w:p>
    <w:p w14:paraId="1221613D" w14:textId="48B80BFE" w:rsidR="0074371D" w:rsidRPr="00D4237C" w:rsidRDefault="0074371D" w:rsidP="00B66312">
      <w:r>
        <w:t>For the other three stress-strain curves, it can be seen from Table 11 that notably greater flexural capacities were obtained compared to those obtained from the proposed curve. The capacities were</w:t>
      </w:r>
      <w:r w:rsidR="00EE2027">
        <w:t xml:space="preserve"> also</w:t>
      </w:r>
      <w:r>
        <w:t xml:space="preserve"> observed to be greater than those predicted by the alternative curve fits to AS 4672.1:2007 shown in Figure </w:t>
      </w:r>
      <w:r w:rsidR="00EE2027">
        <w:t>6</w:t>
      </w:r>
      <w:r>
        <w:t>, though for the CSA S6-19</w:t>
      </w:r>
      <w:r w:rsidR="000C4ECC">
        <w:rPr>
          <w:vertAlign w:val="superscript"/>
        </w:rPr>
        <w:t>7</w:t>
      </w:r>
      <w:r>
        <w:t xml:space="preserve"> curve this was the case only for the two shallower sections. This is consistent with the greater development of stress with strain of the four curves given in Table 10, compared to those in Figure 2 and Figure </w:t>
      </w:r>
      <w:r w:rsidR="00EE2027">
        <w:t>6</w:t>
      </w:r>
      <w:r>
        <w:t>.</w:t>
      </w:r>
    </w:p>
    <w:p w14:paraId="3B5E75FD" w14:textId="3F4D5796" w:rsidR="00B273F0" w:rsidRDefault="00D4237C" w:rsidP="00B66312">
      <w:r>
        <w:t>On average, the PCI</w:t>
      </w:r>
      <w:r w:rsidR="00C10C22">
        <w:rPr>
          <w:vertAlign w:val="superscript"/>
        </w:rPr>
        <w:t>8</w:t>
      </w:r>
      <w:r>
        <w:t xml:space="preserve"> curve gave the highest capacities for all the sections considered. This was markedly so for th</w:t>
      </w:r>
      <w:r w:rsidR="00EE2027">
        <w:t>e</w:t>
      </w:r>
      <w:r>
        <w:t xml:space="preserve"> two shallower sections that were considered. This is consistent with the relatively low ULS strain demand of those two sections and the fact that the PCI</w:t>
      </w:r>
      <w:r w:rsidR="00C10C22">
        <w:rPr>
          <w:vertAlign w:val="superscript"/>
        </w:rPr>
        <w:t>8</w:t>
      </w:r>
      <w:r>
        <w:t xml:space="preserve"> curve has greater stresses at lower strains. However, as noted previously, the PCI</w:t>
      </w:r>
      <w:r w:rsidR="00C10C22">
        <w:rPr>
          <w:vertAlign w:val="superscript"/>
        </w:rPr>
        <w:t>8</w:t>
      </w:r>
      <w:r>
        <w:t xml:space="preserve"> predictions could be potentially unconservative compared to the test data since as can be seen in Figure </w:t>
      </w:r>
      <w:r w:rsidR="00EE2027">
        <w:t>8</w:t>
      </w:r>
      <w:r>
        <w:t>a, it lies above the characteristic proof strengths calculated from the test data.</w:t>
      </w:r>
    </w:p>
    <w:p w14:paraId="0FAFDF25" w14:textId="29EDC1A6" w:rsidR="00D4237C" w:rsidRDefault="00D4237C" w:rsidP="00B66312">
      <w:r>
        <w:lastRenderedPageBreak/>
        <w:t xml:space="preserve">The </w:t>
      </w:r>
      <w:proofErr w:type="spellStart"/>
      <w:r>
        <w:t>Devalapura</w:t>
      </w:r>
      <w:proofErr w:type="spellEnd"/>
      <w:r>
        <w:t xml:space="preserve"> and Tadros</w:t>
      </w:r>
      <w:r w:rsidR="000C4ECC">
        <w:rPr>
          <w:vertAlign w:val="superscript"/>
        </w:rPr>
        <w:t>5</w:t>
      </w:r>
      <w:r>
        <w:t xml:space="preserve"> curve predictions were also notably greater than the predictions calculated using the proposed curve (i.e. on average ~ 5% higher). For the three deeper sections that were considered (Sections 3 to 5) it gave the highe</w:t>
      </w:r>
      <w:r w:rsidR="0038609B">
        <w:t>st</w:t>
      </w:r>
      <w:r>
        <w:t xml:space="preserve"> capacities out of the four curves which is consistent with the fact that it achieves </w:t>
      </w:r>
      <w:r w:rsidR="0038609B">
        <w:t>an</w:t>
      </w:r>
      <w:r>
        <w:t xml:space="preserve"> </w:t>
      </w:r>
      <w:proofErr w:type="spellStart"/>
      <w:r>
        <w:t>f</w:t>
      </w:r>
      <w:r>
        <w:rPr>
          <w:vertAlign w:val="subscript"/>
        </w:rPr>
        <w:t>pb</w:t>
      </w:r>
      <w:proofErr w:type="spellEnd"/>
      <w:r>
        <w:t xml:space="preserve"> plateau at a relatively low strain. Given that </w:t>
      </w:r>
      <w:r w:rsidR="0074371D">
        <w:t xml:space="preserve">this curve is based on a 1% characteristic fit to actual test data, this provides an indication of the potential benefit, in relation to flexural capacity, of developing a stress-strain curve founded in actual test data rather than compliance minimums. The benefit will further increase if the stress was not capped to be the minimum </w:t>
      </w:r>
      <w:proofErr w:type="spellStart"/>
      <w:r w:rsidR="0074371D">
        <w:t>f</w:t>
      </w:r>
      <w:r w:rsidR="0074371D">
        <w:rPr>
          <w:vertAlign w:val="subscript"/>
        </w:rPr>
        <w:t>pb</w:t>
      </w:r>
      <w:proofErr w:type="spellEnd"/>
      <w:r w:rsidR="0074371D">
        <w:t xml:space="preserve"> corresponding to the</w:t>
      </w:r>
      <w:r w:rsidR="0038609B">
        <w:t xml:space="preserve"> nominal</w:t>
      </w:r>
      <w:r w:rsidR="0074371D">
        <w:t xml:space="preserve"> grade of the strand.</w:t>
      </w:r>
    </w:p>
    <w:p w14:paraId="223F866C" w14:textId="366ACC0C" w:rsidR="003F5FBD" w:rsidRPr="003F5FBD" w:rsidRDefault="0074371D" w:rsidP="00B66312">
      <w:r>
        <w:t>The ratio</w:t>
      </w:r>
      <w:r w:rsidR="002601D3">
        <w:t>s</w:t>
      </w:r>
      <w:r>
        <w:t xml:space="preserve"> of the CSA S6-19</w:t>
      </w:r>
      <w:r w:rsidR="000C4ECC">
        <w:rPr>
          <w:vertAlign w:val="superscript"/>
        </w:rPr>
        <w:t>7</w:t>
      </w:r>
      <w:r>
        <w:t xml:space="preserve"> curve capacities to th</w:t>
      </w:r>
      <w:r w:rsidR="002601D3">
        <w:t>ose</w:t>
      </w:r>
      <w:r>
        <w:t xml:space="preserve"> of the proposed</w:t>
      </w:r>
      <w:r w:rsidR="002601D3">
        <w:t xml:space="preserve"> curve</w:t>
      </w:r>
      <w:r>
        <w:t xml:space="preserve"> decreased for the larger sections compared to the two smaller sections which is in line with expectation as the maximum strand stress is capped at 0.98</w:t>
      </w:r>
      <w:r>
        <w:rPr>
          <w:vertAlign w:val="subscript"/>
        </w:rPr>
        <w:t>fpb</w:t>
      </w:r>
      <w:r>
        <w:t xml:space="preserve"> in that particular curve and as such, there is reduced</w:t>
      </w:r>
      <w:r w:rsidR="00893697">
        <w:t xml:space="preserve"> stress</w:t>
      </w:r>
      <w:r>
        <w:t xml:space="preserve"> difference</w:t>
      </w:r>
      <w:r w:rsidR="00893697">
        <w:t xml:space="preserve"> between the CSA curve and the proposed</w:t>
      </w:r>
      <w:r w:rsidR="002601D3">
        <w:t xml:space="preserve"> curve</w:t>
      </w:r>
      <w:r w:rsidR="00893697">
        <w:t xml:space="preserve"> for larger strains (and since the strain demand for the larger sections at ULS is higher).</w:t>
      </w:r>
      <w:r>
        <w:t xml:space="preserve"> </w:t>
      </w:r>
      <w:r w:rsidR="003F5FBD">
        <w:t xml:space="preserve"> </w:t>
      </w:r>
    </w:p>
    <w:p w14:paraId="443156B8" w14:textId="08F2DDB6" w:rsidR="00CC48F1" w:rsidRDefault="00CC48F1" w:rsidP="00CC48F1">
      <w:pPr>
        <w:pStyle w:val="Caption"/>
      </w:pPr>
      <w:r>
        <w:t xml:space="preserve">Table </w:t>
      </w:r>
      <w:r w:rsidR="00BC3D21">
        <w:t>1</w:t>
      </w:r>
      <w:r w:rsidR="002601D3">
        <w:t>1</w:t>
      </w:r>
      <w:r>
        <w:t xml:space="preserve"> Ratios of ULS flexural capacity predictions</w:t>
      </w:r>
      <w:r w:rsidR="000D29EA">
        <w:t xml:space="preserve"> obtained using four</w:t>
      </w:r>
      <w:r w:rsidR="00BC3D21">
        <w:t xml:space="preserve"> </w:t>
      </w:r>
      <w:r>
        <w:t>stress-strain curves</w:t>
      </w:r>
      <w:r w:rsidR="00BC3D21">
        <w:t xml:space="preserve"> f</w:t>
      </w:r>
      <w:r w:rsidR="000D29EA">
        <w:t>ound in</w:t>
      </w:r>
      <w:r w:rsidR="00BC3D21">
        <w:t xml:space="preserve"> the literature</w:t>
      </w:r>
      <w:r>
        <w:t xml:space="preserve"> to those obtained using the proposed stress-strain curve in Figure 2</w:t>
      </w:r>
      <w:r w:rsidR="00BC3D21">
        <w:t xml:space="preserve"> for Grade 1860 MPa 15.7mm strands</w:t>
      </w:r>
      <w:r>
        <w:t xml:space="preserve"> (</w:t>
      </w:r>
      <w:proofErr w:type="spellStart"/>
      <w:r>
        <w:t>f</w:t>
      </w:r>
      <w:r w:rsidR="000D29EA">
        <w:rPr>
          <w:vertAlign w:val="subscript"/>
        </w:rPr>
        <w:t>pe</w:t>
      </w:r>
      <w:proofErr w:type="spellEnd"/>
      <w:r>
        <w:t>= 0.525f</w:t>
      </w:r>
      <w:r w:rsidR="000D29EA">
        <w:rPr>
          <w:vertAlign w:val="subscript"/>
        </w:rPr>
        <w:t>pb</w:t>
      </w:r>
      <w:r>
        <w:t>)</w:t>
      </w:r>
    </w:p>
    <w:tbl>
      <w:tblPr>
        <w:tblStyle w:val="GridTable1Light"/>
        <w:tblW w:w="9067" w:type="dxa"/>
        <w:tblLook w:val="04A0" w:firstRow="1" w:lastRow="0" w:firstColumn="1" w:lastColumn="0" w:noHBand="0" w:noVBand="1"/>
      </w:tblPr>
      <w:tblGrid>
        <w:gridCol w:w="1039"/>
        <w:gridCol w:w="1039"/>
        <w:gridCol w:w="1224"/>
        <w:gridCol w:w="1197"/>
        <w:gridCol w:w="1106"/>
        <w:gridCol w:w="2045"/>
        <w:gridCol w:w="1417"/>
      </w:tblGrid>
      <w:tr w:rsidR="00CC48F1" w14:paraId="0CD67FCF" w14:textId="77777777" w:rsidTr="00191F0F">
        <w:trPr>
          <w:cnfStyle w:val="100000000000" w:firstRow="1" w:lastRow="0" w:firstColumn="0" w:lastColumn="0" w:oddVBand="0" w:evenVBand="0" w:oddHBand="0" w:evenHBand="0"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1039" w:type="dxa"/>
          </w:tcPr>
          <w:p w14:paraId="33D8A67D" w14:textId="43F025A9" w:rsidR="00CC48F1" w:rsidRPr="00191F0F" w:rsidRDefault="00CC48F1" w:rsidP="008323D9">
            <w:proofErr w:type="spellStart"/>
            <w:r>
              <w:t>f’</w:t>
            </w:r>
            <w:r w:rsidR="00191F0F">
              <w:rPr>
                <w:vertAlign w:val="subscript"/>
              </w:rPr>
              <w:t>c</w:t>
            </w:r>
            <w:r w:rsidR="00F12D79">
              <w:rPr>
                <w:vertAlign w:val="subscript"/>
              </w:rPr>
              <w:t>_deck</w:t>
            </w:r>
            <w:proofErr w:type="spellEnd"/>
            <w:r w:rsidR="00191F0F">
              <w:t xml:space="preserve"> MPa</w:t>
            </w:r>
          </w:p>
        </w:tc>
        <w:tc>
          <w:tcPr>
            <w:tcW w:w="1039" w:type="dxa"/>
          </w:tcPr>
          <w:p w14:paraId="1977D47E" w14:textId="77777777" w:rsidR="00CC48F1" w:rsidRDefault="00CC48F1" w:rsidP="008323D9">
            <w:pPr>
              <w:cnfStyle w:val="100000000000" w:firstRow="1" w:lastRow="0" w:firstColumn="0" w:lastColumn="0" w:oddVBand="0" w:evenVBand="0" w:oddHBand="0" w:evenHBand="0" w:firstRowFirstColumn="0" w:firstRowLastColumn="0" w:lastRowFirstColumn="0" w:lastRowLastColumn="0"/>
            </w:pPr>
            <w:r>
              <w:t>Teeroff section</w:t>
            </w:r>
          </w:p>
        </w:tc>
        <w:tc>
          <w:tcPr>
            <w:tcW w:w="1224" w:type="dxa"/>
            <w:tcBorders>
              <w:tl2br w:val="single" w:sz="4" w:space="0" w:color="auto"/>
            </w:tcBorders>
          </w:tcPr>
          <w:p w14:paraId="251F9967" w14:textId="75E29B35" w:rsidR="00CC48F1" w:rsidRPr="00A46FC8" w:rsidRDefault="00CC48F1" w:rsidP="008323D9">
            <w:pPr>
              <w:cnfStyle w:val="100000000000" w:firstRow="1" w:lastRow="0" w:firstColumn="0" w:lastColumn="0" w:oddVBand="0" w:evenVBand="0" w:oddHBand="0" w:evenHBand="0" w:firstRowFirstColumn="0" w:firstRowLastColumn="0" w:lastRowFirstColumn="0" w:lastRowLastColumn="0"/>
            </w:pPr>
            <w:r>
              <w:rPr>
                <w:b w:val="0"/>
                <w:bCs w:val="0"/>
              </w:rPr>
              <w:t xml:space="preserve">     </w:t>
            </w:r>
            <w:r w:rsidR="00191F0F">
              <w:rPr>
                <w:b w:val="0"/>
                <w:bCs w:val="0"/>
              </w:rPr>
              <w:t xml:space="preserve"> </w:t>
            </w:r>
            <w:r>
              <w:t>Curve</w:t>
            </w:r>
          </w:p>
          <w:p w14:paraId="484CBDAA" w14:textId="7FF5058B" w:rsidR="00CC48F1" w:rsidRPr="00191F0F" w:rsidRDefault="00191F0F" w:rsidP="008323D9">
            <w:pPr>
              <w:cnfStyle w:val="100000000000" w:firstRow="1" w:lastRow="0" w:firstColumn="0" w:lastColumn="0" w:oddVBand="0" w:evenVBand="0" w:oddHBand="0" w:evenHBand="0" w:firstRowFirstColumn="0" w:firstRowLastColumn="0" w:lastRowFirstColumn="0" w:lastRowLastColumn="0"/>
              <w:rPr>
                <w:b w:val="0"/>
                <w:bCs w:val="0"/>
                <w:vertAlign w:val="subscript"/>
              </w:rPr>
            </w:pPr>
            <w:proofErr w:type="spellStart"/>
            <w:r>
              <w:t>f</w:t>
            </w:r>
            <w:r>
              <w:rPr>
                <w:vertAlign w:val="subscript"/>
              </w:rPr>
              <w:t>pe</w:t>
            </w:r>
            <w:proofErr w:type="spellEnd"/>
          </w:p>
        </w:tc>
        <w:tc>
          <w:tcPr>
            <w:tcW w:w="1197" w:type="dxa"/>
          </w:tcPr>
          <w:p w14:paraId="3AF2870E" w14:textId="622D93F3" w:rsidR="00CC48F1" w:rsidRPr="00191F0F" w:rsidRDefault="00CC48F1" w:rsidP="008323D9">
            <w:pPr>
              <w:cnfStyle w:val="100000000000" w:firstRow="1" w:lastRow="0" w:firstColumn="0" w:lastColumn="0" w:oddVBand="0" w:evenVBand="0" w:oddHBand="0" w:evenHBand="0" w:firstRowFirstColumn="0" w:firstRowLastColumn="0" w:lastRowFirstColumn="0" w:lastRowLastColumn="0"/>
              <w:rPr>
                <w:b w:val="0"/>
                <w:bCs w:val="0"/>
              </w:rPr>
            </w:pPr>
            <w:r>
              <w:t>CSA</w:t>
            </w:r>
            <w:r w:rsidR="000C4ECC">
              <w:rPr>
                <w:vertAlign w:val="superscript"/>
              </w:rPr>
              <w:t>7</w:t>
            </w:r>
          </w:p>
          <w:p w14:paraId="4314F3E8" w14:textId="0A711385" w:rsidR="00CC48F1" w:rsidRDefault="00CC48F1" w:rsidP="008323D9">
            <w:pPr>
              <w:cnfStyle w:val="100000000000" w:firstRow="1" w:lastRow="0" w:firstColumn="0" w:lastColumn="0" w:oddVBand="0" w:evenVBand="0" w:oddHBand="0" w:evenHBand="0" w:firstRowFirstColumn="0" w:firstRowLastColumn="0" w:lastRowFirstColumn="0" w:lastRowLastColumn="0"/>
            </w:pPr>
          </w:p>
        </w:tc>
        <w:tc>
          <w:tcPr>
            <w:tcW w:w="1106" w:type="dxa"/>
          </w:tcPr>
          <w:p w14:paraId="58AD8BAD" w14:textId="6B7B0020" w:rsidR="00CC48F1" w:rsidRPr="00191F0F" w:rsidRDefault="00CC48F1" w:rsidP="008323D9">
            <w:pPr>
              <w:cnfStyle w:val="100000000000" w:firstRow="1" w:lastRow="0" w:firstColumn="0" w:lastColumn="0" w:oddVBand="0" w:evenVBand="0" w:oddHBand="0" w:evenHBand="0" w:firstRowFirstColumn="0" w:firstRowLastColumn="0" w:lastRowFirstColumn="0" w:lastRowLastColumn="0"/>
              <w:rPr>
                <w:b w:val="0"/>
                <w:bCs w:val="0"/>
                <w:vertAlign w:val="superscript"/>
              </w:rPr>
            </w:pPr>
            <w:r>
              <w:t>PCI</w:t>
            </w:r>
            <w:r w:rsidR="00C10C22">
              <w:rPr>
                <w:vertAlign w:val="superscript"/>
              </w:rPr>
              <w:t>8</w:t>
            </w:r>
          </w:p>
          <w:p w14:paraId="15DDDA42" w14:textId="6A20E872" w:rsidR="00CC48F1" w:rsidRDefault="00CC48F1" w:rsidP="008323D9">
            <w:pPr>
              <w:cnfStyle w:val="100000000000" w:firstRow="1" w:lastRow="0" w:firstColumn="0" w:lastColumn="0" w:oddVBand="0" w:evenVBand="0" w:oddHBand="0" w:evenHBand="0" w:firstRowFirstColumn="0" w:firstRowLastColumn="0" w:lastRowFirstColumn="0" w:lastRowLastColumn="0"/>
            </w:pPr>
          </w:p>
        </w:tc>
        <w:tc>
          <w:tcPr>
            <w:tcW w:w="2045" w:type="dxa"/>
          </w:tcPr>
          <w:p w14:paraId="7B0ADAAF" w14:textId="02F13F1A" w:rsidR="00CC48F1" w:rsidRPr="00191F0F" w:rsidRDefault="00CC48F1" w:rsidP="008323D9">
            <w:pPr>
              <w:cnfStyle w:val="100000000000" w:firstRow="1" w:lastRow="0" w:firstColumn="0" w:lastColumn="0" w:oddVBand="0" w:evenVBand="0" w:oddHBand="0" w:evenHBand="0" w:firstRowFirstColumn="0" w:firstRowLastColumn="0" w:lastRowFirstColumn="0" w:lastRowLastColumn="0"/>
              <w:rPr>
                <w:b w:val="0"/>
                <w:bCs w:val="0"/>
                <w:vertAlign w:val="superscript"/>
              </w:rPr>
            </w:pPr>
            <w:proofErr w:type="spellStart"/>
            <w:r>
              <w:t>Devalapura</w:t>
            </w:r>
            <w:proofErr w:type="spellEnd"/>
            <w:r>
              <w:t xml:space="preserve"> and Tadros</w:t>
            </w:r>
            <w:r w:rsidR="000C4ECC">
              <w:rPr>
                <w:vertAlign w:val="superscript"/>
              </w:rPr>
              <w:t>5</w:t>
            </w:r>
          </w:p>
        </w:tc>
        <w:tc>
          <w:tcPr>
            <w:tcW w:w="1417" w:type="dxa"/>
          </w:tcPr>
          <w:p w14:paraId="31B468AC" w14:textId="4AE3C29D" w:rsidR="00CC48F1" w:rsidRPr="00191F0F" w:rsidRDefault="00CC48F1" w:rsidP="008323D9">
            <w:pPr>
              <w:cnfStyle w:val="100000000000" w:firstRow="1" w:lastRow="0" w:firstColumn="0" w:lastColumn="0" w:oddVBand="0" w:evenVBand="0" w:oddHBand="0" w:evenHBand="0" w:firstRowFirstColumn="0" w:firstRowLastColumn="0" w:lastRowFirstColumn="0" w:lastRowLastColumn="0"/>
              <w:rPr>
                <w:b w:val="0"/>
                <w:bCs w:val="0"/>
                <w:vertAlign w:val="superscript"/>
              </w:rPr>
            </w:pPr>
            <w:r>
              <w:t>Eurocode 2</w:t>
            </w:r>
            <w:r w:rsidR="00C10C22">
              <w:rPr>
                <w:vertAlign w:val="superscript"/>
              </w:rPr>
              <w:t>9</w:t>
            </w:r>
          </w:p>
          <w:p w14:paraId="6A745B11" w14:textId="5412D378" w:rsidR="00CC48F1" w:rsidRDefault="00CC48F1" w:rsidP="008323D9">
            <w:pPr>
              <w:cnfStyle w:val="100000000000" w:firstRow="1" w:lastRow="0" w:firstColumn="0" w:lastColumn="0" w:oddVBand="0" w:evenVBand="0" w:oddHBand="0" w:evenHBand="0" w:firstRowFirstColumn="0" w:firstRowLastColumn="0" w:lastRowFirstColumn="0" w:lastRowLastColumn="0"/>
            </w:pPr>
          </w:p>
        </w:tc>
      </w:tr>
      <w:tr w:rsidR="00CC48F1" w14:paraId="21057EC3" w14:textId="77777777" w:rsidTr="00191F0F">
        <w:tc>
          <w:tcPr>
            <w:cnfStyle w:val="001000000000" w:firstRow="0" w:lastRow="0" w:firstColumn="1" w:lastColumn="0" w:oddVBand="0" w:evenVBand="0" w:oddHBand="0" w:evenHBand="0" w:firstRowFirstColumn="0" w:firstRowLastColumn="0" w:lastRowFirstColumn="0" w:lastRowLastColumn="0"/>
            <w:tcW w:w="1039" w:type="dxa"/>
            <w:vMerge w:val="restart"/>
          </w:tcPr>
          <w:p w14:paraId="14F1063C" w14:textId="51A45474" w:rsidR="00CC48F1" w:rsidRPr="00A06319" w:rsidRDefault="00CC48F1" w:rsidP="008323D9">
            <w:pPr>
              <w:rPr>
                <w:b w:val="0"/>
                <w:bCs w:val="0"/>
              </w:rPr>
            </w:pPr>
            <w:r>
              <w:rPr>
                <w:b w:val="0"/>
                <w:bCs w:val="0"/>
              </w:rPr>
              <w:t>40</w:t>
            </w:r>
          </w:p>
          <w:p w14:paraId="7D88F081" w14:textId="77777777" w:rsidR="00CC48F1" w:rsidRPr="00A06319" w:rsidRDefault="00CC48F1" w:rsidP="008323D9"/>
        </w:tc>
        <w:tc>
          <w:tcPr>
            <w:tcW w:w="1039" w:type="dxa"/>
          </w:tcPr>
          <w:p w14:paraId="097F745C" w14:textId="77777777" w:rsidR="00CC48F1" w:rsidRPr="009C5560" w:rsidRDefault="00CC48F1" w:rsidP="008323D9">
            <w:pPr>
              <w:cnfStyle w:val="000000000000" w:firstRow="0" w:lastRow="0" w:firstColumn="0" w:lastColumn="0" w:oddVBand="0" w:evenVBand="0" w:oddHBand="0" w:evenHBand="0" w:firstRowFirstColumn="0" w:firstRowLastColumn="0" w:lastRowFirstColumn="0" w:lastRowLastColumn="0"/>
              <w:rPr>
                <w:b/>
                <w:bCs/>
              </w:rPr>
            </w:pPr>
            <w:r w:rsidRPr="009C5560">
              <w:t>1</w:t>
            </w:r>
          </w:p>
        </w:tc>
        <w:tc>
          <w:tcPr>
            <w:tcW w:w="1224" w:type="dxa"/>
            <w:vMerge w:val="restart"/>
          </w:tcPr>
          <w:p w14:paraId="799FABAF" w14:textId="226785AB" w:rsidR="00CC48F1" w:rsidRPr="00CC48F1" w:rsidRDefault="00CC48F1" w:rsidP="008323D9">
            <w:pPr>
              <w:cnfStyle w:val="000000000000" w:firstRow="0" w:lastRow="0" w:firstColumn="0" w:lastColumn="0" w:oddVBand="0" w:evenVBand="0" w:oddHBand="0" w:evenHBand="0" w:firstRowFirstColumn="0" w:firstRowLastColumn="0" w:lastRowFirstColumn="0" w:lastRowLastColumn="0"/>
            </w:pPr>
            <w:r>
              <w:t>0.525f</w:t>
            </w:r>
            <w:r w:rsidR="00191F0F">
              <w:rPr>
                <w:vertAlign w:val="subscript"/>
              </w:rPr>
              <w:t>pb</w:t>
            </w:r>
            <w:r>
              <w:t xml:space="preserve"> </w:t>
            </w:r>
          </w:p>
        </w:tc>
        <w:tc>
          <w:tcPr>
            <w:tcW w:w="1197" w:type="dxa"/>
            <w:shd w:val="clear" w:color="auto" w:fill="auto"/>
          </w:tcPr>
          <w:p w14:paraId="7D8A569A" w14:textId="47CB2040" w:rsidR="00CC48F1" w:rsidRPr="001B3B5A" w:rsidRDefault="00CC48F1" w:rsidP="008323D9">
            <w:pPr>
              <w:cnfStyle w:val="000000000000" w:firstRow="0" w:lastRow="0" w:firstColumn="0" w:lastColumn="0" w:oddVBand="0" w:evenVBand="0" w:oddHBand="0" w:evenHBand="0" w:firstRowFirstColumn="0" w:firstRowLastColumn="0" w:lastRowFirstColumn="0" w:lastRowLastColumn="0"/>
            </w:pPr>
            <w:r>
              <w:t>1.054</w:t>
            </w:r>
          </w:p>
        </w:tc>
        <w:tc>
          <w:tcPr>
            <w:tcW w:w="1106" w:type="dxa"/>
            <w:shd w:val="clear" w:color="auto" w:fill="auto"/>
          </w:tcPr>
          <w:p w14:paraId="3F293FDE" w14:textId="5E477093" w:rsidR="00CC48F1" w:rsidRPr="001B3B5A" w:rsidRDefault="00CC48F1" w:rsidP="008323D9">
            <w:pPr>
              <w:cnfStyle w:val="000000000000" w:firstRow="0" w:lastRow="0" w:firstColumn="0" w:lastColumn="0" w:oddVBand="0" w:evenVBand="0" w:oddHBand="0" w:evenHBand="0" w:firstRowFirstColumn="0" w:firstRowLastColumn="0" w:lastRowFirstColumn="0" w:lastRowLastColumn="0"/>
            </w:pPr>
            <w:r>
              <w:t>1.074</w:t>
            </w:r>
          </w:p>
        </w:tc>
        <w:tc>
          <w:tcPr>
            <w:tcW w:w="2045" w:type="dxa"/>
            <w:shd w:val="clear" w:color="auto" w:fill="auto"/>
          </w:tcPr>
          <w:p w14:paraId="2C83ED1C" w14:textId="6B6CB181" w:rsidR="00CC48F1" w:rsidRPr="001B3B5A" w:rsidRDefault="00CC48F1" w:rsidP="008323D9">
            <w:pPr>
              <w:cnfStyle w:val="000000000000" w:firstRow="0" w:lastRow="0" w:firstColumn="0" w:lastColumn="0" w:oddVBand="0" w:evenVBand="0" w:oddHBand="0" w:evenHBand="0" w:firstRowFirstColumn="0" w:firstRowLastColumn="0" w:lastRowFirstColumn="0" w:lastRowLastColumn="0"/>
            </w:pPr>
            <w:r>
              <w:t>1.051</w:t>
            </w:r>
          </w:p>
        </w:tc>
        <w:tc>
          <w:tcPr>
            <w:tcW w:w="1417" w:type="dxa"/>
            <w:shd w:val="clear" w:color="auto" w:fill="auto"/>
          </w:tcPr>
          <w:p w14:paraId="5C2C0D42" w14:textId="352FEAEB" w:rsidR="00CC48F1" w:rsidRPr="001B3B5A" w:rsidRDefault="00CC48F1" w:rsidP="008323D9">
            <w:pPr>
              <w:cnfStyle w:val="000000000000" w:firstRow="0" w:lastRow="0" w:firstColumn="0" w:lastColumn="0" w:oddVBand="0" w:evenVBand="0" w:oddHBand="0" w:evenHBand="0" w:firstRowFirstColumn="0" w:firstRowLastColumn="0" w:lastRowFirstColumn="0" w:lastRowLastColumn="0"/>
            </w:pPr>
            <w:r>
              <w:t>1.04</w:t>
            </w:r>
            <w:r w:rsidR="0038609B">
              <w:t>5</w:t>
            </w:r>
          </w:p>
        </w:tc>
      </w:tr>
      <w:tr w:rsidR="00CC48F1" w14:paraId="4B413F57" w14:textId="77777777" w:rsidTr="00191F0F">
        <w:tc>
          <w:tcPr>
            <w:cnfStyle w:val="001000000000" w:firstRow="0" w:lastRow="0" w:firstColumn="1" w:lastColumn="0" w:oddVBand="0" w:evenVBand="0" w:oddHBand="0" w:evenHBand="0" w:firstRowFirstColumn="0" w:firstRowLastColumn="0" w:lastRowFirstColumn="0" w:lastRowLastColumn="0"/>
            <w:tcW w:w="1039" w:type="dxa"/>
            <w:vMerge/>
          </w:tcPr>
          <w:p w14:paraId="6ADCB3E3" w14:textId="77777777" w:rsidR="00CC48F1" w:rsidRPr="009C5560" w:rsidRDefault="00CC48F1" w:rsidP="008323D9"/>
        </w:tc>
        <w:tc>
          <w:tcPr>
            <w:tcW w:w="1039" w:type="dxa"/>
          </w:tcPr>
          <w:p w14:paraId="2FEDFC62" w14:textId="77777777" w:rsidR="00CC48F1" w:rsidRPr="009C5560" w:rsidRDefault="00CC48F1" w:rsidP="008323D9">
            <w:pPr>
              <w:cnfStyle w:val="000000000000" w:firstRow="0" w:lastRow="0" w:firstColumn="0" w:lastColumn="0" w:oddVBand="0" w:evenVBand="0" w:oddHBand="0" w:evenHBand="0" w:firstRowFirstColumn="0" w:firstRowLastColumn="0" w:lastRowFirstColumn="0" w:lastRowLastColumn="0"/>
              <w:rPr>
                <w:b/>
                <w:bCs/>
              </w:rPr>
            </w:pPr>
            <w:r w:rsidRPr="009C5560">
              <w:t>2</w:t>
            </w:r>
          </w:p>
        </w:tc>
        <w:tc>
          <w:tcPr>
            <w:tcW w:w="1224" w:type="dxa"/>
            <w:vMerge/>
          </w:tcPr>
          <w:p w14:paraId="57F80B40" w14:textId="77777777" w:rsidR="00CC48F1" w:rsidRPr="009C5560" w:rsidRDefault="00CC48F1" w:rsidP="008323D9">
            <w:pPr>
              <w:cnfStyle w:val="000000000000" w:firstRow="0" w:lastRow="0" w:firstColumn="0" w:lastColumn="0" w:oddVBand="0" w:evenVBand="0" w:oddHBand="0" w:evenHBand="0" w:firstRowFirstColumn="0" w:firstRowLastColumn="0" w:lastRowFirstColumn="0" w:lastRowLastColumn="0"/>
            </w:pPr>
          </w:p>
        </w:tc>
        <w:tc>
          <w:tcPr>
            <w:tcW w:w="1197" w:type="dxa"/>
            <w:shd w:val="clear" w:color="auto" w:fill="auto"/>
          </w:tcPr>
          <w:p w14:paraId="61D4734F" w14:textId="5778D910" w:rsidR="00CC48F1" w:rsidRPr="001B3B5A" w:rsidRDefault="00CC48F1" w:rsidP="008323D9">
            <w:pPr>
              <w:cnfStyle w:val="000000000000" w:firstRow="0" w:lastRow="0" w:firstColumn="0" w:lastColumn="0" w:oddVBand="0" w:evenVBand="0" w:oddHBand="0" w:evenHBand="0" w:firstRowFirstColumn="0" w:firstRowLastColumn="0" w:lastRowFirstColumn="0" w:lastRowLastColumn="0"/>
            </w:pPr>
            <w:r>
              <w:t>1.050</w:t>
            </w:r>
          </w:p>
        </w:tc>
        <w:tc>
          <w:tcPr>
            <w:tcW w:w="1106" w:type="dxa"/>
            <w:shd w:val="clear" w:color="auto" w:fill="auto"/>
          </w:tcPr>
          <w:p w14:paraId="2E588E78" w14:textId="28D9596F" w:rsidR="00CC48F1" w:rsidRPr="001B3B5A" w:rsidRDefault="00CC48F1" w:rsidP="008323D9">
            <w:pPr>
              <w:cnfStyle w:val="000000000000" w:firstRow="0" w:lastRow="0" w:firstColumn="0" w:lastColumn="0" w:oddVBand="0" w:evenVBand="0" w:oddHBand="0" w:evenHBand="0" w:firstRowFirstColumn="0" w:firstRowLastColumn="0" w:lastRowFirstColumn="0" w:lastRowLastColumn="0"/>
            </w:pPr>
            <w:r>
              <w:t>1.065</w:t>
            </w:r>
          </w:p>
        </w:tc>
        <w:tc>
          <w:tcPr>
            <w:tcW w:w="2045" w:type="dxa"/>
            <w:shd w:val="clear" w:color="auto" w:fill="auto"/>
          </w:tcPr>
          <w:p w14:paraId="165E533C" w14:textId="62E5DED1" w:rsidR="00CC48F1" w:rsidRPr="001B3B5A" w:rsidRDefault="00CC48F1" w:rsidP="008323D9">
            <w:pPr>
              <w:cnfStyle w:val="000000000000" w:firstRow="0" w:lastRow="0" w:firstColumn="0" w:lastColumn="0" w:oddVBand="0" w:evenVBand="0" w:oddHBand="0" w:evenHBand="0" w:firstRowFirstColumn="0" w:firstRowLastColumn="0" w:lastRowFirstColumn="0" w:lastRowLastColumn="0"/>
            </w:pPr>
            <w:r>
              <w:t>1.056</w:t>
            </w:r>
          </w:p>
        </w:tc>
        <w:tc>
          <w:tcPr>
            <w:tcW w:w="1417" w:type="dxa"/>
            <w:shd w:val="clear" w:color="auto" w:fill="auto"/>
          </w:tcPr>
          <w:p w14:paraId="3BABDCC5" w14:textId="3BDFC41B" w:rsidR="00CC48F1" w:rsidRPr="001B3B5A" w:rsidRDefault="00CC48F1" w:rsidP="008323D9">
            <w:pPr>
              <w:cnfStyle w:val="000000000000" w:firstRow="0" w:lastRow="0" w:firstColumn="0" w:lastColumn="0" w:oddVBand="0" w:evenVBand="0" w:oddHBand="0" w:evenHBand="0" w:firstRowFirstColumn="0" w:firstRowLastColumn="0" w:lastRowFirstColumn="0" w:lastRowLastColumn="0"/>
            </w:pPr>
            <w:r>
              <w:t>*</w:t>
            </w:r>
          </w:p>
        </w:tc>
      </w:tr>
      <w:tr w:rsidR="00CC48F1" w14:paraId="56766B61" w14:textId="77777777" w:rsidTr="00191F0F">
        <w:tc>
          <w:tcPr>
            <w:cnfStyle w:val="001000000000" w:firstRow="0" w:lastRow="0" w:firstColumn="1" w:lastColumn="0" w:oddVBand="0" w:evenVBand="0" w:oddHBand="0" w:evenHBand="0" w:firstRowFirstColumn="0" w:firstRowLastColumn="0" w:lastRowFirstColumn="0" w:lastRowLastColumn="0"/>
            <w:tcW w:w="1039" w:type="dxa"/>
            <w:vMerge/>
          </w:tcPr>
          <w:p w14:paraId="2127DB47" w14:textId="77777777" w:rsidR="00CC48F1" w:rsidRPr="009C5560" w:rsidRDefault="00CC48F1" w:rsidP="008323D9"/>
        </w:tc>
        <w:tc>
          <w:tcPr>
            <w:tcW w:w="1039" w:type="dxa"/>
          </w:tcPr>
          <w:p w14:paraId="1113F123" w14:textId="77777777" w:rsidR="00CC48F1" w:rsidRPr="009C5560" w:rsidRDefault="00CC48F1" w:rsidP="008323D9">
            <w:pPr>
              <w:cnfStyle w:val="000000000000" w:firstRow="0" w:lastRow="0" w:firstColumn="0" w:lastColumn="0" w:oddVBand="0" w:evenVBand="0" w:oddHBand="0" w:evenHBand="0" w:firstRowFirstColumn="0" w:firstRowLastColumn="0" w:lastRowFirstColumn="0" w:lastRowLastColumn="0"/>
              <w:rPr>
                <w:b/>
                <w:bCs/>
              </w:rPr>
            </w:pPr>
            <w:r w:rsidRPr="009C5560">
              <w:t>3</w:t>
            </w:r>
          </w:p>
        </w:tc>
        <w:tc>
          <w:tcPr>
            <w:tcW w:w="1224" w:type="dxa"/>
            <w:vMerge/>
          </w:tcPr>
          <w:p w14:paraId="451683FC" w14:textId="77777777" w:rsidR="00CC48F1" w:rsidRPr="009C5560" w:rsidRDefault="00CC48F1" w:rsidP="008323D9">
            <w:pPr>
              <w:cnfStyle w:val="000000000000" w:firstRow="0" w:lastRow="0" w:firstColumn="0" w:lastColumn="0" w:oddVBand="0" w:evenVBand="0" w:oddHBand="0" w:evenHBand="0" w:firstRowFirstColumn="0" w:firstRowLastColumn="0" w:lastRowFirstColumn="0" w:lastRowLastColumn="0"/>
            </w:pPr>
          </w:p>
        </w:tc>
        <w:tc>
          <w:tcPr>
            <w:tcW w:w="1197" w:type="dxa"/>
            <w:shd w:val="clear" w:color="auto" w:fill="auto"/>
          </w:tcPr>
          <w:p w14:paraId="0BD24433" w14:textId="70FD0350" w:rsidR="00CC48F1" w:rsidRPr="001B3B5A" w:rsidRDefault="00BC3D21" w:rsidP="008323D9">
            <w:pPr>
              <w:cnfStyle w:val="000000000000" w:firstRow="0" w:lastRow="0" w:firstColumn="0" w:lastColumn="0" w:oddVBand="0" w:evenVBand="0" w:oddHBand="0" w:evenHBand="0" w:firstRowFirstColumn="0" w:firstRowLastColumn="0" w:lastRowFirstColumn="0" w:lastRowLastColumn="0"/>
            </w:pPr>
            <w:r>
              <w:t>1.023</w:t>
            </w:r>
          </w:p>
        </w:tc>
        <w:tc>
          <w:tcPr>
            <w:tcW w:w="1106" w:type="dxa"/>
            <w:shd w:val="clear" w:color="auto" w:fill="auto"/>
          </w:tcPr>
          <w:p w14:paraId="1C8F105A" w14:textId="07B18362" w:rsidR="00CC48F1" w:rsidRPr="001B3B5A" w:rsidRDefault="00BC3D21" w:rsidP="008323D9">
            <w:pPr>
              <w:cnfStyle w:val="000000000000" w:firstRow="0" w:lastRow="0" w:firstColumn="0" w:lastColumn="0" w:oddVBand="0" w:evenVBand="0" w:oddHBand="0" w:evenHBand="0" w:firstRowFirstColumn="0" w:firstRowLastColumn="0" w:lastRowFirstColumn="0" w:lastRowLastColumn="0"/>
            </w:pPr>
            <w:r>
              <w:t>1.038</w:t>
            </w:r>
          </w:p>
        </w:tc>
        <w:tc>
          <w:tcPr>
            <w:tcW w:w="2045" w:type="dxa"/>
            <w:shd w:val="clear" w:color="auto" w:fill="auto"/>
          </w:tcPr>
          <w:p w14:paraId="37730C89" w14:textId="73A01E95" w:rsidR="00CC48F1" w:rsidRPr="001B3B5A" w:rsidRDefault="00BC3D21" w:rsidP="008323D9">
            <w:pPr>
              <w:cnfStyle w:val="000000000000" w:firstRow="0" w:lastRow="0" w:firstColumn="0" w:lastColumn="0" w:oddVBand="0" w:evenVBand="0" w:oddHBand="0" w:evenHBand="0" w:firstRowFirstColumn="0" w:firstRowLastColumn="0" w:lastRowFirstColumn="0" w:lastRowLastColumn="0"/>
            </w:pPr>
            <w:r>
              <w:t>1.044</w:t>
            </w:r>
          </w:p>
        </w:tc>
        <w:tc>
          <w:tcPr>
            <w:tcW w:w="1417" w:type="dxa"/>
            <w:shd w:val="clear" w:color="auto" w:fill="auto"/>
          </w:tcPr>
          <w:p w14:paraId="53B4B451" w14:textId="60C22FEA" w:rsidR="00CC48F1" w:rsidRPr="001B3B5A" w:rsidRDefault="00BC3D21" w:rsidP="008323D9">
            <w:pPr>
              <w:cnfStyle w:val="000000000000" w:firstRow="0" w:lastRow="0" w:firstColumn="0" w:lastColumn="0" w:oddVBand="0" w:evenVBand="0" w:oddHBand="0" w:evenHBand="0" w:firstRowFirstColumn="0" w:firstRowLastColumn="0" w:lastRowFirstColumn="0" w:lastRowLastColumn="0"/>
            </w:pPr>
            <w:r>
              <w:t>*</w:t>
            </w:r>
          </w:p>
        </w:tc>
      </w:tr>
      <w:tr w:rsidR="00CC48F1" w14:paraId="17E84B1D" w14:textId="77777777" w:rsidTr="00191F0F">
        <w:tc>
          <w:tcPr>
            <w:cnfStyle w:val="001000000000" w:firstRow="0" w:lastRow="0" w:firstColumn="1" w:lastColumn="0" w:oddVBand="0" w:evenVBand="0" w:oddHBand="0" w:evenHBand="0" w:firstRowFirstColumn="0" w:firstRowLastColumn="0" w:lastRowFirstColumn="0" w:lastRowLastColumn="0"/>
            <w:tcW w:w="1039" w:type="dxa"/>
            <w:vMerge/>
          </w:tcPr>
          <w:p w14:paraId="18024DEB" w14:textId="77777777" w:rsidR="00CC48F1" w:rsidRPr="009C5560" w:rsidRDefault="00CC48F1" w:rsidP="008323D9"/>
        </w:tc>
        <w:tc>
          <w:tcPr>
            <w:tcW w:w="1039" w:type="dxa"/>
          </w:tcPr>
          <w:p w14:paraId="2B73F681" w14:textId="77777777" w:rsidR="00CC48F1" w:rsidRPr="009C5560" w:rsidRDefault="00CC48F1" w:rsidP="008323D9">
            <w:pPr>
              <w:cnfStyle w:val="000000000000" w:firstRow="0" w:lastRow="0" w:firstColumn="0" w:lastColumn="0" w:oddVBand="0" w:evenVBand="0" w:oddHBand="0" w:evenHBand="0" w:firstRowFirstColumn="0" w:firstRowLastColumn="0" w:lastRowFirstColumn="0" w:lastRowLastColumn="0"/>
              <w:rPr>
                <w:b/>
                <w:bCs/>
              </w:rPr>
            </w:pPr>
            <w:r w:rsidRPr="009C5560">
              <w:t>4</w:t>
            </w:r>
          </w:p>
        </w:tc>
        <w:tc>
          <w:tcPr>
            <w:tcW w:w="1224" w:type="dxa"/>
            <w:vMerge/>
          </w:tcPr>
          <w:p w14:paraId="1AC48D4E" w14:textId="77777777" w:rsidR="00CC48F1" w:rsidRPr="009C5560" w:rsidRDefault="00CC48F1" w:rsidP="008323D9">
            <w:pPr>
              <w:cnfStyle w:val="000000000000" w:firstRow="0" w:lastRow="0" w:firstColumn="0" w:lastColumn="0" w:oddVBand="0" w:evenVBand="0" w:oddHBand="0" w:evenHBand="0" w:firstRowFirstColumn="0" w:firstRowLastColumn="0" w:lastRowFirstColumn="0" w:lastRowLastColumn="0"/>
            </w:pPr>
          </w:p>
        </w:tc>
        <w:tc>
          <w:tcPr>
            <w:tcW w:w="1197" w:type="dxa"/>
            <w:shd w:val="clear" w:color="auto" w:fill="auto"/>
          </w:tcPr>
          <w:p w14:paraId="016DA608" w14:textId="25CC414B" w:rsidR="00CC48F1" w:rsidRPr="001B3B5A" w:rsidRDefault="00BC3D21" w:rsidP="008323D9">
            <w:pPr>
              <w:cnfStyle w:val="000000000000" w:firstRow="0" w:lastRow="0" w:firstColumn="0" w:lastColumn="0" w:oddVBand="0" w:evenVBand="0" w:oddHBand="0" w:evenHBand="0" w:firstRowFirstColumn="0" w:firstRowLastColumn="0" w:lastRowFirstColumn="0" w:lastRowLastColumn="0"/>
            </w:pPr>
            <w:r>
              <w:t>1.038</w:t>
            </w:r>
          </w:p>
        </w:tc>
        <w:tc>
          <w:tcPr>
            <w:tcW w:w="1106" w:type="dxa"/>
            <w:shd w:val="clear" w:color="auto" w:fill="auto"/>
          </w:tcPr>
          <w:p w14:paraId="66873953" w14:textId="5912E868" w:rsidR="00CC48F1" w:rsidRPr="001B3B5A" w:rsidRDefault="00BC3D21" w:rsidP="008323D9">
            <w:pPr>
              <w:cnfStyle w:val="000000000000" w:firstRow="0" w:lastRow="0" w:firstColumn="0" w:lastColumn="0" w:oddVBand="0" w:evenVBand="0" w:oddHBand="0" w:evenHBand="0" w:firstRowFirstColumn="0" w:firstRowLastColumn="0" w:lastRowFirstColumn="0" w:lastRowLastColumn="0"/>
            </w:pPr>
            <w:r>
              <w:t>1.052</w:t>
            </w:r>
          </w:p>
        </w:tc>
        <w:tc>
          <w:tcPr>
            <w:tcW w:w="2045" w:type="dxa"/>
            <w:shd w:val="clear" w:color="auto" w:fill="auto"/>
          </w:tcPr>
          <w:p w14:paraId="6CAF1CBD" w14:textId="3AF192DD" w:rsidR="00CC48F1" w:rsidRPr="001B3B5A" w:rsidRDefault="00BC3D21" w:rsidP="008323D9">
            <w:pPr>
              <w:cnfStyle w:val="000000000000" w:firstRow="0" w:lastRow="0" w:firstColumn="0" w:lastColumn="0" w:oddVBand="0" w:evenVBand="0" w:oddHBand="0" w:evenHBand="0" w:firstRowFirstColumn="0" w:firstRowLastColumn="0" w:lastRowFirstColumn="0" w:lastRowLastColumn="0"/>
            </w:pPr>
            <w:r>
              <w:t>1.058</w:t>
            </w:r>
          </w:p>
        </w:tc>
        <w:tc>
          <w:tcPr>
            <w:tcW w:w="1417" w:type="dxa"/>
            <w:shd w:val="clear" w:color="auto" w:fill="auto"/>
          </w:tcPr>
          <w:p w14:paraId="14EE6012" w14:textId="14B51288" w:rsidR="00CC48F1" w:rsidRPr="001B3B5A" w:rsidRDefault="00BC3D21" w:rsidP="008323D9">
            <w:pPr>
              <w:cnfStyle w:val="000000000000" w:firstRow="0" w:lastRow="0" w:firstColumn="0" w:lastColumn="0" w:oddVBand="0" w:evenVBand="0" w:oddHBand="0" w:evenHBand="0" w:firstRowFirstColumn="0" w:firstRowLastColumn="0" w:lastRowFirstColumn="0" w:lastRowLastColumn="0"/>
            </w:pPr>
            <w:r>
              <w:t>*</w:t>
            </w:r>
          </w:p>
        </w:tc>
      </w:tr>
      <w:tr w:rsidR="00CC48F1" w14:paraId="1AD00B20" w14:textId="77777777" w:rsidTr="00191F0F">
        <w:tc>
          <w:tcPr>
            <w:cnfStyle w:val="001000000000" w:firstRow="0" w:lastRow="0" w:firstColumn="1" w:lastColumn="0" w:oddVBand="0" w:evenVBand="0" w:oddHBand="0" w:evenHBand="0" w:firstRowFirstColumn="0" w:firstRowLastColumn="0" w:lastRowFirstColumn="0" w:lastRowLastColumn="0"/>
            <w:tcW w:w="1039" w:type="dxa"/>
            <w:vMerge/>
          </w:tcPr>
          <w:p w14:paraId="45965055" w14:textId="77777777" w:rsidR="00CC48F1" w:rsidRPr="009C5560" w:rsidRDefault="00CC48F1" w:rsidP="008323D9"/>
        </w:tc>
        <w:tc>
          <w:tcPr>
            <w:tcW w:w="1039" w:type="dxa"/>
          </w:tcPr>
          <w:p w14:paraId="32949A95" w14:textId="77777777" w:rsidR="00CC48F1" w:rsidRPr="009C5560" w:rsidRDefault="00CC48F1" w:rsidP="008323D9">
            <w:pPr>
              <w:cnfStyle w:val="000000000000" w:firstRow="0" w:lastRow="0" w:firstColumn="0" w:lastColumn="0" w:oddVBand="0" w:evenVBand="0" w:oddHBand="0" w:evenHBand="0" w:firstRowFirstColumn="0" w:firstRowLastColumn="0" w:lastRowFirstColumn="0" w:lastRowLastColumn="0"/>
              <w:rPr>
                <w:b/>
                <w:bCs/>
              </w:rPr>
            </w:pPr>
            <w:r w:rsidRPr="009C5560">
              <w:t>5</w:t>
            </w:r>
          </w:p>
        </w:tc>
        <w:tc>
          <w:tcPr>
            <w:tcW w:w="1224" w:type="dxa"/>
            <w:vMerge/>
          </w:tcPr>
          <w:p w14:paraId="09FB0778" w14:textId="77777777" w:rsidR="00CC48F1" w:rsidRPr="009C5560" w:rsidRDefault="00CC48F1" w:rsidP="008323D9">
            <w:pPr>
              <w:cnfStyle w:val="000000000000" w:firstRow="0" w:lastRow="0" w:firstColumn="0" w:lastColumn="0" w:oddVBand="0" w:evenVBand="0" w:oddHBand="0" w:evenHBand="0" w:firstRowFirstColumn="0" w:firstRowLastColumn="0" w:lastRowFirstColumn="0" w:lastRowLastColumn="0"/>
            </w:pPr>
          </w:p>
        </w:tc>
        <w:tc>
          <w:tcPr>
            <w:tcW w:w="1197" w:type="dxa"/>
            <w:shd w:val="clear" w:color="auto" w:fill="auto"/>
          </w:tcPr>
          <w:p w14:paraId="7E5A490D" w14:textId="2A4E2417" w:rsidR="00CC48F1" w:rsidRPr="001B3B5A" w:rsidRDefault="00BC3D21" w:rsidP="008323D9">
            <w:pPr>
              <w:cnfStyle w:val="000000000000" w:firstRow="0" w:lastRow="0" w:firstColumn="0" w:lastColumn="0" w:oddVBand="0" w:evenVBand="0" w:oddHBand="0" w:evenHBand="0" w:firstRowFirstColumn="0" w:firstRowLastColumn="0" w:lastRowFirstColumn="0" w:lastRowLastColumn="0"/>
            </w:pPr>
            <w:r>
              <w:t>1.023</w:t>
            </w:r>
          </w:p>
        </w:tc>
        <w:tc>
          <w:tcPr>
            <w:tcW w:w="1106" w:type="dxa"/>
            <w:shd w:val="clear" w:color="auto" w:fill="auto"/>
          </w:tcPr>
          <w:p w14:paraId="68B17C58" w14:textId="75E9C3AC" w:rsidR="00CC48F1" w:rsidRPr="001B3B5A" w:rsidRDefault="00BC3D21" w:rsidP="008323D9">
            <w:pPr>
              <w:cnfStyle w:val="000000000000" w:firstRow="0" w:lastRow="0" w:firstColumn="0" w:lastColumn="0" w:oddVBand="0" w:evenVBand="0" w:oddHBand="0" w:evenHBand="0" w:firstRowFirstColumn="0" w:firstRowLastColumn="0" w:lastRowFirstColumn="0" w:lastRowLastColumn="0"/>
            </w:pPr>
            <w:r>
              <w:t>1.038</w:t>
            </w:r>
          </w:p>
        </w:tc>
        <w:tc>
          <w:tcPr>
            <w:tcW w:w="2045" w:type="dxa"/>
            <w:shd w:val="clear" w:color="auto" w:fill="auto"/>
          </w:tcPr>
          <w:p w14:paraId="7BFC2949" w14:textId="63D02A48" w:rsidR="00CC48F1" w:rsidRPr="001B3B5A" w:rsidRDefault="00BC3D21" w:rsidP="008323D9">
            <w:pPr>
              <w:cnfStyle w:val="000000000000" w:firstRow="0" w:lastRow="0" w:firstColumn="0" w:lastColumn="0" w:oddVBand="0" w:evenVBand="0" w:oddHBand="0" w:evenHBand="0" w:firstRowFirstColumn="0" w:firstRowLastColumn="0" w:lastRowFirstColumn="0" w:lastRowLastColumn="0"/>
            </w:pPr>
            <w:r>
              <w:t>1.044</w:t>
            </w:r>
          </w:p>
        </w:tc>
        <w:tc>
          <w:tcPr>
            <w:tcW w:w="1417" w:type="dxa"/>
            <w:shd w:val="clear" w:color="auto" w:fill="auto"/>
          </w:tcPr>
          <w:p w14:paraId="13C8D640" w14:textId="609C0B57" w:rsidR="00CC48F1" w:rsidRPr="001B3B5A" w:rsidRDefault="00BC3D21" w:rsidP="008323D9">
            <w:pPr>
              <w:cnfStyle w:val="000000000000" w:firstRow="0" w:lastRow="0" w:firstColumn="0" w:lastColumn="0" w:oddVBand="0" w:evenVBand="0" w:oddHBand="0" w:evenHBand="0" w:firstRowFirstColumn="0" w:firstRowLastColumn="0" w:lastRowFirstColumn="0" w:lastRowLastColumn="0"/>
            </w:pPr>
            <w:r>
              <w:t>*</w:t>
            </w:r>
          </w:p>
        </w:tc>
      </w:tr>
    </w:tbl>
    <w:p w14:paraId="4FED8F8D" w14:textId="77777777" w:rsidR="00737579" w:rsidRDefault="00737579" w:rsidP="003651E2">
      <w:pPr>
        <w:pStyle w:val="Heading1"/>
      </w:pPr>
      <w:r>
        <w:t>Conclusion</w:t>
      </w:r>
    </w:p>
    <w:p w14:paraId="52E6CE1E" w14:textId="10256B9B" w:rsidR="004E69E6" w:rsidRDefault="004E69E6" w:rsidP="005C3473">
      <w:pPr>
        <w:jc w:val="both"/>
        <w:rPr>
          <w:rFonts w:cs="Arial"/>
          <w:szCs w:val="20"/>
          <w:lang w:eastAsia="en-AU"/>
        </w:rPr>
      </w:pPr>
      <w:r>
        <w:rPr>
          <w:rFonts w:cs="Arial"/>
          <w:szCs w:val="20"/>
          <w:lang w:eastAsia="en-AU"/>
        </w:rPr>
        <w:t>Based on the discussions of the foregoing sections, the following conclusions can be arrived upon.</w:t>
      </w:r>
    </w:p>
    <w:p w14:paraId="718EEC9E" w14:textId="600D3AA4" w:rsidR="004E69E6" w:rsidRDefault="004E69E6" w:rsidP="004E69E6">
      <w:pPr>
        <w:pStyle w:val="ListParagraph"/>
        <w:numPr>
          <w:ilvl w:val="0"/>
          <w:numId w:val="18"/>
        </w:numPr>
        <w:jc w:val="both"/>
        <w:rPr>
          <w:rFonts w:cs="Arial"/>
          <w:szCs w:val="20"/>
          <w:lang w:eastAsia="en-AU"/>
        </w:rPr>
      </w:pPr>
      <w:r>
        <w:rPr>
          <w:rFonts w:cs="Arial"/>
          <w:szCs w:val="20"/>
          <w:lang w:eastAsia="en-AU"/>
        </w:rPr>
        <w:t xml:space="preserve">The </w:t>
      </w:r>
      <w:r w:rsidR="00CB660A">
        <w:rPr>
          <w:rFonts w:cs="Arial"/>
          <w:szCs w:val="20"/>
          <w:lang w:eastAsia="en-AU"/>
        </w:rPr>
        <w:t xml:space="preserve">multi-linear </w:t>
      </w:r>
      <w:r>
        <w:rPr>
          <w:rFonts w:cs="Arial"/>
          <w:szCs w:val="20"/>
          <w:lang w:eastAsia="en-AU"/>
        </w:rPr>
        <w:t>design stress-strain curves proposed for 12.7mm, 15.2mm and 15.7mm strands in the Main Roads WA Bridge Branch design information manual provide a consistent</w:t>
      </w:r>
      <w:r w:rsidR="00CB660A">
        <w:rPr>
          <w:rFonts w:cs="Arial"/>
          <w:szCs w:val="20"/>
          <w:lang w:eastAsia="en-AU"/>
        </w:rPr>
        <w:t>,</w:t>
      </w:r>
      <w:r>
        <w:rPr>
          <w:rFonts w:cs="Arial"/>
          <w:szCs w:val="20"/>
          <w:lang w:eastAsia="en-AU"/>
        </w:rPr>
        <w:t xml:space="preserve"> rational</w:t>
      </w:r>
      <w:r w:rsidR="00CB660A">
        <w:rPr>
          <w:rFonts w:cs="Arial"/>
          <w:szCs w:val="20"/>
          <w:lang w:eastAsia="en-AU"/>
        </w:rPr>
        <w:t xml:space="preserve"> and conservative</w:t>
      </w:r>
      <w:r>
        <w:rPr>
          <w:rFonts w:cs="Arial"/>
          <w:szCs w:val="20"/>
          <w:lang w:eastAsia="en-AU"/>
        </w:rPr>
        <w:t xml:space="preserve"> basis</w:t>
      </w:r>
      <w:r w:rsidR="00F17188">
        <w:rPr>
          <w:rFonts w:cs="Arial"/>
          <w:szCs w:val="20"/>
          <w:lang w:eastAsia="en-AU"/>
        </w:rPr>
        <w:t xml:space="preserve"> for capacity calculations,</w:t>
      </w:r>
      <w:r>
        <w:rPr>
          <w:rFonts w:cs="Arial"/>
          <w:szCs w:val="20"/>
          <w:lang w:eastAsia="en-AU"/>
        </w:rPr>
        <w:t xml:space="preserve"> founded in the material specification for prestressing strands, i.e. AS 4672.1:2007. This provides industry-wi</w:t>
      </w:r>
      <w:r w:rsidR="00F12D79">
        <w:rPr>
          <w:rFonts w:cs="Arial"/>
          <w:szCs w:val="20"/>
          <w:lang w:eastAsia="en-AU"/>
        </w:rPr>
        <w:t>d</w:t>
      </w:r>
      <w:r>
        <w:rPr>
          <w:rFonts w:cs="Arial"/>
          <w:szCs w:val="20"/>
          <w:lang w:eastAsia="en-AU"/>
        </w:rPr>
        <w:t>e uniformity for the design process, provides</w:t>
      </w:r>
      <w:r w:rsidR="00F17188">
        <w:rPr>
          <w:rFonts w:cs="Arial"/>
          <w:szCs w:val="20"/>
          <w:lang w:eastAsia="en-AU"/>
        </w:rPr>
        <w:t xml:space="preserve"> the</w:t>
      </w:r>
      <w:r>
        <w:rPr>
          <w:rFonts w:cs="Arial"/>
          <w:szCs w:val="20"/>
          <w:lang w:eastAsia="en-AU"/>
        </w:rPr>
        <w:t xml:space="preserve"> explicit ability to compare</w:t>
      </w:r>
      <w:r w:rsidR="00F17188">
        <w:rPr>
          <w:rFonts w:cs="Arial"/>
          <w:szCs w:val="20"/>
          <w:lang w:eastAsia="en-AU"/>
        </w:rPr>
        <w:t xml:space="preserve"> the</w:t>
      </w:r>
      <w:r>
        <w:rPr>
          <w:rFonts w:cs="Arial"/>
          <w:szCs w:val="20"/>
          <w:lang w:eastAsia="en-AU"/>
        </w:rPr>
        <w:t xml:space="preserve"> strand strain demand at ULS against the breaking strain, and is applicable for</w:t>
      </w:r>
      <w:r w:rsidR="00F17188">
        <w:rPr>
          <w:rFonts w:cs="Arial"/>
          <w:szCs w:val="20"/>
          <w:lang w:eastAsia="en-AU"/>
        </w:rPr>
        <w:t xml:space="preserve"> any</w:t>
      </w:r>
      <w:r>
        <w:rPr>
          <w:rFonts w:cs="Arial"/>
          <w:szCs w:val="20"/>
          <w:lang w:eastAsia="en-AU"/>
        </w:rPr>
        <w:t xml:space="preserve"> strand layout</w:t>
      </w:r>
      <w:r w:rsidR="00F17188">
        <w:rPr>
          <w:rFonts w:cs="Arial"/>
          <w:szCs w:val="20"/>
          <w:lang w:eastAsia="en-AU"/>
        </w:rPr>
        <w:t xml:space="preserve"> with any</w:t>
      </w:r>
      <w:r>
        <w:rPr>
          <w:rFonts w:cs="Arial"/>
          <w:szCs w:val="20"/>
          <w:lang w:eastAsia="en-AU"/>
        </w:rPr>
        <w:t xml:space="preserve"> effective prestress, unlike the current conditional guidance in AS 5100.5:2017.</w:t>
      </w:r>
    </w:p>
    <w:p w14:paraId="38AD4957" w14:textId="166C75F6" w:rsidR="004E69E6" w:rsidRDefault="004E69E6" w:rsidP="004E69E6">
      <w:pPr>
        <w:pStyle w:val="ListParagraph"/>
        <w:numPr>
          <w:ilvl w:val="0"/>
          <w:numId w:val="18"/>
        </w:numPr>
        <w:jc w:val="both"/>
        <w:rPr>
          <w:rFonts w:cs="Arial"/>
          <w:szCs w:val="20"/>
          <w:lang w:eastAsia="en-AU"/>
        </w:rPr>
      </w:pPr>
      <w:r>
        <w:rPr>
          <w:rFonts w:cs="Arial"/>
          <w:szCs w:val="20"/>
          <w:lang w:eastAsia="en-AU"/>
        </w:rPr>
        <w:t>The flexural capacities calculated using the</w:t>
      </w:r>
      <w:r w:rsidR="00F12D79">
        <w:rPr>
          <w:rFonts w:cs="Arial"/>
          <w:szCs w:val="20"/>
          <w:lang w:eastAsia="en-AU"/>
        </w:rPr>
        <w:t xml:space="preserve"> Main Roads WA</w:t>
      </w:r>
      <w:r>
        <w:rPr>
          <w:rFonts w:cs="Arial"/>
          <w:szCs w:val="20"/>
          <w:lang w:eastAsia="en-AU"/>
        </w:rPr>
        <w:t xml:space="preserve"> proposed curves are more conservative than those obtained following Cl 8.1.7 of AS 5100.5:2017 by up-to ~5% and ~2% on average</w:t>
      </w:r>
      <w:r w:rsidR="00F17188">
        <w:rPr>
          <w:rFonts w:cs="Arial"/>
          <w:szCs w:val="20"/>
          <w:lang w:eastAsia="en-AU"/>
        </w:rPr>
        <w:t>,</w:t>
      </w:r>
      <w:r>
        <w:rPr>
          <w:rFonts w:cs="Arial"/>
          <w:szCs w:val="20"/>
          <w:lang w:eastAsia="en-AU"/>
        </w:rPr>
        <w:t xml:space="preserve"> based on a selection of as-constructed Teeroff sections of existing bridges in WA. This level of conservativeness</w:t>
      </w:r>
      <w:r w:rsidR="00CB660A">
        <w:rPr>
          <w:rFonts w:cs="Arial"/>
          <w:szCs w:val="20"/>
          <w:lang w:eastAsia="en-AU"/>
        </w:rPr>
        <w:t>, which reduces notably for deeper and larger sections,</w:t>
      </w:r>
      <w:r>
        <w:rPr>
          <w:rFonts w:cs="Arial"/>
          <w:szCs w:val="20"/>
          <w:lang w:eastAsia="en-AU"/>
        </w:rPr>
        <w:t xml:space="preserve"> is not felt to be prohibitive to the adoption of the proposed curves</w:t>
      </w:r>
      <w:r w:rsidR="00CB660A">
        <w:rPr>
          <w:rFonts w:cs="Arial"/>
          <w:szCs w:val="20"/>
          <w:lang w:eastAsia="en-AU"/>
        </w:rPr>
        <w:t>, given the resulting benefits.</w:t>
      </w:r>
    </w:p>
    <w:p w14:paraId="12BCC0F9" w14:textId="2B59B3C8" w:rsidR="00CB660A" w:rsidRDefault="00CB660A" w:rsidP="004E69E6">
      <w:pPr>
        <w:pStyle w:val="ListParagraph"/>
        <w:numPr>
          <w:ilvl w:val="0"/>
          <w:numId w:val="18"/>
        </w:numPr>
        <w:jc w:val="both"/>
        <w:rPr>
          <w:rFonts w:cs="Arial"/>
          <w:szCs w:val="20"/>
          <w:lang w:eastAsia="en-AU"/>
        </w:rPr>
      </w:pPr>
      <w:r>
        <w:rPr>
          <w:rFonts w:cs="Arial"/>
          <w:szCs w:val="20"/>
          <w:lang w:eastAsia="en-AU"/>
        </w:rPr>
        <w:t>The proposed curves are based on</w:t>
      </w:r>
      <w:r w:rsidR="00F17188">
        <w:rPr>
          <w:rFonts w:cs="Arial"/>
          <w:szCs w:val="20"/>
          <w:lang w:eastAsia="en-AU"/>
        </w:rPr>
        <w:t xml:space="preserve"> an</w:t>
      </w:r>
      <w:r>
        <w:rPr>
          <w:rFonts w:cs="Arial"/>
          <w:szCs w:val="20"/>
          <w:lang w:eastAsia="en-AU"/>
        </w:rPr>
        <w:t xml:space="preserve"> assumed a failure strain of 0.05. This is consistent with precedents in the literature and even though the 95% characteristic failure strains obtained from sample test data tended to ~</w:t>
      </w:r>
      <w:r w:rsidR="00F17188">
        <w:rPr>
          <w:rFonts w:cs="Arial"/>
          <w:szCs w:val="20"/>
          <w:lang w:eastAsia="en-AU"/>
        </w:rPr>
        <w:t xml:space="preserve"> </w:t>
      </w:r>
      <w:r>
        <w:rPr>
          <w:rFonts w:cs="Arial"/>
          <w:szCs w:val="20"/>
          <w:lang w:eastAsia="en-AU"/>
        </w:rPr>
        <w:t>6</w:t>
      </w:r>
      <w:r w:rsidR="00F17188">
        <w:rPr>
          <w:rFonts w:cs="Arial"/>
          <w:szCs w:val="20"/>
          <w:lang w:eastAsia="en-AU"/>
        </w:rPr>
        <w:t xml:space="preserve"> </w:t>
      </w:r>
      <w:r>
        <w:rPr>
          <w:rFonts w:cs="Arial"/>
          <w:szCs w:val="20"/>
          <w:lang w:eastAsia="en-AU"/>
        </w:rPr>
        <w:t>-</w:t>
      </w:r>
      <w:r w:rsidR="00F17188">
        <w:rPr>
          <w:rFonts w:cs="Arial"/>
          <w:szCs w:val="20"/>
          <w:lang w:eastAsia="en-AU"/>
        </w:rPr>
        <w:t xml:space="preserve"> </w:t>
      </w:r>
      <w:r>
        <w:rPr>
          <w:rFonts w:cs="Arial"/>
          <w:szCs w:val="20"/>
          <w:lang w:eastAsia="en-AU"/>
        </w:rPr>
        <w:t>6.5%</w:t>
      </w:r>
      <w:r w:rsidR="00F17188">
        <w:rPr>
          <w:rFonts w:cs="Arial"/>
          <w:szCs w:val="20"/>
          <w:lang w:eastAsia="en-AU"/>
        </w:rPr>
        <w:t>, a value of 5%</w:t>
      </w:r>
      <w:r>
        <w:rPr>
          <w:rFonts w:cs="Arial"/>
          <w:szCs w:val="20"/>
          <w:lang w:eastAsia="en-AU"/>
        </w:rPr>
        <w:t xml:space="preserve"> is acceptable as the</w:t>
      </w:r>
      <w:r w:rsidR="00F17188">
        <w:rPr>
          <w:rFonts w:cs="Arial"/>
          <w:szCs w:val="20"/>
          <w:lang w:eastAsia="en-AU"/>
        </w:rPr>
        <w:t xml:space="preserve"> corresponding</w:t>
      </w:r>
      <w:r>
        <w:rPr>
          <w:rFonts w:cs="Arial"/>
          <w:szCs w:val="20"/>
          <w:lang w:eastAsia="en-AU"/>
        </w:rPr>
        <w:t xml:space="preserve"> increase in capacity</w:t>
      </w:r>
      <w:r w:rsidR="00F17188">
        <w:rPr>
          <w:rFonts w:cs="Arial"/>
          <w:szCs w:val="20"/>
          <w:lang w:eastAsia="en-AU"/>
        </w:rPr>
        <w:t xml:space="preserve"> compared to 6.5%</w:t>
      </w:r>
      <w:r>
        <w:rPr>
          <w:rFonts w:cs="Arial"/>
          <w:szCs w:val="20"/>
          <w:lang w:eastAsia="en-AU"/>
        </w:rPr>
        <w:t xml:space="preserve"> is minor and given the inherent conservativeness of adopting a multi-linear approach to the curves.</w:t>
      </w:r>
    </w:p>
    <w:p w14:paraId="528286CE" w14:textId="0EE3ED2F" w:rsidR="00CB660A" w:rsidRDefault="00464CC7" w:rsidP="004E69E6">
      <w:pPr>
        <w:pStyle w:val="ListParagraph"/>
        <w:numPr>
          <w:ilvl w:val="0"/>
          <w:numId w:val="18"/>
        </w:numPr>
        <w:jc w:val="both"/>
        <w:rPr>
          <w:rFonts w:cs="Arial"/>
          <w:szCs w:val="20"/>
          <w:lang w:eastAsia="en-AU"/>
        </w:rPr>
      </w:pPr>
      <w:r>
        <w:rPr>
          <w:rFonts w:cs="Arial"/>
          <w:szCs w:val="20"/>
          <w:lang w:eastAsia="en-AU"/>
        </w:rPr>
        <w:lastRenderedPageBreak/>
        <w:t>Fits of more</w:t>
      </w:r>
      <w:r w:rsidR="00CB660A">
        <w:rPr>
          <w:rFonts w:cs="Arial"/>
          <w:szCs w:val="20"/>
          <w:lang w:eastAsia="en-AU"/>
        </w:rPr>
        <w:t xml:space="preserve"> ‘rounded’</w:t>
      </w:r>
      <w:r>
        <w:rPr>
          <w:rFonts w:cs="Arial"/>
          <w:szCs w:val="20"/>
          <w:lang w:eastAsia="en-AU"/>
        </w:rPr>
        <w:t xml:space="preserve"> stress-strain formulations to the AS 4672.1:2007 limits provide greater flexural capacities than those obtained using the proposed curves. However, the adoption of such forms needs to be supported by extensive test data of the full range of prestressing steels currently in the Australian market. In the absence of such work, the proposed multi-linear form provide</w:t>
      </w:r>
      <w:r w:rsidR="005B6B5D">
        <w:rPr>
          <w:rFonts w:cs="Arial"/>
          <w:szCs w:val="20"/>
          <w:lang w:eastAsia="en-AU"/>
        </w:rPr>
        <w:t>s</w:t>
      </w:r>
      <w:r>
        <w:rPr>
          <w:rFonts w:cs="Arial"/>
          <w:szCs w:val="20"/>
          <w:lang w:eastAsia="en-AU"/>
        </w:rPr>
        <w:t xml:space="preserve"> an acceptable consistent approach.</w:t>
      </w:r>
    </w:p>
    <w:p w14:paraId="1C59F72C" w14:textId="32C6641B" w:rsidR="00464CC7" w:rsidRDefault="00464CC7" w:rsidP="004E69E6">
      <w:pPr>
        <w:pStyle w:val="ListParagraph"/>
        <w:numPr>
          <w:ilvl w:val="0"/>
          <w:numId w:val="18"/>
        </w:numPr>
        <w:jc w:val="both"/>
        <w:rPr>
          <w:rFonts w:cs="Arial"/>
          <w:szCs w:val="20"/>
          <w:lang w:eastAsia="en-AU"/>
        </w:rPr>
      </w:pPr>
      <w:r>
        <w:rPr>
          <w:rFonts w:cs="Arial"/>
          <w:szCs w:val="20"/>
          <w:lang w:eastAsia="en-AU"/>
        </w:rPr>
        <w:t xml:space="preserve">Characteristic proof and breaking strengths corresponding to a sample of </w:t>
      </w:r>
      <w:r w:rsidR="005B6B5D">
        <w:rPr>
          <w:rFonts w:cs="Arial"/>
          <w:szCs w:val="20"/>
          <w:lang w:eastAsia="en-AU"/>
        </w:rPr>
        <w:t>long-term</w:t>
      </w:r>
      <w:r>
        <w:rPr>
          <w:rFonts w:cs="Arial"/>
          <w:szCs w:val="20"/>
          <w:lang w:eastAsia="en-AU"/>
        </w:rPr>
        <w:t xml:space="preserve"> quality test data made available from a supplier suggest that for prestressing steels currently in the</w:t>
      </w:r>
      <w:r w:rsidR="007835B9">
        <w:rPr>
          <w:rFonts w:cs="Arial"/>
          <w:szCs w:val="20"/>
          <w:lang w:eastAsia="en-AU"/>
        </w:rPr>
        <w:t xml:space="preserve"> Australian</w:t>
      </w:r>
      <w:r>
        <w:rPr>
          <w:rFonts w:cs="Arial"/>
          <w:szCs w:val="20"/>
          <w:lang w:eastAsia="en-AU"/>
        </w:rPr>
        <w:t xml:space="preserve"> market, the specified compliance minimums in AS 4672.1:2007 may be too low and warrant reconsideration. This is both in relation to the absolute values as well as in relation to the ratios of proof strengths to breaking strength. It appears reasonable to have separate compliance minimums for low relaxation strands rather than to cover all stress-relieved strands</w:t>
      </w:r>
      <w:r w:rsidR="007835B9">
        <w:rPr>
          <w:rFonts w:cs="Arial"/>
          <w:szCs w:val="20"/>
          <w:lang w:eastAsia="en-AU"/>
        </w:rPr>
        <w:t xml:space="preserve"> (normal and low relaxation)</w:t>
      </w:r>
      <w:r>
        <w:rPr>
          <w:rFonts w:cs="Arial"/>
          <w:szCs w:val="20"/>
          <w:lang w:eastAsia="en-AU"/>
        </w:rPr>
        <w:t xml:space="preserve"> in one standard.</w:t>
      </w:r>
      <w:r w:rsidR="00CE55C2">
        <w:rPr>
          <w:rFonts w:cs="Arial"/>
          <w:szCs w:val="20"/>
          <w:lang w:eastAsia="en-AU"/>
        </w:rPr>
        <w:t xml:space="preserve"> Reconsideration of the above values and ratios will result in more favourable</w:t>
      </w:r>
      <w:r w:rsidR="007835B9">
        <w:rPr>
          <w:rFonts w:cs="Arial"/>
          <w:szCs w:val="20"/>
          <w:lang w:eastAsia="en-AU"/>
        </w:rPr>
        <w:t xml:space="preserve"> multi-linear</w:t>
      </w:r>
      <w:r w:rsidR="00CE55C2">
        <w:rPr>
          <w:rFonts w:cs="Arial"/>
          <w:szCs w:val="20"/>
          <w:lang w:eastAsia="en-AU"/>
        </w:rPr>
        <w:t xml:space="preserve"> stress-strain curves resulting in greater flexural capacities.</w:t>
      </w:r>
    </w:p>
    <w:p w14:paraId="7AD3B15E" w14:textId="0A6682F1" w:rsidR="00464CC7" w:rsidRPr="004E69E6" w:rsidRDefault="00464CC7" w:rsidP="004E69E6">
      <w:pPr>
        <w:pStyle w:val="ListParagraph"/>
        <w:numPr>
          <w:ilvl w:val="0"/>
          <w:numId w:val="18"/>
        </w:numPr>
        <w:jc w:val="both"/>
        <w:rPr>
          <w:rFonts w:cs="Arial"/>
          <w:szCs w:val="20"/>
          <w:lang w:eastAsia="en-AU"/>
        </w:rPr>
      </w:pPr>
      <w:r>
        <w:rPr>
          <w:rFonts w:cs="Arial"/>
          <w:szCs w:val="20"/>
          <w:lang w:eastAsia="en-AU"/>
        </w:rPr>
        <w:t>It is recommended that consideration be given</w:t>
      </w:r>
      <w:r w:rsidR="00F12D79">
        <w:rPr>
          <w:rFonts w:cs="Arial"/>
          <w:szCs w:val="20"/>
          <w:lang w:eastAsia="en-AU"/>
        </w:rPr>
        <w:t xml:space="preserve"> to leveraging test data to</w:t>
      </w:r>
      <w:r>
        <w:rPr>
          <w:rFonts w:cs="Arial"/>
          <w:szCs w:val="20"/>
          <w:lang w:eastAsia="en-AU"/>
        </w:rPr>
        <w:t xml:space="preserve"> reliably obtain</w:t>
      </w:r>
      <w:r w:rsidR="00CE55C2">
        <w:rPr>
          <w:rFonts w:cs="Arial"/>
          <w:szCs w:val="20"/>
          <w:lang w:eastAsia="en-AU"/>
        </w:rPr>
        <w:t xml:space="preserve"> a </w:t>
      </w:r>
      <w:r>
        <w:rPr>
          <w:rFonts w:cs="Arial"/>
          <w:szCs w:val="20"/>
          <w:lang w:eastAsia="en-AU"/>
        </w:rPr>
        <w:t>characteristic stress-strain curve</w:t>
      </w:r>
      <w:r w:rsidR="00CE55C2">
        <w:rPr>
          <w:rFonts w:cs="Arial"/>
          <w:szCs w:val="20"/>
          <w:lang w:eastAsia="en-AU"/>
        </w:rPr>
        <w:t xml:space="preserve"> representative of all prestressing steels available in the market in Australia. Precedents that exist in the literature for such efforts indicate th</w:t>
      </w:r>
      <w:r w:rsidR="007835B9">
        <w:rPr>
          <w:rFonts w:cs="Arial"/>
          <w:szCs w:val="20"/>
          <w:lang w:eastAsia="en-AU"/>
        </w:rPr>
        <w:t>at</w:t>
      </w:r>
      <w:r w:rsidR="00CE55C2">
        <w:rPr>
          <w:rFonts w:cs="Arial"/>
          <w:szCs w:val="20"/>
          <w:lang w:eastAsia="en-AU"/>
        </w:rPr>
        <w:t xml:space="preserve"> notable benefit (~5% for typical Teeroff beam sections), in relation to flexural capacity, can result from a test-based</w:t>
      </w:r>
      <w:r w:rsidR="007835B9">
        <w:rPr>
          <w:rFonts w:cs="Arial"/>
          <w:szCs w:val="20"/>
          <w:lang w:eastAsia="en-AU"/>
        </w:rPr>
        <w:t xml:space="preserve"> design</w:t>
      </w:r>
      <w:r w:rsidR="00CE55C2">
        <w:rPr>
          <w:rFonts w:cs="Arial"/>
          <w:szCs w:val="20"/>
          <w:lang w:eastAsia="en-AU"/>
        </w:rPr>
        <w:t xml:space="preserve"> stress-strain curve obtained in this manner</w:t>
      </w:r>
      <w:r w:rsidR="00F12D79">
        <w:rPr>
          <w:rFonts w:cs="Arial"/>
          <w:szCs w:val="20"/>
          <w:lang w:eastAsia="en-AU"/>
        </w:rPr>
        <w:t xml:space="preserve">. Records of long-term quality testing data of prestressing steels can be utilised for this </w:t>
      </w:r>
      <w:proofErr w:type="gramStart"/>
      <w:r w:rsidR="00F12D79">
        <w:rPr>
          <w:rFonts w:cs="Arial"/>
          <w:szCs w:val="20"/>
          <w:lang w:eastAsia="en-AU"/>
        </w:rPr>
        <w:t>purpose</w:t>
      </w:r>
      <w:proofErr w:type="gramEnd"/>
      <w:r w:rsidR="00F12D79">
        <w:rPr>
          <w:rFonts w:cs="Arial"/>
          <w:szCs w:val="20"/>
          <w:lang w:eastAsia="en-AU"/>
        </w:rPr>
        <w:t xml:space="preserve"> and it is hoped that strand suppliers can make such data widely available to clients and designers to facilitate that effort.  </w:t>
      </w:r>
    </w:p>
    <w:p w14:paraId="56C1AD7C" w14:textId="77777777" w:rsidR="00B66312" w:rsidRDefault="00B66312" w:rsidP="003651E2">
      <w:pPr>
        <w:pStyle w:val="Heading1"/>
      </w:pPr>
      <w:r>
        <w:t>References</w:t>
      </w:r>
    </w:p>
    <w:p w14:paraId="03FE03CB" w14:textId="77777777" w:rsidR="007835B9" w:rsidRPr="007835B9" w:rsidRDefault="007835B9" w:rsidP="007835B9"/>
    <w:p w14:paraId="539874B6" w14:textId="5E2A8197" w:rsidR="00950427" w:rsidRDefault="00987F54" w:rsidP="00093E9B">
      <w:pPr>
        <w:pStyle w:val="Referencelist"/>
      </w:pPr>
      <w:r>
        <w:rPr>
          <w:rFonts w:cs="Arial"/>
          <w:color w:val="222222"/>
          <w:szCs w:val="20"/>
          <w:shd w:val="clear" w:color="auto" w:fill="FFFFFF"/>
        </w:rPr>
        <w:t>Mattock, A</w:t>
      </w:r>
      <w:r w:rsidR="007835B9">
        <w:rPr>
          <w:rFonts w:cs="Arial"/>
          <w:color w:val="222222"/>
          <w:szCs w:val="20"/>
          <w:shd w:val="clear" w:color="auto" w:fill="FFFFFF"/>
        </w:rPr>
        <w:t>.L.</w:t>
      </w:r>
      <w:r>
        <w:rPr>
          <w:rFonts w:cs="Arial"/>
          <w:color w:val="222222"/>
          <w:szCs w:val="20"/>
          <w:shd w:val="clear" w:color="auto" w:fill="FFFFFF"/>
        </w:rPr>
        <w:t xml:space="preserve"> (1984) "Modification of ACI Code Equation for Stress in Bonded Prestressed Reinforcement at Flexural Ultimate."</w:t>
      </w:r>
      <w:r w:rsidR="00372665">
        <w:rPr>
          <w:rFonts w:cs="Arial"/>
          <w:color w:val="222222"/>
          <w:szCs w:val="20"/>
          <w:shd w:val="clear" w:color="auto" w:fill="FFFFFF"/>
        </w:rPr>
        <w:t>,</w:t>
      </w:r>
      <w:r>
        <w:rPr>
          <w:rFonts w:cs="Arial"/>
          <w:color w:val="222222"/>
          <w:szCs w:val="20"/>
          <w:shd w:val="clear" w:color="auto" w:fill="FFFFFF"/>
        </w:rPr>
        <w:t xml:space="preserve"> </w:t>
      </w:r>
      <w:r>
        <w:rPr>
          <w:rFonts w:cs="Arial"/>
          <w:i/>
          <w:iCs/>
          <w:color w:val="222222"/>
          <w:szCs w:val="20"/>
          <w:shd w:val="clear" w:color="auto" w:fill="FFFFFF"/>
        </w:rPr>
        <w:t>Journal Proceedings</w:t>
      </w:r>
      <w:r>
        <w:rPr>
          <w:rFonts w:cs="Arial"/>
          <w:color w:val="222222"/>
          <w:szCs w:val="20"/>
          <w:shd w:val="clear" w:color="auto" w:fill="FFFFFF"/>
        </w:rPr>
        <w:t>, 81</w:t>
      </w:r>
      <w:r w:rsidR="00372665">
        <w:rPr>
          <w:rFonts w:cs="Arial"/>
          <w:color w:val="222222"/>
          <w:szCs w:val="20"/>
          <w:shd w:val="clear" w:color="auto" w:fill="FFFFFF"/>
        </w:rPr>
        <w:t>(</w:t>
      </w:r>
      <w:r>
        <w:rPr>
          <w:rFonts w:cs="Arial"/>
          <w:color w:val="222222"/>
          <w:szCs w:val="20"/>
          <w:shd w:val="clear" w:color="auto" w:fill="FFFFFF"/>
        </w:rPr>
        <w:t>4</w:t>
      </w:r>
      <w:r w:rsidR="00372665">
        <w:rPr>
          <w:rFonts w:cs="Arial"/>
          <w:color w:val="222222"/>
          <w:szCs w:val="20"/>
          <w:shd w:val="clear" w:color="auto" w:fill="FFFFFF"/>
        </w:rPr>
        <w:t>):</w:t>
      </w:r>
      <w:r>
        <w:rPr>
          <w:rFonts w:cs="Arial"/>
          <w:color w:val="222222"/>
          <w:szCs w:val="20"/>
          <w:shd w:val="clear" w:color="auto" w:fill="FFFFFF"/>
        </w:rPr>
        <w:t xml:space="preserve"> 331-339. </w:t>
      </w:r>
    </w:p>
    <w:p w14:paraId="1751D4EE" w14:textId="614F32AC" w:rsidR="00965460" w:rsidRDefault="00104ABE" w:rsidP="00093E9B">
      <w:pPr>
        <w:pStyle w:val="Referencelist"/>
      </w:pPr>
      <w:proofErr w:type="spellStart"/>
      <w:r>
        <w:rPr>
          <w:rFonts w:cs="Arial"/>
          <w:color w:val="222222"/>
          <w:szCs w:val="20"/>
          <w:shd w:val="clear" w:color="auto" w:fill="FFFFFF"/>
        </w:rPr>
        <w:t>Warwaruk</w:t>
      </w:r>
      <w:proofErr w:type="spellEnd"/>
      <w:r>
        <w:rPr>
          <w:rFonts w:cs="Arial"/>
          <w:color w:val="222222"/>
          <w:szCs w:val="20"/>
          <w:shd w:val="clear" w:color="auto" w:fill="FFFFFF"/>
        </w:rPr>
        <w:t xml:space="preserve">, J., </w:t>
      </w:r>
      <w:proofErr w:type="spellStart"/>
      <w:r>
        <w:rPr>
          <w:rFonts w:cs="Arial"/>
          <w:color w:val="222222"/>
          <w:szCs w:val="20"/>
          <w:shd w:val="clear" w:color="auto" w:fill="FFFFFF"/>
        </w:rPr>
        <w:t>Sozen</w:t>
      </w:r>
      <w:proofErr w:type="spellEnd"/>
      <w:r>
        <w:rPr>
          <w:rFonts w:cs="Arial"/>
          <w:color w:val="222222"/>
          <w:szCs w:val="20"/>
          <w:shd w:val="clear" w:color="auto" w:fill="FFFFFF"/>
        </w:rPr>
        <w:t xml:space="preserve">, M. A. et al. (1962) “Investigation of prestressed reinforced concrete for highway bridges, part III, strength and </w:t>
      </w:r>
      <w:proofErr w:type="spellStart"/>
      <w:r>
        <w:rPr>
          <w:rFonts w:cs="Arial"/>
          <w:color w:val="222222"/>
          <w:szCs w:val="20"/>
          <w:shd w:val="clear" w:color="auto" w:fill="FFFFFF"/>
        </w:rPr>
        <w:t>behavior</w:t>
      </w:r>
      <w:proofErr w:type="spellEnd"/>
      <w:r>
        <w:rPr>
          <w:rFonts w:cs="Arial"/>
          <w:color w:val="222222"/>
          <w:szCs w:val="20"/>
          <w:shd w:val="clear" w:color="auto" w:fill="FFFFFF"/>
        </w:rPr>
        <w:t xml:space="preserve"> in flexure of prestressed concrete beams”, </w:t>
      </w:r>
      <w:r>
        <w:rPr>
          <w:rFonts w:cs="Arial"/>
          <w:i/>
          <w:iCs/>
          <w:color w:val="222222"/>
          <w:szCs w:val="20"/>
          <w:shd w:val="clear" w:color="auto" w:fill="FFFFFF"/>
        </w:rPr>
        <w:t>University of Illinois Engineering Experiment Station Bulletin no. 464</w:t>
      </w:r>
      <w:r>
        <w:rPr>
          <w:rFonts w:cs="Arial"/>
          <w:color w:val="222222"/>
          <w:szCs w:val="20"/>
          <w:shd w:val="clear" w:color="auto" w:fill="FFFFFF"/>
        </w:rPr>
        <w:t>.</w:t>
      </w:r>
    </w:p>
    <w:p w14:paraId="75A19A5C" w14:textId="0E80079D" w:rsidR="00EC524D" w:rsidRPr="00EC524D" w:rsidRDefault="000C4ECC" w:rsidP="00093E9B">
      <w:pPr>
        <w:pStyle w:val="Referencelist"/>
      </w:pPr>
      <w:r>
        <w:t xml:space="preserve">Main Roads Western Australia (2022) </w:t>
      </w:r>
      <w:r>
        <w:rPr>
          <w:i/>
          <w:iCs/>
        </w:rPr>
        <w:t xml:space="preserve">Bridge Branch Design Information Manual, </w:t>
      </w:r>
      <w:r>
        <w:t>Structures Engineering Branch, Perth, WA.</w:t>
      </w:r>
    </w:p>
    <w:p w14:paraId="2ABA7CBD" w14:textId="43DFA3F4" w:rsidR="004324B5" w:rsidRDefault="002D0706" w:rsidP="00093E9B">
      <w:pPr>
        <w:pStyle w:val="Referencelist"/>
      </w:pPr>
      <w:proofErr w:type="spellStart"/>
      <w:r>
        <w:rPr>
          <w:rFonts w:cs="Arial"/>
          <w:color w:val="222222"/>
          <w:szCs w:val="20"/>
          <w:shd w:val="clear" w:color="auto" w:fill="FFFFFF"/>
        </w:rPr>
        <w:t>Skogman</w:t>
      </w:r>
      <w:proofErr w:type="spellEnd"/>
      <w:r>
        <w:rPr>
          <w:rFonts w:cs="Arial"/>
          <w:color w:val="222222"/>
          <w:szCs w:val="20"/>
          <w:shd w:val="clear" w:color="auto" w:fill="FFFFFF"/>
        </w:rPr>
        <w:t xml:space="preserve">, B. C., </w:t>
      </w:r>
      <w:proofErr w:type="spellStart"/>
      <w:r>
        <w:rPr>
          <w:rFonts w:cs="Arial"/>
          <w:color w:val="222222"/>
          <w:szCs w:val="20"/>
          <w:shd w:val="clear" w:color="auto" w:fill="FFFFFF"/>
        </w:rPr>
        <w:t>Tadros</w:t>
      </w:r>
      <w:proofErr w:type="spellEnd"/>
      <w:r>
        <w:rPr>
          <w:rFonts w:cs="Arial"/>
          <w:color w:val="222222"/>
          <w:szCs w:val="20"/>
          <w:shd w:val="clear" w:color="auto" w:fill="FFFFFF"/>
        </w:rPr>
        <w:t>, M. K. et al. (1988) “Flexural strength of prestressed concrete members”, </w:t>
      </w:r>
      <w:r>
        <w:rPr>
          <w:rFonts w:cs="Arial"/>
          <w:i/>
          <w:iCs/>
          <w:color w:val="222222"/>
          <w:szCs w:val="20"/>
          <w:shd w:val="clear" w:color="auto" w:fill="FFFFFF"/>
        </w:rPr>
        <w:t>PCI JOURNAL</w:t>
      </w:r>
      <w:r>
        <w:rPr>
          <w:rFonts w:cs="Arial"/>
          <w:color w:val="222222"/>
          <w:szCs w:val="20"/>
          <w:shd w:val="clear" w:color="auto" w:fill="FFFFFF"/>
        </w:rPr>
        <w:t>, </w:t>
      </w:r>
      <w:r>
        <w:rPr>
          <w:rFonts w:cs="Arial"/>
          <w:i/>
          <w:iCs/>
          <w:color w:val="222222"/>
          <w:szCs w:val="20"/>
          <w:shd w:val="clear" w:color="auto" w:fill="FFFFFF"/>
        </w:rPr>
        <w:t>33</w:t>
      </w:r>
      <w:r>
        <w:rPr>
          <w:rFonts w:cs="Arial"/>
          <w:color w:val="222222"/>
          <w:szCs w:val="20"/>
          <w:shd w:val="clear" w:color="auto" w:fill="FFFFFF"/>
        </w:rPr>
        <w:t>(5): 96-123.</w:t>
      </w:r>
    </w:p>
    <w:p w14:paraId="6589F921" w14:textId="237386AB" w:rsidR="007374F2" w:rsidRDefault="00A52A8C" w:rsidP="00093E9B">
      <w:pPr>
        <w:pStyle w:val="Referencelist"/>
      </w:pPr>
      <w:r>
        <w:rPr>
          <w:rFonts w:cs="Arial"/>
          <w:color w:val="222222"/>
          <w:szCs w:val="20"/>
          <w:shd w:val="clear" w:color="auto" w:fill="FFFFFF"/>
        </w:rPr>
        <w:t xml:space="preserve">Devalapura, R. K., &amp; </w:t>
      </w:r>
      <w:proofErr w:type="spellStart"/>
      <w:r>
        <w:rPr>
          <w:rFonts w:cs="Arial"/>
          <w:color w:val="222222"/>
          <w:szCs w:val="20"/>
          <w:shd w:val="clear" w:color="auto" w:fill="FFFFFF"/>
        </w:rPr>
        <w:t>Tadros</w:t>
      </w:r>
      <w:proofErr w:type="spellEnd"/>
      <w:r>
        <w:rPr>
          <w:rFonts w:cs="Arial"/>
          <w:color w:val="222222"/>
          <w:szCs w:val="20"/>
          <w:shd w:val="clear" w:color="auto" w:fill="FFFFFF"/>
        </w:rPr>
        <w:t xml:space="preserve">, M. K. (1992) “Stress-strain </w:t>
      </w:r>
      <w:proofErr w:type="spellStart"/>
      <w:r>
        <w:rPr>
          <w:rFonts w:cs="Arial"/>
          <w:color w:val="222222"/>
          <w:szCs w:val="20"/>
          <w:shd w:val="clear" w:color="auto" w:fill="FFFFFF"/>
        </w:rPr>
        <w:t>modeling</w:t>
      </w:r>
      <w:proofErr w:type="spellEnd"/>
      <w:r>
        <w:rPr>
          <w:rFonts w:cs="Arial"/>
          <w:color w:val="222222"/>
          <w:szCs w:val="20"/>
          <w:shd w:val="clear" w:color="auto" w:fill="FFFFFF"/>
        </w:rPr>
        <w:t xml:space="preserve"> of 270 </w:t>
      </w:r>
      <w:proofErr w:type="spellStart"/>
      <w:r>
        <w:rPr>
          <w:rFonts w:cs="Arial"/>
          <w:color w:val="222222"/>
          <w:szCs w:val="20"/>
          <w:shd w:val="clear" w:color="auto" w:fill="FFFFFF"/>
        </w:rPr>
        <w:t>ksi</w:t>
      </w:r>
      <w:proofErr w:type="spellEnd"/>
      <w:r>
        <w:rPr>
          <w:rFonts w:cs="Arial"/>
          <w:color w:val="222222"/>
          <w:szCs w:val="20"/>
          <w:shd w:val="clear" w:color="auto" w:fill="FFFFFF"/>
        </w:rPr>
        <w:t xml:space="preserve"> low-relaxation prestressing strands”, </w:t>
      </w:r>
      <w:r>
        <w:rPr>
          <w:rFonts w:cs="Arial"/>
          <w:i/>
          <w:iCs/>
          <w:color w:val="222222"/>
          <w:szCs w:val="20"/>
          <w:shd w:val="clear" w:color="auto" w:fill="FFFFFF"/>
        </w:rPr>
        <w:t>PCI Journal</w:t>
      </w:r>
      <w:r>
        <w:rPr>
          <w:rFonts w:cs="Arial"/>
          <w:color w:val="222222"/>
          <w:szCs w:val="20"/>
          <w:shd w:val="clear" w:color="auto" w:fill="FFFFFF"/>
        </w:rPr>
        <w:t>, </w:t>
      </w:r>
      <w:r>
        <w:rPr>
          <w:rFonts w:cs="Arial"/>
          <w:i/>
          <w:iCs/>
          <w:color w:val="222222"/>
          <w:szCs w:val="20"/>
          <w:shd w:val="clear" w:color="auto" w:fill="FFFFFF"/>
        </w:rPr>
        <w:t>37</w:t>
      </w:r>
      <w:r>
        <w:rPr>
          <w:rFonts w:cs="Arial"/>
          <w:color w:val="222222"/>
          <w:szCs w:val="20"/>
          <w:shd w:val="clear" w:color="auto" w:fill="FFFFFF"/>
        </w:rPr>
        <w:t>(2): 100-106.</w:t>
      </w:r>
    </w:p>
    <w:p w14:paraId="07C716A1" w14:textId="1FBA56F3" w:rsidR="000B6537" w:rsidRDefault="00A52A8C" w:rsidP="00093E9B">
      <w:pPr>
        <w:pStyle w:val="Referencelist"/>
      </w:pPr>
      <w:r>
        <w:t>ASTM International (2018)</w:t>
      </w:r>
      <w:r w:rsidR="002C20F7">
        <w:t xml:space="preserve"> </w:t>
      </w:r>
      <w:r w:rsidR="002C20F7" w:rsidRPr="00A52A8C">
        <w:rPr>
          <w:i/>
          <w:iCs/>
        </w:rPr>
        <w:t>A416</w:t>
      </w:r>
      <w:r w:rsidRPr="00A52A8C">
        <w:rPr>
          <w:i/>
          <w:iCs/>
        </w:rPr>
        <w:t>/A416M-18 Standard Specification for low-relaxation, seven-wire steel strand for prestressed concrete</w:t>
      </w:r>
      <w:r>
        <w:rPr>
          <w:i/>
          <w:iCs/>
        </w:rPr>
        <w:t xml:space="preserve">, </w:t>
      </w:r>
      <w:r>
        <w:t>ASTM Committee 01, Pennsylvania</w:t>
      </w:r>
      <w:r w:rsidR="00277DD8">
        <w:t>, USA</w:t>
      </w:r>
      <w:r w:rsidR="007835B9">
        <w:t>.</w:t>
      </w:r>
    </w:p>
    <w:p w14:paraId="21903629" w14:textId="4DC35282" w:rsidR="00D70C8F" w:rsidRDefault="00A52A8C" w:rsidP="00093E9B">
      <w:pPr>
        <w:pStyle w:val="Referencelist"/>
      </w:pPr>
      <w:r>
        <w:t xml:space="preserve">Canadian Standards Association (2019) </w:t>
      </w:r>
      <w:r>
        <w:rPr>
          <w:i/>
          <w:iCs/>
        </w:rPr>
        <w:t>CSA S6.1:19 Commentary on CSA S6:19, Canadian Highway Bridge Design Code</w:t>
      </w:r>
      <w:r w:rsidR="00277DD8">
        <w:rPr>
          <w:i/>
          <w:iCs/>
        </w:rPr>
        <w:t xml:space="preserve">, </w:t>
      </w:r>
      <w:r w:rsidR="00277DD8">
        <w:t>Technical Committee on the Canadian Highway Bridge Design Code, Ontario, Canada.</w:t>
      </w:r>
    </w:p>
    <w:p w14:paraId="68558EEC" w14:textId="20D05704" w:rsidR="00721084" w:rsidRDefault="00721084" w:rsidP="00093E9B">
      <w:pPr>
        <w:pStyle w:val="Referencelist"/>
      </w:pPr>
      <w:r>
        <w:t>P</w:t>
      </w:r>
      <w:r w:rsidR="008D1AFB">
        <w:t>recast/Prestressed Concrete Institute (2023)</w:t>
      </w:r>
      <w:r>
        <w:t xml:space="preserve"> </w:t>
      </w:r>
      <w:r w:rsidR="008D1AFB">
        <w:rPr>
          <w:i/>
          <w:iCs/>
        </w:rPr>
        <w:t>Precast and Precast, Prestressed Concrete Bridge Design Manual 4</w:t>
      </w:r>
      <w:r w:rsidR="008D1AFB" w:rsidRPr="008D1AFB">
        <w:rPr>
          <w:i/>
          <w:iCs/>
          <w:vertAlign w:val="superscript"/>
        </w:rPr>
        <w:t>th</w:t>
      </w:r>
      <w:r w:rsidR="008D1AFB">
        <w:rPr>
          <w:i/>
          <w:iCs/>
        </w:rPr>
        <w:t xml:space="preserve"> Edition, First release, </w:t>
      </w:r>
      <w:r w:rsidR="008D1AFB">
        <w:t>PCI Committee on Bridges and the PCI Bridge Producers Committee, USA.</w:t>
      </w:r>
    </w:p>
    <w:p w14:paraId="13A8C1C8" w14:textId="7057865A" w:rsidR="00950427" w:rsidRDefault="0074347F" w:rsidP="008D1AFB">
      <w:pPr>
        <w:pStyle w:val="Referencelist"/>
      </w:pPr>
      <w:r>
        <w:t>Euro</w:t>
      </w:r>
      <w:r w:rsidR="008D1AFB">
        <w:t xml:space="preserve">pean Committee for Standardization (2004) </w:t>
      </w:r>
      <w:r w:rsidR="0065667B">
        <w:rPr>
          <w:i/>
          <w:iCs/>
        </w:rPr>
        <w:t xml:space="preserve">Eurocode 2: Design of concrete structures – Part 1-1: General rules and rules for buildings, </w:t>
      </w:r>
      <w:r w:rsidR="0065667B">
        <w:t xml:space="preserve">Technical committee CEN/TC250, Brussels. </w:t>
      </w:r>
    </w:p>
    <w:p w14:paraId="6730B789" w14:textId="77777777" w:rsidR="006A3739" w:rsidRDefault="006A3739" w:rsidP="00D9289D"/>
    <w:p w14:paraId="455D28A7" w14:textId="77777777" w:rsidR="00F12D79" w:rsidRDefault="00F12D79" w:rsidP="00D9289D"/>
    <w:p w14:paraId="2E923516" w14:textId="77777777" w:rsidR="00F12D79" w:rsidRDefault="00F12D79" w:rsidP="00D9289D"/>
    <w:p w14:paraId="5FF0E805" w14:textId="77777777" w:rsidR="00F12D79" w:rsidRDefault="00F12D79" w:rsidP="00D9289D"/>
    <w:tbl>
      <w:tblPr>
        <w:tblStyle w:val="TableGrid"/>
        <w:tblW w:w="0" w:type="auto"/>
        <w:tblLook w:val="04A0" w:firstRow="1" w:lastRow="0" w:firstColumn="1" w:lastColumn="0" w:noHBand="0" w:noVBand="1"/>
      </w:tblPr>
      <w:tblGrid>
        <w:gridCol w:w="9016"/>
      </w:tblGrid>
      <w:tr w:rsidR="00D9289D" w14:paraId="62696062" w14:textId="77777777" w:rsidTr="00D9289D">
        <w:tc>
          <w:tcPr>
            <w:tcW w:w="9016" w:type="dxa"/>
          </w:tcPr>
          <w:p w14:paraId="52FE0226" w14:textId="77777777" w:rsidR="00D9289D" w:rsidRDefault="00D9289D" w:rsidP="00D9289D">
            <w:pPr>
              <w:rPr>
                <w:b/>
                <w:bCs/>
              </w:rPr>
            </w:pPr>
            <w:r w:rsidRPr="00D9289D">
              <w:rPr>
                <w:b/>
                <w:bCs/>
              </w:rPr>
              <w:lastRenderedPageBreak/>
              <w:t>Acknowledgments</w:t>
            </w:r>
          </w:p>
          <w:p w14:paraId="5F372A94" w14:textId="7F60E21F" w:rsidR="002952B8" w:rsidRPr="00D9289D" w:rsidRDefault="00F23C35" w:rsidP="00D9289D">
            <w:r>
              <w:rPr>
                <w:lang w:eastAsia="en-AU"/>
              </w:rPr>
              <w:t>The authors would like to</w:t>
            </w:r>
            <w:r w:rsidR="0065667B">
              <w:rPr>
                <w:lang w:eastAsia="en-AU"/>
              </w:rPr>
              <w:t xml:space="preserve"> sincerely</w:t>
            </w:r>
            <w:r>
              <w:rPr>
                <w:lang w:eastAsia="en-AU"/>
              </w:rPr>
              <w:t xml:space="preserve"> acknowledge</w:t>
            </w:r>
            <w:r w:rsidR="00827DF4">
              <w:rPr>
                <w:lang w:eastAsia="en-AU"/>
              </w:rPr>
              <w:t xml:space="preserve"> and appreciate</w:t>
            </w:r>
            <w:r>
              <w:rPr>
                <w:lang w:eastAsia="en-AU"/>
              </w:rPr>
              <w:t xml:space="preserve"> </w:t>
            </w:r>
            <w:r w:rsidR="002C20F7">
              <w:rPr>
                <w:lang w:eastAsia="en-AU"/>
              </w:rPr>
              <w:t>SANWA</w:t>
            </w:r>
            <w:r>
              <w:rPr>
                <w:lang w:eastAsia="en-AU"/>
              </w:rPr>
              <w:t xml:space="preserve"> Pty Ltd</w:t>
            </w:r>
            <w:r w:rsidR="00827DF4">
              <w:rPr>
                <w:lang w:eastAsia="en-AU"/>
              </w:rPr>
              <w:t xml:space="preserve"> </w:t>
            </w:r>
            <w:r w:rsidR="007835B9">
              <w:rPr>
                <w:lang w:eastAsia="en-AU"/>
              </w:rPr>
              <w:t>(</w:t>
            </w:r>
            <w:r w:rsidR="00827DF4">
              <w:rPr>
                <w:lang w:eastAsia="en-AU"/>
              </w:rPr>
              <w:t>as the product supplier</w:t>
            </w:r>
            <w:r w:rsidR="007835B9">
              <w:rPr>
                <w:lang w:eastAsia="en-AU"/>
              </w:rPr>
              <w:t>)</w:t>
            </w:r>
            <w:r w:rsidR="002C20F7">
              <w:rPr>
                <w:lang w:eastAsia="en-AU"/>
              </w:rPr>
              <w:t xml:space="preserve"> and Siam Industrial </w:t>
            </w:r>
            <w:r>
              <w:rPr>
                <w:lang w:eastAsia="en-AU"/>
              </w:rPr>
              <w:t>W</w:t>
            </w:r>
            <w:r w:rsidR="002C20F7">
              <w:rPr>
                <w:lang w:eastAsia="en-AU"/>
              </w:rPr>
              <w:t>ire</w:t>
            </w:r>
            <w:r w:rsidR="00827DF4">
              <w:rPr>
                <w:lang w:eastAsia="en-AU"/>
              </w:rPr>
              <w:t xml:space="preserve"> </w:t>
            </w:r>
            <w:r w:rsidR="007835B9">
              <w:rPr>
                <w:lang w:eastAsia="en-AU"/>
              </w:rPr>
              <w:t>(</w:t>
            </w:r>
            <w:r w:rsidR="00827DF4">
              <w:rPr>
                <w:lang w:eastAsia="en-AU"/>
              </w:rPr>
              <w:t>as the strand producer</w:t>
            </w:r>
            <w:r w:rsidR="007835B9">
              <w:rPr>
                <w:lang w:eastAsia="en-AU"/>
              </w:rPr>
              <w:t>)</w:t>
            </w:r>
            <w:r w:rsidR="002C20F7">
              <w:rPr>
                <w:lang w:eastAsia="en-AU"/>
              </w:rPr>
              <w:t xml:space="preserve"> for sharing</w:t>
            </w:r>
            <w:r w:rsidR="007835B9">
              <w:rPr>
                <w:lang w:eastAsia="en-AU"/>
              </w:rPr>
              <w:t>,</w:t>
            </w:r>
            <w:r w:rsidR="00827DF4">
              <w:rPr>
                <w:lang w:eastAsia="en-AU"/>
              </w:rPr>
              <w:t xml:space="preserve"> upon request from Main Roads WA</w:t>
            </w:r>
            <w:r w:rsidR="007835B9">
              <w:rPr>
                <w:lang w:eastAsia="en-AU"/>
              </w:rPr>
              <w:t>,</w:t>
            </w:r>
            <w:r w:rsidR="002C20F7">
              <w:rPr>
                <w:lang w:eastAsia="en-AU"/>
              </w:rPr>
              <w:t xml:space="preserve"> a sample of their</w:t>
            </w:r>
            <w:r w:rsidR="00827DF4">
              <w:rPr>
                <w:lang w:eastAsia="en-AU"/>
              </w:rPr>
              <w:t xml:space="preserve"> </w:t>
            </w:r>
            <w:proofErr w:type="gramStart"/>
            <w:r w:rsidR="00827DF4">
              <w:rPr>
                <w:lang w:eastAsia="en-AU"/>
              </w:rPr>
              <w:t>long term</w:t>
            </w:r>
            <w:proofErr w:type="gramEnd"/>
            <w:r w:rsidR="00827DF4">
              <w:rPr>
                <w:lang w:eastAsia="en-AU"/>
              </w:rPr>
              <w:t xml:space="preserve"> quality</w:t>
            </w:r>
            <w:r w:rsidR="002C20F7">
              <w:rPr>
                <w:lang w:eastAsia="en-AU"/>
              </w:rPr>
              <w:t xml:space="preserve"> test</w:t>
            </w:r>
            <w:r w:rsidR="00827DF4">
              <w:rPr>
                <w:lang w:eastAsia="en-AU"/>
              </w:rPr>
              <w:t>ing</w:t>
            </w:r>
            <w:r w:rsidR="002C20F7">
              <w:rPr>
                <w:lang w:eastAsia="en-AU"/>
              </w:rPr>
              <w:t xml:space="preserve"> data</w:t>
            </w:r>
            <w:r w:rsidR="00827DF4">
              <w:rPr>
                <w:lang w:eastAsia="en-AU"/>
              </w:rPr>
              <w:t xml:space="preserve"> relating to three strand types</w:t>
            </w:r>
            <w:r w:rsidR="002C20F7">
              <w:rPr>
                <w:lang w:eastAsia="en-AU"/>
              </w:rPr>
              <w:t xml:space="preserve"> and</w:t>
            </w:r>
            <w:r w:rsidR="00827DF4">
              <w:rPr>
                <w:lang w:eastAsia="en-AU"/>
              </w:rPr>
              <w:t xml:space="preserve"> for</w:t>
            </w:r>
            <w:r w:rsidR="002C20F7">
              <w:rPr>
                <w:lang w:eastAsia="en-AU"/>
              </w:rPr>
              <w:t xml:space="preserve"> providing permission for the data to be used for the discussion of this paper.</w:t>
            </w:r>
            <w:r w:rsidR="00827DF4">
              <w:rPr>
                <w:lang w:eastAsia="en-AU"/>
              </w:rPr>
              <w:t xml:space="preserve"> </w:t>
            </w:r>
          </w:p>
        </w:tc>
      </w:tr>
    </w:tbl>
    <w:p w14:paraId="303BDE0A" w14:textId="77777777" w:rsidR="009B723C" w:rsidRPr="009B723C" w:rsidRDefault="009B723C" w:rsidP="000C4ECC"/>
    <w:sectPr w:rsidR="009B723C" w:rsidRPr="009B723C" w:rsidSect="00835CC7">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5B2CE" w14:textId="77777777" w:rsidR="000C6191" w:rsidRDefault="000C6191" w:rsidP="00763BD0">
      <w:r>
        <w:separator/>
      </w:r>
    </w:p>
  </w:endnote>
  <w:endnote w:type="continuationSeparator" w:id="0">
    <w:p w14:paraId="0C917DF0" w14:textId="77777777" w:rsidR="000C6191" w:rsidRDefault="000C6191" w:rsidP="00763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3411C" w14:textId="77777777" w:rsidR="00440A1F" w:rsidRDefault="00966209" w:rsidP="00EA150C">
    <w:pPr>
      <w:pStyle w:val="Footer"/>
      <w:pBdr>
        <w:top w:val="dotted" w:sz="4" w:space="4" w:color="auto"/>
      </w:pBdr>
    </w:pPr>
    <w:r w:rsidRPr="00966209">
      <w:t>Austroads Bridge Conference 202</w:t>
    </w:r>
    <w:r w:rsidR="00D51C08">
      <w:t>5</w:t>
    </w:r>
    <w:r w:rsidRPr="00966209">
      <w:t xml:space="preserve"> | Peer reviewed paper </w:t>
    </w:r>
    <w:r w:rsidRPr="00966209">
      <w:tab/>
    </w:r>
    <w:r w:rsidR="00246595" w:rsidRPr="00966209">
      <w:t xml:space="preserve">page </w:t>
    </w:r>
    <w:r w:rsidR="00246595" w:rsidRPr="00966209">
      <w:fldChar w:fldCharType="begin"/>
    </w:r>
    <w:r w:rsidR="00246595" w:rsidRPr="00966209">
      <w:instrText xml:space="preserve"> PAGE   \* MERGEFORMAT </w:instrText>
    </w:r>
    <w:r w:rsidR="00246595" w:rsidRPr="00966209">
      <w:fldChar w:fldCharType="separate"/>
    </w:r>
    <w:r w:rsidR="00246595" w:rsidRPr="00966209">
      <w:t>1</w:t>
    </w:r>
    <w:r w:rsidR="00246595" w:rsidRPr="0096620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AE567" w14:textId="77777777" w:rsidR="000C6191" w:rsidRDefault="000C6191" w:rsidP="00763BD0">
      <w:r>
        <w:separator/>
      </w:r>
    </w:p>
  </w:footnote>
  <w:footnote w:type="continuationSeparator" w:id="0">
    <w:p w14:paraId="0E0E4E4E" w14:textId="77777777" w:rsidR="000C6191" w:rsidRDefault="000C6191" w:rsidP="00763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E58D" w14:textId="5B053ADA" w:rsidR="0081109F" w:rsidRDefault="00503FCA">
    <w:pPr>
      <w:pStyle w:val="Header"/>
    </w:pPr>
    <w:r>
      <w:rPr>
        <w:noProof/>
      </w:rPr>
      <mc:AlternateContent>
        <mc:Choice Requires="wps">
          <w:drawing>
            <wp:anchor distT="0" distB="0" distL="0" distR="0" simplePos="0" relativeHeight="251659264" behindDoc="0" locked="0" layoutInCell="1" allowOverlap="1" wp14:anchorId="72AFA21F" wp14:editId="09C70909">
              <wp:simplePos x="635" y="635"/>
              <wp:positionH relativeFrom="page">
                <wp:align>center</wp:align>
              </wp:positionH>
              <wp:positionV relativeFrom="page">
                <wp:align>top</wp:align>
              </wp:positionV>
              <wp:extent cx="551815" cy="452755"/>
              <wp:effectExtent l="0" t="0" r="635" b="4445"/>
              <wp:wrapNone/>
              <wp:docPr id="144939987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12295488" w14:textId="569C9270" w:rsidR="00503FCA" w:rsidRPr="00503FCA" w:rsidRDefault="00503FCA" w:rsidP="00503FCA">
                          <w:pPr>
                            <w:spacing w:after="0"/>
                            <w:rPr>
                              <w:rFonts w:ascii="Calibri" w:eastAsia="Calibri" w:hAnsi="Calibri" w:cs="Calibri"/>
                              <w:noProof/>
                              <w:color w:val="000000"/>
                              <w:sz w:val="24"/>
                              <w:szCs w:val="24"/>
                            </w:rPr>
                          </w:pPr>
                          <w:r w:rsidRPr="00503FCA">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AFA21F" id="_x0000_t202" coordsize="21600,21600" o:spt="202" path="m,l,21600r21600,l21600,xe">
              <v:stroke joinstyle="miter"/>
              <v:path gradientshapeok="t" o:connecttype="rect"/>
            </v:shapetype>
            <v:shape id="Text Box 2" o:spid="_x0000_s1027" type="#_x0000_t202" alt="OFFICIAL" style="position:absolute;margin-left:0;margin-top:0;width:43.45pt;height:35.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" filled="f" stroked="f">
              <v:textbox style="mso-fit-shape-to-text:t" inset="0,15pt,0,0">
                <w:txbxContent>
                  <w:p w14:paraId="12295488" w14:textId="569C9270" w:rsidR="00503FCA" w:rsidRPr="00503FCA" w:rsidRDefault="00503FCA" w:rsidP="00503FCA">
                    <w:pPr>
                      <w:spacing w:after="0"/>
                      <w:rPr>
                        <w:rFonts w:ascii="Calibri" w:eastAsia="Calibri" w:hAnsi="Calibri" w:cs="Calibri"/>
                        <w:noProof/>
                        <w:color w:val="000000"/>
                        <w:sz w:val="24"/>
                        <w:szCs w:val="24"/>
                      </w:rPr>
                    </w:pPr>
                    <w:r w:rsidRPr="00503FCA">
                      <w:rPr>
                        <w:rFonts w:ascii="Calibri" w:eastAsia="Calibri" w:hAnsi="Calibri" w:cs="Calibri"/>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43CD5" w14:textId="5CE267F1" w:rsidR="00DF646F" w:rsidRPr="009B00FA" w:rsidRDefault="00503FCA" w:rsidP="00F10BE8">
    <w:pPr>
      <w:pStyle w:val="Header"/>
      <w:pBdr>
        <w:bottom w:val="dotted" w:sz="4" w:space="4" w:color="auto"/>
      </w:pBdr>
      <w:rPr>
        <w:rStyle w:val="HeaderChar"/>
        <w:b/>
        <w:bCs/>
        <w:sz w:val="16"/>
        <w:szCs w:val="56"/>
      </w:rPr>
    </w:pPr>
    <w:r>
      <w:rPr>
        <w:bCs/>
        <w:noProof/>
        <w:sz w:val="16"/>
        <w:szCs w:val="56"/>
      </w:rPr>
      <mc:AlternateContent>
        <mc:Choice Requires="wps">
          <w:drawing>
            <wp:anchor distT="0" distB="0" distL="0" distR="0" simplePos="0" relativeHeight="251660288" behindDoc="0" locked="0" layoutInCell="1" allowOverlap="1" wp14:anchorId="74BA7A24" wp14:editId="1F6E43EC">
              <wp:simplePos x="914400" y="447472"/>
              <wp:positionH relativeFrom="page">
                <wp:align>center</wp:align>
              </wp:positionH>
              <wp:positionV relativeFrom="page">
                <wp:align>top</wp:align>
              </wp:positionV>
              <wp:extent cx="551815" cy="452755"/>
              <wp:effectExtent l="0" t="0" r="635" b="4445"/>
              <wp:wrapNone/>
              <wp:docPr id="135240991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189D77B4" w14:textId="6C05F833" w:rsidR="00503FCA" w:rsidRPr="00503FCA" w:rsidRDefault="00503FCA" w:rsidP="00503FCA">
                          <w:pPr>
                            <w:spacing w:after="0"/>
                            <w:rPr>
                              <w:rFonts w:ascii="Calibri" w:eastAsia="Calibri" w:hAnsi="Calibri" w:cs="Calibri"/>
                              <w:noProof/>
                              <w:color w:val="000000"/>
                              <w:sz w:val="24"/>
                              <w:szCs w:val="24"/>
                            </w:rPr>
                          </w:pPr>
                          <w:r w:rsidRPr="00503FCA">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BA7A24" id="_x0000_t202" coordsize="21600,21600" o:spt="202" path="m,l,21600r21600,l21600,xe">
              <v:stroke joinstyle="miter"/>
              <v:path gradientshapeok="t" o:connecttype="rect"/>
            </v:shapetype>
            <v:shape id="Text Box 3" o:spid="_x0000_s1028" type="#_x0000_t202" alt="OFFICIAL" style="position:absolute;margin-left:0;margin-top:0;width:43.45pt;height:35.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" filled="f" stroked="f">
              <v:textbox style="mso-fit-shape-to-text:t" inset="0,15pt,0,0">
                <w:txbxContent>
                  <w:p w14:paraId="189D77B4" w14:textId="6C05F833" w:rsidR="00503FCA" w:rsidRPr="00503FCA" w:rsidRDefault="00503FCA" w:rsidP="00503FCA">
                    <w:pPr>
                      <w:spacing w:after="0"/>
                      <w:rPr>
                        <w:rFonts w:ascii="Calibri" w:eastAsia="Calibri" w:hAnsi="Calibri" w:cs="Calibri"/>
                        <w:noProof/>
                        <w:color w:val="000000"/>
                        <w:sz w:val="24"/>
                        <w:szCs w:val="24"/>
                      </w:rPr>
                    </w:pPr>
                    <w:r w:rsidRPr="00503FCA">
                      <w:rPr>
                        <w:rFonts w:ascii="Calibri" w:eastAsia="Calibri" w:hAnsi="Calibri" w:cs="Calibri"/>
                        <w:noProof/>
                        <w:color w:val="000000"/>
                        <w:sz w:val="24"/>
                        <w:szCs w:val="24"/>
                      </w:rPr>
                      <w:t>OFFICIAL</w:t>
                    </w:r>
                  </w:p>
                </w:txbxContent>
              </v:textbox>
              <w10:wrap anchorx="page" anchory="page"/>
            </v:shape>
          </w:pict>
        </mc:Fallback>
      </mc:AlternateContent>
    </w:r>
  </w:p>
  <w:sdt>
    <w:sdtPr>
      <w:rPr>
        <w:rStyle w:val="HeaderChar"/>
        <w:b/>
        <w:bCs/>
        <w:sz w:val="16"/>
        <w:szCs w:val="56"/>
      </w:rPr>
      <w:alias w:val="Title"/>
      <w:tag w:val=""/>
      <w:id w:val="704296385"/>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p w14:paraId="7B7A5FDC" w14:textId="77777777" w:rsidR="00DF646F" w:rsidRPr="009B00FA" w:rsidRDefault="004C1673" w:rsidP="00F10BE8">
        <w:pPr>
          <w:pStyle w:val="Header"/>
          <w:pBdr>
            <w:bottom w:val="dotted" w:sz="4" w:space="4" w:color="auto"/>
          </w:pBdr>
          <w:rPr>
            <w:rStyle w:val="HeaderChar"/>
            <w:b/>
            <w:bCs/>
            <w:sz w:val="16"/>
            <w:szCs w:val="56"/>
          </w:rPr>
        </w:pPr>
        <w:r>
          <w:rPr>
            <w:rStyle w:val="HeaderChar"/>
            <w:b/>
            <w:bCs/>
            <w:sz w:val="16"/>
            <w:szCs w:val="56"/>
          </w:rPr>
          <w:t>A design stress strain curve for prestressing strands</w:t>
        </w:r>
      </w:p>
    </w:sdtContent>
  </w:sdt>
  <w:p w14:paraId="234E9318" w14:textId="77777777" w:rsidR="00440A1F" w:rsidRDefault="00440A1F" w:rsidP="003F35A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95"/>
      <w:gridCol w:w="4631"/>
    </w:tblGrid>
    <w:tr w:rsidR="00966209" w14:paraId="66BA4213" w14:textId="77777777" w:rsidTr="00D51C08">
      <w:trPr>
        <w:trHeight w:val="1843"/>
      </w:trPr>
      <w:tc>
        <w:tcPr>
          <w:tcW w:w="4395" w:type="dxa"/>
          <w:vAlign w:val="bottom"/>
        </w:tcPr>
        <w:p w14:paraId="389B6DA4" w14:textId="6CA21589" w:rsidR="00966209" w:rsidRPr="00D51C08" w:rsidRDefault="00503FCA" w:rsidP="00D51C08">
          <w:pPr>
            <w:pStyle w:val="Title"/>
            <w:spacing w:before="360"/>
            <w:rPr>
              <w:b w:val="0"/>
              <w:bCs/>
              <w:color w:val="2B2945"/>
            </w:rPr>
          </w:pPr>
          <w:r>
            <w:rPr>
              <w:b w:val="0"/>
              <w:bCs/>
              <w:noProof/>
              <w:color w:val="2B2945"/>
            </w:rPr>
            <mc:AlternateContent>
              <mc:Choice Requires="wps">
                <w:drawing>
                  <wp:anchor distT="0" distB="0" distL="0" distR="0" simplePos="0" relativeHeight="251658240" behindDoc="0" locked="0" layoutInCell="1" allowOverlap="1" wp14:anchorId="21210C80" wp14:editId="339D221C">
                    <wp:simplePos x="915035" y="1247775"/>
                    <wp:positionH relativeFrom="page">
                      <wp:align>center</wp:align>
                    </wp:positionH>
                    <wp:positionV relativeFrom="page">
                      <wp:align>top</wp:align>
                    </wp:positionV>
                    <wp:extent cx="551815" cy="452755"/>
                    <wp:effectExtent l="0" t="0" r="635" b="4445"/>
                    <wp:wrapNone/>
                    <wp:docPr id="56047792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5E0FED4D" w14:textId="240F90F8" w:rsidR="00503FCA" w:rsidRPr="00503FCA" w:rsidRDefault="00503FCA" w:rsidP="00503FCA">
                                <w:pPr>
                                  <w:spacing w:after="0"/>
                                  <w:rPr>
                                    <w:rFonts w:ascii="Calibri" w:eastAsia="Calibri" w:hAnsi="Calibri" w:cs="Calibri"/>
                                    <w:noProof/>
                                    <w:color w:val="000000"/>
                                    <w:sz w:val="24"/>
                                    <w:szCs w:val="24"/>
                                  </w:rPr>
                                </w:pPr>
                                <w:r w:rsidRPr="00503FCA">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210C80" id="_x0000_t202" coordsize="21600,21600" o:spt="202" path="m,l,21600r21600,l21600,xe">
                    <v:stroke joinstyle="miter"/>
                    <v:path gradientshapeok="t" o:connecttype="rect"/>
                  </v:shapetype>
                  <v:shape id="_x0000_s1029" type="#_x0000_t202" alt="OFFICIAL" style="position:absolute;margin-left:0;margin-top:0;width:43.45pt;height:35.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" filled="f" stroked="f">
                    <v:textbox style="mso-fit-shape-to-text:t" inset="0,15pt,0,0">
                      <w:txbxContent>
                        <w:p w14:paraId="5E0FED4D" w14:textId="240F90F8" w:rsidR="00503FCA" w:rsidRPr="00503FCA" w:rsidRDefault="00503FCA" w:rsidP="00503FCA">
                          <w:pPr>
                            <w:spacing w:after="0"/>
                            <w:rPr>
                              <w:rFonts w:ascii="Calibri" w:eastAsia="Calibri" w:hAnsi="Calibri" w:cs="Calibri"/>
                              <w:noProof/>
                              <w:color w:val="000000"/>
                              <w:sz w:val="24"/>
                              <w:szCs w:val="24"/>
                            </w:rPr>
                          </w:pPr>
                          <w:r w:rsidRPr="00503FCA">
                            <w:rPr>
                              <w:rFonts w:ascii="Calibri" w:eastAsia="Calibri" w:hAnsi="Calibri" w:cs="Calibri"/>
                              <w:noProof/>
                              <w:color w:val="000000"/>
                              <w:sz w:val="24"/>
                              <w:szCs w:val="24"/>
                            </w:rPr>
                            <w:t>OFFICIAL</w:t>
                          </w:r>
                        </w:p>
                      </w:txbxContent>
                    </v:textbox>
                    <w10:wrap anchorx="page" anchory="page"/>
                  </v:shape>
                </w:pict>
              </mc:Fallback>
            </mc:AlternateContent>
          </w:r>
          <w:r w:rsidR="00966209" w:rsidRPr="00D51C08">
            <w:rPr>
              <w:b w:val="0"/>
              <w:bCs/>
              <w:color w:val="2B2945"/>
            </w:rPr>
            <w:t>Peer reviewed paper</w:t>
          </w:r>
        </w:p>
      </w:tc>
      <w:tc>
        <w:tcPr>
          <w:tcW w:w="4631" w:type="dxa"/>
          <w:vAlign w:val="bottom"/>
        </w:tcPr>
        <w:p w14:paraId="3DCA0E83" w14:textId="77777777" w:rsidR="00966209" w:rsidRDefault="00D51C08" w:rsidP="00D51C08">
          <w:pPr>
            <w:pStyle w:val="Header"/>
            <w:spacing w:line="240" w:lineRule="auto"/>
            <w:jc w:val="right"/>
          </w:pPr>
          <w:r>
            <w:rPr>
              <w:noProof/>
            </w:rPr>
            <w:drawing>
              <wp:inline distT="0" distB="0" distL="0" distR="0" wp14:anchorId="601CA960" wp14:editId="469AACE1">
                <wp:extent cx="2857500" cy="1014033"/>
                <wp:effectExtent l="0" t="0" r="0" b="0"/>
                <wp:docPr id="14253911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008" cy="1020601"/>
                        </a:xfrm>
                        <a:prstGeom prst="rect">
                          <a:avLst/>
                        </a:prstGeom>
                        <a:noFill/>
                        <a:ln>
                          <a:noFill/>
                        </a:ln>
                      </pic:spPr>
                    </pic:pic>
                  </a:graphicData>
                </a:graphic>
              </wp:inline>
            </w:drawing>
          </w:r>
        </w:p>
        <w:p w14:paraId="0B9B7A94" w14:textId="77777777" w:rsidR="00AD6E52" w:rsidRDefault="00AD6E52" w:rsidP="00D51C08">
          <w:pPr>
            <w:pStyle w:val="Header"/>
            <w:jc w:val="right"/>
          </w:pPr>
        </w:p>
      </w:tc>
    </w:tr>
  </w:tbl>
  <w:p w14:paraId="1285C998" w14:textId="77777777" w:rsidR="00966209" w:rsidRPr="003A03FC" w:rsidRDefault="00966209" w:rsidP="003A03FC">
    <w:pPr>
      <w:spacing w:before="0" w:after="0"/>
      <w:rPr>
        <w:sz w:val="12"/>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5301"/>
    <w:multiLevelType w:val="hybridMultilevel"/>
    <w:tmpl w:val="0A524364"/>
    <w:lvl w:ilvl="0" w:tplc="50EC0570">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2D1605"/>
    <w:multiLevelType w:val="hybridMultilevel"/>
    <w:tmpl w:val="1B24828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7D127D"/>
    <w:multiLevelType w:val="hybridMultilevel"/>
    <w:tmpl w:val="934412E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C981CDC"/>
    <w:multiLevelType w:val="hybridMultilevel"/>
    <w:tmpl w:val="5D6C873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CA1134"/>
    <w:multiLevelType w:val="hybridMultilevel"/>
    <w:tmpl w:val="9406246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304394"/>
    <w:multiLevelType w:val="hybridMultilevel"/>
    <w:tmpl w:val="934412E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181555F"/>
    <w:multiLevelType w:val="hybridMultilevel"/>
    <w:tmpl w:val="021C2AB4"/>
    <w:lvl w:ilvl="0" w:tplc="331E8DF8">
      <w:start w:val="15"/>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8544AB"/>
    <w:multiLevelType w:val="multilevel"/>
    <w:tmpl w:val="DD50CB64"/>
    <w:numStyleLink w:val="Style1"/>
  </w:abstractNum>
  <w:abstractNum w:abstractNumId="8" w15:restartNumberingAfterBreak="0">
    <w:nsid w:val="4B77630D"/>
    <w:multiLevelType w:val="hybridMultilevel"/>
    <w:tmpl w:val="771C0F3A"/>
    <w:lvl w:ilvl="0" w:tplc="998AC6A4">
      <w:numFmt w:val="bullet"/>
      <w:lvlText w:val=""/>
      <w:lvlJc w:val="left"/>
      <w:pPr>
        <w:ind w:left="670" w:hanging="277"/>
      </w:pPr>
      <w:rPr>
        <w:rFonts w:ascii="Symbol" w:eastAsia="Symbol" w:hAnsi="Symbol" w:cs="Symbol" w:hint="default"/>
        <w:b w:val="0"/>
        <w:bCs w:val="0"/>
        <w:i w:val="0"/>
        <w:iCs w:val="0"/>
        <w:w w:val="102"/>
        <w:sz w:val="19"/>
        <w:szCs w:val="19"/>
      </w:rPr>
    </w:lvl>
    <w:lvl w:ilvl="1" w:tplc="0A0855B4">
      <w:numFmt w:val="bullet"/>
      <w:lvlText w:val="•"/>
      <w:lvlJc w:val="left"/>
      <w:pPr>
        <w:ind w:left="1011" w:hanging="277"/>
      </w:pPr>
      <w:rPr>
        <w:rFonts w:hint="default"/>
      </w:rPr>
    </w:lvl>
    <w:lvl w:ilvl="2" w:tplc="4768F7A2">
      <w:numFmt w:val="bullet"/>
      <w:lvlText w:val="•"/>
      <w:lvlJc w:val="left"/>
      <w:pPr>
        <w:ind w:left="1343" w:hanging="277"/>
      </w:pPr>
      <w:rPr>
        <w:rFonts w:hint="default"/>
      </w:rPr>
    </w:lvl>
    <w:lvl w:ilvl="3" w:tplc="B7B4EE9C">
      <w:numFmt w:val="bullet"/>
      <w:lvlText w:val="•"/>
      <w:lvlJc w:val="left"/>
      <w:pPr>
        <w:ind w:left="1675" w:hanging="277"/>
      </w:pPr>
      <w:rPr>
        <w:rFonts w:hint="default"/>
      </w:rPr>
    </w:lvl>
    <w:lvl w:ilvl="4" w:tplc="87EC096C">
      <w:numFmt w:val="bullet"/>
      <w:lvlText w:val="•"/>
      <w:lvlJc w:val="left"/>
      <w:pPr>
        <w:ind w:left="2007" w:hanging="277"/>
      </w:pPr>
      <w:rPr>
        <w:rFonts w:hint="default"/>
      </w:rPr>
    </w:lvl>
    <w:lvl w:ilvl="5" w:tplc="CEE4866E">
      <w:numFmt w:val="bullet"/>
      <w:lvlText w:val="•"/>
      <w:lvlJc w:val="left"/>
      <w:pPr>
        <w:ind w:left="2338" w:hanging="277"/>
      </w:pPr>
      <w:rPr>
        <w:rFonts w:hint="default"/>
      </w:rPr>
    </w:lvl>
    <w:lvl w:ilvl="6" w:tplc="D47636EA">
      <w:numFmt w:val="bullet"/>
      <w:lvlText w:val="•"/>
      <w:lvlJc w:val="left"/>
      <w:pPr>
        <w:ind w:left="2670" w:hanging="277"/>
      </w:pPr>
      <w:rPr>
        <w:rFonts w:hint="default"/>
      </w:rPr>
    </w:lvl>
    <w:lvl w:ilvl="7" w:tplc="15747450">
      <w:numFmt w:val="bullet"/>
      <w:lvlText w:val="•"/>
      <w:lvlJc w:val="left"/>
      <w:pPr>
        <w:ind w:left="3002" w:hanging="277"/>
      </w:pPr>
      <w:rPr>
        <w:rFonts w:hint="default"/>
      </w:rPr>
    </w:lvl>
    <w:lvl w:ilvl="8" w:tplc="A00A205E">
      <w:numFmt w:val="bullet"/>
      <w:lvlText w:val="•"/>
      <w:lvlJc w:val="left"/>
      <w:pPr>
        <w:ind w:left="3334" w:hanging="277"/>
      </w:pPr>
      <w:rPr>
        <w:rFonts w:hint="default"/>
      </w:rPr>
    </w:lvl>
  </w:abstractNum>
  <w:abstractNum w:abstractNumId="9" w15:restartNumberingAfterBreak="0">
    <w:nsid w:val="4DE9357A"/>
    <w:multiLevelType w:val="hybridMultilevel"/>
    <w:tmpl w:val="93BAC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2BE7B51"/>
    <w:multiLevelType w:val="hybridMultilevel"/>
    <w:tmpl w:val="6FD6CA54"/>
    <w:lvl w:ilvl="0" w:tplc="6CFC8F92">
      <w:start w:val="195"/>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2D214CD"/>
    <w:multiLevelType w:val="multilevel"/>
    <w:tmpl w:val="DD50CB64"/>
    <w:styleLink w:val="Style1"/>
    <w:lvl w:ilvl="0">
      <w:start w:val="1"/>
      <w:numFmt w:val="decimal"/>
      <w:pStyle w:val="Bodynumbered1"/>
      <w:lvlText w:val="%1."/>
      <w:lvlJc w:val="left"/>
      <w:pPr>
        <w:ind w:left="720" w:hanging="360"/>
      </w:pPr>
      <w:rPr>
        <w:rFonts w:ascii="Arial" w:hAnsi="Arial" w:hint="default"/>
        <w:caps w:val="0"/>
        <w:smallCaps w:val="0"/>
        <w:strike w:val="0"/>
        <w:dstrike w:val="0"/>
        <w:vanish w:val="0"/>
        <w:sz w:val="20"/>
        <w:vertAlign w:val="baseline"/>
      </w:rPr>
    </w:lvl>
    <w:lvl w:ilvl="1">
      <w:start w:val="1"/>
      <w:numFmt w:val="lowerLetter"/>
      <w:pStyle w:val="Bodynumbered2"/>
      <w:lvlText w:val="%2."/>
      <w:lvlJc w:val="left"/>
      <w:pPr>
        <w:ind w:left="1080" w:hanging="360"/>
      </w:pPr>
      <w:rPr>
        <w:rFonts w:hint="default"/>
      </w:rPr>
    </w:lvl>
    <w:lvl w:ilvl="2">
      <w:start w:val="1"/>
      <w:numFmt w:val="lowerRoman"/>
      <w:pStyle w:val="Bodynumbered3"/>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566E725C"/>
    <w:multiLevelType w:val="hybridMultilevel"/>
    <w:tmpl w:val="35B0EB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D1833A9"/>
    <w:multiLevelType w:val="multilevel"/>
    <w:tmpl w:val="35985134"/>
    <w:lvl w:ilvl="0">
      <w:start w:val="1"/>
      <w:numFmt w:val="decimal"/>
      <w:lvlText w:val="%1."/>
      <w:lvlJc w:val="left"/>
      <w:pPr>
        <w:ind w:left="820" w:hanging="701"/>
      </w:pPr>
      <w:rPr>
        <w:rFonts w:ascii="Arial" w:eastAsia="Arial" w:hAnsi="Arial" w:cs="Arial" w:hint="default"/>
        <w:b/>
        <w:bCs/>
        <w:i w:val="0"/>
        <w:iCs w:val="0"/>
        <w:w w:val="101"/>
        <w:sz w:val="21"/>
        <w:szCs w:val="21"/>
      </w:rPr>
    </w:lvl>
    <w:lvl w:ilvl="1">
      <w:start w:val="1"/>
      <w:numFmt w:val="decimal"/>
      <w:lvlText w:val="%1.%2"/>
      <w:lvlJc w:val="left"/>
      <w:pPr>
        <w:ind w:left="819" w:hanging="700"/>
      </w:pPr>
      <w:rPr>
        <w:rFonts w:ascii="Arial" w:eastAsia="Arial" w:hAnsi="Arial" w:cs="Arial" w:hint="default"/>
        <w:b/>
        <w:bCs/>
        <w:i/>
        <w:iCs/>
        <w:spacing w:val="-2"/>
        <w:w w:val="101"/>
        <w:sz w:val="21"/>
        <w:szCs w:val="21"/>
      </w:rPr>
    </w:lvl>
    <w:lvl w:ilvl="2">
      <w:numFmt w:val="bullet"/>
      <w:lvlText w:val=""/>
      <w:lvlJc w:val="left"/>
      <w:pPr>
        <w:ind w:left="671" w:hanging="277"/>
      </w:pPr>
      <w:rPr>
        <w:rFonts w:ascii="Symbol" w:eastAsia="Symbol" w:hAnsi="Symbol" w:cs="Symbol" w:hint="default"/>
        <w:b w:val="0"/>
        <w:bCs w:val="0"/>
        <w:i w:val="0"/>
        <w:iCs w:val="0"/>
        <w:w w:val="102"/>
        <w:sz w:val="19"/>
        <w:szCs w:val="19"/>
      </w:rPr>
    </w:lvl>
    <w:lvl w:ilvl="3">
      <w:numFmt w:val="bullet"/>
      <w:lvlText w:val="•"/>
      <w:lvlJc w:val="left"/>
      <w:pPr>
        <w:ind w:left="1605" w:hanging="277"/>
      </w:pPr>
      <w:rPr>
        <w:rFonts w:hint="default"/>
      </w:rPr>
    </w:lvl>
    <w:lvl w:ilvl="4">
      <w:numFmt w:val="bullet"/>
      <w:lvlText w:val="•"/>
      <w:lvlJc w:val="left"/>
      <w:pPr>
        <w:ind w:left="1998" w:hanging="277"/>
      </w:pPr>
      <w:rPr>
        <w:rFonts w:hint="default"/>
      </w:rPr>
    </w:lvl>
    <w:lvl w:ilvl="5">
      <w:numFmt w:val="bullet"/>
      <w:lvlText w:val="•"/>
      <w:lvlJc w:val="left"/>
      <w:pPr>
        <w:ind w:left="2391" w:hanging="277"/>
      </w:pPr>
      <w:rPr>
        <w:rFonts w:hint="default"/>
      </w:rPr>
    </w:lvl>
    <w:lvl w:ilvl="6">
      <w:numFmt w:val="bullet"/>
      <w:lvlText w:val="•"/>
      <w:lvlJc w:val="left"/>
      <w:pPr>
        <w:ind w:left="2783" w:hanging="277"/>
      </w:pPr>
      <w:rPr>
        <w:rFonts w:hint="default"/>
      </w:rPr>
    </w:lvl>
    <w:lvl w:ilvl="7">
      <w:numFmt w:val="bullet"/>
      <w:lvlText w:val="•"/>
      <w:lvlJc w:val="left"/>
      <w:pPr>
        <w:ind w:left="3176" w:hanging="277"/>
      </w:pPr>
      <w:rPr>
        <w:rFonts w:hint="default"/>
      </w:rPr>
    </w:lvl>
    <w:lvl w:ilvl="8">
      <w:numFmt w:val="bullet"/>
      <w:lvlText w:val="•"/>
      <w:lvlJc w:val="left"/>
      <w:pPr>
        <w:ind w:left="3569" w:hanging="277"/>
      </w:pPr>
      <w:rPr>
        <w:rFonts w:hint="default"/>
      </w:rPr>
    </w:lvl>
  </w:abstractNum>
  <w:abstractNum w:abstractNumId="14" w15:restartNumberingAfterBreak="0">
    <w:nsid w:val="66006C7B"/>
    <w:multiLevelType w:val="hybridMultilevel"/>
    <w:tmpl w:val="C2A4A8E8"/>
    <w:lvl w:ilvl="0" w:tplc="3A06728A">
      <w:start w:val="1"/>
      <w:numFmt w:val="bullet"/>
      <w:pStyle w:val="ListParagraph"/>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A7E3719"/>
    <w:multiLevelType w:val="hybridMultilevel"/>
    <w:tmpl w:val="A1FA96E8"/>
    <w:lvl w:ilvl="0" w:tplc="AC8AA790">
      <w:start w:val="1"/>
      <w:numFmt w:val="decimal"/>
      <w:pStyle w:val="Referencelist"/>
      <w:lvlText w:val="%1."/>
      <w:lvlJc w:val="left"/>
      <w:pPr>
        <w:ind w:left="360" w:hanging="360"/>
      </w:pPr>
      <w:rPr>
        <w:rFonts w:hint="default"/>
        <w:b w:val="0"/>
        <w:bCs w:val="0"/>
        <w:i w:val="0"/>
        <w:iCs w:val="0"/>
        <w:spacing w:val="-2"/>
        <w:w w:val="102"/>
        <w:sz w:val="19"/>
        <w:szCs w:val="19"/>
      </w:rPr>
    </w:lvl>
    <w:lvl w:ilvl="1" w:tplc="E5022DBC">
      <w:numFmt w:val="bullet"/>
      <w:lvlText w:val="•"/>
      <w:lvlJc w:val="left"/>
      <w:pPr>
        <w:ind w:left="1658" w:hanging="689"/>
      </w:pPr>
      <w:rPr>
        <w:rFonts w:hint="default"/>
      </w:rPr>
    </w:lvl>
    <w:lvl w:ilvl="2" w:tplc="E9CE1142">
      <w:numFmt w:val="bullet"/>
      <w:lvlText w:val="•"/>
      <w:lvlJc w:val="left"/>
      <w:pPr>
        <w:ind w:left="2516" w:hanging="689"/>
      </w:pPr>
      <w:rPr>
        <w:rFonts w:hint="default"/>
      </w:rPr>
    </w:lvl>
    <w:lvl w:ilvl="3" w:tplc="7F903B84">
      <w:numFmt w:val="bullet"/>
      <w:lvlText w:val="•"/>
      <w:lvlJc w:val="left"/>
      <w:pPr>
        <w:ind w:left="3375" w:hanging="689"/>
      </w:pPr>
      <w:rPr>
        <w:rFonts w:hint="default"/>
      </w:rPr>
    </w:lvl>
    <w:lvl w:ilvl="4" w:tplc="B2D8830C">
      <w:numFmt w:val="bullet"/>
      <w:lvlText w:val="•"/>
      <w:lvlJc w:val="left"/>
      <w:pPr>
        <w:ind w:left="4233" w:hanging="689"/>
      </w:pPr>
      <w:rPr>
        <w:rFonts w:hint="default"/>
      </w:rPr>
    </w:lvl>
    <w:lvl w:ilvl="5" w:tplc="0D028B94">
      <w:numFmt w:val="bullet"/>
      <w:lvlText w:val="•"/>
      <w:lvlJc w:val="left"/>
      <w:pPr>
        <w:ind w:left="5092" w:hanging="689"/>
      </w:pPr>
      <w:rPr>
        <w:rFonts w:hint="default"/>
      </w:rPr>
    </w:lvl>
    <w:lvl w:ilvl="6" w:tplc="23EEAFA6">
      <w:numFmt w:val="bullet"/>
      <w:lvlText w:val="•"/>
      <w:lvlJc w:val="left"/>
      <w:pPr>
        <w:ind w:left="5950" w:hanging="689"/>
      </w:pPr>
      <w:rPr>
        <w:rFonts w:hint="default"/>
      </w:rPr>
    </w:lvl>
    <w:lvl w:ilvl="7" w:tplc="07EC27E6">
      <w:numFmt w:val="bullet"/>
      <w:lvlText w:val="•"/>
      <w:lvlJc w:val="left"/>
      <w:pPr>
        <w:ind w:left="6809" w:hanging="689"/>
      </w:pPr>
      <w:rPr>
        <w:rFonts w:hint="default"/>
      </w:rPr>
    </w:lvl>
    <w:lvl w:ilvl="8" w:tplc="F104D254">
      <w:numFmt w:val="bullet"/>
      <w:lvlText w:val="•"/>
      <w:lvlJc w:val="left"/>
      <w:pPr>
        <w:ind w:left="7667" w:hanging="689"/>
      </w:pPr>
      <w:rPr>
        <w:rFonts w:hint="default"/>
      </w:rPr>
    </w:lvl>
  </w:abstractNum>
  <w:abstractNum w:abstractNumId="16" w15:restartNumberingAfterBreak="0">
    <w:nsid w:val="7D8E7A4B"/>
    <w:multiLevelType w:val="hybridMultilevel"/>
    <w:tmpl w:val="77D4921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FD25F11"/>
    <w:multiLevelType w:val="hybridMultilevel"/>
    <w:tmpl w:val="BE845A2E"/>
    <w:lvl w:ilvl="0" w:tplc="EFEA6CA4">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6905245">
    <w:abstractNumId w:val="17"/>
  </w:num>
  <w:num w:numId="2" w16cid:durableId="902712495">
    <w:abstractNumId w:val="13"/>
  </w:num>
  <w:num w:numId="3" w16cid:durableId="1629706114">
    <w:abstractNumId w:val="9"/>
  </w:num>
  <w:num w:numId="4" w16cid:durableId="1970545516">
    <w:abstractNumId w:val="14"/>
  </w:num>
  <w:num w:numId="5" w16cid:durableId="661659167">
    <w:abstractNumId w:val="8"/>
  </w:num>
  <w:num w:numId="6" w16cid:durableId="1376732043">
    <w:abstractNumId w:val="15"/>
  </w:num>
  <w:num w:numId="7" w16cid:durableId="1183936503">
    <w:abstractNumId w:val="11"/>
  </w:num>
  <w:num w:numId="8" w16cid:durableId="712118483">
    <w:abstractNumId w:val="7"/>
  </w:num>
  <w:num w:numId="9" w16cid:durableId="297759219">
    <w:abstractNumId w:val="10"/>
  </w:num>
  <w:num w:numId="10" w16cid:durableId="1113553611">
    <w:abstractNumId w:val="6"/>
  </w:num>
  <w:num w:numId="11" w16cid:durableId="1672414826">
    <w:abstractNumId w:val="4"/>
  </w:num>
  <w:num w:numId="12" w16cid:durableId="771630912">
    <w:abstractNumId w:val="1"/>
  </w:num>
  <w:num w:numId="13" w16cid:durableId="2119375187">
    <w:abstractNumId w:val="3"/>
  </w:num>
  <w:num w:numId="14" w16cid:durableId="1938831425">
    <w:abstractNumId w:val="5"/>
  </w:num>
  <w:num w:numId="15" w16cid:durableId="1866287518">
    <w:abstractNumId w:val="2"/>
  </w:num>
  <w:num w:numId="16" w16cid:durableId="1890536280">
    <w:abstractNumId w:val="16"/>
  </w:num>
  <w:num w:numId="17" w16cid:durableId="512650804">
    <w:abstractNumId w:val="12"/>
  </w:num>
  <w:num w:numId="18" w16cid:durableId="194542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191"/>
    <w:rsid w:val="00004EDB"/>
    <w:rsid w:val="000307F0"/>
    <w:rsid w:val="000513AE"/>
    <w:rsid w:val="0006017A"/>
    <w:rsid w:val="00064FC5"/>
    <w:rsid w:val="00070664"/>
    <w:rsid w:val="00081EFA"/>
    <w:rsid w:val="00086AA5"/>
    <w:rsid w:val="00093E9B"/>
    <w:rsid w:val="0009670E"/>
    <w:rsid w:val="000A0D2D"/>
    <w:rsid w:val="000B6537"/>
    <w:rsid w:val="000C3963"/>
    <w:rsid w:val="000C4ECC"/>
    <w:rsid w:val="000C6191"/>
    <w:rsid w:val="000D29EA"/>
    <w:rsid w:val="000D343E"/>
    <w:rsid w:val="000E4A0D"/>
    <w:rsid w:val="001007AB"/>
    <w:rsid w:val="00104ABE"/>
    <w:rsid w:val="001114B7"/>
    <w:rsid w:val="00113C47"/>
    <w:rsid w:val="00114065"/>
    <w:rsid w:val="001250E1"/>
    <w:rsid w:val="00142853"/>
    <w:rsid w:val="00152F82"/>
    <w:rsid w:val="00160AC6"/>
    <w:rsid w:val="0016231B"/>
    <w:rsid w:val="00170665"/>
    <w:rsid w:val="001728BE"/>
    <w:rsid w:val="00191F0F"/>
    <w:rsid w:val="00192AAE"/>
    <w:rsid w:val="00195871"/>
    <w:rsid w:val="001A70F5"/>
    <w:rsid w:val="001B0AD7"/>
    <w:rsid w:val="001B3B5A"/>
    <w:rsid w:val="001F01F9"/>
    <w:rsid w:val="001F62D1"/>
    <w:rsid w:val="001F6378"/>
    <w:rsid w:val="00207FD1"/>
    <w:rsid w:val="00217D92"/>
    <w:rsid w:val="00234C73"/>
    <w:rsid w:val="00245AA1"/>
    <w:rsid w:val="00246595"/>
    <w:rsid w:val="002601D3"/>
    <w:rsid w:val="00262B9F"/>
    <w:rsid w:val="00271F2E"/>
    <w:rsid w:val="0027339C"/>
    <w:rsid w:val="00277DD8"/>
    <w:rsid w:val="002952B8"/>
    <w:rsid w:val="002A7B5C"/>
    <w:rsid w:val="002A7D62"/>
    <w:rsid w:val="002B5B7D"/>
    <w:rsid w:val="002B64BF"/>
    <w:rsid w:val="002C0DC0"/>
    <w:rsid w:val="002C20F7"/>
    <w:rsid w:val="002D0706"/>
    <w:rsid w:val="002D306F"/>
    <w:rsid w:val="002E0910"/>
    <w:rsid w:val="002E1D22"/>
    <w:rsid w:val="002E362E"/>
    <w:rsid w:val="002F1093"/>
    <w:rsid w:val="002F238C"/>
    <w:rsid w:val="002F4A7F"/>
    <w:rsid w:val="002F5B82"/>
    <w:rsid w:val="00305CA1"/>
    <w:rsid w:val="00312252"/>
    <w:rsid w:val="0031335A"/>
    <w:rsid w:val="00323537"/>
    <w:rsid w:val="00323771"/>
    <w:rsid w:val="0032702B"/>
    <w:rsid w:val="00337E4F"/>
    <w:rsid w:val="0035214F"/>
    <w:rsid w:val="003651E2"/>
    <w:rsid w:val="00372665"/>
    <w:rsid w:val="0038609B"/>
    <w:rsid w:val="00386FAD"/>
    <w:rsid w:val="00387B7B"/>
    <w:rsid w:val="0039338D"/>
    <w:rsid w:val="003A03FC"/>
    <w:rsid w:val="003A28B0"/>
    <w:rsid w:val="003B1C30"/>
    <w:rsid w:val="003B57D5"/>
    <w:rsid w:val="003C2236"/>
    <w:rsid w:val="003C34BC"/>
    <w:rsid w:val="003F3599"/>
    <w:rsid w:val="003F35A5"/>
    <w:rsid w:val="003F5FBD"/>
    <w:rsid w:val="00404D12"/>
    <w:rsid w:val="00405687"/>
    <w:rsid w:val="0040586D"/>
    <w:rsid w:val="00412ED4"/>
    <w:rsid w:val="00414B9B"/>
    <w:rsid w:val="004179BC"/>
    <w:rsid w:val="00417FE3"/>
    <w:rsid w:val="00420386"/>
    <w:rsid w:val="004256C3"/>
    <w:rsid w:val="004324B5"/>
    <w:rsid w:val="004370AF"/>
    <w:rsid w:val="00440A1F"/>
    <w:rsid w:val="004428E6"/>
    <w:rsid w:val="0044680A"/>
    <w:rsid w:val="0046013A"/>
    <w:rsid w:val="00464CC7"/>
    <w:rsid w:val="00481CB9"/>
    <w:rsid w:val="00497553"/>
    <w:rsid w:val="004A0744"/>
    <w:rsid w:val="004C1673"/>
    <w:rsid w:val="004E69E6"/>
    <w:rsid w:val="004E7D2F"/>
    <w:rsid w:val="004F7277"/>
    <w:rsid w:val="0050049F"/>
    <w:rsid w:val="005022CB"/>
    <w:rsid w:val="00503FCA"/>
    <w:rsid w:val="00506DD0"/>
    <w:rsid w:val="00510D00"/>
    <w:rsid w:val="00513CDF"/>
    <w:rsid w:val="00531C59"/>
    <w:rsid w:val="005471FA"/>
    <w:rsid w:val="00552429"/>
    <w:rsid w:val="005642B8"/>
    <w:rsid w:val="00594DAD"/>
    <w:rsid w:val="005B45C3"/>
    <w:rsid w:val="005B594C"/>
    <w:rsid w:val="005B6B5D"/>
    <w:rsid w:val="005C11BF"/>
    <w:rsid w:val="005C1B90"/>
    <w:rsid w:val="005C3473"/>
    <w:rsid w:val="005C6CB0"/>
    <w:rsid w:val="006150A9"/>
    <w:rsid w:val="00617B0E"/>
    <w:rsid w:val="006511DC"/>
    <w:rsid w:val="00652437"/>
    <w:rsid w:val="0065667B"/>
    <w:rsid w:val="00663865"/>
    <w:rsid w:val="00673A45"/>
    <w:rsid w:val="00674D4F"/>
    <w:rsid w:val="0069464A"/>
    <w:rsid w:val="006A3739"/>
    <w:rsid w:val="006A7354"/>
    <w:rsid w:val="006A7DF6"/>
    <w:rsid w:val="006B0868"/>
    <w:rsid w:val="006B7DF3"/>
    <w:rsid w:val="006C1758"/>
    <w:rsid w:val="006C4E00"/>
    <w:rsid w:val="006D450B"/>
    <w:rsid w:val="006E138B"/>
    <w:rsid w:val="006F610D"/>
    <w:rsid w:val="006F7F8F"/>
    <w:rsid w:val="00710653"/>
    <w:rsid w:val="00721084"/>
    <w:rsid w:val="0072213C"/>
    <w:rsid w:val="00723D37"/>
    <w:rsid w:val="00724838"/>
    <w:rsid w:val="00726270"/>
    <w:rsid w:val="007264F7"/>
    <w:rsid w:val="00733697"/>
    <w:rsid w:val="007374F2"/>
    <w:rsid w:val="00737579"/>
    <w:rsid w:val="0074347F"/>
    <w:rsid w:val="00743708"/>
    <w:rsid w:val="0074371D"/>
    <w:rsid w:val="0074666E"/>
    <w:rsid w:val="00746DBE"/>
    <w:rsid w:val="00747E96"/>
    <w:rsid w:val="00763BD0"/>
    <w:rsid w:val="007653A6"/>
    <w:rsid w:val="0076742C"/>
    <w:rsid w:val="0077230A"/>
    <w:rsid w:val="00781FB5"/>
    <w:rsid w:val="007835B9"/>
    <w:rsid w:val="007854ED"/>
    <w:rsid w:val="00785735"/>
    <w:rsid w:val="00790ED5"/>
    <w:rsid w:val="007A1F48"/>
    <w:rsid w:val="007A1FC0"/>
    <w:rsid w:val="007D6D60"/>
    <w:rsid w:val="007E5726"/>
    <w:rsid w:val="007E73D8"/>
    <w:rsid w:val="007F096C"/>
    <w:rsid w:val="00803FA3"/>
    <w:rsid w:val="00804467"/>
    <w:rsid w:val="008076E5"/>
    <w:rsid w:val="0081109F"/>
    <w:rsid w:val="008242CB"/>
    <w:rsid w:val="008246C8"/>
    <w:rsid w:val="00827DF4"/>
    <w:rsid w:val="00835CC7"/>
    <w:rsid w:val="0088195E"/>
    <w:rsid w:val="008840FD"/>
    <w:rsid w:val="00892E38"/>
    <w:rsid w:val="008935A1"/>
    <w:rsid w:val="00893697"/>
    <w:rsid w:val="008C2B32"/>
    <w:rsid w:val="008D1AFB"/>
    <w:rsid w:val="008E17A2"/>
    <w:rsid w:val="008F03F7"/>
    <w:rsid w:val="008F1E27"/>
    <w:rsid w:val="00901B80"/>
    <w:rsid w:val="0090395D"/>
    <w:rsid w:val="00906036"/>
    <w:rsid w:val="00922ADB"/>
    <w:rsid w:val="00947A90"/>
    <w:rsid w:val="00950427"/>
    <w:rsid w:val="009513EE"/>
    <w:rsid w:val="00962EBC"/>
    <w:rsid w:val="00965460"/>
    <w:rsid w:val="00966209"/>
    <w:rsid w:val="00967549"/>
    <w:rsid w:val="00980038"/>
    <w:rsid w:val="00983A70"/>
    <w:rsid w:val="00987F54"/>
    <w:rsid w:val="009912B2"/>
    <w:rsid w:val="00993E1A"/>
    <w:rsid w:val="0099545D"/>
    <w:rsid w:val="009A4502"/>
    <w:rsid w:val="009A6815"/>
    <w:rsid w:val="009B00FA"/>
    <w:rsid w:val="009B3834"/>
    <w:rsid w:val="009B711F"/>
    <w:rsid w:val="009B723C"/>
    <w:rsid w:val="009C5560"/>
    <w:rsid w:val="009C5DA8"/>
    <w:rsid w:val="009D574A"/>
    <w:rsid w:val="009E2421"/>
    <w:rsid w:val="00A06319"/>
    <w:rsid w:val="00A1239A"/>
    <w:rsid w:val="00A1496A"/>
    <w:rsid w:val="00A16ACB"/>
    <w:rsid w:val="00A20D15"/>
    <w:rsid w:val="00A23F8C"/>
    <w:rsid w:val="00A27FF3"/>
    <w:rsid w:val="00A315B2"/>
    <w:rsid w:val="00A43C34"/>
    <w:rsid w:val="00A46FC8"/>
    <w:rsid w:val="00A52A8C"/>
    <w:rsid w:val="00A6037E"/>
    <w:rsid w:val="00A61B51"/>
    <w:rsid w:val="00A7215A"/>
    <w:rsid w:val="00A8595E"/>
    <w:rsid w:val="00AA5213"/>
    <w:rsid w:val="00AA7F7E"/>
    <w:rsid w:val="00AC1CCC"/>
    <w:rsid w:val="00AD0BEB"/>
    <w:rsid w:val="00AD6E52"/>
    <w:rsid w:val="00AE5E0A"/>
    <w:rsid w:val="00AF1A4C"/>
    <w:rsid w:val="00B273F0"/>
    <w:rsid w:val="00B3430B"/>
    <w:rsid w:val="00B40DD5"/>
    <w:rsid w:val="00B40E3A"/>
    <w:rsid w:val="00B423F4"/>
    <w:rsid w:val="00B5025F"/>
    <w:rsid w:val="00B502F3"/>
    <w:rsid w:val="00B51C68"/>
    <w:rsid w:val="00B52DA7"/>
    <w:rsid w:val="00B659FD"/>
    <w:rsid w:val="00B66312"/>
    <w:rsid w:val="00B71F2F"/>
    <w:rsid w:val="00B73CE7"/>
    <w:rsid w:val="00B80360"/>
    <w:rsid w:val="00B90521"/>
    <w:rsid w:val="00B92DE2"/>
    <w:rsid w:val="00B95441"/>
    <w:rsid w:val="00B961A5"/>
    <w:rsid w:val="00BB1A9E"/>
    <w:rsid w:val="00BB468B"/>
    <w:rsid w:val="00BB749E"/>
    <w:rsid w:val="00BB7633"/>
    <w:rsid w:val="00BC33BF"/>
    <w:rsid w:val="00BC3D21"/>
    <w:rsid w:val="00BD521B"/>
    <w:rsid w:val="00BD6966"/>
    <w:rsid w:val="00BE1E8B"/>
    <w:rsid w:val="00BE3C01"/>
    <w:rsid w:val="00BE57AB"/>
    <w:rsid w:val="00BF13D6"/>
    <w:rsid w:val="00BF2401"/>
    <w:rsid w:val="00C005C5"/>
    <w:rsid w:val="00C00BE4"/>
    <w:rsid w:val="00C10C22"/>
    <w:rsid w:val="00C163BB"/>
    <w:rsid w:val="00C23447"/>
    <w:rsid w:val="00C31E17"/>
    <w:rsid w:val="00C3667E"/>
    <w:rsid w:val="00C52AE0"/>
    <w:rsid w:val="00C77BDB"/>
    <w:rsid w:val="00C85362"/>
    <w:rsid w:val="00CB660A"/>
    <w:rsid w:val="00CC27D9"/>
    <w:rsid w:val="00CC4124"/>
    <w:rsid w:val="00CC45A4"/>
    <w:rsid w:val="00CC48F1"/>
    <w:rsid w:val="00CC69FB"/>
    <w:rsid w:val="00CD2ECB"/>
    <w:rsid w:val="00CE078C"/>
    <w:rsid w:val="00CE55C2"/>
    <w:rsid w:val="00CF5DD9"/>
    <w:rsid w:val="00D01EB6"/>
    <w:rsid w:val="00D15ABE"/>
    <w:rsid w:val="00D15B26"/>
    <w:rsid w:val="00D162CE"/>
    <w:rsid w:val="00D21C77"/>
    <w:rsid w:val="00D23B82"/>
    <w:rsid w:val="00D263A1"/>
    <w:rsid w:val="00D36B81"/>
    <w:rsid w:val="00D4237C"/>
    <w:rsid w:val="00D43035"/>
    <w:rsid w:val="00D51C08"/>
    <w:rsid w:val="00D53DA1"/>
    <w:rsid w:val="00D70C8F"/>
    <w:rsid w:val="00D8283C"/>
    <w:rsid w:val="00D9289D"/>
    <w:rsid w:val="00D9356A"/>
    <w:rsid w:val="00D9571A"/>
    <w:rsid w:val="00DA6B11"/>
    <w:rsid w:val="00DC1C44"/>
    <w:rsid w:val="00DC7670"/>
    <w:rsid w:val="00DD2844"/>
    <w:rsid w:val="00DE2B74"/>
    <w:rsid w:val="00DE37FF"/>
    <w:rsid w:val="00DF646F"/>
    <w:rsid w:val="00E04203"/>
    <w:rsid w:val="00E11308"/>
    <w:rsid w:val="00E1376B"/>
    <w:rsid w:val="00E17E07"/>
    <w:rsid w:val="00E21681"/>
    <w:rsid w:val="00E31995"/>
    <w:rsid w:val="00E32F58"/>
    <w:rsid w:val="00E339D5"/>
    <w:rsid w:val="00E373BF"/>
    <w:rsid w:val="00E40F82"/>
    <w:rsid w:val="00E446AB"/>
    <w:rsid w:val="00E53764"/>
    <w:rsid w:val="00E55020"/>
    <w:rsid w:val="00E71665"/>
    <w:rsid w:val="00E722B2"/>
    <w:rsid w:val="00E93733"/>
    <w:rsid w:val="00EA0F96"/>
    <w:rsid w:val="00EA150C"/>
    <w:rsid w:val="00EA51CE"/>
    <w:rsid w:val="00EB0022"/>
    <w:rsid w:val="00EC20A2"/>
    <w:rsid w:val="00EC2593"/>
    <w:rsid w:val="00EC524D"/>
    <w:rsid w:val="00EE0FE4"/>
    <w:rsid w:val="00EE2027"/>
    <w:rsid w:val="00EF5854"/>
    <w:rsid w:val="00F03D6B"/>
    <w:rsid w:val="00F05395"/>
    <w:rsid w:val="00F10BE8"/>
    <w:rsid w:val="00F12D79"/>
    <w:rsid w:val="00F17188"/>
    <w:rsid w:val="00F20A7E"/>
    <w:rsid w:val="00F23C35"/>
    <w:rsid w:val="00F23E93"/>
    <w:rsid w:val="00F2448E"/>
    <w:rsid w:val="00F26E17"/>
    <w:rsid w:val="00F307FE"/>
    <w:rsid w:val="00F31468"/>
    <w:rsid w:val="00F3502C"/>
    <w:rsid w:val="00F363EF"/>
    <w:rsid w:val="00F70D26"/>
    <w:rsid w:val="00F71FCA"/>
    <w:rsid w:val="00F91143"/>
    <w:rsid w:val="00F91761"/>
    <w:rsid w:val="00F9499C"/>
    <w:rsid w:val="00FA0CD6"/>
    <w:rsid w:val="00FA213F"/>
    <w:rsid w:val="00FB0AC6"/>
    <w:rsid w:val="00FC55C3"/>
    <w:rsid w:val="00FD2648"/>
    <w:rsid w:val="00FD2921"/>
    <w:rsid w:val="00FD5259"/>
    <w:rsid w:val="00FD708F"/>
    <w:rsid w:val="00FE1BBB"/>
    <w:rsid w:val="00FE4D46"/>
    <w:rsid w:val="00FF4EFD"/>
    <w:rsid w:val="00FF72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E0E7A"/>
  <w15:chartTrackingRefBased/>
  <w15:docId w15:val="{A6071404-21CD-4BDA-9707-16F9C3EDD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5A5"/>
    <w:pPr>
      <w:keepLines/>
      <w:spacing w:before="120" w:after="120" w:line="240" w:lineRule="atLeast"/>
    </w:pPr>
    <w:rPr>
      <w:rFonts w:ascii="Arial" w:hAnsi="Arial"/>
      <w:sz w:val="20"/>
    </w:rPr>
  </w:style>
  <w:style w:type="paragraph" w:styleId="Heading1">
    <w:name w:val="heading 1"/>
    <w:basedOn w:val="Normal"/>
    <w:next w:val="Normal"/>
    <w:link w:val="Heading1Char"/>
    <w:uiPriority w:val="9"/>
    <w:qFormat/>
    <w:rsid w:val="003651E2"/>
    <w:pPr>
      <w:keepNext/>
      <w:numPr>
        <w:numId w:val="1"/>
      </w:numPr>
      <w:spacing w:before="480" w:after="0"/>
      <w:ind w:left="567" w:hanging="567"/>
      <w:outlineLvl w:val="0"/>
    </w:pPr>
    <w:rPr>
      <w:rFonts w:eastAsiaTheme="majorEastAsia" w:cstheme="majorBidi"/>
      <w:b/>
      <w:sz w:val="28"/>
      <w:szCs w:val="28"/>
    </w:rPr>
  </w:style>
  <w:style w:type="paragraph" w:styleId="Heading2">
    <w:name w:val="heading 2"/>
    <w:basedOn w:val="Normal"/>
    <w:next w:val="Normal"/>
    <w:link w:val="Heading2Char"/>
    <w:uiPriority w:val="9"/>
    <w:unhideWhenUsed/>
    <w:qFormat/>
    <w:rsid w:val="009B00FA"/>
    <w:pPr>
      <w:keepNext/>
      <w:spacing w:before="240" w:after="0"/>
      <w:outlineLvl w:val="1"/>
    </w:pPr>
    <w:rPr>
      <w:rFonts w:eastAsiaTheme="majorEastAsia" w:cstheme="majorBidi"/>
      <w:b/>
      <w:sz w:val="22"/>
      <w:szCs w:val="26"/>
    </w:rPr>
  </w:style>
  <w:style w:type="paragraph" w:styleId="Heading3">
    <w:name w:val="heading 3"/>
    <w:basedOn w:val="Normal"/>
    <w:next w:val="Normal"/>
    <w:link w:val="Heading3Char"/>
    <w:uiPriority w:val="9"/>
    <w:unhideWhenUsed/>
    <w:qFormat/>
    <w:rsid w:val="005C3473"/>
    <w:pPr>
      <w:keepNext/>
      <w:spacing w:before="240" w:after="0"/>
      <w:outlineLvl w:val="2"/>
    </w:pPr>
    <w:rPr>
      <w:rFonts w:eastAsiaTheme="majorEastAsia" w:cs="Arial"/>
      <w:b/>
      <w:bCs/>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46F"/>
    <w:pPr>
      <w:tabs>
        <w:tab w:val="center" w:pos="4513"/>
        <w:tab w:val="right" w:pos="9026"/>
      </w:tabs>
      <w:spacing w:after="0"/>
    </w:pPr>
    <w:rPr>
      <w:b/>
      <w:sz w:val="18"/>
    </w:rPr>
  </w:style>
  <w:style w:type="character" w:customStyle="1" w:styleId="HeaderChar">
    <w:name w:val="Header Char"/>
    <w:basedOn w:val="DefaultParagraphFont"/>
    <w:link w:val="Header"/>
    <w:uiPriority w:val="99"/>
    <w:rsid w:val="00DF646F"/>
    <w:rPr>
      <w:rFonts w:ascii="Arial" w:hAnsi="Arial"/>
      <w:b/>
      <w:sz w:val="18"/>
    </w:rPr>
  </w:style>
  <w:style w:type="paragraph" w:styleId="Footer">
    <w:name w:val="footer"/>
    <w:basedOn w:val="Normal"/>
    <w:link w:val="FooterChar"/>
    <w:uiPriority w:val="99"/>
    <w:unhideWhenUsed/>
    <w:rsid w:val="00966209"/>
    <w:pPr>
      <w:tabs>
        <w:tab w:val="right" w:pos="9026"/>
      </w:tabs>
      <w:spacing w:after="0"/>
    </w:pPr>
    <w:rPr>
      <w:sz w:val="16"/>
    </w:rPr>
  </w:style>
  <w:style w:type="character" w:customStyle="1" w:styleId="FooterChar">
    <w:name w:val="Footer Char"/>
    <w:basedOn w:val="DefaultParagraphFont"/>
    <w:link w:val="Footer"/>
    <w:uiPriority w:val="99"/>
    <w:rsid w:val="00966209"/>
    <w:rPr>
      <w:rFonts w:ascii="Arial" w:hAnsi="Arial"/>
      <w:sz w:val="16"/>
    </w:rPr>
  </w:style>
  <w:style w:type="paragraph" w:styleId="Title">
    <w:name w:val="Title"/>
    <w:basedOn w:val="Normal"/>
    <w:next w:val="Normal"/>
    <w:link w:val="TitleChar"/>
    <w:uiPriority w:val="10"/>
    <w:qFormat/>
    <w:rsid w:val="00A27FF3"/>
    <w:pPr>
      <w:spacing w:before="480" w:after="0"/>
      <w:contextualSpacing/>
    </w:pPr>
    <w:rPr>
      <w:rFonts w:eastAsiaTheme="majorEastAsia" w:cstheme="majorBidi"/>
      <w:b/>
      <w:spacing w:val="-10"/>
      <w:kern w:val="28"/>
      <w:sz w:val="40"/>
      <w:szCs w:val="56"/>
    </w:rPr>
  </w:style>
  <w:style w:type="character" w:customStyle="1" w:styleId="TitleChar">
    <w:name w:val="Title Char"/>
    <w:basedOn w:val="DefaultParagraphFont"/>
    <w:link w:val="Title"/>
    <w:uiPriority w:val="10"/>
    <w:rsid w:val="00A27FF3"/>
    <w:rPr>
      <w:rFonts w:ascii="Arial" w:eastAsiaTheme="majorEastAsia" w:hAnsi="Arial" w:cstheme="majorBidi"/>
      <w:b/>
      <w:spacing w:val="-10"/>
      <w:kern w:val="28"/>
      <w:sz w:val="40"/>
      <w:szCs w:val="56"/>
    </w:rPr>
  </w:style>
  <w:style w:type="paragraph" w:customStyle="1" w:styleId="Authorslist">
    <w:name w:val="Authors list"/>
    <w:basedOn w:val="Normal"/>
    <w:qFormat/>
    <w:rsid w:val="00A27FF3"/>
  </w:style>
  <w:style w:type="table" w:styleId="TableGrid">
    <w:name w:val="Table Grid"/>
    <w:basedOn w:val="TableNormal"/>
    <w:uiPriority w:val="39"/>
    <w:rsid w:val="00763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B00FA"/>
    <w:rPr>
      <w:rFonts w:ascii="Arial" w:eastAsiaTheme="majorEastAsia" w:hAnsi="Arial" w:cstheme="majorBidi"/>
      <w:b/>
      <w:szCs w:val="26"/>
    </w:rPr>
  </w:style>
  <w:style w:type="character" w:customStyle="1" w:styleId="Heading1Char">
    <w:name w:val="Heading 1 Char"/>
    <w:basedOn w:val="DefaultParagraphFont"/>
    <w:link w:val="Heading1"/>
    <w:uiPriority w:val="9"/>
    <w:rsid w:val="003651E2"/>
    <w:rPr>
      <w:rFonts w:ascii="Arial" w:eastAsiaTheme="majorEastAsia" w:hAnsi="Arial" w:cstheme="majorBidi"/>
      <w:b/>
      <w:sz w:val="28"/>
      <w:szCs w:val="28"/>
    </w:rPr>
  </w:style>
  <w:style w:type="paragraph" w:styleId="Caption">
    <w:name w:val="caption"/>
    <w:basedOn w:val="Normal"/>
    <w:next w:val="Normal"/>
    <w:uiPriority w:val="35"/>
    <w:unhideWhenUsed/>
    <w:qFormat/>
    <w:rsid w:val="002A7D62"/>
    <w:pPr>
      <w:keepNext/>
      <w:spacing w:before="360" w:after="200"/>
    </w:pPr>
    <w:rPr>
      <w:b/>
      <w:bCs/>
      <w:i/>
      <w:iCs/>
      <w:szCs w:val="18"/>
    </w:rPr>
  </w:style>
  <w:style w:type="table" w:styleId="GridTable1Light-Accent3">
    <w:name w:val="Grid Table 1 Light Accent 3"/>
    <w:basedOn w:val="TableNormal"/>
    <w:uiPriority w:val="46"/>
    <w:rsid w:val="00B6631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
    <w:name w:val="Grid Table 1 Light"/>
    <w:aliases w:val="ABC2022_Table"/>
    <w:basedOn w:val="TableNormal"/>
    <w:uiPriority w:val="46"/>
    <w:rsid w:val="002A7D62"/>
    <w:pPr>
      <w:spacing w:after="0" w:line="240" w:lineRule="auto"/>
    </w:pPr>
    <w:rPr>
      <w:rFonts w:ascii="Arial" w:hAnsi="Arial"/>
      <w:sz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rPr>
        <w:tblHeader/>
      </w:tr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Referencelist">
    <w:name w:val="Reference list"/>
    <w:basedOn w:val="ListParagraph"/>
    <w:qFormat/>
    <w:rsid w:val="003651E2"/>
    <w:pPr>
      <w:keepLines w:val="0"/>
      <w:widowControl w:val="0"/>
      <w:numPr>
        <w:numId w:val="6"/>
      </w:numPr>
      <w:tabs>
        <w:tab w:val="left" w:pos="808"/>
        <w:tab w:val="left" w:pos="809"/>
      </w:tabs>
      <w:autoSpaceDE w:val="0"/>
      <w:autoSpaceDN w:val="0"/>
      <w:spacing w:before="60" w:after="60" w:line="240" w:lineRule="auto"/>
      <w:ind w:left="357" w:hanging="357"/>
      <w:contextualSpacing w:val="0"/>
    </w:pPr>
  </w:style>
  <w:style w:type="paragraph" w:styleId="BodyText">
    <w:name w:val="Body Text"/>
    <w:basedOn w:val="Normal"/>
    <w:link w:val="BodyTextChar"/>
    <w:uiPriority w:val="1"/>
    <w:qFormat/>
    <w:rsid w:val="00FD708F"/>
    <w:pPr>
      <w:widowControl w:val="0"/>
      <w:autoSpaceDE w:val="0"/>
      <w:autoSpaceDN w:val="0"/>
      <w:spacing w:before="62" w:after="0"/>
      <w:ind w:left="120"/>
    </w:pPr>
    <w:rPr>
      <w:rFonts w:eastAsia="Arial" w:cs="Arial"/>
      <w:sz w:val="19"/>
      <w:szCs w:val="19"/>
      <w:lang w:val="en-US"/>
    </w:rPr>
  </w:style>
  <w:style w:type="character" w:customStyle="1" w:styleId="BodyTextChar">
    <w:name w:val="Body Text Char"/>
    <w:basedOn w:val="DefaultParagraphFont"/>
    <w:link w:val="BodyText"/>
    <w:uiPriority w:val="1"/>
    <w:rsid w:val="00FD708F"/>
    <w:rPr>
      <w:rFonts w:ascii="Arial" w:eastAsia="Arial" w:hAnsi="Arial" w:cs="Arial"/>
      <w:sz w:val="19"/>
      <w:szCs w:val="19"/>
      <w:lang w:val="en-US"/>
    </w:rPr>
  </w:style>
  <w:style w:type="paragraph" w:styleId="ListParagraph">
    <w:name w:val="List Paragraph"/>
    <w:basedOn w:val="Normal"/>
    <w:uiPriority w:val="1"/>
    <w:qFormat/>
    <w:rsid w:val="003F35A5"/>
    <w:pPr>
      <w:numPr>
        <w:numId w:val="4"/>
      </w:numPr>
      <w:ind w:left="284" w:hanging="284"/>
      <w:contextualSpacing/>
    </w:pPr>
  </w:style>
  <w:style w:type="character" w:styleId="PlaceholderText">
    <w:name w:val="Placeholder Text"/>
    <w:basedOn w:val="DefaultParagraphFont"/>
    <w:uiPriority w:val="99"/>
    <w:rsid w:val="00A16ACB"/>
    <w:rPr>
      <w:color w:val="808080"/>
    </w:rPr>
  </w:style>
  <w:style w:type="paragraph" w:customStyle="1" w:styleId="Source">
    <w:name w:val="Source"/>
    <w:basedOn w:val="Normal"/>
    <w:qFormat/>
    <w:rsid w:val="005471FA"/>
    <w:pPr>
      <w:spacing w:after="360"/>
    </w:pPr>
    <w:rPr>
      <w:i/>
    </w:rPr>
  </w:style>
  <w:style w:type="paragraph" w:customStyle="1" w:styleId="Bodynumbered1">
    <w:name w:val="Body numbered 1"/>
    <w:basedOn w:val="Normal"/>
    <w:rsid w:val="007A1F48"/>
    <w:pPr>
      <w:keepLines w:val="0"/>
      <w:numPr>
        <w:numId w:val="8"/>
      </w:numPr>
      <w:ind w:left="284" w:hanging="284"/>
    </w:pPr>
    <w:rPr>
      <w:rFonts w:eastAsiaTheme="minorEastAsia"/>
      <w:lang w:val="en-US" w:eastAsia="ja-JP"/>
    </w:rPr>
  </w:style>
  <w:style w:type="numbering" w:customStyle="1" w:styleId="Style1">
    <w:name w:val="Style1"/>
    <w:uiPriority w:val="99"/>
    <w:rsid w:val="007A1F48"/>
    <w:pPr>
      <w:numPr>
        <w:numId w:val="7"/>
      </w:numPr>
    </w:pPr>
  </w:style>
  <w:style w:type="paragraph" w:customStyle="1" w:styleId="Bodynumbered2">
    <w:name w:val="Body numbered 2"/>
    <w:basedOn w:val="Bodynumbered1"/>
    <w:qFormat/>
    <w:rsid w:val="007A1F48"/>
    <w:pPr>
      <w:numPr>
        <w:ilvl w:val="1"/>
      </w:numPr>
      <w:ind w:left="567" w:hanging="283"/>
    </w:pPr>
  </w:style>
  <w:style w:type="paragraph" w:customStyle="1" w:styleId="Bodynumbered3">
    <w:name w:val="Body numbered 3"/>
    <w:basedOn w:val="Bodynumbered2"/>
    <w:qFormat/>
    <w:rsid w:val="007A1F48"/>
    <w:pPr>
      <w:numPr>
        <w:ilvl w:val="2"/>
      </w:numPr>
      <w:ind w:left="851" w:hanging="284"/>
    </w:pPr>
  </w:style>
  <w:style w:type="paragraph" w:customStyle="1" w:styleId="EquationLeft">
    <w:name w:val="Equation Left"/>
    <w:rsid w:val="007A1F48"/>
    <w:pPr>
      <w:spacing w:before="120" w:after="120" w:line="240" w:lineRule="atLeast"/>
    </w:pPr>
    <w:rPr>
      <w:rFonts w:ascii="Arial" w:eastAsiaTheme="minorEastAsia" w:hAnsi="Arial" w:cs="Times New Roman"/>
      <w:sz w:val="20"/>
      <w:szCs w:val="18"/>
      <w:lang w:eastAsia="en-AU"/>
    </w:rPr>
  </w:style>
  <w:style w:type="paragraph" w:customStyle="1" w:styleId="EquationRight">
    <w:name w:val="Equation Right"/>
    <w:rsid w:val="007A1F48"/>
    <w:pPr>
      <w:spacing w:before="120" w:after="120" w:line="240" w:lineRule="atLeast"/>
      <w:jc w:val="right"/>
    </w:pPr>
    <w:rPr>
      <w:rFonts w:ascii="Arial" w:eastAsiaTheme="minorEastAsia" w:hAnsi="Arial" w:cs="Times New Roman"/>
      <w:sz w:val="20"/>
      <w:szCs w:val="18"/>
      <w:lang w:eastAsia="en-AU"/>
    </w:rPr>
  </w:style>
  <w:style w:type="paragraph" w:customStyle="1" w:styleId="EquationCentered">
    <w:name w:val="Equation Centered"/>
    <w:rsid w:val="007A1F48"/>
    <w:pPr>
      <w:spacing w:before="120" w:after="120" w:line="240" w:lineRule="atLeast"/>
      <w:jc w:val="center"/>
    </w:pPr>
    <w:rPr>
      <w:rFonts w:ascii="Arial" w:eastAsiaTheme="minorEastAsia" w:hAnsi="Arial" w:cs="Arial"/>
      <w:bCs/>
      <w:szCs w:val="24"/>
      <w:lang w:eastAsia="en-AU"/>
    </w:rPr>
  </w:style>
  <w:style w:type="character" w:customStyle="1" w:styleId="Heading3Char">
    <w:name w:val="Heading 3 Char"/>
    <w:basedOn w:val="DefaultParagraphFont"/>
    <w:link w:val="Heading3"/>
    <w:uiPriority w:val="9"/>
    <w:rsid w:val="005C3473"/>
    <w:rPr>
      <w:rFonts w:ascii="Arial" w:eastAsiaTheme="majorEastAsia" w:hAnsi="Arial" w:cs="Arial"/>
      <w:b/>
      <w:bCs/>
      <w:i/>
      <w:iCs/>
      <w:sz w:val="20"/>
      <w:szCs w:val="20"/>
    </w:rPr>
  </w:style>
  <w:style w:type="character" w:styleId="Hyperlink">
    <w:name w:val="Hyperlink"/>
    <w:basedOn w:val="DefaultParagraphFont"/>
    <w:uiPriority w:val="99"/>
    <w:unhideWhenUsed/>
    <w:rsid w:val="006A3739"/>
    <w:rPr>
      <w:color w:val="0563C1" w:themeColor="hyperlink"/>
      <w:u w:val="single"/>
    </w:rPr>
  </w:style>
  <w:style w:type="character" w:styleId="UnresolvedMention">
    <w:name w:val="Unresolved Mention"/>
    <w:basedOn w:val="DefaultParagraphFont"/>
    <w:uiPriority w:val="99"/>
    <w:semiHidden/>
    <w:unhideWhenUsed/>
    <w:rsid w:val="006A37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036893">
      <w:bodyDiv w:val="1"/>
      <w:marLeft w:val="0"/>
      <w:marRight w:val="0"/>
      <w:marTop w:val="0"/>
      <w:marBottom w:val="0"/>
      <w:divBdr>
        <w:top w:val="none" w:sz="0" w:space="0" w:color="auto"/>
        <w:left w:val="none" w:sz="0" w:space="0" w:color="auto"/>
        <w:bottom w:val="none" w:sz="0" w:space="0" w:color="auto"/>
        <w:right w:val="none" w:sz="0" w:space="0" w:color="auto"/>
      </w:divBdr>
    </w:div>
    <w:div w:id="156135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chart" Target="charts/chart9.xml"/><Relationship Id="rId3" Type="http://schemas.openxmlformats.org/officeDocument/2006/relationships/customXml" Target="../customXml/item3.xml"/><Relationship Id="rId21" Type="http://schemas.openxmlformats.org/officeDocument/2006/relationships/chart" Target="charts/chart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chart" Target="charts/chart2.xml"/><Relationship Id="rId25" Type="http://schemas.openxmlformats.org/officeDocument/2006/relationships/chart" Target="charts/chart8.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chart" Target="charts/chart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hart" Target="charts/chart7.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chart" Target="charts/chart6.xml"/><Relationship Id="rId28" Type="http://schemas.openxmlformats.org/officeDocument/2006/relationships/chart" Target="charts/chart11.xml"/><Relationship Id="rId10" Type="http://schemas.openxmlformats.org/officeDocument/2006/relationships/footnotes" Target="footnotes.xml"/><Relationship Id="rId19" Type="http://schemas.openxmlformats.org/officeDocument/2006/relationships/chart" Target="charts/chart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3.jpg"/><Relationship Id="rId27" Type="http://schemas.openxmlformats.org/officeDocument/2006/relationships/chart" Target="charts/chart10.xml"/><Relationship Id="rId30"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200210\AppData\Local\Microsoft\Windows\INetCache\Content.Outlook\B6G81A0Y\ABC2025_Firstname_Lastname-Paper_title.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mrwa.wa.gov.au\dfsroot\MyDocs-DAC\E200210\Documents\Austroads%20paper\Copy%20of%20Austroads%20paper_v4_157.xlsm"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mrwa.wa.gov.au\dfsroot\MyDocs-DAC\E200210\Documents\Austroads%20paper\Copy%20of%20Testing%20results%20of%20ASNZS%204672.1_2%20V2%20add%20YL0.2_YG%20-%20Copy.xlsm"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mrwa.wa.gov.au\dfsroot\MyDocs-DAC\E200210\Documents\Austroads%20paper\Copy%20of%20Testing%20results%20of%20ASNZS%204672.1_2%20V2%20add%20YL0.2_YG%20-%20Copy.xlsm"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file:///\\mrwa.wa.gov.au\dfsroot\MyDocs-DAC\E200210\Documents\Austroads%20paper\Copy%20of%20Testing%20results%20of%20ASNZS%204672.1_2%20V2%20add%20YL0.2_YG.xlsm"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mrwa.wa.gov.au\dfsroot\MyDocs-DAC\E200210\Documents\Austroads%20paper\Copy%20of%20Testing%20results%20of%20ASNZS%204672.1_2%20V2%20add%20YL0.2_YG%20-%20Copy.xlsm"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mrwa.wa.gov.au\dfsroot\MyDocs-DAC\E200210\Documents\Austroads%20paper\Copy%20of%20Testing%20results%20of%20ASNZS%204672.1_2%20V2%20add%20YL0.2_YG%20-%20Copy.xlsm"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mrwa.wa.gov.au\dfsroot\MyDocs-DAC\E200210\Documents\Austroads%20paper\Copy%20of%20Testing%20results%20of%20ASNZS%204672.1_2%20V2%20add%20YL0.2_YG%20-%20Copy.xlsm"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mrwa.wa.gov.au\dfsroot\MyDocs-DAC\E200210\Documents\Austroads%20paper\Copy%20of%20Testing%20results%20of%20ASNZS%204672.1_2%20V2%20add%20YL0.2_YG%20-%20Copy.xlsm"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mrwa.wa.gov.au\dfsroot\MyDocs-DAC\E200210\Documents\Austroads%20paper\Copy%20of%20Testing%20results%20of%20ASNZS%204672.1_2%20V2%20add%20YL0.2_YG%20-%20Copy.xlsm"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mrwa.wa.gov.au\dfsroot\MyDocs-DAC\E200210\Documents\Austroads%20paper\Copy%20of%20Testing%20results%20of%20ASNZS%204672.1_2%20V2%20add%20YL0.2_YG%20-%20Copy.xlsm"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mrwa.wa.gov.au\dfsroot\MyDocs-DAC\E200210\Documents\Austroads%20paper\Copy%20of%20Testing%20results%20of%20ASNZS%204672.1_2%20V2%20add%20YL0.2_YG%20-%20Copy.xlsm"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v>fpy* / fpb = 0.85</c:v>
          </c:tx>
          <c:spPr>
            <a:ln w="19050" cap="rnd">
              <a:solidFill>
                <a:schemeClr val="accent1"/>
              </a:solidFill>
              <a:round/>
            </a:ln>
            <a:effectLst/>
          </c:spPr>
          <c:marker>
            <c:symbol val="none"/>
          </c:marker>
          <c:xVal>
            <c:numRef>
              <c:f>Sheet2!$N$37:$N$220</c:f>
              <c:numCache>
                <c:formatCode>General</c:formatCode>
                <c:ptCount val="184"/>
                <c:pt idx="0">
                  <c:v>0</c:v>
                </c:pt>
                <c:pt idx="1">
                  <c:v>5.0000000000000001E-4</c:v>
                </c:pt>
                <c:pt idx="2">
                  <c:v>1E-3</c:v>
                </c:pt>
                <c:pt idx="3">
                  <c:v>1.5E-3</c:v>
                </c:pt>
                <c:pt idx="4">
                  <c:v>2E-3</c:v>
                </c:pt>
                <c:pt idx="5">
                  <c:v>2.5000000000000001E-3</c:v>
                </c:pt>
                <c:pt idx="6">
                  <c:v>3.0000000000000001E-3</c:v>
                </c:pt>
                <c:pt idx="7">
                  <c:v>3.5000000000000001E-3</c:v>
                </c:pt>
                <c:pt idx="8">
                  <c:v>4.0000000000000001E-3</c:v>
                </c:pt>
                <c:pt idx="9">
                  <c:v>4.5000000000000005E-3</c:v>
                </c:pt>
                <c:pt idx="10">
                  <c:v>5.000000000000001E-3</c:v>
                </c:pt>
                <c:pt idx="11">
                  <c:v>5.5000000000000014E-3</c:v>
                </c:pt>
                <c:pt idx="12">
                  <c:v>6.0000000000000019E-3</c:v>
                </c:pt>
                <c:pt idx="13">
                  <c:v>6.5000000000000023E-3</c:v>
                </c:pt>
                <c:pt idx="14">
                  <c:v>7.0000000000000027E-3</c:v>
                </c:pt>
                <c:pt idx="15">
                  <c:v>7.5000000000000032E-3</c:v>
                </c:pt>
                <c:pt idx="16">
                  <c:v>8.0000000000000036E-3</c:v>
                </c:pt>
                <c:pt idx="17">
                  <c:v>8.5000000000000041E-3</c:v>
                </c:pt>
                <c:pt idx="18">
                  <c:v>9.0000000000000045E-3</c:v>
                </c:pt>
                <c:pt idx="19">
                  <c:v>9.500000000000005E-3</c:v>
                </c:pt>
                <c:pt idx="20">
                  <c:v>1.0000000000000005E-2</c:v>
                </c:pt>
                <c:pt idx="21">
                  <c:v>1.0500000000000006E-2</c:v>
                </c:pt>
                <c:pt idx="22">
                  <c:v>1.1000000000000006E-2</c:v>
                </c:pt>
                <c:pt idx="23">
                  <c:v>1.1500000000000007E-2</c:v>
                </c:pt>
                <c:pt idx="24">
                  <c:v>1.2000000000000007E-2</c:v>
                </c:pt>
                <c:pt idx="25">
                  <c:v>1.2500000000000008E-2</c:v>
                </c:pt>
                <c:pt idx="26">
                  <c:v>1.3000000000000008E-2</c:v>
                </c:pt>
                <c:pt idx="27">
                  <c:v>1.3500000000000009E-2</c:v>
                </c:pt>
                <c:pt idx="28">
                  <c:v>1.4000000000000009E-2</c:v>
                </c:pt>
                <c:pt idx="29">
                  <c:v>1.4500000000000009E-2</c:v>
                </c:pt>
                <c:pt idx="30">
                  <c:v>1.500000000000001E-2</c:v>
                </c:pt>
                <c:pt idx="31">
                  <c:v>1.550000000000001E-2</c:v>
                </c:pt>
                <c:pt idx="32">
                  <c:v>1.6000000000000011E-2</c:v>
                </c:pt>
                <c:pt idx="33">
                  <c:v>1.6500000000000011E-2</c:v>
                </c:pt>
                <c:pt idx="34">
                  <c:v>1.7000000000000012E-2</c:v>
                </c:pt>
                <c:pt idx="35">
                  <c:v>1.7500000000000012E-2</c:v>
                </c:pt>
                <c:pt idx="36">
                  <c:v>1.8000000000000013E-2</c:v>
                </c:pt>
                <c:pt idx="37">
                  <c:v>1.8500000000000013E-2</c:v>
                </c:pt>
                <c:pt idx="38">
                  <c:v>1.9000000000000013E-2</c:v>
                </c:pt>
                <c:pt idx="39">
                  <c:v>1.9500000000000014E-2</c:v>
                </c:pt>
                <c:pt idx="40">
                  <c:v>2.0000000000000014E-2</c:v>
                </c:pt>
                <c:pt idx="41">
                  <c:v>2.0500000000000015E-2</c:v>
                </c:pt>
                <c:pt idx="42">
                  <c:v>2.1000000000000015E-2</c:v>
                </c:pt>
                <c:pt idx="43">
                  <c:v>2.1500000000000016E-2</c:v>
                </c:pt>
                <c:pt idx="44">
                  <c:v>2.2000000000000016E-2</c:v>
                </c:pt>
                <c:pt idx="45">
                  <c:v>2.2500000000000017E-2</c:v>
                </c:pt>
                <c:pt idx="46">
                  <c:v>2.3000000000000017E-2</c:v>
                </c:pt>
                <c:pt idx="47">
                  <c:v>2.3500000000000017E-2</c:v>
                </c:pt>
                <c:pt idx="48">
                  <c:v>2.4000000000000018E-2</c:v>
                </c:pt>
                <c:pt idx="49">
                  <c:v>2.4500000000000018E-2</c:v>
                </c:pt>
                <c:pt idx="50">
                  <c:v>2.5000000000000019E-2</c:v>
                </c:pt>
                <c:pt idx="51">
                  <c:v>2.5500000000000019E-2</c:v>
                </c:pt>
                <c:pt idx="52">
                  <c:v>2.600000000000002E-2</c:v>
                </c:pt>
                <c:pt idx="53">
                  <c:v>2.650000000000002E-2</c:v>
                </c:pt>
                <c:pt idx="54">
                  <c:v>2.7000000000000021E-2</c:v>
                </c:pt>
                <c:pt idx="55">
                  <c:v>2.7500000000000021E-2</c:v>
                </c:pt>
                <c:pt idx="56">
                  <c:v>2.8000000000000021E-2</c:v>
                </c:pt>
                <c:pt idx="57">
                  <c:v>2.8500000000000022E-2</c:v>
                </c:pt>
                <c:pt idx="58">
                  <c:v>2.9000000000000022E-2</c:v>
                </c:pt>
                <c:pt idx="59">
                  <c:v>2.9500000000000023E-2</c:v>
                </c:pt>
                <c:pt idx="60">
                  <c:v>3.0000000000000023E-2</c:v>
                </c:pt>
                <c:pt idx="61">
                  <c:v>3.0500000000000024E-2</c:v>
                </c:pt>
                <c:pt idx="62">
                  <c:v>3.1000000000000024E-2</c:v>
                </c:pt>
                <c:pt idx="63">
                  <c:v>3.1500000000000021E-2</c:v>
                </c:pt>
                <c:pt idx="64">
                  <c:v>3.2000000000000021E-2</c:v>
                </c:pt>
                <c:pt idx="65">
                  <c:v>3.2500000000000022E-2</c:v>
                </c:pt>
                <c:pt idx="66">
                  <c:v>3.3000000000000022E-2</c:v>
                </c:pt>
                <c:pt idx="67">
                  <c:v>3.3500000000000023E-2</c:v>
                </c:pt>
                <c:pt idx="68">
                  <c:v>3.4000000000000023E-2</c:v>
                </c:pt>
                <c:pt idx="69">
                  <c:v>3.4500000000000024E-2</c:v>
                </c:pt>
                <c:pt idx="70">
                  <c:v>3.5000000000000024E-2</c:v>
                </c:pt>
                <c:pt idx="71">
                  <c:v>3.5500000000000025E-2</c:v>
                </c:pt>
                <c:pt idx="72">
                  <c:v>3.6000000000000025E-2</c:v>
                </c:pt>
                <c:pt idx="73">
                  <c:v>3.6500000000000025E-2</c:v>
                </c:pt>
                <c:pt idx="74">
                  <c:v>3.7000000000000026E-2</c:v>
                </c:pt>
                <c:pt idx="75">
                  <c:v>3.7500000000000026E-2</c:v>
                </c:pt>
                <c:pt idx="76">
                  <c:v>3.8000000000000027E-2</c:v>
                </c:pt>
                <c:pt idx="77">
                  <c:v>3.8500000000000027E-2</c:v>
                </c:pt>
                <c:pt idx="78">
                  <c:v>3.9000000000000028E-2</c:v>
                </c:pt>
                <c:pt idx="79">
                  <c:v>3.9500000000000028E-2</c:v>
                </c:pt>
                <c:pt idx="80">
                  <c:v>4.0000000000000029E-2</c:v>
                </c:pt>
                <c:pt idx="81">
                  <c:v>4.0500000000000029E-2</c:v>
                </c:pt>
                <c:pt idx="82">
                  <c:v>4.1000000000000029E-2</c:v>
                </c:pt>
                <c:pt idx="83">
                  <c:v>4.150000000000003E-2</c:v>
                </c:pt>
                <c:pt idx="84">
                  <c:v>4.200000000000003E-2</c:v>
                </c:pt>
                <c:pt idx="85">
                  <c:v>4.2500000000000031E-2</c:v>
                </c:pt>
                <c:pt idx="86">
                  <c:v>4.3000000000000031E-2</c:v>
                </c:pt>
                <c:pt idx="87">
                  <c:v>4.3500000000000032E-2</c:v>
                </c:pt>
                <c:pt idx="88">
                  <c:v>4.4000000000000032E-2</c:v>
                </c:pt>
                <c:pt idx="89">
                  <c:v>4.4500000000000033E-2</c:v>
                </c:pt>
                <c:pt idx="90">
                  <c:v>4.5000000000000033E-2</c:v>
                </c:pt>
                <c:pt idx="91">
                  <c:v>4.5500000000000033E-2</c:v>
                </c:pt>
                <c:pt idx="92">
                  <c:v>4.6000000000000034E-2</c:v>
                </c:pt>
                <c:pt idx="93">
                  <c:v>4.6500000000000034E-2</c:v>
                </c:pt>
                <c:pt idx="94">
                  <c:v>4.7000000000000035E-2</c:v>
                </c:pt>
                <c:pt idx="95">
                  <c:v>4.7500000000000035E-2</c:v>
                </c:pt>
                <c:pt idx="96">
                  <c:v>4.8000000000000036E-2</c:v>
                </c:pt>
                <c:pt idx="97">
                  <c:v>4.8500000000000036E-2</c:v>
                </c:pt>
                <c:pt idx="98">
                  <c:v>4.9000000000000037E-2</c:v>
                </c:pt>
                <c:pt idx="99">
                  <c:v>4.9500000000000037E-2</c:v>
                </c:pt>
                <c:pt idx="100">
                  <c:v>5.0000000000000037E-2</c:v>
                </c:pt>
                <c:pt idx="101">
                  <c:v>5.0500000000000038E-2</c:v>
                </c:pt>
                <c:pt idx="102">
                  <c:v>5.1000000000000038E-2</c:v>
                </c:pt>
                <c:pt idx="103">
                  <c:v>5.1500000000000039E-2</c:v>
                </c:pt>
                <c:pt idx="104">
                  <c:v>5.2000000000000039E-2</c:v>
                </c:pt>
                <c:pt idx="105">
                  <c:v>5.250000000000004E-2</c:v>
                </c:pt>
                <c:pt idx="106">
                  <c:v>5.300000000000004E-2</c:v>
                </c:pt>
                <c:pt idx="107">
                  <c:v>5.3500000000000041E-2</c:v>
                </c:pt>
                <c:pt idx="108">
                  <c:v>5.4000000000000041E-2</c:v>
                </c:pt>
                <c:pt idx="109">
                  <c:v>5.4500000000000041E-2</c:v>
                </c:pt>
                <c:pt idx="110">
                  <c:v>5.5000000000000042E-2</c:v>
                </c:pt>
                <c:pt idx="111">
                  <c:v>5.5500000000000042E-2</c:v>
                </c:pt>
                <c:pt idx="112">
                  <c:v>5.6000000000000043E-2</c:v>
                </c:pt>
                <c:pt idx="113">
                  <c:v>5.6500000000000043E-2</c:v>
                </c:pt>
                <c:pt idx="114">
                  <c:v>5.7000000000000044E-2</c:v>
                </c:pt>
                <c:pt idx="115">
                  <c:v>5.7500000000000044E-2</c:v>
                </c:pt>
                <c:pt idx="116">
                  <c:v>5.8000000000000045E-2</c:v>
                </c:pt>
                <c:pt idx="117">
                  <c:v>5.8500000000000045E-2</c:v>
                </c:pt>
                <c:pt idx="118">
                  <c:v>5.9000000000000045E-2</c:v>
                </c:pt>
                <c:pt idx="119">
                  <c:v>5.9500000000000046E-2</c:v>
                </c:pt>
                <c:pt idx="120">
                  <c:v>6.0000000000000046E-2</c:v>
                </c:pt>
                <c:pt idx="121">
                  <c:v>6.0500000000000047E-2</c:v>
                </c:pt>
                <c:pt idx="122">
                  <c:v>6.1000000000000047E-2</c:v>
                </c:pt>
                <c:pt idx="123">
                  <c:v>6.1500000000000048E-2</c:v>
                </c:pt>
                <c:pt idx="124">
                  <c:v>6.2000000000000048E-2</c:v>
                </c:pt>
                <c:pt idx="125">
                  <c:v>6.2500000000000042E-2</c:v>
                </c:pt>
                <c:pt idx="126">
                  <c:v>6.3000000000000042E-2</c:v>
                </c:pt>
                <c:pt idx="127">
                  <c:v>6.3500000000000043E-2</c:v>
                </c:pt>
                <c:pt idx="128">
                  <c:v>6.4000000000000043E-2</c:v>
                </c:pt>
                <c:pt idx="129">
                  <c:v>6.4500000000000043E-2</c:v>
                </c:pt>
                <c:pt idx="130">
                  <c:v>6.5000000000000044E-2</c:v>
                </c:pt>
                <c:pt idx="131">
                  <c:v>6.5500000000000044E-2</c:v>
                </c:pt>
                <c:pt idx="132">
                  <c:v>6.6000000000000045E-2</c:v>
                </c:pt>
                <c:pt idx="133">
                  <c:v>6.6500000000000045E-2</c:v>
                </c:pt>
                <c:pt idx="134">
                  <c:v>6.7000000000000046E-2</c:v>
                </c:pt>
                <c:pt idx="135">
                  <c:v>6.7500000000000046E-2</c:v>
                </c:pt>
                <c:pt idx="136">
                  <c:v>6.8000000000000047E-2</c:v>
                </c:pt>
                <c:pt idx="137">
                  <c:v>6.8500000000000047E-2</c:v>
                </c:pt>
                <c:pt idx="138">
                  <c:v>6.9000000000000047E-2</c:v>
                </c:pt>
                <c:pt idx="139">
                  <c:v>6.9500000000000048E-2</c:v>
                </c:pt>
                <c:pt idx="140">
                  <c:v>7.0000000000000048E-2</c:v>
                </c:pt>
                <c:pt idx="141">
                  <c:v>7.0500000000000049E-2</c:v>
                </c:pt>
                <c:pt idx="142">
                  <c:v>7.1000000000000049E-2</c:v>
                </c:pt>
                <c:pt idx="143">
                  <c:v>7.150000000000005E-2</c:v>
                </c:pt>
                <c:pt idx="144">
                  <c:v>7.200000000000005E-2</c:v>
                </c:pt>
                <c:pt idx="145">
                  <c:v>7.2500000000000051E-2</c:v>
                </c:pt>
                <c:pt idx="146">
                  <c:v>7.3000000000000051E-2</c:v>
                </c:pt>
                <c:pt idx="147">
                  <c:v>7.3500000000000051E-2</c:v>
                </c:pt>
                <c:pt idx="148">
                  <c:v>7.4000000000000052E-2</c:v>
                </c:pt>
                <c:pt idx="149">
                  <c:v>7.4500000000000052E-2</c:v>
                </c:pt>
                <c:pt idx="150">
                  <c:v>7.5000000000000053E-2</c:v>
                </c:pt>
                <c:pt idx="151">
                  <c:v>7.5500000000000053E-2</c:v>
                </c:pt>
                <c:pt idx="152">
                  <c:v>7.6000000000000054E-2</c:v>
                </c:pt>
                <c:pt idx="153">
                  <c:v>7.6500000000000054E-2</c:v>
                </c:pt>
                <c:pt idx="154">
                  <c:v>7.7000000000000055E-2</c:v>
                </c:pt>
                <c:pt idx="155">
                  <c:v>7.7500000000000055E-2</c:v>
                </c:pt>
                <c:pt idx="156">
                  <c:v>7.8000000000000055E-2</c:v>
                </c:pt>
                <c:pt idx="157">
                  <c:v>7.8500000000000056E-2</c:v>
                </c:pt>
                <c:pt idx="158">
                  <c:v>7.9000000000000056E-2</c:v>
                </c:pt>
                <c:pt idx="159">
                  <c:v>7.9500000000000057E-2</c:v>
                </c:pt>
                <c:pt idx="160">
                  <c:v>8.0000000000000057E-2</c:v>
                </c:pt>
                <c:pt idx="161">
                  <c:v>8.0500000000000058E-2</c:v>
                </c:pt>
                <c:pt idx="162">
                  <c:v>8.1000000000000058E-2</c:v>
                </c:pt>
                <c:pt idx="163">
                  <c:v>8.1500000000000059E-2</c:v>
                </c:pt>
                <c:pt idx="164">
                  <c:v>8.2000000000000059E-2</c:v>
                </c:pt>
                <c:pt idx="165">
                  <c:v>8.2500000000000059E-2</c:v>
                </c:pt>
                <c:pt idx="166">
                  <c:v>8.300000000000006E-2</c:v>
                </c:pt>
                <c:pt idx="167">
                  <c:v>8.350000000000006E-2</c:v>
                </c:pt>
                <c:pt idx="168">
                  <c:v>8.4000000000000061E-2</c:v>
                </c:pt>
                <c:pt idx="169">
                  <c:v>8.4500000000000061E-2</c:v>
                </c:pt>
                <c:pt idx="170">
                  <c:v>8.5000000000000062E-2</c:v>
                </c:pt>
                <c:pt idx="171">
                  <c:v>8.5500000000000062E-2</c:v>
                </c:pt>
                <c:pt idx="172">
                  <c:v>8.6000000000000063E-2</c:v>
                </c:pt>
                <c:pt idx="173">
                  <c:v>8.6500000000000063E-2</c:v>
                </c:pt>
                <c:pt idx="174">
                  <c:v>8.7000000000000063E-2</c:v>
                </c:pt>
                <c:pt idx="175">
                  <c:v>8.7500000000000064E-2</c:v>
                </c:pt>
                <c:pt idx="176">
                  <c:v>8.8000000000000064E-2</c:v>
                </c:pt>
                <c:pt idx="177">
                  <c:v>8.8500000000000065E-2</c:v>
                </c:pt>
                <c:pt idx="178">
                  <c:v>8.9000000000000065E-2</c:v>
                </c:pt>
                <c:pt idx="179">
                  <c:v>8.9500000000000066E-2</c:v>
                </c:pt>
                <c:pt idx="180">
                  <c:v>9.0000000000000066E-2</c:v>
                </c:pt>
                <c:pt idx="181">
                  <c:v>9.0500000000000067E-2</c:v>
                </c:pt>
                <c:pt idx="182">
                  <c:v>9.1000000000000067E-2</c:v>
                </c:pt>
                <c:pt idx="183">
                  <c:v>9.1500000000000067E-2</c:v>
                </c:pt>
              </c:numCache>
            </c:numRef>
          </c:xVal>
          <c:yVal>
            <c:numRef>
              <c:f>Sheet2!$BH$37:$BH$220</c:f>
              <c:numCache>
                <c:formatCode>General</c:formatCode>
                <c:ptCount val="184"/>
                <c:pt idx="0">
                  <c:v>0</c:v>
                </c:pt>
                <c:pt idx="1">
                  <c:v>94.80294997246429</c:v>
                </c:pt>
                <c:pt idx="2">
                  <c:v>189.60589294247961</c:v>
                </c:pt>
                <c:pt idx="3">
                  <c:v>284.40866899816632</c:v>
                </c:pt>
                <c:pt idx="4">
                  <c:v>379.20999116215432</c:v>
                </c:pt>
                <c:pt idx="5">
                  <c:v>474.00396515962763</c:v>
                </c:pt>
                <c:pt idx="6">
                  <c:v>568.77132388312612</c:v>
                </c:pt>
                <c:pt idx="7">
                  <c:v>663.46153883830971</c:v>
                </c:pt>
                <c:pt idx="8">
                  <c:v>757.96114022036829</c:v>
                </c:pt>
                <c:pt idx="9">
                  <c:v>852.04353255391368</c:v>
                </c:pt>
                <c:pt idx="10">
                  <c:v>945.2977143848799</c:v>
                </c:pt>
                <c:pt idx="11">
                  <c:v>1037.0402701913881</c:v>
                </c:pt>
                <c:pt idx="12">
                  <c:v>1126.2303350672107</c:v>
                </c:pt>
                <c:pt idx="13">
                  <c:v>1211.4316908022815</c:v>
                </c:pt>
                <c:pt idx="14">
                  <c:v>1290.8885835994511</c:v>
                </c:pt>
                <c:pt idx="15">
                  <c:v>1362.7707887795684</c:v>
                </c:pt>
                <c:pt idx="16">
                  <c:v>1425.5646192696752</c:v>
                </c:pt>
                <c:pt idx="17">
                  <c:v>1478.4635518214277</c:v>
                </c:pt>
                <c:pt idx="18">
                  <c:v>1521.5583058734671</c:v>
                </c:pt>
                <c:pt idx="19">
                  <c:v>1555.7317260683144</c:v>
                </c:pt>
                <c:pt idx="20">
                  <c:v>1582.3466932634708</c:v>
                </c:pt>
                <c:pt idx="21">
                  <c:v>1602.9043460196085</c:v>
                </c:pt>
                <c:pt idx="22">
                  <c:v>1618.7992838622606</c:v>
                </c:pt>
                <c:pt idx="23">
                  <c:v>1631.2005963118172</c:v>
                </c:pt>
                <c:pt idx="24">
                  <c:v>1641.0268947528957</c:v>
                </c:pt>
                <c:pt idx="25">
                  <c:v>1648.971360940262</c:v>
                </c:pt>
                <c:pt idx="26">
                  <c:v>1655.5445219458895</c:v>
                </c:pt>
                <c:pt idx="27">
                  <c:v>1661.1173809181296</c:v>
                </c:pt>
                <c:pt idx="28">
                  <c:v>1665.9579197166836</c:v>
                </c:pt>
                <c:pt idx="29">
                  <c:v>1670.2594811450956</c:v>
                </c:pt>
                <c:pt idx="30">
                  <c:v>1674.1618469489131</c:v>
                </c:pt>
                <c:pt idx="31">
                  <c:v>1677.7664984545415</c:v>
                </c:pt>
                <c:pt idx="32">
                  <c:v>1681.1475177946008</c:v>
                </c:pt>
                <c:pt idx="33">
                  <c:v>1684.3593280311334</c:v>
                </c:pt>
                <c:pt idx="34">
                  <c:v>1687.4421814254024</c:v>
                </c:pt>
                <c:pt idx="35">
                  <c:v>1690.4260576061388</c:v>
                </c:pt>
                <c:pt idx="36">
                  <c:v>1693.333442521591</c:v>
                </c:pt>
                <c:pt idx="37">
                  <c:v>1696.1813193333905</c:v>
                </c:pt>
                <c:pt idx="38">
                  <c:v>1698.9826029383867</c:v>
                </c:pt>
                <c:pt idx="39">
                  <c:v>1701.7471800415829</c:v>
                </c:pt>
                <c:pt idx="40">
                  <c:v>1704.4826681318712</c:v>
                </c:pt>
                <c:pt idx="41">
                  <c:v>1707.1949729804003</c:v>
                </c:pt>
                <c:pt idx="42">
                  <c:v>1709.8887008425656</c:v>
                </c:pt>
                <c:pt idx="43">
                  <c:v>1712.56746521592</c:v>
                </c:pt>
                <c:pt idx="44">
                  <c:v>1715.2341165864825</c:v>
                </c:pt>
                <c:pt idx="45">
                  <c:v>1717.8909155708948</c:v>
                </c:pt>
                <c:pt idx="46">
                  <c:v>1720.539664192147</c:v>
                </c:pt>
                <c:pt idx="47">
                  <c:v>1723.1818059981233</c:v>
                </c:pt>
                <c:pt idx="48">
                  <c:v>1725.8185028528335</c:v>
                </c:pt>
                <c:pt idx="49">
                  <c:v>1728.4506941598827</c:v>
                </c:pt>
                <c:pt idx="50">
                  <c:v>1731.0791427801355</c:v>
                </c:pt>
                <c:pt idx="51">
                  <c:v>1733.7044708157814</c:v>
                </c:pt>
                <c:pt idx="52">
                  <c:v>1736.3271876353297</c:v>
                </c:pt>
                <c:pt idx="53">
                  <c:v>1738.9477119268427</c:v>
                </c:pt>
                <c:pt idx="54">
                  <c:v>1741.5663891319271</c:v>
                </c:pt>
                <c:pt idx="55">
                  <c:v>1744.1835052893509</c:v>
                </c:pt>
                <c:pt idx="56">
                  <c:v>1746.7992980748929</c:v>
                </c:pt>
                <c:pt idx="57">
                  <c:v>1749.4139656417708</c:v>
                </c:pt>
                <c:pt idx="58">
                  <c:v>1752.0276737281708</c:v>
                </c:pt>
                <c:pt idx="59">
                  <c:v>1754.6405613936543</c:v>
                </c:pt>
                <c:pt idx="60">
                  <c:v>1757.252745666254</c:v>
                </c:pt>
                <c:pt idx="61">
                  <c:v>1759.8643253207083</c:v>
                </c:pt>
                <c:pt idx="62">
                  <c:v>1762.4753839610241</c:v>
                </c:pt>
                <c:pt idx="63">
                  <c:v>1765.0859925439549</c:v>
                </c:pt>
                <c:pt idx="64">
                  <c:v>1767.6962114515679</c:v>
                </c:pt>
                <c:pt idx="65">
                  <c:v>1770.3060921988488</c:v>
                </c:pt>
                <c:pt idx="66">
                  <c:v>1772.9156788449545</c:v>
                </c:pt>
                <c:pt idx="67">
                  <c:v>1775.5250091629921</c:v>
                </c:pt>
                <c:pt idx="68">
                  <c:v>1778.1341156124586</c:v>
                </c:pt>
                <c:pt idx="69">
                  <c:v>1780.7430261498885</c:v>
                </c:pt>
                <c:pt idx="70">
                  <c:v>1783.3517649064545</c:v>
                </c:pt>
                <c:pt idx="71">
                  <c:v>1785.9603527558702</c:v>
                </c:pt>
                <c:pt idx="72">
                  <c:v>1788.5688077915593</c:v>
                </c:pt>
                <c:pt idx="73">
                  <c:v>1791.1771457285838</c:v>
                </c:pt>
                <c:pt idx="74">
                  <c:v>1793.7853802430311</c:v>
                </c:pt>
                <c:pt idx="75">
                  <c:v>1796.3935232592426</c:v>
                </c:pt>
                <c:pt idx="76">
                  <c:v>1799.0015851934729</c:v>
                </c:pt>
                <c:pt idx="77">
                  <c:v>1801.6095751610476</c:v>
                </c:pt>
                <c:pt idx="78">
                  <c:v>1804.2175011528598</c:v>
                </c:pt>
                <c:pt idx="79">
                  <c:v>1806.8253701860654</c:v>
                </c:pt>
                <c:pt idx="80">
                  <c:v>1809.4331884330197</c:v>
                </c:pt>
                <c:pt idx="81">
                  <c:v>1812.0409613318109</c:v>
                </c:pt>
                <c:pt idx="82">
                  <c:v>1814.6486936812025</c:v>
                </c:pt>
                <c:pt idx="83">
                  <c:v>1817.2563897223422</c:v>
                </c:pt>
                <c:pt idx="84">
                  <c:v>1819.8640532092079</c:v>
                </c:pt>
                <c:pt idx="85">
                  <c:v>1822.4716874694639</c:v>
                </c:pt>
                <c:pt idx="86">
                  <c:v>1825.0792954571054</c:v>
                </c:pt>
                <c:pt idx="87">
                  <c:v>1827.6868797981044</c:v>
                </c:pt>
                <c:pt idx="88">
                  <c:v>1830.2944428300273</c:v>
                </c:pt>
                <c:pt idx="89">
                  <c:v>1832.901986636502</c:v>
                </c:pt>
                <c:pt idx="90">
                  <c:v>1835.5095130772286</c:v>
                </c:pt>
                <c:pt idx="91">
                  <c:v>1838.1170238141701</c:v>
                </c:pt>
                <c:pt idx="92">
                  <c:v>1840.7245203344391</c:v>
                </c:pt>
                <c:pt idx="93">
                  <c:v>1843.3320039703096</c:v>
                </c:pt>
                <c:pt idx="94">
                  <c:v>1845.9394759167787</c:v>
                </c:pt>
                <c:pt idx="95">
                  <c:v>1848.5469372469577</c:v>
                </c:pt>
                <c:pt idx="96">
                  <c:v>1851.1543889256131</c:v>
                </c:pt>
                <c:pt idx="97">
                  <c:v>1853.7618318210762</c:v>
                </c:pt>
                <c:pt idx="98">
                  <c:v>1856.3692667157404</c:v>
                </c:pt>
                <c:pt idx="99">
                  <c:v>1858.9766943153259</c:v>
                </c:pt>
                <c:pt idx="100">
                  <c:v>1861.5841152570647</c:v>
                </c:pt>
              </c:numCache>
            </c:numRef>
          </c:yVal>
          <c:smooth val="0"/>
          <c:extLst>
            <c:ext xmlns:c16="http://schemas.microsoft.com/office/drawing/2014/chart" uri="{C3380CC4-5D6E-409C-BE32-E72D297353CC}">
              <c16:uniqueId val="{00000000-E6EC-45DF-A4CA-D70A02C0686D}"/>
            </c:ext>
          </c:extLst>
        </c:ser>
        <c:ser>
          <c:idx val="1"/>
          <c:order val="1"/>
          <c:tx>
            <c:v>fpy*/fpb = 0.9</c:v>
          </c:tx>
          <c:spPr>
            <a:ln w="19050" cap="rnd">
              <a:solidFill>
                <a:schemeClr val="accent2"/>
              </a:solidFill>
              <a:round/>
            </a:ln>
            <a:effectLst/>
          </c:spPr>
          <c:marker>
            <c:symbol val="none"/>
          </c:marker>
          <c:xVal>
            <c:numRef>
              <c:f>Sheet2!$N$37:$N$137</c:f>
              <c:numCache>
                <c:formatCode>General</c:formatCode>
                <c:ptCount val="101"/>
                <c:pt idx="0">
                  <c:v>0</c:v>
                </c:pt>
                <c:pt idx="1">
                  <c:v>5.0000000000000001E-4</c:v>
                </c:pt>
                <c:pt idx="2">
                  <c:v>1E-3</c:v>
                </c:pt>
                <c:pt idx="3">
                  <c:v>1.5E-3</c:v>
                </c:pt>
                <c:pt idx="4">
                  <c:v>2E-3</c:v>
                </c:pt>
                <c:pt idx="5">
                  <c:v>2.5000000000000001E-3</c:v>
                </c:pt>
                <c:pt idx="6">
                  <c:v>3.0000000000000001E-3</c:v>
                </c:pt>
                <c:pt idx="7">
                  <c:v>3.5000000000000001E-3</c:v>
                </c:pt>
                <c:pt idx="8">
                  <c:v>4.0000000000000001E-3</c:v>
                </c:pt>
                <c:pt idx="9">
                  <c:v>4.5000000000000005E-3</c:v>
                </c:pt>
                <c:pt idx="10">
                  <c:v>5.000000000000001E-3</c:v>
                </c:pt>
                <c:pt idx="11">
                  <c:v>5.5000000000000014E-3</c:v>
                </c:pt>
                <c:pt idx="12">
                  <c:v>6.0000000000000019E-3</c:v>
                </c:pt>
                <c:pt idx="13">
                  <c:v>6.5000000000000023E-3</c:v>
                </c:pt>
                <c:pt idx="14">
                  <c:v>7.0000000000000027E-3</c:v>
                </c:pt>
                <c:pt idx="15">
                  <c:v>7.5000000000000032E-3</c:v>
                </c:pt>
                <c:pt idx="16">
                  <c:v>8.0000000000000036E-3</c:v>
                </c:pt>
                <c:pt idx="17">
                  <c:v>8.5000000000000041E-3</c:v>
                </c:pt>
                <c:pt idx="18">
                  <c:v>9.0000000000000045E-3</c:v>
                </c:pt>
                <c:pt idx="19">
                  <c:v>9.500000000000005E-3</c:v>
                </c:pt>
                <c:pt idx="20">
                  <c:v>1.0000000000000005E-2</c:v>
                </c:pt>
                <c:pt idx="21">
                  <c:v>1.0500000000000006E-2</c:v>
                </c:pt>
                <c:pt idx="22">
                  <c:v>1.1000000000000006E-2</c:v>
                </c:pt>
                <c:pt idx="23">
                  <c:v>1.1500000000000007E-2</c:v>
                </c:pt>
                <c:pt idx="24">
                  <c:v>1.2000000000000007E-2</c:v>
                </c:pt>
                <c:pt idx="25">
                  <c:v>1.2500000000000008E-2</c:v>
                </c:pt>
                <c:pt idx="26">
                  <c:v>1.3000000000000008E-2</c:v>
                </c:pt>
                <c:pt idx="27">
                  <c:v>1.3500000000000009E-2</c:v>
                </c:pt>
                <c:pt idx="28">
                  <c:v>1.4000000000000009E-2</c:v>
                </c:pt>
                <c:pt idx="29">
                  <c:v>1.4500000000000009E-2</c:v>
                </c:pt>
                <c:pt idx="30">
                  <c:v>1.500000000000001E-2</c:v>
                </c:pt>
                <c:pt idx="31">
                  <c:v>1.550000000000001E-2</c:v>
                </c:pt>
                <c:pt idx="32">
                  <c:v>1.6000000000000011E-2</c:v>
                </c:pt>
                <c:pt idx="33">
                  <c:v>1.6500000000000011E-2</c:v>
                </c:pt>
                <c:pt idx="34">
                  <c:v>1.7000000000000012E-2</c:v>
                </c:pt>
                <c:pt idx="35">
                  <c:v>1.7500000000000012E-2</c:v>
                </c:pt>
                <c:pt idx="36">
                  <c:v>1.8000000000000013E-2</c:v>
                </c:pt>
                <c:pt idx="37">
                  <c:v>1.8500000000000013E-2</c:v>
                </c:pt>
                <c:pt idx="38">
                  <c:v>1.9000000000000013E-2</c:v>
                </c:pt>
                <c:pt idx="39">
                  <c:v>1.9500000000000014E-2</c:v>
                </c:pt>
                <c:pt idx="40">
                  <c:v>2.0000000000000014E-2</c:v>
                </c:pt>
                <c:pt idx="41">
                  <c:v>2.0500000000000015E-2</c:v>
                </c:pt>
                <c:pt idx="42">
                  <c:v>2.1000000000000015E-2</c:v>
                </c:pt>
                <c:pt idx="43">
                  <c:v>2.1500000000000016E-2</c:v>
                </c:pt>
                <c:pt idx="44">
                  <c:v>2.2000000000000016E-2</c:v>
                </c:pt>
                <c:pt idx="45">
                  <c:v>2.2500000000000017E-2</c:v>
                </c:pt>
                <c:pt idx="46">
                  <c:v>2.3000000000000017E-2</c:v>
                </c:pt>
                <c:pt idx="47">
                  <c:v>2.3500000000000017E-2</c:v>
                </c:pt>
                <c:pt idx="48">
                  <c:v>2.4000000000000018E-2</c:v>
                </c:pt>
                <c:pt idx="49">
                  <c:v>2.4500000000000018E-2</c:v>
                </c:pt>
                <c:pt idx="50">
                  <c:v>2.5000000000000019E-2</c:v>
                </c:pt>
                <c:pt idx="51">
                  <c:v>2.5500000000000019E-2</c:v>
                </c:pt>
                <c:pt idx="52">
                  <c:v>2.600000000000002E-2</c:v>
                </c:pt>
                <c:pt idx="53">
                  <c:v>2.650000000000002E-2</c:v>
                </c:pt>
                <c:pt idx="54">
                  <c:v>2.7000000000000021E-2</c:v>
                </c:pt>
                <c:pt idx="55">
                  <c:v>2.7500000000000021E-2</c:v>
                </c:pt>
                <c:pt idx="56">
                  <c:v>2.8000000000000021E-2</c:v>
                </c:pt>
                <c:pt idx="57">
                  <c:v>2.8500000000000022E-2</c:v>
                </c:pt>
                <c:pt idx="58">
                  <c:v>2.9000000000000022E-2</c:v>
                </c:pt>
                <c:pt idx="59">
                  <c:v>2.9500000000000023E-2</c:v>
                </c:pt>
                <c:pt idx="60">
                  <c:v>3.0000000000000023E-2</c:v>
                </c:pt>
                <c:pt idx="61">
                  <c:v>3.0500000000000024E-2</c:v>
                </c:pt>
                <c:pt idx="62">
                  <c:v>3.1000000000000024E-2</c:v>
                </c:pt>
                <c:pt idx="63">
                  <c:v>3.1500000000000021E-2</c:v>
                </c:pt>
                <c:pt idx="64">
                  <c:v>3.2000000000000021E-2</c:v>
                </c:pt>
                <c:pt idx="65">
                  <c:v>3.2500000000000022E-2</c:v>
                </c:pt>
                <c:pt idx="66">
                  <c:v>3.3000000000000022E-2</c:v>
                </c:pt>
                <c:pt idx="67">
                  <c:v>3.3500000000000023E-2</c:v>
                </c:pt>
                <c:pt idx="68">
                  <c:v>3.4000000000000023E-2</c:v>
                </c:pt>
                <c:pt idx="69">
                  <c:v>3.4500000000000024E-2</c:v>
                </c:pt>
                <c:pt idx="70">
                  <c:v>3.5000000000000024E-2</c:v>
                </c:pt>
                <c:pt idx="71">
                  <c:v>3.5500000000000025E-2</c:v>
                </c:pt>
                <c:pt idx="72">
                  <c:v>3.6000000000000025E-2</c:v>
                </c:pt>
                <c:pt idx="73">
                  <c:v>3.6500000000000025E-2</c:v>
                </c:pt>
                <c:pt idx="74">
                  <c:v>3.7000000000000026E-2</c:v>
                </c:pt>
                <c:pt idx="75">
                  <c:v>3.7500000000000026E-2</c:v>
                </c:pt>
                <c:pt idx="76">
                  <c:v>3.8000000000000027E-2</c:v>
                </c:pt>
                <c:pt idx="77">
                  <c:v>3.8500000000000027E-2</c:v>
                </c:pt>
                <c:pt idx="78">
                  <c:v>3.9000000000000028E-2</c:v>
                </c:pt>
                <c:pt idx="79">
                  <c:v>3.9500000000000028E-2</c:v>
                </c:pt>
                <c:pt idx="80">
                  <c:v>4.0000000000000029E-2</c:v>
                </c:pt>
                <c:pt idx="81">
                  <c:v>4.0500000000000029E-2</c:v>
                </c:pt>
                <c:pt idx="82">
                  <c:v>4.1000000000000029E-2</c:v>
                </c:pt>
                <c:pt idx="83">
                  <c:v>4.150000000000003E-2</c:v>
                </c:pt>
                <c:pt idx="84">
                  <c:v>4.200000000000003E-2</c:v>
                </c:pt>
                <c:pt idx="85">
                  <c:v>4.2500000000000031E-2</c:v>
                </c:pt>
                <c:pt idx="86">
                  <c:v>4.3000000000000031E-2</c:v>
                </c:pt>
                <c:pt idx="87">
                  <c:v>4.3500000000000032E-2</c:v>
                </c:pt>
                <c:pt idx="88">
                  <c:v>4.4000000000000032E-2</c:v>
                </c:pt>
                <c:pt idx="89">
                  <c:v>4.4500000000000033E-2</c:v>
                </c:pt>
                <c:pt idx="90">
                  <c:v>4.5000000000000033E-2</c:v>
                </c:pt>
                <c:pt idx="91">
                  <c:v>4.5500000000000033E-2</c:v>
                </c:pt>
                <c:pt idx="92">
                  <c:v>4.6000000000000034E-2</c:v>
                </c:pt>
                <c:pt idx="93">
                  <c:v>4.6500000000000034E-2</c:v>
                </c:pt>
                <c:pt idx="94">
                  <c:v>4.7000000000000035E-2</c:v>
                </c:pt>
                <c:pt idx="95">
                  <c:v>4.7500000000000035E-2</c:v>
                </c:pt>
                <c:pt idx="96">
                  <c:v>4.8000000000000036E-2</c:v>
                </c:pt>
                <c:pt idx="97">
                  <c:v>4.8500000000000036E-2</c:v>
                </c:pt>
                <c:pt idx="98">
                  <c:v>4.9000000000000037E-2</c:v>
                </c:pt>
                <c:pt idx="99">
                  <c:v>4.9500000000000037E-2</c:v>
                </c:pt>
                <c:pt idx="100">
                  <c:v>5.0000000000000037E-2</c:v>
                </c:pt>
              </c:numCache>
            </c:numRef>
          </c:xVal>
          <c:yVal>
            <c:numRef>
              <c:f>Sheet2!$BI$37:$BI$220</c:f>
              <c:numCache>
                <c:formatCode>General</c:formatCode>
                <c:ptCount val="184"/>
                <c:pt idx="0">
                  <c:v>0</c:v>
                </c:pt>
                <c:pt idx="1">
                  <c:v>94.802949999966316</c:v>
                </c:pt>
                <c:pt idx="2">
                  <c:v>189.60589996353346</c:v>
                </c:pt>
                <c:pt idx="3">
                  <c:v>284.40884782778573</c:v>
                </c:pt>
                <c:pt idx="4">
                  <c:v>379.21176052785148</c:v>
                </c:pt>
                <c:pt idx="5">
                  <c:v>474.01437576300543</c:v>
                </c:pt>
                <c:pt idx="6">
                  <c:v>568.81534879792684</c:v>
                </c:pt>
                <c:pt idx="7">
                  <c:v>663.60953041244329</c:v>
                </c:pt>
                <c:pt idx="8">
                  <c:v>758.38088678260522</c:v>
                </c:pt>
                <c:pt idx="9">
                  <c:v>853.08660973476583</c:v>
                </c:pt>
                <c:pt idx="10">
                  <c:v>947.62529948609688</c:v>
                </c:pt>
                <c:pt idx="11">
                  <c:v>1041.779184942051</c:v>
                </c:pt>
                <c:pt idx="12">
                  <c:v>1135.1190755412833</c:v>
                </c:pt>
                <c:pt idx="13">
                  <c:v>1226.8665317069187</c:v>
                </c:pt>
                <c:pt idx="14">
                  <c:v>1315.732000507365</c:v>
                </c:pt>
                <c:pt idx="15">
                  <c:v>1399.8041262814081</c:v>
                </c:pt>
                <c:pt idx="16">
                  <c:v>1476.6429576137314</c:v>
                </c:pt>
                <c:pt idx="17">
                  <c:v>1543.7376595370647</c:v>
                </c:pt>
                <c:pt idx="18">
                  <c:v>1599.2794555023818</c:v>
                </c:pt>
                <c:pt idx="19">
                  <c:v>1642.8339731332701</c:v>
                </c:pt>
                <c:pt idx="20">
                  <c:v>1675.4265306903997</c:v>
                </c:pt>
                <c:pt idx="21">
                  <c:v>1699.0165216040048</c:v>
                </c:pt>
                <c:pt idx="22">
                  <c:v>1715.7966081013146</c:v>
                </c:pt>
                <c:pt idx="23">
                  <c:v>1727.7091629653239</c:v>
                </c:pt>
                <c:pt idx="24">
                  <c:v>1736.262309584763</c:v>
                </c:pt>
                <c:pt idx="25">
                  <c:v>1742.5400252348568</c:v>
                </c:pt>
                <c:pt idx="26">
                  <c:v>1747.2880498691129</c:v>
                </c:pt>
                <c:pt idx="27">
                  <c:v>1751.0078637614936</c:v>
                </c:pt>
                <c:pt idx="28">
                  <c:v>1754.0334584011548</c:v>
                </c:pt>
                <c:pt idx="29">
                  <c:v>1756.5869483004165</c:v>
                </c:pt>
                <c:pt idx="30">
                  <c:v>1758.8165653880842</c:v>
                </c:pt>
                <c:pt idx="31">
                  <c:v>1760.8218773235606</c:v>
                </c:pt>
                <c:pt idx="32">
                  <c:v>1762.6703125128936</c:v>
                </c:pt>
                <c:pt idx="33">
                  <c:v>1764.4079501058523</c:v>
                </c:pt>
                <c:pt idx="34">
                  <c:v>1766.0665788974613</c:v>
                </c:pt>
                <c:pt idx="35">
                  <c:v>1767.6683393741898</c:v>
                </c:pt>
                <c:pt idx="36">
                  <c:v>1769.2287982095156</c:v>
                </c:pt>
                <c:pt idx="37">
                  <c:v>1770.7590013288748</c:v>
                </c:pt>
                <c:pt idx="38">
                  <c:v>1772.266856964407</c:v>
                </c:pt>
                <c:pt idx="39">
                  <c:v>1773.7580757724345</c:v>
                </c:pt>
                <c:pt idx="40">
                  <c:v>1775.2368156512105</c:v>
                </c:pt>
                <c:pt idx="41">
                  <c:v>1776.7061279638579</c:v>
                </c:pt>
                <c:pt idx="42">
                  <c:v>1778.1682690246719</c:v>
                </c:pt>
                <c:pt idx="43">
                  <c:v>1779.6249193740566</c:v>
                </c:pt>
                <c:pt idx="44">
                  <c:v>1781.077339404131</c:v>
                </c:pt>
                <c:pt idx="45">
                  <c:v>1782.526480682719</c:v>
                </c:pt>
                <c:pt idx="46">
                  <c:v>1783.9730661921587</c:v>
                </c:pt>
                <c:pt idx="47">
                  <c:v>1785.4176485854523</c:v>
                </c:pt>
                <c:pt idx="48">
                  <c:v>1786.8606527791969</c:v>
                </c:pt>
                <c:pt idx="49">
                  <c:v>1788.302407304647</c:v>
                </c:pt>
                <c:pt idx="50">
                  <c:v>1789.743167533577</c:v>
                </c:pt>
                <c:pt idx="51">
                  <c:v>1791.1831329918332</c:v>
                </c:pt>
                <c:pt idx="52">
                  <c:v>1792.6224603428316</c:v>
                </c:pt>
                <c:pt idx="53">
                  <c:v>1794.0612731799208</c:v>
                </c:pt>
                <c:pt idx="54">
                  <c:v>1795.4996694528272</c:v>
                </c:pt>
                <c:pt idx="55">
                  <c:v>1796.9377271297928</c:v>
                </c:pt>
                <c:pt idx="56">
                  <c:v>1798.3755085366997</c:v>
                </c:pt>
                <c:pt idx="57">
                  <c:v>1799.8130636987419</c:v>
                </c:pt>
                <c:pt idx="58">
                  <c:v>1801.2504329262024</c:v>
                </c:pt>
                <c:pt idx="59">
                  <c:v>1802.6876488245025</c:v>
                </c:pt>
                <c:pt idx="60">
                  <c:v>1804.1247378636447</c:v>
                </c:pt>
                <c:pt idx="61">
                  <c:v>1805.5617216088842</c:v>
                </c:pt>
                <c:pt idx="62">
                  <c:v>1806.9986176897348</c:v>
                </c:pt>
                <c:pt idx="63">
                  <c:v>1808.4354405660054</c:v>
                </c:pt>
                <c:pt idx="64">
                  <c:v>1809.8722021357275</c:v>
                </c:pt>
                <c:pt idx="65">
                  <c:v>1811.3089122193953</c:v>
                </c:pt>
                <c:pt idx="66">
                  <c:v>1812.7455789471089</c:v>
                </c:pt>
                <c:pt idx="67">
                  <c:v>1814.1822090691478</c:v>
                </c:pt>
                <c:pt idx="68">
                  <c:v>1815.6188082059932</c:v>
                </c:pt>
                <c:pt idx="69">
                  <c:v>1817.0553810502472</c:v>
                </c:pt>
                <c:pt idx="70">
                  <c:v>1818.4919315302384</c:v>
                </c:pt>
                <c:pt idx="71">
                  <c:v>1819.9284629429944</c:v>
                </c:pt>
                <c:pt idx="72">
                  <c:v>1821.3649780626326</c:v>
                </c:pt>
                <c:pt idx="73">
                  <c:v>1822.8014792289898</c:v>
                </c:pt>
                <c:pt idx="74">
                  <c:v>1824.2379684202822</c:v>
                </c:pt>
                <c:pt idx="75">
                  <c:v>1825.674447312852</c:v>
                </c:pt>
                <c:pt idx="76">
                  <c:v>1827.1109173304144</c:v>
                </c:pt>
                <c:pt idx="77">
                  <c:v>1828.5473796847732</c:v>
                </c:pt>
                <c:pt idx="78">
                  <c:v>1829.9838354095498</c:v>
                </c:pt>
                <c:pt idx="79">
                  <c:v>1831.4202853882116</c:v>
                </c:pt>
                <c:pt idx="80">
                  <c:v>1832.8567303774057</c:v>
                </c:pt>
                <c:pt idx="81">
                  <c:v>1834.2931710264372</c:v>
                </c:pt>
                <c:pt idx="82">
                  <c:v>1835.7296078935663</c:v>
                </c:pt>
                <c:pt idx="83">
                  <c:v>1837.1660414596693</c:v>
                </c:pt>
                <c:pt idx="84">
                  <c:v>1838.6024721397227</c:v>
                </c:pt>
                <c:pt idx="85">
                  <c:v>1840.0389002924712</c:v>
                </c:pt>
                <c:pt idx="86">
                  <c:v>1841.4753262285844</c:v>
                </c:pt>
                <c:pt idx="87">
                  <c:v>1842.9117502175557</c:v>
                </c:pt>
                <c:pt idx="88">
                  <c:v>1844.3481724935496</c:v>
                </c:pt>
                <c:pt idx="89">
                  <c:v>1845.784593260357</c:v>
                </c:pt>
                <c:pt idx="90">
                  <c:v>1847.2210126956227</c:v>
                </c:pt>
                <c:pt idx="91">
                  <c:v>1848.6574309544312</c:v>
                </c:pt>
                <c:pt idx="92">
                  <c:v>1850.0938481723836</c:v>
                </c:pt>
                <c:pt idx="93">
                  <c:v>1851.5302644682154</c:v>
                </c:pt>
                <c:pt idx="94">
                  <c:v>1852.9666799460479</c:v>
                </c:pt>
                <c:pt idx="95">
                  <c:v>1854.4030946973137</c:v>
                </c:pt>
                <c:pt idx="96">
                  <c:v>1855.8395088024147</c:v>
                </c:pt>
                <c:pt idx="97">
                  <c:v>1857.2759223321507</c:v>
                </c:pt>
                <c:pt idx="98">
                  <c:v>1858.7123353489451</c:v>
                </c:pt>
                <c:pt idx="99">
                  <c:v>1860.148747907911</c:v>
                </c:pt>
                <c:pt idx="100">
                  <c:v>1861.5851600577682</c:v>
                </c:pt>
              </c:numCache>
            </c:numRef>
          </c:yVal>
          <c:smooth val="0"/>
          <c:extLst>
            <c:ext xmlns:c16="http://schemas.microsoft.com/office/drawing/2014/chart" uri="{C3380CC4-5D6E-409C-BE32-E72D297353CC}">
              <c16:uniqueId val="{00000001-E6EC-45DF-A4CA-D70A02C0686D}"/>
            </c:ext>
          </c:extLst>
        </c:ser>
        <c:dLbls>
          <c:showLegendKey val="0"/>
          <c:showVal val="0"/>
          <c:showCatName val="0"/>
          <c:showSerName val="0"/>
          <c:showPercent val="0"/>
          <c:showBubbleSize val="0"/>
        </c:dLbls>
        <c:axId val="39544432"/>
        <c:axId val="39544912"/>
      </c:scatterChart>
      <c:valAx>
        <c:axId val="39544432"/>
        <c:scaling>
          <c:orientation val="minMax"/>
          <c:max val="5.1000000000000011E-2"/>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latin typeface="Arial" panose="020B0604020202020204" pitchFamily="34" charset="0"/>
                    <a:cs typeface="Arial" panose="020B0604020202020204" pitchFamily="34" charset="0"/>
                  </a:rPr>
                  <a:t>Strain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9544912"/>
        <c:crosses val="autoZero"/>
        <c:crossBetween val="midCat"/>
      </c:valAx>
      <c:valAx>
        <c:axId val="3954491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latin typeface="Arial" panose="020B0604020202020204" pitchFamily="34" charset="0"/>
                    <a:cs typeface="Arial" panose="020B0604020202020204" pitchFamily="34" charset="0"/>
                  </a:rPr>
                  <a:t>Stress MPa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9544432"/>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024902738221552"/>
          <c:y val="0.2885285687765165"/>
          <c:w val="0.85082854004951514"/>
          <c:h val="0.55868564158059886"/>
        </c:manualLayout>
      </c:layout>
      <c:scatterChart>
        <c:scatterStyle val="lineMarker"/>
        <c:varyColors val="0"/>
        <c:ser>
          <c:idx val="0"/>
          <c:order val="0"/>
          <c:tx>
            <c:v>15.7mm Grade 1860 Mpa proposed</c:v>
          </c:tx>
          <c:spPr>
            <a:ln w="19050" cap="rnd">
              <a:solidFill>
                <a:sysClr val="windowText" lastClr="000000"/>
              </a:solidFill>
              <a:round/>
            </a:ln>
            <a:effectLst/>
          </c:spPr>
          <c:marker>
            <c:symbol val="x"/>
            <c:size val="7"/>
            <c:spPr>
              <a:noFill/>
              <a:ln w="9525">
                <a:solidFill>
                  <a:sysClr val="windowText" lastClr="000000"/>
                </a:solidFill>
              </a:ln>
              <a:effectLst/>
            </c:spPr>
          </c:marker>
          <c:xVal>
            <c:numRef>
              <c:f>'15.7-1860'!$V$15:$V$19</c:f>
              <c:numCache>
                <c:formatCode>General</c:formatCode>
                <c:ptCount val="5"/>
                <c:pt idx="0">
                  <c:v>0</c:v>
                </c:pt>
                <c:pt idx="1">
                  <c:v>7.8974358974358994E-3</c:v>
                </c:pt>
                <c:pt idx="2">
                  <c:v>9.205128205128206E-3</c:v>
                </c:pt>
                <c:pt idx="3">
                  <c:v>1.0512820512820513E-2</c:v>
                </c:pt>
                <c:pt idx="4">
                  <c:v>0.05</c:v>
                </c:pt>
              </c:numCache>
            </c:numRef>
          </c:xVal>
          <c:yVal>
            <c:numRef>
              <c:f>'15.7-1860'!$W$15:$W$19</c:f>
              <c:numCache>
                <c:formatCode>General</c:formatCode>
                <c:ptCount val="5"/>
                <c:pt idx="0">
                  <c:v>0</c:v>
                </c:pt>
                <c:pt idx="1">
                  <c:v>1540.0000000000005</c:v>
                </c:pt>
                <c:pt idx="2">
                  <c:v>1600</c:v>
                </c:pt>
                <c:pt idx="3">
                  <c:v>1660</c:v>
                </c:pt>
                <c:pt idx="4">
                  <c:v>1860</c:v>
                </c:pt>
              </c:numCache>
            </c:numRef>
          </c:yVal>
          <c:smooth val="0"/>
          <c:extLst>
            <c:ext xmlns:c16="http://schemas.microsoft.com/office/drawing/2014/chart" uri="{C3380CC4-5D6E-409C-BE32-E72D297353CC}">
              <c16:uniqueId val="{00000000-47A4-4A5D-BFF6-B5E13F6B5337}"/>
            </c:ext>
          </c:extLst>
        </c:ser>
        <c:ser>
          <c:idx val="6"/>
          <c:order val="6"/>
          <c:tx>
            <c:v>Ramberg Osgood fit</c:v>
          </c:tx>
          <c:spPr>
            <a:ln w="19050" cap="rnd">
              <a:solidFill>
                <a:srgbClr val="00B0F0"/>
              </a:solidFill>
              <a:round/>
            </a:ln>
            <a:effectLst/>
          </c:spPr>
          <c:marker>
            <c:symbol val="none"/>
          </c:marker>
          <c:xVal>
            <c:numRef>
              <c:f>'15.7-1860'!$BC$58:$BC$241</c:f>
              <c:numCache>
                <c:formatCode>General</c:formatCode>
                <c:ptCount val="184"/>
                <c:pt idx="0">
                  <c:v>0</c:v>
                </c:pt>
                <c:pt idx="1">
                  <c:v>5.1282051282051279E-5</c:v>
                </c:pt>
                <c:pt idx="2">
                  <c:v>1.0256410256410256E-4</c:v>
                </c:pt>
                <c:pt idx="3">
                  <c:v>1.5384615384615385E-4</c:v>
                </c:pt>
                <c:pt idx="4">
                  <c:v>2.0512820512820512E-4</c:v>
                </c:pt>
                <c:pt idx="5">
                  <c:v>2.5641025641025641E-4</c:v>
                </c:pt>
                <c:pt idx="6">
                  <c:v>3.076923076923077E-4</c:v>
                </c:pt>
                <c:pt idx="7">
                  <c:v>3.58974358974359E-4</c:v>
                </c:pt>
                <c:pt idx="8">
                  <c:v>4.1025641025641023E-4</c:v>
                </c:pt>
                <c:pt idx="9">
                  <c:v>4.6153846153846153E-4</c:v>
                </c:pt>
                <c:pt idx="10">
                  <c:v>5.1282051282051282E-4</c:v>
                </c:pt>
                <c:pt idx="11">
                  <c:v>5.6410256410256406E-4</c:v>
                </c:pt>
                <c:pt idx="12">
                  <c:v>6.1538461538461541E-4</c:v>
                </c:pt>
                <c:pt idx="13">
                  <c:v>6.6666666666666664E-4</c:v>
                </c:pt>
                <c:pt idx="14">
                  <c:v>7.1794871794871799E-4</c:v>
                </c:pt>
                <c:pt idx="15">
                  <c:v>7.6923076923076923E-4</c:v>
                </c:pt>
                <c:pt idx="16">
                  <c:v>8.2051282051282047E-4</c:v>
                </c:pt>
                <c:pt idx="17">
                  <c:v>8.7179487179487182E-4</c:v>
                </c:pt>
                <c:pt idx="18">
                  <c:v>9.2307692307692305E-4</c:v>
                </c:pt>
                <c:pt idx="19">
                  <c:v>9.743589743589744E-4</c:v>
                </c:pt>
                <c:pt idx="20">
                  <c:v>1.0256410256410256E-3</c:v>
                </c:pt>
                <c:pt idx="21">
                  <c:v>1.0769230769230769E-3</c:v>
                </c:pt>
                <c:pt idx="22">
                  <c:v>1.1282051282051281E-3</c:v>
                </c:pt>
                <c:pt idx="23">
                  <c:v>1.1794871794871796E-3</c:v>
                </c:pt>
                <c:pt idx="24">
                  <c:v>1.2307692307692308E-3</c:v>
                </c:pt>
                <c:pt idx="25">
                  <c:v>1.2820512820512821E-3</c:v>
                </c:pt>
                <c:pt idx="26">
                  <c:v>1.3333333333333333E-3</c:v>
                </c:pt>
                <c:pt idx="27">
                  <c:v>1.3846153846153845E-3</c:v>
                </c:pt>
                <c:pt idx="28">
                  <c:v>1.435897435897436E-3</c:v>
                </c:pt>
                <c:pt idx="29">
                  <c:v>1.4871794871794872E-3</c:v>
                </c:pt>
                <c:pt idx="30">
                  <c:v>1.5384615384615385E-3</c:v>
                </c:pt>
                <c:pt idx="31">
                  <c:v>1.5897435897435897E-3</c:v>
                </c:pt>
                <c:pt idx="32">
                  <c:v>1.6410256410256409E-3</c:v>
                </c:pt>
                <c:pt idx="33">
                  <c:v>1.6923076923076924E-3</c:v>
                </c:pt>
                <c:pt idx="34">
                  <c:v>1.7435897435897436E-3</c:v>
                </c:pt>
                <c:pt idx="35">
                  <c:v>1.7948717948717949E-3</c:v>
                </c:pt>
                <c:pt idx="36">
                  <c:v>1.8461538461538463E-3</c:v>
                </c:pt>
                <c:pt idx="37">
                  <c:v>1.8974358974358976E-3</c:v>
                </c:pt>
                <c:pt idx="38">
                  <c:v>1.9487179487179492E-3</c:v>
                </c:pt>
                <c:pt idx="39">
                  <c:v>2.0000000000000009E-3</c:v>
                </c:pt>
                <c:pt idx="40">
                  <c:v>2.051282051282053E-3</c:v>
                </c:pt>
                <c:pt idx="41">
                  <c:v>2.1025641025641056E-3</c:v>
                </c:pt>
                <c:pt idx="42">
                  <c:v>2.153846153846159E-3</c:v>
                </c:pt>
                <c:pt idx="43">
                  <c:v>2.2051282051282145E-3</c:v>
                </c:pt>
                <c:pt idx="44">
                  <c:v>2.2564102564102727E-3</c:v>
                </c:pt>
                <c:pt idx="45">
                  <c:v>2.307692307692337E-3</c:v>
                </c:pt>
                <c:pt idx="46">
                  <c:v>2.3589743589744086E-3</c:v>
                </c:pt>
                <c:pt idx="47">
                  <c:v>2.4102564102564945E-3</c:v>
                </c:pt>
                <c:pt idx="48">
                  <c:v>2.461538461538603E-3</c:v>
                </c:pt>
                <c:pt idx="49">
                  <c:v>2.5128205128207475E-3</c:v>
                </c:pt>
                <c:pt idx="50">
                  <c:v>2.5641025641029496E-3</c:v>
                </c:pt>
                <c:pt idx="51">
                  <c:v>2.6153846153852424E-3</c:v>
                </c:pt>
                <c:pt idx="52">
                  <c:v>2.6666666666676771E-3</c:v>
                </c:pt>
                <c:pt idx="53">
                  <c:v>2.7179487179503311E-3</c:v>
                </c:pt>
                <c:pt idx="54">
                  <c:v>2.7692307692333234E-3</c:v>
                </c:pt>
                <c:pt idx="55">
                  <c:v>2.8205128205168301E-3</c:v>
                </c:pt>
                <c:pt idx="56">
                  <c:v>2.8717948718011152E-3</c:v>
                </c:pt>
                <c:pt idx="57">
                  <c:v>2.9230769230865683E-3</c:v>
                </c:pt>
                <c:pt idx="58">
                  <c:v>2.974358974373763E-3</c:v>
                </c:pt>
                <c:pt idx="59">
                  <c:v>3.0256410256635355E-3</c:v>
                </c:pt>
                <c:pt idx="60">
                  <c:v>3.0769230769570983E-3</c:v>
                </c:pt>
                <c:pt idx="61">
                  <c:v>3.128205128256198E-3</c:v>
                </c:pt>
                <c:pt idx="62">
                  <c:v>3.1794871795633368E-3</c:v>
                </c:pt>
                <c:pt idx="63">
                  <c:v>3.2307692308820753E-3</c:v>
                </c:pt>
                <c:pt idx="64">
                  <c:v>3.2820512822174554E-3</c:v>
                </c:pt>
                <c:pt idx="65">
                  <c:v>3.3333333335765734E-3</c:v>
                </c:pt>
                <c:pt idx="66">
                  <c:v>3.3846153849693681E-3</c:v>
                </c:pt>
                <c:pt idx="67">
                  <c:v>3.4358974364096834E-3</c:v>
                </c:pt>
                <c:pt idx="68">
                  <c:v>3.4871794879167105E-3</c:v>
                </c:pt>
                <c:pt idx="69">
                  <c:v>3.5384615395169213E-3</c:v>
                </c:pt>
                <c:pt idx="70">
                  <c:v>3.5897435912466587E-3</c:v>
                </c:pt>
                <c:pt idx="71">
                  <c:v>3.6410256431555913E-3</c:v>
                </c:pt>
                <c:pt idx="72">
                  <c:v>3.6923076953112957E-3</c:v>
                </c:pt>
                <c:pt idx="73">
                  <c:v>3.7435897478053175E-3</c:v>
                </c:pt>
                <c:pt idx="74">
                  <c:v>3.7948718007611518E-3</c:v>
                </c:pt>
                <c:pt idx="75">
                  <c:v>3.8461538543447128E-3</c:v>
                </c:pt>
                <c:pt idx="76">
                  <c:v>3.8974359087780176E-3</c:v>
                </c:pt>
                <c:pt idx="77">
                  <c:v>3.9487179643570101E-3</c:v>
                </c:pt>
                <c:pt idx="78">
                  <c:v>4.0000000214746876E-3</c:v>
                </c:pt>
                <c:pt idx="79">
                  <c:v>4.0512820806510152E-3</c:v>
                </c:pt>
                <c:pt idx="80">
                  <c:v>4.1025641425714871E-3</c:v>
                </c:pt>
                <c:pt idx="81">
                  <c:v>4.1538462081366643E-3</c:v>
                </c:pt>
                <c:pt idx="82">
                  <c:v>4.2051282785256347E-3</c:v>
                </c:pt>
                <c:pt idx="83">
                  <c:v>4.2564103552770348E-3</c:v>
                </c:pt>
                <c:pt idx="84">
                  <c:v>4.3076924403921907E-3</c:v>
                </c:pt>
                <c:pt idx="85">
                  <c:v>4.3589745364660381E-3</c:v>
                </c:pt>
                <c:pt idx="86">
                  <c:v>4.4102566468528165E-3</c:v>
                </c:pt>
                <c:pt idx="87">
                  <c:v>4.4615387758751932E-3</c:v>
                </c:pt>
                <c:pt idx="88">
                  <c:v>4.5128209290874856E-3</c:v>
                </c:pt>
                <c:pt idx="89">
                  <c:v>4.5641031136060828E-3</c:v>
                </c:pt>
                <c:pt idx="90">
                  <c:v>4.6153853385231466E-3</c:v>
                </c:pt>
                <c:pt idx="91">
                  <c:v>4.6666676154232672E-3</c:v>
                </c:pt>
                <c:pt idx="92">
                  <c:v>4.7179499590270773E-3</c:v>
                </c:pt>
                <c:pt idx="93">
                  <c:v>4.7692323879910906E-3</c:v>
                </c:pt>
                <c:pt idx="94">
                  <c:v>4.8205149258992918E-3</c:v>
                </c:pt>
                <c:pt idx="95">
                  <c:v>4.8717976024896126E-3</c:v>
                </c:pt>
                <c:pt idx="96">
                  <c:v>4.9230804551674539E-3</c:v>
                </c:pt>
                <c:pt idx="97">
                  <c:v>4.9743635308692833E-3</c:v>
                </c:pt>
                <c:pt idx="98">
                  <c:v>5.0256468883522571E-3</c:v>
                </c:pt>
                <c:pt idx="99">
                  <c:v>5.0769306010012526E-3</c:v>
                </c:pt>
                <c:pt idx="100">
                  <c:v>5.1282147602630069E-3</c:v>
                </c:pt>
                <c:pt idx="101">
                  <c:v>5.1794994798388724E-3</c:v>
                </c:pt>
                <c:pt idx="102">
                  <c:v>5.230784900793436E-3</c:v>
                </c:pt>
                <c:pt idx="103">
                  <c:v>5.2820711977668326E-3</c:v>
                </c:pt>
                <c:pt idx="104">
                  <c:v>5.3333585865145807E-3</c:v>
                </c:pt>
                <c:pt idx="105">
                  <c:v>5.3846473330413092E-3</c:v>
                </c:pt>
                <c:pt idx="106">
                  <c:v>5.4359377646447443E-3</c:v>
                </c:pt>
                <c:pt idx="107">
                  <c:v>5.4872302832451626E-3</c:v>
                </c:pt>
                <c:pt idx="108">
                  <c:v>5.5385253814445165E-3</c:v>
                </c:pt>
                <c:pt idx="109">
                  <c:v>5.5898236618402803E-3</c:v>
                </c:pt>
                <c:pt idx="110">
                  <c:v>5.6411258602137165E-3</c:v>
                </c:pt>
                <c:pt idx="111">
                  <c:v>5.6924328733227083E-3</c:v>
                </c:pt>
                <c:pt idx="112">
                  <c:v>5.7437457921583196E-3</c:v>
                </c:pt>
                <c:pt idx="113">
                  <c:v>5.7950659416743395E-3</c:v>
                </c:pt>
                <c:pt idx="114">
                  <c:v>5.8463949281738412E-3</c:v>
                </c:pt>
                <c:pt idx="115">
                  <c:v>5.8977346957397158E-3</c:v>
                </c:pt>
                <c:pt idx="116">
                  <c:v>5.949087593331584E-3</c:v>
                </c:pt>
                <c:pt idx="117">
                  <c:v>6.0004564544443219E-3</c:v>
                </c:pt>
                <c:pt idx="118">
                  <c:v>6.0518446915390515E-3</c:v>
                </c:pt>
                <c:pt idx="119">
                  <c:v>6.1032564078222756E-3</c:v>
                </c:pt>
                <c:pt idx="120">
                  <c:v>6.1546965293698226E-3</c:v>
                </c:pt>
                <c:pt idx="121">
                  <c:v>6.2061709610776389E-3</c:v>
                </c:pt>
                <c:pt idx="122">
                  <c:v>6.2576867704802969E-3</c:v>
                </c:pt>
                <c:pt idx="123">
                  <c:v>6.3092524041207017E-3</c:v>
                </c:pt>
                <c:pt idx="124">
                  <c:v>6.360877941892714E-3</c:v>
                </c:pt>
                <c:pt idx="125">
                  <c:v>6.4125753956253409E-3</c:v>
                </c:pt>
                <c:pt idx="126">
                  <c:v>6.4643590591478379E-3</c:v>
                </c:pt>
                <c:pt idx="127">
                  <c:v>6.51624591818626E-3</c:v>
                </c:pt>
                <c:pt idx="128">
                  <c:v>6.5682561297127082E-3</c:v>
                </c:pt>
                <c:pt idx="129">
                  <c:v>6.6204135818200283E-3</c:v>
                </c:pt>
                <c:pt idx="130">
                  <c:v>6.6727465468510638E-3</c:v>
                </c:pt>
                <c:pt idx="131">
                  <c:v>6.7252884423995895E-3</c:v>
                </c:pt>
                <c:pt idx="132">
                  <c:v>6.7780787169500634E-3</c:v>
                </c:pt>
                <c:pt idx="133">
                  <c:v>6.8311638793691291E-3</c:v>
                </c:pt>
                <c:pt idx="134">
                  <c:v>6.8845986942413454E-3</c:v>
                </c:pt>
                <c:pt idx="135">
                  <c:v>6.938447568197368E-3</c:v>
                </c:pt>
                <c:pt idx="136">
                  <c:v>6.9927861559622093E-3</c:v>
                </c:pt>
                <c:pt idx="137">
                  <c:v>7.0477032189072905E-3</c:v>
                </c:pt>
                <c:pt idx="138">
                  <c:v>7.1033027734819353E-3</c:v>
                </c:pt>
                <c:pt idx="139">
                  <c:v>7.1597065720938107E-3</c:v>
                </c:pt>
                <c:pt idx="140">
                  <c:v>7.217056964877031E-3</c:v>
                </c:pt>
                <c:pt idx="141">
                  <c:v>7.2755201974132808E-3</c:v>
                </c:pt>
                <c:pt idx="142">
                  <c:v>7.3352902069463198E-3</c:v>
                </c:pt>
                <c:pt idx="143">
                  <c:v>7.3965929880550974E-3</c:v>
                </c:pt>
                <c:pt idx="144">
                  <c:v>7.459691608237843E-3</c:v>
                </c:pt>
                <c:pt idx="145">
                  <c:v>7.5248919645339247E-3</c:v>
                </c:pt>
                <c:pt idx="146">
                  <c:v>7.5925493843105258E-3</c:v>
                </c:pt>
                <c:pt idx="147">
                  <c:v>7.6630761868209316E-3</c:v>
                </c:pt>
                <c:pt idx="148">
                  <c:v>7.7369503372705416E-3</c:v>
                </c:pt>
                <c:pt idx="149">
                  <c:v>7.8147253420939623E-3</c:v>
                </c:pt>
                <c:pt idx="150">
                  <c:v>7.8970415531600963E-3</c:v>
                </c:pt>
                <c:pt idx="151">
                  <c:v>7.9846390699120362E-3</c:v>
                </c:pt>
                <c:pt idx="152">
                  <c:v>8.0783724522693577E-3</c:v>
                </c:pt>
                <c:pt idx="153">
                  <c:v>8.179227483752681E-3</c:v>
                </c:pt>
                <c:pt idx="154">
                  <c:v>8.2883402540434668E-3</c:v>
                </c:pt>
                <c:pt idx="155">
                  <c:v>8.4070188634082603E-3</c:v>
                </c:pt>
                <c:pt idx="156">
                  <c:v>8.5367680884703284E-3</c:v>
                </c:pt>
                <c:pt idx="157">
                  <c:v>8.6793173901187279E-3</c:v>
                </c:pt>
                <c:pt idx="158">
                  <c:v>8.8366526903592476E-3</c:v>
                </c:pt>
                <c:pt idx="159">
                  <c:v>9.01105239613521E-3</c:v>
                </c:pt>
                <c:pt idx="160">
                  <c:v>9.205128205128206E-3</c:v>
                </c:pt>
                <c:pt idx="161">
                  <c:v>9.4218712918950585E-3</c:v>
                </c:pt>
                <c:pt idx="162">
                  <c:v>9.664704543069955E-3</c:v>
                </c:pt>
                <c:pt idx="163">
                  <c:v>9.9375415884873294E-3</c:v>
                </c:pt>
                <c:pt idx="164">
                  <c:v>1.024485346176141E-2</c:v>
                </c:pt>
                <c:pt idx="165">
                  <c:v>1.0591743819962194E-2</c:v>
                </c:pt>
                <c:pt idx="166">
                  <c:v>1.0984033758518344E-2</c:v>
                </c:pt>
                <c:pt idx="167">
                  <c:v>1.1428357375394091E-2</c:v>
                </c:pt>
                <c:pt idx="168">
                  <c:v>1.1932269369085003E-2</c:v>
                </c:pt>
                <c:pt idx="169">
                  <c:v>1.250436609929906E-2</c:v>
                </c:pt>
                <c:pt idx="170">
                  <c:v>1.3154421698712631E-2</c:v>
                </c:pt>
                <c:pt idx="171">
                  <c:v>1.389354100039978E-2</c:v>
                </c:pt>
                <c:pt idx="172">
                  <c:v>1.4734331240071305E-2</c:v>
                </c:pt>
                <c:pt idx="173">
                  <c:v>1.5691094706890941E-2</c:v>
                </c:pt>
                <c:pt idx="174">
                  <c:v>1.6780044753317718E-2</c:v>
                </c:pt>
                <c:pt idx="175">
                  <c:v>1.8019547835248846E-2</c:v>
                </c:pt>
                <c:pt idx="176">
                  <c:v>1.9430394541032597E-2</c:v>
                </c:pt>
                <c:pt idx="177">
                  <c:v>2.1036102884170793E-2</c:v>
                </c:pt>
                <c:pt idx="178">
                  <c:v>2.2863257482475165E-2</c:v>
                </c:pt>
                <c:pt idx="179">
                  <c:v>2.4941888629048271E-2</c:v>
                </c:pt>
                <c:pt idx="180">
                  <c:v>2.7305895680945609E-2</c:v>
                </c:pt>
                <c:pt idx="181">
                  <c:v>2.9993519653242852E-2</c:v>
                </c:pt>
                <c:pt idx="182">
                  <c:v>3.3047870413319386E-2</c:v>
                </c:pt>
                <c:pt idx="183">
                  <c:v>4.9999999999999815E-2</c:v>
                </c:pt>
              </c:numCache>
            </c:numRef>
          </c:xVal>
          <c:yVal>
            <c:numRef>
              <c:f>'15.7-1860'!$BD$58:$BD$241</c:f>
              <c:numCache>
                <c:formatCode>General</c:formatCode>
                <c:ptCount val="184"/>
                <c:pt idx="0">
                  <c:v>0</c:v>
                </c:pt>
                <c:pt idx="1">
                  <c:v>10</c:v>
                </c:pt>
                <c:pt idx="2">
                  <c:v>20</c:v>
                </c:pt>
                <c:pt idx="3">
                  <c:v>30</c:v>
                </c:pt>
                <c:pt idx="4">
                  <c:v>40</c:v>
                </c:pt>
                <c:pt idx="5">
                  <c:v>50</c:v>
                </c:pt>
                <c:pt idx="6">
                  <c:v>60</c:v>
                </c:pt>
                <c:pt idx="7">
                  <c:v>70</c:v>
                </c:pt>
                <c:pt idx="8">
                  <c:v>80</c:v>
                </c:pt>
                <c:pt idx="9">
                  <c:v>90</c:v>
                </c:pt>
                <c:pt idx="10">
                  <c:v>100</c:v>
                </c:pt>
                <c:pt idx="11">
                  <c:v>110</c:v>
                </c:pt>
                <c:pt idx="12">
                  <c:v>120</c:v>
                </c:pt>
                <c:pt idx="13">
                  <c:v>130</c:v>
                </c:pt>
                <c:pt idx="14">
                  <c:v>140</c:v>
                </c:pt>
                <c:pt idx="15">
                  <c:v>150</c:v>
                </c:pt>
                <c:pt idx="16">
                  <c:v>160</c:v>
                </c:pt>
                <c:pt idx="17">
                  <c:v>170</c:v>
                </c:pt>
                <c:pt idx="18">
                  <c:v>180</c:v>
                </c:pt>
                <c:pt idx="19">
                  <c:v>190</c:v>
                </c:pt>
                <c:pt idx="20">
                  <c:v>200</c:v>
                </c:pt>
                <c:pt idx="21">
                  <c:v>210</c:v>
                </c:pt>
                <c:pt idx="22">
                  <c:v>220</c:v>
                </c:pt>
                <c:pt idx="23">
                  <c:v>230</c:v>
                </c:pt>
                <c:pt idx="24">
                  <c:v>240</c:v>
                </c:pt>
                <c:pt idx="25">
                  <c:v>250</c:v>
                </c:pt>
                <c:pt idx="26">
                  <c:v>260</c:v>
                </c:pt>
                <c:pt idx="27">
                  <c:v>270</c:v>
                </c:pt>
                <c:pt idx="28">
                  <c:v>280</c:v>
                </c:pt>
                <c:pt idx="29">
                  <c:v>290</c:v>
                </c:pt>
                <c:pt idx="30">
                  <c:v>300</c:v>
                </c:pt>
                <c:pt idx="31">
                  <c:v>310</c:v>
                </c:pt>
                <c:pt idx="32">
                  <c:v>320</c:v>
                </c:pt>
                <c:pt idx="33">
                  <c:v>330</c:v>
                </c:pt>
                <c:pt idx="34">
                  <c:v>340</c:v>
                </c:pt>
                <c:pt idx="35">
                  <c:v>350</c:v>
                </c:pt>
                <c:pt idx="36">
                  <c:v>360</c:v>
                </c:pt>
                <c:pt idx="37">
                  <c:v>370</c:v>
                </c:pt>
                <c:pt idx="38">
                  <c:v>380</c:v>
                </c:pt>
                <c:pt idx="39">
                  <c:v>390</c:v>
                </c:pt>
                <c:pt idx="40">
                  <c:v>400</c:v>
                </c:pt>
                <c:pt idx="41">
                  <c:v>410</c:v>
                </c:pt>
                <c:pt idx="42">
                  <c:v>420</c:v>
                </c:pt>
                <c:pt idx="43">
                  <c:v>430</c:v>
                </c:pt>
                <c:pt idx="44">
                  <c:v>440</c:v>
                </c:pt>
                <c:pt idx="45">
                  <c:v>450</c:v>
                </c:pt>
                <c:pt idx="46">
                  <c:v>460</c:v>
                </c:pt>
                <c:pt idx="47">
                  <c:v>470</c:v>
                </c:pt>
                <c:pt idx="48">
                  <c:v>480</c:v>
                </c:pt>
                <c:pt idx="49">
                  <c:v>490</c:v>
                </c:pt>
                <c:pt idx="50">
                  <c:v>500</c:v>
                </c:pt>
                <c:pt idx="51">
                  <c:v>510</c:v>
                </c:pt>
                <c:pt idx="52">
                  <c:v>520</c:v>
                </c:pt>
                <c:pt idx="53">
                  <c:v>530</c:v>
                </c:pt>
                <c:pt idx="54">
                  <c:v>540</c:v>
                </c:pt>
                <c:pt idx="55">
                  <c:v>550</c:v>
                </c:pt>
                <c:pt idx="56">
                  <c:v>560</c:v>
                </c:pt>
                <c:pt idx="57">
                  <c:v>570</c:v>
                </c:pt>
                <c:pt idx="58">
                  <c:v>580</c:v>
                </c:pt>
                <c:pt idx="59">
                  <c:v>590</c:v>
                </c:pt>
                <c:pt idx="60">
                  <c:v>600</c:v>
                </c:pt>
                <c:pt idx="61">
                  <c:v>610</c:v>
                </c:pt>
                <c:pt idx="62">
                  <c:v>620</c:v>
                </c:pt>
                <c:pt idx="63">
                  <c:v>630</c:v>
                </c:pt>
                <c:pt idx="64">
                  <c:v>640</c:v>
                </c:pt>
                <c:pt idx="65">
                  <c:v>650</c:v>
                </c:pt>
                <c:pt idx="66">
                  <c:v>660</c:v>
                </c:pt>
                <c:pt idx="67">
                  <c:v>670</c:v>
                </c:pt>
                <c:pt idx="68">
                  <c:v>680</c:v>
                </c:pt>
                <c:pt idx="69">
                  <c:v>690</c:v>
                </c:pt>
                <c:pt idx="70">
                  <c:v>700</c:v>
                </c:pt>
                <c:pt idx="71">
                  <c:v>710</c:v>
                </c:pt>
                <c:pt idx="72">
                  <c:v>720</c:v>
                </c:pt>
                <c:pt idx="73">
                  <c:v>730</c:v>
                </c:pt>
                <c:pt idx="74">
                  <c:v>740</c:v>
                </c:pt>
                <c:pt idx="75">
                  <c:v>750</c:v>
                </c:pt>
                <c:pt idx="76">
                  <c:v>760</c:v>
                </c:pt>
                <c:pt idx="77">
                  <c:v>770</c:v>
                </c:pt>
                <c:pt idx="78">
                  <c:v>780</c:v>
                </c:pt>
                <c:pt idx="79">
                  <c:v>790</c:v>
                </c:pt>
                <c:pt idx="80">
                  <c:v>800</c:v>
                </c:pt>
                <c:pt idx="81">
                  <c:v>810</c:v>
                </c:pt>
                <c:pt idx="82">
                  <c:v>820</c:v>
                </c:pt>
                <c:pt idx="83">
                  <c:v>830</c:v>
                </c:pt>
                <c:pt idx="84">
                  <c:v>840</c:v>
                </c:pt>
                <c:pt idx="85">
                  <c:v>850</c:v>
                </c:pt>
                <c:pt idx="86">
                  <c:v>860</c:v>
                </c:pt>
                <c:pt idx="87">
                  <c:v>870</c:v>
                </c:pt>
                <c:pt idx="88">
                  <c:v>880</c:v>
                </c:pt>
                <c:pt idx="89">
                  <c:v>890</c:v>
                </c:pt>
                <c:pt idx="90">
                  <c:v>900</c:v>
                </c:pt>
                <c:pt idx="91">
                  <c:v>910</c:v>
                </c:pt>
                <c:pt idx="92">
                  <c:v>920</c:v>
                </c:pt>
                <c:pt idx="93">
                  <c:v>930</c:v>
                </c:pt>
                <c:pt idx="94">
                  <c:v>940</c:v>
                </c:pt>
                <c:pt idx="95">
                  <c:v>950</c:v>
                </c:pt>
                <c:pt idx="96">
                  <c:v>960</c:v>
                </c:pt>
                <c:pt idx="97">
                  <c:v>970</c:v>
                </c:pt>
                <c:pt idx="98">
                  <c:v>980</c:v>
                </c:pt>
                <c:pt idx="99">
                  <c:v>990</c:v>
                </c:pt>
                <c:pt idx="100">
                  <c:v>1000</c:v>
                </c:pt>
                <c:pt idx="101">
                  <c:v>1010</c:v>
                </c:pt>
                <c:pt idx="102">
                  <c:v>1020</c:v>
                </c:pt>
                <c:pt idx="103">
                  <c:v>1030</c:v>
                </c:pt>
                <c:pt idx="104">
                  <c:v>1040</c:v>
                </c:pt>
                <c:pt idx="105">
                  <c:v>1050</c:v>
                </c:pt>
                <c:pt idx="106">
                  <c:v>1060</c:v>
                </c:pt>
                <c:pt idx="107">
                  <c:v>1070</c:v>
                </c:pt>
                <c:pt idx="108">
                  <c:v>1080</c:v>
                </c:pt>
                <c:pt idx="109">
                  <c:v>1090</c:v>
                </c:pt>
                <c:pt idx="110">
                  <c:v>1100</c:v>
                </c:pt>
                <c:pt idx="111">
                  <c:v>1110</c:v>
                </c:pt>
                <c:pt idx="112">
                  <c:v>1120</c:v>
                </c:pt>
                <c:pt idx="113">
                  <c:v>1130</c:v>
                </c:pt>
                <c:pt idx="114">
                  <c:v>1140</c:v>
                </c:pt>
                <c:pt idx="115">
                  <c:v>1150</c:v>
                </c:pt>
                <c:pt idx="116">
                  <c:v>1160</c:v>
                </c:pt>
                <c:pt idx="117">
                  <c:v>1170</c:v>
                </c:pt>
                <c:pt idx="118">
                  <c:v>1180</c:v>
                </c:pt>
                <c:pt idx="119">
                  <c:v>1190</c:v>
                </c:pt>
                <c:pt idx="120">
                  <c:v>1200</c:v>
                </c:pt>
                <c:pt idx="121">
                  <c:v>1210</c:v>
                </c:pt>
                <c:pt idx="122">
                  <c:v>1220</c:v>
                </c:pt>
                <c:pt idx="123">
                  <c:v>1230</c:v>
                </c:pt>
                <c:pt idx="124">
                  <c:v>1240</c:v>
                </c:pt>
                <c:pt idx="125">
                  <c:v>1250</c:v>
                </c:pt>
                <c:pt idx="126">
                  <c:v>1260</c:v>
                </c:pt>
                <c:pt idx="127">
                  <c:v>1270</c:v>
                </c:pt>
                <c:pt idx="128">
                  <c:v>1280</c:v>
                </c:pt>
                <c:pt idx="129">
                  <c:v>1290</c:v>
                </c:pt>
                <c:pt idx="130">
                  <c:v>1300</c:v>
                </c:pt>
                <c:pt idx="131">
                  <c:v>1310</c:v>
                </c:pt>
                <c:pt idx="132">
                  <c:v>1320</c:v>
                </c:pt>
                <c:pt idx="133">
                  <c:v>1330</c:v>
                </c:pt>
                <c:pt idx="134">
                  <c:v>1340</c:v>
                </c:pt>
                <c:pt idx="135">
                  <c:v>1350</c:v>
                </c:pt>
                <c:pt idx="136">
                  <c:v>1360</c:v>
                </c:pt>
                <c:pt idx="137">
                  <c:v>1370</c:v>
                </c:pt>
                <c:pt idx="138">
                  <c:v>1380</c:v>
                </c:pt>
                <c:pt idx="139">
                  <c:v>1390</c:v>
                </c:pt>
                <c:pt idx="140">
                  <c:v>1400</c:v>
                </c:pt>
                <c:pt idx="141">
                  <c:v>1410</c:v>
                </c:pt>
                <c:pt idx="142">
                  <c:v>1420</c:v>
                </c:pt>
                <c:pt idx="143">
                  <c:v>1430</c:v>
                </c:pt>
                <c:pt idx="144">
                  <c:v>1440</c:v>
                </c:pt>
                <c:pt idx="145">
                  <c:v>1450</c:v>
                </c:pt>
                <c:pt idx="146">
                  <c:v>1460</c:v>
                </c:pt>
                <c:pt idx="147">
                  <c:v>1470</c:v>
                </c:pt>
                <c:pt idx="148">
                  <c:v>1480</c:v>
                </c:pt>
                <c:pt idx="149">
                  <c:v>1490</c:v>
                </c:pt>
                <c:pt idx="150">
                  <c:v>1500</c:v>
                </c:pt>
                <c:pt idx="151">
                  <c:v>1510</c:v>
                </c:pt>
                <c:pt idx="152">
                  <c:v>1520</c:v>
                </c:pt>
                <c:pt idx="153">
                  <c:v>1530</c:v>
                </c:pt>
                <c:pt idx="154">
                  <c:v>1540</c:v>
                </c:pt>
                <c:pt idx="155">
                  <c:v>1550</c:v>
                </c:pt>
                <c:pt idx="156">
                  <c:v>1560</c:v>
                </c:pt>
                <c:pt idx="157">
                  <c:v>1570</c:v>
                </c:pt>
                <c:pt idx="158">
                  <c:v>1580</c:v>
                </c:pt>
                <c:pt idx="159">
                  <c:v>1590</c:v>
                </c:pt>
                <c:pt idx="160">
                  <c:v>1600</c:v>
                </c:pt>
                <c:pt idx="161">
                  <c:v>1610</c:v>
                </c:pt>
                <c:pt idx="162">
                  <c:v>1620</c:v>
                </c:pt>
                <c:pt idx="163">
                  <c:v>1630</c:v>
                </c:pt>
                <c:pt idx="164">
                  <c:v>1640</c:v>
                </c:pt>
                <c:pt idx="165">
                  <c:v>1650</c:v>
                </c:pt>
                <c:pt idx="166">
                  <c:v>1660</c:v>
                </c:pt>
                <c:pt idx="167">
                  <c:v>1670</c:v>
                </c:pt>
                <c:pt idx="168">
                  <c:v>1680</c:v>
                </c:pt>
                <c:pt idx="169">
                  <c:v>1690</c:v>
                </c:pt>
                <c:pt idx="170">
                  <c:v>1700</c:v>
                </c:pt>
                <c:pt idx="171">
                  <c:v>1710</c:v>
                </c:pt>
                <c:pt idx="172">
                  <c:v>1720</c:v>
                </c:pt>
                <c:pt idx="173">
                  <c:v>1730</c:v>
                </c:pt>
                <c:pt idx="174">
                  <c:v>1740</c:v>
                </c:pt>
                <c:pt idx="175">
                  <c:v>1750</c:v>
                </c:pt>
                <c:pt idx="176">
                  <c:v>1760</c:v>
                </c:pt>
                <c:pt idx="177">
                  <c:v>1770</c:v>
                </c:pt>
                <c:pt idx="178">
                  <c:v>1780</c:v>
                </c:pt>
                <c:pt idx="179">
                  <c:v>1790</c:v>
                </c:pt>
                <c:pt idx="180">
                  <c:v>1800</c:v>
                </c:pt>
                <c:pt idx="181">
                  <c:v>1810</c:v>
                </c:pt>
                <c:pt idx="182">
                  <c:v>1820</c:v>
                </c:pt>
                <c:pt idx="183">
                  <c:v>1860</c:v>
                </c:pt>
              </c:numCache>
            </c:numRef>
          </c:yVal>
          <c:smooth val="0"/>
          <c:extLst>
            <c:ext xmlns:c16="http://schemas.microsoft.com/office/drawing/2014/chart" uri="{C3380CC4-5D6E-409C-BE32-E72D297353CC}">
              <c16:uniqueId val="{00000001-47A4-4A5D-BFF6-B5E13F6B5337}"/>
            </c:ext>
          </c:extLst>
        </c:ser>
        <c:ser>
          <c:idx val="7"/>
          <c:order val="7"/>
          <c:tx>
            <c:v>Power Law fit</c:v>
          </c:tx>
          <c:spPr>
            <a:ln w="19050" cap="rnd">
              <a:solidFill>
                <a:srgbClr val="C00000"/>
              </a:solidFill>
              <a:round/>
            </a:ln>
            <a:effectLst/>
          </c:spPr>
          <c:marker>
            <c:symbol val="none"/>
          </c:marker>
          <c:xVal>
            <c:numRef>
              <c:f>'15.7-1860'!$AY$58:$AY$158</c:f>
              <c:numCache>
                <c:formatCode>General</c:formatCode>
                <c:ptCount val="101"/>
                <c:pt idx="0">
                  <c:v>0</c:v>
                </c:pt>
                <c:pt idx="1">
                  <c:v>5.0000000000000001E-4</c:v>
                </c:pt>
                <c:pt idx="2">
                  <c:v>1E-3</c:v>
                </c:pt>
                <c:pt idx="3">
                  <c:v>1.5E-3</c:v>
                </c:pt>
                <c:pt idx="4">
                  <c:v>2E-3</c:v>
                </c:pt>
                <c:pt idx="5">
                  <c:v>2.5000000000000001E-3</c:v>
                </c:pt>
                <c:pt idx="6">
                  <c:v>3.0000000000000001E-3</c:v>
                </c:pt>
                <c:pt idx="7">
                  <c:v>3.5000000000000001E-3</c:v>
                </c:pt>
                <c:pt idx="8">
                  <c:v>4.0000000000000001E-3</c:v>
                </c:pt>
                <c:pt idx="9">
                  <c:v>4.5000000000000005E-3</c:v>
                </c:pt>
                <c:pt idx="10">
                  <c:v>5.000000000000001E-3</c:v>
                </c:pt>
                <c:pt idx="11">
                  <c:v>5.5000000000000014E-3</c:v>
                </c:pt>
                <c:pt idx="12">
                  <c:v>6.0000000000000019E-3</c:v>
                </c:pt>
                <c:pt idx="13">
                  <c:v>6.5000000000000023E-3</c:v>
                </c:pt>
                <c:pt idx="14">
                  <c:v>7.0000000000000027E-3</c:v>
                </c:pt>
                <c:pt idx="15">
                  <c:v>7.5000000000000032E-3</c:v>
                </c:pt>
                <c:pt idx="16">
                  <c:v>8.0000000000000036E-3</c:v>
                </c:pt>
                <c:pt idx="17">
                  <c:v>8.5000000000000041E-3</c:v>
                </c:pt>
                <c:pt idx="18">
                  <c:v>9.0000000000000045E-3</c:v>
                </c:pt>
                <c:pt idx="19">
                  <c:v>9.500000000000005E-3</c:v>
                </c:pt>
                <c:pt idx="20">
                  <c:v>1.0000000000000005E-2</c:v>
                </c:pt>
                <c:pt idx="21">
                  <c:v>1.0500000000000006E-2</c:v>
                </c:pt>
                <c:pt idx="22">
                  <c:v>1.1000000000000006E-2</c:v>
                </c:pt>
                <c:pt idx="23">
                  <c:v>1.1500000000000007E-2</c:v>
                </c:pt>
                <c:pt idx="24">
                  <c:v>1.2000000000000007E-2</c:v>
                </c:pt>
                <c:pt idx="25">
                  <c:v>1.2500000000000008E-2</c:v>
                </c:pt>
                <c:pt idx="26">
                  <c:v>1.3000000000000008E-2</c:v>
                </c:pt>
                <c:pt idx="27">
                  <c:v>1.3500000000000009E-2</c:v>
                </c:pt>
                <c:pt idx="28">
                  <c:v>1.4000000000000009E-2</c:v>
                </c:pt>
                <c:pt idx="29">
                  <c:v>1.4500000000000009E-2</c:v>
                </c:pt>
                <c:pt idx="30">
                  <c:v>1.500000000000001E-2</c:v>
                </c:pt>
                <c:pt idx="31">
                  <c:v>1.550000000000001E-2</c:v>
                </c:pt>
                <c:pt idx="32">
                  <c:v>1.6000000000000011E-2</c:v>
                </c:pt>
                <c:pt idx="33">
                  <c:v>1.6500000000000011E-2</c:v>
                </c:pt>
                <c:pt idx="34">
                  <c:v>1.7000000000000012E-2</c:v>
                </c:pt>
                <c:pt idx="35">
                  <c:v>1.7500000000000012E-2</c:v>
                </c:pt>
                <c:pt idx="36">
                  <c:v>1.8000000000000013E-2</c:v>
                </c:pt>
                <c:pt idx="37">
                  <c:v>1.8500000000000013E-2</c:v>
                </c:pt>
                <c:pt idx="38">
                  <c:v>1.9000000000000013E-2</c:v>
                </c:pt>
                <c:pt idx="39">
                  <c:v>1.9500000000000014E-2</c:v>
                </c:pt>
                <c:pt idx="40">
                  <c:v>2.0000000000000014E-2</c:v>
                </c:pt>
                <c:pt idx="41">
                  <c:v>2.0500000000000015E-2</c:v>
                </c:pt>
                <c:pt idx="42">
                  <c:v>2.1000000000000015E-2</c:v>
                </c:pt>
                <c:pt idx="43">
                  <c:v>2.1500000000000016E-2</c:v>
                </c:pt>
                <c:pt idx="44">
                  <c:v>2.2000000000000016E-2</c:v>
                </c:pt>
                <c:pt idx="45">
                  <c:v>2.2500000000000017E-2</c:v>
                </c:pt>
                <c:pt idx="46">
                  <c:v>2.3000000000000017E-2</c:v>
                </c:pt>
                <c:pt idx="47">
                  <c:v>2.3500000000000017E-2</c:v>
                </c:pt>
                <c:pt idx="48">
                  <c:v>2.4000000000000018E-2</c:v>
                </c:pt>
                <c:pt idx="49">
                  <c:v>2.4500000000000018E-2</c:v>
                </c:pt>
                <c:pt idx="50">
                  <c:v>2.5000000000000019E-2</c:v>
                </c:pt>
                <c:pt idx="51">
                  <c:v>2.5500000000000019E-2</c:v>
                </c:pt>
                <c:pt idx="52">
                  <c:v>2.600000000000002E-2</c:v>
                </c:pt>
                <c:pt idx="53">
                  <c:v>2.650000000000002E-2</c:v>
                </c:pt>
                <c:pt idx="54">
                  <c:v>2.7000000000000021E-2</c:v>
                </c:pt>
                <c:pt idx="55">
                  <c:v>2.7500000000000021E-2</c:v>
                </c:pt>
                <c:pt idx="56">
                  <c:v>2.8000000000000021E-2</c:v>
                </c:pt>
                <c:pt idx="57">
                  <c:v>2.8500000000000022E-2</c:v>
                </c:pt>
                <c:pt idx="58">
                  <c:v>2.9000000000000022E-2</c:v>
                </c:pt>
                <c:pt idx="59">
                  <c:v>2.9500000000000023E-2</c:v>
                </c:pt>
                <c:pt idx="60">
                  <c:v>3.0000000000000023E-2</c:v>
                </c:pt>
                <c:pt idx="61">
                  <c:v>3.0500000000000024E-2</c:v>
                </c:pt>
                <c:pt idx="62">
                  <c:v>3.1000000000000024E-2</c:v>
                </c:pt>
                <c:pt idx="63">
                  <c:v>3.1500000000000021E-2</c:v>
                </c:pt>
                <c:pt idx="64">
                  <c:v>3.2000000000000021E-2</c:v>
                </c:pt>
                <c:pt idx="65">
                  <c:v>3.2500000000000022E-2</c:v>
                </c:pt>
                <c:pt idx="66">
                  <c:v>3.3000000000000022E-2</c:v>
                </c:pt>
                <c:pt idx="67">
                  <c:v>3.3500000000000023E-2</c:v>
                </c:pt>
                <c:pt idx="68">
                  <c:v>3.4000000000000023E-2</c:v>
                </c:pt>
                <c:pt idx="69">
                  <c:v>3.4500000000000024E-2</c:v>
                </c:pt>
                <c:pt idx="70">
                  <c:v>3.5000000000000024E-2</c:v>
                </c:pt>
                <c:pt idx="71">
                  <c:v>3.5500000000000025E-2</c:v>
                </c:pt>
                <c:pt idx="72">
                  <c:v>3.6000000000000025E-2</c:v>
                </c:pt>
                <c:pt idx="73">
                  <c:v>3.6500000000000025E-2</c:v>
                </c:pt>
                <c:pt idx="74">
                  <c:v>3.7000000000000026E-2</c:v>
                </c:pt>
                <c:pt idx="75">
                  <c:v>3.7500000000000026E-2</c:v>
                </c:pt>
                <c:pt idx="76">
                  <c:v>3.8000000000000027E-2</c:v>
                </c:pt>
                <c:pt idx="77">
                  <c:v>3.8500000000000027E-2</c:v>
                </c:pt>
                <c:pt idx="78">
                  <c:v>3.9000000000000028E-2</c:v>
                </c:pt>
                <c:pt idx="79">
                  <c:v>3.9500000000000028E-2</c:v>
                </c:pt>
                <c:pt idx="80">
                  <c:v>4.0000000000000029E-2</c:v>
                </c:pt>
                <c:pt idx="81">
                  <c:v>4.0500000000000029E-2</c:v>
                </c:pt>
                <c:pt idx="82">
                  <c:v>4.1000000000000029E-2</c:v>
                </c:pt>
                <c:pt idx="83">
                  <c:v>4.150000000000003E-2</c:v>
                </c:pt>
                <c:pt idx="84">
                  <c:v>4.200000000000003E-2</c:v>
                </c:pt>
                <c:pt idx="85">
                  <c:v>4.2500000000000031E-2</c:v>
                </c:pt>
                <c:pt idx="86">
                  <c:v>4.3000000000000031E-2</c:v>
                </c:pt>
                <c:pt idx="87">
                  <c:v>4.3500000000000032E-2</c:v>
                </c:pt>
                <c:pt idx="88">
                  <c:v>4.4000000000000032E-2</c:v>
                </c:pt>
                <c:pt idx="89">
                  <c:v>4.4500000000000033E-2</c:v>
                </c:pt>
                <c:pt idx="90">
                  <c:v>4.5000000000000033E-2</c:v>
                </c:pt>
                <c:pt idx="91">
                  <c:v>4.5500000000000033E-2</c:v>
                </c:pt>
                <c:pt idx="92">
                  <c:v>4.6000000000000034E-2</c:v>
                </c:pt>
                <c:pt idx="93">
                  <c:v>4.6500000000000034E-2</c:v>
                </c:pt>
                <c:pt idx="94">
                  <c:v>4.7000000000000035E-2</c:v>
                </c:pt>
                <c:pt idx="95">
                  <c:v>4.7500000000000035E-2</c:v>
                </c:pt>
                <c:pt idx="96">
                  <c:v>4.8000000000000036E-2</c:v>
                </c:pt>
                <c:pt idx="97">
                  <c:v>4.8500000000000036E-2</c:v>
                </c:pt>
                <c:pt idx="98">
                  <c:v>4.9000000000000037E-2</c:v>
                </c:pt>
                <c:pt idx="99">
                  <c:v>4.9500000000000037E-2</c:v>
                </c:pt>
                <c:pt idx="100">
                  <c:v>5.0000000000000037E-2</c:v>
                </c:pt>
              </c:numCache>
            </c:numRef>
          </c:xVal>
          <c:yVal>
            <c:numRef>
              <c:f>'15.7-1860'!$AZ$58:$AZ$158</c:f>
              <c:numCache>
                <c:formatCode>General</c:formatCode>
                <c:ptCount val="101"/>
                <c:pt idx="0">
                  <c:v>0</c:v>
                </c:pt>
                <c:pt idx="1">
                  <c:v>97.49999999752059</c:v>
                </c:pt>
                <c:pt idx="2">
                  <c:v>194.9999989182852</c:v>
                </c:pt>
                <c:pt idx="3">
                  <c:v>292.49996213176263</c:v>
                </c:pt>
                <c:pt idx="4">
                  <c:v>389.99952807414019</c:v>
                </c:pt>
                <c:pt idx="5">
                  <c:v>487.4966605354598</c:v>
                </c:pt>
                <c:pt idx="6">
                  <c:v>584.98348099083842</c:v>
                </c:pt>
                <c:pt idx="7">
                  <c:v>682.43618527013564</c:v>
                </c:pt>
                <c:pt idx="8">
                  <c:v>779.7943500214144</c:v>
                </c:pt>
                <c:pt idx="9">
                  <c:v>876.92332978433512</c:v>
                </c:pt>
                <c:pt idx="10">
                  <c:v>973.55264958823989</c:v>
                </c:pt>
                <c:pt idx="11">
                  <c:v>1069.1854511931497</c:v>
                </c:pt>
                <c:pt idx="12">
                  <c:v>1162.9836478376519</c:v>
                </c:pt>
                <c:pt idx="13">
                  <c:v>1253.6570312122876</c:v>
                </c:pt>
                <c:pt idx="14">
                  <c:v>1339.4242872108773</c:v>
                </c:pt>
                <c:pt idx="15">
                  <c:v>1418.1491012849624</c:v>
                </c:pt>
                <c:pt idx="16">
                  <c:v>1487.7251822672813</c:v>
                </c:pt>
                <c:pt idx="17">
                  <c:v>1546.633968160224</c:v>
                </c:pt>
                <c:pt idx="18">
                  <c:v>1594.4052602945128</c:v>
                </c:pt>
                <c:pt idx="19">
                  <c:v>1631.7011135943399</c:v>
                </c:pt>
                <c:pt idx="20">
                  <c:v>1659.9976178299905</c:v>
                </c:pt>
                <c:pt idx="21">
                  <c:v>1681.1003239037298</c:v>
                </c:pt>
                <c:pt idx="22">
                  <c:v>1696.7473583556477</c:v>
                </c:pt>
                <c:pt idx="23">
                  <c:v>1708.4002563433542</c:v>
                </c:pt>
                <c:pt idx="24">
                  <c:v>1717.190777049148</c:v>
                </c:pt>
                <c:pt idx="25">
                  <c:v>1723.9524758998882</c:v>
                </c:pt>
                <c:pt idx="26">
                  <c:v>1729.2815930765746</c:v>
                </c:pt>
                <c:pt idx="27">
                  <c:v>1733.5980413314571</c:v>
                </c:pt>
                <c:pt idx="28">
                  <c:v>1737.1956086082566</c:v>
                </c:pt>
                <c:pt idx="29">
                  <c:v>1740.2796777943111</c:v>
                </c:pt>
                <c:pt idx="30">
                  <c:v>1742.9942481442056</c:v>
                </c:pt>
                <c:pt idx="31">
                  <c:v>1745.4408114303199</c:v>
                </c:pt>
                <c:pt idx="32">
                  <c:v>1747.6913767421042</c:v>
                </c:pt>
                <c:pt idx="33">
                  <c:v>1749.7974169729628</c:v>
                </c:pt>
                <c:pt idx="34">
                  <c:v>1751.7960156316994</c:v>
                </c:pt>
                <c:pt idx="35">
                  <c:v>1753.7141040069623</c:v>
                </c:pt>
                <c:pt idx="36">
                  <c:v>1755.5713971187411</c:v>
                </c:pt>
                <c:pt idx="37">
                  <c:v>1757.3824409768213</c:v>
                </c:pt>
                <c:pt idx="38">
                  <c:v>1759.1580501876522</c:v>
                </c:pt>
                <c:pt idx="39">
                  <c:v>1760.9063249202948</c:v>
                </c:pt>
                <c:pt idx="40">
                  <c:v>1762.6333757336986</c:v>
                </c:pt>
                <c:pt idx="41">
                  <c:v>1764.3438440833729</c:v>
                </c:pt>
                <c:pt idx="42">
                  <c:v>1766.0412788890756</c:v>
                </c:pt>
                <c:pt idx="43">
                  <c:v>1767.728410957392</c:v>
                </c:pt>
                <c:pt idx="44">
                  <c:v>1769.407354388982</c:v>
                </c:pt>
                <c:pt idx="45">
                  <c:v>1771.079755417798</c:v>
                </c:pt>
                <c:pt idx="46">
                  <c:v>1772.7469031371402</c:v>
                </c:pt>
                <c:pt idx="47">
                  <c:v>1774.4098124032871</c:v>
                </c:pt>
                <c:pt idx="48">
                  <c:v>1776.0692862936939</c:v>
                </c:pt>
                <c:pt idx="49">
                  <c:v>1777.7259634439076</c:v>
                </c:pt>
                <c:pt idx="50">
                  <c:v>1779.3803541311802</c:v>
                </c:pt>
                <c:pt idx="51">
                  <c:v>1781.0328679328709</c:v>
                </c:pt>
                <c:pt idx="52">
                  <c:v>1782.6838350403393</c:v>
                </c:pt>
                <c:pt idx="53">
                  <c:v>1784.3335227683469</c:v>
                </c:pt>
                <c:pt idx="54">
                  <c:v>1785.9821484064807</c:v>
                </c:pt>
                <c:pt idx="55">
                  <c:v>1787.629889270981</c:v>
                </c:pt>
                <c:pt idx="56">
                  <c:v>1789.2768906030933</c:v>
                </c:pt>
                <c:pt idx="57">
                  <c:v>1790.9232718029371</c:v>
                </c:pt>
                <c:pt idx="58">
                  <c:v>1792.5691313707525</c:v>
                </c:pt>
                <c:pt idx="59">
                  <c:v>1794.214550839808</c:v>
                </c:pt>
                <c:pt idx="60">
                  <c:v>1795.859597919241</c:v>
                </c:pt>
                <c:pt idx="61">
                  <c:v>1797.504329015268</c:v>
                </c:pt>
                <c:pt idx="62">
                  <c:v>1799.1487912612702</c:v>
                </c:pt>
                <c:pt idx="63">
                  <c:v>1800.7930241583319</c:v>
                </c:pt>
                <c:pt idx="64">
                  <c:v>1802.4370609056145</c:v>
                </c:pt>
                <c:pt idx="65">
                  <c:v>1804.0809294828643</c:v>
                </c:pt>
                <c:pt idx="66">
                  <c:v>1805.7246535341167</c:v>
                </c:pt>
                <c:pt idx="67">
                  <c:v>1807.3682530914004</c:v>
                </c:pt>
                <c:pt idx="68">
                  <c:v>1809.0117451692424</c:v>
                </c:pt>
                <c:pt idx="69">
                  <c:v>1810.655144254478</c:v>
                </c:pt>
                <c:pt idx="70">
                  <c:v>1812.298462711</c:v>
                </c:pt>
                <c:pt idx="71">
                  <c:v>1813.9417111151358</c:v>
                </c:pt>
                <c:pt idx="72">
                  <c:v>1815.5848985343148</c:v>
                </c:pt>
                <c:pt idx="73">
                  <c:v>1817.2280327592196</c:v>
                </c:pt>
                <c:pt idx="74">
                  <c:v>1818.8711204976998</c:v>
                </c:pt>
                <c:pt idx="75">
                  <c:v>1820.5141675371322</c:v>
                </c:pt>
                <c:pt idx="76">
                  <c:v>1822.15717888071</c:v>
                </c:pt>
                <c:pt idx="77">
                  <c:v>1823.8001588621103</c:v>
                </c:pt>
                <c:pt idx="78">
                  <c:v>1825.4431112421962</c:v>
                </c:pt>
                <c:pt idx="79">
                  <c:v>1827.0860392907457</c:v>
                </c:pt>
                <c:pt idx="80">
                  <c:v>1828.7289458556891</c:v>
                </c:pt>
                <c:pt idx="81">
                  <c:v>1830.371833421874</c:v>
                </c:pt>
                <c:pt idx="82">
                  <c:v>1832.0147041610601</c:v>
                </c:pt>
                <c:pt idx="83">
                  <c:v>1833.6575599745247</c:v>
                </c:pt>
                <c:pt idx="84">
                  <c:v>1835.3004025294595</c:v>
                </c:pt>
                <c:pt idx="85">
                  <c:v>1836.9432332901038</c:v>
                </c:pt>
                <c:pt idx="86">
                  <c:v>1838.5860535444444</c:v>
                </c:pt>
                <c:pt idx="87">
                  <c:v>1840.2288644271412</c:v>
                </c:pt>
                <c:pt idx="88">
                  <c:v>1841.8716669392554</c:v>
                </c:pt>
                <c:pt idx="89">
                  <c:v>1843.514461965256</c:v>
                </c:pt>
                <c:pt idx="90">
                  <c:v>1845.1572502876963</c:v>
                </c:pt>
                <c:pt idx="91">
                  <c:v>1846.8000325999135</c:v>
                </c:pt>
                <c:pt idx="92">
                  <c:v>1848.4428095170281</c:v>
                </c:pt>
                <c:pt idx="93">
                  <c:v>1850.0855815854843</c:v>
                </c:pt>
                <c:pt idx="94">
                  <c:v>1851.728349291343</c:v>
                </c:pt>
                <c:pt idx="95">
                  <c:v>1853.3711130675031</c:v>
                </c:pt>
                <c:pt idx="96">
                  <c:v>1855.0138732999858</c:v>
                </c:pt>
                <c:pt idx="97">
                  <c:v>1856.6566303334314</c:v>
                </c:pt>
                <c:pt idx="98">
                  <c:v>1858.299384475896</c:v>
                </c:pt>
                <c:pt idx="99">
                  <c:v>1859.9421360030583</c:v>
                </c:pt>
                <c:pt idx="100">
                  <c:v>1861.5848851618957</c:v>
                </c:pt>
              </c:numCache>
            </c:numRef>
          </c:yVal>
          <c:smooth val="0"/>
          <c:extLst>
            <c:ext xmlns:c16="http://schemas.microsoft.com/office/drawing/2014/chart" uri="{C3380CC4-5D6E-409C-BE32-E72D297353CC}">
              <c16:uniqueId val="{00000002-47A4-4A5D-BFF6-B5E13F6B5337}"/>
            </c:ext>
          </c:extLst>
        </c:ser>
        <c:ser>
          <c:idx val="8"/>
          <c:order val="8"/>
          <c:tx>
            <c:v>Commentary to CSA S6-19</c:v>
          </c:tx>
          <c:spPr>
            <a:ln w="19050" cap="rnd">
              <a:solidFill>
                <a:schemeClr val="accent3">
                  <a:lumMod val="60000"/>
                </a:schemeClr>
              </a:solidFill>
              <a:round/>
            </a:ln>
            <a:effectLst/>
          </c:spPr>
          <c:marker>
            <c:symbol val="none"/>
          </c:marker>
          <c:xVal>
            <c:numRef>
              <c:f>'15.7-1860'!$BW$56:$BW$106</c:f>
              <c:numCache>
                <c:formatCode>General</c:formatCode>
                <c:ptCount val="51"/>
                <c:pt idx="0">
                  <c:v>0</c:v>
                </c:pt>
                <c:pt idx="1">
                  <c:v>1E-3</c:v>
                </c:pt>
                <c:pt idx="2">
                  <c:v>2E-3</c:v>
                </c:pt>
                <c:pt idx="3">
                  <c:v>3.0000000000000001E-3</c:v>
                </c:pt>
                <c:pt idx="4">
                  <c:v>4.0000000000000001E-3</c:v>
                </c:pt>
                <c:pt idx="5">
                  <c:v>5.0000000000000001E-3</c:v>
                </c:pt>
                <c:pt idx="6">
                  <c:v>6.0000000000000001E-3</c:v>
                </c:pt>
                <c:pt idx="7">
                  <c:v>7.0000000000000001E-3</c:v>
                </c:pt>
                <c:pt idx="8">
                  <c:v>8.0000000000000002E-3</c:v>
                </c:pt>
                <c:pt idx="9">
                  <c:v>8.9999999999999993E-3</c:v>
                </c:pt>
                <c:pt idx="10">
                  <c:v>1.0000000000000002E-2</c:v>
                </c:pt>
                <c:pt idx="11">
                  <c:v>1.1000000000000003E-2</c:v>
                </c:pt>
                <c:pt idx="12">
                  <c:v>1.2000000000000004E-2</c:v>
                </c:pt>
                <c:pt idx="13">
                  <c:v>1.3000000000000005E-2</c:v>
                </c:pt>
                <c:pt idx="14">
                  <c:v>1.4000000000000005E-2</c:v>
                </c:pt>
                <c:pt idx="15">
                  <c:v>1.5000000000000006E-2</c:v>
                </c:pt>
                <c:pt idx="16">
                  <c:v>1.6000000000000007E-2</c:v>
                </c:pt>
                <c:pt idx="17">
                  <c:v>1.7000000000000008E-2</c:v>
                </c:pt>
                <c:pt idx="18">
                  <c:v>1.8000000000000009E-2</c:v>
                </c:pt>
                <c:pt idx="19">
                  <c:v>1.900000000000001E-2</c:v>
                </c:pt>
                <c:pt idx="20">
                  <c:v>2.0000000000000011E-2</c:v>
                </c:pt>
                <c:pt idx="21">
                  <c:v>2.1000000000000012E-2</c:v>
                </c:pt>
                <c:pt idx="22">
                  <c:v>2.2000000000000013E-2</c:v>
                </c:pt>
                <c:pt idx="23">
                  <c:v>2.3000000000000013E-2</c:v>
                </c:pt>
                <c:pt idx="24">
                  <c:v>2.4000000000000014E-2</c:v>
                </c:pt>
                <c:pt idx="25">
                  <c:v>2.5000000000000015E-2</c:v>
                </c:pt>
                <c:pt idx="26">
                  <c:v>2.6000000000000016E-2</c:v>
                </c:pt>
                <c:pt idx="27">
                  <c:v>2.7000000000000017E-2</c:v>
                </c:pt>
                <c:pt idx="28">
                  <c:v>2.8000000000000018E-2</c:v>
                </c:pt>
                <c:pt idx="29">
                  <c:v>2.9000000000000019E-2</c:v>
                </c:pt>
                <c:pt idx="30">
                  <c:v>3.000000000000002E-2</c:v>
                </c:pt>
                <c:pt idx="31">
                  <c:v>3.1000000000000021E-2</c:v>
                </c:pt>
                <c:pt idx="32">
                  <c:v>3.2000000000000021E-2</c:v>
                </c:pt>
                <c:pt idx="33">
                  <c:v>3.3000000000000022E-2</c:v>
                </c:pt>
                <c:pt idx="34">
                  <c:v>3.4000000000000023E-2</c:v>
                </c:pt>
                <c:pt idx="35">
                  <c:v>3.5000000000000024E-2</c:v>
                </c:pt>
                <c:pt idx="36">
                  <c:v>3.6000000000000025E-2</c:v>
                </c:pt>
                <c:pt idx="37">
                  <c:v>3.7000000000000026E-2</c:v>
                </c:pt>
                <c:pt idx="38">
                  <c:v>3.8000000000000027E-2</c:v>
                </c:pt>
                <c:pt idx="39">
                  <c:v>3.9000000000000028E-2</c:v>
                </c:pt>
                <c:pt idx="40">
                  <c:v>4.0000000000000029E-2</c:v>
                </c:pt>
                <c:pt idx="41">
                  <c:v>4.1000000000000029E-2</c:v>
                </c:pt>
                <c:pt idx="42">
                  <c:v>4.200000000000003E-2</c:v>
                </c:pt>
                <c:pt idx="43">
                  <c:v>4.3000000000000031E-2</c:v>
                </c:pt>
                <c:pt idx="44">
                  <c:v>4.4000000000000032E-2</c:v>
                </c:pt>
                <c:pt idx="45">
                  <c:v>4.5000000000000033E-2</c:v>
                </c:pt>
                <c:pt idx="46">
                  <c:v>4.6000000000000034E-2</c:v>
                </c:pt>
                <c:pt idx="47">
                  <c:v>4.7000000000000035E-2</c:v>
                </c:pt>
                <c:pt idx="48">
                  <c:v>4.8000000000000036E-2</c:v>
                </c:pt>
                <c:pt idx="49">
                  <c:v>4.9000000000000037E-2</c:v>
                </c:pt>
                <c:pt idx="50">
                  <c:v>5.0000000000000037E-2</c:v>
                </c:pt>
              </c:numCache>
            </c:numRef>
          </c:xVal>
          <c:yVal>
            <c:numRef>
              <c:f>'15.7-1860'!$BX$56:$BX$106</c:f>
              <c:numCache>
                <c:formatCode>General</c:formatCode>
                <c:ptCount val="51"/>
                <c:pt idx="0">
                  <c:v>0</c:v>
                </c:pt>
                <c:pt idx="1">
                  <c:v>195</c:v>
                </c:pt>
                <c:pt idx="2">
                  <c:v>390</c:v>
                </c:pt>
                <c:pt idx="3">
                  <c:v>585</c:v>
                </c:pt>
                <c:pt idx="4">
                  <c:v>780</c:v>
                </c:pt>
                <c:pt idx="5">
                  <c:v>975</c:v>
                </c:pt>
                <c:pt idx="6">
                  <c:v>1170</c:v>
                </c:pt>
                <c:pt idx="7">
                  <c:v>1365</c:v>
                </c:pt>
                <c:pt idx="8">
                  <c:v>1560</c:v>
                </c:pt>
                <c:pt idx="9">
                  <c:v>1641.2</c:v>
                </c:pt>
                <c:pt idx="10">
                  <c:v>1700.2857142857144</c:v>
                </c:pt>
                <c:pt idx="11">
                  <c:v>1733.1111111111111</c:v>
                </c:pt>
                <c:pt idx="12">
                  <c:v>1754</c:v>
                </c:pt>
                <c:pt idx="13">
                  <c:v>1768.4615384615386</c:v>
                </c:pt>
                <c:pt idx="14">
                  <c:v>1779.0666666666666</c:v>
                </c:pt>
                <c:pt idx="15">
                  <c:v>1787.1764705882354</c:v>
                </c:pt>
                <c:pt idx="16">
                  <c:v>1793.578947368421</c:v>
                </c:pt>
                <c:pt idx="17">
                  <c:v>1798.7619047619048</c:v>
                </c:pt>
                <c:pt idx="18">
                  <c:v>1803.0434782608695</c:v>
                </c:pt>
                <c:pt idx="19">
                  <c:v>1806.64</c:v>
                </c:pt>
                <c:pt idx="20">
                  <c:v>1809.7037037037037</c:v>
                </c:pt>
                <c:pt idx="21">
                  <c:v>1812.344827586207</c:v>
                </c:pt>
                <c:pt idx="22">
                  <c:v>1814.6451612903227</c:v>
                </c:pt>
                <c:pt idx="23">
                  <c:v>1816.6666666666667</c:v>
                </c:pt>
                <c:pt idx="24">
                  <c:v>1818.4571428571428</c:v>
                </c:pt>
                <c:pt idx="25">
                  <c:v>1820.0540540540542</c:v>
                </c:pt>
                <c:pt idx="26">
                  <c:v>1821.4871794871794</c:v>
                </c:pt>
                <c:pt idx="27">
                  <c:v>1822.780487804878</c:v>
                </c:pt>
                <c:pt idx="28">
                  <c:v>1822.8</c:v>
                </c:pt>
                <c:pt idx="29">
                  <c:v>1822.8</c:v>
                </c:pt>
                <c:pt idx="30">
                  <c:v>1822.8</c:v>
                </c:pt>
                <c:pt idx="31">
                  <c:v>1822.8</c:v>
                </c:pt>
                <c:pt idx="32">
                  <c:v>1822.8</c:v>
                </c:pt>
                <c:pt idx="33">
                  <c:v>1822.8</c:v>
                </c:pt>
                <c:pt idx="34">
                  <c:v>1822.8</c:v>
                </c:pt>
                <c:pt idx="35">
                  <c:v>1822.8</c:v>
                </c:pt>
                <c:pt idx="36">
                  <c:v>1822.8</c:v>
                </c:pt>
                <c:pt idx="37">
                  <c:v>1822.8</c:v>
                </c:pt>
                <c:pt idx="38">
                  <c:v>1822.8</c:v>
                </c:pt>
                <c:pt idx="39">
                  <c:v>1822.8</c:v>
                </c:pt>
                <c:pt idx="40">
                  <c:v>1822.8</c:v>
                </c:pt>
                <c:pt idx="41">
                  <c:v>1822.8</c:v>
                </c:pt>
                <c:pt idx="42">
                  <c:v>1822.8</c:v>
                </c:pt>
                <c:pt idx="43">
                  <c:v>1822.8</c:v>
                </c:pt>
                <c:pt idx="44">
                  <c:v>1822.8</c:v>
                </c:pt>
                <c:pt idx="45">
                  <c:v>1822.8</c:v>
                </c:pt>
                <c:pt idx="46">
                  <c:v>1822.8</c:v>
                </c:pt>
                <c:pt idx="47">
                  <c:v>1822.8</c:v>
                </c:pt>
                <c:pt idx="48">
                  <c:v>1822.8</c:v>
                </c:pt>
                <c:pt idx="49">
                  <c:v>1822.8</c:v>
                </c:pt>
                <c:pt idx="50">
                  <c:v>1822.8</c:v>
                </c:pt>
              </c:numCache>
            </c:numRef>
          </c:yVal>
          <c:smooth val="0"/>
          <c:extLst>
            <c:ext xmlns:c16="http://schemas.microsoft.com/office/drawing/2014/chart" uri="{C3380CC4-5D6E-409C-BE32-E72D297353CC}">
              <c16:uniqueId val="{00000003-47A4-4A5D-BFF6-B5E13F6B5337}"/>
            </c:ext>
          </c:extLst>
        </c:ser>
        <c:ser>
          <c:idx val="9"/>
          <c:order val="9"/>
          <c:tx>
            <c:v>PCI bridge design manual</c:v>
          </c:tx>
          <c:spPr>
            <a:ln w="19050" cap="rnd">
              <a:solidFill>
                <a:schemeClr val="accent4">
                  <a:lumMod val="60000"/>
                </a:schemeClr>
              </a:solidFill>
              <a:round/>
            </a:ln>
            <a:effectLst/>
          </c:spPr>
          <c:marker>
            <c:symbol val="none"/>
          </c:marker>
          <c:xVal>
            <c:numRef>
              <c:f>'15.7-1860'!$BT$56:$BT$106</c:f>
              <c:numCache>
                <c:formatCode>General</c:formatCode>
                <c:ptCount val="51"/>
                <c:pt idx="0">
                  <c:v>0</c:v>
                </c:pt>
                <c:pt idx="1">
                  <c:v>1E-3</c:v>
                </c:pt>
                <c:pt idx="2">
                  <c:v>2E-3</c:v>
                </c:pt>
                <c:pt idx="3">
                  <c:v>3.0000000000000001E-3</c:v>
                </c:pt>
                <c:pt idx="4">
                  <c:v>4.0000000000000001E-3</c:v>
                </c:pt>
                <c:pt idx="5">
                  <c:v>5.0000000000000001E-3</c:v>
                </c:pt>
                <c:pt idx="6">
                  <c:v>6.0000000000000001E-3</c:v>
                </c:pt>
                <c:pt idx="7">
                  <c:v>7.0000000000000001E-3</c:v>
                </c:pt>
                <c:pt idx="8">
                  <c:v>8.0000000000000002E-3</c:v>
                </c:pt>
                <c:pt idx="9">
                  <c:v>9.0000000000000011E-3</c:v>
                </c:pt>
                <c:pt idx="10">
                  <c:v>1.0000000000000002E-2</c:v>
                </c:pt>
                <c:pt idx="11">
                  <c:v>1.1000000000000003E-2</c:v>
                </c:pt>
                <c:pt idx="12">
                  <c:v>1.2000000000000004E-2</c:v>
                </c:pt>
                <c:pt idx="13">
                  <c:v>1.3000000000000005E-2</c:v>
                </c:pt>
                <c:pt idx="14">
                  <c:v>1.4000000000000005E-2</c:v>
                </c:pt>
                <c:pt idx="15">
                  <c:v>1.5000000000000006E-2</c:v>
                </c:pt>
                <c:pt idx="16">
                  <c:v>1.6000000000000007E-2</c:v>
                </c:pt>
                <c:pt idx="17">
                  <c:v>1.7000000000000008E-2</c:v>
                </c:pt>
                <c:pt idx="18">
                  <c:v>1.8000000000000009E-2</c:v>
                </c:pt>
                <c:pt idx="19">
                  <c:v>1.900000000000001E-2</c:v>
                </c:pt>
                <c:pt idx="20">
                  <c:v>2.0000000000000011E-2</c:v>
                </c:pt>
                <c:pt idx="21">
                  <c:v>2.1000000000000012E-2</c:v>
                </c:pt>
                <c:pt idx="22">
                  <c:v>2.2000000000000013E-2</c:v>
                </c:pt>
                <c:pt idx="23">
                  <c:v>2.3000000000000013E-2</c:v>
                </c:pt>
                <c:pt idx="24">
                  <c:v>2.4000000000000014E-2</c:v>
                </c:pt>
                <c:pt idx="25">
                  <c:v>2.5000000000000015E-2</c:v>
                </c:pt>
                <c:pt idx="26">
                  <c:v>2.6000000000000016E-2</c:v>
                </c:pt>
                <c:pt idx="27">
                  <c:v>2.7000000000000017E-2</c:v>
                </c:pt>
                <c:pt idx="28">
                  <c:v>2.8000000000000018E-2</c:v>
                </c:pt>
                <c:pt idx="29">
                  <c:v>2.9000000000000019E-2</c:v>
                </c:pt>
                <c:pt idx="30">
                  <c:v>3.000000000000002E-2</c:v>
                </c:pt>
                <c:pt idx="31">
                  <c:v>3.1000000000000021E-2</c:v>
                </c:pt>
                <c:pt idx="32">
                  <c:v>3.2000000000000021E-2</c:v>
                </c:pt>
                <c:pt idx="33">
                  <c:v>3.3000000000000022E-2</c:v>
                </c:pt>
                <c:pt idx="34">
                  <c:v>3.4000000000000023E-2</c:v>
                </c:pt>
                <c:pt idx="35">
                  <c:v>3.5000000000000024E-2</c:v>
                </c:pt>
                <c:pt idx="36">
                  <c:v>3.6000000000000025E-2</c:v>
                </c:pt>
                <c:pt idx="37">
                  <c:v>3.7000000000000026E-2</c:v>
                </c:pt>
                <c:pt idx="38">
                  <c:v>3.8000000000000027E-2</c:v>
                </c:pt>
                <c:pt idx="39">
                  <c:v>3.9000000000000028E-2</c:v>
                </c:pt>
                <c:pt idx="40">
                  <c:v>4.0000000000000029E-2</c:v>
                </c:pt>
                <c:pt idx="41">
                  <c:v>4.1000000000000029E-2</c:v>
                </c:pt>
                <c:pt idx="42">
                  <c:v>4.200000000000003E-2</c:v>
                </c:pt>
                <c:pt idx="43">
                  <c:v>4.3000000000000031E-2</c:v>
                </c:pt>
                <c:pt idx="44">
                  <c:v>4.4000000000000032E-2</c:v>
                </c:pt>
                <c:pt idx="45">
                  <c:v>4.5000000000000033E-2</c:v>
                </c:pt>
                <c:pt idx="46">
                  <c:v>4.6000000000000034E-2</c:v>
                </c:pt>
                <c:pt idx="47">
                  <c:v>4.7000000000000035E-2</c:v>
                </c:pt>
                <c:pt idx="48">
                  <c:v>4.8000000000000036E-2</c:v>
                </c:pt>
                <c:pt idx="49">
                  <c:v>4.9000000000000037E-2</c:v>
                </c:pt>
                <c:pt idx="50">
                  <c:v>5.0000000000000037E-2</c:v>
                </c:pt>
              </c:numCache>
            </c:numRef>
          </c:xVal>
          <c:yVal>
            <c:numRef>
              <c:f>'15.7-1860'!$BU$56:$BU$106</c:f>
              <c:numCache>
                <c:formatCode>General</c:formatCode>
                <c:ptCount val="51"/>
                <c:pt idx="0">
                  <c:v>0</c:v>
                </c:pt>
                <c:pt idx="1">
                  <c:v>198.56908799999999</c:v>
                </c:pt>
                <c:pt idx="2">
                  <c:v>397.13817599999999</c:v>
                </c:pt>
                <c:pt idx="3">
                  <c:v>595.70726400000001</c:v>
                </c:pt>
                <c:pt idx="4">
                  <c:v>794.27635199999997</c:v>
                </c:pt>
                <c:pt idx="5">
                  <c:v>992.84543999999994</c:v>
                </c:pt>
                <c:pt idx="6">
                  <c:v>1191.414528</c:v>
                </c:pt>
                <c:pt idx="7">
                  <c:v>1389.983616</c:v>
                </c:pt>
                <c:pt idx="8">
                  <c:v>1588.5527039999999</c:v>
                </c:pt>
                <c:pt idx="9">
                  <c:v>1723.69</c:v>
                </c:pt>
                <c:pt idx="10">
                  <c:v>1769.6550666666667</c:v>
                </c:pt>
                <c:pt idx="11">
                  <c:v>1792.6376</c:v>
                </c:pt>
                <c:pt idx="12">
                  <c:v>1806.4271199999998</c:v>
                </c:pt>
                <c:pt idx="13">
                  <c:v>1815.6201333333331</c:v>
                </c:pt>
                <c:pt idx="14">
                  <c:v>1822.1865714285714</c:v>
                </c:pt>
                <c:pt idx="15">
                  <c:v>1827.1114</c:v>
                </c:pt>
                <c:pt idx="16">
                  <c:v>1830.9418222222221</c:v>
                </c:pt>
                <c:pt idx="17">
                  <c:v>1834.0061599999999</c:v>
                </c:pt>
                <c:pt idx="18">
                  <c:v>1836.5133454545455</c:v>
                </c:pt>
                <c:pt idx="19">
                  <c:v>1838.6026666666667</c:v>
                </c:pt>
                <c:pt idx="20">
                  <c:v>1840.3705538461536</c:v>
                </c:pt>
                <c:pt idx="21">
                  <c:v>1841.8858857142859</c:v>
                </c:pt>
                <c:pt idx="22">
                  <c:v>1843.1991733333332</c:v>
                </c:pt>
                <c:pt idx="23">
                  <c:v>1844.3482999999999</c:v>
                </c:pt>
                <c:pt idx="24">
                  <c:v>1845.3622352941175</c:v>
                </c:pt>
                <c:pt idx="25">
                  <c:v>1846.263511111111</c:v>
                </c:pt>
                <c:pt idx="26">
                  <c:v>1847.0699157894735</c:v>
                </c:pt>
                <c:pt idx="27">
                  <c:v>1847.7956799999999</c:v>
                </c:pt>
                <c:pt idx="28">
                  <c:v>1848.4523238095237</c:v>
                </c:pt>
                <c:pt idx="29">
                  <c:v>1849.0492727272726</c:v>
                </c:pt>
                <c:pt idx="30">
                  <c:v>1849.594313043478</c:v>
                </c:pt>
                <c:pt idx="31">
                  <c:v>1850.0939333333331</c:v>
                </c:pt>
                <c:pt idx="32">
                  <c:v>1850.5535839999998</c:v>
                </c:pt>
                <c:pt idx="33">
                  <c:v>1850.9778769230768</c:v>
                </c:pt>
                <c:pt idx="34">
                  <c:v>1851.3707407407408</c:v>
                </c:pt>
                <c:pt idx="35">
                  <c:v>1851.7355428571427</c:v>
                </c:pt>
                <c:pt idx="36">
                  <c:v>1852.0751862068967</c:v>
                </c:pt>
                <c:pt idx="37">
                  <c:v>1852.3921866666667</c:v>
                </c:pt>
                <c:pt idx="38">
                  <c:v>1852.6887354838707</c:v>
                </c:pt>
                <c:pt idx="39">
                  <c:v>1852.96675</c:v>
                </c:pt>
                <c:pt idx="40">
                  <c:v>1853.2279151515152</c:v>
                </c:pt>
                <c:pt idx="41">
                  <c:v>1853.4737176470587</c:v>
                </c:pt>
                <c:pt idx="42">
                  <c:v>1853.705474285714</c:v>
                </c:pt>
                <c:pt idx="43">
                  <c:v>1853.9243555555556</c:v>
                </c:pt>
                <c:pt idx="44">
                  <c:v>1854.1314054054053</c:v>
                </c:pt>
                <c:pt idx="45">
                  <c:v>1854.3275578947369</c:v>
                </c:pt>
                <c:pt idx="46">
                  <c:v>1854.5136512820511</c:v>
                </c:pt>
                <c:pt idx="47">
                  <c:v>1854.6904399999999</c:v>
                </c:pt>
                <c:pt idx="48">
                  <c:v>1854.8586048780485</c:v>
                </c:pt>
                <c:pt idx="49">
                  <c:v>1855.0187619047617</c:v>
                </c:pt>
                <c:pt idx="50">
                  <c:v>1855.1714697674417</c:v>
                </c:pt>
              </c:numCache>
            </c:numRef>
          </c:yVal>
          <c:smooth val="0"/>
          <c:extLst>
            <c:ext xmlns:c16="http://schemas.microsoft.com/office/drawing/2014/chart" uri="{C3380CC4-5D6E-409C-BE32-E72D297353CC}">
              <c16:uniqueId val="{00000004-47A4-4A5D-BFF6-B5E13F6B5337}"/>
            </c:ext>
          </c:extLst>
        </c:ser>
        <c:ser>
          <c:idx val="10"/>
          <c:order val="10"/>
          <c:tx>
            <c:v>Devalapura and Tadros</c:v>
          </c:tx>
          <c:spPr>
            <a:ln w="19050" cap="rnd">
              <a:solidFill>
                <a:schemeClr val="accent5">
                  <a:lumMod val="60000"/>
                </a:schemeClr>
              </a:solidFill>
              <a:round/>
            </a:ln>
            <a:effectLst/>
          </c:spPr>
          <c:marker>
            <c:symbol val="none"/>
          </c:marker>
          <c:xVal>
            <c:numRef>
              <c:f>'15.7-1860'!$BZ$56:$BZ$72</c:f>
              <c:numCache>
                <c:formatCode>General</c:formatCode>
                <c:ptCount val="17"/>
                <c:pt idx="0">
                  <c:v>0</c:v>
                </c:pt>
                <c:pt idx="1">
                  <c:v>7.0000000000000001E-3</c:v>
                </c:pt>
                <c:pt idx="2">
                  <c:v>8.0000000000000002E-3</c:v>
                </c:pt>
                <c:pt idx="3">
                  <c:v>8.9999999999999993E-3</c:v>
                </c:pt>
                <c:pt idx="4">
                  <c:v>0.01</c:v>
                </c:pt>
                <c:pt idx="5">
                  <c:v>1.2500000000000001E-2</c:v>
                </c:pt>
                <c:pt idx="6">
                  <c:v>1.4999999999999999E-2</c:v>
                </c:pt>
                <c:pt idx="7">
                  <c:v>1.7500000000000002E-2</c:v>
                </c:pt>
                <c:pt idx="8">
                  <c:v>0.02</c:v>
                </c:pt>
                <c:pt idx="9">
                  <c:v>2.2499999999999999E-2</c:v>
                </c:pt>
                <c:pt idx="10">
                  <c:v>2.5000000000000001E-2</c:v>
                </c:pt>
                <c:pt idx="11">
                  <c:v>2.75E-2</c:v>
                </c:pt>
                <c:pt idx="12">
                  <c:v>0.03</c:v>
                </c:pt>
                <c:pt idx="13">
                  <c:v>3.5000000000000003E-2</c:v>
                </c:pt>
                <c:pt idx="14">
                  <c:v>0.04</c:v>
                </c:pt>
                <c:pt idx="15">
                  <c:v>4.4999999999999998E-2</c:v>
                </c:pt>
                <c:pt idx="16">
                  <c:v>0.05</c:v>
                </c:pt>
              </c:numCache>
            </c:numRef>
          </c:xVal>
          <c:yVal>
            <c:numRef>
              <c:f>'15.7-1860'!$CA$56:$CA$72</c:f>
              <c:numCache>
                <c:formatCode>General</c:formatCode>
                <c:ptCount val="17"/>
                <c:pt idx="0">
                  <c:v>0</c:v>
                </c:pt>
                <c:pt idx="1">
                  <c:v>1347.2361040000001</c:v>
                </c:pt>
                <c:pt idx="2">
                  <c:v>1496.16292</c:v>
                </c:pt>
                <c:pt idx="3">
                  <c:v>1605.100128</c:v>
                </c:pt>
                <c:pt idx="4">
                  <c:v>1675.42668</c:v>
                </c:pt>
                <c:pt idx="5">
                  <c:v>1751.9585159999999</c:v>
                </c:pt>
                <c:pt idx="6">
                  <c:v>1780.916508</c:v>
                </c:pt>
                <c:pt idx="7">
                  <c:v>1799.5323599999999</c:v>
                </c:pt>
                <c:pt idx="8">
                  <c:v>1815.390308</c:v>
                </c:pt>
                <c:pt idx="9">
                  <c:v>1831.2482560000001</c:v>
                </c:pt>
                <c:pt idx="10">
                  <c:v>1846.4167279999999</c:v>
                </c:pt>
                <c:pt idx="11">
                  <c:v>1861.5852</c:v>
                </c:pt>
                <c:pt idx="12">
                  <c:v>1861.5852</c:v>
                </c:pt>
                <c:pt idx="13">
                  <c:v>1861.5852</c:v>
                </c:pt>
                <c:pt idx="14">
                  <c:v>1861.5852</c:v>
                </c:pt>
                <c:pt idx="15">
                  <c:v>1861.5852</c:v>
                </c:pt>
                <c:pt idx="16">
                  <c:v>1861.5852</c:v>
                </c:pt>
              </c:numCache>
            </c:numRef>
          </c:yVal>
          <c:smooth val="0"/>
          <c:extLst>
            <c:ext xmlns:c16="http://schemas.microsoft.com/office/drawing/2014/chart" uri="{C3380CC4-5D6E-409C-BE32-E72D297353CC}">
              <c16:uniqueId val="{00000005-47A4-4A5D-BFF6-B5E13F6B5337}"/>
            </c:ext>
          </c:extLst>
        </c:ser>
        <c:ser>
          <c:idx val="11"/>
          <c:order val="11"/>
          <c:tx>
            <c:v>Eurocode2</c:v>
          </c:tx>
          <c:spPr>
            <a:ln w="19050"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xVal>
            <c:numRef>
              <c:f>'15.7-1860'!$CC$56:$CC$58</c:f>
              <c:numCache>
                <c:formatCode>General</c:formatCode>
                <c:ptCount val="3"/>
                <c:pt idx="0">
                  <c:v>0</c:v>
                </c:pt>
                <c:pt idx="1">
                  <c:v>8.584615384615385E-3</c:v>
                </c:pt>
                <c:pt idx="2">
                  <c:v>2.2222222222222223E-2</c:v>
                </c:pt>
              </c:numCache>
            </c:numRef>
          </c:xVal>
          <c:yVal>
            <c:numRef>
              <c:f>'15.7-1860'!$CD$56:$CD$58</c:f>
              <c:numCache>
                <c:formatCode>General</c:formatCode>
                <c:ptCount val="3"/>
                <c:pt idx="0">
                  <c:v>0</c:v>
                </c:pt>
                <c:pt idx="1">
                  <c:v>1674</c:v>
                </c:pt>
                <c:pt idx="2">
                  <c:v>1860</c:v>
                </c:pt>
              </c:numCache>
            </c:numRef>
          </c:yVal>
          <c:smooth val="0"/>
          <c:extLst>
            <c:ext xmlns:c16="http://schemas.microsoft.com/office/drawing/2014/chart" uri="{C3380CC4-5D6E-409C-BE32-E72D297353CC}">
              <c16:uniqueId val="{00000006-47A4-4A5D-BFF6-B5E13F6B5337}"/>
            </c:ext>
          </c:extLst>
        </c:ser>
        <c:dLbls>
          <c:showLegendKey val="0"/>
          <c:showVal val="0"/>
          <c:showCatName val="0"/>
          <c:showSerName val="0"/>
          <c:showPercent val="0"/>
          <c:showBubbleSize val="0"/>
        </c:dLbls>
        <c:axId val="547540352"/>
        <c:axId val="547538432"/>
        <c:extLst>
          <c:ext xmlns:c15="http://schemas.microsoft.com/office/drawing/2012/chart" uri="{02D57815-91ED-43cb-92C2-25804820EDAC}">
            <c15:filteredScatterSeries>
              <c15:ser>
                <c:idx val="1"/>
                <c:order val="1"/>
                <c:tx>
                  <c:v>0.1% proof strength</c:v>
                </c:tx>
                <c:spPr>
                  <a:ln w="25400" cap="rnd">
                    <a:noFill/>
                    <a:round/>
                  </a:ln>
                  <a:effectLst/>
                </c:spPr>
                <c:marker>
                  <c:symbol val="star"/>
                  <c:size val="8"/>
                  <c:spPr>
                    <a:noFill/>
                    <a:ln w="9525">
                      <a:solidFill>
                        <a:schemeClr val="accent2"/>
                      </a:solidFill>
                    </a:ln>
                    <a:effectLst/>
                  </c:spPr>
                </c:marker>
                <c:xVal>
                  <c:numRef>
                    <c:extLst>
                      <c:ext uri="{02D57815-91ED-43cb-92C2-25804820EDAC}">
                        <c15:formulaRef>
                          <c15:sqref>'15.7-1860'!$L$2:$L$158</c15:sqref>
                        </c15:formulaRef>
                      </c:ext>
                    </c:extLst>
                    <c:numCache>
                      <c:formatCode>General</c:formatCode>
                      <c:ptCount val="157"/>
                      <c:pt idx="0">
                        <c:v>9.7912457912457916E-3</c:v>
                      </c:pt>
                      <c:pt idx="1">
                        <c:v>9.8877551020408183E-3</c:v>
                      </c:pt>
                      <c:pt idx="2">
                        <c:v>9.7721088435374151E-3</c:v>
                      </c:pt>
                      <c:pt idx="3">
                        <c:v>9.7633333333333322E-3</c:v>
                      </c:pt>
                      <c:pt idx="4">
                        <c:v>9.9965635738831632E-3</c:v>
                      </c:pt>
                      <c:pt idx="5">
                        <c:v>1.0232111692844676E-2</c:v>
                      </c:pt>
                      <c:pt idx="6">
                        <c:v>9.9557823129251682E-3</c:v>
                      </c:pt>
                      <c:pt idx="7">
                        <c:v>9.810256410256412E-3</c:v>
                      </c:pt>
                      <c:pt idx="8">
                        <c:v>9.8743718592964845E-3</c:v>
                      </c:pt>
                      <c:pt idx="9">
                        <c:v>9.9415807560137466E-3</c:v>
                      </c:pt>
                      <c:pt idx="10">
                        <c:v>9.9278350515463916E-3</c:v>
                      </c:pt>
                      <c:pt idx="11">
                        <c:v>9.7925170068027187E-3</c:v>
                      </c:pt>
                      <c:pt idx="12">
                        <c:v>9.6800670016750426E-3</c:v>
                      </c:pt>
                      <c:pt idx="13">
                        <c:v>9.856175972927244E-3</c:v>
                      </c:pt>
                      <c:pt idx="14">
                        <c:v>9.8367346938775524E-3</c:v>
                      </c:pt>
                      <c:pt idx="15">
                        <c:v>9.4926108374384262E-3</c:v>
                      </c:pt>
                      <c:pt idx="16">
                        <c:v>9.7202680067001654E-3</c:v>
                      </c:pt>
                      <c:pt idx="17">
                        <c:v>9.6599664991624777E-3</c:v>
                      </c:pt>
                      <c:pt idx="18">
                        <c:v>9.4290429042904293E-3</c:v>
                      </c:pt>
                      <c:pt idx="19">
                        <c:v>9.7070707070707092E-3</c:v>
                      </c:pt>
                      <c:pt idx="20">
                        <c:v>9.7399999999999987E-3</c:v>
                      </c:pt>
                      <c:pt idx="21">
                        <c:v>9.7918781725888325E-3</c:v>
                      </c:pt>
                      <c:pt idx="22">
                        <c:v>9.7407407407407408E-3</c:v>
                      </c:pt>
                      <c:pt idx="23">
                        <c:v>9.8743718592964845E-3</c:v>
                      </c:pt>
                      <c:pt idx="24">
                        <c:v>9.7986463620981373E-3</c:v>
                      </c:pt>
                      <c:pt idx="25">
                        <c:v>9.8527918781725898E-3</c:v>
                      </c:pt>
                      <c:pt idx="26">
                        <c:v>1.0005128205128205E-2</c:v>
                      </c:pt>
                      <c:pt idx="27">
                        <c:v>9.6036484245439445E-3</c:v>
                      </c:pt>
                      <c:pt idx="28">
                        <c:v>9.7038917089678524E-3</c:v>
                      </c:pt>
                      <c:pt idx="29">
                        <c:v>9.9965986394557824E-3</c:v>
                      </c:pt>
                      <c:pt idx="30">
                        <c:v>9.9709401709401728E-3</c:v>
                      </c:pt>
                      <c:pt idx="31">
                        <c:v>9.8026533996683242E-3</c:v>
                      </c:pt>
                      <c:pt idx="32">
                        <c:v>9.9500000000000005E-3</c:v>
                      </c:pt>
                      <c:pt idx="33">
                        <c:v>1.0038917089678513E-2</c:v>
                      </c:pt>
                      <c:pt idx="34">
                        <c:v>9.9528619528619529E-3</c:v>
                      </c:pt>
                      <c:pt idx="35">
                        <c:v>1.0196581196581195E-2</c:v>
                      </c:pt>
                      <c:pt idx="36">
                        <c:v>1.0090909090909091E-2</c:v>
                      </c:pt>
                      <c:pt idx="37">
                        <c:v>1.0088777219430488E-2</c:v>
                      </c:pt>
                      <c:pt idx="38">
                        <c:v>9.7389162561576335E-3</c:v>
                      </c:pt>
                      <c:pt idx="39">
                        <c:v>9.8481848184818477E-3</c:v>
                      </c:pt>
                      <c:pt idx="40">
                        <c:v>1.0228426395939086E-2</c:v>
                      </c:pt>
                      <c:pt idx="41">
                        <c:v>9.723905723905725E-3</c:v>
                      </c:pt>
                      <c:pt idx="42">
                        <c:v>9.6299999999999997E-3</c:v>
                      </c:pt>
                      <c:pt idx="43">
                        <c:v>9.9013605442176897E-3</c:v>
                      </c:pt>
                      <c:pt idx="44">
                        <c:v>9.9421768707483003E-3</c:v>
                      </c:pt>
                      <c:pt idx="45">
                        <c:v>9.8979591836734701E-3</c:v>
                      </c:pt>
                      <c:pt idx="46">
                        <c:v>9.8257191201353636E-3</c:v>
                      </c:pt>
                      <c:pt idx="47">
                        <c:v>9.7199999999999995E-3</c:v>
                      </c:pt>
                      <c:pt idx="48">
                        <c:v>9.9656357388316144E-3</c:v>
                      </c:pt>
                      <c:pt idx="49">
                        <c:v>9.7912457912457916E-3</c:v>
                      </c:pt>
                      <c:pt idx="50">
                        <c:v>1.0276292335115865E-2</c:v>
                      </c:pt>
                      <c:pt idx="51">
                        <c:v>9.8503401360544238E-3</c:v>
                      </c:pt>
                      <c:pt idx="52">
                        <c:v>9.8299319727891167E-3</c:v>
                      </c:pt>
                      <c:pt idx="53">
                        <c:v>9.504950495049503E-3</c:v>
                      </c:pt>
                      <c:pt idx="54">
                        <c:v>9.7979797979797986E-3</c:v>
                      </c:pt>
                      <c:pt idx="55">
                        <c:v>9.6766169154228858E-3</c:v>
                      </c:pt>
                      <c:pt idx="56">
                        <c:v>9.9183673469387772E-3</c:v>
                      </c:pt>
                      <c:pt idx="57">
                        <c:v>9.7330016583747937E-3</c:v>
                      </c:pt>
                      <c:pt idx="58">
                        <c:v>1.0042735042735042E-2</c:v>
                      </c:pt>
                      <c:pt idx="59">
                        <c:v>1.0008460236886632E-2</c:v>
                      </c:pt>
                      <c:pt idx="60">
                        <c:v>9.8741496598639435E-3</c:v>
                      </c:pt>
                      <c:pt idx="61">
                        <c:v>9.8282828282828284E-3</c:v>
                      </c:pt>
                      <c:pt idx="62">
                        <c:v>9.856175972927244E-3</c:v>
                      </c:pt>
                      <c:pt idx="63">
                        <c:v>9.7266666666666682E-3</c:v>
                      </c:pt>
                      <c:pt idx="64">
                        <c:v>9.7777777777777776E-3</c:v>
                      </c:pt>
                      <c:pt idx="65">
                        <c:v>9.8832487309644668E-3</c:v>
                      </c:pt>
                      <c:pt idx="66">
                        <c:v>9.8316498316498337E-3</c:v>
                      </c:pt>
                      <c:pt idx="67">
                        <c:v>9.7403685092127303E-3</c:v>
                      </c:pt>
                      <c:pt idx="68">
                        <c:v>9.6766666666666667E-3</c:v>
                      </c:pt>
                      <c:pt idx="69">
                        <c:v>9.7377326565143835E-3</c:v>
                      </c:pt>
                      <c:pt idx="70">
                        <c:v>9.5445544554455426E-3</c:v>
                      </c:pt>
                      <c:pt idx="71">
                        <c:v>9.9373942470389158E-3</c:v>
                      </c:pt>
                      <c:pt idx="72">
                        <c:v>9.7946127946127934E-3</c:v>
                      </c:pt>
                      <c:pt idx="73">
                        <c:v>9.616915422885574E-3</c:v>
                      </c:pt>
                      <c:pt idx="74">
                        <c:v>9.616915422885574E-3</c:v>
                      </c:pt>
                      <c:pt idx="75">
                        <c:v>1.0048611111111112E-2</c:v>
                      </c:pt>
                      <c:pt idx="76">
                        <c:v>9.7671691792294811E-3</c:v>
                      </c:pt>
                      <c:pt idx="77">
                        <c:v>9.6467661691542299E-3</c:v>
                      </c:pt>
                      <c:pt idx="78">
                        <c:v>9.8595600676818947E-3</c:v>
                      </c:pt>
                      <c:pt idx="79">
                        <c:v>9.6966666666666659E-3</c:v>
                      </c:pt>
                      <c:pt idx="80">
                        <c:v>9.6968174204355127E-3</c:v>
                      </c:pt>
                      <c:pt idx="81">
                        <c:v>9.6336633663366353E-3</c:v>
                      </c:pt>
                      <c:pt idx="82">
                        <c:v>9.6732673267326749E-3</c:v>
                      </c:pt>
                      <c:pt idx="83">
                        <c:v>9.8787878787878793E-3</c:v>
                      </c:pt>
                      <c:pt idx="84">
                        <c:v>9.7266666666666682E-3</c:v>
                      </c:pt>
                      <c:pt idx="85">
                        <c:v>9.8798646362098126E-3</c:v>
                      </c:pt>
                      <c:pt idx="86">
                        <c:v>9.868686868686867E-3</c:v>
                      </c:pt>
                      <c:pt idx="87">
                        <c:v>9.8855218855218863E-3</c:v>
                      </c:pt>
                      <c:pt idx="88">
                        <c:v>9.868686868686867E-3</c:v>
                      </c:pt>
                      <c:pt idx="89">
                        <c:v>9.726368159203979E-3</c:v>
                      </c:pt>
                      <c:pt idx="90">
                        <c:v>9.8855218855218863E-3</c:v>
                      </c:pt>
                      <c:pt idx="91">
                        <c:v>9.8215488215488214E-3</c:v>
                      </c:pt>
                      <c:pt idx="92">
                        <c:v>9.6900000000000007E-3</c:v>
                      </c:pt>
                      <c:pt idx="93">
                        <c:v>9.6532663316582917E-3</c:v>
                      </c:pt>
                      <c:pt idx="94">
                        <c:v>9.7241962774957703E-3</c:v>
                      </c:pt>
                      <c:pt idx="95">
                        <c:v>9.6767169179229479E-3</c:v>
                      </c:pt>
                      <c:pt idx="96">
                        <c:v>9.6030150753768848E-3</c:v>
                      </c:pt>
                      <c:pt idx="97">
                        <c:v>9.7411167512690376E-3</c:v>
                      </c:pt>
                      <c:pt idx="98">
                        <c:v>9.8717948717948721E-3</c:v>
                      </c:pt>
                      <c:pt idx="99">
                        <c:v>9.7169179229480741E-3</c:v>
                      </c:pt>
                      <c:pt idx="100">
                        <c:v>9.6097152428810707E-3</c:v>
                      </c:pt>
                      <c:pt idx="101">
                        <c:v>1.0358024691358027E-2</c:v>
                      </c:pt>
                      <c:pt idx="102">
                        <c:v>1.0079037800687286E-2</c:v>
                      </c:pt>
                      <c:pt idx="103">
                        <c:v>9.7236180904522601E-3</c:v>
                      </c:pt>
                      <c:pt idx="104">
                        <c:v>9.8207705192629793E-3</c:v>
                      </c:pt>
                      <c:pt idx="105">
                        <c:v>9.9407783417935699E-3</c:v>
                      </c:pt>
                      <c:pt idx="106">
                        <c:v>1.001360544217687E-2</c:v>
                      </c:pt>
                      <c:pt idx="107">
                        <c:v>1.0027210884353741E-2</c:v>
                      </c:pt>
                      <c:pt idx="108">
                        <c:v>9.7893864013267017E-3</c:v>
                      </c:pt>
                      <c:pt idx="109">
                        <c:v>9.6334991708126039E-3</c:v>
                      </c:pt>
                      <c:pt idx="110">
                        <c:v>9.6200000000000001E-3</c:v>
                      </c:pt>
                      <c:pt idx="111">
                        <c:v>9.7003367003366987E-3</c:v>
                      </c:pt>
                      <c:pt idx="112">
                        <c:v>9.4836601307189544E-3</c:v>
                      </c:pt>
                      <c:pt idx="113">
                        <c:v>9.7102177554438847E-3</c:v>
                      </c:pt>
                      <c:pt idx="114">
                        <c:v>9.8433333333333324E-3</c:v>
                      </c:pt>
                      <c:pt idx="115">
                        <c:v>9.3869918699186969E-3</c:v>
                      </c:pt>
                      <c:pt idx="116">
                        <c:v>9.4709784411276948E-3</c:v>
                      </c:pt>
                      <c:pt idx="117">
                        <c:v>9.5306799336650101E-3</c:v>
                      </c:pt>
                      <c:pt idx="118">
                        <c:v>9.877551020408163E-3</c:v>
                      </c:pt>
                      <c:pt idx="119">
                        <c:v>9.9865319865319845E-3</c:v>
                      </c:pt>
                      <c:pt idx="120">
                        <c:v>9.9353741496598647E-3</c:v>
                      </c:pt>
                      <c:pt idx="121">
                        <c:v>1.0011965811965812E-2</c:v>
                      </c:pt>
                      <c:pt idx="122">
                        <c:v>9.9047619047619058E-3</c:v>
                      </c:pt>
                      <c:pt idx="123">
                        <c:v>9.756666666666667E-3</c:v>
                      </c:pt>
                      <c:pt idx="124">
                        <c:v>9.9011725293132319E-3</c:v>
                      </c:pt>
                      <c:pt idx="125">
                        <c:v>9.683333333333332E-3</c:v>
                      </c:pt>
                      <c:pt idx="126">
                        <c:v>9.6766666666666667E-3</c:v>
                      </c:pt>
                      <c:pt idx="127">
                        <c:v>9.713101160862353E-3</c:v>
                      </c:pt>
                      <c:pt idx="128">
                        <c:v>9.8073701842546074E-3</c:v>
                      </c:pt>
                      <c:pt idx="129">
                        <c:v>9.743333333333333E-3</c:v>
                      </c:pt>
                      <c:pt idx="130">
                        <c:v>9.6633663366336615E-3</c:v>
                      </c:pt>
                      <c:pt idx="131">
                        <c:v>9.6765676567656771E-3</c:v>
                      </c:pt>
                      <c:pt idx="132">
                        <c:v>9.7399999999999987E-3</c:v>
                      </c:pt>
                      <c:pt idx="133">
                        <c:v>9.7097844112769491E-3</c:v>
                      </c:pt>
                      <c:pt idx="134">
                        <c:v>9.8700000000000003E-3</c:v>
                      </c:pt>
                      <c:pt idx="135">
                        <c:v>9.8633333333333316E-3</c:v>
                      </c:pt>
                      <c:pt idx="136">
                        <c:v>9.7595356550580423E-3</c:v>
                      </c:pt>
                      <c:pt idx="137">
                        <c:v>9.9693877551020396E-3</c:v>
                      </c:pt>
                      <c:pt idx="138">
                        <c:v>9.8799999999999999E-3</c:v>
                      </c:pt>
                      <c:pt idx="139">
                        <c:v>9.7290640394088676E-3</c:v>
                      </c:pt>
                      <c:pt idx="140">
                        <c:v>9.8192371475953576E-3</c:v>
                      </c:pt>
                      <c:pt idx="141">
                        <c:v>1.0001675041876046E-2</c:v>
                      </c:pt>
                      <c:pt idx="142">
                        <c:v>9.982993197278911E-3</c:v>
                      </c:pt>
                      <c:pt idx="143">
                        <c:v>9.6960784313725491E-3</c:v>
                      </c:pt>
                      <c:pt idx="144">
                        <c:v>9.816666666666668E-3</c:v>
                      </c:pt>
                      <c:pt idx="145">
                        <c:v>9.7524752475247542E-3</c:v>
                      </c:pt>
                      <c:pt idx="146">
                        <c:v>9.8026533996683242E-3</c:v>
                      </c:pt>
                      <c:pt idx="147">
                        <c:v>9.8258706467661688E-3</c:v>
                      </c:pt>
                      <c:pt idx="148">
                        <c:v>9.8026533996683242E-3</c:v>
                      </c:pt>
                      <c:pt idx="149">
                        <c:v>9.7738693467336671E-3</c:v>
                      </c:pt>
                      <c:pt idx="150">
                        <c:v>9.6268656716417926E-3</c:v>
                      </c:pt>
                      <c:pt idx="151">
                        <c:v>9.6499999999999989E-3</c:v>
                      </c:pt>
                      <c:pt idx="152">
                        <c:v>9.6633333333333328E-3</c:v>
                      </c:pt>
                      <c:pt idx="153">
                        <c:v>9.7604690117252917E-3</c:v>
                      </c:pt>
                      <c:pt idx="154">
                        <c:v>9.8013468013468004E-3</c:v>
                      </c:pt>
                      <c:pt idx="155">
                        <c:v>9.9115646258503415E-3</c:v>
                      </c:pt>
                      <c:pt idx="156">
                        <c:v>9.9292929292929301E-3</c:v>
                      </c:pt>
                    </c:numCache>
                  </c:numRef>
                </c:xVal>
                <c:yVal>
                  <c:numRef>
                    <c:extLst>
                      <c:ext uri="{02D57815-91ED-43cb-92C2-25804820EDAC}">
                        <c15:formulaRef>
                          <c15:sqref>'15.7-1860'!$P$2:$P$158</c15:sqref>
                        </c15:formulaRef>
                      </c:ext>
                    </c:extLst>
                    <c:numCache>
                      <c:formatCode>General</c:formatCode>
                      <c:ptCount val="157"/>
                      <c:pt idx="0">
                        <c:v>1740.666666666667</c:v>
                      </c:pt>
                      <c:pt idx="1">
                        <c:v>1742</c:v>
                      </c:pt>
                      <c:pt idx="2">
                        <c:v>1719.333333333333</c:v>
                      </c:pt>
                      <c:pt idx="3">
                        <c:v>1752.6666666666667</c:v>
                      </c:pt>
                      <c:pt idx="4">
                        <c:v>1745.3333333333333</c:v>
                      </c:pt>
                      <c:pt idx="5">
                        <c:v>1763.3333333333333</c:v>
                      </c:pt>
                      <c:pt idx="6">
                        <c:v>1755.3333333333333</c:v>
                      </c:pt>
                      <c:pt idx="7">
                        <c:v>1718</c:v>
                      </c:pt>
                      <c:pt idx="8">
                        <c:v>1766</c:v>
                      </c:pt>
                      <c:pt idx="9">
                        <c:v>1734.6666666666667</c:v>
                      </c:pt>
                      <c:pt idx="10">
                        <c:v>1732</c:v>
                      </c:pt>
                      <c:pt idx="11">
                        <c:v>1723.3333333333333</c:v>
                      </c:pt>
                      <c:pt idx="12">
                        <c:v>1727.3333333333335</c:v>
                      </c:pt>
                      <c:pt idx="13">
                        <c:v>1744.6666666666667</c:v>
                      </c:pt>
                      <c:pt idx="14">
                        <c:v>1732</c:v>
                      </c:pt>
                      <c:pt idx="15">
                        <c:v>1724.0000000000002</c:v>
                      </c:pt>
                      <c:pt idx="16">
                        <c:v>1735.3333333333333</c:v>
                      </c:pt>
                      <c:pt idx="17">
                        <c:v>1723.3333333333333</c:v>
                      </c:pt>
                      <c:pt idx="18">
                        <c:v>1702.6666666666667</c:v>
                      </c:pt>
                      <c:pt idx="19">
                        <c:v>1724.0000000000002</c:v>
                      </c:pt>
                      <c:pt idx="20">
                        <c:v>1748</c:v>
                      </c:pt>
                      <c:pt idx="21">
                        <c:v>1732</c:v>
                      </c:pt>
                      <c:pt idx="22">
                        <c:v>1730.666666666667</c:v>
                      </c:pt>
                      <c:pt idx="23">
                        <c:v>1766</c:v>
                      </c:pt>
                      <c:pt idx="24">
                        <c:v>1733.3333333333333</c:v>
                      </c:pt>
                      <c:pt idx="25">
                        <c:v>1744.0000000000002</c:v>
                      </c:pt>
                      <c:pt idx="26">
                        <c:v>1756</c:v>
                      </c:pt>
                      <c:pt idx="27">
                        <c:v>1729.333333333333</c:v>
                      </c:pt>
                      <c:pt idx="28">
                        <c:v>1714.6666666666667</c:v>
                      </c:pt>
                      <c:pt idx="29">
                        <c:v>1763.3333333333333</c:v>
                      </c:pt>
                      <c:pt idx="30">
                        <c:v>1749.3333333333333</c:v>
                      </c:pt>
                      <c:pt idx="31">
                        <c:v>1769.3333333333333</c:v>
                      </c:pt>
                      <c:pt idx="32">
                        <c:v>1790</c:v>
                      </c:pt>
                      <c:pt idx="33">
                        <c:v>1780.6666666666667</c:v>
                      </c:pt>
                      <c:pt idx="34">
                        <c:v>1772.6666666666667</c:v>
                      </c:pt>
                      <c:pt idx="35">
                        <c:v>1793.3333333333333</c:v>
                      </c:pt>
                      <c:pt idx="36">
                        <c:v>1800</c:v>
                      </c:pt>
                      <c:pt idx="37">
                        <c:v>1808.6666666666667</c:v>
                      </c:pt>
                      <c:pt idx="38">
                        <c:v>1774</c:v>
                      </c:pt>
                      <c:pt idx="39">
                        <c:v>1787.3333333333333</c:v>
                      </c:pt>
                      <c:pt idx="40">
                        <c:v>1818</c:v>
                      </c:pt>
                      <c:pt idx="41">
                        <c:v>1727.3333333333335</c:v>
                      </c:pt>
                      <c:pt idx="42">
                        <c:v>1725.9999999999998</c:v>
                      </c:pt>
                      <c:pt idx="43">
                        <c:v>1744.6666666666667</c:v>
                      </c:pt>
                      <c:pt idx="44">
                        <c:v>1752.6666666666667</c:v>
                      </c:pt>
                      <c:pt idx="45">
                        <c:v>1744.0000000000002</c:v>
                      </c:pt>
                      <c:pt idx="46">
                        <c:v>1738.6666666666667</c:v>
                      </c:pt>
                      <c:pt idx="47">
                        <c:v>1744.0000000000002</c:v>
                      </c:pt>
                      <c:pt idx="48">
                        <c:v>1739.333333333333</c:v>
                      </c:pt>
                      <c:pt idx="49">
                        <c:v>1740.666666666667</c:v>
                      </c:pt>
                      <c:pt idx="50">
                        <c:v>1734.6666666666667</c:v>
                      </c:pt>
                      <c:pt idx="51">
                        <c:v>1734.6666666666667</c:v>
                      </c:pt>
                      <c:pt idx="52">
                        <c:v>1730.666666666667</c:v>
                      </c:pt>
                      <c:pt idx="53">
                        <c:v>1718</c:v>
                      </c:pt>
                      <c:pt idx="54">
                        <c:v>1742</c:v>
                      </c:pt>
                      <c:pt idx="55">
                        <c:v>1744.0000000000002</c:v>
                      </c:pt>
                      <c:pt idx="56">
                        <c:v>1748</c:v>
                      </c:pt>
                      <c:pt idx="57">
                        <c:v>1755.3333333333333</c:v>
                      </c:pt>
                      <c:pt idx="58">
                        <c:v>1763.3333333333333</c:v>
                      </c:pt>
                      <c:pt idx="59">
                        <c:v>1774.6666666666667</c:v>
                      </c:pt>
                      <c:pt idx="60">
                        <c:v>1739.333333333333</c:v>
                      </c:pt>
                      <c:pt idx="61">
                        <c:v>1748</c:v>
                      </c:pt>
                      <c:pt idx="62">
                        <c:v>1744.6666666666667</c:v>
                      </c:pt>
                      <c:pt idx="63">
                        <c:v>1745.3333333333333</c:v>
                      </c:pt>
                      <c:pt idx="64">
                        <c:v>1738</c:v>
                      </c:pt>
                      <c:pt idx="65">
                        <c:v>1750</c:v>
                      </c:pt>
                      <c:pt idx="66">
                        <c:v>1748.6666666666667</c:v>
                      </c:pt>
                      <c:pt idx="67">
                        <c:v>1739.333333333333</c:v>
                      </c:pt>
                      <c:pt idx="68">
                        <c:v>1735.3333333333333</c:v>
                      </c:pt>
                      <c:pt idx="69">
                        <c:v>1721.3333333333333</c:v>
                      </c:pt>
                      <c:pt idx="70">
                        <c:v>1725.9999999999998</c:v>
                      </c:pt>
                      <c:pt idx="71">
                        <c:v>1760.6666666666667</c:v>
                      </c:pt>
                      <c:pt idx="72">
                        <c:v>1741.3333333333333</c:v>
                      </c:pt>
                      <c:pt idx="73">
                        <c:v>1732</c:v>
                      </c:pt>
                      <c:pt idx="74">
                        <c:v>1732</c:v>
                      </c:pt>
                      <c:pt idx="75">
                        <c:v>1737.3333333333335</c:v>
                      </c:pt>
                      <c:pt idx="76">
                        <c:v>1744.6666666666667</c:v>
                      </c:pt>
                      <c:pt idx="77">
                        <c:v>1738</c:v>
                      </c:pt>
                      <c:pt idx="78">
                        <c:v>1745.3333333333333</c:v>
                      </c:pt>
                      <c:pt idx="79">
                        <c:v>1739.333333333333</c:v>
                      </c:pt>
                      <c:pt idx="80">
                        <c:v>1730.666666666667</c:v>
                      </c:pt>
                      <c:pt idx="81">
                        <c:v>1744.0000000000002</c:v>
                      </c:pt>
                      <c:pt idx="82">
                        <c:v>1752</c:v>
                      </c:pt>
                      <c:pt idx="83">
                        <c:v>1758</c:v>
                      </c:pt>
                      <c:pt idx="84">
                        <c:v>1745.3333333333333</c:v>
                      </c:pt>
                      <c:pt idx="85">
                        <c:v>1749.3333333333333</c:v>
                      </c:pt>
                      <c:pt idx="86">
                        <c:v>1756</c:v>
                      </c:pt>
                      <c:pt idx="87">
                        <c:v>1759.3333333333333</c:v>
                      </c:pt>
                      <c:pt idx="88">
                        <c:v>1756</c:v>
                      </c:pt>
                      <c:pt idx="89">
                        <c:v>1754</c:v>
                      </c:pt>
                      <c:pt idx="90">
                        <c:v>1759.3333333333333</c:v>
                      </c:pt>
                      <c:pt idx="91">
                        <c:v>1746.6666666666667</c:v>
                      </c:pt>
                      <c:pt idx="92">
                        <c:v>1738</c:v>
                      </c:pt>
                      <c:pt idx="93">
                        <c:v>1722</c:v>
                      </c:pt>
                      <c:pt idx="94">
                        <c:v>1718.6666666666667</c:v>
                      </c:pt>
                      <c:pt idx="95">
                        <c:v>1726.6666666666667</c:v>
                      </c:pt>
                      <c:pt idx="96">
                        <c:v>1712</c:v>
                      </c:pt>
                      <c:pt idx="97">
                        <c:v>1722</c:v>
                      </c:pt>
                      <c:pt idx="98">
                        <c:v>1730</c:v>
                      </c:pt>
                      <c:pt idx="99">
                        <c:v>1734.6666666666667</c:v>
                      </c:pt>
                      <c:pt idx="100">
                        <c:v>1713.3333333333333</c:v>
                      </c:pt>
                      <c:pt idx="101">
                        <c:v>1768.6666666666667</c:v>
                      </c:pt>
                      <c:pt idx="102">
                        <c:v>1761.3333333333333</c:v>
                      </c:pt>
                      <c:pt idx="103">
                        <c:v>1735.9999999999998</c:v>
                      </c:pt>
                      <c:pt idx="104">
                        <c:v>1755.3333333333333</c:v>
                      </c:pt>
                      <c:pt idx="105">
                        <c:v>1761.3333333333333</c:v>
                      </c:pt>
                      <c:pt idx="106">
                        <c:v>1766.6666666666667</c:v>
                      </c:pt>
                      <c:pt idx="107">
                        <c:v>1769.3333333333333</c:v>
                      </c:pt>
                      <c:pt idx="108">
                        <c:v>1766.6666666666667</c:v>
                      </c:pt>
                      <c:pt idx="109">
                        <c:v>1735.3333333333333</c:v>
                      </c:pt>
                      <c:pt idx="110">
                        <c:v>1724.0000000000002</c:v>
                      </c:pt>
                      <c:pt idx="111">
                        <c:v>1722.6666666666665</c:v>
                      </c:pt>
                      <c:pt idx="112">
                        <c:v>1730.666666666667</c:v>
                      </c:pt>
                      <c:pt idx="113">
                        <c:v>1733.3333333333333</c:v>
                      </c:pt>
                      <c:pt idx="114">
                        <c:v>1768.6666666666667</c:v>
                      </c:pt>
                      <c:pt idx="115">
                        <c:v>1719.333333333333</c:v>
                      </c:pt>
                      <c:pt idx="116">
                        <c:v>1702.6666666666667</c:v>
                      </c:pt>
                      <c:pt idx="117">
                        <c:v>1714.6666666666667</c:v>
                      </c:pt>
                      <c:pt idx="118">
                        <c:v>1740</c:v>
                      </c:pt>
                      <c:pt idx="119">
                        <c:v>1779.3333333333333</c:v>
                      </c:pt>
                      <c:pt idx="120">
                        <c:v>1751.3333333333333</c:v>
                      </c:pt>
                      <c:pt idx="121">
                        <c:v>1757.3333333333333</c:v>
                      </c:pt>
                      <c:pt idx="122">
                        <c:v>1745.3333333333333</c:v>
                      </c:pt>
                      <c:pt idx="123">
                        <c:v>1751.3333333333333</c:v>
                      </c:pt>
                      <c:pt idx="124">
                        <c:v>1771.3333333333333</c:v>
                      </c:pt>
                      <c:pt idx="125">
                        <c:v>1736.6666666666667</c:v>
                      </c:pt>
                      <c:pt idx="126">
                        <c:v>1735.3333333333333</c:v>
                      </c:pt>
                      <c:pt idx="127">
                        <c:v>1751.3333333333333</c:v>
                      </c:pt>
                      <c:pt idx="128">
                        <c:v>1752.6666666666667</c:v>
                      </c:pt>
                      <c:pt idx="129">
                        <c:v>1748.6666666666667</c:v>
                      </c:pt>
                      <c:pt idx="130">
                        <c:v>1750</c:v>
                      </c:pt>
                      <c:pt idx="131">
                        <c:v>1752.6666666666667</c:v>
                      </c:pt>
                      <c:pt idx="132">
                        <c:v>1748</c:v>
                      </c:pt>
                      <c:pt idx="133">
                        <c:v>1750.6666666666667</c:v>
                      </c:pt>
                      <c:pt idx="134">
                        <c:v>1774</c:v>
                      </c:pt>
                      <c:pt idx="135">
                        <c:v>1772.6666666666667</c:v>
                      </c:pt>
                      <c:pt idx="136">
                        <c:v>1760.6666666666667</c:v>
                      </c:pt>
                      <c:pt idx="137">
                        <c:v>1758</c:v>
                      </c:pt>
                      <c:pt idx="138">
                        <c:v>1776</c:v>
                      </c:pt>
                      <c:pt idx="139">
                        <c:v>1772</c:v>
                      </c:pt>
                      <c:pt idx="140">
                        <c:v>1772.6666666666667</c:v>
                      </c:pt>
                      <c:pt idx="141">
                        <c:v>1791.3333333333333</c:v>
                      </c:pt>
                      <c:pt idx="142">
                        <c:v>1760.6666666666667</c:v>
                      </c:pt>
                      <c:pt idx="143">
                        <c:v>1774</c:v>
                      </c:pt>
                      <c:pt idx="144">
                        <c:v>1763.3333333333333</c:v>
                      </c:pt>
                      <c:pt idx="145">
                        <c:v>1768</c:v>
                      </c:pt>
                      <c:pt idx="146">
                        <c:v>1769.3333333333333</c:v>
                      </c:pt>
                      <c:pt idx="147">
                        <c:v>1774</c:v>
                      </c:pt>
                      <c:pt idx="148">
                        <c:v>1769.3333333333333</c:v>
                      </c:pt>
                      <c:pt idx="149">
                        <c:v>1745.9999999999998</c:v>
                      </c:pt>
                      <c:pt idx="150">
                        <c:v>1734.0000000000002</c:v>
                      </c:pt>
                      <c:pt idx="151">
                        <c:v>1730</c:v>
                      </c:pt>
                      <c:pt idx="152">
                        <c:v>1732.6666666666665</c:v>
                      </c:pt>
                      <c:pt idx="153">
                        <c:v>1743.3333333333333</c:v>
                      </c:pt>
                      <c:pt idx="154">
                        <c:v>1742.6666666666665</c:v>
                      </c:pt>
                      <c:pt idx="155">
                        <c:v>1746.6666666666667</c:v>
                      </c:pt>
                      <c:pt idx="156">
                        <c:v>1768</c:v>
                      </c:pt>
                    </c:numCache>
                  </c:numRef>
                </c:yVal>
                <c:smooth val="0"/>
                <c:extLst>
                  <c:ext xmlns:c16="http://schemas.microsoft.com/office/drawing/2014/chart" uri="{C3380CC4-5D6E-409C-BE32-E72D297353CC}">
                    <c16:uniqueId val="{00000007-47A4-4A5D-BFF6-B5E13F6B5337}"/>
                  </c:ext>
                </c:extLst>
              </c15:ser>
            </c15:filteredScatterSeries>
            <c15:filteredScatterSeries>
              <c15:ser>
                <c:idx val="2"/>
                <c:order val="2"/>
                <c:tx>
                  <c:v>0.2% proof strength</c:v>
                </c:tx>
                <c:spPr>
                  <a:ln w="19050" cap="rnd">
                    <a:noFill/>
                    <a:round/>
                  </a:ln>
                  <a:effectLst/>
                </c:spPr>
                <c:marker>
                  <c:symbol val="circle"/>
                  <c:size val="8"/>
                  <c:spPr>
                    <a:noFill/>
                    <a:ln w="12700">
                      <a:solidFill>
                        <a:schemeClr val="accent3"/>
                      </a:solidFill>
                    </a:ln>
                    <a:effectLst/>
                  </c:spPr>
                </c:marker>
                <c:xVal>
                  <c:numRef>
                    <c:extLst xmlns:c15="http://schemas.microsoft.com/office/drawing/2012/chart">
                      <c:ext xmlns:c15="http://schemas.microsoft.com/office/drawing/2012/chart" uri="{02D57815-91ED-43cb-92C2-25804820EDAC}">
                        <c15:formulaRef>
                          <c15:sqref>'15.7-1860'!$M$2:$M$62</c15:sqref>
                        </c15:formulaRef>
                      </c:ext>
                    </c:extLst>
                    <c:numCache>
                      <c:formatCode>General</c:formatCode>
                      <c:ptCount val="61"/>
                      <c:pt idx="0">
                        <c:v>1.0961952861952862E-2</c:v>
                      </c:pt>
                      <c:pt idx="1">
                        <c:v>1.1068707482993198E-2</c:v>
                      </c:pt>
                      <c:pt idx="2">
                        <c:v>1.0944897959183674E-2</c:v>
                      </c:pt>
                      <c:pt idx="3">
                        <c:v>1.0933E-2</c:v>
                      </c:pt>
                      <c:pt idx="4">
                        <c:v>1.1154982817869415E-2</c:v>
                      </c:pt>
                      <c:pt idx="5">
                        <c:v>1.1383246073298429E-2</c:v>
                      </c:pt>
                      <c:pt idx="6">
                        <c:v>1.110170068027211E-2</c:v>
                      </c:pt>
                      <c:pt idx="7">
                        <c:v>1.0938803418803418E-2</c:v>
                      </c:pt>
                      <c:pt idx="8">
                        <c:v>1.099966499162479E-2</c:v>
                      </c:pt>
                      <c:pt idx="9">
                        <c:v>1.1115120274914089E-2</c:v>
                      </c:pt>
                      <c:pt idx="10">
                        <c:v>1.1092439862542955E-2</c:v>
                      </c:pt>
                      <c:pt idx="11">
                        <c:v>1.098843537414966E-2</c:v>
                      </c:pt>
                      <c:pt idx="12">
                        <c:v>1.0874706867671691E-2</c:v>
                      </c:pt>
                      <c:pt idx="13">
                        <c:v>1.1024365482233503E-2</c:v>
                      </c:pt>
                      <c:pt idx="14">
                        <c:v>1.1001360544217688E-2</c:v>
                      </c:pt>
                      <c:pt idx="15">
                        <c:v>1.0693596059113301E-2</c:v>
                      </c:pt>
                      <c:pt idx="16">
                        <c:v>1.0900837520938022E-2</c:v>
                      </c:pt>
                      <c:pt idx="17">
                        <c:v>1.0824455611390284E-2</c:v>
                      </c:pt>
                      <c:pt idx="18">
                        <c:v>1.0672937293729373E-2</c:v>
                      </c:pt>
                      <c:pt idx="19">
                        <c:v>1.0906397306397305E-2</c:v>
                      </c:pt>
                      <c:pt idx="20">
                        <c:v>1.0859333333333332E-2</c:v>
                      </c:pt>
                      <c:pt idx="21">
                        <c:v>1.0991878172588834E-2</c:v>
                      </c:pt>
                      <c:pt idx="22">
                        <c:v>1.0924579124579123E-2</c:v>
                      </c:pt>
                      <c:pt idx="23">
                        <c:v>1.0940703517587939E-2</c:v>
                      </c:pt>
                      <c:pt idx="24">
                        <c:v>1.0951607445008459E-2</c:v>
                      </c:pt>
                      <c:pt idx="25">
                        <c:v>1.1054483925549915E-2</c:v>
                      </c:pt>
                      <c:pt idx="26">
                        <c:v>1.1181880341880342E-2</c:v>
                      </c:pt>
                      <c:pt idx="27">
                        <c:v>1.0827860696517413E-2</c:v>
                      </c:pt>
                      <c:pt idx="28">
                        <c:v>1.0852453468697123E-2</c:v>
                      </c:pt>
                      <c:pt idx="29">
                        <c:v>1.1188095238095238E-2</c:v>
                      </c:pt>
                      <c:pt idx="30">
                        <c:v>1.1168547008547009E-2</c:v>
                      </c:pt>
                      <c:pt idx="31">
                        <c:v>1.0958540630182421E-2</c:v>
                      </c:pt>
                      <c:pt idx="32">
                        <c:v>1.1093E-2</c:v>
                      </c:pt>
                      <c:pt idx="33">
                        <c:v>1.1215566835871405E-2</c:v>
                      </c:pt>
                      <c:pt idx="34">
                        <c:v>1.1141077441077443E-2</c:v>
                      </c:pt>
                      <c:pt idx="35">
                        <c:v>1.1353504273504275E-2</c:v>
                      </c:pt>
                      <c:pt idx="36">
                        <c:v>1.124949494949495E-2</c:v>
                      </c:pt>
                      <c:pt idx="37">
                        <c:v>1.1235510887772193E-2</c:v>
                      </c:pt>
                      <c:pt idx="38">
                        <c:v>1.0961904761904761E-2</c:v>
                      </c:pt>
                      <c:pt idx="39">
                        <c:v>1.1021122112211222E-2</c:v>
                      </c:pt>
                      <c:pt idx="40">
                        <c:v>1.1321150592216583E-2</c:v>
                      </c:pt>
                      <c:pt idx="41">
                        <c:v>1.0927946127946129E-2</c:v>
                      </c:pt>
                      <c:pt idx="42">
                        <c:v>1.0825333333333333E-2</c:v>
                      </c:pt>
                      <c:pt idx="43">
                        <c:v>1.1060884353741496E-2</c:v>
                      </c:pt>
                      <c:pt idx="44">
                        <c:v>1.1097959183673468E-2</c:v>
                      </c:pt>
                      <c:pt idx="45">
                        <c:v>1.1071428571428571E-2</c:v>
                      </c:pt>
                      <c:pt idx="46">
                        <c:v>1.1035194585448393E-2</c:v>
                      </c:pt>
                      <c:pt idx="47">
                        <c:v>1.0912333333333333E-2</c:v>
                      </c:pt>
                      <c:pt idx="48">
                        <c:v>1.1176975945017181E-2</c:v>
                      </c:pt>
                      <c:pt idx="49">
                        <c:v>1.0968013468013469E-2</c:v>
                      </c:pt>
                      <c:pt idx="50">
                        <c:v>1.1404991087344028E-2</c:v>
                      </c:pt>
                      <c:pt idx="51">
                        <c:v>1.1015306122448981E-2</c:v>
                      </c:pt>
                      <c:pt idx="52">
                        <c:v>1.1007482993197279E-2</c:v>
                      </c:pt>
                      <c:pt idx="53">
                        <c:v>1.0715181518151816E-2</c:v>
                      </c:pt>
                      <c:pt idx="54">
                        <c:v>1.0964646464646465E-2</c:v>
                      </c:pt>
                      <c:pt idx="55">
                        <c:v>1.0860696517412935E-2</c:v>
                      </c:pt>
                      <c:pt idx="56">
                        <c:v>1.1092176870748299E-2</c:v>
                      </c:pt>
                      <c:pt idx="57">
                        <c:v>1.0946600331674957E-2</c:v>
                      </c:pt>
                      <c:pt idx="58">
                        <c:v>1.1221196581196581E-2</c:v>
                      </c:pt>
                      <c:pt idx="59">
                        <c:v>1.114517766497462E-2</c:v>
                      </c:pt>
                      <c:pt idx="60">
                        <c:v>1.1055102040816327E-2</c:v>
                      </c:pt>
                    </c:numCache>
                  </c:numRef>
                </c:xVal>
                <c:yVal>
                  <c:numRef>
                    <c:extLst xmlns:c15="http://schemas.microsoft.com/office/drawing/2012/chart">
                      <c:ext xmlns:c15="http://schemas.microsoft.com/office/drawing/2012/chart" uri="{02D57815-91ED-43cb-92C2-25804820EDAC}">
                        <c15:formulaRef>
                          <c15:sqref>'15.7-1860'!$Q$2:$Q$62</c15:sqref>
                        </c15:formulaRef>
                      </c:ext>
                    </c:extLst>
                    <c:numCache>
                      <c:formatCode>General</c:formatCode>
                      <c:ptCount val="61"/>
                      <c:pt idx="0">
                        <c:v>1774.4666666666667</c:v>
                      </c:pt>
                      <c:pt idx="1">
                        <c:v>1777.4666666666667</c:v>
                      </c:pt>
                      <c:pt idx="2">
                        <c:v>1753.2</c:v>
                      </c:pt>
                      <c:pt idx="3">
                        <c:v>1786.6</c:v>
                      </c:pt>
                      <c:pt idx="4">
                        <c:v>1776.0666666666666</c:v>
                      </c:pt>
                      <c:pt idx="5">
                        <c:v>1792.2</c:v>
                      </c:pt>
                      <c:pt idx="6">
                        <c:v>1783.9333333333334</c:v>
                      </c:pt>
                      <c:pt idx="7">
                        <c:v>1743.0666666666664</c:v>
                      </c:pt>
                      <c:pt idx="8">
                        <c:v>1790.9333333333334</c:v>
                      </c:pt>
                      <c:pt idx="9">
                        <c:v>1768.3333333333333</c:v>
                      </c:pt>
                      <c:pt idx="10">
                        <c:v>1763.9333333333334</c:v>
                      </c:pt>
                      <c:pt idx="11">
                        <c:v>1761.7333333333333</c:v>
                      </c:pt>
                      <c:pt idx="12">
                        <c:v>1766.0666666666666</c:v>
                      </c:pt>
                      <c:pt idx="13">
                        <c:v>1777.8</c:v>
                      </c:pt>
                      <c:pt idx="14">
                        <c:v>1764.2666666666667</c:v>
                      </c:pt>
                      <c:pt idx="15">
                        <c:v>1764.8</c:v>
                      </c:pt>
                      <c:pt idx="16">
                        <c:v>1771.2666666666667</c:v>
                      </c:pt>
                      <c:pt idx="17">
                        <c:v>1756.0666666666666</c:v>
                      </c:pt>
                      <c:pt idx="18">
                        <c:v>1751.9333333333334</c:v>
                      </c:pt>
                      <c:pt idx="19">
                        <c:v>1763.4666666666667</c:v>
                      </c:pt>
                      <c:pt idx="20">
                        <c:v>1771.8666666666666</c:v>
                      </c:pt>
                      <c:pt idx="21">
                        <c:v>1771.4</c:v>
                      </c:pt>
                      <c:pt idx="22">
                        <c:v>1767.0666666666666</c:v>
                      </c:pt>
                      <c:pt idx="23">
                        <c:v>1779.2</c:v>
                      </c:pt>
                      <c:pt idx="24">
                        <c:v>1763.4666666666667</c:v>
                      </c:pt>
                      <c:pt idx="25">
                        <c:v>1783.7333333333333</c:v>
                      </c:pt>
                      <c:pt idx="26">
                        <c:v>1790.4666666666667</c:v>
                      </c:pt>
                      <c:pt idx="27">
                        <c:v>1774.4</c:v>
                      </c:pt>
                      <c:pt idx="28">
                        <c:v>1743.9333333333332</c:v>
                      </c:pt>
                      <c:pt idx="29">
                        <c:v>1800.8666666666666</c:v>
                      </c:pt>
                      <c:pt idx="30">
                        <c:v>1787.8666666666666</c:v>
                      </c:pt>
                      <c:pt idx="31">
                        <c:v>1800.6666666666667</c:v>
                      </c:pt>
                      <c:pt idx="32">
                        <c:v>1818.6</c:v>
                      </c:pt>
                      <c:pt idx="33">
                        <c:v>1815.4666666666667</c:v>
                      </c:pt>
                      <c:pt idx="34">
                        <c:v>1809.9333333333334</c:v>
                      </c:pt>
                      <c:pt idx="35">
                        <c:v>1823.9333333333334</c:v>
                      </c:pt>
                      <c:pt idx="36">
                        <c:v>1831.4</c:v>
                      </c:pt>
                      <c:pt idx="37">
                        <c:v>1837.8666666666666</c:v>
                      </c:pt>
                      <c:pt idx="38">
                        <c:v>1819.2666666666667</c:v>
                      </c:pt>
                      <c:pt idx="39">
                        <c:v>1822.2666666666667</c:v>
                      </c:pt>
                      <c:pt idx="40">
                        <c:v>1836.2666666666667</c:v>
                      </c:pt>
                      <c:pt idx="41">
                        <c:v>1767.7333333333333</c:v>
                      </c:pt>
                      <c:pt idx="42">
                        <c:v>1765.0666666666666</c:v>
                      </c:pt>
                      <c:pt idx="43">
                        <c:v>1775.9333333333334</c:v>
                      </c:pt>
                      <c:pt idx="44">
                        <c:v>1783.2</c:v>
                      </c:pt>
                      <c:pt idx="45">
                        <c:v>1778</c:v>
                      </c:pt>
                      <c:pt idx="46">
                        <c:v>1779.9333333333334</c:v>
                      </c:pt>
                      <c:pt idx="47">
                        <c:v>1782.4666666666667</c:v>
                      </c:pt>
                      <c:pt idx="48">
                        <c:v>1780.3333333333333</c:v>
                      </c:pt>
                      <c:pt idx="49">
                        <c:v>1775.6666666666667</c:v>
                      </c:pt>
                      <c:pt idx="50">
                        <c:v>1758.7333333333333</c:v>
                      </c:pt>
                      <c:pt idx="51">
                        <c:v>1767</c:v>
                      </c:pt>
                      <c:pt idx="52">
                        <c:v>1765.4666666666667</c:v>
                      </c:pt>
                      <c:pt idx="53">
                        <c:v>1760.4666666666667</c:v>
                      </c:pt>
                      <c:pt idx="54">
                        <c:v>1775</c:v>
                      </c:pt>
                      <c:pt idx="55">
                        <c:v>1781</c:v>
                      </c:pt>
                      <c:pt idx="56">
                        <c:v>1782.0666666666666</c:v>
                      </c:pt>
                      <c:pt idx="57">
                        <c:v>1798.2666666666667</c:v>
                      </c:pt>
                      <c:pt idx="58">
                        <c:v>1798.1333333333334</c:v>
                      </c:pt>
                      <c:pt idx="59">
                        <c:v>1801.6</c:v>
                      </c:pt>
                      <c:pt idx="60">
                        <c:v>1774.8</c:v>
                      </c:pt>
                    </c:numCache>
                  </c:numRef>
                </c:yVal>
                <c:smooth val="0"/>
                <c:extLst xmlns:c15="http://schemas.microsoft.com/office/drawing/2012/chart">
                  <c:ext xmlns:c16="http://schemas.microsoft.com/office/drawing/2014/chart" uri="{C3380CC4-5D6E-409C-BE32-E72D297353CC}">
                    <c16:uniqueId val="{00000008-47A4-4A5D-BFF6-B5E13F6B5337}"/>
                  </c:ext>
                </c:extLst>
              </c15:ser>
            </c15:filteredScatterSeries>
            <c15:filteredScatterSeries>
              <c15:ser>
                <c:idx val="3"/>
                <c:order val="3"/>
                <c:tx>
                  <c:v>fpb from tests</c:v>
                </c:tx>
                <c:spPr>
                  <a:ln w="19050" cap="rnd">
                    <a:noFill/>
                    <a:round/>
                  </a:ln>
                  <a:effectLst>
                    <a:outerShdw blurRad="50800" dist="50800" dir="5400000" sx="1000" sy="1000" algn="ctr" rotWithShape="0">
                      <a:srgbClr val="000000"/>
                    </a:outerShdw>
                  </a:effectLst>
                </c:spPr>
                <c:marker>
                  <c:symbol val="x"/>
                  <c:size val="8"/>
                  <c:spPr>
                    <a:noFill/>
                    <a:ln w="9525">
                      <a:solidFill>
                        <a:srgbClr val="00B050"/>
                      </a:solidFill>
                    </a:ln>
                    <a:effectLst>
                      <a:outerShdw blurRad="50800" dist="50800" dir="5400000" sx="1000" sy="1000" algn="ctr" rotWithShape="0">
                        <a:srgbClr val="000000"/>
                      </a:outerShdw>
                    </a:effectLst>
                  </c:spPr>
                </c:marker>
                <c:xVal>
                  <c:numRef>
                    <c:extLst xmlns:c15="http://schemas.microsoft.com/office/drawing/2012/chart">
                      <c:ext xmlns:c15="http://schemas.microsoft.com/office/drawing/2012/chart" uri="{02D57815-91ED-43cb-92C2-25804820EDAC}">
                        <c15:formulaRef>
                          <c15:sqref>'15.7-1860'!$N$2:$N$158</c15:sqref>
                        </c15:formulaRef>
                      </c:ext>
                    </c:extLst>
                    <c:numCache>
                      <c:formatCode>General</c:formatCode>
                      <c:ptCount val="157"/>
                      <c:pt idx="0">
                        <c:v>6.0999999999999999E-2</c:v>
                      </c:pt>
                      <c:pt idx="1">
                        <c:v>4.8000000000000001E-2</c:v>
                      </c:pt>
                      <c:pt idx="2">
                        <c:v>0.06</c:v>
                      </c:pt>
                      <c:pt idx="3">
                        <c:v>0.06</c:v>
                      </c:pt>
                      <c:pt idx="4">
                        <c:v>6.0999999999999999E-2</c:v>
                      </c:pt>
                      <c:pt idx="5">
                        <c:v>5.9000000000000004E-2</c:v>
                      </c:pt>
                      <c:pt idx="6">
                        <c:v>0.06</c:v>
                      </c:pt>
                      <c:pt idx="7">
                        <c:v>6.2E-2</c:v>
                      </c:pt>
                      <c:pt idx="8">
                        <c:v>6.2E-2</c:v>
                      </c:pt>
                      <c:pt idx="9">
                        <c:v>6.3E-2</c:v>
                      </c:pt>
                      <c:pt idx="10">
                        <c:v>6.2E-2</c:v>
                      </c:pt>
                      <c:pt idx="11">
                        <c:v>6.2E-2</c:v>
                      </c:pt>
                      <c:pt idx="12">
                        <c:v>6.2E-2</c:v>
                      </c:pt>
                      <c:pt idx="13">
                        <c:v>5.2999999999999999E-2</c:v>
                      </c:pt>
                      <c:pt idx="14">
                        <c:v>6.3E-2</c:v>
                      </c:pt>
                      <c:pt idx="15">
                        <c:v>6.2E-2</c:v>
                      </c:pt>
                      <c:pt idx="16">
                        <c:v>6.3E-2</c:v>
                      </c:pt>
                      <c:pt idx="17">
                        <c:v>6.3E-2</c:v>
                      </c:pt>
                      <c:pt idx="18">
                        <c:v>6.0999999999999999E-2</c:v>
                      </c:pt>
                      <c:pt idx="19">
                        <c:v>6.3E-2</c:v>
                      </c:pt>
                      <c:pt idx="20">
                        <c:v>6.0999999999999999E-2</c:v>
                      </c:pt>
                      <c:pt idx="21">
                        <c:v>6.3E-2</c:v>
                      </c:pt>
                      <c:pt idx="22">
                        <c:v>5.7999999999999996E-2</c:v>
                      </c:pt>
                      <c:pt idx="23">
                        <c:v>6.2E-2</c:v>
                      </c:pt>
                      <c:pt idx="24">
                        <c:v>6.0999999999999999E-2</c:v>
                      </c:pt>
                      <c:pt idx="25">
                        <c:v>6.3E-2</c:v>
                      </c:pt>
                      <c:pt idx="26">
                        <c:v>6.5000000000000002E-2</c:v>
                      </c:pt>
                      <c:pt idx="27">
                        <c:v>6.4000000000000001E-2</c:v>
                      </c:pt>
                      <c:pt idx="28">
                        <c:v>6.4000000000000001E-2</c:v>
                      </c:pt>
                      <c:pt idx="29">
                        <c:v>6.3E-2</c:v>
                      </c:pt>
                      <c:pt idx="30">
                        <c:v>6.3E-2</c:v>
                      </c:pt>
                      <c:pt idx="31">
                        <c:v>6.0999999999999999E-2</c:v>
                      </c:pt>
                      <c:pt idx="32">
                        <c:v>6.3E-2</c:v>
                      </c:pt>
                      <c:pt idx="33">
                        <c:v>6.0999999999999999E-2</c:v>
                      </c:pt>
                      <c:pt idx="34">
                        <c:v>6.0999999999999999E-2</c:v>
                      </c:pt>
                      <c:pt idx="35">
                        <c:v>6.2E-2</c:v>
                      </c:pt>
                      <c:pt idx="36">
                        <c:v>6.0999999999999999E-2</c:v>
                      </c:pt>
                      <c:pt idx="37">
                        <c:v>6.0999999999999999E-2</c:v>
                      </c:pt>
                      <c:pt idx="38">
                        <c:v>6.0999999999999999E-2</c:v>
                      </c:pt>
                      <c:pt idx="39">
                        <c:v>6.0999999999999999E-2</c:v>
                      </c:pt>
                      <c:pt idx="40">
                        <c:v>5.9000000000000004E-2</c:v>
                      </c:pt>
                      <c:pt idx="41">
                        <c:v>6.0999999999999999E-2</c:v>
                      </c:pt>
                      <c:pt idx="42">
                        <c:v>6.2E-2</c:v>
                      </c:pt>
                      <c:pt idx="43">
                        <c:v>6.0999999999999999E-2</c:v>
                      </c:pt>
                      <c:pt idx="44">
                        <c:v>6.2E-2</c:v>
                      </c:pt>
                      <c:pt idx="45">
                        <c:v>6.2E-2</c:v>
                      </c:pt>
                      <c:pt idx="46">
                        <c:v>6.0999999999999999E-2</c:v>
                      </c:pt>
                      <c:pt idx="47">
                        <c:v>5.9000000000000004E-2</c:v>
                      </c:pt>
                      <c:pt idx="48">
                        <c:v>6.0999999999999999E-2</c:v>
                      </c:pt>
                      <c:pt idx="49">
                        <c:v>6.2E-2</c:v>
                      </c:pt>
                      <c:pt idx="50">
                        <c:v>6.2E-2</c:v>
                      </c:pt>
                      <c:pt idx="51">
                        <c:v>6.0999999999999999E-2</c:v>
                      </c:pt>
                      <c:pt idx="52">
                        <c:v>0.06</c:v>
                      </c:pt>
                      <c:pt idx="53">
                        <c:v>0.06</c:v>
                      </c:pt>
                      <c:pt idx="54">
                        <c:v>6.2E-2</c:v>
                      </c:pt>
                      <c:pt idx="55">
                        <c:v>6.0999999999999999E-2</c:v>
                      </c:pt>
                      <c:pt idx="56">
                        <c:v>0.06</c:v>
                      </c:pt>
                      <c:pt idx="57">
                        <c:v>6.0999999999999999E-2</c:v>
                      </c:pt>
                      <c:pt idx="58">
                        <c:v>6.2E-2</c:v>
                      </c:pt>
                      <c:pt idx="59">
                        <c:v>0.06</c:v>
                      </c:pt>
                      <c:pt idx="60">
                        <c:v>0.06</c:v>
                      </c:pt>
                      <c:pt idx="61">
                        <c:v>5.5999999999999994E-2</c:v>
                      </c:pt>
                      <c:pt idx="62">
                        <c:v>5.9000000000000004E-2</c:v>
                      </c:pt>
                      <c:pt idx="63">
                        <c:v>5.5999999999999994E-2</c:v>
                      </c:pt>
                      <c:pt idx="64">
                        <c:v>5.9000000000000004E-2</c:v>
                      </c:pt>
                      <c:pt idx="65">
                        <c:v>6.0999999999999999E-2</c:v>
                      </c:pt>
                      <c:pt idx="66">
                        <c:v>0.06</c:v>
                      </c:pt>
                      <c:pt idx="67">
                        <c:v>6.0999999999999999E-2</c:v>
                      </c:pt>
                      <c:pt idx="68">
                        <c:v>6.3E-2</c:v>
                      </c:pt>
                      <c:pt idx="69">
                        <c:v>6.0999999999999999E-2</c:v>
                      </c:pt>
                      <c:pt idx="70">
                        <c:v>0.06</c:v>
                      </c:pt>
                      <c:pt idx="71">
                        <c:v>6.0999999999999999E-2</c:v>
                      </c:pt>
                      <c:pt idx="72">
                        <c:v>6.0999999999999999E-2</c:v>
                      </c:pt>
                      <c:pt idx="73">
                        <c:v>6.0999999999999999E-2</c:v>
                      </c:pt>
                      <c:pt idx="74">
                        <c:v>4.4999999999999998E-2</c:v>
                      </c:pt>
                      <c:pt idx="75">
                        <c:v>6.2E-2</c:v>
                      </c:pt>
                      <c:pt idx="76">
                        <c:v>6.0999999999999999E-2</c:v>
                      </c:pt>
                      <c:pt idx="77">
                        <c:v>5.7999999999999996E-2</c:v>
                      </c:pt>
                      <c:pt idx="78">
                        <c:v>0.06</c:v>
                      </c:pt>
                      <c:pt idx="79">
                        <c:v>5.4000000000000006E-2</c:v>
                      </c:pt>
                      <c:pt idx="80">
                        <c:v>5.9000000000000004E-2</c:v>
                      </c:pt>
                      <c:pt idx="81">
                        <c:v>0.06</c:v>
                      </c:pt>
                      <c:pt idx="82">
                        <c:v>5.7999999999999996E-2</c:v>
                      </c:pt>
                      <c:pt idx="83">
                        <c:v>5.9000000000000004E-2</c:v>
                      </c:pt>
                      <c:pt idx="84">
                        <c:v>0.06</c:v>
                      </c:pt>
                      <c:pt idx="85">
                        <c:v>0.06</c:v>
                      </c:pt>
                      <c:pt idx="86">
                        <c:v>6.0999999999999999E-2</c:v>
                      </c:pt>
                      <c:pt idx="87">
                        <c:v>5.9000000000000004E-2</c:v>
                      </c:pt>
                      <c:pt idx="88">
                        <c:v>0.06</c:v>
                      </c:pt>
                      <c:pt idx="89">
                        <c:v>5.2000000000000005E-2</c:v>
                      </c:pt>
                      <c:pt idx="90">
                        <c:v>5.7999999999999996E-2</c:v>
                      </c:pt>
                      <c:pt idx="91">
                        <c:v>5.5999999999999994E-2</c:v>
                      </c:pt>
                      <c:pt idx="92">
                        <c:v>6.4000000000000001E-2</c:v>
                      </c:pt>
                      <c:pt idx="93">
                        <c:v>5.2999999999999999E-2</c:v>
                      </c:pt>
                      <c:pt idx="94">
                        <c:v>4.9000000000000002E-2</c:v>
                      </c:pt>
                      <c:pt idx="95">
                        <c:v>0.06</c:v>
                      </c:pt>
                      <c:pt idx="96">
                        <c:v>6.0999999999999999E-2</c:v>
                      </c:pt>
                      <c:pt idx="97">
                        <c:v>6.0999999999999999E-2</c:v>
                      </c:pt>
                      <c:pt idx="98">
                        <c:v>6.0999999999999999E-2</c:v>
                      </c:pt>
                      <c:pt idx="99">
                        <c:v>6.0999999999999999E-2</c:v>
                      </c:pt>
                      <c:pt idx="100">
                        <c:v>6.2E-2</c:v>
                      </c:pt>
                      <c:pt idx="101">
                        <c:v>0.06</c:v>
                      </c:pt>
                      <c:pt idx="102">
                        <c:v>5.9000000000000004E-2</c:v>
                      </c:pt>
                      <c:pt idx="103">
                        <c:v>6.2E-2</c:v>
                      </c:pt>
                      <c:pt idx="104">
                        <c:v>6.0999999999999999E-2</c:v>
                      </c:pt>
                      <c:pt idx="105">
                        <c:v>5.5E-2</c:v>
                      </c:pt>
                      <c:pt idx="106">
                        <c:v>6.0999999999999999E-2</c:v>
                      </c:pt>
                      <c:pt idx="107">
                        <c:v>5.9000000000000004E-2</c:v>
                      </c:pt>
                      <c:pt idx="108">
                        <c:v>6.2E-2</c:v>
                      </c:pt>
                      <c:pt idx="109">
                        <c:v>6.0999999999999999E-2</c:v>
                      </c:pt>
                      <c:pt idx="110">
                        <c:v>6.0999999999999999E-2</c:v>
                      </c:pt>
                      <c:pt idx="111">
                        <c:v>0.06</c:v>
                      </c:pt>
                      <c:pt idx="112">
                        <c:v>5.5999999999999994E-2</c:v>
                      </c:pt>
                      <c:pt idx="113">
                        <c:v>6.2E-2</c:v>
                      </c:pt>
                      <c:pt idx="114">
                        <c:v>5.2000000000000005E-2</c:v>
                      </c:pt>
                      <c:pt idx="115">
                        <c:v>6.0999999999999999E-2</c:v>
                      </c:pt>
                      <c:pt idx="116">
                        <c:v>6.0999999999999999E-2</c:v>
                      </c:pt>
                      <c:pt idx="117">
                        <c:v>0.06</c:v>
                      </c:pt>
                      <c:pt idx="118">
                        <c:v>5.7999999999999996E-2</c:v>
                      </c:pt>
                      <c:pt idx="119">
                        <c:v>5.5E-2</c:v>
                      </c:pt>
                      <c:pt idx="120">
                        <c:v>0.06</c:v>
                      </c:pt>
                      <c:pt idx="121">
                        <c:v>6.0999999999999999E-2</c:v>
                      </c:pt>
                      <c:pt idx="122">
                        <c:v>6.0999999999999999E-2</c:v>
                      </c:pt>
                      <c:pt idx="123">
                        <c:v>6.3E-2</c:v>
                      </c:pt>
                      <c:pt idx="124">
                        <c:v>6.0999999999999999E-2</c:v>
                      </c:pt>
                      <c:pt idx="125">
                        <c:v>5.7999999999999996E-2</c:v>
                      </c:pt>
                      <c:pt idx="126">
                        <c:v>0.06</c:v>
                      </c:pt>
                      <c:pt idx="127">
                        <c:v>0.06</c:v>
                      </c:pt>
                      <c:pt idx="128">
                        <c:v>0.06</c:v>
                      </c:pt>
                      <c:pt idx="129">
                        <c:v>5.9000000000000004E-2</c:v>
                      </c:pt>
                      <c:pt idx="130">
                        <c:v>5.9000000000000004E-2</c:v>
                      </c:pt>
                      <c:pt idx="131">
                        <c:v>5.9000000000000004E-2</c:v>
                      </c:pt>
                      <c:pt idx="132">
                        <c:v>0.06</c:v>
                      </c:pt>
                      <c:pt idx="133">
                        <c:v>5.9000000000000004E-2</c:v>
                      </c:pt>
                      <c:pt idx="134">
                        <c:v>5.9000000000000004E-2</c:v>
                      </c:pt>
                      <c:pt idx="135">
                        <c:v>5.7999999999999996E-2</c:v>
                      </c:pt>
                      <c:pt idx="136">
                        <c:v>5.5E-2</c:v>
                      </c:pt>
                      <c:pt idx="137">
                        <c:v>5.7999999999999996E-2</c:v>
                      </c:pt>
                      <c:pt idx="138">
                        <c:v>0.06</c:v>
                      </c:pt>
                      <c:pt idx="139">
                        <c:v>5.9000000000000004E-2</c:v>
                      </c:pt>
                      <c:pt idx="140">
                        <c:v>5.2999999999999999E-2</c:v>
                      </c:pt>
                      <c:pt idx="141">
                        <c:v>6.0999999999999999E-2</c:v>
                      </c:pt>
                      <c:pt idx="142">
                        <c:v>5.9000000000000004E-2</c:v>
                      </c:pt>
                      <c:pt idx="143">
                        <c:v>0.06</c:v>
                      </c:pt>
                      <c:pt idx="144">
                        <c:v>5.5999999999999994E-2</c:v>
                      </c:pt>
                      <c:pt idx="145">
                        <c:v>5.7999999999999996E-2</c:v>
                      </c:pt>
                      <c:pt idx="146">
                        <c:v>6.0999999999999999E-2</c:v>
                      </c:pt>
                      <c:pt idx="147">
                        <c:v>5.7000000000000002E-2</c:v>
                      </c:pt>
                      <c:pt idx="148">
                        <c:v>6.0999999999999999E-2</c:v>
                      </c:pt>
                      <c:pt idx="149">
                        <c:v>0.06</c:v>
                      </c:pt>
                      <c:pt idx="150">
                        <c:v>0.06</c:v>
                      </c:pt>
                      <c:pt idx="151">
                        <c:v>6.3E-2</c:v>
                      </c:pt>
                      <c:pt idx="152">
                        <c:v>6.2E-2</c:v>
                      </c:pt>
                      <c:pt idx="153">
                        <c:v>5.7000000000000002E-2</c:v>
                      </c:pt>
                      <c:pt idx="154">
                        <c:v>6.2E-2</c:v>
                      </c:pt>
                      <c:pt idx="155">
                        <c:v>6.4000000000000001E-2</c:v>
                      </c:pt>
                      <c:pt idx="156">
                        <c:v>0.06</c:v>
                      </c:pt>
                    </c:numCache>
                  </c:numRef>
                </c:xVal>
                <c:yVal>
                  <c:numRef>
                    <c:extLst xmlns:c15="http://schemas.microsoft.com/office/drawing/2012/chart">
                      <c:ext xmlns:c15="http://schemas.microsoft.com/office/drawing/2012/chart" uri="{02D57815-91ED-43cb-92C2-25804820EDAC}">
                        <c15:formulaRef>
                          <c15:sqref>'15.7-1860'!$R$2:$R$158</c15:sqref>
                        </c15:formulaRef>
                      </c:ext>
                    </c:extLst>
                    <c:numCache>
                      <c:formatCode>General</c:formatCode>
                      <c:ptCount val="157"/>
                      <c:pt idx="0">
                        <c:v>1945.3333333333333</c:v>
                      </c:pt>
                      <c:pt idx="1">
                        <c:v>1935.3333333333333</c:v>
                      </c:pt>
                      <c:pt idx="2">
                        <c:v>1922.6666666666667</c:v>
                      </c:pt>
                      <c:pt idx="3">
                        <c:v>1944</c:v>
                      </c:pt>
                      <c:pt idx="4">
                        <c:v>1939.3333333333333</c:v>
                      </c:pt>
                      <c:pt idx="5">
                        <c:v>1950</c:v>
                      </c:pt>
                      <c:pt idx="6">
                        <c:v>1936.6666666666667</c:v>
                      </c:pt>
                      <c:pt idx="7">
                        <c:v>1899.3333333333333</c:v>
                      </c:pt>
                      <c:pt idx="8">
                        <c:v>1928</c:v>
                      </c:pt>
                      <c:pt idx="9">
                        <c:v>1930.6666666666667</c:v>
                      </c:pt>
                      <c:pt idx="10">
                        <c:v>1925.3333333333333</c:v>
                      </c:pt>
                      <c:pt idx="11">
                        <c:v>1926.6666666666667</c:v>
                      </c:pt>
                      <c:pt idx="12">
                        <c:v>1929.3333333333333</c:v>
                      </c:pt>
                      <c:pt idx="13">
                        <c:v>1930</c:v>
                      </c:pt>
                      <c:pt idx="14">
                        <c:v>1931.3333333333333</c:v>
                      </c:pt>
                      <c:pt idx="15">
                        <c:v>1930.6666666666667</c:v>
                      </c:pt>
                      <c:pt idx="16">
                        <c:v>1944</c:v>
                      </c:pt>
                      <c:pt idx="17">
                        <c:v>1935.3333333333333</c:v>
                      </c:pt>
                      <c:pt idx="18">
                        <c:v>1935.3333333333333</c:v>
                      </c:pt>
                      <c:pt idx="19">
                        <c:v>1940.6666666666667</c:v>
                      </c:pt>
                      <c:pt idx="20">
                        <c:v>1937.3333333333333</c:v>
                      </c:pt>
                      <c:pt idx="21">
                        <c:v>1944.6666666666667</c:v>
                      </c:pt>
                      <c:pt idx="22">
                        <c:v>1940</c:v>
                      </c:pt>
                      <c:pt idx="23">
                        <c:v>1936</c:v>
                      </c:pt>
                      <c:pt idx="24">
                        <c:v>1926</c:v>
                      </c:pt>
                      <c:pt idx="25">
                        <c:v>1936.6666666666667</c:v>
                      </c:pt>
                      <c:pt idx="26">
                        <c:v>1939.3333333333333</c:v>
                      </c:pt>
                      <c:pt idx="27">
                        <c:v>1938.6666666666667</c:v>
                      </c:pt>
                      <c:pt idx="28">
                        <c:v>1918.6666666666667</c:v>
                      </c:pt>
                      <c:pt idx="29">
                        <c:v>1954.6666666666667</c:v>
                      </c:pt>
                      <c:pt idx="30">
                        <c:v>1942.6666666666667</c:v>
                      </c:pt>
                      <c:pt idx="31">
                        <c:v>1950</c:v>
                      </c:pt>
                      <c:pt idx="32">
                        <c:v>1948.6666666666667</c:v>
                      </c:pt>
                      <c:pt idx="33">
                        <c:v>1960</c:v>
                      </c:pt>
                      <c:pt idx="34">
                        <c:v>1958</c:v>
                      </c:pt>
                      <c:pt idx="35">
                        <c:v>1968</c:v>
                      </c:pt>
                      <c:pt idx="36">
                        <c:v>1968.6666666666667</c:v>
                      </c:pt>
                      <c:pt idx="37">
                        <c:v>1964.6666666666667</c:v>
                      </c:pt>
                      <c:pt idx="38">
                        <c:v>1958.6666666666667</c:v>
                      </c:pt>
                      <c:pt idx="39">
                        <c:v>1960</c:v>
                      </c:pt>
                      <c:pt idx="40">
                        <c:v>1944</c:v>
                      </c:pt>
                      <c:pt idx="41">
                        <c:v>1937.3333333333333</c:v>
                      </c:pt>
                      <c:pt idx="42">
                        <c:v>1937.3333333333333</c:v>
                      </c:pt>
                      <c:pt idx="43">
                        <c:v>1928.6666666666667</c:v>
                      </c:pt>
                      <c:pt idx="44">
                        <c:v>1939.3333333333333</c:v>
                      </c:pt>
                      <c:pt idx="45">
                        <c:v>1932</c:v>
                      </c:pt>
                      <c:pt idx="46">
                        <c:v>1943.3333333333333</c:v>
                      </c:pt>
                      <c:pt idx="47">
                        <c:v>1944.6666666666667</c:v>
                      </c:pt>
                      <c:pt idx="48">
                        <c:v>1943.3333333333333</c:v>
                      </c:pt>
                      <c:pt idx="49">
                        <c:v>1940</c:v>
                      </c:pt>
                      <c:pt idx="50">
                        <c:v>1916.6666666666667</c:v>
                      </c:pt>
                      <c:pt idx="51">
                        <c:v>1924</c:v>
                      </c:pt>
                      <c:pt idx="52">
                        <c:v>1920.6666666666667</c:v>
                      </c:pt>
                      <c:pt idx="53">
                        <c:v>1914</c:v>
                      </c:pt>
                      <c:pt idx="54">
                        <c:v>1922</c:v>
                      </c:pt>
                      <c:pt idx="55">
                        <c:v>1933.3333333333333</c:v>
                      </c:pt>
                      <c:pt idx="56">
                        <c:v>1931.3333333333333</c:v>
                      </c:pt>
                      <c:pt idx="57">
                        <c:v>1946</c:v>
                      </c:pt>
                      <c:pt idx="58">
                        <c:v>1941.3333333333333</c:v>
                      </c:pt>
                      <c:pt idx="59">
                        <c:v>1933.3333333333333</c:v>
                      </c:pt>
                      <c:pt idx="60">
                        <c:v>1934</c:v>
                      </c:pt>
                      <c:pt idx="61">
                        <c:v>1938</c:v>
                      </c:pt>
                      <c:pt idx="62">
                        <c:v>1934.6666666666667</c:v>
                      </c:pt>
                      <c:pt idx="63">
                        <c:v>1936.6666666666667</c:v>
                      </c:pt>
                      <c:pt idx="64">
                        <c:v>1928</c:v>
                      </c:pt>
                      <c:pt idx="65">
                        <c:v>1934.6666666666667</c:v>
                      </c:pt>
                      <c:pt idx="66">
                        <c:v>1932.6666666666667</c:v>
                      </c:pt>
                      <c:pt idx="67">
                        <c:v>1918.6666666666667</c:v>
                      </c:pt>
                      <c:pt idx="68">
                        <c:v>1909.3333333333333</c:v>
                      </c:pt>
                      <c:pt idx="69">
                        <c:v>1924</c:v>
                      </c:pt>
                      <c:pt idx="70">
                        <c:v>1932</c:v>
                      </c:pt>
                      <c:pt idx="71">
                        <c:v>1934.6666666666667</c:v>
                      </c:pt>
                      <c:pt idx="72">
                        <c:v>1933.3333333333333</c:v>
                      </c:pt>
                      <c:pt idx="73">
                        <c:v>1926</c:v>
                      </c:pt>
                      <c:pt idx="74">
                        <c:v>1898</c:v>
                      </c:pt>
                      <c:pt idx="75">
                        <c:v>1899.3333333333333</c:v>
                      </c:pt>
                      <c:pt idx="76">
                        <c:v>1909.3333333333333</c:v>
                      </c:pt>
                      <c:pt idx="77">
                        <c:v>1934</c:v>
                      </c:pt>
                      <c:pt idx="78">
                        <c:v>1934.6666666666667</c:v>
                      </c:pt>
                      <c:pt idx="79">
                        <c:v>1928.6666666666667</c:v>
                      </c:pt>
                      <c:pt idx="80">
                        <c:v>1922.6666666666667</c:v>
                      </c:pt>
                      <c:pt idx="81">
                        <c:v>1926</c:v>
                      </c:pt>
                      <c:pt idx="82">
                        <c:v>1932.6666666666667</c:v>
                      </c:pt>
                      <c:pt idx="83">
                        <c:v>1924.6666666666667</c:v>
                      </c:pt>
                      <c:pt idx="84">
                        <c:v>1938.6666666666667</c:v>
                      </c:pt>
                      <c:pt idx="85">
                        <c:v>1939.3333333333333</c:v>
                      </c:pt>
                      <c:pt idx="86">
                        <c:v>1944.6666666666667</c:v>
                      </c:pt>
                      <c:pt idx="87">
                        <c:v>1948.6666666666667</c:v>
                      </c:pt>
                      <c:pt idx="88">
                        <c:v>1937.3333333333333</c:v>
                      </c:pt>
                      <c:pt idx="89">
                        <c:v>1940</c:v>
                      </c:pt>
                      <c:pt idx="90">
                        <c:v>1926.6666666666667</c:v>
                      </c:pt>
                      <c:pt idx="91">
                        <c:v>1924.6666666666667</c:v>
                      </c:pt>
                      <c:pt idx="92">
                        <c:v>1910</c:v>
                      </c:pt>
                      <c:pt idx="93">
                        <c:v>1926</c:v>
                      </c:pt>
                      <c:pt idx="94">
                        <c:v>1921.3333333333333</c:v>
                      </c:pt>
                      <c:pt idx="95">
                        <c:v>1925.3333333333333</c:v>
                      </c:pt>
                      <c:pt idx="96">
                        <c:v>1924.6666666666667</c:v>
                      </c:pt>
                      <c:pt idx="97">
                        <c:v>1931.3333333333333</c:v>
                      </c:pt>
                      <c:pt idx="98">
                        <c:v>1928</c:v>
                      </c:pt>
                      <c:pt idx="99">
                        <c:v>1922</c:v>
                      </c:pt>
                      <c:pt idx="100">
                        <c:v>1899.3333333333333</c:v>
                      </c:pt>
                      <c:pt idx="101">
                        <c:v>1951.3333333333333</c:v>
                      </c:pt>
                      <c:pt idx="102">
                        <c:v>1956</c:v>
                      </c:pt>
                      <c:pt idx="103">
                        <c:v>1945.3333333333333</c:v>
                      </c:pt>
                      <c:pt idx="104">
                        <c:v>1941.3333333333333</c:v>
                      </c:pt>
                      <c:pt idx="105">
                        <c:v>1946.6666666666667</c:v>
                      </c:pt>
                      <c:pt idx="106">
                        <c:v>1948.6666666666667</c:v>
                      </c:pt>
                      <c:pt idx="107">
                        <c:v>1948.6666666666667</c:v>
                      </c:pt>
                      <c:pt idx="108">
                        <c:v>1946</c:v>
                      </c:pt>
                      <c:pt idx="109">
                        <c:v>1936.6666666666667</c:v>
                      </c:pt>
                      <c:pt idx="110">
                        <c:v>1934.6666666666667</c:v>
                      </c:pt>
                      <c:pt idx="111">
                        <c:v>1929.3333333333333</c:v>
                      </c:pt>
                      <c:pt idx="112">
                        <c:v>1932.6666666666667</c:v>
                      </c:pt>
                      <c:pt idx="113">
                        <c:v>1934.6666666666667</c:v>
                      </c:pt>
                      <c:pt idx="114">
                        <c:v>1912.6666666666667</c:v>
                      </c:pt>
                      <c:pt idx="115">
                        <c:v>1917.3333333333333</c:v>
                      </c:pt>
                      <c:pt idx="116">
                        <c:v>1917.3333333333333</c:v>
                      </c:pt>
                      <c:pt idx="117">
                        <c:v>1920.6666666666667</c:v>
                      </c:pt>
                      <c:pt idx="118">
                        <c:v>1926.6666666666667</c:v>
                      </c:pt>
                      <c:pt idx="119">
                        <c:v>1912.6666666666667</c:v>
                      </c:pt>
                      <c:pt idx="120">
                        <c:v>1938</c:v>
                      </c:pt>
                      <c:pt idx="121">
                        <c:v>1935.3333333333333</c:v>
                      </c:pt>
                      <c:pt idx="122">
                        <c:v>1934</c:v>
                      </c:pt>
                      <c:pt idx="123">
                        <c:v>1932.6666666666667</c:v>
                      </c:pt>
                      <c:pt idx="124">
                        <c:v>1932</c:v>
                      </c:pt>
                      <c:pt idx="125">
                        <c:v>1928.6666666666667</c:v>
                      </c:pt>
                      <c:pt idx="126">
                        <c:v>1929.3333333333333</c:v>
                      </c:pt>
                      <c:pt idx="127">
                        <c:v>1939.3333333333333</c:v>
                      </c:pt>
                      <c:pt idx="128">
                        <c:v>1943.3333333333333</c:v>
                      </c:pt>
                      <c:pt idx="129">
                        <c:v>1940</c:v>
                      </c:pt>
                      <c:pt idx="130">
                        <c:v>1942.6666666666667</c:v>
                      </c:pt>
                      <c:pt idx="131">
                        <c:v>1938.6666666666667</c:v>
                      </c:pt>
                      <c:pt idx="132">
                        <c:v>1928.6666666666667</c:v>
                      </c:pt>
                      <c:pt idx="133">
                        <c:v>1920.6666666666667</c:v>
                      </c:pt>
                      <c:pt idx="134">
                        <c:v>1926</c:v>
                      </c:pt>
                      <c:pt idx="135">
                        <c:v>1927.3333333333333</c:v>
                      </c:pt>
                      <c:pt idx="136">
                        <c:v>1924</c:v>
                      </c:pt>
                      <c:pt idx="137">
                        <c:v>1922</c:v>
                      </c:pt>
                      <c:pt idx="138">
                        <c:v>1914.6666666666667</c:v>
                      </c:pt>
                      <c:pt idx="139">
                        <c:v>1924</c:v>
                      </c:pt>
                      <c:pt idx="140">
                        <c:v>1905.3333333333333</c:v>
                      </c:pt>
                      <c:pt idx="141">
                        <c:v>1952.6666666666667</c:v>
                      </c:pt>
                      <c:pt idx="142">
                        <c:v>1944</c:v>
                      </c:pt>
                      <c:pt idx="143">
                        <c:v>1926</c:v>
                      </c:pt>
                      <c:pt idx="144">
                        <c:v>1942</c:v>
                      </c:pt>
                      <c:pt idx="145">
                        <c:v>1943.3333333333333</c:v>
                      </c:pt>
                      <c:pt idx="146">
                        <c:v>1942.6666666666667</c:v>
                      </c:pt>
                      <c:pt idx="147">
                        <c:v>1939.3333333333333</c:v>
                      </c:pt>
                      <c:pt idx="148">
                        <c:v>1932.6666666666667</c:v>
                      </c:pt>
                      <c:pt idx="149">
                        <c:v>1944.6666666666667</c:v>
                      </c:pt>
                      <c:pt idx="150">
                        <c:v>1947.3333333333333</c:v>
                      </c:pt>
                      <c:pt idx="151">
                        <c:v>1939.3333333333333</c:v>
                      </c:pt>
                      <c:pt idx="152">
                        <c:v>1938</c:v>
                      </c:pt>
                      <c:pt idx="153">
                        <c:v>1940.6666666666667</c:v>
                      </c:pt>
                      <c:pt idx="154">
                        <c:v>1940</c:v>
                      </c:pt>
                      <c:pt idx="155">
                        <c:v>1938.6666666666667</c:v>
                      </c:pt>
                      <c:pt idx="156">
                        <c:v>1943.3333333333333</c:v>
                      </c:pt>
                    </c:numCache>
                  </c:numRef>
                </c:yVal>
                <c:smooth val="0"/>
                <c:extLst xmlns:c15="http://schemas.microsoft.com/office/drawing/2012/chart">
                  <c:ext xmlns:c16="http://schemas.microsoft.com/office/drawing/2014/chart" uri="{C3380CC4-5D6E-409C-BE32-E72D297353CC}">
                    <c16:uniqueId val="{00000009-47A4-4A5D-BFF6-B5E13F6B5337}"/>
                  </c:ext>
                </c:extLst>
              </c15:ser>
            </c15:filteredScatterSeries>
            <c15:filteredScatterSeries>
              <c15:ser>
                <c:idx val="4"/>
                <c:order val="4"/>
                <c:tx>
                  <c:v>Test min with max εpb</c:v>
                </c:tx>
                <c:spPr>
                  <a:ln w="19050" cap="rnd">
                    <a:solidFill>
                      <a:schemeClr val="accent5"/>
                    </a:solidFill>
                    <a:round/>
                  </a:ln>
                  <a:effectLst/>
                </c:spPr>
                <c:marker>
                  <c:symbol val="circle"/>
                  <c:size val="5"/>
                  <c:spPr>
                    <a:noFill/>
                    <a:ln w="9525">
                      <a:noFill/>
                    </a:ln>
                    <a:effectLst/>
                  </c:spPr>
                </c:marker>
                <c:xVal>
                  <c:numRef>
                    <c:extLst xmlns:c15="http://schemas.microsoft.com/office/drawing/2012/chart">
                      <c:ext xmlns:c15="http://schemas.microsoft.com/office/drawing/2012/chart" uri="{02D57815-91ED-43cb-92C2-25804820EDAC}">
                        <c15:formulaRef>
                          <c15:sqref>'15.7-1860'!$V$51:$V$55</c15:sqref>
                        </c15:formulaRef>
                      </c:ext>
                    </c:extLst>
                    <c:numCache>
                      <c:formatCode>General</c:formatCode>
                      <c:ptCount val="5"/>
                      <c:pt idx="0">
                        <c:v>0</c:v>
                      </c:pt>
                      <c:pt idx="1">
                        <c:v>8.8891265597147995E-3</c:v>
                      </c:pt>
                      <c:pt idx="2">
                        <c:v>1.0105169340463457E-2</c:v>
                      </c:pt>
                      <c:pt idx="3">
                        <c:v>1.1321212121212121E-2</c:v>
                      </c:pt>
                      <c:pt idx="4">
                        <c:v>6.5000000000000002E-2</c:v>
                      </c:pt>
                    </c:numCache>
                  </c:numRef>
                </c:xVal>
                <c:yVal>
                  <c:numRef>
                    <c:extLst xmlns:c15="http://schemas.microsoft.com/office/drawing/2012/chart">
                      <c:ext xmlns:c15="http://schemas.microsoft.com/office/drawing/2012/chart" uri="{02D57815-91ED-43cb-92C2-25804820EDAC}">
                        <c15:formulaRef>
                          <c15:sqref>'15.7-1860'!$W$51:$W$55</c15:sqref>
                        </c15:formulaRef>
                      </c:ext>
                    </c:extLst>
                    <c:numCache>
                      <c:formatCode>General</c:formatCode>
                      <c:ptCount val="5"/>
                      <c:pt idx="0">
                        <c:v>0</c:v>
                      </c:pt>
                      <c:pt idx="1">
                        <c:v>1662.2666666666673</c:v>
                      </c:pt>
                      <c:pt idx="2" formatCode="0">
                        <c:v>1702.6666666666667</c:v>
                      </c:pt>
                      <c:pt idx="3" formatCode="0">
                        <c:v>1743.0666666666664</c:v>
                      </c:pt>
                      <c:pt idx="4" formatCode="0">
                        <c:v>1898</c:v>
                      </c:pt>
                    </c:numCache>
                  </c:numRef>
                </c:yVal>
                <c:smooth val="0"/>
                <c:extLst xmlns:c15="http://schemas.microsoft.com/office/drawing/2012/chart">
                  <c:ext xmlns:c16="http://schemas.microsoft.com/office/drawing/2014/chart" uri="{C3380CC4-5D6E-409C-BE32-E72D297353CC}">
                    <c16:uniqueId val="{0000000A-47A4-4A5D-BFF6-B5E13F6B5337}"/>
                  </c:ext>
                </c:extLst>
              </c15:ser>
            </c15:filteredScatterSeries>
            <c15:filteredScatterSeries>
              <c15:ser>
                <c:idx val="5"/>
                <c:order val="5"/>
                <c:tx>
                  <c:v>Test charact.</c:v>
                </c:tx>
                <c:spPr>
                  <a:ln w="19050" cap="rnd">
                    <a:solidFill>
                      <a:srgbClr val="C00000"/>
                    </a:solidFill>
                    <a:prstDash val="dash"/>
                    <a:round/>
                  </a:ln>
                  <a:effectLst/>
                </c:spPr>
                <c:marker>
                  <c:symbol val="none"/>
                </c:marker>
                <c:xVal>
                  <c:numRef>
                    <c:extLst xmlns:c15="http://schemas.microsoft.com/office/drawing/2012/chart">
                      <c:ext xmlns:c15="http://schemas.microsoft.com/office/drawing/2012/chart" uri="{02D57815-91ED-43cb-92C2-25804820EDAC}">
                        <c15:formulaRef>
                          <c15:sqref>'15.7-1860'!$V$61:$V$65</c15:sqref>
                        </c15:formulaRef>
                      </c:ext>
                    </c:extLst>
                    <c:numCache>
                      <c:formatCode>General</c:formatCode>
                      <c:ptCount val="5"/>
                      <c:pt idx="0">
                        <c:v>0</c:v>
                      </c:pt>
                      <c:pt idx="1">
                        <c:v>8.6792306358521986E-3</c:v>
                      </c:pt>
                      <c:pt idx="2">
                        <c:v>9.8385711796147371E-3</c:v>
                      </c:pt>
                      <c:pt idx="3">
                        <c:v>1.0997911723377281E-2</c:v>
                      </c:pt>
                      <c:pt idx="4">
                        <c:v>6.4840750497561828E-2</c:v>
                      </c:pt>
                    </c:numCache>
                  </c:numRef>
                </c:xVal>
                <c:yVal>
                  <c:numRef>
                    <c:extLst xmlns:c15="http://schemas.microsoft.com/office/drawing/2012/chart">
                      <c:ext xmlns:c15="http://schemas.microsoft.com/office/drawing/2012/chart" uri="{02D57815-91ED-43cb-92C2-25804820EDAC}">
                        <c15:formulaRef>
                          <c15:sqref>'15.7-1860'!$W$61:$W$65</c15:sqref>
                        </c15:formulaRef>
                      </c:ext>
                    </c:extLst>
                    <c:numCache>
                      <c:formatCode>General</c:formatCode>
                      <c:ptCount val="5"/>
                      <c:pt idx="0">
                        <c:v>0</c:v>
                      </c:pt>
                      <c:pt idx="1">
                        <c:v>1683.1031936927375</c:v>
                      </c:pt>
                      <c:pt idx="2" formatCode="0">
                        <c:v>1714.003003750053</c:v>
                      </c:pt>
                      <c:pt idx="3" formatCode="0">
                        <c:v>1744.9028138073691</c:v>
                      </c:pt>
                      <c:pt idx="4" formatCode="0">
                        <c:v>1912.7120592762647</c:v>
                      </c:pt>
                    </c:numCache>
                  </c:numRef>
                </c:yVal>
                <c:smooth val="0"/>
                <c:extLst xmlns:c15="http://schemas.microsoft.com/office/drawing/2012/chart">
                  <c:ext xmlns:c16="http://schemas.microsoft.com/office/drawing/2014/chart" uri="{C3380CC4-5D6E-409C-BE32-E72D297353CC}">
                    <c16:uniqueId val="{0000000B-47A4-4A5D-BFF6-B5E13F6B5337}"/>
                  </c:ext>
                </c:extLst>
              </c15:ser>
            </c15:filteredScatterSeries>
          </c:ext>
        </c:extLst>
      </c:scatterChart>
      <c:valAx>
        <c:axId val="54754035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Strain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47538432"/>
        <c:crosses val="autoZero"/>
        <c:crossBetween val="midCat"/>
      </c:valAx>
      <c:valAx>
        <c:axId val="547538432"/>
        <c:scaling>
          <c:orientation val="minMax"/>
          <c:max val="2000"/>
          <c:min val="13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Stress (MPa)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47540352"/>
        <c:crosses val="autoZero"/>
        <c:crossBetween val="midCat"/>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024902738221552"/>
          <c:y val="0.28528713444929199"/>
          <c:w val="0.85082854004951514"/>
          <c:h val="0.56192697210685605"/>
        </c:manualLayout>
      </c:layout>
      <c:scatterChart>
        <c:scatterStyle val="lineMarker"/>
        <c:varyColors val="0"/>
        <c:ser>
          <c:idx val="0"/>
          <c:order val="0"/>
          <c:tx>
            <c:v>15.7mm Grade 1860 Mpa proposed</c:v>
          </c:tx>
          <c:spPr>
            <a:ln w="19050" cap="rnd">
              <a:solidFill>
                <a:sysClr val="windowText" lastClr="000000"/>
              </a:solidFill>
              <a:round/>
            </a:ln>
            <a:effectLst/>
          </c:spPr>
          <c:marker>
            <c:symbol val="x"/>
            <c:size val="7"/>
            <c:spPr>
              <a:noFill/>
              <a:ln w="9525">
                <a:solidFill>
                  <a:sysClr val="windowText" lastClr="000000"/>
                </a:solidFill>
              </a:ln>
              <a:effectLst/>
            </c:spPr>
          </c:marker>
          <c:xVal>
            <c:numRef>
              <c:f>'15.7-1860'!$V$15:$V$19</c:f>
              <c:numCache>
                <c:formatCode>General</c:formatCode>
                <c:ptCount val="5"/>
                <c:pt idx="0">
                  <c:v>0</c:v>
                </c:pt>
                <c:pt idx="1">
                  <c:v>7.8974358974358994E-3</c:v>
                </c:pt>
                <c:pt idx="2">
                  <c:v>9.205128205128206E-3</c:v>
                </c:pt>
                <c:pt idx="3">
                  <c:v>1.0512820512820513E-2</c:v>
                </c:pt>
                <c:pt idx="4">
                  <c:v>0.05</c:v>
                </c:pt>
              </c:numCache>
            </c:numRef>
          </c:xVal>
          <c:yVal>
            <c:numRef>
              <c:f>'15.7-1860'!$W$15:$W$19</c:f>
              <c:numCache>
                <c:formatCode>General</c:formatCode>
                <c:ptCount val="5"/>
                <c:pt idx="0">
                  <c:v>0</c:v>
                </c:pt>
                <c:pt idx="1">
                  <c:v>1540.0000000000005</c:v>
                </c:pt>
                <c:pt idx="2">
                  <c:v>1600</c:v>
                </c:pt>
                <c:pt idx="3">
                  <c:v>1660</c:v>
                </c:pt>
                <c:pt idx="4">
                  <c:v>1860</c:v>
                </c:pt>
              </c:numCache>
            </c:numRef>
          </c:yVal>
          <c:smooth val="0"/>
          <c:extLst>
            <c:ext xmlns:c16="http://schemas.microsoft.com/office/drawing/2014/chart" uri="{C3380CC4-5D6E-409C-BE32-E72D297353CC}">
              <c16:uniqueId val="{00000000-140D-4754-B229-8CF7856E2274}"/>
            </c:ext>
          </c:extLst>
        </c:ser>
        <c:ser>
          <c:idx val="1"/>
          <c:order val="1"/>
          <c:tx>
            <c:v>0.1% proof strength</c:v>
          </c:tx>
          <c:spPr>
            <a:ln w="25400" cap="rnd">
              <a:noFill/>
              <a:round/>
            </a:ln>
            <a:effectLst/>
          </c:spPr>
          <c:marker>
            <c:symbol val="star"/>
            <c:size val="8"/>
            <c:spPr>
              <a:noFill/>
              <a:ln w="9525">
                <a:solidFill>
                  <a:schemeClr val="accent2"/>
                </a:solidFill>
              </a:ln>
              <a:effectLst/>
            </c:spPr>
          </c:marker>
          <c:xVal>
            <c:numRef>
              <c:f>'15.7-1860'!$L$2:$L$158</c:f>
              <c:numCache>
                <c:formatCode>General</c:formatCode>
                <c:ptCount val="157"/>
                <c:pt idx="0">
                  <c:v>9.7912457912457916E-3</c:v>
                </c:pt>
                <c:pt idx="1">
                  <c:v>9.8877551020408183E-3</c:v>
                </c:pt>
                <c:pt idx="2">
                  <c:v>9.7721088435374151E-3</c:v>
                </c:pt>
                <c:pt idx="3">
                  <c:v>9.7633333333333322E-3</c:v>
                </c:pt>
                <c:pt idx="4">
                  <c:v>9.9965635738831632E-3</c:v>
                </c:pt>
                <c:pt idx="5">
                  <c:v>1.0232111692844676E-2</c:v>
                </c:pt>
                <c:pt idx="6">
                  <c:v>9.9557823129251682E-3</c:v>
                </c:pt>
                <c:pt idx="7">
                  <c:v>9.810256410256412E-3</c:v>
                </c:pt>
                <c:pt idx="8">
                  <c:v>9.8743718592964845E-3</c:v>
                </c:pt>
                <c:pt idx="9">
                  <c:v>9.9415807560137466E-3</c:v>
                </c:pt>
                <c:pt idx="10">
                  <c:v>9.9278350515463916E-3</c:v>
                </c:pt>
                <c:pt idx="11">
                  <c:v>9.7925170068027187E-3</c:v>
                </c:pt>
                <c:pt idx="12">
                  <c:v>9.6800670016750426E-3</c:v>
                </c:pt>
                <c:pt idx="13">
                  <c:v>9.856175972927244E-3</c:v>
                </c:pt>
                <c:pt idx="14">
                  <c:v>9.8367346938775524E-3</c:v>
                </c:pt>
                <c:pt idx="15">
                  <c:v>9.4926108374384262E-3</c:v>
                </c:pt>
                <c:pt idx="16">
                  <c:v>9.7202680067001654E-3</c:v>
                </c:pt>
                <c:pt idx="17">
                  <c:v>9.6599664991624777E-3</c:v>
                </c:pt>
                <c:pt idx="18">
                  <c:v>9.4290429042904293E-3</c:v>
                </c:pt>
                <c:pt idx="19">
                  <c:v>9.7070707070707092E-3</c:v>
                </c:pt>
                <c:pt idx="20">
                  <c:v>9.7399999999999987E-3</c:v>
                </c:pt>
                <c:pt idx="21">
                  <c:v>9.7918781725888325E-3</c:v>
                </c:pt>
                <c:pt idx="22">
                  <c:v>9.7407407407407408E-3</c:v>
                </c:pt>
                <c:pt idx="23">
                  <c:v>9.8743718592964845E-3</c:v>
                </c:pt>
                <c:pt idx="24">
                  <c:v>9.7986463620981373E-3</c:v>
                </c:pt>
                <c:pt idx="25">
                  <c:v>9.8527918781725898E-3</c:v>
                </c:pt>
                <c:pt idx="26">
                  <c:v>1.0005128205128205E-2</c:v>
                </c:pt>
                <c:pt idx="27">
                  <c:v>9.6036484245439445E-3</c:v>
                </c:pt>
                <c:pt idx="28">
                  <c:v>9.7038917089678524E-3</c:v>
                </c:pt>
                <c:pt idx="29">
                  <c:v>9.9965986394557824E-3</c:v>
                </c:pt>
                <c:pt idx="30">
                  <c:v>9.9709401709401728E-3</c:v>
                </c:pt>
                <c:pt idx="31">
                  <c:v>9.8026533996683242E-3</c:v>
                </c:pt>
                <c:pt idx="32">
                  <c:v>9.9500000000000005E-3</c:v>
                </c:pt>
                <c:pt idx="33">
                  <c:v>1.0038917089678513E-2</c:v>
                </c:pt>
                <c:pt idx="34">
                  <c:v>9.9528619528619529E-3</c:v>
                </c:pt>
                <c:pt idx="35">
                  <c:v>1.0196581196581195E-2</c:v>
                </c:pt>
                <c:pt idx="36">
                  <c:v>1.0090909090909091E-2</c:v>
                </c:pt>
                <c:pt idx="37">
                  <c:v>1.0088777219430488E-2</c:v>
                </c:pt>
                <c:pt idx="38">
                  <c:v>9.7389162561576335E-3</c:v>
                </c:pt>
                <c:pt idx="39">
                  <c:v>9.8481848184818477E-3</c:v>
                </c:pt>
                <c:pt idx="40">
                  <c:v>1.0228426395939086E-2</c:v>
                </c:pt>
                <c:pt idx="41">
                  <c:v>9.723905723905725E-3</c:v>
                </c:pt>
                <c:pt idx="42">
                  <c:v>9.6299999999999997E-3</c:v>
                </c:pt>
                <c:pt idx="43">
                  <c:v>9.9013605442176897E-3</c:v>
                </c:pt>
                <c:pt idx="44">
                  <c:v>9.9421768707483003E-3</c:v>
                </c:pt>
                <c:pt idx="45">
                  <c:v>9.8979591836734701E-3</c:v>
                </c:pt>
                <c:pt idx="46">
                  <c:v>9.8257191201353636E-3</c:v>
                </c:pt>
                <c:pt idx="47">
                  <c:v>9.7199999999999995E-3</c:v>
                </c:pt>
                <c:pt idx="48">
                  <c:v>9.9656357388316144E-3</c:v>
                </c:pt>
                <c:pt idx="49">
                  <c:v>9.7912457912457916E-3</c:v>
                </c:pt>
                <c:pt idx="50">
                  <c:v>1.0276292335115865E-2</c:v>
                </c:pt>
                <c:pt idx="51">
                  <c:v>9.8503401360544238E-3</c:v>
                </c:pt>
                <c:pt idx="52">
                  <c:v>9.8299319727891167E-3</c:v>
                </c:pt>
                <c:pt idx="53">
                  <c:v>9.504950495049503E-3</c:v>
                </c:pt>
                <c:pt idx="54">
                  <c:v>9.7979797979797986E-3</c:v>
                </c:pt>
                <c:pt idx="55">
                  <c:v>9.6766169154228858E-3</c:v>
                </c:pt>
                <c:pt idx="56">
                  <c:v>9.9183673469387772E-3</c:v>
                </c:pt>
                <c:pt idx="57">
                  <c:v>9.7330016583747937E-3</c:v>
                </c:pt>
                <c:pt idx="58">
                  <c:v>1.0042735042735042E-2</c:v>
                </c:pt>
                <c:pt idx="59">
                  <c:v>1.0008460236886632E-2</c:v>
                </c:pt>
                <c:pt idx="60">
                  <c:v>9.8741496598639435E-3</c:v>
                </c:pt>
                <c:pt idx="61">
                  <c:v>9.8282828282828284E-3</c:v>
                </c:pt>
                <c:pt idx="62">
                  <c:v>9.856175972927244E-3</c:v>
                </c:pt>
                <c:pt idx="63">
                  <c:v>9.7266666666666682E-3</c:v>
                </c:pt>
                <c:pt idx="64">
                  <c:v>9.7777777777777776E-3</c:v>
                </c:pt>
                <c:pt idx="65">
                  <c:v>9.8832487309644668E-3</c:v>
                </c:pt>
                <c:pt idx="66">
                  <c:v>9.8316498316498337E-3</c:v>
                </c:pt>
                <c:pt idx="67">
                  <c:v>9.7403685092127303E-3</c:v>
                </c:pt>
                <c:pt idx="68">
                  <c:v>9.6766666666666667E-3</c:v>
                </c:pt>
                <c:pt idx="69">
                  <c:v>9.7377326565143835E-3</c:v>
                </c:pt>
                <c:pt idx="70">
                  <c:v>9.5445544554455426E-3</c:v>
                </c:pt>
                <c:pt idx="71">
                  <c:v>9.9373942470389158E-3</c:v>
                </c:pt>
                <c:pt idx="72">
                  <c:v>9.7946127946127934E-3</c:v>
                </c:pt>
                <c:pt idx="73">
                  <c:v>9.616915422885574E-3</c:v>
                </c:pt>
                <c:pt idx="74">
                  <c:v>9.616915422885574E-3</c:v>
                </c:pt>
                <c:pt idx="75">
                  <c:v>1.0048611111111112E-2</c:v>
                </c:pt>
                <c:pt idx="76">
                  <c:v>9.7671691792294811E-3</c:v>
                </c:pt>
                <c:pt idx="77">
                  <c:v>9.6467661691542299E-3</c:v>
                </c:pt>
                <c:pt idx="78">
                  <c:v>9.8595600676818947E-3</c:v>
                </c:pt>
                <c:pt idx="79">
                  <c:v>9.6966666666666659E-3</c:v>
                </c:pt>
                <c:pt idx="80">
                  <c:v>9.6968174204355127E-3</c:v>
                </c:pt>
                <c:pt idx="81">
                  <c:v>9.6336633663366353E-3</c:v>
                </c:pt>
                <c:pt idx="82">
                  <c:v>9.6732673267326749E-3</c:v>
                </c:pt>
                <c:pt idx="83">
                  <c:v>9.8787878787878793E-3</c:v>
                </c:pt>
                <c:pt idx="84">
                  <c:v>9.7266666666666682E-3</c:v>
                </c:pt>
                <c:pt idx="85">
                  <c:v>9.8798646362098126E-3</c:v>
                </c:pt>
                <c:pt idx="86">
                  <c:v>9.868686868686867E-3</c:v>
                </c:pt>
                <c:pt idx="87">
                  <c:v>9.8855218855218863E-3</c:v>
                </c:pt>
                <c:pt idx="88">
                  <c:v>9.868686868686867E-3</c:v>
                </c:pt>
                <c:pt idx="89">
                  <c:v>9.726368159203979E-3</c:v>
                </c:pt>
                <c:pt idx="90">
                  <c:v>9.8855218855218863E-3</c:v>
                </c:pt>
                <c:pt idx="91">
                  <c:v>9.8215488215488214E-3</c:v>
                </c:pt>
                <c:pt idx="92">
                  <c:v>9.6900000000000007E-3</c:v>
                </c:pt>
                <c:pt idx="93">
                  <c:v>9.6532663316582917E-3</c:v>
                </c:pt>
                <c:pt idx="94">
                  <c:v>9.7241962774957703E-3</c:v>
                </c:pt>
                <c:pt idx="95">
                  <c:v>9.6767169179229479E-3</c:v>
                </c:pt>
                <c:pt idx="96">
                  <c:v>9.6030150753768848E-3</c:v>
                </c:pt>
                <c:pt idx="97">
                  <c:v>9.7411167512690376E-3</c:v>
                </c:pt>
                <c:pt idx="98">
                  <c:v>9.8717948717948721E-3</c:v>
                </c:pt>
                <c:pt idx="99">
                  <c:v>9.7169179229480741E-3</c:v>
                </c:pt>
                <c:pt idx="100">
                  <c:v>9.6097152428810707E-3</c:v>
                </c:pt>
                <c:pt idx="101">
                  <c:v>1.0358024691358027E-2</c:v>
                </c:pt>
                <c:pt idx="102">
                  <c:v>1.0079037800687286E-2</c:v>
                </c:pt>
                <c:pt idx="103">
                  <c:v>9.7236180904522601E-3</c:v>
                </c:pt>
                <c:pt idx="104">
                  <c:v>9.8207705192629793E-3</c:v>
                </c:pt>
                <c:pt idx="105">
                  <c:v>9.9407783417935699E-3</c:v>
                </c:pt>
                <c:pt idx="106">
                  <c:v>1.001360544217687E-2</c:v>
                </c:pt>
                <c:pt idx="107">
                  <c:v>1.0027210884353741E-2</c:v>
                </c:pt>
                <c:pt idx="108">
                  <c:v>9.7893864013267017E-3</c:v>
                </c:pt>
                <c:pt idx="109">
                  <c:v>9.6334991708126039E-3</c:v>
                </c:pt>
                <c:pt idx="110">
                  <c:v>9.6200000000000001E-3</c:v>
                </c:pt>
                <c:pt idx="111">
                  <c:v>9.7003367003366987E-3</c:v>
                </c:pt>
                <c:pt idx="112">
                  <c:v>9.4836601307189544E-3</c:v>
                </c:pt>
                <c:pt idx="113">
                  <c:v>9.7102177554438847E-3</c:v>
                </c:pt>
                <c:pt idx="114">
                  <c:v>9.8433333333333324E-3</c:v>
                </c:pt>
                <c:pt idx="115">
                  <c:v>9.3869918699186969E-3</c:v>
                </c:pt>
                <c:pt idx="116">
                  <c:v>9.4709784411276948E-3</c:v>
                </c:pt>
                <c:pt idx="117">
                  <c:v>9.5306799336650101E-3</c:v>
                </c:pt>
                <c:pt idx="118">
                  <c:v>9.877551020408163E-3</c:v>
                </c:pt>
                <c:pt idx="119">
                  <c:v>9.9865319865319845E-3</c:v>
                </c:pt>
                <c:pt idx="120">
                  <c:v>9.9353741496598647E-3</c:v>
                </c:pt>
                <c:pt idx="121">
                  <c:v>1.0011965811965812E-2</c:v>
                </c:pt>
                <c:pt idx="122">
                  <c:v>9.9047619047619058E-3</c:v>
                </c:pt>
                <c:pt idx="123">
                  <c:v>9.756666666666667E-3</c:v>
                </c:pt>
                <c:pt idx="124">
                  <c:v>9.9011725293132319E-3</c:v>
                </c:pt>
                <c:pt idx="125">
                  <c:v>9.683333333333332E-3</c:v>
                </c:pt>
                <c:pt idx="126">
                  <c:v>9.6766666666666667E-3</c:v>
                </c:pt>
                <c:pt idx="127">
                  <c:v>9.713101160862353E-3</c:v>
                </c:pt>
                <c:pt idx="128">
                  <c:v>9.8073701842546074E-3</c:v>
                </c:pt>
                <c:pt idx="129">
                  <c:v>9.743333333333333E-3</c:v>
                </c:pt>
                <c:pt idx="130">
                  <c:v>9.6633663366336615E-3</c:v>
                </c:pt>
                <c:pt idx="131">
                  <c:v>9.6765676567656771E-3</c:v>
                </c:pt>
                <c:pt idx="132">
                  <c:v>9.7399999999999987E-3</c:v>
                </c:pt>
                <c:pt idx="133">
                  <c:v>9.7097844112769491E-3</c:v>
                </c:pt>
                <c:pt idx="134">
                  <c:v>9.8700000000000003E-3</c:v>
                </c:pt>
                <c:pt idx="135">
                  <c:v>9.8633333333333316E-3</c:v>
                </c:pt>
                <c:pt idx="136">
                  <c:v>9.7595356550580423E-3</c:v>
                </c:pt>
                <c:pt idx="137">
                  <c:v>9.9693877551020396E-3</c:v>
                </c:pt>
                <c:pt idx="138">
                  <c:v>9.8799999999999999E-3</c:v>
                </c:pt>
                <c:pt idx="139">
                  <c:v>9.7290640394088676E-3</c:v>
                </c:pt>
                <c:pt idx="140">
                  <c:v>9.8192371475953576E-3</c:v>
                </c:pt>
                <c:pt idx="141">
                  <c:v>1.0001675041876046E-2</c:v>
                </c:pt>
                <c:pt idx="142">
                  <c:v>9.982993197278911E-3</c:v>
                </c:pt>
                <c:pt idx="143">
                  <c:v>9.6960784313725491E-3</c:v>
                </c:pt>
                <c:pt idx="144">
                  <c:v>9.816666666666668E-3</c:v>
                </c:pt>
                <c:pt idx="145">
                  <c:v>9.7524752475247542E-3</c:v>
                </c:pt>
                <c:pt idx="146">
                  <c:v>9.8026533996683242E-3</c:v>
                </c:pt>
                <c:pt idx="147">
                  <c:v>9.8258706467661688E-3</c:v>
                </c:pt>
                <c:pt idx="148">
                  <c:v>9.8026533996683242E-3</c:v>
                </c:pt>
                <c:pt idx="149">
                  <c:v>9.7738693467336671E-3</c:v>
                </c:pt>
                <c:pt idx="150">
                  <c:v>9.6268656716417926E-3</c:v>
                </c:pt>
                <c:pt idx="151">
                  <c:v>9.6499999999999989E-3</c:v>
                </c:pt>
                <c:pt idx="152">
                  <c:v>9.6633333333333328E-3</c:v>
                </c:pt>
                <c:pt idx="153">
                  <c:v>9.7604690117252917E-3</c:v>
                </c:pt>
                <c:pt idx="154">
                  <c:v>9.8013468013468004E-3</c:v>
                </c:pt>
                <c:pt idx="155">
                  <c:v>9.9115646258503415E-3</c:v>
                </c:pt>
                <c:pt idx="156">
                  <c:v>9.9292929292929301E-3</c:v>
                </c:pt>
              </c:numCache>
              <c:extLst xmlns:c15="http://schemas.microsoft.com/office/drawing/2012/chart"/>
            </c:numRef>
          </c:xVal>
          <c:yVal>
            <c:numRef>
              <c:f>'15.7-1860'!$P$2:$P$158</c:f>
              <c:numCache>
                <c:formatCode>General</c:formatCode>
                <c:ptCount val="157"/>
                <c:pt idx="0">
                  <c:v>1740.666666666667</c:v>
                </c:pt>
                <c:pt idx="1">
                  <c:v>1742</c:v>
                </c:pt>
                <c:pt idx="2">
                  <c:v>1719.333333333333</c:v>
                </c:pt>
                <c:pt idx="3">
                  <c:v>1752.6666666666667</c:v>
                </c:pt>
                <c:pt idx="4">
                  <c:v>1745.3333333333333</c:v>
                </c:pt>
                <c:pt idx="5">
                  <c:v>1763.3333333333333</c:v>
                </c:pt>
                <c:pt idx="6">
                  <c:v>1755.3333333333333</c:v>
                </c:pt>
                <c:pt idx="7">
                  <c:v>1718</c:v>
                </c:pt>
                <c:pt idx="8">
                  <c:v>1766</c:v>
                </c:pt>
                <c:pt idx="9">
                  <c:v>1734.6666666666667</c:v>
                </c:pt>
                <c:pt idx="10">
                  <c:v>1732</c:v>
                </c:pt>
                <c:pt idx="11">
                  <c:v>1723.3333333333333</c:v>
                </c:pt>
                <c:pt idx="12">
                  <c:v>1727.3333333333335</c:v>
                </c:pt>
                <c:pt idx="13">
                  <c:v>1744.6666666666667</c:v>
                </c:pt>
                <c:pt idx="14">
                  <c:v>1732</c:v>
                </c:pt>
                <c:pt idx="15">
                  <c:v>1724.0000000000002</c:v>
                </c:pt>
                <c:pt idx="16">
                  <c:v>1735.3333333333333</c:v>
                </c:pt>
                <c:pt idx="17">
                  <c:v>1723.3333333333333</c:v>
                </c:pt>
                <c:pt idx="18">
                  <c:v>1702.6666666666667</c:v>
                </c:pt>
                <c:pt idx="19">
                  <c:v>1724.0000000000002</c:v>
                </c:pt>
                <c:pt idx="20">
                  <c:v>1748</c:v>
                </c:pt>
                <c:pt idx="21">
                  <c:v>1732</c:v>
                </c:pt>
                <c:pt idx="22">
                  <c:v>1730.666666666667</c:v>
                </c:pt>
                <c:pt idx="23">
                  <c:v>1766</c:v>
                </c:pt>
                <c:pt idx="24">
                  <c:v>1733.3333333333333</c:v>
                </c:pt>
                <c:pt idx="25">
                  <c:v>1744.0000000000002</c:v>
                </c:pt>
                <c:pt idx="26">
                  <c:v>1756</c:v>
                </c:pt>
                <c:pt idx="27">
                  <c:v>1729.333333333333</c:v>
                </c:pt>
                <c:pt idx="28">
                  <c:v>1714.6666666666667</c:v>
                </c:pt>
                <c:pt idx="29">
                  <c:v>1763.3333333333333</c:v>
                </c:pt>
                <c:pt idx="30">
                  <c:v>1749.3333333333333</c:v>
                </c:pt>
                <c:pt idx="31">
                  <c:v>1769.3333333333333</c:v>
                </c:pt>
                <c:pt idx="32">
                  <c:v>1790</c:v>
                </c:pt>
                <c:pt idx="33">
                  <c:v>1780.6666666666667</c:v>
                </c:pt>
                <c:pt idx="34">
                  <c:v>1772.6666666666667</c:v>
                </c:pt>
                <c:pt idx="35">
                  <c:v>1793.3333333333333</c:v>
                </c:pt>
                <c:pt idx="36">
                  <c:v>1800</c:v>
                </c:pt>
                <c:pt idx="37">
                  <c:v>1808.6666666666667</c:v>
                </c:pt>
                <c:pt idx="38">
                  <c:v>1774</c:v>
                </c:pt>
                <c:pt idx="39">
                  <c:v>1787.3333333333333</c:v>
                </c:pt>
                <c:pt idx="40">
                  <c:v>1818</c:v>
                </c:pt>
                <c:pt idx="41">
                  <c:v>1727.3333333333335</c:v>
                </c:pt>
                <c:pt idx="42">
                  <c:v>1725.9999999999998</c:v>
                </c:pt>
                <c:pt idx="43">
                  <c:v>1744.6666666666667</c:v>
                </c:pt>
                <c:pt idx="44">
                  <c:v>1752.6666666666667</c:v>
                </c:pt>
                <c:pt idx="45">
                  <c:v>1744.0000000000002</c:v>
                </c:pt>
                <c:pt idx="46">
                  <c:v>1738.6666666666667</c:v>
                </c:pt>
                <c:pt idx="47">
                  <c:v>1744.0000000000002</c:v>
                </c:pt>
                <c:pt idx="48">
                  <c:v>1739.333333333333</c:v>
                </c:pt>
                <c:pt idx="49">
                  <c:v>1740.666666666667</c:v>
                </c:pt>
                <c:pt idx="50">
                  <c:v>1734.6666666666667</c:v>
                </c:pt>
                <c:pt idx="51">
                  <c:v>1734.6666666666667</c:v>
                </c:pt>
                <c:pt idx="52">
                  <c:v>1730.666666666667</c:v>
                </c:pt>
                <c:pt idx="53">
                  <c:v>1718</c:v>
                </c:pt>
                <c:pt idx="54">
                  <c:v>1742</c:v>
                </c:pt>
                <c:pt idx="55">
                  <c:v>1744.0000000000002</c:v>
                </c:pt>
                <c:pt idx="56">
                  <c:v>1748</c:v>
                </c:pt>
                <c:pt idx="57">
                  <c:v>1755.3333333333333</c:v>
                </c:pt>
                <c:pt idx="58">
                  <c:v>1763.3333333333333</c:v>
                </c:pt>
                <c:pt idx="59">
                  <c:v>1774.6666666666667</c:v>
                </c:pt>
                <c:pt idx="60">
                  <c:v>1739.333333333333</c:v>
                </c:pt>
                <c:pt idx="61">
                  <c:v>1748</c:v>
                </c:pt>
                <c:pt idx="62">
                  <c:v>1744.6666666666667</c:v>
                </c:pt>
                <c:pt idx="63">
                  <c:v>1745.3333333333333</c:v>
                </c:pt>
                <c:pt idx="64">
                  <c:v>1738</c:v>
                </c:pt>
                <c:pt idx="65">
                  <c:v>1750</c:v>
                </c:pt>
                <c:pt idx="66">
                  <c:v>1748.6666666666667</c:v>
                </c:pt>
                <c:pt idx="67">
                  <c:v>1739.333333333333</c:v>
                </c:pt>
                <c:pt idx="68">
                  <c:v>1735.3333333333333</c:v>
                </c:pt>
                <c:pt idx="69">
                  <c:v>1721.3333333333333</c:v>
                </c:pt>
                <c:pt idx="70">
                  <c:v>1725.9999999999998</c:v>
                </c:pt>
                <c:pt idx="71">
                  <c:v>1760.6666666666667</c:v>
                </c:pt>
                <c:pt idx="72">
                  <c:v>1741.3333333333333</c:v>
                </c:pt>
                <c:pt idx="73">
                  <c:v>1732</c:v>
                </c:pt>
                <c:pt idx="74">
                  <c:v>1732</c:v>
                </c:pt>
                <c:pt idx="75">
                  <c:v>1737.3333333333335</c:v>
                </c:pt>
                <c:pt idx="76">
                  <c:v>1744.6666666666667</c:v>
                </c:pt>
                <c:pt idx="77">
                  <c:v>1738</c:v>
                </c:pt>
                <c:pt idx="78">
                  <c:v>1745.3333333333333</c:v>
                </c:pt>
                <c:pt idx="79">
                  <c:v>1739.333333333333</c:v>
                </c:pt>
                <c:pt idx="80">
                  <c:v>1730.666666666667</c:v>
                </c:pt>
                <c:pt idx="81">
                  <c:v>1744.0000000000002</c:v>
                </c:pt>
                <c:pt idx="82">
                  <c:v>1752</c:v>
                </c:pt>
                <c:pt idx="83">
                  <c:v>1758</c:v>
                </c:pt>
                <c:pt idx="84">
                  <c:v>1745.3333333333333</c:v>
                </c:pt>
                <c:pt idx="85">
                  <c:v>1749.3333333333333</c:v>
                </c:pt>
                <c:pt idx="86">
                  <c:v>1756</c:v>
                </c:pt>
                <c:pt idx="87">
                  <c:v>1759.3333333333333</c:v>
                </c:pt>
                <c:pt idx="88">
                  <c:v>1756</c:v>
                </c:pt>
                <c:pt idx="89">
                  <c:v>1754</c:v>
                </c:pt>
                <c:pt idx="90">
                  <c:v>1759.3333333333333</c:v>
                </c:pt>
                <c:pt idx="91">
                  <c:v>1746.6666666666667</c:v>
                </c:pt>
                <c:pt idx="92">
                  <c:v>1738</c:v>
                </c:pt>
                <c:pt idx="93">
                  <c:v>1722</c:v>
                </c:pt>
                <c:pt idx="94">
                  <c:v>1718.6666666666667</c:v>
                </c:pt>
                <c:pt idx="95">
                  <c:v>1726.6666666666667</c:v>
                </c:pt>
                <c:pt idx="96">
                  <c:v>1712</c:v>
                </c:pt>
                <c:pt idx="97">
                  <c:v>1722</c:v>
                </c:pt>
                <c:pt idx="98">
                  <c:v>1730</c:v>
                </c:pt>
                <c:pt idx="99">
                  <c:v>1734.6666666666667</c:v>
                </c:pt>
                <c:pt idx="100">
                  <c:v>1713.3333333333333</c:v>
                </c:pt>
                <c:pt idx="101">
                  <c:v>1768.6666666666667</c:v>
                </c:pt>
                <c:pt idx="102">
                  <c:v>1761.3333333333333</c:v>
                </c:pt>
                <c:pt idx="103">
                  <c:v>1735.9999999999998</c:v>
                </c:pt>
                <c:pt idx="104">
                  <c:v>1755.3333333333333</c:v>
                </c:pt>
                <c:pt idx="105">
                  <c:v>1761.3333333333333</c:v>
                </c:pt>
                <c:pt idx="106">
                  <c:v>1766.6666666666667</c:v>
                </c:pt>
                <c:pt idx="107">
                  <c:v>1769.3333333333333</c:v>
                </c:pt>
                <c:pt idx="108">
                  <c:v>1766.6666666666667</c:v>
                </c:pt>
                <c:pt idx="109">
                  <c:v>1735.3333333333333</c:v>
                </c:pt>
                <c:pt idx="110">
                  <c:v>1724.0000000000002</c:v>
                </c:pt>
                <c:pt idx="111">
                  <c:v>1722.6666666666665</c:v>
                </c:pt>
                <c:pt idx="112">
                  <c:v>1730.666666666667</c:v>
                </c:pt>
                <c:pt idx="113">
                  <c:v>1733.3333333333333</c:v>
                </c:pt>
                <c:pt idx="114">
                  <c:v>1768.6666666666667</c:v>
                </c:pt>
                <c:pt idx="115">
                  <c:v>1719.333333333333</c:v>
                </c:pt>
                <c:pt idx="116">
                  <c:v>1702.6666666666667</c:v>
                </c:pt>
                <c:pt idx="117">
                  <c:v>1714.6666666666667</c:v>
                </c:pt>
                <c:pt idx="118">
                  <c:v>1740</c:v>
                </c:pt>
                <c:pt idx="119">
                  <c:v>1779.3333333333333</c:v>
                </c:pt>
                <c:pt idx="120">
                  <c:v>1751.3333333333333</c:v>
                </c:pt>
                <c:pt idx="121">
                  <c:v>1757.3333333333333</c:v>
                </c:pt>
                <c:pt idx="122">
                  <c:v>1745.3333333333333</c:v>
                </c:pt>
                <c:pt idx="123">
                  <c:v>1751.3333333333333</c:v>
                </c:pt>
                <c:pt idx="124">
                  <c:v>1771.3333333333333</c:v>
                </c:pt>
                <c:pt idx="125">
                  <c:v>1736.6666666666667</c:v>
                </c:pt>
                <c:pt idx="126">
                  <c:v>1735.3333333333333</c:v>
                </c:pt>
                <c:pt idx="127">
                  <c:v>1751.3333333333333</c:v>
                </c:pt>
                <c:pt idx="128">
                  <c:v>1752.6666666666667</c:v>
                </c:pt>
                <c:pt idx="129">
                  <c:v>1748.6666666666667</c:v>
                </c:pt>
                <c:pt idx="130">
                  <c:v>1750</c:v>
                </c:pt>
                <c:pt idx="131">
                  <c:v>1752.6666666666667</c:v>
                </c:pt>
                <c:pt idx="132">
                  <c:v>1748</c:v>
                </c:pt>
                <c:pt idx="133">
                  <c:v>1750.6666666666667</c:v>
                </c:pt>
                <c:pt idx="134">
                  <c:v>1774</c:v>
                </c:pt>
                <c:pt idx="135">
                  <c:v>1772.6666666666667</c:v>
                </c:pt>
                <c:pt idx="136">
                  <c:v>1760.6666666666667</c:v>
                </c:pt>
                <c:pt idx="137">
                  <c:v>1758</c:v>
                </c:pt>
                <c:pt idx="138">
                  <c:v>1776</c:v>
                </c:pt>
                <c:pt idx="139">
                  <c:v>1772</c:v>
                </c:pt>
                <c:pt idx="140">
                  <c:v>1772.6666666666667</c:v>
                </c:pt>
                <c:pt idx="141">
                  <c:v>1791.3333333333333</c:v>
                </c:pt>
                <c:pt idx="142">
                  <c:v>1760.6666666666667</c:v>
                </c:pt>
                <c:pt idx="143">
                  <c:v>1774</c:v>
                </c:pt>
                <c:pt idx="144">
                  <c:v>1763.3333333333333</c:v>
                </c:pt>
                <c:pt idx="145">
                  <c:v>1768</c:v>
                </c:pt>
                <c:pt idx="146">
                  <c:v>1769.3333333333333</c:v>
                </c:pt>
                <c:pt idx="147">
                  <c:v>1774</c:v>
                </c:pt>
                <c:pt idx="148">
                  <c:v>1769.3333333333333</c:v>
                </c:pt>
                <c:pt idx="149">
                  <c:v>1745.9999999999998</c:v>
                </c:pt>
                <c:pt idx="150">
                  <c:v>1734.0000000000002</c:v>
                </c:pt>
                <c:pt idx="151">
                  <c:v>1730</c:v>
                </c:pt>
                <c:pt idx="152">
                  <c:v>1732.6666666666665</c:v>
                </c:pt>
                <c:pt idx="153">
                  <c:v>1743.3333333333333</c:v>
                </c:pt>
                <c:pt idx="154">
                  <c:v>1742.6666666666665</c:v>
                </c:pt>
                <c:pt idx="155">
                  <c:v>1746.6666666666667</c:v>
                </c:pt>
                <c:pt idx="156">
                  <c:v>1768</c:v>
                </c:pt>
              </c:numCache>
              <c:extLst xmlns:c15="http://schemas.microsoft.com/office/drawing/2012/chart"/>
            </c:numRef>
          </c:yVal>
          <c:smooth val="0"/>
          <c:extLst xmlns:c15="http://schemas.microsoft.com/office/drawing/2012/chart">
            <c:ext xmlns:c16="http://schemas.microsoft.com/office/drawing/2014/chart" uri="{C3380CC4-5D6E-409C-BE32-E72D297353CC}">
              <c16:uniqueId val="{00000001-140D-4754-B229-8CF7856E2274}"/>
            </c:ext>
          </c:extLst>
        </c:ser>
        <c:ser>
          <c:idx val="2"/>
          <c:order val="2"/>
          <c:tx>
            <c:v>0.2% proof strength</c:v>
          </c:tx>
          <c:spPr>
            <a:ln w="19050" cap="rnd">
              <a:noFill/>
              <a:round/>
            </a:ln>
            <a:effectLst/>
          </c:spPr>
          <c:marker>
            <c:symbol val="circle"/>
            <c:size val="8"/>
            <c:spPr>
              <a:noFill/>
              <a:ln w="12700">
                <a:solidFill>
                  <a:schemeClr val="accent3"/>
                </a:solidFill>
              </a:ln>
              <a:effectLst/>
            </c:spPr>
          </c:marker>
          <c:xVal>
            <c:numRef>
              <c:f>'15.7-1860'!$M$2:$M$62</c:f>
              <c:numCache>
                <c:formatCode>General</c:formatCode>
                <c:ptCount val="61"/>
                <c:pt idx="0">
                  <c:v>1.0961952861952862E-2</c:v>
                </c:pt>
                <c:pt idx="1">
                  <c:v>1.1068707482993198E-2</c:v>
                </c:pt>
                <c:pt idx="2">
                  <c:v>1.0944897959183674E-2</c:v>
                </c:pt>
                <c:pt idx="3">
                  <c:v>1.0933E-2</c:v>
                </c:pt>
                <c:pt idx="4">
                  <c:v>1.1154982817869415E-2</c:v>
                </c:pt>
                <c:pt idx="5">
                  <c:v>1.1383246073298429E-2</c:v>
                </c:pt>
                <c:pt idx="6">
                  <c:v>1.110170068027211E-2</c:v>
                </c:pt>
                <c:pt idx="7">
                  <c:v>1.0938803418803418E-2</c:v>
                </c:pt>
                <c:pt idx="8">
                  <c:v>1.099966499162479E-2</c:v>
                </c:pt>
                <c:pt idx="9">
                  <c:v>1.1115120274914089E-2</c:v>
                </c:pt>
                <c:pt idx="10">
                  <c:v>1.1092439862542955E-2</c:v>
                </c:pt>
                <c:pt idx="11">
                  <c:v>1.098843537414966E-2</c:v>
                </c:pt>
                <c:pt idx="12">
                  <c:v>1.0874706867671691E-2</c:v>
                </c:pt>
                <c:pt idx="13">
                  <c:v>1.1024365482233503E-2</c:v>
                </c:pt>
                <c:pt idx="14">
                  <c:v>1.1001360544217688E-2</c:v>
                </c:pt>
                <c:pt idx="15">
                  <c:v>1.0693596059113301E-2</c:v>
                </c:pt>
                <c:pt idx="16">
                  <c:v>1.0900837520938022E-2</c:v>
                </c:pt>
                <c:pt idx="17">
                  <c:v>1.0824455611390284E-2</c:v>
                </c:pt>
                <c:pt idx="18">
                  <c:v>1.0672937293729373E-2</c:v>
                </c:pt>
                <c:pt idx="19">
                  <c:v>1.0906397306397305E-2</c:v>
                </c:pt>
                <c:pt idx="20">
                  <c:v>1.0859333333333332E-2</c:v>
                </c:pt>
                <c:pt idx="21">
                  <c:v>1.0991878172588834E-2</c:v>
                </c:pt>
                <c:pt idx="22">
                  <c:v>1.0924579124579123E-2</c:v>
                </c:pt>
                <c:pt idx="23">
                  <c:v>1.0940703517587939E-2</c:v>
                </c:pt>
                <c:pt idx="24">
                  <c:v>1.0951607445008459E-2</c:v>
                </c:pt>
                <c:pt idx="25">
                  <c:v>1.1054483925549915E-2</c:v>
                </c:pt>
                <c:pt idx="26">
                  <c:v>1.1181880341880342E-2</c:v>
                </c:pt>
                <c:pt idx="27">
                  <c:v>1.0827860696517413E-2</c:v>
                </c:pt>
                <c:pt idx="28">
                  <c:v>1.0852453468697123E-2</c:v>
                </c:pt>
                <c:pt idx="29">
                  <c:v>1.1188095238095238E-2</c:v>
                </c:pt>
                <c:pt idx="30">
                  <c:v>1.1168547008547009E-2</c:v>
                </c:pt>
                <c:pt idx="31">
                  <c:v>1.0958540630182421E-2</c:v>
                </c:pt>
                <c:pt idx="32">
                  <c:v>1.1093E-2</c:v>
                </c:pt>
                <c:pt idx="33">
                  <c:v>1.1215566835871405E-2</c:v>
                </c:pt>
                <c:pt idx="34">
                  <c:v>1.1141077441077443E-2</c:v>
                </c:pt>
                <c:pt idx="35">
                  <c:v>1.1353504273504275E-2</c:v>
                </c:pt>
                <c:pt idx="36">
                  <c:v>1.124949494949495E-2</c:v>
                </c:pt>
                <c:pt idx="37">
                  <c:v>1.1235510887772193E-2</c:v>
                </c:pt>
                <c:pt idx="38">
                  <c:v>1.0961904761904761E-2</c:v>
                </c:pt>
                <c:pt idx="39">
                  <c:v>1.1021122112211222E-2</c:v>
                </c:pt>
                <c:pt idx="40">
                  <c:v>1.1321150592216583E-2</c:v>
                </c:pt>
                <c:pt idx="41">
                  <c:v>1.0927946127946129E-2</c:v>
                </c:pt>
                <c:pt idx="42">
                  <c:v>1.0825333333333333E-2</c:v>
                </c:pt>
                <c:pt idx="43">
                  <c:v>1.1060884353741496E-2</c:v>
                </c:pt>
                <c:pt idx="44">
                  <c:v>1.1097959183673468E-2</c:v>
                </c:pt>
                <c:pt idx="45">
                  <c:v>1.1071428571428571E-2</c:v>
                </c:pt>
                <c:pt idx="46">
                  <c:v>1.1035194585448393E-2</c:v>
                </c:pt>
                <c:pt idx="47">
                  <c:v>1.0912333333333333E-2</c:v>
                </c:pt>
                <c:pt idx="48">
                  <c:v>1.1176975945017181E-2</c:v>
                </c:pt>
                <c:pt idx="49">
                  <c:v>1.0968013468013469E-2</c:v>
                </c:pt>
                <c:pt idx="50">
                  <c:v>1.1404991087344028E-2</c:v>
                </c:pt>
                <c:pt idx="51">
                  <c:v>1.1015306122448981E-2</c:v>
                </c:pt>
                <c:pt idx="52">
                  <c:v>1.1007482993197279E-2</c:v>
                </c:pt>
                <c:pt idx="53">
                  <c:v>1.0715181518151816E-2</c:v>
                </c:pt>
                <c:pt idx="54">
                  <c:v>1.0964646464646465E-2</c:v>
                </c:pt>
                <c:pt idx="55">
                  <c:v>1.0860696517412935E-2</c:v>
                </c:pt>
                <c:pt idx="56">
                  <c:v>1.1092176870748299E-2</c:v>
                </c:pt>
                <c:pt idx="57">
                  <c:v>1.0946600331674957E-2</c:v>
                </c:pt>
                <c:pt idx="58">
                  <c:v>1.1221196581196581E-2</c:v>
                </c:pt>
                <c:pt idx="59">
                  <c:v>1.114517766497462E-2</c:v>
                </c:pt>
                <c:pt idx="60">
                  <c:v>1.1055102040816327E-2</c:v>
                </c:pt>
              </c:numCache>
              <c:extLst xmlns:c15="http://schemas.microsoft.com/office/drawing/2012/chart"/>
            </c:numRef>
          </c:xVal>
          <c:yVal>
            <c:numRef>
              <c:f>'15.7-1860'!$Q$2:$Q$62</c:f>
              <c:numCache>
                <c:formatCode>General</c:formatCode>
                <c:ptCount val="61"/>
                <c:pt idx="0">
                  <c:v>1774.4666666666667</c:v>
                </c:pt>
                <c:pt idx="1">
                  <c:v>1777.4666666666667</c:v>
                </c:pt>
                <c:pt idx="2">
                  <c:v>1753.2</c:v>
                </c:pt>
                <c:pt idx="3">
                  <c:v>1786.6</c:v>
                </c:pt>
                <c:pt idx="4">
                  <c:v>1776.0666666666666</c:v>
                </c:pt>
                <c:pt idx="5">
                  <c:v>1792.2</c:v>
                </c:pt>
                <c:pt idx="6">
                  <c:v>1783.9333333333334</c:v>
                </c:pt>
                <c:pt idx="7">
                  <c:v>1743.0666666666664</c:v>
                </c:pt>
                <c:pt idx="8">
                  <c:v>1790.9333333333334</c:v>
                </c:pt>
                <c:pt idx="9">
                  <c:v>1768.3333333333333</c:v>
                </c:pt>
                <c:pt idx="10">
                  <c:v>1763.9333333333334</c:v>
                </c:pt>
                <c:pt idx="11">
                  <c:v>1761.7333333333333</c:v>
                </c:pt>
                <c:pt idx="12">
                  <c:v>1766.0666666666666</c:v>
                </c:pt>
                <c:pt idx="13">
                  <c:v>1777.8</c:v>
                </c:pt>
                <c:pt idx="14">
                  <c:v>1764.2666666666667</c:v>
                </c:pt>
                <c:pt idx="15">
                  <c:v>1764.8</c:v>
                </c:pt>
                <c:pt idx="16">
                  <c:v>1771.2666666666667</c:v>
                </c:pt>
                <c:pt idx="17">
                  <c:v>1756.0666666666666</c:v>
                </c:pt>
                <c:pt idx="18">
                  <c:v>1751.9333333333334</c:v>
                </c:pt>
                <c:pt idx="19">
                  <c:v>1763.4666666666667</c:v>
                </c:pt>
                <c:pt idx="20">
                  <c:v>1771.8666666666666</c:v>
                </c:pt>
                <c:pt idx="21">
                  <c:v>1771.4</c:v>
                </c:pt>
                <c:pt idx="22">
                  <c:v>1767.0666666666666</c:v>
                </c:pt>
                <c:pt idx="23">
                  <c:v>1779.2</c:v>
                </c:pt>
                <c:pt idx="24">
                  <c:v>1763.4666666666667</c:v>
                </c:pt>
                <c:pt idx="25">
                  <c:v>1783.7333333333333</c:v>
                </c:pt>
                <c:pt idx="26">
                  <c:v>1790.4666666666667</c:v>
                </c:pt>
                <c:pt idx="27">
                  <c:v>1774.4</c:v>
                </c:pt>
                <c:pt idx="28">
                  <c:v>1743.9333333333332</c:v>
                </c:pt>
                <c:pt idx="29">
                  <c:v>1800.8666666666666</c:v>
                </c:pt>
                <c:pt idx="30">
                  <c:v>1787.8666666666666</c:v>
                </c:pt>
                <c:pt idx="31">
                  <c:v>1800.6666666666667</c:v>
                </c:pt>
                <c:pt idx="32">
                  <c:v>1818.6</c:v>
                </c:pt>
                <c:pt idx="33">
                  <c:v>1815.4666666666667</c:v>
                </c:pt>
                <c:pt idx="34">
                  <c:v>1809.9333333333334</c:v>
                </c:pt>
                <c:pt idx="35">
                  <c:v>1823.9333333333334</c:v>
                </c:pt>
                <c:pt idx="36">
                  <c:v>1831.4</c:v>
                </c:pt>
                <c:pt idx="37">
                  <c:v>1837.8666666666666</c:v>
                </c:pt>
                <c:pt idx="38">
                  <c:v>1819.2666666666667</c:v>
                </c:pt>
                <c:pt idx="39">
                  <c:v>1822.2666666666667</c:v>
                </c:pt>
                <c:pt idx="40">
                  <c:v>1836.2666666666667</c:v>
                </c:pt>
                <c:pt idx="41">
                  <c:v>1767.7333333333333</c:v>
                </c:pt>
                <c:pt idx="42">
                  <c:v>1765.0666666666666</c:v>
                </c:pt>
                <c:pt idx="43">
                  <c:v>1775.9333333333334</c:v>
                </c:pt>
                <c:pt idx="44">
                  <c:v>1783.2</c:v>
                </c:pt>
                <c:pt idx="45">
                  <c:v>1778</c:v>
                </c:pt>
                <c:pt idx="46">
                  <c:v>1779.9333333333334</c:v>
                </c:pt>
                <c:pt idx="47">
                  <c:v>1782.4666666666667</c:v>
                </c:pt>
                <c:pt idx="48">
                  <c:v>1780.3333333333333</c:v>
                </c:pt>
                <c:pt idx="49">
                  <c:v>1775.6666666666667</c:v>
                </c:pt>
                <c:pt idx="50">
                  <c:v>1758.7333333333333</c:v>
                </c:pt>
                <c:pt idx="51">
                  <c:v>1767</c:v>
                </c:pt>
                <c:pt idx="52">
                  <c:v>1765.4666666666667</c:v>
                </c:pt>
                <c:pt idx="53">
                  <c:v>1760.4666666666667</c:v>
                </c:pt>
                <c:pt idx="54">
                  <c:v>1775</c:v>
                </c:pt>
                <c:pt idx="55">
                  <c:v>1781</c:v>
                </c:pt>
                <c:pt idx="56">
                  <c:v>1782.0666666666666</c:v>
                </c:pt>
                <c:pt idx="57">
                  <c:v>1798.2666666666667</c:v>
                </c:pt>
                <c:pt idx="58">
                  <c:v>1798.1333333333334</c:v>
                </c:pt>
                <c:pt idx="59">
                  <c:v>1801.6</c:v>
                </c:pt>
                <c:pt idx="60">
                  <c:v>1774.8</c:v>
                </c:pt>
              </c:numCache>
              <c:extLst xmlns:c15="http://schemas.microsoft.com/office/drawing/2012/chart"/>
            </c:numRef>
          </c:yVal>
          <c:smooth val="0"/>
          <c:extLst xmlns:c15="http://schemas.microsoft.com/office/drawing/2012/chart">
            <c:ext xmlns:c16="http://schemas.microsoft.com/office/drawing/2014/chart" uri="{C3380CC4-5D6E-409C-BE32-E72D297353CC}">
              <c16:uniqueId val="{00000002-140D-4754-B229-8CF7856E2274}"/>
            </c:ext>
          </c:extLst>
        </c:ser>
        <c:ser>
          <c:idx val="5"/>
          <c:order val="5"/>
          <c:tx>
            <c:v>Test charact.</c:v>
          </c:tx>
          <c:spPr>
            <a:ln w="19050" cap="rnd">
              <a:solidFill>
                <a:srgbClr val="C00000"/>
              </a:solidFill>
              <a:prstDash val="dash"/>
              <a:round/>
            </a:ln>
            <a:effectLst/>
          </c:spPr>
          <c:marker>
            <c:symbol val="none"/>
          </c:marker>
          <c:xVal>
            <c:numRef>
              <c:f>'15.7-1860'!$V$61:$V$65</c:f>
              <c:numCache>
                <c:formatCode>General</c:formatCode>
                <c:ptCount val="5"/>
                <c:pt idx="0">
                  <c:v>0</c:v>
                </c:pt>
                <c:pt idx="1">
                  <c:v>8.6792306358521986E-3</c:v>
                </c:pt>
                <c:pt idx="2">
                  <c:v>9.8385711796147371E-3</c:v>
                </c:pt>
                <c:pt idx="3">
                  <c:v>1.0997911723377281E-2</c:v>
                </c:pt>
                <c:pt idx="4">
                  <c:v>6.4840750497561828E-2</c:v>
                </c:pt>
              </c:numCache>
              <c:extLst xmlns:c15="http://schemas.microsoft.com/office/drawing/2012/chart"/>
            </c:numRef>
          </c:xVal>
          <c:yVal>
            <c:numRef>
              <c:f>'15.7-1860'!$W$61:$W$65</c:f>
              <c:numCache>
                <c:formatCode>General</c:formatCode>
                <c:ptCount val="5"/>
                <c:pt idx="0">
                  <c:v>0</c:v>
                </c:pt>
                <c:pt idx="1">
                  <c:v>1683.1031936927375</c:v>
                </c:pt>
                <c:pt idx="2" formatCode="0">
                  <c:v>1714.003003750053</c:v>
                </c:pt>
                <c:pt idx="3" formatCode="0">
                  <c:v>1744.9028138073691</c:v>
                </c:pt>
                <c:pt idx="4" formatCode="0">
                  <c:v>1912.7120592762647</c:v>
                </c:pt>
              </c:numCache>
              <c:extLst xmlns:c15="http://schemas.microsoft.com/office/drawing/2012/chart"/>
            </c:numRef>
          </c:yVal>
          <c:smooth val="0"/>
          <c:extLst xmlns:c15="http://schemas.microsoft.com/office/drawing/2012/chart">
            <c:ext xmlns:c16="http://schemas.microsoft.com/office/drawing/2014/chart" uri="{C3380CC4-5D6E-409C-BE32-E72D297353CC}">
              <c16:uniqueId val="{00000003-140D-4754-B229-8CF7856E2274}"/>
            </c:ext>
          </c:extLst>
        </c:ser>
        <c:ser>
          <c:idx val="8"/>
          <c:order val="8"/>
          <c:tx>
            <c:v>Commentary to CSA S6-19</c:v>
          </c:tx>
          <c:spPr>
            <a:ln w="19050" cap="rnd">
              <a:solidFill>
                <a:schemeClr val="accent3">
                  <a:lumMod val="60000"/>
                </a:schemeClr>
              </a:solidFill>
              <a:round/>
            </a:ln>
            <a:effectLst/>
          </c:spPr>
          <c:marker>
            <c:symbol val="none"/>
          </c:marker>
          <c:xVal>
            <c:numRef>
              <c:f>'15.7-1860'!$BW$56:$BW$106</c:f>
              <c:numCache>
                <c:formatCode>General</c:formatCode>
                <c:ptCount val="51"/>
                <c:pt idx="0">
                  <c:v>0</c:v>
                </c:pt>
                <c:pt idx="1">
                  <c:v>1E-3</c:v>
                </c:pt>
                <c:pt idx="2">
                  <c:v>2E-3</c:v>
                </c:pt>
                <c:pt idx="3">
                  <c:v>3.0000000000000001E-3</c:v>
                </c:pt>
                <c:pt idx="4">
                  <c:v>4.0000000000000001E-3</c:v>
                </c:pt>
                <c:pt idx="5">
                  <c:v>5.0000000000000001E-3</c:v>
                </c:pt>
                <c:pt idx="6">
                  <c:v>6.0000000000000001E-3</c:v>
                </c:pt>
                <c:pt idx="7">
                  <c:v>7.0000000000000001E-3</c:v>
                </c:pt>
                <c:pt idx="8">
                  <c:v>8.0000000000000002E-3</c:v>
                </c:pt>
                <c:pt idx="9">
                  <c:v>8.9999999999999993E-3</c:v>
                </c:pt>
                <c:pt idx="10">
                  <c:v>1.0000000000000002E-2</c:v>
                </c:pt>
                <c:pt idx="11">
                  <c:v>1.1000000000000003E-2</c:v>
                </c:pt>
                <c:pt idx="12">
                  <c:v>1.2000000000000004E-2</c:v>
                </c:pt>
                <c:pt idx="13">
                  <c:v>1.3000000000000005E-2</c:v>
                </c:pt>
                <c:pt idx="14">
                  <c:v>1.4000000000000005E-2</c:v>
                </c:pt>
                <c:pt idx="15">
                  <c:v>1.5000000000000006E-2</c:v>
                </c:pt>
                <c:pt idx="16">
                  <c:v>1.6000000000000007E-2</c:v>
                </c:pt>
                <c:pt idx="17">
                  <c:v>1.7000000000000008E-2</c:v>
                </c:pt>
                <c:pt idx="18">
                  <c:v>1.8000000000000009E-2</c:v>
                </c:pt>
                <c:pt idx="19">
                  <c:v>1.900000000000001E-2</c:v>
                </c:pt>
                <c:pt idx="20">
                  <c:v>2.0000000000000011E-2</c:v>
                </c:pt>
                <c:pt idx="21">
                  <c:v>2.1000000000000012E-2</c:v>
                </c:pt>
                <c:pt idx="22">
                  <c:v>2.2000000000000013E-2</c:v>
                </c:pt>
                <c:pt idx="23">
                  <c:v>2.3000000000000013E-2</c:v>
                </c:pt>
                <c:pt idx="24">
                  <c:v>2.4000000000000014E-2</c:v>
                </c:pt>
                <c:pt idx="25">
                  <c:v>2.5000000000000015E-2</c:v>
                </c:pt>
                <c:pt idx="26">
                  <c:v>2.6000000000000016E-2</c:v>
                </c:pt>
                <c:pt idx="27">
                  <c:v>2.7000000000000017E-2</c:v>
                </c:pt>
                <c:pt idx="28">
                  <c:v>2.8000000000000018E-2</c:v>
                </c:pt>
                <c:pt idx="29">
                  <c:v>2.9000000000000019E-2</c:v>
                </c:pt>
                <c:pt idx="30">
                  <c:v>3.000000000000002E-2</c:v>
                </c:pt>
                <c:pt idx="31">
                  <c:v>3.1000000000000021E-2</c:v>
                </c:pt>
                <c:pt idx="32">
                  <c:v>3.2000000000000021E-2</c:v>
                </c:pt>
                <c:pt idx="33">
                  <c:v>3.3000000000000022E-2</c:v>
                </c:pt>
                <c:pt idx="34">
                  <c:v>3.4000000000000023E-2</c:v>
                </c:pt>
                <c:pt idx="35">
                  <c:v>3.5000000000000024E-2</c:v>
                </c:pt>
                <c:pt idx="36">
                  <c:v>3.6000000000000025E-2</c:v>
                </c:pt>
                <c:pt idx="37">
                  <c:v>3.7000000000000026E-2</c:v>
                </c:pt>
                <c:pt idx="38">
                  <c:v>3.8000000000000027E-2</c:v>
                </c:pt>
                <c:pt idx="39">
                  <c:v>3.9000000000000028E-2</c:v>
                </c:pt>
                <c:pt idx="40">
                  <c:v>4.0000000000000029E-2</c:v>
                </c:pt>
                <c:pt idx="41">
                  <c:v>4.1000000000000029E-2</c:v>
                </c:pt>
                <c:pt idx="42">
                  <c:v>4.200000000000003E-2</c:v>
                </c:pt>
                <c:pt idx="43">
                  <c:v>4.3000000000000031E-2</c:v>
                </c:pt>
                <c:pt idx="44">
                  <c:v>4.4000000000000032E-2</c:v>
                </c:pt>
                <c:pt idx="45">
                  <c:v>4.5000000000000033E-2</c:v>
                </c:pt>
                <c:pt idx="46">
                  <c:v>4.6000000000000034E-2</c:v>
                </c:pt>
                <c:pt idx="47">
                  <c:v>4.7000000000000035E-2</c:v>
                </c:pt>
                <c:pt idx="48">
                  <c:v>4.8000000000000036E-2</c:v>
                </c:pt>
                <c:pt idx="49">
                  <c:v>4.9000000000000037E-2</c:v>
                </c:pt>
                <c:pt idx="50">
                  <c:v>5.0000000000000037E-2</c:v>
                </c:pt>
              </c:numCache>
            </c:numRef>
          </c:xVal>
          <c:yVal>
            <c:numRef>
              <c:f>'15.7-1860'!$BX$56:$BX$106</c:f>
              <c:numCache>
                <c:formatCode>General</c:formatCode>
                <c:ptCount val="51"/>
                <c:pt idx="0">
                  <c:v>0</c:v>
                </c:pt>
                <c:pt idx="1">
                  <c:v>195</c:v>
                </c:pt>
                <c:pt idx="2">
                  <c:v>390</c:v>
                </c:pt>
                <c:pt idx="3">
                  <c:v>585</c:v>
                </c:pt>
                <c:pt idx="4">
                  <c:v>780</c:v>
                </c:pt>
                <c:pt idx="5">
                  <c:v>975</c:v>
                </c:pt>
                <c:pt idx="6">
                  <c:v>1170</c:v>
                </c:pt>
                <c:pt idx="7">
                  <c:v>1365</c:v>
                </c:pt>
                <c:pt idx="8">
                  <c:v>1560</c:v>
                </c:pt>
                <c:pt idx="9">
                  <c:v>1641.2</c:v>
                </c:pt>
                <c:pt idx="10">
                  <c:v>1700.2857142857144</c:v>
                </c:pt>
                <c:pt idx="11">
                  <c:v>1733.1111111111111</c:v>
                </c:pt>
                <c:pt idx="12">
                  <c:v>1754</c:v>
                </c:pt>
                <c:pt idx="13">
                  <c:v>1768.4615384615386</c:v>
                </c:pt>
                <c:pt idx="14">
                  <c:v>1779.0666666666666</c:v>
                </c:pt>
                <c:pt idx="15">
                  <c:v>1787.1764705882354</c:v>
                </c:pt>
                <c:pt idx="16">
                  <c:v>1793.578947368421</c:v>
                </c:pt>
                <c:pt idx="17">
                  <c:v>1798.7619047619048</c:v>
                </c:pt>
                <c:pt idx="18">
                  <c:v>1803.0434782608695</c:v>
                </c:pt>
                <c:pt idx="19">
                  <c:v>1806.64</c:v>
                </c:pt>
                <c:pt idx="20">
                  <c:v>1809.7037037037037</c:v>
                </c:pt>
                <c:pt idx="21">
                  <c:v>1812.344827586207</c:v>
                </c:pt>
                <c:pt idx="22">
                  <c:v>1814.6451612903227</c:v>
                </c:pt>
                <c:pt idx="23">
                  <c:v>1816.6666666666667</c:v>
                </c:pt>
                <c:pt idx="24">
                  <c:v>1818.4571428571428</c:v>
                </c:pt>
                <c:pt idx="25">
                  <c:v>1820.0540540540542</c:v>
                </c:pt>
                <c:pt idx="26">
                  <c:v>1821.4871794871794</c:v>
                </c:pt>
                <c:pt idx="27">
                  <c:v>1822.780487804878</c:v>
                </c:pt>
                <c:pt idx="28">
                  <c:v>1822.8</c:v>
                </c:pt>
                <c:pt idx="29">
                  <c:v>1822.8</c:v>
                </c:pt>
                <c:pt idx="30">
                  <c:v>1822.8</c:v>
                </c:pt>
                <c:pt idx="31">
                  <c:v>1822.8</c:v>
                </c:pt>
                <c:pt idx="32">
                  <c:v>1822.8</c:v>
                </c:pt>
                <c:pt idx="33">
                  <c:v>1822.8</c:v>
                </c:pt>
                <c:pt idx="34">
                  <c:v>1822.8</c:v>
                </c:pt>
                <c:pt idx="35">
                  <c:v>1822.8</c:v>
                </c:pt>
                <c:pt idx="36">
                  <c:v>1822.8</c:v>
                </c:pt>
                <c:pt idx="37">
                  <c:v>1822.8</c:v>
                </c:pt>
                <c:pt idx="38">
                  <c:v>1822.8</c:v>
                </c:pt>
                <c:pt idx="39">
                  <c:v>1822.8</c:v>
                </c:pt>
                <c:pt idx="40">
                  <c:v>1822.8</c:v>
                </c:pt>
                <c:pt idx="41">
                  <c:v>1822.8</c:v>
                </c:pt>
                <c:pt idx="42">
                  <c:v>1822.8</c:v>
                </c:pt>
                <c:pt idx="43">
                  <c:v>1822.8</c:v>
                </c:pt>
                <c:pt idx="44">
                  <c:v>1822.8</c:v>
                </c:pt>
                <c:pt idx="45">
                  <c:v>1822.8</c:v>
                </c:pt>
                <c:pt idx="46">
                  <c:v>1822.8</c:v>
                </c:pt>
                <c:pt idx="47">
                  <c:v>1822.8</c:v>
                </c:pt>
                <c:pt idx="48">
                  <c:v>1822.8</c:v>
                </c:pt>
                <c:pt idx="49">
                  <c:v>1822.8</c:v>
                </c:pt>
                <c:pt idx="50">
                  <c:v>1822.8</c:v>
                </c:pt>
              </c:numCache>
            </c:numRef>
          </c:yVal>
          <c:smooth val="0"/>
          <c:extLst>
            <c:ext xmlns:c16="http://schemas.microsoft.com/office/drawing/2014/chart" uri="{C3380CC4-5D6E-409C-BE32-E72D297353CC}">
              <c16:uniqueId val="{00000004-140D-4754-B229-8CF7856E2274}"/>
            </c:ext>
          </c:extLst>
        </c:ser>
        <c:ser>
          <c:idx val="9"/>
          <c:order val="9"/>
          <c:tx>
            <c:v>PCI bridge design manual</c:v>
          </c:tx>
          <c:spPr>
            <a:ln w="19050" cap="rnd">
              <a:solidFill>
                <a:schemeClr val="accent4">
                  <a:lumMod val="60000"/>
                </a:schemeClr>
              </a:solidFill>
              <a:round/>
            </a:ln>
            <a:effectLst/>
          </c:spPr>
          <c:marker>
            <c:symbol val="none"/>
          </c:marker>
          <c:xVal>
            <c:numRef>
              <c:f>'15.7-1860'!$BT$56:$BT$106</c:f>
              <c:numCache>
                <c:formatCode>General</c:formatCode>
                <c:ptCount val="51"/>
                <c:pt idx="0">
                  <c:v>0</c:v>
                </c:pt>
                <c:pt idx="1">
                  <c:v>1E-3</c:v>
                </c:pt>
                <c:pt idx="2">
                  <c:v>2E-3</c:v>
                </c:pt>
                <c:pt idx="3">
                  <c:v>3.0000000000000001E-3</c:v>
                </c:pt>
                <c:pt idx="4">
                  <c:v>4.0000000000000001E-3</c:v>
                </c:pt>
                <c:pt idx="5">
                  <c:v>5.0000000000000001E-3</c:v>
                </c:pt>
                <c:pt idx="6">
                  <c:v>6.0000000000000001E-3</c:v>
                </c:pt>
                <c:pt idx="7">
                  <c:v>7.0000000000000001E-3</c:v>
                </c:pt>
                <c:pt idx="8">
                  <c:v>8.0000000000000002E-3</c:v>
                </c:pt>
                <c:pt idx="9">
                  <c:v>9.0000000000000011E-3</c:v>
                </c:pt>
                <c:pt idx="10">
                  <c:v>1.0000000000000002E-2</c:v>
                </c:pt>
                <c:pt idx="11">
                  <c:v>1.1000000000000003E-2</c:v>
                </c:pt>
                <c:pt idx="12">
                  <c:v>1.2000000000000004E-2</c:v>
                </c:pt>
                <c:pt idx="13">
                  <c:v>1.3000000000000005E-2</c:v>
                </c:pt>
                <c:pt idx="14">
                  <c:v>1.4000000000000005E-2</c:v>
                </c:pt>
                <c:pt idx="15">
                  <c:v>1.5000000000000006E-2</c:v>
                </c:pt>
                <c:pt idx="16">
                  <c:v>1.6000000000000007E-2</c:v>
                </c:pt>
                <c:pt idx="17">
                  <c:v>1.7000000000000008E-2</c:v>
                </c:pt>
                <c:pt idx="18">
                  <c:v>1.8000000000000009E-2</c:v>
                </c:pt>
                <c:pt idx="19">
                  <c:v>1.900000000000001E-2</c:v>
                </c:pt>
                <c:pt idx="20">
                  <c:v>2.0000000000000011E-2</c:v>
                </c:pt>
                <c:pt idx="21">
                  <c:v>2.1000000000000012E-2</c:v>
                </c:pt>
                <c:pt idx="22">
                  <c:v>2.2000000000000013E-2</c:v>
                </c:pt>
                <c:pt idx="23">
                  <c:v>2.3000000000000013E-2</c:v>
                </c:pt>
                <c:pt idx="24">
                  <c:v>2.4000000000000014E-2</c:v>
                </c:pt>
                <c:pt idx="25">
                  <c:v>2.5000000000000015E-2</c:v>
                </c:pt>
                <c:pt idx="26">
                  <c:v>2.6000000000000016E-2</c:v>
                </c:pt>
                <c:pt idx="27">
                  <c:v>2.7000000000000017E-2</c:v>
                </c:pt>
                <c:pt idx="28">
                  <c:v>2.8000000000000018E-2</c:v>
                </c:pt>
                <c:pt idx="29">
                  <c:v>2.9000000000000019E-2</c:v>
                </c:pt>
                <c:pt idx="30">
                  <c:v>3.000000000000002E-2</c:v>
                </c:pt>
                <c:pt idx="31">
                  <c:v>3.1000000000000021E-2</c:v>
                </c:pt>
                <c:pt idx="32">
                  <c:v>3.2000000000000021E-2</c:v>
                </c:pt>
                <c:pt idx="33">
                  <c:v>3.3000000000000022E-2</c:v>
                </c:pt>
                <c:pt idx="34">
                  <c:v>3.4000000000000023E-2</c:v>
                </c:pt>
                <c:pt idx="35">
                  <c:v>3.5000000000000024E-2</c:v>
                </c:pt>
                <c:pt idx="36">
                  <c:v>3.6000000000000025E-2</c:v>
                </c:pt>
                <c:pt idx="37">
                  <c:v>3.7000000000000026E-2</c:v>
                </c:pt>
                <c:pt idx="38">
                  <c:v>3.8000000000000027E-2</c:v>
                </c:pt>
                <c:pt idx="39">
                  <c:v>3.9000000000000028E-2</c:v>
                </c:pt>
                <c:pt idx="40">
                  <c:v>4.0000000000000029E-2</c:v>
                </c:pt>
                <c:pt idx="41">
                  <c:v>4.1000000000000029E-2</c:v>
                </c:pt>
                <c:pt idx="42">
                  <c:v>4.200000000000003E-2</c:v>
                </c:pt>
                <c:pt idx="43">
                  <c:v>4.3000000000000031E-2</c:v>
                </c:pt>
                <c:pt idx="44">
                  <c:v>4.4000000000000032E-2</c:v>
                </c:pt>
                <c:pt idx="45">
                  <c:v>4.5000000000000033E-2</c:v>
                </c:pt>
                <c:pt idx="46">
                  <c:v>4.6000000000000034E-2</c:v>
                </c:pt>
                <c:pt idx="47">
                  <c:v>4.7000000000000035E-2</c:v>
                </c:pt>
                <c:pt idx="48">
                  <c:v>4.8000000000000036E-2</c:v>
                </c:pt>
                <c:pt idx="49">
                  <c:v>4.9000000000000037E-2</c:v>
                </c:pt>
                <c:pt idx="50">
                  <c:v>5.0000000000000037E-2</c:v>
                </c:pt>
              </c:numCache>
            </c:numRef>
          </c:xVal>
          <c:yVal>
            <c:numRef>
              <c:f>'15.7-1860'!$BU$56:$BU$106</c:f>
              <c:numCache>
                <c:formatCode>General</c:formatCode>
                <c:ptCount val="51"/>
                <c:pt idx="0">
                  <c:v>0</c:v>
                </c:pt>
                <c:pt idx="1">
                  <c:v>198.56908799999999</c:v>
                </c:pt>
                <c:pt idx="2">
                  <c:v>397.13817599999999</c:v>
                </c:pt>
                <c:pt idx="3">
                  <c:v>595.70726400000001</c:v>
                </c:pt>
                <c:pt idx="4">
                  <c:v>794.27635199999997</c:v>
                </c:pt>
                <c:pt idx="5">
                  <c:v>992.84543999999994</c:v>
                </c:pt>
                <c:pt idx="6">
                  <c:v>1191.414528</c:v>
                </c:pt>
                <c:pt idx="7">
                  <c:v>1389.983616</c:v>
                </c:pt>
                <c:pt idx="8">
                  <c:v>1588.5527039999999</c:v>
                </c:pt>
                <c:pt idx="9">
                  <c:v>1723.69</c:v>
                </c:pt>
                <c:pt idx="10">
                  <c:v>1769.6550666666667</c:v>
                </c:pt>
                <c:pt idx="11">
                  <c:v>1792.6376</c:v>
                </c:pt>
                <c:pt idx="12">
                  <c:v>1806.4271199999998</c:v>
                </c:pt>
                <c:pt idx="13">
                  <c:v>1815.6201333333331</c:v>
                </c:pt>
                <c:pt idx="14">
                  <c:v>1822.1865714285714</c:v>
                </c:pt>
                <c:pt idx="15">
                  <c:v>1827.1114</c:v>
                </c:pt>
                <c:pt idx="16">
                  <c:v>1830.9418222222221</c:v>
                </c:pt>
                <c:pt idx="17">
                  <c:v>1834.0061599999999</c:v>
                </c:pt>
                <c:pt idx="18">
                  <c:v>1836.5133454545455</c:v>
                </c:pt>
                <c:pt idx="19">
                  <c:v>1838.6026666666667</c:v>
                </c:pt>
                <c:pt idx="20">
                  <c:v>1840.3705538461536</c:v>
                </c:pt>
                <c:pt idx="21">
                  <c:v>1841.8858857142859</c:v>
                </c:pt>
                <c:pt idx="22">
                  <c:v>1843.1991733333332</c:v>
                </c:pt>
                <c:pt idx="23">
                  <c:v>1844.3482999999999</c:v>
                </c:pt>
                <c:pt idx="24">
                  <c:v>1845.3622352941175</c:v>
                </c:pt>
                <c:pt idx="25">
                  <c:v>1846.263511111111</c:v>
                </c:pt>
                <c:pt idx="26">
                  <c:v>1847.0699157894735</c:v>
                </c:pt>
                <c:pt idx="27">
                  <c:v>1847.7956799999999</c:v>
                </c:pt>
                <c:pt idx="28">
                  <c:v>1848.4523238095237</c:v>
                </c:pt>
                <c:pt idx="29">
                  <c:v>1849.0492727272726</c:v>
                </c:pt>
                <c:pt idx="30">
                  <c:v>1849.594313043478</c:v>
                </c:pt>
                <c:pt idx="31">
                  <c:v>1850.0939333333331</c:v>
                </c:pt>
                <c:pt idx="32">
                  <c:v>1850.5535839999998</c:v>
                </c:pt>
                <c:pt idx="33">
                  <c:v>1850.9778769230768</c:v>
                </c:pt>
                <c:pt idx="34">
                  <c:v>1851.3707407407408</c:v>
                </c:pt>
                <c:pt idx="35">
                  <c:v>1851.7355428571427</c:v>
                </c:pt>
                <c:pt idx="36">
                  <c:v>1852.0751862068967</c:v>
                </c:pt>
                <c:pt idx="37">
                  <c:v>1852.3921866666667</c:v>
                </c:pt>
                <c:pt idx="38">
                  <c:v>1852.6887354838707</c:v>
                </c:pt>
                <c:pt idx="39">
                  <c:v>1852.96675</c:v>
                </c:pt>
                <c:pt idx="40">
                  <c:v>1853.2279151515152</c:v>
                </c:pt>
                <c:pt idx="41">
                  <c:v>1853.4737176470587</c:v>
                </c:pt>
                <c:pt idx="42">
                  <c:v>1853.705474285714</c:v>
                </c:pt>
                <c:pt idx="43">
                  <c:v>1853.9243555555556</c:v>
                </c:pt>
                <c:pt idx="44">
                  <c:v>1854.1314054054053</c:v>
                </c:pt>
                <c:pt idx="45">
                  <c:v>1854.3275578947369</c:v>
                </c:pt>
                <c:pt idx="46">
                  <c:v>1854.5136512820511</c:v>
                </c:pt>
                <c:pt idx="47">
                  <c:v>1854.6904399999999</c:v>
                </c:pt>
                <c:pt idx="48">
                  <c:v>1854.8586048780485</c:v>
                </c:pt>
                <c:pt idx="49">
                  <c:v>1855.0187619047617</c:v>
                </c:pt>
                <c:pt idx="50">
                  <c:v>1855.1714697674417</c:v>
                </c:pt>
              </c:numCache>
            </c:numRef>
          </c:yVal>
          <c:smooth val="0"/>
          <c:extLst>
            <c:ext xmlns:c16="http://schemas.microsoft.com/office/drawing/2014/chart" uri="{C3380CC4-5D6E-409C-BE32-E72D297353CC}">
              <c16:uniqueId val="{00000005-140D-4754-B229-8CF7856E2274}"/>
            </c:ext>
          </c:extLst>
        </c:ser>
        <c:ser>
          <c:idx val="10"/>
          <c:order val="10"/>
          <c:tx>
            <c:v>Devalapura and Tadros</c:v>
          </c:tx>
          <c:spPr>
            <a:ln w="19050" cap="rnd">
              <a:solidFill>
                <a:schemeClr val="accent5">
                  <a:lumMod val="60000"/>
                </a:schemeClr>
              </a:solidFill>
              <a:round/>
            </a:ln>
            <a:effectLst/>
          </c:spPr>
          <c:marker>
            <c:symbol val="none"/>
          </c:marker>
          <c:xVal>
            <c:numRef>
              <c:f>'15.7-1860'!$BZ$56:$BZ$72</c:f>
              <c:numCache>
                <c:formatCode>General</c:formatCode>
                <c:ptCount val="17"/>
                <c:pt idx="0">
                  <c:v>0</c:v>
                </c:pt>
                <c:pt idx="1">
                  <c:v>7.0000000000000001E-3</c:v>
                </c:pt>
                <c:pt idx="2">
                  <c:v>8.0000000000000002E-3</c:v>
                </c:pt>
                <c:pt idx="3">
                  <c:v>8.9999999999999993E-3</c:v>
                </c:pt>
                <c:pt idx="4">
                  <c:v>0.01</c:v>
                </c:pt>
                <c:pt idx="5">
                  <c:v>1.2500000000000001E-2</c:v>
                </c:pt>
                <c:pt idx="6">
                  <c:v>1.4999999999999999E-2</c:v>
                </c:pt>
                <c:pt idx="7">
                  <c:v>1.7500000000000002E-2</c:v>
                </c:pt>
                <c:pt idx="8">
                  <c:v>0.02</c:v>
                </c:pt>
                <c:pt idx="9">
                  <c:v>2.2499999999999999E-2</c:v>
                </c:pt>
                <c:pt idx="10">
                  <c:v>2.5000000000000001E-2</c:v>
                </c:pt>
                <c:pt idx="11">
                  <c:v>2.75E-2</c:v>
                </c:pt>
                <c:pt idx="12">
                  <c:v>0.03</c:v>
                </c:pt>
                <c:pt idx="13">
                  <c:v>3.5000000000000003E-2</c:v>
                </c:pt>
                <c:pt idx="14">
                  <c:v>0.04</c:v>
                </c:pt>
                <c:pt idx="15">
                  <c:v>4.4999999999999998E-2</c:v>
                </c:pt>
                <c:pt idx="16">
                  <c:v>0.05</c:v>
                </c:pt>
              </c:numCache>
            </c:numRef>
          </c:xVal>
          <c:yVal>
            <c:numRef>
              <c:f>'15.7-1860'!$CA$56:$CA$72</c:f>
              <c:numCache>
                <c:formatCode>General</c:formatCode>
                <c:ptCount val="17"/>
                <c:pt idx="0">
                  <c:v>0</c:v>
                </c:pt>
                <c:pt idx="1">
                  <c:v>1347.2361040000001</c:v>
                </c:pt>
                <c:pt idx="2">
                  <c:v>1496.16292</c:v>
                </c:pt>
                <c:pt idx="3">
                  <c:v>1605.100128</c:v>
                </c:pt>
                <c:pt idx="4">
                  <c:v>1675.42668</c:v>
                </c:pt>
                <c:pt idx="5">
                  <c:v>1751.9585159999999</c:v>
                </c:pt>
                <c:pt idx="6">
                  <c:v>1780.916508</c:v>
                </c:pt>
                <c:pt idx="7">
                  <c:v>1799.5323599999999</c:v>
                </c:pt>
                <c:pt idx="8">
                  <c:v>1815.390308</c:v>
                </c:pt>
                <c:pt idx="9">
                  <c:v>1831.2482560000001</c:v>
                </c:pt>
                <c:pt idx="10">
                  <c:v>1846.4167279999999</c:v>
                </c:pt>
                <c:pt idx="11">
                  <c:v>1861.5852</c:v>
                </c:pt>
                <c:pt idx="12">
                  <c:v>1861.5852</c:v>
                </c:pt>
                <c:pt idx="13">
                  <c:v>1861.5852</c:v>
                </c:pt>
                <c:pt idx="14">
                  <c:v>1861.5852</c:v>
                </c:pt>
                <c:pt idx="15">
                  <c:v>1861.5852</c:v>
                </c:pt>
                <c:pt idx="16">
                  <c:v>1861.5852</c:v>
                </c:pt>
              </c:numCache>
            </c:numRef>
          </c:yVal>
          <c:smooth val="0"/>
          <c:extLst>
            <c:ext xmlns:c16="http://schemas.microsoft.com/office/drawing/2014/chart" uri="{C3380CC4-5D6E-409C-BE32-E72D297353CC}">
              <c16:uniqueId val="{00000006-140D-4754-B229-8CF7856E2274}"/>
            </c:ext>
          </c:extLst>
        </c:ser>
        <c:ser>
          <c:idx val="11"/>
          <c:order val="11"/>
          <c:tx>
            <c:v>Eurocode2</c:v>
          </c:tx>
          <c:spPr>
            <a:ln w="19050"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xVal>
            <c:numRef>
              <c:f>'15.7-1860'!$CC$56:$CC$58</c:f>
              <c:numCache>
                <c:formatCode>General</c:formatCode>
                <c:ptCount val="3"/>
                <c:pt idx="0">
                  <c:v>0</c:v>
                </c:pt>
                <c:pt idx="1">
                  <c:v>8.584615384615385E-3</c:v>
                </c:pt>
                <c:pt idx="2">
                  <c:v>2.2222222222222223E-2</c:v>
                </c:pt>
              </c:numCache>
            </c:numRef>
          </c:xVal>
          <c:yVal>
            <c:numRef>
              <c:f>'15.7-1860'!$CD$56:$CD$58</c:f>
              <c:numCache>
                <c:formatCode>General</c:formatCode>
                <c:ptCount val="3"/>
                <c:pt idx="0">
                  <c:v>0</c:v>
                </c:pt>
                <c:pt idx="1">
                  <c:v>1674</c:v>
                </c:pt>
                <c:pt idx="2">
                  <c:v>1860</c:v>
                </c:pt>
              </c:numCache>
            </c:numRef>
          </c:yVal>
          <c:smooth val="0"/>
          <c:extLst>
            <c:ext xmlns:c16="http://schemas.microsoft.com/office/drawing/2014/chart" uri="{C3380CC4-5D6E-409C-BE32-E72D297353CC}">
              <c16:uniqueId val="{00000007-140D-4754-B229-8CF7856E2274}"/>
            </c:ext>
          </c:extLst>
        </c:ser>
        <c:dLbls>
          <c:showLegendKey val="0"/>
          <c:showVal val="0"/>
          <c:showCatName val="0"/>
          <c:showSerName val="0"/>
          <c:showPercent val="0"/>
          <c:showBubbleSize val="0"/>
        </c:dLbls>
        <c:axId val="547540352"/>
        <c:axId val="547538432"/>
        <c:extLst>
          <c:ext xmlns:c15="http://schemas.microsoft.com/office/drawing/2012/chart" uri="{02D57815-91ED-43cb-92C2-25804820EDAC}">
            <c15:filteredScatterSeries>
              <c15:ser>
                <c:idx val="3"/>
                <c:order val="3"/>
                <c:tx>
                  <c:v>fpb from tests</c:v>
                </c:tx>
                <c:spPr>
                  <a:ln w="19050" cap="rnd">
                    <a:noFill/>
                    <a:round/>
                  </a:ln>
                  <a:effectLst>
                    <a:outerShdw blurRad="50800" dist="50800" dir="5400000" sx="1000" sy="1000" algn="ctr" rotWithShape="0">
                      <a:srgbClr val="000000"/>
                    </a:outerShdw>
                  </a:effectLst>
                </c:spPr>
                <c:marker>
                  <c:symbol val="x"/>
                  <c:size val="8"/>
                  <c:spPr>
                    <a:noFill/>
                    <a:ln w="9525">
                      <a:solidFill>
                        <a:srgbClr val="00B050"/>
                      </a:solidFill>
                    </a:ln>
                    <a:effectLst>
                      <a:outerShdw blurRad="50800" dist="50800" dir="5400000" sx="1000" sy="1000" algn="ctr" rotWithShape="0">
                        <a:srgbClr val="000000"/>
                      </a:outerShdw>
                    </a:effectLst>
                  </c:spPr>
                </c:marker>
                <c:xVal>
                  <c:numRef>
                    <c:extLst>
                      <c:ext uri="{02D57815-91ED-43cb-92C2-25804820EDAC}">
                        <c15:formulaRef>
                          <c15:sqref>'15.7-1860'!$N$2:$N$158</c15:sqref>
                        </c15:formulaRef>
                      </c:ext>
                    </c:extLst>
                    <c:numCache>
                      <c:formatCode>General</c:formatCode>
                      <c:ptCount val="157"/>
                      <c:pt idx="0">
                        <c:v>6.0999999999999999E-2</c:v>
                      </c:pt>
                      <c:pt idx="1">
                        <c:v>4.8000000000000001E-2</c:v>
                      </c:pt>
                      <c:pt idx="2">
                        <c:v>0.06</c:v>
                      </c:pt>
                      <c:pt idx="3">
                        <c:v>0.06</c:v>
                      </c:pt>
                      <c:pt idx="4">
                        <c:v>6.0999999999999999E-2</c:v>
                      </c:pt>
                      <c:pt idx="5">
                        <c:v>5.9000000000000004E-2</c:v>
                      </c:pt>
                      <c:pt idx="6">
                        <c:v>0.06</c:v>
                      </c:pt>
                      <c:pt idx="7">
                        <c:v>6.2E-2</c:v>
                      </c:pt>
                      <c:pt idx="8">
                        <c:v>6.2E-2</c:v>
                      </c:pt>
                      <c:pt idx="9">
                        <c:v>6.3E-2</c:v>
                      </c:pt>
                      <c:pt idx="10">
                        <c:v>6.2E-2</c:v>
                      </c:pt>
                      <c:pt idx="11">
                        <c:v>6.2E-2</c:v>
                      </c:pt>
                      <c:pt idx="12">
                        <c:v>6.2E-2</c:v>
                      </c:pt>
                      <c:pt idx="13">
                        <c:v>5.2999999999999999E-2</c:v>
                      </c:pt>
                      <c:pt idx="14">
                        <c:v>6.3E-2</c:v>
                      </c:pt>
                      <c:pt idx="15">
                        <c:v>6.2E-2</c:v>
                      </c:pt>
                      <c:pt idx="16">
                        <c:v>6.3E-2</c:v>
                      </c:pt>
                      <c:pt idx="17">
                        <c:v>6.3E-2</c:v>
                      </c:pt>
                      <c:pt idx="18">
                        <c:v>6.0999999999999999E-2</c:v>
                      </c:pt>
                      <c:pt idx="19">
                        <c:v>6.3E-2</c:v>
                      </c:pt>
                      <c:pt idx="20">
                        <c:v>6.0999999999999999E-2</c:v>
                      </c:pt>
                      <c:pt idx="21">
                        <c:v>6.3E-2</c:v>
                      </c:pt>
                      <c:pt idx="22">
                        <c:v>5.7999999999999996E-2</c:v>
                      </c:pt>
                      <c:pt idx="23">
                        <c:v>6.2E-2</c:v>
                      </c:pt>
                      <c:pt idx="24">
                        <c:v>6.0999999999999999E-2</c:v>
                      </c:pt>
                      <c:pt idx="25">
                        <c:v>6.3E-2</c:v>
                      </c:pt>
                      <c:pt idx="26">
                        <c:v>6.5000000000000002E-2</c:v>
                      </c:pt>
                      <c:pt idx="27">
                        <c:v>6.4000000000000001E-2</c:v>
                      </c:pt>
                      <c:pt idx="28">
                        <c:v>6.4000000000000001E-2</c:v>
                      </c:pt>
                      <c:pt idx="29">
                        <c:v>6.3E-2</c:v>
                      </c:pt>
                      <c:pt idx="30">
                        <c:v>6.3E-2</c:v>
                      </c:pt>
                      <c:pt idx="31">
                        <c:v>6.0999999999999999E-2</c:v>
                      </c:pt>
                      <c:pt idx="32">
                        <c:v>6.3E-2</c:v>
                      </c:pt>
                      <c:pt idx="33">
                        <c:v>6.0999999999999999E-2</c:v>
                      </c:pt>
                      <c:pt idx="34">
                        <c:v>6.0999999999999999E-2</c:v>
                      </c:pt>
                      <c:pt idx="35">
                        <c:v>6.2E-2</c:v>
                      </c:pt>
                      <c:pt idx="36">
                        <c:v>6.0999999999999999E-2</c:v>
                      </c:pt>
                      <c:pt idx="37">
                        <c:v>6.0999999999999999E-2</c:v>
                      </c:pt>
                      <c:pt idx="38">
                        <c:v>6.0999999999999999E-2</c:v>
                      </c:pt>
                      <c:pt idx="39">
                        <c:v>6.0999999999999999E-2</c:v>
                      </c:pt>
                      <c:pt idx="40">
                        <c:v>5.9000000000000004E-2</c:v>
                      </c:pt>
                      <c:pt idx="41">
                        <c:v>6.0999999999999999E-2</c:v>
                      </c:pt>
                      <c:pt idx="42">
                        <c:v>6.2E-2</c:v>
                      </c:pt>
                      <c:pt idx="43">
                        <c:v>6.0999999999999999E-2</c:v>
                      </c:pt>
                      <c:pt idx="44">
                        <c:v>6.2E-2</c:v>
                      </c:pt>
                      <c:pt idx="45">
                        <c:v>6.2E-2</c:v>
                      </c:pt>
                      <c:pt idx="46">
                        <c:v>6.0999999999999999E-2</c:v>
                      </c:pt>
                      <c:pt idx="47">
                        <c:v>5.9000000000000004E-2</c:v>
                      </c:pt>
                      <c:pt idx="48">
                        <c:v>6.0999999999999999E-2</c:v>
                      </c:pt>
                      <c:pt idx="49">
                        <c:v>6.2E-2</c:v>
                      </c:pt>
                      <c:pt idx="50">
                        <c:v>6.2E-2</c:v>
                      </c:pt>
                      <c:pt idx="51">
                        <c:v>6.0999999999999999E-2</c:v>
                      </c:pt>
                      <c:pt idx="52">
                        <c:v>0.06</c:v>
                      </c:pt>
                      <c:pt idx="53">
                        <c:v>0.06</c:v>
                      </c:pt>
                      <c:pt idx="54">
                        <c:v>6.2E-2</c:v>
                      </c:pt>
                      <c:pt idx="55">
                        <c:v>6.0999999999999999E-2</c:v>
                      </c:pt>
                      <c:pt idx="56">
                        <c:v>0.06</c:v>
                      </c:pt>
                      <c:pt idx="57">
                        <c:v>6.0999999999999999E-2</c:v>
                      </c:pt>
                      <c:pt idx="58">
                        <c:v>6.2E-2</c:v>
                      </c:pt>
                      <c:pt idx="59">
                        <c:v>0.06</c:v>
                      </c:pt>
                      <c:pt idx="60">
                        <c:v>0.06</c:v>
                      </c:pt>
                      <c:pt idx="61">
                        <c:v>5.5999999999999994E-2</c:v>
                      </c:pt>
                      <c:pt idx="62">
                        <c:v>5.9000000000000004E-2</c:v>
                      </c:pt>
                      <c:pt idx="63">
                        <c:v>5.5999999999999994E-2</c:v>
                      </c:pt>
                      <c:pt idx="64">
                        <c:v>5.9000000000000004E-2</c:v>
                      </c:pt>
                      <c:pt idx="65">
                        <c:v>6.0999999999999999E-2</c:v>
                      </c:pt>
                      <c:pt idx="66">
                        <c:v>0.06</c:v>
                      </c:pt>
                      <c:pt idx="67">
                        <c:v>6.0999999999999999E-2</c:v>
                      </c:pt>
                      <c:pt idx="68">
                        <c:v>6.3E-2</c:v>
                      </c:pt>
                      <c:pt idx="69">
                        <c:v>6.0999999999999999E-2</c:v>
                      </c:pt>
                      <c:pt idx="70">
                        <c:v>0.06</c:v>
                      </c:pt>
                      <c:pt idx="71">
                        <c:v>6.0999999999999999E-2</c:v>
                      </c:pt>
                      <c:pt idx="72">
                        <c:v>6.0999999999999999E-2</c:v>
                      </c:pt>
                      <c:pt idx="73">
                        <c:v>6.0999999999999999E-2</c:v>
                      </c:pt>
                      <c:pt idx="74">
                        <c:v>4.4999999999999998E-2</c:v>
                      </c:pt>
                      <c:pt idx="75">
                        <c:v>6.2E-2</c:v>
                      </c:pt>
                      <c:pt idx="76">
                        <c:v>6.0999999999999999E-2</c:v>
                      </c:pt>
                      <c:pt idx="77">
                        <c:v>5.7999999999999996E-2</c:v>
                      </c:pt>
                      <c:pt idx="78">
                        <c:v>0.06</c:v>
                      </c:pt>
                      <c:pt idx="79">
                        <c:v>5.4000000000000006E-2</c:v>
                      </c:pt>
                      <c:pt idx="80">
                        <c:v>5.9000000000000004E-2</c:v>
                      </c:pt>
                      <c:pt idx="81">
                        <c:v>0.06</c:v>
                      </c:pt>
                      <c:pt idx="82">
                        <c:v>5.7999999999999996E-2</c:v>
                      </c:pt>
                      <c:pt idx="83">
                        <c:v>5.9000000000000004E-2</c:v>
                      </c:pt>
                      <c:pt idx="84">
                        <c:v>0.06</c:v>
                      </c:pt>
                      <c:pt idx="85">
                        <c:v>0.06</c:v>
                      </c:pt>
                      <c:pt idx="86">
                        <c:v>6.0999999999999999E-2</c:v>
                      </c:pt>
                      <c:pt idx="87">
                        <c:v>5.9000000000000004E-2</c:v>
                      </c:pt>
                      <c:pt idx="88">
                        <c:v>0.06</c:v>
                      </c:pt>
                      <c:pt idx="89">
                        <c:v>5.2000000000000005E-2</c:v>
                      </c:pt>
                      <c:pt idx="90">
                        <c:v>5.7999999999999996E-2</c:v>
                      </c:pt>
                      <c:pt idx="91">
                        <c:v>5.5999999999999994E-2</c:v>
                      </c:pt>
                      <c:pt idx="92">
                        <c:v>6.4000000000000001E-2</c:v>
                      </c:pt>
                      <c:pt idx="93">
                        <c:v>5.2999999999999999E-2</c:v>
                      </c:pt>
                      <c:pt idx="94">
                        <c:v>4.9000000000000002E-2</c:v>
                      </c:pt>
                      <c:pt idx="95">
                        <c:v>0.06</c:v>
                      </c:pt>
                      <c:pt idx="96">
                        <c:v>6.0999999999999999E-2</c:v>
                      </c:pt>
                      <c:pt idx="97">
                        <c:v>6.0999999999999999E-2</c:v>
                      </c:pt>
                      <c:pt idx="98">
                        <c:v>6.0999999999999999E-2</c:v>
                      </c:pt>
                      <c:pt idx="99">
                        <c:v>6.0999999999999999E-2</c:v>
                      </c:pt>
                      <c:pt idx="100">
                        <c:v>6.2E-2</c:v>
                      </c:pt>
                      <c:pt idx="101">
                        <c:v>0.06</c:v>
                      </c:pt>
                      <c:pt idx="102">
                        <c:v>5.9000000000000004E-2</c:v>
                      </c:pt>
                      <c:pt idx="103">
                        <c:v>6.2E-2</c:v>
                      </c:pt>
                      <c:pt idx="104">
                        <c:v>6.0999999999999999E-2</c:v>
                      </c:pt>
                      <c:pt idx="105">
                        <c:v>5.5E-2</c:v>
                      </c:pt>
                      <c:pt idx="106">
                        <c:v>6.0999999999999999E-2</c:v>
                      </c:pt>
                      <c:pt idx="107">
                        <c:v>5.9000000000000004E-2</c:v>
                      </c:pt>
                      <c:pt idx="108">
                        <c:v>6.2E-2</c:v>
                      </c:pt>
                      <c:pt idx="109">
                        <c:v>6.0999999999999999E-2</c:v>
                      </c:pt>
                      <c:pt idx="110">
                        <c:v>6.0999999999999999E-2</c:v>
                      </c:pt>
                      <c:pt idx="111">
                        <c:v>0.06</c:v>
                      </c:pt>
                      <c:pt idx="112">
                        <c:v>5.5999999999999994E-2</c:v>
                      </c:pt>
                      <c:pt idx="113">
                        <c:v>6.2E-2</c:v>
                      </c:pt>
                      <c:pt idx="114">
                        <c:v>5.2000000000000005E-2</c:v>
                      </c:pt>
                      <c:pt idx="115">
                        <c:v>6.0999999999999999E-2</c:v>
                      </c:pt>
                      <c:pt idx="116">
                        <c:v>6.0999999999999999E-2</c:v>
                      </c:pt>
                      <c:pt idx="117">
                        <c:v>0.06</c:v>
                      </c:pt>
                      <c:pt idx="118">
                        <c:v>5.7999999999999996E-2</c:v>
                      </c:pt>
                      <c:pt idx="119">
                        <c:v>5.5E-2</c:v>
                      </c:pt>
                      <c:pt idx="120">
                        <c:v>0.06</c:v>
                      </c:pt>
                      <c:pt idx="121">
                        <c:v>6.0999999999999999E-2</c:v>
                      </c:pt>
                      <c:pt idx="122">
                        <c:v>6.0999999999999999E-2</c:v>
                      </c:pt>
                      <c:pt idx="123">
                        <c:v>6.3E-2</c:v>
                      </c:pt>
                      <c:pt idx="124">
                        <c:v>6.0999999999999999E-2</c:v>
                      </c:pt>
                      <c:pt idx="125">
                        <c:v>5.7999999999999996E-2</c:v>
                      </c:pt>
                      <c:pt idx="126">
                        <c:v>0.06</c:v>
                      </c:pt>
                      <c:pt idx="127">
                        <c:v>0.06</c:v>
                      </c:pt>
                      <c:pt idx="128">
                        <c:v>0.06</c:v>
                      </c:pt>
                      <c:pt idx="129">
                        <c:v>5.9000000000000004E-2</c:v>
                      </c:pt>
                      <c:pt idx="130">
                        <c:v>5.9000000000000004E-2</c:v>
                      </c:pt>
                      <c:pt idx="131">
                        <c:v>5.9000000000000004E-2</c:v>
                      </c:pt>
                      <c:pt idx="132">
                        <c:v>0.06</c:v>
                      </c:pt>
                      <c:pt idx="133">
                        <c:v>5.9000000000000004E-2</c:v>
                      </c:pt>
                      <c:pt idx="134">
                        <c:v>5.9000000000000004E-2</c:v>
                      </c:pt>
                      <c:pt idx="135">
                        <c:v>5.7999999999999996E-2</c:v>
                      </c:pt>
                      <c:pt idx="136">
                        <c:v>5.5E-2</c:v>
                      </c:pt>
                      <c:pt idx="137">
                        <c:v>5.7999999999999996E-2</c:v>
                      </c:pt>
                      <c:pt idx="138">
                        <c:v>0.06</c:v>
                      </c:pt>
                      <c:pt idx="139">
                        <c:v>5.9000000000000004E-2</c:v>
                      </c:pt>
                      <c:pt idx="140">
                        <c:v>5.2999999999999999E-2</c:v>
                      </c:pt>
                      <c:pt idx="141">
                        <c:v>6.0999999999999999E-2</c:v>
                      </c:pt>
                      <c:pt idx="142">
                        <c:v>5.9000000000000004E-2</c:v>
                      </c:pt>
                      <c:pt idx="143">
                        <c:v>0.06</c:v>
                      </c:pt>
                      <c:pt idx="144">
                        <c:v>5.5999999999999994E-2</c:v>
                      </c:pt>
                      <c:pt idx="145">
                        <c:v>5.7999999999999996E-2</c:v>
                      </c:pt>
                      <c:pt idx="146">
                        <c:v>6.0999999999999999E-2</c:v>
                      </c:pt>
                      <c:pt idx="147">
                        <c:v>5.7000000000000002E-2</c:v>
                      </c:pt>
                      <c:pt idx="148">
                        <c:v>6.0999999999999999E-2</c:v>
                      </c:pt>
                      <c:pt idx="149">
                        <c:v>0.06</c:v>
                      </c:pt>
                      <c:pt idx="150">
                        <c:v>0.06</c:v>
                      </c:pt>
                      <c:pt idx="151">
                        <c:v>6.3E-2</c:v>
                      </c:pt>
                      <c:pt idx="152">
                        <c:v>6.2E-2</c:v>
                      </c:pt>
                      <c:pt idx="153">
                        <c:v>5.7000000000000002E-2</c:v>
                      </c:pt>
                      <c:pt idx="154">
                        <c:v>6.2E-2</c:v>
                      </c:pt>
                      <c:pt idx="155">
                        <c:v>6.4000000000000001E-2</c:v>
                      </c:pt>
                      <c:pt idx="156">
                        <c:v>0.06</c:v>
                      </c:pt>
                    </c:numCache>
                  </c:numRef>
                </c:xVal>
                <c:yVal>
                  <c:numRef>
                    <c:extLst>
                      <c:ext uri="{02D57815-91ED-43cb-92C2-25804820EDAC}">
                        <c15:formulaRef>
                          <c15:sqref>'15.7-1860'!$R$2:$R$158</c15:sqref>
                        </c15:formulaRef>
                      </c:ext>
                    </c:extLst>
                    <c:numCache>
                      <c:formatCode>General</c:formatCode>
                      <c:ptCount val="157"/>
                      <c:pt idx="0">
                        <c:v>1945.3333333333333</c:v>
                      </c:pt>
                      <c:pt idx="1">
                        <c:v>1935.3333333333333</c:v>
                      </c:pt>
                      <c:pt idx="2">
                        <c:v>1922.6666666666667</c:v>
                      </c:pt>
                      <c:pt idx="3">
                        <c:v>1944</c:v>
                      </c:pt>
                      <c:pt idx="4">
                        <c:v>1939.3333333333333</c:v>
                      </c:pt>
                      <c:pt idx="5">
                        <c:v>1950</c:v>
                      </c:pt>
                      <c:pt idx="6">
                        <c:v>1936.6666666666667</c:v>
                      </c:pt>
                      <c:pt idx="7">
                        <c:v>1899.3333333333333</c:v>
                      </c:pt>
                      <c:pt idx="8">
                        <c:v>1928</c:v>
                      </c:pt>
                      <c:pt idx="9">
                        <c:v>1930.6666666666667</c:v>
                      </c:pt>
                      <c:pt idx="10">
                        <c:v>1925.3333333333333</c:v>
                      </c:pt>
                      <c:pt idx="11">
                        <c:v>1926.6666666666667</c:v>
                      </c:pt>
                      <c:pt idx="12">
                        <c:v>1929.3333333333333</c:v>
                      </c:pt>
                      <c:pt idx="13">
                        <c:v>1930</c:v>
                      </c:pt>
                      <c:pt idx="14">
                        <c:v>1931.3333333333333</c:v>
                      </c:pt>
                      <c:pt idx="15">
                        <c:v>1930.6666666666667</c:v>
                      </c:pt>
                      <c:pt idx="16">
                        <c:v>1944</c:v>
                      </c:pt>
                      <c:pt idx="17">
                        <c:v>1935.3333333333333</c:v>
                      </c:pt>
                      <c:pt idx="18">
                        <c:v>1935.3333333333333</c:v>
                      </c:pt>
                      <c:pt idx="19">
                        <c:v>1940.6666666666667</c:v>
                      </c:pt>
                      <c:pt idx="20">
                        <c:v>1937.3333333333333</c:v>
                      </c:pt>
                      <c:pt idx="21">
                        <c:v>1944.6666666666667</c:v>
                      </c:pt>
                      <c:pt idx="22">
                        <c:v>1940</c:v>
                      </c:pt>
                      <c:pt idx="23">
                        <c:v>1936</c:v>
                      </c:pt>
                      <c:pt idx="24">
                        <c:v>1926</c:v>
                      </c:pt>
                      <c:pt idx="25">
                        <c:v>1936.6666666666667</c:v>
                      </c:pt>
                      <c:pt idx="26">
                        <c:v>1939.3333333333333</c:v>
                      </c:pt>
                      <c:pt idx="27">
                        <c:v>1938.6666666666667</c:v>
                      </c:pt>
                      <c:pt idx="28">
                        <c:v>1918.6666666666667</c:v>
                      </c:pt>
                      <c:pt idx="29">
                        <c:v>1954.6666666666667</c:v>
                      </c:pt>
                      <c:pt idx="30">
                        <c:v>1942.6666666666667</c:v>
                      </c:pt>
                      <c:pt idx="31">
                        <c:v>1950</c:v>
                      </c:pt>
                      <c:pt idx="32">
                        <c:v>1948.6666666666667</c:v>
                      </c:pt>
                      <c:pt idx="33">
                        <c:v>1960</c:v>
                      </c:pt>
                      <c:pt idx="34">
                        <c:v>1958</c:v>
                      </c:pt>
                      <c:pt idx="35">
                        <c:v>1968</c:v>
                      </c:pt>
                      <c:pt idx="36">
                        <c:v>1968.6666666666667</c:v>
                      </c:pt>
                      <c:pt idx="37">
                        <c:v>1964.6666666666667</c:v>
                      </c:pt>
                      <c:pt idx="38">
                        <c:v>1958.6666666666667</c:v>
                      </c:pt>
                      <c:pt idx="39">
                        <c:v>1960</c:v>
                      </c:pt>
                      <c:pt idx="40">
                        <c:v>1944</c:v>
                      </c:pt>
                      <c:pt idx="41">
                        <c:v>1937.3333333333333</c:v>
                      </c:pt>
                      <c:pt idx="42">
                        <c:v>1937.3333333333333</c:v>
                      </c:pt>
                      <c:pt idx="43">
                        <c:v>1928.6666666666667</c:v>
                      </c:pt>
                      <c:pt idx="44">
                        <c:v>1939.3333333333333</c:v>
                      </c:pt>
                      <c:pt idx="45">
                        <c:v>1932</c:v>
                      </c:pt>
                      <c:pt idx="46">
                        <c:v>1943.3333333333333</c:v>
                      </c:pt>
                      <c:pt idx="47">
                        <c:v>1944.6666666666667</c:v>
                      </c:pt>
                      <c:pt idx="48">
                        <c:v>1943.3333333333333</c:v>
                      </c:pt>
                      <c:pt idx="49">
                        <c:v>1940</c:v>
                      </c:pt>
                      <c:pt idx="50">
                        <c:v>1916.6666666666667</c:v>
                      </c:pt>
                      <c:pt idx="51">
                        <c:v>1924</c:v>
                      </c:pt>
                      <c:pt idx="52">
                        <c:v>1920.6666666666667</c:v>
                      </c:pt>
                      <c:pt idx="53">
                        <c:v>1914</c:v>
                      </c:pt>
                      <c:pt idx="54">
                        <c:v>1922</c:v>
                      </c:pt>
                      <c:pt idx="55">
                        <c:v>1933.3333333333333</c:v>
                      </c:pt>
                      <c:pt idx="56">
                        <c:v>1931.3333333333333</c:v>
                      </c:pt>
                      <c:pt idx="57">
                        <c:v>1946</c:v>
                      </c:pt>
                      <c:pt idx="58">
                        <c:v>1941.3333333333333</c:v>
                      </c:pt>
                      <c:pt idx="59">
                        <c:v>1933.3333333333333</c:v>
                      </c:pt>
                      <c:pt idx="60">
                        <c:v>1934</c:v>
                      </c:pt>
                      <c:pt idx="61">
                        <c:v>1938</c:v>
                      </c:pt>
                      <c:pt idx="62">
                        <c:v>1934.6666666666667</c:v>
                      </c:pt>
                      <c:pt idx="63">
                        <c:v>1936.6666666666667</c:v>
                      </c:pt>
                      <c:pt idx="64">
                        <c:v>1928</c:v>
                      </c:pt>
                      <c:pt idx="65">
                        <c:v>1934.6666666666667</c:v>
                      </c:pt>
                      <c:pt idx="66">
                        <c:v>1932.6666666666667</c:v>
                      </c:pt>
                      <c:pt idx="67">
                        <c:v>1918.6666666666667</c:v>
                      </c:pt>
                      <c:pt idx="68">
                        <c:v>1909.3333333333333</c:v>
                      </c:pt>
                      <c:pt idx="69">
                        <c:v>1924</c:v>
                      </c:pt>
                      <c:pt idx="70">
                        <c:v>1932</c:v>
                      </c:pt>
                      <c:pt idx="71">
                        <c:v>1934.6666666666667</c:v>
                      </c:pt>
                      <c:pt idx="72">
                        <c:v>1933.3333333333333</c:v>
                      </c:pt>
                      <c:pt idx="73">
                        <c:v>1926</c:v>
                      </c:pt>
                      <c:pt idx="74">
                        <c:v>1898</c:v>
                      </c:pt>
                      <c:pt idx="75">
                        <c:v>1899.3333333333333</c:v>
                      </c:pt>
                      <c:pt idx="76">
                        <c:v>1909.3333333333333</c:v>
                      </c:pt>
                      <c:pt idx="77">
                        <c:v>1934</c:v>
                      </c:pt>
                      <c:pt idx="78">
                        <c:v>1934.6666666666667</c:v>
                      </c:pt>
                      <c:pt idx="79">
                        <c:v>1928.6666666666667</c:v>
                      </c:pt>
                      <c:pt idx="80">
                        <c:v>1922.6666666666667</c:v>
                      </c:pt>
                      <c:pt idx="81">
                        <c:v>1926</c:v>
                      </c:pt>
                      <c:pt idx="82">
                        <c:v>1932.6666666666667</c:v>
                      </c:pt>
                      <c:pt idx="83">
                        <c:v>1924.6666666666667</c:v>
                      </c:pt>
                      <c:pt idx="84">
                        <c:v>1938.6666666666667</c:v>
                      </c:pt>
                      <c:pt idx="85">
                        <c:v>1939.3333333333333</c:v>
                      </c:pt>
                      <c:pt idx="86">
                        <c:v>1944.6666666666667</c:v>
                      </c:pt>
                      <c:pt idx="87">
                        <c:v>1948.6666666666667</c:v>
                      </c:pt>
                      <c:pt idx="88">
                        <c:v>1937.3333333333333</c:v>
                      </c:pt>
                      <c:pt idx="89">
                        <c:v>1940</c:v>
                      </c:pt>
                      <c:pt idx="90">
                        <c:v>1926.6666666666667</c:v>
                      </c:pt>
                      <c:pt idx="91">
                        <c:v>1924.6666666666667</c:v>
                      </c:pt>
                      <c:pt idx="92">
                        <c:v>1910</c:v>
                      </c:pt>
                      <c:pt idx="93">
                        <c:v>1926</c:v>
                      </c:pt>
                      <c:pt idx="94">
                        <c:v>1921.3333333333333</c:v>
                      </c:pt>
                      <c:pt idx="95">
                        <c:v>1925.3333333333333</c:v>
                      </c:pt>
                      <c:pt idx="96">
                        <c:v>1924.6666666666667</c:v>
                      </c:pt>
                      <c:pt idx="97">
                        <c:v>1931.3333333333333</c:v>
                      </c:pt>
                      <c:pt idx="98">
                        <c:v>1928</c:v>
                      </c:pt>
                      <c:pt idx="99">
                        <c:v>1922</c:v>
                      </c:pt>
                      <c:pt idx="100">
                        <c:v>1899.3333333333333</c:v>
                      </c:pt>
                      <c:pt idx="101">
                        <c:v>1951.3333333333333</c:v>
                      </c:pt>
                      <c:pt idx="102">
                        <c:v>1956</c:v>
                      </c:pt>
                      <c:pt idx="103">
                        <c:v>1945.3333333333333</c:v>
                      </c:pt>
                      <c:pt idx="104">
                        <c:v>1941.3333333333333</c:v>
                      </c:pt>
                      <c:pt idx="105">
                        <c:v>1946.6666666666667</c:v>
                      </c:pt>
                      <c:pt idx="106">
                        <c:v>1948.6666666666667</c:v>
                      </c:pt>
                      <c:pt idx="107">
                        <c:v>1948.6666666666667</c:v>
                      </c:pt>
                      <c:pt idx="108">
                        <c:v>1946</c:v>
                      </c:pt>
                      <c:pt idx="109">
                        <c:v>1936.6666666666667</c:v>
                      </c:pt>
                      <c:pt idx="110">
                        <c:v>1934.6666666666667</c:v>
                      </c:pt>
                      <c:pt idx="111">
                        <c:v>1929.3333333333333</c:v>
                      </c:pt>
                      <c:pt idx="112">
                        <c:v>1932.6666666666667</c:v>
                      </c:pt>
                      <c:pt idx="113">
                        <c:v>1934.6666666666667</c:v>
                      </c:pt>
                      <c:pt idx="114">
                        <c:v>1912.6666666666667</c:v>
                      </c:pt>
                      <c:pt idx="115">
                        <c:v>1917.3333333333333</c:v>
                      </c:pt>
                      <c:pt idx="116">
                        <c:v>1917.3333333333333</c:v>
                      </c:pt>
                      <c:pt idx="117">
                        <c:v>1920.6666666666667</c:v>
                      </c:pt>
                      <c:pt idx="118">
                        <c:v>1926.6666666666667</c:v>
                      </c:pt>
                      <c:pt idx="119">
                        <c:v>1912.6666666666667</c:v>
                      </c:pt>
                      <c:pt idx="120">
                        <c:v>1938</c:v>
                      </c:pt>
                      <c:pt idx="121">
                        <c:v>1935.3333333333333</c:v>
                      </c:pt>
                      <c:pt idx="122">
                        <c:v>1934</c:v>
                      </c:pt>
                      <c:pt idx="123">
                        <c:v>1932.6666666666667</c:v>
                      </c:pt>
                      <c:pt idx="124">
                        <c:v>1932</c:v>
                      </c:pt>
                      <c:pt idx="125">
                        <c:v>1928.6666666666667</c:v>
                      </c:pt>
                      <c:pt idx="126">
                        <c:v>1929.3333333333333</c:v>
                      </c:pt>
                      <c:pt idx="127">
                        <c:v>1939.3333333333333</c:v>
                      </c:pt>
                      <c:pt idx="128">
                        <c:v>1943.3333333333333</c:v>
                      </c:pt>
                      <c:pt idx="129">
                        <c:v>1940</c:v>
                      </c:pt>
                      <c:pt idx="130">
                        <c:v>1942.6666666666667</c:v>
                      </c:pt>
                      <c:pt idx="131">
                        <c:v>1938.6666666666667</c:v>
                      </c:pt>
                      <c:pt idx="132">
                        <c:v>1928.6666666666667</c:v>
                      </c:pt>
                      <c:pt idx="133">
                        <c:v>1920.6666666666667</c:v>
                      </c:pt>
                      <c:pt idx="134">
                        <c:v>1926</c:v>
                      </c:pt>
                      <c:pt idx="135">
                        <c:v>1927.3333333333333</c:v>
                      </c:pt>
                      <c:pt idx="136">
                        <c:v>1924</c:v>
                      </c:pt>
                      <c:pt idx="137">
                        <c:v>1922</c:v>
                      </c:pt>
                      <c:pt idx="138">
                        <c:v>1914.6666666666667</c:v>
                      </c:pt>
                      <c:pt idx="139">
                        <c:v>1924</c:v>
                      </c:pt>
                      <c:pt idx="140">
                        <c:v>1905.3333333333333</c:v>
                      </c:pt>
                      <c:pt idx="141">
                        <c:v>1952.6666666666667</c:v>
                      </c:pt>
                      <c:pt idx="142">
                        <c:v>1944</c:v>
                      </c:pt>
                      <c:pt idx="143">
                        <c:v>1926</c:v>
                      </c:pt>
                      <c:pt idx="144">
                        <c:v>1942</c:v>
                      </c:pt>
                      <c:pt idx="145">
                        <c:v>1943.3333333333333</c:v>
                      </c:pt>
                      <c:pt idx="146">
                        <c:v>1942.6666666666667</c:v>
                      </c:pt>
                      <c:pt idx="147">
                        <c:v>1939.3333333333333</c:v>
                      </c:pt>
                      <c:pt idx="148">
                        <c:v>1932.6666666666667</c:v>
                      </c:pt>
                      <c:pt idx="149">
                        <c:v>1944.6666666666667</c:v>
                      </c:pt>
                      <c:pt idx="150">
                        <c:v>1947.3333333333333</c:v>
                      </c:pt>
                      <c:pt idx="151">
                        <c:v>1939.3333333333333</c:v>
                      </c:pt>
                      <c:pt idx="152">
                        <c:v>1938</c:v>
                      </c:pt>
                      <c:pt idx="153">
                        <c:v>1940.6666666666667</c:v>
                      </c:pt>
                      <c:pt idx="154">
                        <c:v>1940</c:v>
                      </c:pt>
                      <c:pt idx="155">
                        <c:v>1938.6666666666667</c:v>
                      </c:pt>
                      <c:pt idx="156">
                        <c:v>1943.3333333333333</c:v>
                      </c:pt>
                    </c:numCache>
                  </c:numRef>
                </c:yVal>
                <c:smooth val="0"/>
                <c:extLst>
                  <c:ext xmlns:c16="http://schemas.microsoft.com/office/drawing/2014/chart" uri="{C3380CC4-5D6E-409C-BE32-E72D297353CC}">
                    <c16:uniqueId val="{00000008-140D-4754-B229-8CF7856E2274}"/>
                  </c:ext>
                </c:extLst>
              </c15:ser>
            </c15:filteredScatterSeries>
            <c15:filteredScatterSeries>
              <c15:ser>
                <c:idx val="4"/>
                <c:order val="4"/>
                <c:tx>
                  <c:v>Test min with max εpb</c:v>
                </c:tx>
                <c:spPr>
                  <a:ln w="19050" cap="rnd">
                    <a:solidFill>
                      <a:schemeClr val="accent5"/>
                    </a:solidFill>
                    <a:round/>
                  </a:ln>
                  <a:effectLst/>
                </c:spPr>
                <c:marker>
                  <c:symbol val="circle"/>
                  <c:size val="5"/>
                  <c:spPr>
                    <a:noFill/>
                    <a:ln w="9525">
                      <a:noFill/>
                    </a:ln>
                    <a:effectLst/>
                  </c:spPr>
                </c:marker>
                <c:xVal>
                  <c:numRef>
                    <c:extLst xmlns:c15="http://schemas.microsoft.com/office/drawing/2012/chart">
                      <c:ext xmlns:c15="http://schemas.microsoft.com/office/drawing/2012/chart" uri="{02D57815-91ED-43cb-92C2-25804820EDAC}">
                        <c15:formulaRef>
                          <c15:sqref>'15.7-1860'!$V$51:$V$55</c15:sqref>
                        </c15:formulaRef>
                      </c:ext>
                    </c:extLst>
                    <c:numCache>
                      <c:formatCode>General</c:formatCode>
                      <c:ptCount val="5"/>
                      <c:pt idx="0">
                        <c:v>0</c:v>
                      </c:pt>
                      <c:pt idx="1">
                        <c:v>8.8891265597147995E-3</c:v>
                      </c:pt>
                      <c:pt idx="2">
                        <c:v>1.0105169340463457E-2</c:v>
                      </c:pt>
                      <c:pt idx="3">
                        <c:v>1.1321212121212121E-2</c:v>
                      </c:pt>
                      <c:pt idx="4">
                        <c:v>6.5000000000000002E-2</c:v>
                      </c:pt>
                    </c:numCache>
                  </c:numRef>
                </c:xVal>
                <c:yVal>
                  <c:numRef>
                    <c:extLst xmlns:c15="http://schemas.microsoft.com/office/drawing/2012/chart">
                      <c:ext xmlns:c15="http://schemas.microsoft.com/office/drawing/2012/chart" uri="{02D57815-91ED-43cb-92C2-25804820EDAC}">
                        <c15:formulaRef>
                          <c15:sqref>'15.7-1860'!$W$51:$W$55</c15:sqref>
                        </c15:formulaRef>
                      </c:ext>
                    </c:extLst>
                    <c:numCache>
                      <c:formatCode>General</c:formatCode>
                      <c:ptCount val="5"/>
                      <c:pt idx="0">
                        <c:v>0</c:v>
                      </c:pt>
                      <c:pt idx="1">
                        <c:v>1662.2666666666673</c:v>
                      </c:pt>
                      <c:pt idx="2" formatCode="0">
                        <c:v>1702.6666666666667</c:v>
                      </c:pt>
                      <c:pt idx="3" formatCode="0">
                        <c:v>1743.0666666666664</c:v>
                      </c:pt>
                      <c:pt idx="4" formatCode="0">
                        <c:v>1898</c:v>
                      </c:pt>
                    </c:numCache>
                  </c:numRef>
                </c:yVal>
                <c:smooth val="0"/>
                <c:extLst xmlns:c15="http://schemas.microsoft.com/office/drawing/2012/chart">
                  <c:ext xmlns:c16="http://schemas.microsoft.com/office/drawing/2014/chart" uri="{C3380CC4-5D6E-409C-BE32-E72D297353CC}">
                    <c16:uniqueId val="{00000009-140D-4754-B229-8CF7856E2274}"/>
                  </c:ext>
                </c:extLst>
              </c15:ser>
            </c15:filteredScatterSeries>
            <c15:filteredScatterSeries>
              <c15:ser>
                <c:idx val="6"/>
                <c:order val="6"/>
                <c:tx>
                  <c:v>Ramberg Osgood fit</c:v>
                </c:tx>
                <c:spPr>
                  <a:ln w="19050" cap="rnd">
                    <a:solidFill>
                      <a:srgbClr val="00B0F0"/>
                    </a:solidFill>
                    <a:round/>
                  </a:ln>
                  <a:effectLst/>
                </c:spPr>
                <c:marker>
                  <c:symbol val="none"/>
                </c:marker>
                <c:xVal>
                  <c:numRef>
                    <c:extLst xmlns:c15="http://schemas.microsoft.com/office/drawing/2012/chart">
                      <c:ext xmlns:c15="http://schemas.microsoft.com/office/drawing/2012/chart" uri="{02D57815-91ED-43cb-92C2-25804820EDAC}">
                        <c15:formulaRef>
                          <c15:sqref>'15.7-1860'!$BC$58:$BC$241</c15:sqref>
                        </c15:formulaRef>
                      </c:ext>
                    </c:extLst>
                    <c:numCache>
                      <c:formatCode>General</c:formatCode>
                      <c:ptCount val="184"/>
                      <c:pt idx="0">
                        <c:v>0</c:v>
                      </c:pt>
                      <c:pt idx="1">
                        <c:v>5.1282051282051279E-5</c:v>
                      </c:pt>
                      <c:pt idx="2">
                        <c:v>1.0256410256410256E-4</c:v>
                      </c:pt>
                      <c:pt idx="3">
                        <c:v>1.5384615384615385E-4</c:v>
                      </c:pt>
                      <c:pt idx="4">
                        <c:v>2.0512820512820512E-4</c:v>
                      </c:pt>
                      <c:pt idx="5">
                        <c:v>2.5641025641025641E-4</c:v>
                      </c:pt>
                      <c:pt idx="6">
                        <c:v>3.076923076923077E-4</c:v>
                      </c:pt>
                      <c:pt idx="7">
                        <c:v>3.58974358974359E-4</c:v>
                      </c:pt>
                      <c:pt idx="8">
                        <c:v>4.1025641025641023E-4</c:v>
                      </c:pt>
                      <c:pt idx="9">
                        <c:v>4.6153846153846153E-4</c:v>
                      </c:pt>
                      <c:pt idx="10">
                        <c:v>5.1282051282051282E-4</c:v>
                      </c:pt>
                      <c:pt idx="11">
                        <c:v>5.6410256410256406E-4</c:v>
                      </c:pt>
                      <c:pt idx="12">
                        <c:v>6.1538461538461541E-4</c:v>
                      </c:pt>
                      <c:pt idx="13">
                        <c:v>6.6666666666666664E-4</c:v>
                      </c:pt>
                      <c:pt idx="14">
                        <c:v>7.1794871794871799E-4</c:v>
                      </c:pt>
                      <c:pt idx="15">
                        <c:v>7.6923076923076923E-4</c:v>
                      </c:pt>
                      <c:pt idx="16">
                        <c:v>8.2051282051282047E-4</c:v>
                      </c:pt>
                      <c:pt idx="17">
                        <c:v>8.7179487179487182E-4</c:v>
                      </c:pt>
                      <c:pt idx="18">
                        <c:v>9.2307692307692305E-4</c:v>
                      </c:pt>
                      <c:pt idx="19">
                        <c:v>9.743589743589744E-4</c:v>
                      </c:pt>
                      <c:pt idx="20">
                        <c:v>1.0256410256410256E-3</c:v>
                      </c:pt>
                      <c:pt idx="21">
                        <c:v>1.0769230769230769E-3</c:v>
                      </c:pt>
                      <c:pt idx="22">
                        <c:v>1.1282051282051281E-3</c:v>
                      </c:pt>
                      <c:pt idx="23">
                        <c:v>1.1794871794871796E-3</c:v>
                      </c:pt>
                      <c:pt idx="24">
                        <c:v>1.2307692307692308E-3</c:v>
                      </c:pt>
                      <c:pt idx="25">
                        <c:v>1.2820512820512821E-3</c:v>
                      </c:pt>
                      <c:pt idx="26">
                        <c:v>1.3333333333333333E-3</c:v>
                      </c:pt>
                      <c:pt idx="27">
                        <c:v>1.3846153846153845E-3</c:v>
                      </c:pt>
                      <c:pt idx="28">
                        <c:v>1.435897435897436E-3</c:v>
                      </c:pt>
                      <c:pt idx="29">
                        <c:v>1.4871794871794872E-3</c:v>
                      </c:pt>
                      <c:pt idx="30">
                        <c:v>1.5384615384615385E-3</c:v>
                      </c:pt>
                      <c:pt idx="31">
                        <c:v>1.5897435897435897E-3</c:v>
                      </c:pt>
                      <c:pt idx="32">
                        <c:v>1.6410256410256409E-3</c:v>
                      </c:pt>
                      <c:pt idx="33">
                        <c:v>1.6923076923076924E-3</c:v>
                      </c:pt>
                      <c:pt idx="34">
                        <c:v>1.7435897435897436E-3</c:v>
                      </c:pt>
                      <c:pt idx="35">
                        <c:v>1.7948717948717949E-3</c:v>
                      </c:pt>
                      <c:pt idx="36">
                        <c:v>1.8461538461538463E-3</c:v>
                      </c:pt>
                      <c:pt idx="37">
                        <c:v>1.8974358974358976E-3</c:v>
                      </c:pt>
                      <c:pt idx="38">
                        <c:v>1.9487179487179492E-3</c:v>
                      </c:pt>
                      <c:pt idx="39">
                        <c:v>2.0000000000000009E-3</c:v>
                      </c:pt>
                      <c:pt idx="40">
                        <c:v>2.051282051282053E-3</c:v>
                      </c:pt>
                      <c:pt idx="41">
                        <c:v>2.1025641025641056E-3</c:v>
                      </c:pt>
                      <c:pt idx="42">
                        <c:v>2.153846153846159E-3</c:v>
                      </c:pt>
                      <c:pt idx="43">
                        <c:v>2.2051282051282145E-3</c:v>
                      </c:pt>
                      <c:pt idx="44">
                        <c:v>2.2564102564102727E-3</c:v>
                      </c:pt>
                      <c:pt idx="45">
                        <c:v>2.307692307692337E-3</c:v>
                      </c:pt>
                      <c:pt idx="46">
                        <c:v>2.3589743589744086E-3</c:v>
                      </c:pt>
                      <c:pt idx="47">
                        <c:v>2.4102564102564945E-3</c:v>
                      </c:pt>
                      <c:pt idx="48">
                        <c:v>2.461538461538603E-3</c:v>
                      </c:pt>
                      <c:pt idx="49">
                        <c:v>2.5128205128207475E-3</c:v>
                      </c:pt>
                      <c:pt idx="50">
                        <c:v>2.5641025641029496E-3</c:v>
                      </c:pt>
                      <c:pt idx="51">
                        <c:v>2.6153846153852424E-3</c:v>
                      </c:pt>
                      <c:pt idx="52">
                        <c:v>2.6666666666676771E-3</c:v>
                      </c:pt>
                      <c:pt idx="53">
                        <c:v>2.7179487179503311E-3</c:v>
                      </c:pt>
                      <c:pt idx="54">
                        <c:v>2.7692307692333234E-3</c:v>
                      </c:pt>
                      <c:pt idx="55">
                        <c:v>2.8205128205168301E-3</c:v>
                      </c:pt>
                      <c:pt idx="56">
                        <c:v>2.8717948718011152E-3</c:v>
                      </c:pt>
                      <c:pt idx="57">
                        <c:v>2.9230769230865683E-3</c:v>
                      </c:pt>
                      <c:pt idx="58">
                        <c:v>2.974358974373763E-3</c:v>
                      </c:pt>
                      <c:pt idx="59">
                        <c:v>3.0256410256635355E-3</c:v>
                      </c:pt>
                      <c:pt idx="60">
                        <c:v>3.0769230769570983E-3</c:v>
                      </c:pt>
                      <c:pt idx="61">
                        <c:v>3.128205128256198E-3</c:v>
                      </c:pt>
                      <c:pt idx="62">
                        <c:v>3.1794871795633368E-3</c:v>
                      </c:pt>
                      <c:pt idx="63">
                        <c:v>3.2307692308820753E-3</c:v>
                      </c:pt>
                      <c:pt idx="64">
                        <c:v>3.2820512822174554E-3</c:v>
                      </c:pt>
                      <c:pt idx="65">
                        <c:v>3.3333333335765734E-3</c:v>
                      </c:pt>
                      <c:pt idx="66">
                        <c:v>3.3846153849693681E-3</c:v>
                      </c:pt>
                      <c:pt idx="67">
                        <c:v>3.4358974364096834E-3</c:v>
                      </c:pt>
                      <c:pt idx="68">
                        <c:v>3.4871794879167105E-3</c:v>
                      </c:pt>
                      <c:pt idx="69">
                        <c:v>3.5384615395169213E-3</c:v>
                      </c:pt>
                      <c:pt idx="70">
                        <c:v>3.5897435912466587E-3</c:v>
                      </c:pt>
                      <c:pt idx="71">
                        <c:v>3.6410256431555913E-3</c:v>
                      </c:pt>
                      <c:pt idx="72">
                        <c:v>3.6923076953112957E-3</c:v>
                      </c:pt>
                      <c:pt idx="73">
                        <c:v>3.7435897478053175E-3</c:v>
                      </c:pt>
                      <c:pt idx="74">
                        <c:v>3.7948718007611518E-3</c:v>
                      </c:pt>
                      <c:pt idx="75">
                        <c:v>3.8461538543447128E-3</c:v>
                      </c:pt>
                      <c:pt idx="76">
                        <c:v>3.8974359087780176E-3</c:v>
                      </c:pt>
                      <c:pt idx="77">
                        <c:v>3.9487179643570101E-3</c:v>
                      </c:pt>
                      <c:pt idx="78">
                        <c:v>4.0000000214746876E-3</c:v>
                      </c:pt>
                      <c:pt idx="79">
                        <c:v>4.0512820806510152E-3</c:v>
                      </c:pt>
                      <c:pt idx="80">
                        <c:v>4.1025641425714871E-3</c:v>
                      </c:pt>
                      <c:pt idx="81">
                        <c:v>4.1538462081366643E-3</c:v>
                      </c:pt>
                      <c:pt idx="82">
                        <c:v>4.2051282785256347E-3</c:v>
                      </c:pt>
                      <c:pt idx="83">
                        <c:v>4.2564103552770348E-3</c:v>
                      </c:pt>
                      <c:pt idx="84">
                        <c:v>4.3076924403921907E-3</c:v>
                      </c:pt>
                      <c:pt idx="85">
                        <c:v>4.3589745364660381E-3</c:v>
                      </c:pt>
                      <c:pt idx="86">
                        <c:v>4.4102566468528165E-3</c:v>
                      </c:pt>
                      <c:pt idx="87">
                        <c:v>4.4615387758751932E-3</c:v>
                      </c:pt>
                      <c:pt idx="88">
                        <c:v>4.5128209290874856E-3</c:v>
                      </c:pt>
                      <c:pt idx="89">
                        <c:v>4.5641031136060828E-3</c:v>
                      </c:pt>
                      <c:pt idx="90">
                        <c:v>4.6153853385231466E-3</c:v>
                      </c:pt>
                      <c:pt idx="91">
                        <c:v>4.6666676154232672E-3</c:v>
                      </c:pt>
                      <c:pt idx="92">
                        <c:v>4.7179499590270773E-3</c:v>
                      </c:pt>
                      <c:pt idx="93">
                        <c:v>4.7692323879910906E-3</c:v>
                      </c:pt>
                      <c:pt idx="94">
                        <c:v>4.8205149258992918E-3</c:v>
                      </c:pt>
                      <c:pt idx="95">
                        <c:v>4.8717976024896126E-3</c:v>
                      </c:pt>
                      <c:pt idx="96">
                        <c:v>4.9230804551674539E-3</c:v>
                      </c:pt>
                      <c:pt idx="97">
                        <c:v>4.9743635308692833E-3</c:v>
                      </c:pt>
                      <c:pt idx="98">
                        <c:v>5.0256468883522571E-3</c:v>
                      </c:pt>
                      <c:pt idx="99">
                        <c:v>5.0769306010012526E-3</c:v>
                      </c:pt>
                      <c:pt idx="100">
                        <c:v>5.1282147602630069E-3</c:v>
                      </c:pt>
                      <c:pt idx="101">
                        <c:v>5.1794994798388724E-3</c:v>
                      </c:pt>
                      <c:pt idx="102">
                        <c:v>5.230784900793436E-3</c:v>
                      </c:pt>
                      <c:pt idx="103">
                        <c:v>5.2820711977668326E-3</c:v>
                      </c:pt>
                      <c:pt idx="104">
                        <c:v>5.3333585865145807E-3</c:v>
                      </c:pt>
                      <c:pt idx="105">
                        <c:v>5.3846473330413092E-3</c:v>
                      </c:pt>
                      <c:pt idx="106">
                        <c:v>5.4359377646447443E-3</c:v>
                      </c:pt>
                      <c:pt idx="107">
                        <c:v>5.4872302832451626E-3</c:v>
                      </c:pt>
                      <c:pt idx="108">
                        <c:v>5.5385253814445165E-3</c:v>
                      </c:pt>
                      <c:pt idx="109">
                        <c:v>5.5898236618402803E-3</c:v>
                      </c:pt>
                      <c:pt idx="110">
                        <c:v>5.6411258602137165E-3</c:v>
                      </c:pt>
                      <c:pt idx="111">
                        <c:v>5.6924328733227083E-3</c:v>
                      </c:pt>
                      <c:pt idx="112">
                        <c:v>5.7437457921583196E-3</c:v>
                      </c:pt>
                      <c:pt idx="113">
                        <c:v>5.7950659416743395E-3</c:v>
                      </c:pt>
                      <c:pt idx="114">
                        <c:v>5.8463949281738412E-3</c:v>
                      </c:pt>
                      <c:pt idx="115">
                        <c:v>5.8977346957397158E-3</c:v>
                      </c:pt>
                      <c:pt idx="116">
                        <c:v>5.949087593331584E-3</c:v>
                      </c:pt>
                      <c:pt idx="117">
                        <c:v>6.0004564544443219E-3</c:v>
                      </c:pt>
                      <c:pt idx="118">
                        <c:v>6.0518446915390515E-3</c:v>
                      </c:pt>
                      <c:pt idx="119">
                        <c:v>6.1032564078222756E-3</c:v>
                      </c:pt>
                      <c:pt idx="120">
                        <c:v>6.1546965293698226E-3</c:v>
                      </c:pt>
                      <c:pt idx="121">
                        <c:v>6.2061709610776389E-3</c:v>
                      </c:pt>
                      <c:pt idx="122">
                        <c:v>6.2576867704802969E-3</c:v>
                      </c:pt>
                      <c:pt idx="123">
                        <c:v>6.3092524041207017E-3</c:v>
                      </c:pt>
                      <c:pt idx="124">
                        <c:v>6.360877941892714E-3</c:v>
                      </c:pt>
                      <c:pt idx="125">
                        <c:v>6.4125753956253409E-3</c:v>
                      </c:pt>
                      <c:pt idx="126">
                        <c:v>6.4643590591478379E-3</c:v>
                      </c:pt>
                      <c:pt idx="127">
                        <c:v>6.51624591818626E-3</c:v>
                      </c:pt>
                      <c:pt idx="128">
                        <c:v>6.5682561297127082E-3</c:v>
                      </c:pt>
                      <c:pt idx="129">
                        <c:v>6.6204135818200283E-3</c:v>
                      </c:pt>
                      <c:pt idx="130">
                        <c:v>6.6727465468510638E-3</c:v>
                      </c:pt>
                      <c:pt idx="131">
                        <c:v>6.7252884423995895E-3</c:v>
                      </c:pt>
                      <c:pt idx="132">
                        <c:v>6.7780787169500634E-3</c:v>
                      </c:pt>
                      <c:pt idx="133">
                        <c:v>6.8311638793691291E-3</c:v>
                      </c:pt>
                      <c:pt idx="134">
                        <c:v>6.8845986942413454E-3</c:v>
                      </c:pt>
                      <c:pt idx="135">
                        <c:v>6.938447568197368E-3</c:v>
                      </c:pt>
                      <c:pt idx="136">
                        <c:v>6.9927861559622093E-3</c:v>
                      </c:pt>
                      <c:pt idx="137">
                        <c:v>7.0477032189072905E-3</c:v>
                      </c:pt>
                      <c:pt idx="138">
                        <c:v>7.1033027734819353E-3</c:v>
                      </c:pt>
                      <c:pt idx="139">
                        <c:v>7.1597065720938107E-3</c:v>
                      </c:pt>
                      <c:pt idx="140">
                        <c:v>7.217056964877031E-3</c:v>
                      </c:pt>
                      <c:pt idx="141">
                        <c:v>7.2755201974132808E-3</c:v>
                      </c:pt>
                      <c:pt idx="142">
                        <c:v>7.3352902069463198E-3</c:v>
                      </c:pt>
                      <c:pt idx="143">
                        <c:v>7.3965929880550974E-3</c:v>
                      </c:pt>
                      <c:pt idx="144">
                        <c:v>7.459691608237843E-3</c:v>
                      </c:pt>
                      <c:pt idx="145">
                        <c:v>7.5248919645339247E-3</c:v>
                      </c:pt>
                      <c:pt idx="146">
                        <c:v>7.5925493843105258E-3</c:v>
                      </c:pt>
                      <c:pt idx="147">
                        <c:v>7.6630761868209316E-3</c:v>
                      </c:pt>
                      <c:pt idx="148">
                        <c:v>7.7369503372705416E-3</c:v>
                      </c:pt>
                      <c:pt idx="149">
                        <c:v>7.8147253420939623E-3</c:v>
                      </c:pt>
                      <c:pt idx="150">
                        <c:v>7.8970415531600963E-3</c:v>
                      </c:pt>
                      <c:pt idx="151">
                        <c:v>7.9846390699120362E-3</c:v>
                      </c:pt>
                      <c:pt idx="152">
                        <c:v>8.0783724522693577E-3</c:v>
                      </c:pt>
                      <c:pt idx="153">
                        <c:v>8.179227483752681E-3</c:v>
                      </c:pt>
                      <c:pt idx="154">
                        <c:v>8.2883402540434668E-3</c:v>
                      </c:pt>
                      <c:pt idx="155">
                        <c:v>8.4070188634082603E-3</c:v>
                      </c:pt>
                      <c:pt idx="156">
                        <c:v>8.5367680884703284E-3</c:v>
                      </c:pt>
                      <c:pt idx="157">
                        <c:v>8.6793173901187279E-3</c:v>
                      </c:pt>
                      <c:pt idx="158">
                        <c:v>8.8366526903592476E-3</c:v>
                      </c:pt>
                      <c:pt idx="159">
                        <c:v>9.01105239613521E-3</c:v>
                      </c:pt>
                      <c:pt idx="160">
                        <c:v>9.205128205128206E-3</c:v>
                      </c:pt>
                      <c:pt idx="161">
                        <c:v>9.4218712918950585E-3</c:v>
                      </c:pt>
                      <c:pt idx="162">
                        <c:v>9.664704543069955E-3</c:v>
                      </c:pt>
                      <c:pt idx="163">
                        <c:v>9.9375415884873294E-3</c:v>
                      </c:pt>
                      <c:pt idx="164">
                        <c:v>1.024485346176141E-2</c:v>
                      </c:pt>
                      <c:pt idx="165">
                        <c:v>1.0591743819962194E-2</c:v>
                      </c:pt>
                      <c:pt idx="166">
                        <c:v>1.0984033758518344E-2</c:v>
                      </c:pt>
                      <c:pt idx="167">
                        <c:v>1.1428357375394091E-2</c:v>
                      </c:pt>
                      <c:pt idx="168">
                        <c:v>1.1932269369085003E-2</c:v>
                      </c:pt>
                      <c:pt idx="169">
                        <c:v>1.250436609929906E-2</c:v>
                      </c:pt>
                      <c:pt idx="170">
                        <c:v>1.3154421698712631E-2</c:v>
                      </c:pt>
                      <c:pt idx="171">
                        <c:v>1.389354100039978E-2</c:v>
                      </c:pt>
                      <c:pt idx="172">
                        <c:v>1.4734331240071305E-2</c:v>
                      </c:pt>
                      <c:pt idx="173">
                        <c:v>1.5691094706890941E-2</c:v>
                      </c:pt>
                      <c:pt idx="174">
                        <c:v>1.6780044753317718E-2</c:v>
                      </c:pt>
                      <c:pt idx="175">
                        <c:v>1.8019547835248846E-2</c:v>
                      </c:pt>
                      <c:pt idx="176">
                        <c:v>1.9430394541032597E-2</c:v>
                      </c:pt>
                      <c:pt idx="177">
                        <c:v>2.1036102884170793E-2</c:v>
                      </c:pt>
                      <c:pt idx="178">
                        <c:v>2.2863257482475165E-2</c:v>
                      </c:pt>
                      <c:pt idx="179">
                        <c:v>2.4941888629048271E-2</c:v>
                      </c:pt>
                      <c:pt idx="180">
                        <c:v>2.7305895680945609E-2</c:v>
                      </c:pt>
                      <c:pt idx="181">
                        <c:v>2.9993519653242852E-2</c:v>
                      </c:pt>
                      <c:pt idx="182">
                        <c:v>3.3047870413319386E-2</c:v>
                      </c:pt>
                      <c:pt idx="183">
                        <c:v>4.9999999999999815E-2</c:v>
                      </c:pt>
                    </c:numCache>
                  </c:numRef>
                </c:xVal>
                <c:yVal>
                  <c:numRef>
                    <c:extLst xmlns:c15="http://schemas.microsoft.com/office/drawing/2012/chart">
                      <c:ext xmlns:c15="http://schemas.microsoft.com/office/drawing/2012/chart" uri="{02D57815-91ED-43cb-92C2-25804820EDAC}">
                        <c15:formulaRef>
                          <c15:sqref>'15.7-1860'!$BD$58:$BD$241</c15:sqref>
                        </c15:formulaRef>
                      </c:ext>
                    </c:extLst>
                    <c:numCache>
                      <c:formatCode>General</c:formatCode>
                      <c:ptCount val="184"/>
                      <c:pt idx="0">
                        <c:v>0</c:v>
                      </c:pt>
                      <c:pt idx="1">
                        <c:v>10</c:v>
                      </c:pt>
                      <c:pt idx="2">
                        <c:v>20</c:v>
                      </c:pt>
                      <c:pt idx="3">
                        <c:v>30</c:v>
                      </c:pt>
                      <c:pt idx="4">
                        <c:v>40</c:v>
                      </c:pt>
                      <c:pt idx="5">
                        <c:v>50</c:v>
                      </c:pt>
                      <c:pt idx="6">
                        <c:v>60</c:v>
                      </c:pt>
                      <c:pt idx="7">
                        <c:v>70</c:v>
                      </c:pt>
                      <c:pt idx="8">
                        <c:v>80</c:v>
                      </c:pt>
                      <c:pt idx="9">
                        <c:v>90</c:v>
                      </c:pt>
                      <c:pt idx="10">
                        <c:v>100</c:v>
                      </c:pt>
                      <c:pt idx="11">
                        <c:v>110</c:v>
                      </c:pt>
                      <c:pt idx="12">
                        <c:v>120</c:v>
                      </c:pt>
                      <c:pt idx="13">
                        <c:v>130</c:v>
                      </c:pt>
                      <c:pt idx="14">
                        <c:v>140</c:v>
                      </c:pt>
                      <c:pt idx="15">
                        <c:v>150</c:v>
                      </c:pt>
                      <c:pt idx="16">
                        <c:v>160</c:v>
                      </c:pt>
                      <c:pt idx="17">
                        <c:v>170</c:v>
                      </c:pt>
                      <c:pt idx="18">
                        <c:v>180</c:v>
                      </c:pt>
                      <c:pt idx="19">
                        <c:v>190</c:v>
                      </c:pt>
                      <c:pt idx="20">
                        <c:v>200</c:v>
                      </c:pt>
                      <c:pt idx="21">
                        <c:v>210</c:v>
                      </c:pt>
                      <c:pt idx="22">
                        <c:v>220</c:v>
                      </c:pt>
                      <c:pt idx="23">
                        <c:v>230</c:v>
                      </c:pt>
                      <c:pt idx="24">
                        <c:v>240</c:v>
                      </c:pt>
                      <c:pt idx="25">
                        <c:v>250</c:v>
                      </c:pt>
                      <c:pt idx="26">
                        <c:v>260</c:v>
                      </c:pt>
                      <c:pt idx="27">
                        <c:v>270</c:v>
                      </c:pt>
                      <c:pt idx="28">
                        <c:v>280</c:v>
                      </c:pt>
                      <c:pt idx="29">
                        <c:v>290</c:v>
                      </c:pt>
                      <c:pt idx="30">
                        <c:v>300</c:v>
                      </c:pt>
                      <c:pt idx="31">
                        <c:v>310</c:v>
                      </c:pt>
                      <c:pt idx="32">
                        <c:v>320</c:v>
                      </c:pt>
                      <c:pt idx="33">
                        <c:v>330</c:v>
                      </c:pt>
                      <c:pt idx="34">
                        <c:v>340</c:v>
                      </c:pt>
                      <c:pt idx="35">
                        <c:v>350</c:v>
                      </c:pt>
                      <c:pt idx="36">
                        <c:v>360</c:v>
                      </c:pt>
                      <c:pt idx="37">
                        <c:v>370</c:v>
                      </c:pt>
                      <c:pt idx="38">
                        <c:v>380</c:v>
                      </c:pt>
                      <c:pt idx="39">
                        <c:v>390</c:v>
                      </c:pt>
                      <c:pt idx="40">
                        <c:v>400</c:v>
                      </c:pt>
                      <c:pt idx="41">
                        <c:v>410</c:v>
                      </c:pt>
                      <c:pt idx="42">
                        <c:v>420</c:v>
                      </c:pt>
                      <c:pt idx="43">
                        <c:v>430</c:v>
                      </c:pt>
                      <c:pt idx="44">
                        <c:v>440</c:v>
                      </c:pt>
                      <c:pt idx="45">
                        <c:v>450</c:v>
                      </c:pt>
                      <c:pt idx="46">
                        <c:v>460</c:v>
                      </c:pt>
                      <c:pt idx="47">
                        <c:v>470</c:v>
                      </c:pt>
                      <c:pt idx="48">
                        <c:v>480</c:v>
                      </c:pt>
                      <c:pt idx="49">
                        <c:v>490</c:v>
                      </c:pt>
                      <c:pt idx="50">
                        <c:v>500</c:v>
                      </c:pt>
                      <c:pt idx="51">
                        <c:v>510</c:v>
                      </c:pt>
                      <c:pt idx="52">
                        <c:v>520</c:v>
                      </c:pt>
                      <c:pt idx="53">
                        <c:v>530</c:v>
                      </c:pt>
                      <c:pt idx="54">
                        <c:v>540</c:v>
                      </c:pt>
                      <c:pt idx="55">
                        <c:v>550</c:v>
                      </c:pt>
                      <c:pt idx="56">
                        <c:v>560</c:v>
                      </c:pt>
                      <c:pt idx="57">
                        <c:v>570</c:v>
                      </c:pt>
                      <c:pt idx="58">
                        <c:v>580</c:v>
                      </c:pt>
                      <c:pt idx="59">
                        <c:v>590</c:v>
                      </c:pt>
                      <c:pt idx="60">
                        <c:v>600</c:v>
                      </c:pt>
                      <c:pt idx="61">
                        <c:v>610</c:v>
                      </c:pt>
                      <c:pt idx="62">
                        <c:v>620</c:v>
                      </c:pt>
                      <c:pt idx="63">
                        <c:v>630</c:v>
                      </c:pt>
                      <c:pt idx="64">
                        <c:v>640</c:v>
                      </c:pt>
                      <c:pt idx="65">
                        <c:v>650</c:v>
                      </c:pt>
                      <c:pt idx="66">
                        <c:v>660</c:v>
                      </c:pt>
                      <c:pt idx="67">
                        <c:v>670</c:v>
                      </c:pt>
                      <c:pt idx="68">
                        <c:v>680</c:v>
                      </c:pt>
                      <c:pt idx="69">
                        <c:v>690</c:v>
                      </c:pt>
                      <c:pt idx="70">
                        <c:v>700</c:v>
                      </c:pt>
                      <c:pt idx="71">
                        <c:v>710</c:v>
                      </c:pt>
                      <c:pt idx="72">
                        <c:v>720</c:v>
                      </c:pt>
                      <c:pt idx="73">
                        <c:v>730</c:v>
                      </c:pt>
                      <c:pt idx="74">
                        <c:v>740</c:v>
                      </c:pt>
                      <c:pt idx="75">
                        <c:v>750</c:v>
                      </c:pt>
                      <c:pt idx="76">
                        <c:v>760</c:v>
                      </c:pt>
                      <c:pt idx="77">
                        <c:v>770</c:v>
                      </c:pt>
                      <c:pt idx="78">
                        <c:v>780</c:v>
                      </c:pt>
                      <c:pt idx="79">
                        <c:v>790</c:v>
                      </c:pt>
                      <c:pt idx="80">
                        <c:v>800</c:v>
                      </c:pt>
                      <c:pt idx="81">
                        <c:v>810</c:v>
                      </c:pt>
                      <c:pt idx="82">
                        <c:v>820</c:v>
                      </c:pt>
                      <c:pt idx="83">
                        <c:v>830</c:v>
                      </c:pt>
                      <c:pt idx="84">
                        <c:v>840</c:v>
                      </c:pt>
                      <c:pt idx="85">
                        <c:v>850</c:v>
                      </c:pt>
                      <c:pt idx="86">
                        <c:v>860</c:v>
                      </c:pt>
                      <c:pt idx="87">
                        <c:v>870</c:v>
                      </c:pt>
                      <c:pt idx="88">
                        <c:v>880</c:v>
                      </c:pt>
                      <c:pt idx="89">
                        <c:v>890</c:v>
                      </c:pt>
                      <c:pt idx="90">
                        <c:v>900</c:v>
                      </c:pt>
                      <c:pt idx="91">
                        <c:v>910</c:v>
                      </c:pt>
                      <c:pt idx="92">
                        <c:v>920</c:v>
                      </c:pt>
                      <c:pt idx="93">
                        <c:v>930</c:v>
                      </c:pt>
                      <c:pt idx="94">
                        <c:v>940</c:v>
                      </c:pt>
                      <c:pt idx="95">
                        <c:v>950</c:v>
                      </c:pt>
                      <c:pt idx="96">
                        <c:v>960</c:v>
                      </c:pt>
                      <c:pt idx="97">
                        <c:v>970</c:v>
                      </c:pt>
                      <c:pt idx="98">
                        <c:v>980</c:v>
                      </c:pt>
                      <c:pt idx="99">
                        <c:v>990</c:v>
                      </c:pt>
                      <c:pt idx="100">
                        <c:v>1000</c:v>
                      </c:pt>
                      <c:pt idx="101">
                        <c:v>1010</c:v>
                      </c:pt>
                      <c:pt idx="102">
                        <c:v>1020</c:v>
                      </c:pt>
                      <c:pt idx="103">
                        <c:v>1030</c:v>
                      </c:pt>
                      <c:pt idx="104">
                        <c:v>1040</c:v>
                      </c:pt>
                      <c:pt idx="105">
                        <c:v>1050</c:v>
                      </c:pt>
                      <c:pt idx="106">
                        <c:v>1060</c:v>
                      </c:pt>
                      <c:pt idx="107">
                        <c:v>1070</c:v>
                      </c:pt>
                      <c:pt idx="108">
                        <c:v>1080</c:v>
                      </c:pt>
                      <c:pt idx="109">
                        <c:v>1090</c:v>
                      </c:pt>
                      <c:pt idx="110">
                        <c:v>1100</c:v>
                      </c:pt>
                      <c:pt idx="111">
                        <c:v>1110</c:v>
                      </c:pt>
                      <c:pt idx="112">
                        <c:v>1120</c:v>
                      </c:pt>
                      <c:pt idx="113">
                        <c:v>1130</c:v>
                      </c:pt>
                      <c:pt idx="114">
                        <c:v>1140</c:v>
                      </c:pt>
                      <c:pt idx="115">
                        <c:v>1150</c:v>
                      </c:pt>
                      <c:pt idx="116">
                        <c:v>1160</c:v>
                      </c:pt>
                      <c:pt idx="117">
                        <c:v>1170</c:v>
                      </c:pt>
                      <c:pt idx="118">
                        <c:v>1180</c:v>
                      </c:pt>
                      <c:pt idx="119">
                        <c:v>1190</c:v>
                      </c:pt>
                      <c:pt idx="120">
                        <c:v>1200</c:v>
                      </c:pt>
                      <c:pt idx="121">
                        <c:v>1210</c:v>
                      </c:pt>
                      <c:pt idx="122">
                        <c:v>1220</c:v>
                      </c:pt>
                      <c:pt idx="123">
                        <c:v>1230</c:v>
                      </c:pt>
                      <c:pt idx="124">
                        <c:v>1240</c:v>
                      </c:pt>
                      <c:pt idx="125">
                        <c:v>1250</c:v>
                      </c:pt>
                      <c:pt idx="126">
                        <c:v>1260</c:v>
                      </c:pt>
                      <c:pt idx="127">
                        <c:v>1270</c:v>
                      </c:pt>
                      <c:pt idx="128">
                        <c:v>1280</c:v>
                      </c:pt>
                      <c:pt idx="129">
                        <c:v>1290</c:v>
                      </c:pt>
                      <c:pt idx="130">
                        <c:v>1300</c:v>
                      </c:pt>
                      <c:pt idx="131">
                        <c:v>1310</c:v>
                      </c:pt>
                      <c:pt idx="132">
                        <c:v>1320</c:v>
                      </c:pt>
                      <c:pt idx="133">
                        <c:v>1330</c:v>
                      </c:pt>
                      <c:pt idx="134">
                        <c:v>1340</c:v>
                      </c:pt>
                      <c:pt idx="135">
                        <c:v>1350</c:v>
                      </c:pt>
                      <c:pt idx="136">
                        <c:v>1360</c:v>
                      </c:pt>
                      <c:pt idx="137">
                        <c:v>1370</c:v>
                      </c:pt>
                      <c:pt idx="138">
                        <c:v>1380</c:v>
                      </c:pt>
                      <c:pt idx="139">
                        <c:v>1390</c:v>
                      </c:pt>
                      <c:pt idx="140">
                        <c:v>1400</c:v>
                      </c:pt>
                      <c:pt idx="141">
                        <c:v>1410</c:v>
                      </c:pt>
                      <c:pt idx="142">
                        <c:v>1420</c:v>
                      </c:pt>
                      <c:pt idx="143">
                        <c:v>1430</c:v>
                      </c:pt>
                      <c:pt idx="144">
                        <c:v>1440</c:v>
                      </c:pt>
                      <c:pt idx="145">
                        <c:v>1450</c:v>
                      </c:pt>
                      <c:pt idx="146">
                        <c:v>1460</c:v>
                      </c:pt>
                      <c:pt idx="147">
                        <c:v>1470</c:v>
                      </c:pt>
                      <c:pt idx="148">
                        <c:v>1480</c:v>
                      </c:pt>
                      <c:pt idx="149">
                        <c:v>1490</c:v>
                      </c:pt>
                      <c:pt idx="150">
                        <c:v>1500</c:v>
                      </c:pt>
                      <c:pt idx="151">
                        <c:v>1510</c:v>
                      </c:pt>
                      <c:pt idx="152">
                        <c:v>1520</c:v>
                      </c:pt>
                      <c:pt idx="153">
                        <c:v>1530</c:v>
                      </c:pt>
                      <c:pt idx="154">
                        <c:v>1540</c:v>
                      </c:pt>
                      <c:pt idx="155">
                        <c:v>1550</c:v>
                      </c:pt>
                      <c:pt idx="156">
                        <c:v>1560</c:v>
                      </c:pt>
                      <c:pt idx="157">
                        <c:v>1570</c:v>
                      </c:pt>
                      <c:pt idx="158">
                        <c:v>1580</c:v>
                      </c:pt>
                      <c:pt idx="159">
                        <c:v>1590</c:v>
                      </c:pt>
                      <c:pt idx="160">
                        <c:v>1600</c:v>
                      </c:pt>
                      <c:pt idx="161">
                        <c:v>1610</c:v>
                      </c:pt>
                      <c:pt idx="162">
                        <c:v>1620</c:v>
                      </c:pt>
                      <c:pt idx="163">
                        <c:v>1630</c:v>
                      </c:pt>
                      <c:pt idx="164">
                        <c:v>1640</c:v>
                      </c:pt>
                      <c:pt idx="165">
                        <c:v>1650</c:v>
                      </c:pt>
                      <c:pt idx="166">
                        <c:v>1660</c:v>
                      </c:pt>
                      <c:pt idx="167">
                        <c:v>1670</c:v>
                      </c:pt>
                      <c:pt idx="168">
                        <c:v>1680</c:v>
                      </c:pt>
                      <c:pt idx="169">
                        <c:v>1690</c:v>
                      </c:pt>
                      <c:pt idx="170">
                        <c:v>1700</c:v>
                      </c:pt>
                      <c:pt idx="171">
                        <c:v>1710</c:v>
                      </c:pt>
                      <c:pt idx="172">
                        <c:v>1720</c:v>
                      </c:pt>
                      <c:pt idx="173">
                        <c:v>1730</c:v>
                      </c:pt>
                      <c:pt idx="174">
                        <c:v>1740</c:v>
                      </c:pt>
                      <c:pt idx="175">
                        <c:v>1750</c:v>
                      </c:pt>
                      <c:pt idx="176">
                        <c:v>1760</c:v>
                      </c:pt>
                      <c:pt idx="177">
                        <c:v>1770</c:v>
                      </c:pt>
                      <c:pt idx="178">
                        <c:v>1780</c:v>
                      </c:pt>
                      <c:pt idx="179">
                        <c:v>1790</c:v>
                      </c:pt>
                      <c:pt idx="180">
                        <c:v>1800</c:v>
                      </c:pt>
                      <c:pt idx="181">
                        <c:v>1810</c:v>
                      </c:pt>
                      <c:pt idx="182">
                        <c:v>1820</c:v>
                      </c:pt>
                      <c:pt idx="183">
                        <c:v>1860</c:v>
                      </c:pt>
                    </c:numCache>
                  </c:numRef>
                </c:yVal>
                <c:smooth val="0"/>
                <c:extLst xmlns:c15="http://schemas.microsoft.com/office/drawing/2012/chart">
                  <c:ext xmlns:c16="http://schemas.microsoft.com/office/drawing/2014/chart" uri="{C3380CC4-5D6E-409C-BE32-E72D297353CC}">
                    <c16:uniqueId val="{0000000A-140D-4754-B229-8CF7856E2274}"/>
                  </c:ext>
                </c:extLst>
              </c15:ser>
            </c15:filteredScatterSeries>
            <c15:filteredScatterSeries>
              <c15:ser>
                <c:idx val="7"/>
                <c:order val="7"/>
                <c:tx>
                  <c:v>Power Law fit</c:v>
                </c:tx>
                <c:spPr>
                  <a:ln w="19050" cap="rnd">
                    <a:solidFill>
                      <a:srgbClr val="C00000"/>
                    </a:solidFill>
                    <a:round/>
                  </a:ln>
                  <a:effectLst/>
                </c:spPr>
                <c:marker>
                  <c:symbol val="none"/>
                </c:marker>
                <c:xVal>
                  <c:numRef>
                    <c:extLst xmlns:c15="http://schemas.microsoft.com/office/drawing/2012/chart">
                      <c:ext xmlns:c15="http://schemas.microsoft.com/office/drawing/2012/chart" uri="{02D57815-91ED-43cb-92C2-25804820EDAC}">
                        <c15:formulaRef>
                          <c15:sqref>'15.7-1860'!$AY$58:$AY$158</c15:sqref>
                        </c15:formulaRef>
                      </c:ext>
                    </c:extLst>
                    <c:numCache>
                      <c:formatCode>General</c:formatCode>
                      <c:ptCount val="101"/>
                      <c:pt idx="0">
                        <c:v>0</c:v>
                      </c:pt>
                      <c:pt idx="1">
                        <c:v>5.0000000000000001E-4</c:v>
                      </c:pt>
                      <c:pt idx="2">
                        <c:v>1E-3</c:v>
                      </c:pt>
                      <c:pt idx="3">
                        <c:v>1.5E-3</c:v>
                      </c:pt>
                      <c:pt idx="4">
                        <c:v>2E-3</c:v>
                      </c:pt>
                      <c:pt idx="5">
                        <c:v>2.5000000000000001E-3</c:v>
                      </c:pt>
                      <c:pt idx="6">
                        <c:v>3.0000000000000001E-3</c:v>
                      </c:pt>
                      <c:pt idx="7">
                        <c:v>3.5000000000000001E-3</c:v>
                      </c:pt>
                      <c:pt idx="8">
                        <c:v>4.0000000000000001E-3</c:v>
                      </c:pt>
                      <c:pt idx="9">
                        <c:v>4.5000000000000005E-3</c:v>
                      </c:pt>
                      <c:pt idx="10">
                        <c:v>5.000000000000001E-3</c:v>
                      </c:pt>
                      <c:pt idx="11">
                        <c:v>5.5000000000000014E-3</c:v>
                      </c:pt>
                      <c:pt idx="12">
                        <c:v>6.0000000000000019E-3</c:v>
                      </c:pt>
                      <c:pt idx="13">
                        <c:v>6.5000000000000023E-3</c:v>
                      </c:pt>
                      <c:pt idx="14">
                        <c:v>7.0000000000000027E-3</c:v>
                      </c:pt>
                      <c:pt idx="15">
                        <c:v>7.5000000000000032E-3</c:v>
                      </c:pt>
                      <c:pt idx="16">
                        <c:v>8.0000000000000036E-3</c:v>
                      </c:pt>
                      <c:pt idx="17">
                        <c:v>8.5000000000000041E-3</c:v>
                      </c:pt>
                      <c:pt idx="18">
                        <c:v>9.0000000000000045E-3</c:v>
                      </c:pt>
                      <c:pt idx="19">
                        <c:v>9.500000000000005E-3</c:v>
                      </c:pt>
                      <c:pt idx="20">
                        <c:v>1.0000000000000005E-2</c:v>
                      </c:pt>
                      <c:pt idx="21">
                        <c:v>1.0500000000000006E-2</c:v>
                      </c:pt>
                      <c:pt idx="22">
                        <c:v>1.1000000000000006E-2</c:v>
                      </c:pt>
                      <c:pt idx="23">
                        <c:v>1.1500000000000007E-2</c:v>
                      </c:pt>
                      <c:pt idx="24">
                        <c:v>1.2000000000000007E-2</c:v>
                      </c:pt>
                      <c:pt idx="25">
                        <c:v>1.2500000000000008E-2</c:v>
                      </c:pt>
                      <c:pt idx="26">
                        <c:v>1.3000000000000008E-2</c:v>
                      </c:pt>
                      <c:pt idx="27">
                        <c:v>1.3500000000000009E-2</c:v>
                      </c:pt>
                      <c:pt idx="28">
                        <c:v>1.4000000000000009E-2</c:v>
                      </c:pt>
                      <c:pt idx="29">
                        <c:v>1.4500000000000009E-2</c:v>
                      </c:pt>
                      <c:pt idx="30">
                        <c:v>1.500000000000001E-2</c:v>
                      </c:pt>
                      <c:pt idx="31">
                        <c:v>1.550000000000001E-2</c:v>
                      </c:pt>
                      <c:pt idx="32">
                        <c:v>1.6000000000000011E-2</c:v>
                      </c:pt>
                      <c:pt idx="33">
                        <c:v>1.6500000000000011E-2</c:v>
                      </c:pt>
                      <c:pt idx="34">
                        <c:v>1.7000000000000012E-2</c:v>
                      </c:pt>
                      <c:pt idx="35">
                        <c:v>1.7500000000000012E-2</c:v>
                      </c:pt>
                      <c:pt idx="36">
                        <c:v>1.8000000000000013E-2</c:v>
                      </c:pt>
                      <c:pt idx="37">
                        <c:v>1.8500000000000013E-2</c:v>
                      </c:pt>
                      <c:pt idx="38">
                        <c:v>1.9000000000000013E-2</c:v>
                      </c:pt>
                      <c:pt idx="39">
                        <c:v>1.9500000000000014E-2</c:v>
                      </c:pt>
                      <c:pt idx="40">
                        <c:v>2.0000000000000014E-2</c:v>
                      </c:pt>
                      <c:pt idx="41">
                        <c:v>2.0500000000000015E-2</c:v>
                      </c:pt>
                      <c:pt idx="42">
                        <c:v>2.1000000000000015E-2</c:v>
                      </c:pt>
                      <c:pt idx="43">
                        <c:v>2.1500000000000016E-2</c:v>
                      </c:pt>
                      <c:pt idx="44">
                        <c:v>2.2000000000000016E-2</c:v>
                      </c:pt>
                      <c:pt idx="45">
                        <c:v>2.2500000000000017E-2</c:v>
                      </c:pt>
                      <c:pt idx="46">
                        <c:v>2.3000000000000017E-2</c:v>
                      </c:pt>
                      <c:pt idx="47">
                        <c:v>2.3500000000000017E-2</c:v>
                      </c:pt>
                      <c:pt idx="48">
                        <c:v>2.4000000000000018E-2</c:v>
                      </c:pt>
                      <c:pt idx="49">
                        <c:v>2.4500000000000018E-2</c:v>
                      </c:pt>
                      <c:pt idx="50">
                        <c:v>2.5000000000000019E-2</c:v>
                      </c:pt>
                      <c:pt idx="51">
                        <c:v>2.5500000000000019E-2</c:v>
                      </c:pt>
                      <c:pt idx="52">
                        <c:v>2.600000000000002E-2</c:v>
                      </c:pt>
                      <c:pt idx="53">
                        <c:v>2.650000000000002E-2</c:v>
                      </c:pt>
                      <c:pt idx="54">
                        <c:v>2.7000000000000021E-2</c:v>
                      </c:pt>
                      <c:pt idx="55">
                        <c:v>2.7500000000000021E-2</c:v>
                      </c:pt>
                      <c:pt idx="56">
                        <c:v>2.8000000000000021E-2</c:v>
                      </c:pt>
                      <c:pt idx="57">
                        <c:v>2.8500000000000022E-2</c:v>
                      </c:pt>
                      <c:pt idx="58">
                        <c:v>2.9000000000000022E-2</c:v>
                      </c:pt>
                      <c:pt idx="59">
                        <c:v>2.9500000000000023E-2</c:v>
                      </c:pt>
                      <c:pt idx="60">
                        <c:v>3.0000000000000023E-2</c:v>
                      </c:pt>
                      <c:pt idx="61">
                        <c:v>3.0500000000000024E-2</c:v>
                      </c:pt>
                      <c:pt idx="62">
                        <c:v>3.1000000000000024E-2</c:v>
                      </c:pt>
                      <c:pt idx="63">
                        <c:v>3.1500000000000021E-2</c:v>
                      </c:pt>
                      <c:pt idx="64">
                        <c:v>3.2000000000000021E-2</c:v>
                      </c:pt>
                      <c:pt idx="65">
                        <c:v>3.2500000000000022E-2</c:v>
                      </c:pt>
                      <c:pt idx="66">
                        <c:v>3.3000000000000022E-2</c:v>
                      </c:pt>
                      <c:pt idx="67">
                        <c:v>3.3500000000000023E-2</c:v>
                      </c:pt>
                      <c:pt idx="68">
                        <c:v>3.4000000000000023E-2</c:v>
                      </c:pt>
                      <c:pt idx="69">
                        <c:v>3.4500000000000024E-2</c:v>
                      </c:pt>
                      <c:pt idx="70">
                        <c:v>3.5000000000000024E-2</c:v>
                      </c:pt>
                      <c:pt idx="71">
                        <c:v>3.5500000000000025E-2</c:v>
                      </c:pt>
                      <c:pt idx="72">
                        <c:v>3.6000000000000025E-2</c:v>
                      </c:pt>
                      <c:pt idx="73">
                        <c:v>3.6500000000000025E-2</c:v>
                      </c:pt>
                      <c:pt idx="74">
                        <c:v>3.7000000000000026E-2</c:v>
                      </c:pt>
                      <c:pt idx="75">
                        <c:v>3.7500000000000026E-2</c:v>
                      </c:pt>
                      <c:pt idx="76">
                        <c:v>3.8000000000000027E-2</c:v>
                      </c:pt>
                      <c:pt idx="77">
                        <c:v>3.8500000000000027E-2</c:v>
                      </c:pt>
                      <c:pt idx="78">
                        <c:v>3.9000000000000028E-2</c:v>
                      </c:pt>
                      <c:pt idx="79">
                        <c:v>3.9500000000000028E-2</c:v>
                      </c:pt>
                      <c:pt idx="80">
                        <c:v>4.0000000000000029E-2</c:v>
                      </c:pt>
                      <c:pt idx="81">
                        <c:v>4.0500000000000029E-2</c:v>
                      </c:pt>
                      <c:pt idx="82">
                        <c:v>4.1000000000000029E-2</c:v>
                      </c:pt>
                      <c:pt idx="83">
                        <c:v>4.150000000000003E-2</c:v>
                      </c:pt>
                      <c:pt idx="84">
                        <c:v>4.200000000000003E-2</c:v>
                      </c:pt>
                      <c:pt idx="85">
                        <c:v>4.2500000000000031E-2</c:v>
                      </c:pt>
                      <c:pt idx="86">
                        <c:v>4.3000000000000031E-2</c:v>
                      </c:pt>
                      <c:pt idx="87">
                        <c:v>4.3500000000000032E-2</c:v>
                      </c:pt>
                      <c:pt idx="88">
                        <c:v>4.4000000000000032E-2</c:v>
                      </c:pt>
                      <c:pt idx="89">
                        <c:v>4.4500000000000033E-2</c:v>
                      </c:pt>
                      <c:pt idx="90">
                        <c:v>4.5000000000000033E-2</c:v>
                      </c:pt>
                      <c:pt idx="91">
                        <c:v>4.5500000000000033E-2</c:v>
                      </c:pt>
                      <c:pt idx="92">
                        <c:v>4.6000000000000034E-2</c:v>
                      </c:pt>
                      <c:pt idx="93">
                        <c:v>4.6500000000000034E-2</c:v>
                      </c:pt>
                      <c:pt idx="94">
                        <c:v>4.7000000000000035E-2</c:v>
                      </c:pt>
                      <c:pt idx="95">
                        <c:v>4.7500000000000035E-2</c:v>
                      </c:pt>
                      <c:pt idx="96">
                        <c:v>4.8000000000000036E-2</c:v>
                      </c:pt>
                      <c:pt idx="97">
                        <c:v>4.8500000000000036E-2</c:v>
                      </c:pt>
                      <c:pt idx="98">
                        <c:v>4.9000000000000037E-2</c:v>
                      </c:pt>
                      <c:pt idx="99">
                        <c:v>4.9500000000000037E-2</c:v>
                      </c:pt>
                      <c:pt idx="100">
                        <c:v>5.0000000000000037E-2</c:v>
                      </c:pt>
                    </c:numCache>
                  </c:numRef>
                </c:xVal>
                <c:yVal>
                  <c:numRef>
                    <c:extLst xmlns:c15="http://schemas.microsoft.com/office/drawing/2012/chart">
                      <c:ext xmlns:c15="http://schemas.microsoft.com/office/drawing/2012/chart" uri="{02D57815-91ED-43cb-92C2-25804820EDAC}">
                        <c15:formulaRef>
                          <c15:sqref>'15.7-1860'!$AZ$58:$AZ$158</c15:sqref>
                        </c15:formulaRef>
                      </c:ext>
                    </c:extLst>
                    <c:numCache>
                      <c:formatCode>General</c:formatCode>
                      <c:ptCount val="101"/>
                      <c:pt idx="0">
                        <c:v>0</c:v>
                      </c:pt>
                      <c:pt idx="1">
                        <c:v>97.49999999752059</c:v>
                      </c:pt>
                      <c:pt idx="2">
                        <c:v>194.9999989182852</c:v>
                      </c:pt>
                      <c:pt idx="3">
                        <c:v>292.49996213176263</c:v>
                      </c:pt>
                      <c:pt idx="4">
                        <c:v>389.99952807414019</c:v>
                      </c:pt>
                      <c:pt idx="5">
                        <c:v>487.4966605354598</c:v>
                      </c:pt>
                      <c:pt idx="6">
                        <c:v>584.98348099083842</c:v>
                      </c:pt>
                      <c:pt idx="7">
                        <c:v>682.43618527013564</c:v>
                      </c:pt>
                      <c:pt idx="8">
                        <c:v>779.7943500214144</c:v>
                      </c:pt>
                      <c:pt idx="9">
                        <c:v>876.92332978433512</c:v>
                      </c:pt>
                      <c:pt idx="10">
                        <c:v>973.55264958823989</c:v>
                      </c:pt>
                      <c:pt idx="11">
                        <c:v>1069.1854511931497</c:v>
                      </c:pt>
                      <c:pt idx="12">
                        <c:v>1162.9836478376519</c:v>
                      </c:pt>
                      <c:pt idx="13">
                        <c:v>1253.6570312122876</c:v>
                      </c:pt>
                      <c:pt idx="14">
                        <c:v>1339.4242872108773</c:v>
                      </c:pt>
                      <c:pt idx="15">
                        <c:v>1418.1491012849624</c:v>
                      </c:pt>
                      <c:pt idx="16">
                        <c:v>1487.7251822672813</c:v>
                      </c:pt>
                      <c:pt idx="17">
                        <c:v>1546.633968160224</c:v>
                      </c:pt>
                      <c:pt idx="18">
                        <c:v>1594.4052602945128</c:v>
                      </c:pt>
                      <c:pt idx="19">
                        <c:v>1631.7011135943399</c:v>
                      </c:pt>
                      <c:pt idx="20">
                        <c:v>1659.9976178299905</c:v>
                      </c:pt>
                      <c:pt idx="21">
                        <c:v>1681.1003239037298</c:v>
                      </c:pt>
                      <c:pt idx="22">
                        <c:v>1696.7473583556477</c:v>
                      </c:pt>
                      <c:pt idx="23">
                        <c:v>1708.4002563433542</c:v>
                      </c:pt>
                      <c:pt idx="24">
                        <c:v>1717.190777049148</c:v>
                      </c:pt>
                      <c:pt idx="25">
                        <c:v>1723.9524758998882</c:v>
                      </c:pt>
                      <c:pt idx="26">
                        <c:v>1729.2815930765746</c:v>
                      </c:pt>
                      <c:pt idx="27">
                        <c:v>1733.5980413314571</c:v>
                      </c:pt>
                      <c:pt idx="28">
                        <c:v>1737.1956086082566</c:v>
                      </c:pt>
                      <c:pt idx="29">
                        <c:v>1740.2796777943111</c:v>
                      </c:pt>
                      <c:pt idx="30">
                        <c:v>1742.9942481442056</c:v>
                      </c:pt>
                      <c:pt idx="31">
                        <c:v>1745.4408114303199</c:v>
                      </c:pt>
                      <c:pt idx="32">
                        <c:v>1747.6913767421042</c:v>
                      </c:pt>
                      <c:pt idx="33">
                        <c:v>1749.7974169729628</c:v>
                      </c:pt>
                      <c:pt idx="34">
                        <c:v>1751.7960156316994</c:v>
                      </c:pt>
                      <c:pt idx="35">
                        <c:v>1753.7141040069623</c:v>
                      </c:pt>
                      <c:pt idx="36">
                        <c:v>1755.5713971187411</c:v>
                      </c:pt>
                      <c:pt idx="37">
                        <c:v>1757.3824409768213</c:v>
                      </c:pt>
                      <c:pt idx="38">
                        <c:v>1759.1580501876522</c:v>
                      </c:pt>
                      <c:pt idx="39">
                        <c:v>1760.9063249202948</c:v>
                      </c:pt>
                      <c:pt idx="40">
                        <c:v>1762.6333757336986</c:v>
                      </c:pt>
                      <c:pt idx="41">
                        <c:v>1764.3438440833729</c:v>
                      </c:pt>
                      <c:pt idx="42">
                        <c:v>1766.0412788890756</c:v>
                      </c:pt>
                      <c:pt idx="43">
                        <c:v>1767.728410957392</c:v>
                      </c:pt>
                      <c:pt idx="44">
                        <c:v>1769.407354388982</c:v>
                      </c:pt>
                      <c:pt idx="45">
                        <c:v>1771.079755417798</c:v>
                      </c:pt>
                      <c:pt idx="46">
                        <c:v>1772.7469031371402</c:v>
                      </c:pt>
                      <c:pt idx="47">
                        <c:v>1774.4098124032871</c:v>
                      </c:pt>
                      <c:pt idx="48">
                        <c:v>1776.0692862936939</c:v>
                      </c:pt>
                      <c:pt idx="49">
                        <c:v>1777.7259634439076</c:v>
                      </c:pt>
                      <c:pt idx="50">
                        <c:v>1779.3803541311802</c:v>
                      </c:pt>
                      <c:pt idx="51">
                        <c:v>1781.0328679328709</c:v>
                      </c:pt>
                      <c:pt idx="52">
                        <c:v>1782.6838350403393</c:v>
                      </c:pt>
                      <c:pt idx="53">
                        <c:v>1784.3335227683469</c:v>
                      </c:pt>
                      <c:pt idx="54">
                        <c:v>1785.9821484064807</c:v>
                      </c:pt>
                      <c:pt idx="55">
                        <c:v>1787.629889270981</c:v>
                      </c:pt>
                      <c:pt idx="56">
                        <c:v>1789.2768906030933</c:v>
                      </c:pt>
                      <c:pt idx="57">
                        <c:v>1790.9232718029371</c:v>
                      </c:pt>
                      <c:pt idx="58">
                        <c:v>1792.5691313707525</c:v>
                      </c:pt>
                      <c:pt idx="59">
                        <c:v>1794.214550839808</c:v>
                      </c:pt>
                      <c:pt idx="60">
                        <c:v>1795.859597919241</c:v>
                      </c:pt>
                      <c:pt idx="61">
                        <c:v>1797.504329015268</c:v>
                      </c:pt>
                      <c:pt idx="62">
                        <c:v>1799.1487912612702</c:v>
                      </c:pt>
                      <c:pt idx="63">
                        <c:v>1800.7930241583319</c:v>
                      </c:pt>
                      <c:pt idx="64">
                        <c:v>1802.4370609056145</c:v>
                      </c:pt>
                      <c:pt idx="65">
                        <c:v>1804.0809294828643</c:v>
                      </c:pt>
                      <c:pt idx="66">
                        <c:v>1805.7246535341167</c:v>
                      </c:pt>
                      <c:pt idx="67">
                        <c:v>1807.3682530914004</c:v>
                      </c:pt>
                      <c:pt idx="68">
                        <c:v>1809.0117451692424</c:v>
                      </c:pt>
                      <c:pt idx="69">
                        <c:v>1810.655144254478</c:v>
                      </c:pt>
                      <c:pt idx="70">
                        <c:v>1812.298462711</c:v>
                      </c:pt>
                      <c:pt idx="71">
                        <c:v>1813.9417111151358</c:v>
                      </c:pt>
                      <c:pt idx="72">
                        <c:v>1815.5848985343148</c:v>
                      </c:pt>
                      <c:pt idx="73">
                        <c:v>1817.2280327592196</c:v>
                      </c:pt>
                      <c:pt idx="74">
                        <c:v>1818.8711204976998</c:v>
                      </c:pt>
                      <c:pt idx="75">
                        <c:v>1820.5141675371322</c:v>
                      </c:pt>
                      <c:pt idx="76">
                        <c:v>1822.15717888071</c:v>
                      </c:pt>
                      <c:pt idx="77">
                        <c:v>1823.8001588621103</c:v>
                      </c:pt>
                      <c:pt idx="78">
                        <c:v>1825.4431112421962</c:v>
                      </c:pt>
                      <c:pt idx="79">
                        <c:v>1827.0860392907457</c:v>
                      </c:pt>
                      <c:pt idx="80">
                        <c:v>1828.7289458556891</c:v>
                      </c:pt>
                      <c:pt idx="81">
                        <c:v>1830.371833421874</c:v>
                      </c:pt>
                      <c:pt idx="82">
                        <c:v>1832.0147041610601</c:v>
                      </c:pt>
                      <c:pt idx="83">
                        <c:v>1833.6575599745247</c:v>
                      </c:pt>
                      <c:pt idx="84">
                        <c:v>1835.3004025294595</c:v>
                      </c:pt>
                      <c:pt idx="85">
                        <c:v>1836.9432332901038</c:v>
                      </c:pt>
                      <c:pt idx="86">
                        <c:v>1838.5860535444444</c:v>
                      </c:pt>
                      <c:pt idx="87">
                        <c:v>1840.2288644271412</c:v>
                      </c:pt>
                      <c:pt idx="88">
                        <c:v>1841.8716669392554</c:v>
                      </c:pt>
                      <c:pt idx="89">
                        <c:v>1843.514461965256</c:v>
                      </c:pt>
                      <c:pt idx="90">
                        <c:v>1845.1572502876963</c:v>
                      </c:pt>
                      <c:pt idx="91">
                        <c:v>1846.8000325999135</c:v>
                      </c:pt>
                      <c:pt idx="92">
                        <c:v>1848.4428095170281</c:v>
                      </c:pt>
                      <c:pt idx="93">
                        <c:v>1850.0855815854843</c:v>
                      </c:pt>
                      <c:pt idx="94">
                        <c:v>1851.728349291343</c:v>
                      </c:pt>
                      <c:pt idx="95">
                        <c:v>1853.3711130675031</c:v>
                      </c:pt>
                      <c:pt idx="96">
                        <c:v>1855.0138732999858</c:v>
                      </c:pt>
                      <c:pt idx="97">
                        <c:v>1856.6566303334314</c:v>
                      </c:pt>
                      <c:pt idx="98">
                        <c:v>1858.299384475896</c:v>
                      </c:pt>
                      <c:pt idx="99">
                        <c:v>1859.9421360030583</c:v>
                      </c:pt>
                      <c:pt idx="100">
                        <c:v>1861.5848851618957</c:v>
                      </c:pt>
                    </c:numCache>
                  </c:numRef>
                </c:yVal>
                <c:smooth val="0"/>
                <c:extLst xmlns:c15="http://schemas.microsoft.com/office/drawing/2012/chart">
                  <c:ext xmlns:c16="http://schemas.microsoft.com/office/drawing/2014/chart" uri="{C3380CC4-5D6E-409C-BE32-E72D297353CC}">
                    <c16:uniqueId val="{0000000B-140D-4754-B229-8CF7856E2274}"/>
                  </c:ext>
                </c:extLst>
              </c15:ser>
            </c15:filteredScatterSeries>
          </c:ext>
        </c:extLst>
      </c:scatterChart>
      <c:valAx>
        <c:axId val="547540352"/>
        <c:scaling>
          <c:orientation val="minMax"/>
          <c:max val="1.5000000000000003E-2"/>
          <c:min val="5.000000000000001E-3"/>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Strain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47538432"/>
        <c:crosses val="autoZero"/>
        <c:crossBetween val="midCat"/>
      </c:valAx>
      <c:valAx>
        <c:axId val="547538432"/>
        <c:scaling>
          <c:orientation val="minMax"/>
          <c:min val="13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Stress (MPa)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47540352"/>
        <c:crosses val="autoZero"/>
        <c:crossBetween val="midCat"/>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v>12.7mm Grade 1870 MPa</c:v>
          </c:tx>
          <c:spPr>
            <a:ln w="19050" cap="rnd">
              <a:solidFill>
                <a:schemeClr val="accent1"/>
              </a:solidFill>
              <a:round/>
            </a:ln>
            <a:effectLst/>
          </c:spPr>
          <c:marker>
            <c:symbol val="x"/>
            <c:size val="7"/>
            <c:spPr>
              <a:noFill/>
              <a:ln w="9525">
                <a:solidFill>
                  <a:schemeClr val="accent1"/>
                </a:solidFill>
              </a:ln>
              <a:effectLst/>
            </c:spPr>
          </c:marker>
          <c:xVal>
            <c:numRef>
              <c:f>'12.7-1870'!$X$17:$X$21</c:f>
              <c:numCache>
                <c:formatCode>General</c:formatCode>
                <c:ptCount val="5"/>
                <c:pt idx="0">
                  <c:v>0</c:v>
                </c:pt>
                <c:pt idx="1">
                  <c:v>7.5934883237114455E-3</c:v>
                </c:pt>
                <c:pt idx="2">
                  <c:v>8.8535392937015671E-3</c:v>
                </c:pt>
                <c:pt idx="3">
                  <c:v>1.0113590263691683E-2</c:v>
                </c:pt>
                <c:pt idx="4">
                  <c:v>0.05</c:v>
                </c:pt>
              </c:numCache>
            </c:numRef>
          </c:xVal>
          <c:yVal>
            <c:numRef>
              <c:f>'12.7-1870'!$Y$17:$Y$21</c:f>
              <c:numCache>
                <c:formatCode>General</c:formatCode>
                <c:ptCount val="5"/>
                <c:pt idx="0">
                  <c:v>0</c:v>
                </c:pt>
                <c:pt idx="1">
                  <c:v>1480.7302231237318</c:v>
                </c:pt>
                <c:pt idx="2">
                  <c:v>1531.4401622718053</c:v>
                </c:pt>
                <c:pt idx="3">
                  <c:v>1582.1501014198784</c:v>
                </c:pt>
                <c:pt idx="4">
                  <c:v>1866.1257606490874</c:v>
                </c:pt>
              </c:numCache>
            </c:numRef>
          </c:yVal>
          <c:smooth val="0"/>
          <c:extLst>
            <c:ext xmlns:c16="http://schemas.microsoft.com/office/drawing/2014/chart" uri="{C3380CC4-5D6E-409C-BE32-E72D297353CC}">
              <c16:uniqueId val="{00000000-6CC3-405E-A3BC-6A7B701BC962}"/>
            </c:ext>
          </c:extLst>
        </c:ser>
        <c:ser>
          <c:idx val="1"/>
          <c:order val="1"/>
          <c:tx>
            <c:v>15.2mm Grade 1830 MPa</c:v>
          </c:tx>
          <c:spPr>
            <a:ln w="19050" cap="rnd">
              <a:solidFill>
                <a:schemeClr val="accent2"/>
              </a:solidFill>
              <a:round/>
            </a:ln>
            <a:effectLst/>
          </c:spPr>
          <c:marker>
            <c:symbol val="x"/>
            <c:size val="5"/>
            <c:spPr>
              <a:noFill/>
              <a:ln w="12700">
                <a:solidFill>
                  <a:schemeClr val="accent2"/>
                </a:solidFill>
              </a:ln>
              <a:effectLst/>
            </c:spPr>
          </c:marker>
          <c:xVal>
            <c:numRef>
              <c:f>'15.2-1830'!$V$15:$V$19</c:f>
              <c:numCache>
                <c:formatCode>General</c:formatCode>
                <c:ptCount val="5"/>
                <c:pt idx="0">
                  <c:v>0</c:v>
                </c:pt>
                <c:pt idx="1">
                  <c:v>7.3874843105612353E-3</c:v>
                </c:pt>
                <c:pt idx="2">
                  <c:v>8.6743769051461361E-3</c:v>
                </c:pt>
                <c:pt idx="3">
                  <c:v>9.9612694997310378E-3</c:v>
                </c:pt>
                <c:pt idx="4">
                  <c:v>0.05</c:v>
                </c:pt>
              </c:numCache>
            </c:numRef>
          </c:xVal>
          <c:yVal>
            <c:numRef>
              <c:f>'15.2-1830'!$W$15:$W$19</c:f>
              <c:numCache>
                <c:formatCode>General</c:formatCode>
                <c:ptCount val="5"/>
                <c:pt idx="0">
                  <c:v>0</c:v>
                </c:pt>
                <c:pt idx="1">
                  <c:v>1440.5594405594409</c:v>
                </c:pt>
                <c:pt idx="2">
                  <c:v>1496.5034965034965</c:v>
                </c:pt>
                <c:pt idx="3">
                  <c:v>1552.4475524475524</c:v>
                </c:pt>
                <c:pt idx="4">
                  <c:v>1825.1748251748252</c:v>
                </c:pt>
              </c:numCache>
            </c:numRef>
          </c:yVal>
          <c:smooth val="0"/>
          <c:extLst>
            <c:ext xmlns:c16="http://schemas.microsoft.com/office/drawing/2014/chart" uri="{C3380CC4-5D6E-409C-BE32-E72D297353CC}">
              <c16:uniqueId val="{00000001-6CC3-405E-A3BC-6A7B701BC962}"/>
            </c:ext>
          </c:extLst>
        </c:ser>
        <c:ser>
          <c:idx val="2"/>
          <c:order val="2"/>
          <c:tx>
            <c:v>15.7mm Grade 1860 MPa</c:v>
          </c:tx>
          <c:spPr>
            <a:ln w="19050" cap="rnd">
              <a:solidFill>
                <a:schemeClr val="tx1"/>
              </a:solidFill>
              <a:round/>
            </a:ln>
            <a:effectLst/>
          </c:spPr>
          <c:marker>
            <c:symbol val="x"/>
            <c:size val="5"/>
            <c:spPr>
              <a:noFill/>
              <a:ln w="9525">
                <a:solidFill>
                  <a:schemeClr val="tx1"/>
                </a:solidFill>
              </a:ln>
              <a:effectLst/>
            </c:spPr>
          </c:marker>
          <c:xVal>
            <c:numRef>
              <c:f>'15.7-1860'!$V$15:$V$19</c:f>
              <c:numCache>
                <c:formatCode>General</c:formatCode>
                <c:ptCount val="5"/>
                <c:pt idx="0">
                  <c:v>0</c:v>
                </c:pt>
                <c:pt idx="1">
                  <c:v>7.8974358974358994E-3</c:v>
                </c:pt>
                <c:pt idx="2">
                  <c:v>9.205128205128206E-3</c:v>
                </c:pt>
                <c:pt idx="3">
                  <c:v>1.0512820512820513E-2</c:v>
                </c:pt>
                <c:pt idx="4">
                  <c:v>0.05</c:v>
                </c:pt>
              </c:numCache>
            </c:numRef>
          </c:xVal>
          <c:yVal>
            <c:numRef>
              <c:f>'15.7-1860'!$W$15:$W$19</c:f>
              <c:numCache>
                <c:formatCode>General</c:formatCode>
                <c:ptCount val="5"/>
                <c:pt idx="0">
                  <c:v>0</c:v>
                </c:pt>
                <c:pt idx="1">
                  <c:v>1540.0000000000005</c:v>
                </c:pt>
                <c:pt idx="2">
                  <c:v>1600</c:v>
                </c:pt>
                <c:pt idx="3">
                  <c:v>1660</c:v>
                </c:pt>
                <c:pt idx="4">
                  <c:v>1860</c:v>
                </c:pt>
              </c:numCache>
            </c:numRef>
          </c:yVal>
          <c:smooth val="0"/>
          <c:extLst>
            <c:ext xmlns:c16="http://schemas.microsoft.com/office/drawing/2014/chart" uri="{C3380CC4-5D6E-409C-BE32-E72D297353CC}">
              <c16:uniqueId val="{00000002-6CC3-405E-A3BC-6A7B701BC962}"/>
            </c:ext>
          </c:extLst>
        </c:ser>
        <c:dLbls>
          <c:showLegendKey val="0"/>
          <c:showVal val="0"/>
          <c:showCatName val="0"/>
          <c:showSerName val="0"/>
          <c:showPercent val="0"/>
          <c:showBubbleSize val="0"/>
        </c:dLbls>
        <c:axId val="547540352"/>
        <c:axId val="547538432"/>
      </c:scatterChart>
      <c:valAx>
        <c:axId val="54754035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Strain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47538432"/>
        <c:crosses val="autoZero"/>
        <c:crossBetween val="midCat"/>
      </c:valAx>
      <c:valAx>
        <c:axId val="5475384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Stress (MPa)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47540352"/>
        <c:crosses val="autoZero"/>
        <c:crossBetween val="midCat"/>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v>12.7mm Grade 1870 MPa proposed</c:v>
          </c:tx>
          <c:spPr>
            <a:ln w="19050" cap="rnd">
              <a:solidFill>
                <a:sysClr val="windowText" lastClr="000000"/>
              </a:solidFill>
              <a:round/>
            </a:ln>
            <a:effectLst/>
          </c:spPr>
          <c:marker>
            <c:symbol val="x"/>
            <c:size val="7"/>
            <c:spPr>
              <a:noFill/>
              <a:ln w="9525">
                <a:solidFill>
                  <a:sysClr val="windowText" lastClr="000000"/>
                </a:solidFill>
              </a:ln>
              <a:effectLst/>
            </c:spPr>
          </c:marker>
          <c:xVal>
            <c:numRef>
              <c:f>'12.7-1870'!$X$17:$X$21</c:f>
              <c:numCache>
                <c:formatCode>General</c:formatCode>
                <c:ptCount val="5"/>
                <c:pt idx="0">
                  <c:v>0</c:v>
                </c:pt>
                <c:pt idx="1">
                  <c:v>7.5934883237114455E-3</c:v>
                </c:pt>
                <c:pt idx="2">
                  <c:v>8.8535392937015671E-3</c:v>
                </c:pt>
                <c:pt idx="3">
                  <c:v>1.0113590263691683E-2</c:v>
                </c:pt>
                <c:pt idx="4">
                  <c:v>0.05</c:v>
                </c:pt>
              </c:numCache>
            </c:numRef>
          </c:xVal>
          <c:yVal>
            <c:numRef>
              <c:f>'12.7-1870'!$Y$17:$Y$21</c:f>
              <c:numCache>
                <c:formatCode>General</c:formatCode>
                <c:ptCount val="5"/>
                <c:pt idx="0">
                  <c:v>0</c:v>
                </c:pt>
                <c:pt idx="1">
                  <c:v>1480.7302231237318</c:v>
                </c:pt>
                <c:pt idx="2">
                  <c:v>1531.4401622718053</c:v>
                </c:pt>
                <c:pt idx="3">
                  <c:v>1582.1501014198784</c:v>
                </c:pt>
                <c:pt idx="4">
                  <c:v>1866.1257606490874</c:v>
                </c:pt>
              </c:numCache>
            </c:numRef>
          </c:yVal>
          <c:smooth val="0"/>
          <c:extLst>
            <c:ext xmlns:c16="http://schemas.microsoft.com/office/drawing/2014/chart" uri="{C3380CC4-5D6E-409C-BE32-E72D297353CC}">
              <c16:uniqueId val="{00000000-923C-4D4F-AC31-CB21216C5835}"/>
            </c:ext>
          </c:extLst>
        </c:ser>
        <c:ser>
          <c:idx val="1"/>
          <c:order val="1"/>
          <c:tx>
            <c:v>0.1% proof strength</c:v>
          </c:tx>
          <c:spPr>
            <a:ln w="25400" cap="rnd">
              <a:noFill/>
              <a:round/>
            </a:ln>
            <a:effectLst/>
          </c:spPr>
          <c:marker>
            <c:symbol val="star"/>
            <c:size val="8"/>
            <c:spPr>
              <a:noFill/>
              <a:ln w="9525">
                <a:solidFill>
                  <a:schemeClr val="accent2"/>
                </a:solidFill>
              </a:ln>
              <a:effectLst/>
            </c:spPr>
          </c:marker>
          <c:xVal>
            <c:numRef>
              <c:f>'12.7-1870'!$L$2:$L$528</c:f>
              <c:numCache>
                <c:formatCode>General</c:formatCode>
                <c:ptCount val="527"/>
                <c:pt idx="0">
                  <c:v>9.6157180925108381E-3</c:v>
                </c:pt>
                <c:pt idx="1">
                  <c:v>9.5044278434670768E-3</c:v>
                </c:pt>
                <c:pt idx="2">
                  <c:v>9.3856923761935392E-3</c:v>
                </c:pt>
                <c:pt idx="3">
                  <c:v>9.5361730899256245E-3</c:v>
                </c:pt>
                <c:pt idx="4">
                  <c:v>9.9086405659127297E-3</c:v>
                </c:pt>
                <c:pt idx="5">
                  <c:v>9.8525793266535516E-3</c:v>
                </c:pt>
                <c:pt idx="6">
                  <c:v>9.9939354001709196E-3</c:v>
                </c:pt>
                <c:pt idx="7">
                  <c:v>1.0071444669821954E-2</c:v>
                </c:pt>
                <c:pt idx="8">
                  <c:v>9.7160845902034415E-3</c:v>
                </c:pt>
                <c:pt idx="9">
                  <c:v>9.544006332558256E-3</c:v>
                </c:pt>
                <c:pt idx="10">
                  <c:v>1.011210556031869E-2</c:v>
                </c:pt>
                <c:pt idx="11">
                  <c:v>9.5390590214218564E-3</c:v>
                </c:pt>
                <c:pt idx="12">
                  <c:v>9.9894892126129453E-3</c:v>
                </c:pt>
                <c:pt idx="13">
                  <c:v>1.0039371716856503E-2</c:v>
                </c:pt>
                <c:pt idx="14">
                  <c:v>9.514322465739869E-3</c:v>
                </c:pt>
                <c:pt idx="15">
                  <c:v>9.575945591218233E-3</c:v>
                </c:pt>
                <c:pt idx="16">
                  <c:v>1.0040269354722461E-2</c:v>
                </c:pt>
                <c:pt idx="17">
                  <c:v>9.5835848216494317E-3</c:v>
                </c:pt>
                <c:pt idx="18">
                  <c:v>9.8215210973430014E-3</c:v>
                </c:pt>
                <c:pt idx="19">
                  <c:v>9.7211053762577063E-3</c:v>
                </c:pt>
                <c:pt idx="20">
                  <c:v>9.6909806599321177E-3</c:v>
                </c:pt>
                <c:pt idx="21">
                  <c:v>1.0233987872094136E-2</c:v>
                </c:pt>
                <c:pt idx="22">
                  <c:v>1.0003601440576233E-2</c:v>
                </c:pt>
                <c:pt idx="23">
                  <c:v>9.9331448357817542E-3</c:v>
                </c:pt>
                <c:pt idx="24">
                  <c:v>9.6083213773314226E-3</c:v>
                </c:pt>
                <c:pt idx="25">
                  <c:v>9.8858228395506641E-3</c:v>
                </c:pt>
                <c:pt idx="26">
                  <c:v>1.0217587897227858E-2</c:v>
                </c:pt>
                <c:pt idx="27">
                  <c:v>9.5390590214218564E-3</c:v>
                </c:pt>
                <c:pt idx="28">
                  <c:v>9.5610309032335035E-3</c:v>
                </c:pt>
                <c:pt idx="29">
                  <c:v>1.0054974775055913E-2</c:v>
                </c:pt>
                <c:pt idx="30">
                  <c:v>9.7713132368003539E-3</c:v>
                </c:pt>
                <c:pt idx="31">
                  <c:v>1.0035589157293013E-2</c:v>
                </c:pt>
                <c:pt idx="32">
                  <c:v>1.005459944375902E-2</c:v>
                </c:pt>
                <c:pt idx="33">
                  <c:v>9.541144652587201E-3</c:v>
                </c:pt>
                <c:pt idx="34">
                  <c:v>9.5709740285566565E-3</c:v>
                </c:pt>
                <c:pt idx="35">
                  <c:v>1.0174839505656511E-2</c:v>
                </c:pt>
                <c:pt idx="36">
                  <c:v>1.0056078021595263E-2</c:v>
                </c:pt>
                <c:pt idx="37">
                  <c:v>1.0101916628720453E-2</c:v>
                </c:pt>
                <c:pt idx="38">
                  <c:v>9.5858887165413825E-3</c:v>
                </c:pt>
                <c:pt idx="39">
                  <c:v>1.0164383848100207E-2</c:v>
                </c:pt>
                <c:pt idx="40">
                  <c:v>9.7897227856659913E-3</c:v>
                </c:pt>
                <c:pt idx="41">
                  <c:v>1.0195402298850575E-2</c:v>
                </c:pt>
                <c:pt idx="42">
                  <c:v>9.6531640004396541E-3</c:v>
                </c:pt>
                <c:pt idx="43">
                  <c:v>9.6057749671876851E-3</c:v>
                </c:pt>
                <c:pt idx="44">
                  <c:v>9.541144652587201E-3</c:v>
                </c:pt>
                <c:pt idx="45">
                  <c:v>9.5192697768762685E-3</c:v>
                </c:pt>
                <c:pt idx="46">
                  <c:v>1.0024299374922385E-2</c:v>
                </c:pt>
                <c:pt idx="47">
                  <c:v>9.5958318418645355E-3</c:v>
                </c:pt>
                <c:pt idx="48">
                  <c:v>9.6182159996042148E-3</c:v>
                </c:pt>
                <c:pt idx="49">
                  <c:v>9.5242170880126646E-3</c:v>
                </c:pt>
                <c:pt idx="50">
                  <c:v>9.7677484787018244E-3</c:v>
                </c:pt>
                <c:pt idx="51">
                  <c:v>9.5461162152487775E-3</c:v>
                </c:pt>
                <c:pt idx="52">
                  <c:v>9.6631561066757264E-3</c:v>
                </c:pt>
                <c:pt idx="53">
                  <c:v>9.7411885204747653E-3</c:v>
                </c:pt>
                <c:pt idx="54">
                  <c:v>9.8768004589505597E-3</c:v>
                </c:pt>
                <c:pt idx="55">
                  <c:v>9.5660024658950835E-3</c:v>
                </c:pt>
                <c:pt idx="56">
                  <c:v>1.0196458755916158E-2</c:v>
                </c:pt>
                <c:pt idx="57">
                  <c:v>1.011744007948007E-2</c:v>
                </c:pt>
                <c:pt idx="58">
                  <c:v>1.011210556031869E-2</c:v>
                </c:pt>
                <c:pt idx="59">
                  <c:v>9.6686244235213402E-3</c:v>
                </c:pt>
                <c:pt idx="60">
                  <c:v>9.4864574633098699E-3</c:v>
                </c:pt>
                <c:pt idx="61">
                  <c:v>9.4367418366941118E-3</c:v>
                </c:pt>
                <c:pt idx="62">
                  <c:v>1.0023232471090108E-2</c:v>
                </c:pt>
                <c:pt idx="63">
                  <c:v>9.5660024658950835E-3</c:v>
                </c:pt>
                <c:pt idx="64">
                  <c:v>1.011210556031869E-2</c:v>
                </c:pt>
                <c:pt idx="65">
                  <c:v>9.5461162152487775E-3</c:v>
                </c:pt>
                <c:pt idx="66">
                  <c:v>1.0341304579908187E-2</c:v>
                </c:pt>
                <c:pt idx="67">
                  <c:v>1.0185894185260311E-2</c:v>
                </c:pt>
                <c:pt idx="68">
                  <c:v>9.7039447791468642E-3</c:v>
                </c:pt>
                <c:pt idx="69">
                  <c:v>9.658160053557692E-3</c:v>
                </c:pt>
                <c:pt idx="70">
                  <c:v>9.8416042415600605E-3</c:v>
                </c:pt>
                <c:pt idx="71">
                  <c:v>9.9443158999867505E-3</c:v>
                </c:pt>
                <c:pt idx="72">
                  <c:v>9.9177781875550639E-3</c:v>
                </c:pt>
                <c:pt idx="73">
                  <c:v>9.6554905938034431E-3</c:v>
                </c:pt>
                <c:pt idx="74">
                  <c:v>9.8956838525425597E-3</c:v>
                </c:pt>
                <c:pt idx="75">
                  <c:v>9.5984267550586269E-3</c:v>
                </c:pt>
                <c:pt idx="76">
                  <c:v>1.0189882849691603E-2</c:v>
                </c:pt>
                <c:pt idx="77">
                  <c:v>9.4945332211942811E-3</c:v>
                </c:pt>
                <c:pt idx="78">
                  <c:v>9.6681521597937643E-3</c:v>
                </c:pt>
                <c:pt idx="79">
                  <c:v>9.590860279202959E-3</c:v>
                </c:pt>
                <c:pt idx="80">
                  <c:v>9.9433892679328777E-3</c:v>
                </c:pt>
                <c:pt idx="81">
                  <c:v>1.0153794143652157E-2</c:v>
                </c:pt>
                <c:pt idx="82">
                  <c:v>1.0066010440584427E-2</c:v>
                </c:pt>
                <c:pt idx="83">
                  <c:v>9.4054816207391305E-3</c:v>
                </c:pt>
                <c:pt idx="84">
                  <c:v>9.4317702740325353E-3</c:v>
                </c:pt>
                <c:pt idx="85">
                  <c:v>9.6181916286133956E-3</c:v>
                </c:pt>
                <c:pt idx="86">
                  <c:v>9.9392194236904603E-3</c:v>
                </c:pt>
                <c:pt idx="87">
                  <c:v>9.8372898977646846E-3</c:v>
                </c:pt>
                <c:pt idx="88">
                  <c:v>9.7052062204192047E-3</c:v>
                </c:pt>
                <c:pt idx="89">
                  <c:v>1.0185593122365975E-2</c:v>
                </c:pt>
                <c:pt idx="90">
                  <c:v>9.5291643991490642E-3</c:v>
                </c:pt>
                <c:pt idx="91">
                  <c:v>1.0243397198078805E-2</c:v>
                </c:pt>
                <c:pt idx="92">
                  <c:v>9.9901841866533482E-3</c:v>
                </c:pt>
                <c:pt idx="93">
                  <c:v>9.8245237242970233E-3</c:v>
                </c:pt>
                <c:pt idx="94">
                  <c:v>1.0169397201851563E-2</c:v>
                </c:pt>
                <c:pt idx="95">
                  <c:v>9.6356043431571441E-3</c:v>
                </c:pt>
                <c:pt idx="96">
                  <c:v>9.4895859100578815E-3</c:v>
                </c:pt>
                <c:pt idx="97">
                  <c:v>1.0238717038539555E-2</c:v>
                </c:pt>
                <c:pt idx="98">
                  <c:v>1.0238142282104911E-2</c:v>
                </c:pt>
                <c:pt idx="99">
                  <c:v>9.9984269569896936E-3</c:v>
                </c:pt>
                <c:pt idx="100">
                  <c:v>9.9433892679328777E-3</c:v>
                </c:pt>
                <c:pt idx="101">
                  <c:v>9.6924256666501771E-3</c:v>
                </c:pt>
                <c:pt idx="102">
                  <c:v>9.8195521616354468E-3</c:v>
                </c:pt>
                <c:pt idx="103">
                  <c:v>9.7748080976812653E-3</c:v>
                </c:pt>
                <c:pt idx="104">
                  <c:v>9.5786375105130356E-3</c:v>
                </c:pt>
                <c:pt idx="105">
                  <c:v>9.996599154329773E-3</c:v>
                </c:pt>
                <c:pt idx="106">
                  <c:v>1.0331674369001068E-2</c:v>
                </c:pt>
                <c:pt idx="107">
                  <c:v>9.8792109135743579E-3</c:v>
                </c:pt>
                <c:pt idx="108">
                  <c:v>9.4218271487093823E-3</c:v>
                </c:pt>
                <c:pt idx="109">
                  <c:v>1.0263712594885094E-2</c:v>
                </c:pt>
                <c:pt idx="110">
                  <c:v>9.742393509127787E-3</c:v>
                </c:pt>
                <c:pt idx="111">
                  <c:v>9.7662924507460891E-3</c:v>
                </c:pt>
                <c:pt idx="112">
                  <c:v>9.6704052817881726E-3</c:v>
                </c:pt>
                <c:pt idx="113">
                  <c:v>1.0246198041618186E-2</c:v>
                </c:pt>
                <c:pt idx="114">
                  <c:v>1.0158522343106522E-2</c:v>
                </c:pt>
                <c:pt idx="115">
                  <c:v>9.7493566649511088E-3</c:v>
                </c:pt>
                <c:pt idx="116">
                  <c:v>1.0071158657756821E-2</c:v>
                </c:pt>
                <c:pt idx="117">
                  <c:v>9.6306327804955641E-3</c:v>
                </c:pt>
                <c:pt idx="118">
                  <c:v>9.8096090363122938E-3</c:v>
                </c:pt>
                <c:pt idx="119">
                  <c:v>1.0047056805223376E-2</c:v>
                </c:pt>
                <c:pt idx="120">
                  <c:v>9.9379390281677457E-3</c:v>
                </c:pt>
                <c:pt idx="121">
                  <c:v>9.89216710717725E-3</c:v>
                </c:pt>
                <c:pt idx="122">
                  <c:v>9.590860279202959E-3</c:v>
                </c:pt>
                <c:pt idx="123">
                  <c:v>9.8416042415600605E-3</c:v>
                </c:pt>
                <c:pt idx="124">
                  <c:v>9.7730692752725362E-3</c:v>
                </c:pt>
                <c:pt idx="125">
                  <c:v>9.6853199697728987E-3</c:v>
                </c:pt>
                <c:pt idx="126">
                  <c:v>9.7648649723581123E-3</c:v>
                </c:pt>
                <c:pt idx="127">
                  <c:v>9.6831403191478746E-3</c:v>
                </c:pt>
                <c:pt idx="128">
                  <c:v>1.0302104462474645E-2</c:v>
                </c:pt>
                <c:pt idx="129">
                  <c:v>1.0143392104852551E-2</c:v>
                </c:pt>
                <c:pt idx="130">
                  <c:v>9.8230298064529015E-3</c:v>
                </c:pt>
                <c:pt idx="131">
                  <c:v>9.7122149111957649E-3</c:v>
                </c:pt>
                <c:pt idx="132">
                  <c:v>9.7728194726166354E-3</c:v>
                </c:pt>
                <c:pt idx="133">
                  <c:v>1.0287087284814631E-2</c:v>
                </c:pt>
                <c:pt idx="134">
                  <c:v>1.0096582930254332E-2</c:v>
                </c:pt>
                <c:pt idx="135">
                  <c:v>1.0259161946000486E-2</c:v>
                </c:pt>
                <c:pt idx="136">
                  <c:v>1.0071158657756821E-2</c:v>
                </c:pt>
                <c:pt idx="137">
                  <c:v>1.0211434307103574E-2</c:v>
                </c:pt>
                <c:pt idx="138">
                  <c:v>9.6528471775589979E-3</c:v>
                </c:pt>
                <c:pt idx="139">
                  <c:v>9.6528471775589979E-3</c:v>
                </c:pt>
                <c:pt idx="140">
                  <c:v>9.8280258595709394E-3</c:v>
                </c:pt>
                <c:pt idx="141">
                  <c:v>1.0414525875343819E-2</c:v>
                </c:pt>
                <c:pt idx="142">
                  <c:v>9.7270568446049567E-3</c:v>
                </c:pt>
                <c:pt idx="143">
                  <c:v>9.8230298064529015E-3</c:v>
                </c:pt>
                <c:pt idx="144">
                  <c:v>9.8616873857771195E-3</c:v>
                </c:pt>
                <c:pt idx="145">
                  <c:v>9.6381758410855438E-3</c:v>
                </c:pt>
                <c:pt idx="146">
                  <c:v>9.5709740285566565E-3</c:v>
                </c:pt>
                <c:pt idx="147">
                  <c:v>1.00093800516881E-2</c:v>
                </c:pt>
                <c:pt idx="148">
                  <c:v>9.5162868392793219E-3</c:v>
                </c:pt>
                <c:pt idx="149">
                  <c:v>9.9485114840084411E-3</c:v>
                </c:pt>
                <c:pt idx="150">
                  <c:v>9.7250924710655072E-3</c:v>
                </c:pt>
                <c:pt idx="151">
                  <c:v>1.0221407395849588E-2</c:v>
                </c:pt>
                <c:pt idx="152">
                  <c:v>1.0127789046653145E-2</c:v>
                </c:pt>
                <c:pt idx="153">
                  <c:v>9.9290264710978834E-3</c:v>
                </c:pt>
                <c:pt idx="154">
                  <c:v>9.7400071590502332E-3</c:v>
                </c:pt>
                <c:pt idx="155">
                  <c:v>1.0226104234797369E-2</c:v>
                </c:pt>
                <c:pt idx="156">
                  <c:v>1.0251976652730057E-2</c:v>
                </c:pt>
                <c:pt idx="157">
                  <c:v>9.7666353336961359E-3</c:v>
                </c:pt>
                <c:pt idx="158">
                  <c:v>1.0287383778997336E-2</c:v>
                </c:pt>
                <c:pt idx="159">
                  <c:v>9.7931034482758618E-3</c:v>
                </c:pt>
                <c:pt idx="160">
                  <c:v>1.002482470320528E-2</c:v>
                </c:pt>
                <c:pt idx="161">
                  <c:v>9.9638781322351315E-3</c:v>
                </c:pt>
                <c:pt idx="162">
                  <c:v>9.6455474684802936E-3</c:v>
                </c:pt>
                <c:pt idx="163">
                  <c:v>9.2809330628803276E-3</c:v>
                </c:pt>
                <c:pt idx="164">
                  <c:v>1.0071727807393967E-2</c:v>
                </c:pt>
                <c:pt idx="165">
                  <c:v>1.0132911262728708E-2</c:v>
                </c:pt>
                <c:pt idx="166">
                  <c:v>1.0097210188875411E-2</c:v>
                </c:pt>
                <c:pt idx="167">
                  <c:v>1.0153530132515111E-2</c:v>
                </c:pt>
                <c:pt idx="168">
                  <c:v>1.0122666830577581E-2</c:v>
                </c:pt>
                <c:pt idx="169">
                  <c:v>1.0158522343106522E-2</c:v>
                </c:pt>
                <c:pt idx="170">
                  <c:v>1.0164010431758911E-2</c:v>
                </c:pt>
                <c:pt idx="171">
                  <c:v>1.0251346258790581E-2</c:v>
                </c:pt>
                <c:pt idx="172">
                  <c:v>1.0349162385066051E-2</c:v>
                </c:pt>
                <c:pt idx="173">
                  <c:v>9.7931034482758618E-3</c:v>
                </c:pt>
                <c:pt idx="174">
                  <c:v>1.0070282930093474E-2</c:v>
                </c:pt>
                <c:pt idx="175">
                  <c:v>9.9198782961460452E-3</c:v>
                </c:pt>
                <c:pt idx="176">
                  <c:v>9.956233033614887E-3</c:v>
                </c:pt>
                <c:pt idx="177">
                  <c:v>1.0050565789067246E-2</c:v>
                </c:pt>
                <c:pt idx="178">
                  <c:v>9.9198782961460452E-3</c:v>
                </c:pt>
                <c:pt idx="179">
                  <c:v>9.8401804365595945E-3</c:v>
                </c:pt>
                <c:pt idx="180">
                  <c:v>9.9379390281677457E-3</c:v>
                </c:pt>
                <c:pt idx="181">
                  <c:v>1.0226608415249389E-2</c:v>
                </c:pt>
                <c:pt idx="182">
                  <c:v>1.0199864087066648E-2</c:v>
                </c:pt>
                <c:pt idx="183">
                  <c:v>1.0287383778997336E-2</c:v>
                </c:pt>
                <c:pt idx="184">
                  <c:v>1.0402036676739661E-2</c:v>
                </c:pt>
                <c:pt idx="185">
                  <c:v>1.0117387007853539E-2</c:v>
                </c:pt>
                <c:pt idx="186">
                  <c:v>1.010719617796357E-2</c:v>
                </c:pt>
                <c:pt idx="187">
                  <c:v>9.8380179658070152E-3</c:v>
                </c:pt>
                <c:pt idx="188">
                  <c:v>9.7659392296166429E-3</c:v>
                </c:pt>
                <c:pt idx="189">
                  <c:v>9.6585328933426161E-3</c:v>
                </c:pt>
                <c:pt idx="190">
                  <c:v>1.0138085480997931E-2</c:v>
                </c:pt>
                <c:pt idx="191">
                  <c:v>1.0242801279772486E-2</c:v>
                </c:pt>
                <c:pt idx="192">
                  <c:v>9.9984269569896936E-3</c:v>
                </c:pt>
                <c:pt idx="193">
                  <c:v>9.860081753688698E-3</c:v>
                </c:pt>
                <c:pt idx="194">
                  <c:v>9.9932524734031546E-3</c:v>
                </c:pt>
                <c:pt idx="195">
                  <c:v>9.8173200314608626E-3</c:v>
                </c:pt>
                <c:pt idx="196">
                  <c:v>1.0164383848100207E-2</c:v>
                </c:pt>
                <c:pt idx="197">
                  <c:v>1.00509558055197E-2</c:v>
                </c:pt>
                <c:pt idx="198">
                  <c:v>1.0200603318250376E-2</c:v>
                </c:pt>
                <c:pt idx="199">
                  <c:v>9.9503042596348901E-3</c:v>
                </c:pt>
                <c:pt idx="200">
                  <c:v>1.0138244704209449E-2</c:v>
                </c:pt>
                <c:pt idx="201">
                  <c:v>1.0015100292990763E-2</c:v>
                </c:pt>
                <c:pt idx="202">
                  <c:v>1.0195057333278138E-2</c:v>
                </c:pt>
                <c:pt idx="203">
                  <c:v>9.9350912778904676E-3</c:v>
                </c:pt>
                <c:pt idx="204">
                  <c:v>1.0252613512248401E-2</c:v>
                </c:pt>
                <c:pt idx="205">
                  <c:v>9.7119675456389457E-3</c:v>
                </c:pt>
                <c:pt idx="206">
                  <c:v>1.0685096298676523E-2</c:v>
                </c:pt>
                <c:pt idx="207">
                  <c:v>9.7211053762577063E-3</c:v>
                </c:pt>
                <c:pt idx="208">
                  <c:v>9.7743561374393009E-3</c:v>
                </c:pt>
                <c:pt idx="209">
                  <c:v>9.9156352196050832E-3</c:v>
                </c:pt>
                <c:pt idx="210">
                  <c:v>9.7089905442362227E-3</c:v>
                </c:pt>
                <c:pt idx="211">
                  <c:v>9.9392194236904603E-3</c:v>
                </c:pt>
                <c:pt idx="212">
                  <c:v>1.00093800516881E-2</c:v>
                </c:pt>
                <c:pt idx="213">
                  <c:v>1.0076044210787765E-2</c:v>
                </c:pt>
                <c:pt idx="214">
                  <c:v>9.9097363083164303E-3</c:v>
                </c:pt>
                <c:pt idx="215">
                  <c:v>1.0185295163212815E-2</c:v>
                </c:pt>
                <c:pt idx="216">
                  <c:v>1.0045417571894855E-2</c:v>
                </c:pt>
                <c:pt idx="217">
                  <c:v>1.006632245374639E-2</c:v>
                </c:pt>
                <c:pt idx="218">
                  <c:v>9.8679942845152323E-3</c:v>
                </c:pt>
                <c:pt idx="219">
                  <c:v>9.9420199626453522E-3</c:v>
                </c:pt>
                <c:pt idx="220">
                  <c:v>1.0179799240651169E-2</c:v>
                </c:pt>
                <c:pt idx="221">
                  <c:v>1.0283819628647214E-2</c:v>
                </c:pt>
                <c:pt idx="222">
                  <c:v>1.0189882849691603E-2</c:v>
                </c:pt>
                <c:pt idx="223">
                  <c:v>9.9697982814681944E-3</c:v>
                </c:pt>
                <c:pt idx="224">
                  <c:v>9.8679942845152323E-3</c:v>
                </c:pt>
                <c:pt idx="225">
                  <c:v>9.8882546607275724E-3</c:v>
                </c:pt>
                <c:pt idx="226">
                  <c:v>9.9097363083164303E-3</c:v>
                </c:pt>
                <c:pt idx="227">
                  <c:v>9.8401804365595945E-3</c:v>
                </c:pt>
                <c:pt idx="228">
                  <c:v>9.7331008503282433E-3</c:v>
                </c:pt>
                <c:pt idx="229">
                  <c:v>1.0025859520727369E-2</c:v>
                </c:pt>
                <c:pt idx="230">
                  <c:v>9.8870448911016866E-3</c:v>
                </c:pt>
                <c:pt idx="231">
                  <c:v>1.0096742145133918E-2</c:v>
                </c:pt>
                <c:pt idx="232">
                  <c:v>1.0122614563066606E-2</c:v>
                </c:pt>
                <c:pt idx="233">
                  <c:v>1.0071158657756821E-2</c:v>
                </c:pt>
                <c:pt idx="234">
                  <c:v>1.0030466941217446E-2</c:v>
                </c:pt>
                <c:pt idx="235">
                  <c:v>1.0138085480997931E-2</c:v>
                </c:pt>
                <c:pt idx="236">
                  <c:v>1.016918491534545E-2</c:v>
                </c:pt>
                <c:pt idx="237">
                  <c:v>1.0158678349687505E-2</c:v>
                </c:pt>
                <c:pt idx="238">
                  <c:v>1.0045833589444136E-2</c:v>
                </c:pt>
                <c:pt idx="239">
                  <c:v>9.8199973762021532E-3</c:v>
                </c:pt>
                <c:pt idx="240">
                  <c:v>9.5835848216494317E-3</c:v>
                </c:pt>
                <c:pt idx="241">
                  <c:v>9.8064587391802072E-3</c:v>
                </c:pt>
                <c:pt idx="242">
                  <c:v>9.7981744421906693E-3</c:v>
                </c:pt>
                <c:pt idx="243">
                  <c:v>9.965517241379309E-3</c:v>
                </c:pt>
                <c:pt idx="244">
                  <c:v>1.0081689101973077E-2</c:v>
                </c:pt>
                <c:pt idx="245">
                  <c:v>1.0000377139245925E-2</c:v>
                </c:pt>
                <c:pt idx="246">
                  <c:v>1.0046245425912523E-2</c:v>
                </c:pt>
                <c:pt idx="247">
                  <c:v>9.9946114286885088E-3</c:v>
                </c:pt>
                <c:pt idx="248">
                  <c:v>9.8401804365595945E-3</c:v>
                </c:pt>
                <c:pt idx="249">
                  <c:v>9.8064587391802072E-3</c:v>
                </c:pt>
                <c:pt idx="250">
                  <c:v>9.7250924710655072E-3</c:v>
                </c:pt>
                <c:pt idx="251">
                  <c:v>1.0086603309273998E-2</c:v>
                </c:pt>
                <c:pt idx="252">
                  <c:v>1.0091933534124204E-2</c:v>
                </c:pt>
                <c:pt idx="253">
                  <c:v>1.0132937263825536E-2</c:v>
                </c:pt>
                <c:pt idx="254">
                  <c:v>9.9858012170385389E-3</c:v>
                </c:pt>
                <c:pt idx="255">
                  <c:v>1.006663133109768E-2</c:v>
                </c:pt>
                <c:pt idx="256">
                  <c:v>1.0112344395135964E-2</c:v>
                </c:pt>
                <c:pt idx="257">
                  <c:v>9.9545088525793274E-3</c:v>
                </c:pt>
                <c:pt idx="258">
                  <c:v>9.8906380874532011E-3</c:v>
                </c:pt>
                <c:pt idx="259">
                  <c:v>1.0061200237670827E-2</c:v>
                </c:pt>
                <c:pt idx="260">
                  <c:v>1.0061200237670827E-2</c:v>
                </c:pt>
                <c:pt idx="261">
                  <c:v>1.0015666568134792E-2</c:v>
                </c:pt>
                <c:pt idx="262">
                  <c:v>1.0014528268860495E-2</c:v>
                </c:pt>
                <c:pt idx="263">
                  <c:v>1.0035121137550066E-2</c:v>
                </c:pt>
                <c:pt idx="264">
                  <c:v>9.8945233265720078E-3</c:v>
                </c:pt>
                <c:pt idx="265">
                  <c:v>1.0030955997023659E-2</c:v>
                </c:pt>
                <c:pt idx="266">
                  <c:v>1.0061200237670827E-2</c:v>
                </c:pt>
                <c:pt idx="267">
                  <c:v>9.9360499732574457E-3</c:v>
                </c:pt>
                <c:pt idx="268">
                  <c:v>1.0173888991333212E-2</c:v>
                </c:pt>
                <c:pt idx="269">
                  <c:v>1.0174123001204682E-2</c:v>
                </c:pt>
                <c:pt idx="270">
                  <c:v>9.6281106218770104E-3</c:v>
                </c:pt>
                <c:pt idx="271">
                  <c:v>1.0102047960791179E-2</c:v>
                </c:pt>
                <c:pt idx="272">
                  <c:v>1.0015100292990763E-2</c:v>
                </c:pt>
                <c:pt idx="273">
                  <c:v>9.9799912340607713E-3</c:v>
                </c:pt>
                <c:pt idx="274">
                  <c:v>1.0148486980999297E-2</c:v>
                </c:pt>
                <c:pt idx="275">
                  <c:v>9.7648649723581123E-3</c:v>
                </c:pt>
                <c:pt idx="276">
                  <c:v>1.0096899743618784E-2</c:v>
                </c:pt>
                <c:pt idx="277">
                  <c:v>1.006153485480139E-2</c:v>
                </c:pt>
                <c:pt idx="278">
                  <c:v>9.9939354001709196E-3</c:v>
                </c:pt>
                <c:pt idx="279">
                  <c:v>9.9647018051719043E-3</c:v>
                </c:pt>
                <c:pt idx="280">
                  <c:v>1.0174598221251364E-2</c:v>
                </c:pt>
                <c:pt idx="281">
                  <c:v>9.8793103448275889E-3</c:v>
                </c:pt>
                <c:pt idx="282">
                  <c:v>1.002482470320528E-2</c:v>
                </c:pt>
                <c:pt idx="283">
                  <c:v>9.729173604593664E-3</c:v>
                </c:pt>
                <c:pt idx="284">
                  <c:v>1.0112344395135964E-2</c:v>
                </c:pt>
                <c:pt idx="285">
                  <c:v>9.8294952869585964E-3</c:v>
                </c:pt>
                <c:pt idx="286">
                  <c:v>9.9997336447640722E-3</c:v>
                </c:pt>
                <c:pt idx="287">
                  <c:v>1.0006085192697769E-2</c:v>
                </c:pt>
                <c:pt idx="288">
                  <c:v>1.0086603309273998E-2</c:v>
                </c:pt>
                <c:pt idx="289">
                  <c:v>1.0040711373368576E-2</c:v>
                </c:pt>
                <c:pt idx="290">
                  <c:v>9.8755007921851184E-3</c:v>
                </c:pt>
                <c:pt idx="291">
                  <c:v>1.0246802169143518E-2</c:v>
                </c:pt>
                <c:pt idx="292">
                  <c:v>9.920912677989363E-3</c:v>
                </c:pt>
                <c:pt idx="293">
                  <c:v>1.0102047960791179E-2</c:v>
                </c:pt>
                <c:pt idx="294">
                  <c:v>1.0097055750199768E-2</c:v>
                </c:pt>
                <c:pt idx="295">
                  <c:v>9.7350355963886567E-3</c:v>
                </c:pt>
                <c:pt idx="296">
                  <c:v>1.0127789046653145E-2</c:v>
                </c:pt>
                <c:pt idx="297">
                  <c:v>1.0200603318250376E-2</c:v>
                </c:pt>
                <c:pt idx="298">
                  <c:v>1.0025344725141886E-2</c:v>
                </c:pt>
                <c:pt idx="299">
                  <c:v>9.8265418833972662E-3</c:v>
                </c:pt>
                <c:pt idx="300">
                  <c:v>1.0056438378505103E-2</c:v>
                </c:pt>
                <c:pt idx="301">
                  <c:v>1.0117492612308359E-2</c:v>
                </c:pt>
                <c:pt idx="302">
                  <c:v>1.0143155694879835E-2</c:v>
                </c:pt>
                <c:pt idx="303">
                  <c:v>9.8855923223638391E-3</c:v>
                </c:pt>
                <c:pt idx="304">
                  <c:v>9.9300202839756602E-3</c:v>
                </c:pt>
                <c:pt idx="305">
                  <c:v>1.0179799240651169E-2</c:v>
                </c:pt>
                <c:pt idx="306">
                  <c:v>9.8616873857771195E-3</c:v>
                </c:pt>
                <c:pt idx="307">
                  <c:v>1.0041148949616236E-2</c:v>
                </c:pt>
                <c:pt idx="308">
                  <c:v>1.0036052473319946E-2</c:v>
                </c:pt>
                <c:pt idx="309">
                  <c:v>1.0179271218377077E-2</c:v>
                </c:pt>
                <c:pt idx="310">
                  <c:v>1.0158678349687505E-2</c:v>
                </c:pt>
                <c:pt idx="311">
                  <c:v>9.8032454361054767E-3</c:v>
                </c:pt>
                <c:pt idx="312">
                  <c:v>9.9952806629496384E-3</c:v>
                </c:pt>
                <c:pt idx="313">
                  <c:v>1.0148486980999297E-2</c:v>
                </c:pt>
                <c:pt idx="314">
                  <c:v>1.010719617796357E-2</c:v>
                </c:pt>
                <c:pt idx="315">
                  <c:v>9.9401622718052751E-3</c:v>
                </c:pt>
                <c:pt idx="316">
                  <c:v>1.0215755267624291E-2</c:v>
                </c:pt>
                <c:pt idx="317">
                  <c:v>1.0081689101973077E-2</c:v>
                </c:pt>
                <c:pt idx="318">
                  <c:v>1.0054974775055913E-2</c:v>
                </c:pt>
                <c:pt idx="319">
                  <c:v>9.9290264710978834E-3</c:v>
                </c:pt>
                <c:pt idx="320">
                  <c:v>9.9713703288829697E-3</c:v>
                </c:pt>
                <c:pt idx="321">
                  <c:v>9.9108211478106424E-3</c:v>
                </c:pt>
                <c:pt idx="322">
                  <c:v>9.9229508688136389E-3</c:v>
                </c:pt>
                <c:pt idx="323">
                  <c:v>9.8401804365595945E-3</c:v>
                </c:pt>
                <c:pt idx="324">
                  <c:v>9.7863755949631481E-3</c:v>
                </c:pt>
                <c:pt idx="325">
                  <c:v>9.9959432048681539E-3</c:v>
                </c:pt>
                <c:pt idx="326">
                  <c:v>9.9259584430787251E-3</c:v>
                </c:pt>
                <c:pt idx="327">
                  <c:v>9.9341229473941736E-3</c:v>
                </c:pt>
                <c:pt idx="328">
                  <c:v>9.6206896551724146E-3</c:v>
                </c:pt>
                <c:pt idx="329">
                  <c:v>9.7300640337270802E-3</c:v>
                </c:pt>
                <c:pt idx="330">
                  <c:v>1.000816560045769E-2</c:v>
                </c:pt>
                <c:pt idx="331">
                  <c:v>9.6825310443773814E-3</c:v>
                </c:pt>
                <c:pt idx="332">
                  <c:v>9.7765299559689316E-3</c:v>
                </c:pt>
                <c:pt idx="333">
                  <c:v>9.8280258595709394E-3</c:v>
                </c:pt>
                <c:pt idx="334">
                  <c:v>1.006663133109768E-2</c:v>
                </c:pt>
                <c:pt idx="335">
                  <c:v>9.8064587391802072E-3</c:v>
                </c:pt>
                <c:pt idx="336">
                  <c:v>9.7231087440921675E-3</c:v>
                </c:pt>
                <c:pt idx="337">
                  <c:v>1.0179011207408772E-2</c:v>
                </c:pt>
                <c:pt idx="338">
                  <c:v>9.9579232406398939E-3</c:v>
                </c:pt>
                <c:pt idx="339">
                  <c:v>1.0168356997971605E-2</c:v>
                </c:pt>
                <c:pt idx="340">
                  <c:v>1.0076566885897514E-2</c:v>
                </c:pt>
                <c:pt idx="341">
                  <c:v>1.017849898580122E-2</c:v>
                </c:pt>
                <c:pt idx="342">
                  <c:v>1.0296822177146722E-2</c:v>
                </c:pt>
                <c:pt idx="343">
                  <c:v>1.0289020648047018E-2</c:v>
                </c:pt>
                <c:pt idx="344">
                  <c:v>1.0268940423663244E-2</c:v>
                </c:pt>
                <c:pt idx="345">
                  <c:v>1.0107300182350891E-2</c:v>
                </c:pt>
                <c:pt idx="346">
                  <c:v>1.0278618609247413E-2</c:v>
                </c:pt>
                <c:pt idx="347">
                  <c:v>1.0314070455768515E-2</c:v>
                </c:pt>
                <c:pt idx="348">
                  <c:v>1.0086603309273998E-2</c:v>
                </c:pt>
                <c:pt idx="349">
                  <c:v>1.0231809434649193E-2</c:v>
                </c:pt>
                <c:pt idx="350">
                  <c:v>1.0138033478804272E-2</c:v>
                </c:pt>
                <c:pt idx="351">
                  <c:v>9.996599154329773E-3</c:v>
                </c:pt>
                <c:pt idx="352">
                  <c:v>9.9978916655841868E-3</c:v>
                </c:pt>
                <c:pt idx="353">
                  <c:v>9.9604462474645016E-3</c:v>
                </c:pt>
                <c:pt idx="354">
                  <c:v>9.8879784969873805E-3</c:v>
                </c:pt>
                <c:pt idx="355">
                  <c:v>9.7780653283905707E-3</c:v>
                </c:pt>
                <c:pt idx="356">
                  <c:v>9.9452332657200826E-3</c:v>
                </c:pt>
                <c:pt idx="357">
                  <c:v>1.0027867984292411E-2</c:v>
                </c:pt>
                <c:pt idx="358">
                  <c:v>9.853006125161122E-3</c:v>
                </c:pt>
                <c:pt idx="359">
                  <c:v>9.8380179658070152E-3</c:v>
                </c:pt>
                <c:pt idx="360">
                  <c:v>9.9198782961460452E-3</c:v>
                </c:pt>
                <c:pt idx="361">
                  <c:v>1.0009978076915196E-2</c:v>
                </c:pt>
                <c:pt idx="362">
                  <c:v>1.0194715869894257E-2</c:v>
                </c:pt>
                <c:pt idx="363">
                  <c:v>9.6405759058187171E-3</c:v>
                </c:pt>
                <c:pt idx="364">
                  <c:v>9.9612787987042491E-3</c:v>
                </c:pt>
                <c:pt idx="365">
                  <c:v>1.006153485480139E-2</c:v>
                </c:pt>
                <c:pt idx="366">
                  <c:v>9.9679153468759697E-3</c:v>
                </c:pt>
                <c:pt idx="367">
                  <c:v>9.8853708009696735E-3</c:v>
                </c:pt>
                <c:pt idx="368">
                  <c:v>1.0022352539513588E-2</c:v>
                </c:pt>
                <c:pt idx="369">
                  <c:v>1.0016782214687214E-2</c:v>
                </c:pt>
                <c:pt idx="370">
                  <c:v>9.7847512230044148E-3</c:v>
                </c:pt>
                <c:pt idx="371">
                  <c:v>9.8480100720430876E-3</c:v>
                </c:pt>
                <c:pt idx="372">
                  <c:v>9.9057753827212838E-3</c:v>
                </c:pt>
                <c:pt idx="373">
                  <c:v>9.8230298064529015E-3</c:v>
                </c:pt>
                <c:pt idx="374">
                  <c:v>1.0122692570356855E-2</c:v>
                </c:pt>
                <c:pt idx="375">
                  <c:v>9.7430929565643157E-3</c:v>
                </c:pt>
                <c:pt idx="376">
                  <c:v>9.9858012170385389E-3</c:v>
                </c:pt>
                <c:pt idx="377">
                  <c:v>1.0011156186612576E-2</c:v>
                </c:pt>
                <c:pt idx="378">
                  <c:v>1.0052102570312738E-2</c:v>
                </c:pt>
                <c:pt idx="379">
                  <c:v>9.8165003112887332E-3</c:v>
                </c:pt>
                <c:pt idx="380">
                  <c:v>9.9046653144016228E-3</c:v>
                </c:pt>
                <c:pt idx="381">
                  <c:v>9.9908722109533464E-3</c:v>
                </c:pt>
                <c:pt idx="382">
                  <c:v>9.8062138227873151E-3</c:v>
                </c:pt>
                <c:pt idx="383">
                  <c:v>9.8979706032234528E-3</c:v>
                </c:pt>
                <c:pt idx="384">
                  <c:v>9.8679942845152323E-3</c:v>
                </c:pt>
                <c:pt idx="385">
                  <c:v>9.8452262016489565E-3</c:v>
                </c:pt>
                <c:pt idx="386">
                  <c:v>1.0026873744865935E-2</c:v>
                </c:pt>
                <c:pt idx="387">
                  <c:v>1.006632245374639E-2</c:v>
                </c:pt>
                <c:pt idx="388">
                  <c:v>9.8879784969873805E-3</c:v>
                </c:pt>
                <c:pt idx="389">
                  <c:v>9.8260030673329064E-3</c:v>
                </c:pt>
                <c:pt idx="390">
                  <c:v>1.007707910750507E-2</c:v>
                </c:pt>
                <c:pt idx="391">
                  <c:v>1.0061866125760651E-2</c:v>
                </c:pt>
                <c:pt idx="392">
                  <c:v>9.7369514668777524E-3</c:v>
                </c:pt>
                <c:pt idx="393">
                  <c:v>9.9239549775285395E-3</c:v>
                </c:pt>
                <c:pt idx="394">
                  <c:v>9.8516458136685865E-3</c:v>
                </c:pt>
                <c:pt idx="395">
                  <c:v>9.8580021782791599E-3</c:v>
                </c:pt>
                <c:pt idx="396">
                  <c:v>9.9279469219316734E-3</c:v>
                </c:pt>
                <c:pt idx="397">
                  <c:v>1.0122743281563783E-2</c:v>
                </c:pt>
                <c:pt idx="398">
                  <c:v>1.0318273082031693E-2</c:v>
                </c:pt>
                <c:pt idx="399">
                  <c:v>9.9836389658261339E-3</c:v>
                </c:pt>
                <c:pt idx="400">
                  <c:v>1.0029972920377675E-2</c:v>
                </c:pt>
                <c:pt idx="401">
                  <c:v>9.9596053288756176E-3</c:v>
                </c:pt>
                <c:pt idx="402">
                  <c:v>1.0000377139245925E-2</c:v>
                </c:pt>
                <c:pt idx="403">
                  <c:v>1.0012310967405055E-2</c:v>
                </c:pt>
                <c:pt idx="404">
                  <c:v>9.8430140189250497E-3</c:v>
                </c:pt>
                <c:pt idx="405">
                  <c:v>1.0138138013826219E-2</c:v>
                </c:pt>
                <c:pt idx="406">
                  <c:v>9.9169160323740284E-3</c:v>
                </c:pt>
                <c:pt idx="407">
                  <c:v>9.9279469219316734E-3</c:v>
                </c:pt>
                <c:pt idx="408">
                  <c:v>9.9764160939723318E-3</c:v>
                </c:pt>
                <c:pt idx="409">
                  <c:v>9.8754761786968778E-3</c:v>
                </c:pt>
                <c:pt idx="410">
                  <c:v>1.0017331753459324E-2</c:v>
                </c:pt>
                <c:pt idx="411">
                  <c:v>9.9604462474645016E-3</c:v>
                </c:pt>
                <c:pt idx="412">
                  <c:v>1.0087017236282834E-2</c:v>
                </c:pt>
                <c:pt idx="413">
                  <c:v>9.9959432048681539E-3</c:v>
                </c:pt>
                <c:pt idx="414">
                  <c:v>1.0022352539513588E-2</c:v>
                </c:pt>
                <c:pt idx="415">
                  <c:v>1.0077331395759542E-2</c:v>
                </c:pt>
                <c:pt idx="416">
                  <c:v>1.0067239865580817E-2</c:v>
                </c:pt>
                <c:pt idx="417">
                  <c:v>9.8294952869585964E-3</c:v>
                </c:pt>
                <c:pt idx="418">
                  <c:v>9.9410957383468078E-3</c:v>
                </c:pt>
                <c:pt idx="419">
                  <c:v>1.0011736449597852E-2</c:v>
                </c:pt>
                <c:pt idx="420">
                  <c:v>1.0198782961460446E-2</c:v>
                </c:pt>
                <c:pt idx="421">
                  <c:v>1.017849898580122E-2</c:v>
                </c:pt>
                <c:pt idx="422">
                  <c:v>9.917954815695601E-3</c:v>
                </c:pt>
                <c:pt idx="423">
                  <c:v>9.801266511650919E-3</c:v>
                </c:pt>
                <c:pt idx="424">
                  <c:v>1.0027373325567853E-2</c:v>
                </c:pt>
                <c:pt idx="425">
                  <c:v>9.6505190311418701E-3</c:v>
                </c:pt>
                <c:pt idx="426">
                  <c:v>1.0045833589444136E-2</c:v>
                </c:pt>
                <c:pt idx="427">
                  <c:v>9.9029666563414907E-3</c:v>
                </c:pt>
                <c:pt idx="428">
                  <c:v>9.9858012170385389E-3</c:v>
                </c:pt>
                <c:pt idx="429">
                  <c:v>1.0041582150101421E-2</c:v>
                </c:pt>
                <c:pt idx="430">
                  <c:v>9.8408450007420947E-3</c:v>
                </c:pt>
                <c:pt idx="431">
                  <c:v>9.9239549775285395E-3</c:v>
                </c:pt>
                <c:pt idx="432">
                  <c:v>1.0158522343106522E-2</c:v>
                </c:pt>
                <c:pt idx="433">
                  <c:v>1.0142630980062337E-2</c:v>
                </c:pt>
                <c:pt idx="434">
                  <c:v>9.9645277791520319E-3</c:v>
                </c:pt>
                <c:pt idx="435">
                  <c:v>1.0219066937119676E-2</c:v>
                </c:pt>
                <c:pt idx="436">
                  <c:v>9.9629192937579318E-3</c:v>
                </c:pt>
                <c:pt idx="437">
                  <c:v>1.0008471542775326E-2</c:v>
                </c:pt>
                <c:pt idx="438">
                  <c:v>1.0048244044067931E-2</c:v>
                </c:pt>
                <c:pt idx="439">
                  <c:v>9.818033753334867E-3</c:v>
                </c:pt>
                <c:pt idx="440">
                  <c:v>9.7980495408627188E-3</c:v>
                </c:pt>
                <c:pt idx="441">
                  <c:v>1.0030955997023659E-2</c:v>
                </c:pt>
                <c:pt idx="442">
                  <c:v>9.9169160323740284E-3</c:v>
                </c:pt>
                <c:pt idx="443">
                  <c:v>9.9764160939723318E-3</c:v>
                </c:pt>
                <c:pt idx="444">
                  <c:v>9.975659229208924E-3</c:v>
                </c:pt>
                <c:pt idx="445">
                  <c:v>1.0153661464585833E-2</c:v>
                </c:pt>
                <c:pt idx="446">
                  <c:v>1.0107300182350891E-2</c:v>
                </c:pt>
                <c:pt idx="447">
                  <c:v>9.8879784969873805E-3</c:v>
                </c:pt>
                <c:pt idx="448">
                  <c:v>9.8679942845152323E-3</c:v>
                </c:pt>
                <c:pt idx="449">
                  <c:v>9.7897227856659913E-3</c:v>
                </c:pt>
                <c:pt idx="450">
                  <c:v>9.8300889063808738E-3</c:v>
                </c:pt>
                <c:pt idx="451">
                  <c:v>9.9494123762830372E-3</c:v>
                </c:pt>
                <c:pt idx="452">
                  <c:v>9.9697982814681944E-3</c:v>
                </c:pt>
                <c:pt idx="453">
                  <c:v>9.9570823208081465E-3</c:v>
                </c:pt>
                <c:pt idx="454">
                  <c:v>9.8891540388975074E-3</c:v>
                </c:pt>
                <c:pt idx="455">
                  <c:v>1.0187447798592052E-2</c:v>
                </c:pt>
                <c:pt idx="456">
                  <c:v>1.0117845921329992E-2</c:v>
                </c:pt>
                <c:pt idx="457">
                  <c:v>1.0217718002777806E-2</c:v>
                </c:pt>
                <c:pt idx="458">
                  <c:v>1.0493312465893061E-2</c:v>
                </c:pt>
                <c:pt idx="459">
                  <c:v>1.0501710820169239E-2</c:v>
                </c:pt>
                <c:pt idx="460">
                  <c:v>1.0405306126567971E-2</c:v>
                </c:pt>
                <c:pt idx="461">
                  <c:v>1.0366125760649089E-2</c:v>
                </c:pt>
                <c:pt idx="462">
                  <c:v>1.0393890707529174E-2</c:v>
                </c:pt>
                <c:pt idx="463">
                  <c:v>9.9865076241510489E-3</c:v>
                </c:pt>
                <c:pt idx="464">
                  <c:v>1.0072560400056232E-2</c:v>
                </c:pt>
                <c:pt idx="465">
                  <c:v>9.7380969034462778E-3</c:v>
                </c:pt>
                <c:pt idx="466">
                  <c:v>9.9198782961460452E-3</c:v>
                </c:pt>
                <c:pt idx="467">
                  <c:v>9.8767497439399103E-3</c:v>
                </c:pt>
                <c:pt idx="468">
                  <c:v>9.8855923223638391E-3</c:v>
                </c:pt>
                <c:pt idx="469">
                  <c:v>9.8767497439399103E-3</c:v>
                </c:pt>
                <c:pt idx="470">
                  <c:v>9.8493815376048989E-3</c:v>
                </c:pt>
                <c:pt idx="471">
                  <c:v>1.0042011040134014E-2</c:v>
                </c:pt>
                <c:pt idx="472">
                  <c:v>9.9029666563414907E-3</c:v>
                </c:pt>
                <c:pt idx="473">
                  <c:v>9.958755916159568E-3</c:v>
                </c:pt>
                <c:pt idx="474">
                  <c:v>1.0183850285912319E-2</c:v>
                </c:pt>
                <c:pt idx="475">
                  <c:v>9.8679942845152323E-3</c:v>
                </c:pt>
                <c:pt idx="476">
                  <c:v>9.8867913160484398E-3</c:v>
                </c:pt>
                <c:pt idx="477">
                  <c:v>9.917954815695601E-3</c:v>
                </c:pt>
                <c:pt idx="478">
                  <c:v>9.9118952463197636E-3</c:v>
                </c:pt>
                <c:pt idx="479">
                  <c:v>1.0022352539513588E-2</c:v>
                </c:pt>
                <c:pt idx="480">
                  <c:v>1.0062194100491455E-2</c:v>
                </c:pt>
                <c:pt idx="481">
                  <c:v>9.7980495408627188E-3</c:v>
                </c:pt>
                <c:pt idx="482">
                  <c:v>9.7151493457423542E-3</c:v>
                </c:pt>
                <c:pt idx="483">
                  <c:v>9.7813548089088834E-3</c:v>
                </c:pt>
                <c:pt idx="484">
                  <c:v>9.8401804365595945E-3</c:v>
                </c:pt>
                <c:pt idx="485">
                  <c:v>9.7380969034462778E-3</c:v>
                </c:pt>
                <c:pt idx="486">
                  <c:v>9.5560593405719305E-3</c:v>
                </c:pt>
                <c:pt idx="487">
                  <c:v>9.6157180925108381E-3</c:v>
                </c:pt>
                <c:pt idx="488">
                  <c:v>9.6781442660298367E-3</c:v>
                </c:pt>
                <c:pt idx="489">
                  <c:v>9.9843669965373819E-3</c:v>
                </c:pt>
                <c:pt idx="490">
                  <c:v>9.8351346714702359E-3</c:v>
                </c:pt>
                <c:pt idx="491">
                  <c:v>9.6405759058187171E-3</c:v>
                </c:pt>
                <c:pt idx="492">
                  <c:v>1.0122614563066606E-2</c:v>
                </c:pt>
                <c:pt idx="493">
                  <c:v>1.0071158657756821E-2</c:v>
                </c:pt>
                <c:pt idx="494">
                  <c:v>9.8030455939807568E-3</c:v>
                </c:pt>
                <c:pt idx="495">
                  <c:v>9.871728957885649E-3</c:v>
                </c:pt>
                <c:pt idx="496">
                  <c:v>9.90904028954381E-3</c:v>
                </c:pt>
                <c:pt idx="497">
                  <c:v>9.8729903376332702E-3</c:v>
                </c:pt>
                <c:pt idx="498">
                  <c:v>1.00973630831643E-2</c:v>
                </c:pt>
                <c:pt idx="499">
                  <c:v>1.0066937119675455E-2</c:v>
                </c:pt>
                <c:pt idx="500">
                  <c:v>9.8593246629280519E-3</c:v>
                </c:pt>
                <c:pt idx="501">
                  <c:v>1.0179011207408772E-2</c:v>
                </c:pt>
                <c:pt idx="502">
                  <c:v>1.007228563067018E-2</c:v>
                </c:pt>
                <c:pt idx="503">
                  <c:v>1.0042011040134014E-2</c:v>
                </c:pt>
                <c:pt idx="504">
                  <c:v>1.017849898580122E-2</c:v>
                </c:pt>
                <c:pt idx="505">
                  <c:v>9.8654092620063978E-3</c:v>
                </c:pt>
                <c:pt idx="506">
                  <c:v>9.7449787217118097E-3</c:v>
                </c:pt>
                <c:pt idx="507">
                  <c:v>9.8616873857771195E-3</c:v>
                </c:pt>
                <c:pt idx="508">
                  <c:v>9.9360499732574457E-3</c:v>
                </c:pt>
                <c:pt idx="509">
                  <c:v>1.0011156186612576E-2</c:v>
                </c:pt>
                <c:pt idx="510">
                  <c:v>9.7748080976812653E-3</c:v>
                </c:pt>
                <c:pt idx="511">
                  <c:v>1.0991364247986666E-2</c:v>
                </c:pt>
                <c:pt idx="512">
                  <c:v>1.018329246263611E-2</c:v>
                </c:pt>
                <c:pt idx="513">
                  <c:v>9.8843813387423929E-3</c:v>
                </c:pt>
                <c:pt idx="514">
                  <c:v>9.9392194236904603E-3</c:v>
                </c:pt>
                <c:pt idx="515">
                  <c:v>9.9997336447640722E-3</c:v>
                </c:pt>
                <c:pt idx="516">
                  <c:v>1.0179533882518525E-2</c:v>
                </c:pt>
                <c:pt idx="517">
                  <c:v>1.0011156186612576E-2</c:v>
                </c:pt>
                <c:pt idx="518">
                  <c:v>9.753085062800388E-3</c:v>
                </c:pt>
                <c:pt idx="519">
                  <c:v>1.0178753809616033E-2</c:v>
                </c:pt>
                <c:pt idx="520">
                  <c:v>1.0067239865580817E-2</c:v>
                </c:pt>
                <c:pt idx="521">
                  <c:v>9.8169039925795308E-3</c:v>
                </c:pt>
                <c:pt idx="522">
                  <c:v>1.0085966416427929E-2</c:v>
                </c:pt>
                <c:pt idx="523">
                  <c:v>1.022237753418323E-2</c:v>
                </c:pt>
                <c:pt idx="524">
                  <c:v>9.9097363083164303E-3</c:v>
                </c:pt>
                <c:pt idx="525">
                  <c:v>9.9663245637936076E-3</c:v>
                </c:pt>
                <c:pt idx="526">
                  <c:v>1.0061866125760651E-2</c:v>
                </c:pt>
              </c:numCache>
            </c:numRef>
          </c:xVal>
          <c:yVal>
            <c:numRef>
              <c:f>'12.7-1870'!$P$2:$P$528</c:f>
              <c:numCache>
                <c:formatCode>General</c:formatCode>
                <c:ptCount val="527"/>
                <c:pt idx="0">
                  <c:v>1757.606490872211</c:v>
                </c:pt>
                <c:pt idx="1">
                  <c:v>1743.4077079107506</c:v>
                </c:pt>
                <c:pt idx="2">
                  <c:v>1719.0669371196755</c:v>
                </c:pt>
                <c:pt idx="3">
                  <c:v>1741.3793103448277</c:v>
                </c:pt>
                <c:pt idx="4">
                  <c:v>1772.819472616633</c:v>
                </c:pt>
                <c:pt idx="5">
                  <c:v>1761.663286004057</c:v>
                </c:pt>
                <c:pt idx="6">
                  <c:v>1771.8052738336714</c:v>
                </c:pt>
                <c:pt idx="7">
                  <c:v>1796.1460446247465</c:v>
                </c:pt>
                <c:pt idx="8">
                  <c:v>1760.6490872210954</c:v>
                </c:pt>
                <c:pt idx="9">
                  <c:v>1751.5212981744423</c:v>
                </c:pt>
                <c:pt idx="10">
                  <c:v>1767.7484787018257</c:v>
                </c:pt>
                <c:pt idx="11">
                  <c:v>1750.5070993914808</c:v>
                </c:pt>
                <c:pt idx="12">
                  <c:v>1779.9188640973632</c:v>
                </c:pt>
                <c:pt idx="13">
                  <c:v>1762.6774847870183</c:v>
                </c:pt>
                <c:pt idx="14">
                  <c:v>1745.4361054766734</c:v>
                </c:pt>
                <c:pt idx="15">
                  <c:v>1749.4929006085194</c:v>
                </c:pt>
                <c:pt idx="16">
                  <c:v>1780.9330628803245</c:v>
                </c:pt>
                <c:pt idx="17">
                  <c:v>1759.6348884381339</c:v>
                </c:pt>
                <c:pt idx="18">
                  <c:v>1781.9472616632861</c:v>
                </c:pt>
                <c:pt idx="19">
                  <c:v>1761.663286004057</c:v>
                </c:pt>
                <c:pt idx="20">
                  <c:v>1755.5780933062881</c:v>
                </c:pt>
                <c:pt idx="21">
                  <c:v>1763.6916835699799</c:v>
                </c:pt>
                <c:pt idx="22">
                  <c:v>1764.7058823529412</c:v>
                </c:pt>
                <c:pt idx="23">
                  <c:v>1768.7626774847872</c:v>
                </c:pt>
                <c:pt idx="24">
                  <c:v>1764.7058823529412</c:v>
                </c:pt>
                <c:pt idx="25">
                  <c:v>1750.5070993914808</c:v>
                </c:pt>
                <c:pt idx="26">
                  <c:v>1769.7768762677485</c:v>
                </c:pt>
                <c:pt idx="27">
                  <c:v>1750.5070993914808</c:v>
                </c:pt>
                <c:pt idx="28">
                  <c:v>1746.450304259635</c:v>
                </c:pt>
                <c:pt idx="29">
                  <c:v>1765.7200811359028</c:v>
                </c:pt>
                <c:pt idx="30">
                  <c:v>1771.8052738336714</c:v>
                </c:pt>
                <c:pt idx="31">
                  <c:v>1789.0466531440163</c:v>
                </c:pt>
                <c:pt idx="32">
                  <c:v>1756.5922920892497</c:v>
                </c:pt>
                <c:pt idx="33">
                  <c:v>1742.3935091277892</c:v>
                </c:pt>
                <c:pt idx="34">
                  <c:v>1748.4787018255579</c:v>
                </c:pt>
                <c:pt idx="35">
                  <c:v>1779.9188640973632</c:v>
                </c:pt>
                <c:pt idx="36">
                  <c:v>1793.1034482758621</c:v>
                </c:pt>
                <c:pt idx="37">
                  <c:v>1783.975659229209</c:v>
                </c:pt>
                <c:pt idx="38">
                  <c:v>1751.5212981744423</c:v>
                </c:pt>
                <c:pt idx="39">
                  <c:v>1777.8904665314403</c:v>
                </c:pt>
                <c:pt idx="40">
                  <c:v>1766.7342799188641</c:v>
                </c:pt>
                <c:pt idx="41">
                  <c:v>1793.1034482758621</c:v>
                </c:pt>
                <c:pt idx="42">
                  <c:v>1756.5922920892497</c:v>
                </c:pt>
                <c:pt idx="43">
                  <c:v>1755.5780933062881</c:v>
                </c:pt>
                <c:pt idx="44">
                  <c:v>1742.3935091277892</c:v>
                </c:pt>
                <c:pt idx="45">
                  <c:v>1746.450304259635</c:v>
                </c:pt>
                <c:pt idx="46">
                  <c:v>1768.7626774847872</c:v>
                </c:pt>
                <c:pt idx="47">
                  <c:v>1753.5496957403652</c:v>
                </c:pt>
                <c:pt idx="48">
                  <c:v>1766.7342799188641</c:v>
                </c:pt>
                <c:pt idx="49">
                  <c:v>1747.4645030425966</c:v>
                </c:pt>
                <c:pt idx="50">
                  <c:v>1753.5496957403652</c:v>
                </c:pt>
                <c:pt idx="51">
                  <c:v>1743.4077079107506</c:v>
                </c:pt>
                <c:pt idx="52">
                  <c:v>1758.6206896551726</c:v>
                </c:pt>
                <c:pt idx="53">
                  <c:v>1765.7200811359028</c:v>
                </c:pt>
                <c:pt idx="54">
                  <c:v>1757.606490872211</c:v>
                </c:pt>
                <c:pt idx="55">
                  <c:v>1747.4645030425966</c:v>
                </c:pt>
                <c:pt idx="56">
                  <c:v>1765.7200811359028</c:v>
                </c:pt>
                <c:pt idx="57">
                  <c:v>1787.0182555780934</c:v>
                </c:pt>
                <c:pt idx="58">
                  <c:v>1767.7484787018257</c:v>
                </c:pt>
                <c:pt idx="59">
                  <c:v>1742.3935091277892</c:v>
                </c:pt>
                <c:pt idx="60">
                  <c:v>1731.237322515213</c:v>
                </c:pt>
                <c:pt idx="61">
                  <c:v>1721.0953346855986</c:v>
                </c:pt>
                <c:pt idx="62">
                  <c:v>1750.5070993914808</c:v>
                </c:pt>
                <c:pt idx="63">
                  <c:v>1747.4645030425966</c:v>
                </c:pt>
                <c:pt idx="64">
                  <c:v>1767.7484787018257</c:v>
                </c:pt>
                <c:pt idx="65">
                  <c:v>1743.4077079107506</c:v>
                </c:pt>
                <c:pt idx="66">
                  <c:v>1774.8478701825559</c:v>
                </c:pt>
                <c:pt idx="67">
                  <c:v>1763.6916835699799</c:v>
                </c:pt>
                <c:pt idx="68">
                  <c:v>1749.4929006085194</c:v>
                </c:pt>
                <c:pt idx="69">
                  <c:v>1757.606490872211</c:v>
                </c:pt>
                <c:pt idx="70">
                  <c:v>1786.0040567951319</c:v>
                </c:pt>
                <c:pt idx="71">
                  <c:v>1779.9188640973632</c:v>
                </c:pt>
                <c:pt idx="72">
                  <c:v>1765.7200811359028</c:v>
                </c:pt>
                <c:pt idx="73">
                  <c:v>1765.7200811359028</c:v>
                </c:pt>
                <c:pt idx="74">
                  <c:v>1788.0324543610548</c:v>
                </c:pt>
                <c:pt idx="75">
                  <c:v>1762.6774847870183</c:v>
                </c:pt>
                <c:pt idx="76">
                  <c:v>1801.2170385395539</c:v>
                </c:pt>
                <c:pt idx="77">
                  <c:v>1741.3793103448277</c:v>
                </c:pt>
                <c:pt idx="78">
                  <c:v>1759.6348884381339</c:v>
                </c:pt>
                <c:pt idx="79">
                  <c:v>1752.5354969574037</c:v>
                </c:pt>
                <c:pt idx="80">
                  <c:v>1770.7910750507101</c:v>
                </c:pt>
                <c:pt idx="81">
                  <c:v>1784.9898580121705</c:v>
                </c:pt>
                <c:pt idx="82">
                  <c:v>1786.0040567951319</c:v>
                </c:pt>
                <c:pt idx="83">
                  <c:v>1723.1237322515215</c:v>
                </c:pt>
                <c:pt idx="84">
                  <c:v>1720.081135902637</c:v>
                </c:pt>
                <c:pt idx="85">
                  <c:v>1749.4929006085194</c:v>
                </c:pt>
                <c:pt idx="86">
                  <c:v>1778.9046653144017</c:v>
                </c:pt>
                <c:pt idx="87">
                  <c:v>1758.6206896551726</c:v>
                </c:pt>
                <c:pt idx="88">
                  <c:v>1775.8620689655174</c:v>
                </c:pt>
                <c:pt idx="89">
                  <c:v>1772.819472616633</c:v>
                </c:pt>
                <c:pt idx="90">
                  <c:v>1748.4787018255579</c:v>
                </c:pt>
                <c:pt idx="91">
                  <c:v>1783.975659229209</c:v>
                </c:pt>
                <c:pt idx="92">
                  <c:v>1789.0466531440163</c:v>
                </c:pt>
                <c:pt idx="93">
                  <c:v>1800.2028397565923</c:v>
                </c:pt>
                <c:pt idx="94">
                  <c:v>1788.0324543610548</c:v>
                </c:pt>
                <c:pt idx="95">
                  <c:v>1761.663286004057</c:v>
                </c:pt>
                <c:pt idx="96">
                  <c:v>1740.3651115618661</c:v>
                </c:pt>
                <c:pt idx="97">
                  <c:v>1773.8336713995943</c:v>
                </c:pt>
                <c:pt idx="98">
                  <c:v>1782.9614604462477</c:v>
                </c:pt>
                <c:pt idx="99">
                  <c:v>1763.6916835699799</c:v>
                </c:pt>
                <c:pt idx="100">
                  <c:v>1770.7910750507101</c:v>
                </c:pt>
                <c:pt idx="101">
                  <c:v>1781.9472616632861</c:v>
                </c:pt>
                <c:pt idx="102">
                  <c:v>1799.188640973631</c:v>
                </c:pt>
                <c:pt idx="103">
                  <c:v>1790.0608519269779</c:v>
                </c:pt>
                <c:pt idx="104">
                  <c:v>1758.6206896551726</c:v>
                </c:pt>
                <c:pt idx="105">
                  <c:v>1808.3164300202841</c:v>
                </c:pt>
                <c:pt idx="106">
                  <c:v>1810.344827586207</c:v>
                </c:pt>
                <c:pt idx="107">
                  <c:v>1811.3590263691685</c:v>
                </c:pt>
                <c:pt idx="108">
                  <c:v>1718.0527383367141</c:v>
                </c:pt>
                <c:pt idx="109">
                  <c:v>1797.1602434077081</c:v>
                </c:pt>
                <c:pt idx="110">
                  <c:v>1748.4787018255579</c:v>
                </c:pt>
                <c:pt idx="111">
                  <c:v>1770.7910750507101</c:v>
                </c:pt>
                <c:pt idx="112">
                  <c:v>1768.7626774847872</c:v>
                </c:pt>
                <c:pt idx="113">
                  <c:v>1821.501014198783</c:v>
                </c:pt>
                <c:pt idx="114">
                  <c:v>1813.3874239350914</c:v>
                </c:pt>
                <c:pt idx="115">
                  <c:v>1758.6206896551726</c:v>
                </c:pt>
                <c:pt idx="116">
                  <c:v>1787.0182555780934</c:v>
                </c:pt>
                <c:pt idx="117">
                  <c:v>1760.6490872210954</c:v>
                </c:pt>
                <c:pt idx="118">
                  <c:v>1797.1602434077081</c:v>
                </c:pt>
                <c:pt idx="119">
                  <c:v>1818.4584178498988</c:v>
                </c:pt>
                <c:pt idx="120">
                  <c:v>1814.4016227180527</c:v>
                </c:pt>
                <c:pt idx="121">
                  <c:v>1760.6490872210954</c:v>
                </c:pt>
                <c:pt idx="122">
                  <c:v>1752.5354969574037</c:v>
                </c:pt>
                <c:pt idx="123">
                  <c:v>1786.0040567951319</c:v>
                </c:pt>
                <c:pt idx="124">
                  <c:v>1780.9330628803245</c:v>
                </c:pt>
                <c:pt idx="125">
                  <c:v>1771.8052738336714</c:v>
                </c:pt>
                <c:pt idx="126">
                  <c:v>1788.0324543610548</c:v>
                </c:pt>
                <c:pt idx="127">
                  <c:v>1762.6774847870183</c:v>
                </c:pt>
                <c:pt idx="128">
                  <c:v>1786.0040567951319</c:v>
                </c:pt>
                <c:pt idx="129">
                  <c:v>1782.9614604462477</c:v>
                </c:pt>
                <c:pt idx="130">
                  <c:v>1791.0750507099392</c:v>
                </c:pt>
                <c:pt idx="131">
                  <c:v>1786.0040567951319</c:v>
                </c:pt>
                <c:pt idx="132">
                  <c:v>1754.5638945233268</c:v>
                </c:pt>
                <c:pt idx="133">
                  <c:v>1773.8336713995943</c:v>
                </c:pt>
                <c:pt idx="134">
                  <c:v>1773.8336713995943</c:v>
                </c:pt>
                <c:pt idx="135">
                  <c:v>1787.0182555780934</c:v>
                </c:pt>
                <c:pt idx="136">
                  <c:v>1787.0182555780934</c:v>
                </c:pt>
                <c:pt idx="137">
                  <c:v>1787.0182555780934</c:v>
                </c:pt>
                <c:pt idx="138">
                  <c:v>1773.8336713995943</c:v>
                </c:pt>
                <c:pt idx="139">
                  <c:v>1773.8336713995943</c:v>
                </c:pt>
                <c:pt idx="140">
                  <c:v>1792.0892494929008</c:v>
                </c:pt>
                <c:pt idx="141">
                  <c:v>1798.1744421906694</c:v>
                </c:pt>
                <c:pt idx="142">
                  <c:v>1789.0466531440163</c:v>
                </c:pt>
                <c:pt idx="143">
                  <c:v>1791.0750507099392</c:v>
                </c:pt>
                <c:pt idx="144">
                  <c:v>1790.0608519269779</c:v>
                </c:pt>
                <c:pt idx="145">
                  <c:v>1753.5496957403652</c:v>
                </c:pt>
                <c:pt idx="146">
                  <c:v>1748.4787018255579</c:v>
                </c:pt>
                <c:pt idx="147">
                  <c:v>1774.8478701825559</c:v>
                </c:pt>
                <c:pt idx="148">
                  <c:v>1737.3225152129819</c:v>
                </c:pt>
                <c:pt idx="149">
                  <c:v>1771.8052738336714</c:v>
                </c:pt>
                <c:pt idx="150">
                  <c:v>1779.9188640973632</c:v>
                </c:pt>
                <c:pt idx="151">
                  <c:v>1798.1744421906694</c:v>
                </c:pt>
                <c:pt idx="152">
                  <c:v>1798.1744421906694</c:v>
                </c:pt>
                <c:pt idx="153">
                  <c:v>1776.8762677484788</c:v>
                </c:pt>
                <c:pt idx="154">
                  <c:v>1782.9614604462477</c:v>
                </c:pt>
                <c:pt idx="155">
                  <c:v>1808.3164300202841</c:v>
                </c:pt>
                <c:pt idx="156">
                  <c:v>1813.3874239350914</c:v>
                </c:pt>
                <c:pt idx="157">
                  <c:v>1797.1602434077081</c:v>
                </c:pt>
                <c:pt idx="158">
                  <c:v>1829.6146044624747</c:v>
                </c:pt>
                <c:pt idx="159">
                  <c:v>1758.6206896551726</c:v>
                </c:pt>
                <c:pt idx="160">
                  <c:v>1777.8904665314403</c:v>
                </c:pt>
                <c:pt idx="161">
                  <c:v>1774.8478701825559</c:v>
                </c:pt>
                <c:pt idx="162">
                  <c:v>1763.6916835699799</c:v>
                </c:pt>
                <c:pt idx="163">
                  <c:v>1656.186612576065</c:v>
                </c:pt>
                <c:pt idx="164">
                  <c:v>1805.2738336713996</c:v>
                </c:pt>
                <c:pt idx="165">
                  <c:v>1808.3164300202841</c:v>
                </c:pt>
                <c:pt idx="166">
                  <c:v>1810.344827586207</c:v>
                </c:pt>
                <c:pt idx="167">
                  <c:v>1803.2454361054768</c:v>
                </c:pt>
                <c:pt idx="168">
                  <c:v>1806.2880324543612</c:v>
                </c:pt>
                <c:pt idx="169">
                  <c:v>1813.3874239350914</c:v>
                </c:pt>
                <c:pt idx="170">
                  <c:v>1796.1460446247465</c:v>
                </c:pt>
                <c:pt idx="171">
                  <c:v>1822.5152129817445</c:v>
                </c:pt>
                <c:pt idx="172">
                  <c:v>1841.7849898580123</c:v>
                </c:pt>
                <c:pt idx="173">
                  <c:v>1758.6206896551726</c:v>
                </c:pt>
                <c:pt idx="174">
                  <c:v>1759.6348884381339</c:v>
                </c:pt>
                <c:pt idx="175">
                  <c:v>1783.975659229209</c:v>
                </c:pt>
                <c:pt idx="176">
                  <c:v>1800.2028397565923</c:v>
                </c:pt>
                <c:pt idx="177">
                  <c:v>1782.9614604462477</c:v>
                </c:pt>
                <c:pt idx="178">
                  <c:v>1783.975659229209</c:v>
                </c:pt>
                <c:pt idx="179">
                  <c:v>1776.8762677484788</c:v>
                </c:pt>
                <c:pt idx="180">
                  <c:v>1814.4016227180527</c:v>
                </c:pt>
                <c:pt idx="181">
                  <c:v>1799.188640973631</c:v>
                </c:pt>
                <c:pt idx="182">
                  <c:v>1812.3732251521299</c:v>
                </c:pt>
                <c:pt idx="183">
                  <c:v>1829.6146044624747</c:v>
                </c:pt>
                <c:pt idx="184">
                  <c:v>1842.7991886409736</c:v>
                </c:pt>
                <c:pt idx="185">
                  <c:v>1777.8904665314403</c:v>
                </c:pt>
                <c:pt idx="186">
                  <c:v>1794.1176470588236</c:v>
                </c:pt>
                <c:pt idx="187">
                  <c:v>1794.1176470588236</c:v>
                </c:pt>
                <c:pt idx="188">
                  <c:v>1744.4219066937121</c:v>
                </c:pt>
                <c:pt idx="189">
                  <c:v>1740.3651115618661</c:v>
                </c:pt>
                <c:pt idx="190">
                  <c:v>1800.2028397565923</c:v>
                </c:pt>
                <c:pt idx="191">
                  <c:v>1793.1034482758621</c:v>
                </c:pt>
                <c:pt idx="192">
                  <c:v>1763.6916835699799</c:v>
                </c:pt>
                <c:pt idx="193">
                  <c:v>1745.4361054766734</c:v>
                </c:pt>
                <c:pt idx="194">
                  <c:v>1762.6774847870183</c:v>
                </c:pt>
                <c:pt idx="195">
                  <c:v>1728.1947261663288</c:v>
                </c:pt>
                <c:pt idx="196">
                  <c:v>1777.8904665314403</c:v>
                </c:pt>
                <c:pt idx="197">
                  <c:v>1792.0892494929008</c:v>
                </c:pt>
                <c:pt idx="198">
                  <c:v>1794.1176470588236</c:v>
                </c:pt>
                <c:pt idx="199">
                  <c:v>1790.0608519269779</c:v>
                </c:pt>
                <c:pt idx="200">
                  <c:v>1772.819472616633</c:v>
                </c:pt>
                <c:pt idx="201">
                  <c:v>1784.9898580121705</c:v>
                </c:pt>
                <c:pt idx="202">
                  <c:v>1802.2312373225154</c:v>
                </c:pt>
                <c:pt idx="203">
                  <c:v>1787.0182555780934</c:v>
                </c:pt>
                <c:pt idx="204">
                  <c:v>1804.2596348884383</c:v>
                </c:pt>
                <c:pt idx="205">
                  <c:v>1742.3935091277892</c:v>
                </c:pt>
                <c:pt idx="206">
                  <c:v>1956.3894523326574</c:v>
                </c:pt>
                <c:pt idx="207">
                  <c:v>1761.663286004057</c:v>
                </c:pt>
                <c:pt idx="208">
                  <c:v>1737.3225152129819</c:v>
                </c:pt>
                <c:pt idx="209">
                  <c:v>1747.4645030425966</c:v>
                </c:pt>
                <c:pt idx="210">
                  <c:v>1750.5070993914808</c:v>
                </c:pt>
                <c:pt idx="211">
                  <c:v>1778.9046653144017</c:v>
                </c:pt>
                <c:pt idx="212">
                  <c:v>1774.8478701825559</c:v>
                </c:pt>
                <c:pt idx="213">
                  <c:v>1778.9046653144017</c:v>
                </c:pt>
                <c:pt idx="214">
                  <c:v>1781.9472616632861</c:v>
                </c:pt>
                <c:pt idx="215">
                  <c:v>1781.9472616632861</c:v>
                </c:pt>
                <c:pt idx="216">
                  <c:v>1781.9472616632861</c:v>
                </c:pt>
                <c:pt idx="217">
                  <c:v>1795.131845841785</c:v>
                </c:pt>
                <c:pt idx="218">
                  <c:v>1800.2028397565923</c:v>
                </c:pt>
                <c:pt idx="219">
                  <c:v>1806.2880324543612</c:v>
                </c:pt>
                <c:pt idx="220">
                  <c:v>1790.0608519269779</c:v>
                </c:pt>
                <c:pt idx="221">
                  <c:v>1810.344827586207</c:v>
                </c:pt>
                <c:pt idx="222">
                  <c:v>1801.2170385395539</c:v>
                </c:pt>
                <c:pt idx="223">
                  <c:v>1784.9898580121705</c:v>
                </c:pt>
                <c:pt idx="224">
                  <c:v>1800.2028397565923</c:v>
                </c:pt>
                <c:pt idx="225">
                  <c:v>1768.7626774847872</c:v>
                </c:pt>
                <c:pt idx="226">
                  <c:v>1781.9472616632861</c:v>
                </c:pt>
                <c:pt idx="227">
                  <c:v>1776.8762677484788</c:v>
                </c:pt>
                <c:pt idx="228">
                  <c:v>1772.819472616633</c:v>
                </c:pt>
                <c:pt idx="229">
                  <c:v>1796.1460446247465</c:v>
                </c:pt>
                <c:pt idx="230">
                  <c:v>1759.6348884381339</c:v>
                </c:pt>
                <c:pt idx="231">
                  <c:v>1782.9614604462477</c:v>
                </c:pt>
                <c:pt idx="232">
                  <c:v>1788.0324543610548</c:v>
                </c:pt>
                <c:pt idx="233">
                  <c:v>1787.0182555780934</c:v>
                </c:pt>
                <c:pt idx="234">
                  <c:v>1788.0324543610548</c:v>
                </c:pt>
                <c:pt idx="235">
                  <c:v>1800.2028397565923</c:v>
                </c:pt>
                <c:pt idx="236">
                  <c:v>1797.1602434077081</c:v>
                </c:pt>
                <c:pt idx="237">
                  <c:v>1804.2596348884383</c:v>
                </c:pt>
                <c:pt idx="238">
                  <c:v>1791.0750507099392</c:v>
                </c:pt>
                <c:pt idx="239">
                  <c:v>1772.819472616633</c:v>
                </c:pt>
                <c:pt idx="240">
                  <c:v>1759.6348884381339</c:v>
                </c:pt>
                <c:pt idx="241">
                  <c:v>1778.9046653144017</c:v>
                </c:pt>
                <c:pt idx="242">
                  <c:v>1759.6348884381339</c:v>
                </c:pt>
                <c:pt idx="243">
                  <c:v>1793.1034482758621</c:v>
                </c:pt>
                <c:pt idx="244">
                  <c:v>1798.1744421906694</c:v>
                </c:pt>
                <c:pt idx="245">
                  <c:v>1791.0750507099392</c:v>
                </c:pt>
                <c:pt idx="246">
                  <c:v>1800.2028397565923</c:v>
                </c:pt>
                <c:pt idx="247">
                  <c:v>1780.9330628803245</c:v>
                </c:pt>
                <c:pt idx="248">
                  <c:v>1776.8762677484788</c:v>
                </c:pt>
                <c:pt idx="249">
                  <c:v>1778.9046653144017</c:v>
                </c:pt>
                <c:pt idx="250">
                  <c:v>1779.9188640973632</c:v>
                </c:pt>
                <c:pt idx="251">
                  <c:v>1790.0608519269779</c:v>
                </c:pt>
                <c:pt idx="252">
                  <c:v>1800.2028397565923</c:v>
                </c:pt>
                <c:pt idx="253">
                  <c:v>1799.188640973631</c:v>
                </c:pt>
                <c:pt idx="254">
                  <c:v>1797.1602434077081</c:v>
                </c:pt>
                <c:pt idx="255">
                  <c:v>1804.2596348884383</c:v>
                </c:pt>
                <c:pt idx="256">
                  <c:v>1795.131845841785</c:v>
                </c:pt>
                <c:pt idx="257">
                  <c:v>1781.9472616632861</c:v>
                </c:pt>
                <c:pt idx="258">
                  <c:v>1787.0182555780934</c:v>
                </c:pt>
                <c:pt idx="259">
                  <c:v>1794.1176470588236</c:v>
                </c:pt>
                <c:pt idx="260">
                  <c:v>1794.1176470588236</c:v>
                </c:pt>
                <c:pt idx="261">
                  <c:v>1794.1176470588236</c:v>
                </c:pt>
                <c:pt idx="262">
                  <c:v>1775.8620689655174</c:v>
                </c:pt>
                <c:pt idx="263">
                  <c:v>1779.9188640973632</c:v>
                </c:pt>
                <c:pt idx="264">
                  <c:v>1778.9046653144017</c:v>
                </c:pt>
                <c:pt idx="265">
                  <c:v>1797.1602434077081</c:v>
                </c:pt>
                <c:pt idx="266">
                  <c:v>1794.1176470588236</c:v>
                </c:pt>
                <c:pt idx="267">
                  <c:v>1796.1460446247465</c:v>
                </c:pt>
                <c:pt idx="268">
                  <c:v>1816.4300202839759</c:v>
                </c:pt>
                <c:pt idx="269">
                  <c:v>1807.3022312373225</c:v>
                </c:pt>
                <c:pt idx="270">
                  <c:v>1768.7626774847872</c:v>
                </c:pt>
                <c:pt idx="271">
                  <c:v>1793.1034482758621</c:v>
                </c:pt>
                <c:pt idx="272">
                  <c:v>1784.9898580121705</c:v>
                </c:pt>
                <c:pt idx="273">
                  <c:v>1787.0182555780934</c:v>
                </c:pt>
                <c:pt idx="274">
                  <c:v>1793.1034482758621</c:v>
                </c:pt>
                <c:pt idx="275">
                  <c:v>1788.0324543610548</c:v>
                </c:pt>
                <c:pt idx="276">
                  <c:v>1792.0892494929008</c:v>
                </c:pt>
                <c:pt idx="277">
                  <c:v>1803.2454361054768</c:v>
                </c:pt>
                <c:pt idx="278">
                  <c:v>1771.8052738336714</c:v>
                </c:pt>
                <c:pt idx="279">
                  <c:v>1783.975659229209</c:v>
                </c:pt>
                <c:pt idx="280">
                  <c:v>1789.0466531440163</c:v>
                </c:pt>
                <c:pt idx="281">
                  <c:v>1775.8620689655174</c:v>
                </c:pt>
                <c:pt idx="282">
                  <c:v>1777.8904665314403</c:v>
                </c:pt>
                <c:pt idx="283">
                  <c:v>1754.5638945233268</c:v>
                </c:pt>
                <c:pt idx="284">
                  <c:v>1795.131845841785</c:v>
                </c:pt>
                <c:pt idx="285">
                  <c:v>1801.2170385395539</c:v>
                </c:pt>
                <c:pt idx="286">
                  <c:v>1781.9472616632861</c:v>
                </c:pt>
                <c:pt idx="287">
                  <c:v>1801.2170385395539</c:v>
                </c:pt>
                <c:pt idx="288">
                  <c:v>1790.0608519269779</c:v>
                </c:pt>
                <c:pt idx="289">
                  <c:v>1790.0608519269779</c:v>
                </c:pt>
                <c:pt idx="290">
                  <c:v>1783.975659229209</c:v>
                </c:pt>
                <c:pt idx="291">
                  <c:v>1812.3732251521299</c:v>
                </c:pt>
                <c:pt idx="292">
                  <c:v>1793.1034482758621</c:v>
                </c:pt>
                <c:pt idx="293">
                  <c:v>1793.1034482758621</c:v>
                </c:pt>
                <c:pt idx="294">
                  <c:v>1801.2170385395539</c:v>
                </c:pt>
                <c:pt idx="295">
                  <c:v>1781.9472616632861</c:v>
                </c:pt>
                <c:pt idx="296">
                  <c:v>1779.9188640973632</c:v>
                </c:pt>
                <c:pt idx="297">
                  <c:v>1794.1176470588236</c:v>
                </c:pt>
                <c:pt idx="298">
                  <c:v>1787.0182555780934</c:v>
                </c:pt>
                <c:pt idx="299">
                  <c:v>1782.9614604462477</c:v>
                </c:pt>
                <c:pt idx="300">
                  <c:v>1802.2312373225154</c:v>
                </c:pt>
                <c:pt idx="301">
                  <c:v>1796.1460446247465</c:v>
                </c:pt>
                <c:pt idx="302">
                  <c:v>1810.344827586207</c:v>
                </c:pt>
                <c:pt idx="303">
                  <c:v>1786.0040567951319</c:v>
                </c:pt>
                <c:pt idx="304">
                  <c:v>1786.0040567951319</c:v>
                </c:pt>
                <c:pt idx="305">
                  <c:v>1790.0608519269779</c:v>
                </c:pt>
                <c:pt idx="306">
                  <c:v>1790.0608519269779</c:v>
                </c:pt>
                <c:pt idx="307">
                  <c:v>1799.188640973631</c:v>
                </c:pt>
                <c:pt idx="308">
                  <c:v>1798.1744421906694</c:v>
                </c:pt>
                <c:pt idx="309">
                  <c:v>1808.3164300202841</c:v>
                </c:pt>
                <c:pt idx="310">
                  <c:v>1804.2596348884383</c:v>
                </c:pt>
                <c:pt idx="311">
                  <c:v>1760.6490872210954</c:v>
                </c:pt>
                <c:pt idx="312">
                  <c:v>1790.0608519269779</c:v>
                </c:pt>
                <c:pt idx="313">
                  <c:v>1793.1034482758621</c:v>
                </c:pt>
                <c:pt idx="314">
                  <c:v>1794.1176470588236</c:v>
                </c:pt>
                <c:pt idx="315">
                  <c:v>1788.0324543610548</c:v>
                </c:pt>
                <c:pt idx="316">
                  <c:v>1806.2880324543612</c:v>
                </c:pt>
                <c:pt idx="317">
                  <c:v>1798.1744421906694</c:v>
                </c:pt>
                <c:pt idx="318">
                  <c:v>1765.7200811359028</c:v>
                </c:pt>
                <c:pt idx="319">
                  <c:v>1776.8762677484788</c:v>
                </c:pt>
                <c:pt idx="320">
                  <c:v>1803.2454361054768</c:v>
                </c:pt>
                <c:pt idx="321">
                  <c:v>1791.0750507099392</c:v>
                </c:pt>
                <c:pt idx="322">
                  <c:v>1811.3590263691685</c:v>
                </c:pt>
                <c:pt idx="323">
                  <c:v>1776.8762677484788</c:v>
                </c:pt>
                <c:pt idx="324">
                  <c:v>1774.8478701825559</c:v>
                </c:pt>
                <c:pt idx="325">
                  <c:v>1799.188640973631</c:v>
                </c:pt>
                <c:pt idx="326">
                  <c:v>1794.1176470588236</c:v>
                </c:pt>
                <c:pt idx="327">
                  <c:v>1777.8904665314403</c:v>
                </c:pt>
                <c:pt idx="328">
                  <c:v>1758.6206896551726</c:v>
                </c:pt>
                <c:pt idx="329">
                  <c:v>1780.9330628803245</c:v>
                </c:pt>
                <c:pt idx="330">
                  <c:v>1756.5922920892497</c:v>
                </c:pt>
                <c:pt idx="331">
                  <c:v>1779.9188640973632</c:v>
                </c:pt>
                <c:pt idx="332">
                  <c:v>1799.188640973631</c:v>
                </c:pt>
                <c:pt idx="333">
                  <c:v>1792.0892494929008</c:v>
                </c:pt>
                <c:pt idx="334">
                  <c:v>1804.2596348884383</c:v>
                </c:pt>
                <c:pt idx="335">
                  <c:v>1778.9046653144017</c:v>
                </c:pt>
                <c:pt idx="336">
                  <c:v>1770.7910750507101</c:v>
                </c:pt>
                <c:pt idx="337">
                  <c:v>1817.4442190669372</c:v>
                </c:pt>
                <c:pt idx="338">
                  <c:v>1818.4584178498988</c:v>
                </c:pt>
                <c:pt idx="339">
                  <c:v>1833.6713995943205</c:v>
                </c:pt>
                <c:pt idx="340">
                  <c:v>1797.1602434077081</c:v>
                </c:pt>
                <c:pt idx="341">
                  <c:v>1835.6997971602434</c:v>
                </c:pt>
                <c:pt idx="342">
                  <c:v>1840.7707910750507</c:v>
                </c:pt>
                <c:pt idx="343">
                  <c:v>1811.3590263691685</c:v>
                </c:pt>
                <c:pt idx="344">
                  <c:v>1798.1744421906694</c:v>
                </c:pt>
                <c:pt idx="345">
                  <c:v>1803.2454361054768</c:v>
                </c:pt>
                <c:pt idx="346">
                  <c:v>1809.3306288032456</c:v>
                </c:pt>
                <c:pt idx="347">
                  <c:v>1825.557809330629</c:v>
                </c:pt>
                <c:pt idx="348">
                  <c:v>1790.0608519269779</c:v>
                </c:pt>
                <c:pt idx="349">
                  <c:v>1800.2028397565923</c:v>
                </c:pt>
                <c:pt idx="350">
                  <c:v>1809.3306288032456</c:v>
                </c:pt>
                <c:pt idx="351">
                  <c:v>1808.3164300202841</c:v>
                </c:pt>
                <c:pt idx="352">
                  <c:v>1826.5720081135903</c:v>
                </c:pt>
                <c:pt idx="353">
                  <c:v>1792.0892494929008</c:v>
                </c:pt>
                <c:pt idx="354">
                  <c:v>1804.2596348884383</c:v>
                </c:pt>
                <c:pt idx="355">
                  <c:v>1781.9472616632861</c:v>
                </c:pt>
                <c:pt idx="356">
                  <c:v>1789.0466531440163</c:v>
                </c:pt>
                <c:pt idx="357">
                  <c:v>1832.6572008113592</c:v>
                </c:pt>
                <c:pt idx="358">
                  <c:v>1797.1602434077081</c:v>
                </c:pt>
                <c:pt idx="359">
                  <c:v>1794.1176470588236</c:v>
                </c:pt>
                <c:pt idx="360">
                  <c:v>1783.975659229209</c:v>
                </c:pt>
                <c:pt idx="361">
                  <c:v>1783.975659229209</c:v>
                </c:pt>
                <c:pt idx="362">
                  <c:v>1811.3590263691685</c:v>
                </c:pt>
                <c:pt idx="363">
                  <c:v>1762.6774847870183</c:v>
                </c:pt>
                <c:pt idx="364">
                  <c:v>1801.2170385395539</c:v>
                </c:pt>
                <c:pt idx="365">
                  <c:v>1803.2454361054768</c:v>
                </c:pt>
                <c:pt idx="366">
                  <c:v>1820.4868154158216</c:v>
                </c:pt>
                <c:pt idx="367">
                  <c:v>1821.501014198783</c:v>
                </c:pt>
                <c:pt idx="368">
                  <c:v>1822.5152129817445</c:v>
                </c:pt>
                <c:pt idx="369">
                  <c:v>1812.3732251521299</c:v>
                </c:pt>
                <c:pt idx="370">
                  <c:v>1792.0892494929008</c:v>
                </c:pt>
                <c:pt idx="371">
                  <c:v>1796.1460446247465</c:v>
                </c:pt>
                <c:pt idx="372">
                  <c:v>1790.0608519269779</c:v>
                </c:pt>
                <c:pt idx="373">
                  <c:v>1791.0750507099392</c:v>
                </c:pt>
                <c:pt idx="374">
                  <c:v>1815.4158215010143</c:v>
                </c:pt>
                <c:pt idx="375">
                  <c:v>1774.8478701825559</c:v>
                </c:pt>
                <c:pt idx="376">
                  <c:v>1797.1602434077081</c:v>
                </c:pt>
                <c:pt idx="377">
                  <c:v>1802.2312373225154</c:v>
                </c:pt>
                <c:pt idx="378">
                  <c:v>1819.4726166328601</c:v>
                </c:pt>
                <c:pt idx="379">
                  <c:v>1780.9330628803245</c:v>
                </c:pt>
                <c:pt idx="380">
                  <c:v>1780.9330628803245</c:v>
                </c:pt>
                <c:pt idx="381">
                  <c:v>1798.1744421906694</c:v>
                </c:pt>
                <c:pt idx="382">
                  <c:v>1805.2738336713996</c:v>
                </c:pt>
                <c:pt idx="383">
                  <c:v>1806.2880324543612</c:v>
                </c:pt>
                <c:pt idx="384">
                  <c:v>1800.2028397565923</c:v>
                </c:pt>
                <c:pt idx="385">
                  <c:v>1777.8904665314403</c:v>
                </c:pt>
                <c:pt idx="386">
                  <c:v>1814.4016227180527</c:v>
                </c:pt>
                <c:pt idx="387">
                  <c:v>1795.131845841785</c:v>
                </c:pt>
                <c:pt idx="388">
                  <c:v>1804.2596348884383</c:v>
                </c:pt>
                <c:pt idx="389">
                  <c:v>1809.3306288032456</c:v>
                </c:pt>
                <c:pt idx="390">
                  <c:v>1815.4158215010143</c:v>
                </c:pt>
                <c:pt idx="391">
                  <c:v>1812.3732251521299</c:v>
                </c:pt>
                <c:pt idx="392">
                  <c:v>1791.0750507099392</c:v>
                </c:pt>
                <c:pt idx="393">
                  <c:v>1820.4868154158216</c:v>
                </c:pt>
                <c:pt idx="394">
                  <c:v>1788.0324543610548</c:v>
                </c:pt>
                <c:pt idx="395">
                  <c:v>1798.1744421906694</c:v>
                </c:pt>
                <c:pt idx="396">
                  <c:v>1812.3732251521299</c:v>
                </c:pt>
                <c:pt idx="397">
                  <c:v>1833.6713995943205</c:v>
                </c:pt>
                <c:pt idx="398">
                  <c:v>1835.6997971602434</c:v>
                </c:pt>
                <c:pt idx="399">
                  <c:v>1769.7768762677485</c:v>
                </c:pt>
                <c:pt idx="400">
                  <c:v>1778.9046653144017</c:v>
                </c:pt>
                <c:pt idx="401">
                  <c:v>1782.9614604462477</c:v>
                </c:pt>
                <c:pt idx="402">
                  <c:v>1791.0750507099392</c:v>
                </c:pt>
                <c:pt idx="403">
                  <c:v>1820.4868154158216</c:v>
                </c:pt>
                <c:pt idx="404">
                  <c:v>1795.131845841785</c:v>
                </c:pt>
                <c:pt idx="405">
                  <c:v>1791.0750507099392</c:v>
                </c:pt>
                <c:pt idx="406">
                  <c:v>1801.2170385395539</c:v>
                </c:pt>
                <c:pt idx="407">
                  <c:v>1812.3732251521299</c:v>
                </c:pt>
                <c:pt idx="408">
                  <c:v>1804.2596348884383</c:v>
                </c:pt>
                <c:pt idx="409">
                  <c:v>1819.4726166328601</c:v>
                </c:pt>
                <c:pt idx="410">
                  <c:v>1821.501014198783</c:v>
                </c:pt>
                <c:pt idx="411">
                  <c:v>1792.0892494929008</c:v>
                </c:pt>
                <c:pt idx="412">
                  <c:v>1808.3164300202841</c:v>
                </c:pt>
                <c:pt idx="413">
                  <c:v>1799.188640973631</c:v>
                </c:pt>
                <c:pt idx="414">
                  <c:v>1822.5152129817445</c:v>
                </c:pt>
                <c:pt idx="415">
                  <c:v>1824.5436105476674</c:v>
                </c:pt>
                <c:pt idx="416">
                  <c:v>1822.5152129817445</c:v>
                </c:pt>
                <c:pt idx="417">
                  <c:v>1801.2170385395539</c:v>
                </c:pt>
                <c:pt idx="418">
                  <c:v>1797.1602434077081</c:v>
                </c:pt>
                <c:pt idx="419">
                  <c:v>1811.3590263691685</c:v>
                </c:pt>
                <c:pt idx="420">
                  <c:v>1839.7565922920894</c:v>
                </c:pt>
                <c:pt idx="421">
                  <c:v>1835.6997971602434</c:v>
                </c:pt>
                <c:pt idx="422">
                  <c:v>1810.344827586207</c:v>
                </c:pt>
                <c:pt idx="423">
                  <c:v>1804.2596348884383</c:v>
                </c:pt>
                <c:pt idx="424">
                  <c:v>1823.5294117647061</c:v>
                </c:pt>
                <c:pt idx="425">
                  <c:v>1764.7058823529412</c:v>
                </c:pt>
                <c:pt idx="426">
                  <c:v>1791.0750507099392</c:v>
                </c:pt>
                <c:pt idx="427">
                  <c:v>1807.3022312373225</c:v>
                </c:pt>
                <c:pt idx="428">
                  <c:v>1797.1602434077081</c:v>
                </c:pt>
                <c:pt idx="429">
                  <c:v>1808.3164300202841</c:v>
                </c:pt>
                <c:pt idx="430">
                  <c:v>1812.3732251521299</c:v>
                </c:pt>
                <c:pt idx="431">
                  <c:v>1820.4868154158216</c:v>
                </c:pt>
                <c:pt idx="432">
                  <c:v>1813.3874239350914</c:v>
                </c:pt>
                <c:pt idx="433">
                  <c:v>1874.2393509127789</c:v>
                </c:pt>
                <c:pt idx="434">
                  <c:v>1837.7281947261665</c:v>
                </c:pt>
                <c:pt idx="435">
                  <c:v>1843.8133874239352</c:v>
                </c:pt>
                <c:pt idx="436">
                  <c:v>1819.4726166328601</c:v>
                </c:pt>
                <c:pt idx="437">
                  <c:v>1837.7281947261665</c:v>
                </c:pt>
                <c:pt idx="438">
                  <c:v>1845.8417849898581</c:v>
                </c:pt>
                <c:pt idx="439">
                  <c:v>1790.0608519269779</c:v>
                </c:pt>
                <c:pt idx="440">
                  <c:v>1786.0040567951319</c:v>
                </c:pt>
                <c:pt idx="441">
                  <c:v>1797.1602434077081</c:v>
                </c:pt>
                <c:pt idx="442">
                  <c:v>1801.2170385395539</c:v>
                </c:pt>
                <c:pt idx="443">
                  <c:v>1804.2596348884383</c:v>
                </c:pt>
                <c:pt idx="444">
                  <c:v>1795.131845841785</c:v>
                </c:pt>
                <c:pt idx="445">
                  <c:v>1794.1176470588236</c:v>
                </c:pt>
                <c:pt idx="446">
                  <c:v>1803.2454361054768</c:v>
                </c:pt>
                <c:pt idx="447">
                  <c:v>1804.2596348884383</c:v>
                </c:pt>
                <c:pt idx="448">
                  <c:v>1800.2028397565923</c:v>
                </c:pt>
                <c:pt idx="449">
                  <c:v>1766.7342799188641</c:v>
                </c:pt>
                <c:pt idx="450">
                  <c:v>1774.8478701825559</c:v>
                </c:pt>
                <c:pt idx="451">
                  <c:v>1780.9330628803245</c:v>
                </c:pt>
                <c:pt idx="452">
                  <c:v>1784.9898580121705</c:v>
                </c:pt>
                <c:pt idx="453">
                  <c:v>1809.3306288032456</c:v>
                </c:pt>
                <c:pt idx="454">
                  <c:v>1813.3874239350914</c:v>
                </c:pt>
                <c:pt idx="455">
                  <c:v>1874.2393509127789</c:v>
                </c:pt>
                <c:pt idx="456">
                  <c:v>1860.0405679513185</c:v>
                </c:pt>
                <c:pt idx="457">
                  <c:v>1871.1967545638947</c:v>
                </c:pt>
                <c:pt idx="458">
                  <c:v>1870.1825557809332</c:v>
                </c:pt>
                <c:pt idx="459">
                  <c:v>1881.3387423935092</c:v>
                </c:pt>
                <c:pt idx="460">
                  <c:v>1890.4665314401623</c:v>
                </c:pt>
                <c:pt idx="461">
                  <c:v>1873.2251521298176</c:v>
                </c:pt>
                <c:pt idx="462">
                  <c:v>1897.5659229208927</c:v>
                </c:pt>
                <c:pt idx="463">
                  <c:v>1806.2880324543612</c:v>
                </c:pt>
                <c:pt idx="464">
                  <c:v>1832.6572008113592</c:v>
                </c:pt>
                <c:pt idx="465">
                  <c:v>1773.8336713995943</c:v>
                </c:pt>
                <c:pt idx="466">
                  <c:v>1783.975659229209</c:v>
                </c:pt>
                <c:pt idx="467">
                  <c:v>1793.1034482758621</c:v>
                </c:pt>
                <c:pt idx="468">
                  <c:v>1786.0040567951319</c:v>
                </c:pt>
                <c:pt idx="469">
                  <c:v>1793.1034482758621</c:v>
                </c:pt>
                <c:pt idx="470">
                  <c:v>1805.2738336713996</c:v>
                </c:pt>
                <c:pt idx="471">
                  <c:v>1817.4442190669372</c:v>
                </c:pt>
                <c:pt idx="472">
                  <c:v>1807.3022312373225</c:v>
                </c:pt>
                <c:pt idx="473">
                  <c:v>1827.5862068965519</c:v>
                </c:pt>
                <c:pt idx="474">
                  <c:v>1827.5862068965519</c:v>
                </c:pt>
                <c:pt idx="475">
                  <c:v>1800.2028397565923</c:v>
                </c:pt>
                <c:pt idx="476">
                  <c:v>1795.131845841785</c:v>
                </c:pt>
                <c:pt idx="477">
                  <c:v>1810.344827586207</c:v>
                </c:pt>
                <c:pt idx="478">
                  <c:v>1800.2028397565923</c:v>
                </c:pt>
                <c:pt idx="479">
                  <c:v>1822.5152129817445</c:v>
                </c:pt>
                <c:pt idx="480">
                  <c:v>1821.501014198783</c:v>
                </c:pt>
                <c:pt idx="481">
                  <c:v>1786.0040567951319</c:v>
                </c:pt>
                <c:pt idx="482">
                  <c:v>1777.8904665314403</c:v>
                </c:pt>
                <c:pt idx="483">
                  <c:v>1773.8336713995943</c:v>
                </c:pt>
                <c:pt idx="484">
                  <c:v>1776.8762677484788</c:v>
                </c:pt>
                <c:pt idx="485">
                  <c:v>1773.8336713995943</c:v>
                </c:pt>
                <c:pt idx="486">
                  <c:v>1745.4361054766734</c:v>
                </c:pt>
                <c:pt idx="487">
                  <c:v>1757.606490872211</c:v>
                </c:pt>
                <c:pt idx="488">
                  <c:v>1761.663286004057</c:v>
                </c:pt>
                <c:pt idx="489">
                  <c:v>1778.9046653144017</c:v>
                </c:pt>
                <c:pt idx="490">
                  <c:v>1775.8620689655174</c:v>
                </c:pt>
                <c:pt idx="491">
                  <c:v>1762.6774847870183</c:v>
                </c:pt>
                <c:pt idx="492">
                  <c:v>1788.0324543610548</c:v>
                </c:pt>
                <c:pt idx="493">
                  <c:v>1787.0182555780934</c:v>
                </c:pt>
                <c:pt idx="494">
                  <c:v>1787.0182555780934</c:v>
                </c:pt>
                <c:pt idx="495">
                  <c:v>1792.0892494929008</c:v>
                </c:pt>
                <c:pt idx="496">
                  <c:v>1817.4442190669372</c:v>
                </c:pt>
                <c:pt idx="497">
                  <c:v>1801.2170385395539</c:v>
                </c:pt>
                <c:pt idx="498">
                  <c:v>1819.4726166328601</c:v>
                </c:pt>
                <c:pt idx="499">
                  <c:v>1813.3874239350914</c:v>
                </c:pt>
                <c:pt idx="500">
                  <c:v>1807.3022312373225</c:v>
                </c:pt>
                <c:pt idx="501">
                  <c:v>1817.4442190669372</c:v>
                </c:pt>
                <c:pt idx="502">
                  <c:v>1823.5294117647061</c:v>
                </c:pt>
                <c:pt idx="503">
                  <c:v>1817.4442190669372</c:v>
                </c:pt>
                <c:pt idx="504">
                  <c:v>1835.6997971602434</c:v>
                </c:pt>
                <c:pt idx="505">
                  <c:v>1781.9472616632861</c:v>
                </c:pt>
                <c:pt idx="506">
                  <c:v>1783.975659229209</c:v>
                </c:pt>
                <c:pt idx="507">
                  <c:v>1790.0608519269779</c:v>
                </c:pt>
                <c:pt idx="508">
                  <c:v>1796.1460446247465</c:v>
                </c:pt>
                <c:pt idx="509">
                  <c:v>1802.2312373225154</c:v>
                </c:pt>
                <c:pt idx="510">
                  <c:v>1790.0608519269779</c:v>
                </c:pt>
                <c:pt idx="511">
                  <c:v>2018.2555780933064</c:v>
                </c:pt>
                <c:pt idx="512">
                  <c:v>1845.8417849898581</c:v>
                </c:pt>
                <c:pt idx="513">
                  <c:v>1776.8762677484788</c:v>
                </c:pt>
                <c:pt idx="514">
                  <c:v>1778.9046653144017</c:v>
                </c:pt>
                <c:pt idx="515">
                  <c:v>1781.9472616632861</c:v>
                </c:pt>
                <c:pt idx="516">
                  <c:v>1799.188640973631</c:v>
                </c:pt>
                <c:pt idx="517">
                  <c:v>1802.2312373225154</c:v>
                </c:pt>
                <c:pt idx="518">
                  <c:v>1776.8762677484788</c:v>
                </c:pt>
                <c:pt idx="519">
                  <c:v>1826.5720081135903</c:v>
                </c:pt>
                <c:pt idx="520">
                  <c:v>1822.5152129817445</c:v>
                </c:pt>
                <c:pt idx="521">
                  <c:v>1754.5638945233268</c:v>
                </c:pt>
                <c:pt idx="522">
                  <c:v>1762.6774847870183</c:v>
                </c:pt>
                <c:pt idx="523">
                  <c:v>1779.9188640973632</c:v>
                </c:pt>
                <c:pt idx="524">
                  <c:v>1781.9472616632861</c:v>
                </c:pt>
                <c:pt idx="525">
                  <c:v>1802.2312373225154</c:v>
                </c:pt>
                <c:pt idx="526">
                  <c:v>1812.3732251521299</c:v>
                </c:pt>
              </c:numCache>
            </c:numRef>
          </c:yVal>
          <c:smooth val="0"/>
          <c:extLst>
            <c:ext xmlns:c16="http://schemas.microsoft.com/office/drawing/2014/chart" uri="{C3380CC4-5D6E-409C-BE32-E72D297353CC}">
              <c16:uniqueId val="{00000001-923C-4D4F-AC31-CB21216C5835}"/>
            </c:ext>
          </c:extLst>
        </c:ser>
        <c:ser>
          <c:idx val="2"/>
          <c:order val="2"/>
          <c:tx>
            <c:v>0.2% proof strength</c:v>
          </c:tx>
          <c:spPr>
            <a:ln w="19050" cap="rnd">
              <a:noFill/>
              <a:round/>
            </a:ln>
            <a:effectLst/>
          </c:spPr>
          <c:marker>
            <c:symbol val="circle"/>
            <c:size val="8"/>
            <c:spPr>
              <a:noFill/>
              <a:ln w="12700">
                <a:solidFill>
                  <a:schemeClr val="accent3"/>
                </a:solidFill>
              </a:ln>
              <a:effectLst/>
            </c:spPr>
          </c:marker>
          <c:xVal>
            <c:numRef>
              <c:f>'12.7-1870'!$M$2:$M$336</c:f>
              <c:numCache>
                <c:formatCode>General</c:formatCode>
                <c:ptCount val="335"/>
                <c:pt idx="0">
                  <c:v>1.0822037942966234E-2</c:v>
                </c:pt>
                <c:pt idx="1">
                  <c:v>1.0627121159649731E-2</c:v>
                </c:pt>
                <c:pt idx="2">
                  <c:v>1.0654826102013557E-2</c:v>
                </c:pt>
                <c:pt idx="3">
                  <c:v>1.0758899097164222E-2</c:v>
                </c:pt>
                <c:pt idx="4">
                  <c:v>1.1047264721171781E-2</c:v>
                </c:pt>
                <c:pt idx="5">
                  <c:v>1.1029936701764401E-2</c:v>
                </c:pt>
                <c:pt idx="6">
                  <c:v>1.1142204054735845E-2</c:v>
                </c:pt>
                <c:pt idx="7">
                  <c:v>1.1209744503862152E-2</c:v>
                </c:pt>
                <c:pt idx="8">
                  <c:v>1.0872733115096499E-2</c:v>
                </c:pt>
                <c:pt idx="9">
                  <c:v>1.0727551575718598E-2</c:v>
                </c:pt>
                <c:pt idx="10">
                  <c:v>1.1265280943518538E-2</c:v>
                </c:pt>
                <c:pt idx="11">
                  <c:v>1.0776035224855292E-2</c:v>
                </c:pt>
                <c:pt idx="12">
                  <c:v>1.114520458131006E-2</c:v>
                </c:pt>
                <c:pt idx="13">
                  <c:v>1.1150673532012276E-2</c:v>
                </c:pt>
                <c:pt idx="14">
                  <c:v>1.0752782862514224E-2</c:v>
                </c:pt>
                <c:pt idx="15">
                  <c:v>1.0831981068289386E-2</c:v>
                </c:pt>
                <c:pt idx="16">
                  <c:v>1.1202953017370084E-2</c:v>
                </c:pt>
                <c:pt idx="17">
                  <c:v>1.0789887696037205E-2</c:v>
                </c:pt>
                <c:pt idx="18">
                  <c:v>1.0994236137609704E-2</c:v>
                </c:pt>
                <c:pt idx="19">
                  <c:v>1.0893318337918985E-2</c:v>
                </c:pt>
                <c:pt idx="20">
                  <c:v>1.0868716486253089E-2</c:v>
                </c:pt>
                <c:pt idx="21">
                  <c:v>1.1391162133746802E-2</c:v>
                </c:pt>
                <c:pt idx="22">
                  <c:v>1.117332450221468E-2</c:v>
                </c:pt>
                <c:pt idx="23">
                  <c:v>1.1102690187882885E-2</c:v>
                </c:pt>
                <c:pt idx="24">
                  <c:v>1.0838866076287538E-2</c:v>
                </c:pt>
                <c:pt idx="25">
                  <c:v>1.0989302004715767E-2</c:v>
                </c:pt>
                <c:pt idx="26">
                  <c:v>1.1387149256254225E-2</c:v>
                </c:pt>
                <c:pt idx="27">
                  <c:v>1.0762182753673379E-2</c:v>
                </c:pt>
                <c:pt idx="28">
                  <c:v>1.0781271129141311E-2</c:v>
                </c:pt>
                <c:pt idx="29">
                  <c:v>1.1232329536589172E-2</c:v>
                </c:pt>
                <c:pt idx="30">
                  <c:v>1.091390356074147E-2</c:v>
                </c:pt>
                <c:pt idx="31">
                  <c:v>1.1196938963673244E-2</c:v>
                </c:pt>
                <c:pt idx="32">
                  <c:v>1.1256916417473494E-2</c:v>
                </c:pt>
                <c:pt idx="33">
                  <c:v>1.0783756910472101E-2</c:v>
                </c:pt>
                <c:pt idx="34">
                  <c:v>1.0797677285924514E-2</c:v>
                </c:pt>
                <c:pt idx="35">
                  <c:v>1.1364086907425609E-2</c:v>
                </c:pt>
                <c:pt idx="36">
                  <c:v>1.121128116868482E-2</c:v>
                </c:pt>
                <c:pt idx="37">
                  <c:v>1.1186260711181024E-2</c:v>
                </c:pt>
                <c:pt idx="38">
                  <c:v>1.0815077755240028E-2</c:v>
                </c:pt>
                <c:pt idx="39">
                  <c:v>1.1329060454611991E-2</c:v>
                </c:pt>
                <c:pt idx="40">
                  <c:v>1.0940591161837871E-2</c:v>
                </c:pt>
                <c:pt idx="41">
                  <c:v>1.1332189109065376E-2</c:v>
                </c:pt>
                <c:pt idx="42">
                  <c:v>1.0872490732321466E-2</c:v>
                </c:pt>
                <c:pt idx="43">
                  <c:v>1.0757407628365748E-2</c:v>
                </c:pt>
                <c:pt idx="44">
                  <c:v>1.0769836535019686E-2</c:v>
                </c:pt>
                <c:pt idx="45">
                  <c:v>1.0754761786968783E-2</c:v>
                </c:pt>
                <c:pt idx="46">
                  <c:v>1.1196092229995448E-2</c:v>
                </c:pt>
                <c:pt idx="47">
                  <c:v>1.0815574911506184E-2</c:v>
                </c:pt>
                <c:pt idx="48">
                  <c:v>1.079582446940088E-2</c:v>
                </c:pt>
                <c:pt idx="49">
                  <c:v>1.0651362984218078E-2</c:v>
                </c:pt>
                <c:pt idx="50">
                  <c:v>1.0952839756592291E-2</c:v>
                </c:pt>
                <c:pt idx="51">
                  <c:v>1.0730561189993239E-2</c:v>
                </c:pt>
                <c:pt idx="52">
                  <c:v>1.0843014018925049E-2</c:v>
                </c:pt>
                <c:pt idx="53">
                  <c:v>1.0878758058361618E-2</c:v>
                </c:pt>
                <c:pt idx="54">
                  <c:v>1.1041735816583687E-2</c:v>
                </c:pt>
                <c:pt idx="55">
                  <c:v>1.0728572564928608E-2</c:v>
                </c:pt>
                <c:pt idx="56">
                  <c:v>1.1371830628803247E-2</c:v>
                </c:pt>
                <c:pt idx="57">
                  <c:v>1.1260255826468519E-2</c:v>
                </c:pt>
                <c:pt idx="58">
                  <c:v>1.124018736538341E-2</c:v>
                </c:pt>
                <c:pt idx="59">
                  <c:v>1.0865913838515335E-2</c:v>
                </c:pt>
                <c:pt idx="60">
                  <c:v>1.0719126595871615E-2</c:v>
                </c:pt>
                <c:pt idx="61">
                  <c:v>1.0717137970806985E-2</c:v>
                </c:pt>
                <c:pt idx="62">
                  <c:v>1.1201501432425086E-2</c:v>
                </c:pt>
                <c:pt idx="63">
                  <c:v>1.0779779660342839E-2</c:v>
                </c:pt>
                <c:pt idx="64">
                  <c:v>1.1221367181782063E-2</c:v>
                </c:pt>
                <c:pt idx="65">
                  <c:v>1.0758401940898063E-2</c:v>
                </c:pt>
                <c:pt idx="66">
                  <c:v>1.1491299242019859E-2</c:v>
                </c:pt>
                <c:pt idx="67">
                  <c:v>1.134858857336038E-2</c:v>
                </c:pt>
                <c:pt idx="68">
                  <c:v>1.0928481325623405E-2</c:v>
                </c:pt>
                <c:pt idx="69">
                  <c:v>1.0871991127009662E-2</c:v>
                </c:pt>
                <c:pt idx="70">
                  <c:v>1.0946036591488763E-2</c:v>
                </c:pt>
                <c:pt idx="71">
                  <c:v>1.1086507588653205E-2</c:v>
                </c:pt>
                <c:pt idx="72">
                  <c:v>1.1098592415022436E-2</c:v>
                </c:pt>
                <c:pt idx="73">
                  <c:v>1.0852861631468005E-2</c:v>
                </c:pt>
                <c:pt idx="74">
                  <c:v>1.1055130029366353E-2</c:v>
                </c:pt>
                <c:pt idx="75">
                  <c:v>1.0788898233809926E-2</c:v>
                </c:pt>
                <c:pt idx="76">
                  <c:v>1.127267458707621E-2</c:v>
                </c:pt>
                <c:pt idx="77">
                  <c:v>1.0753772324741505E-2</c:v>
                </c:pt>
                <c:pt idx="78">
                  <c:v>1.0857502572967356E-2</c:v>
                </c:pt>
                <c:pt idx="79">
                  <c:v>1.0790717098198305E-2</c:v>
                </c:pt>
                <c:pt idx="80">
                  <c:v>1.1101153523060217E-2</c:v>
                </c:pt>
                <c:pt idx="81">
                  <c:v>1.1261975347168045E-2</c:v>
                </c:pt>
                <c:pt idx="82">
                  <c:v>1.1155589419384068E-2</c:v>
                </c:pt>
                <c:pt idx="83">
                  <c:v>1.0651362984218078E-2</c:v>
                </c:pt>
                <c:pt idx="84">
                  <c:v>1.0674879688183592E-2</c:v>
                </c:pt>
                <c:pt idx="85">
                  <c:v>1.0804044804604363E-2</c:v>
                </c:pt>
                <c:pt idx="86">
                  <c:v>1.1087017236282835E-2</c:v>
                </c:pt>
                <c:pt idx="87">
                  <c:v>1.1008531501319987E-2</c:v>
                </c:pt>
                <c:pt idx="88">
                  <c:v>1.0834466849620174E-2</c:v>
                </c:pt>
                <c:pt idx="89">
                  <c:v>1.1353224941933179E-2</c:v>
                </c:pt>
                <c:pt idx="90">
                  <c:v>1.0757235442536981E-2</c:v>
                </c:pt>
                <c:pt idx="91">
                  <c:v>1.1421013357996406E-2</c:v>
                </c:pt>
                <c:pt idx="92">
                  <c:v>1.1152761780504958E-2</c:v>
                </c:pt>
                <c:pt idx="93">
                  <c:v>1.100349998011375E-2</c:v>
                </c:pt>
                <c:pt idx="94">
                  <c:v>1.129422166744682E-2</c:v>
                </c:pt>
                <c:pt idx="95">
                  <c:v>1.0863301913057313E-2</c:v>
                </c:pt>
                <c:pt idx="96">
                  <c:v>1.0710730717854845E-2</c:v>
                </c:pt>
                <c:pt idx="97">
                  <c:v>1.1417258282623395E-2</c:v>
                </c:pt>
                <c:pt idx="98">
                  <c:v>1.1364785757075745E-2</c:v>
                </c:pt>
                <c:pt idx="99">
                  <c:v>1.1261290723185827E-2</c:v>
                </c:pt>
                <c:pt idx="100">
                  <c:v>1.1043272481406357E-2</c:v>
                </c:pt>
                <c:pt idx="101">
                  <c:v>1.0900707465492506E-2</c:v>
                </c:pt>
                <c:pt idx="102">
                  <c:v>1.100747723024301E-2</c:v>
                </c:pt>
                <c:pt idx="103">
                  <c:v>1.0958755916159567E-2</c:v>
                </c:pt>
                <c:pt idx="104">
                  <c:v>1.0765151140355219E-2</c:v>
                </c:pt>
                <c:pt idx="105">
                  <c:v>1.1139898882867611E-2</c:v>
                </c:pt>
                <c:pt idx="106">
                  <c:v>1.147909914054495E-2</c:v>
                </c:pt>
                <c:pt idx="107">
                  <c:v>1.1021397605695423E-2</c:v>
                </c:pt>
                <c:pt idx="108">
                  <c:v>1.0596826154396851E-2</c:v>
                </c:pt>
                <c:pt idx="109">
                  <c:v>1.1423161372618725E-2</c:v>
                </c:pt>
                <c:pt idx="110">
                  <c:v>1.0986308316430021E-2</c:v>
                </c:pt>
                <c:pt idx="111">
                  <c:v>1.0991725744582572E-2</c:v>
                </c:pt>
                <c:pt idx="112">
                  <c:v>1.0874239350912779E-2</c:v>
                </c:pt>
                <c:pt idx="113">
                  <c:v>1.1278116988087027E-2</c:v>
                </c:pt>
                <c:pt idx="114">
                  <c:v>1.1248161124428873E-2</c:v>
                </c:pt>
                <c:pt idx="115">
                  <c:v>1.1096505303099111E-2</c:v>
                </c:pt>
                <c:pt idx="116">
                  <c:v>1.1268335375459479E-2</c:v>
                </c:pt>
                <c:pt idx="117">
                  <c:v>1.0877719444775882E-2</c:v>
                </c:pt>
                <c:pt idx="118">
                  <c:v>1.0963727478821144E-2</c:v>
                </c:pt>
                <c:pt idx="119">
                  <c:v>1.1203980099502488E-2</c:v>
                </c:pt>
                <c:pt idx="120">
                  <c:v>1.1061341540183255E-2</c:v>
                </c:pt>
                <c:pt idx="121">
                  <c:v>1.107605466428996E-2</c:v>
                </c:pt>
                <c:pt idx="122">
                  <c:v>1.0814083442707713E-2</c:v>
                </c:pt>
                <c:pt idx="123">
                  <c:v>1.1008294338561646E-2</c:v>
                </c:pt>
                <c:pt idx="124">
                  <c:v>1.0967915346875969E-2</c:v>
                </c:pt>
                <c:pt idx="125">
                  <c:v>1.08821938511713E-2</c:v>
                </c:pt>
                <c:pt idx="126">
                  <c:v>1.0916000477270016E-2</c:v>
                </c:pt>
                <c:pt idx="127">
                  <c:v>1.0900468629782473E-2</c:v>
                </c:pt>
                <c:pt idx="128">
                  <c:v>1.1492794962812712E-2</c:v>
                </c:pt>
                <c:pt idx="129">
                  <c:v>1.12947417693868E-2</c:v>
                </c:pt>
                <c:pt idx="130">
                  <c:v>1.1013879035561907E-2</c:v>
                </c:pt>
                <c:pt idx="131">
                  <c:v>1.0896749616583387E-2</c:v>
                </c:pt>
                <c:pt idx="132">
                  <c:v>1.0923427991886409E-2</c:v>
                </c:pt>
                <c:pt idx="133">
                  <c:v>1.1448509499484935E-2</c:v>
                </c:pt>
                <c:pt idx="134">
                  <c:v>1.1285900036407137E-2</c:v>
                </c:pt>
                <c:pt idx="135">
                  <c:v>1.1457797769813661E-2</c:v>
                </c:pt>
                <c:pt idx="136">
                  <c:v>1.123075339010101E-2</c:v>
                </c:pt>
                <c:pt idx="137">
                  <c:v>1.1389703268438552E-2</c:v>
                </c:pt>
                <c:pt idx="138">
                  <c:v>1.0819571562855589E-2</c:v>
                </c:pt>
                <c:pt idx="139">
                  <c:v>1.0859150051946768E-2</c:v>
                </c:pt>
                <c:pt idx="140">
                  <c:v>1.1031864826786839E-2</c:v>
                </c:pt>
                <c:pt idx="141">
                  <c:v>1.1620551596699341E-2</c:v>
                </c:pt>
                <c:pt idx="142">
                  <c:v>1.0901202196606145E-2</c:v>
                </c:pt>
                <c:pt idx="143">
                  <c:v>1.0987899559348115E-2</c:v>
                </c:pt>
                <c:pt idx="144">
                  <c:v>1.103189203301669E-2</c:v>
                </c:pt>
                <c:pt idx="145">
                  <c:v>1.0812538094905027E-2</c:v>
                </c:pt>
                <c:pt idx="146">
                  <c:v>1.077182516008432E-2</c:v>
                </c:pt>
                <c:pt idx="147">
                  <c:v>1.1164341388577135E-2</c:v>
                </c:pt>
                <c:pt idx="148">
                  <c:v>1.0764864972358111E-2</c:v>
                </c:pt>
                <c:pt idx="149">
                  <c:v>1.1107300182350892E-2</c:v>
                </c:pt>
                <c:pt idx="150">
                  <c:v>1.0876725132243567E-2</c:v>
                </c:pt>
                <c:pt idx="151">
                  <c:v>1.136079471576429E-2</c:v>
                </c:pt>
                <c:pt idx="152">
                  <c:v>1.1292017174452487E-2</c:v>
                </c:pt>
                <c:pt idx="153">
                  <c:v>1.1200159010060447E-2</c:v>
                </c:pt>
                <c:pt idx="154">
                  <c:v>1.0962236010022672E-2</c:v>
                </c:pt>
                <c:pt idx="155">
                  <c:v>1.139893198658774E-2</c:v>
                </c:pt>
                <c:pt idx="156">
                  <c:v>1.1414455437347353E-2</c:v>
                </c:pt>
                <c:pt idx="157">
                  <c:v>1.0969969821402069E-2</c:v>
                </c:pt>
                <c:pt idx="158">
                  <c:v>1.1406307595679616E-2</c:v>
                </c:pt>
                <c:pt idx="159">
                  <c:v>1.1012170385395537E-2</c:v>
                </c:pt>
                <c:pt idx="160">
                  <c:v>1.1186478722418427E-2</c:v>
                </c:pt>
                <c:pt idx="161">
                  <c:v>1.1144692359702502E-2</c:v>
                </c:pt>
                <c:pt idx="162">
                  <c:v>1.0765859284890426E-2</c:v>
                </c:pt>
                <c:pt idx="163">
                  <c:v>1.1105983772819475E-2</c:v>
                </c:pt>
                <c:pt idx="164">
                  <c:v>1.1179263457245662E-2</c:v>
                </c:pt>
                <c:pt idx="165">
                  <c:v>1.13275554736001E-2</c:v>
                </c:pt>
                <c:pt idx="166">
                  <c:v>1.1280683335541808E-2</c:v>
                </c:pt>
                <c:pt idx="167">
                  <c:v>1.1421237425479557E-2</c:v>
                </c:pt>
                <c:pt idx="168">
                  <c:v>1.1317311041448974E-2</c:v>
                </c:pt>
                <c:pt idx="169">
                  <c:v>1.136341098612904E-2</c:v>
                </c:pt>
                <c:pt idx="170">
                  <c:v>1.1324419422941592E-2</c:v>
                </c:pt>
                <c:pt idx="171">
                  <c:v>1.1359458819410837E-2</c:v>
                </c:pt>
                <c:pt idx="172">
                  <c:v>1.1436682076996737E-2</c:v>
                </c:pt>
                <c:pt idx="173">
                  <c:v>1.1046653144016228E-2</c:v>
                </c:pt>
                <c:pt idx="174">
                  <c:v>1.1326446540222915E-2</c:v>
                </c:pt>
                <c:pt idx="175">
                  <c:v>1.1107505070993914E-2</c:v>
                </c:pt>
                <c:pt idx="176">
                  <c:v>1.1102560221206342E-2</c:v>
                </c:pt>
                <c:pt idx="177">
                  <c:v>1.1225605172928615E-2</c:v>
                </c:pt>
                <c:pt idx="178">
                  <c:v>1.1051724137931035E-2</c:v>
                </c:pt>
                <c:pt idx="179">
                  <c:v>1.0996599154329772E-2</c:v>
                </c:pt>
                <c:pt idx="180">
                  <c:v>1.1092816674826887E-2</c:v>
                </c:pt>
                <c:pt idx="181">
                  <c:v>1.1387840016643263E-2</c:v>
                </c:pt>
                <c:pt idx="182">
                  <c:v>1.1364607036583232E-2</c:v>
                </c:pt>
                <c:pt idx="183">
                  <c:v>1.1410940991134771E-2</c:v>
                </c:pt>
                <c:pt idx="184">
                  <c:v>1.154692221716273E-2</c:v>
                </c:pt>
                <c:pt idx="185">
                  <c:v>1.1315025745046031E-2</c:v>
                </c:pt>
                <c:pt idx="186">
                  <c:v>1.1333717733548871E-2</c:v>
                </c:pt>
                <c:pt idx="187">
                  <c:v>1.10128798249383E-2</c:v>
                </c:pt>
                <c:pt idx="188">
                  <c:v>1.0939219423690459E-2</c:v>
                </c:pt>
                <c:pt idx="189">
                  <c:v>1.0830088906380875E-2</c:v>
                </c:pt>
                <c:pt idx="190">
                  <c:v>1.1282235561824941E-2</c:v>
                </c:pt>
                <c:pt idx="191">
                  <c:v>1.139440831433889E-2</c:v>
                </c:pt>
                <c:pt idx="192">
                  <c:v>1.1246802169143519E-2</c:v>
                </c:pt>
                <c:pt idx="193">
                  <c:v>1.1014528268860495E-2</c:v>
                </c:pt>
                <c:pt idx="194">
                  <c:v>1.1101916628720454E-2</c:v>
                </c:pt>
                <c:pt idx="195">
                  <c:v>1.1065695243614688E-2</c:v>
                </c:pt>
                <c:pt idx="196">
                  <c:v>1.1431003115785952E-2</c:v>
                </c:pt>
                <c:pt idx="197">
                  <c:v>1.1214866719937714E-2</c:v>
                </c:pt>
                <c:pt idx="198">
                  <c:v>1.1419046133042076E-2</c:v>
                </c:pt>
                <c:pt idx="199">
                  <c:v>1.1122718052738336E-2</c:v>
                </c:pt>
                <c:pt idx="200">
                  <c:v>1.1315990882666611E-2</c:v>
                </c:pt>
                <c:pt idx="201">
                  <c:v>1.1194377855635462E-2</c:v>
                </c:pt>
                <c:pt idx="202">
                  <c:v>1.135029184087428E-2</c:v>
                </c:pt>
                <c:pt idx="203">
                  <c:v>1.1102434077079108E-2</c:v>
                </c:pt>
                <c:pt idx="204">
                  <c:v>1.1424247152441879E-2</c:v>
                </c:pt>
                <c:pt idx="205">
                  <c:v>1.0869168356997971E-2</c:v>
                </c:pt>
                <c:pt idx="206">
                  <c:v>1.1855803024521518E-2</c:v>
                </c:pt>
                <c:pt idx="207">
                  <c:v>1.0891812102102705E-2</c:v>
                </c:pt>
                <c:pt idx="208">
                  <c:v>1.0989489212612944E-2</c:v>
                </c:pt>
                <c:pt idx="209">
                  <c:v>1.1127789046653146E-2</c:v>
                </c:pt>
                <c:pt idx="210">
                  <c:v>1.0905775382721283E-2</c:v>
                </c:pt>
                <c:pt idx="211">
                  <c:v>1.1117596094060567E-2</c:v>
                </c:pt>
                <c:pt idx="212">
                  <c:v>1.1179271218377076E-2</c:v>
                </c:pt>
                <c:pt idx="213">
                  <c:v>1.1241627685556983E-2</c:v>
                </c:pt>
                <c:pt idx="214">
                  <c:v>1.1082150101419878E-2</c:v>
                </c:pt>
                <c:pt idx="215">
                  <c:v>1.1331674369001067E-2</c:v>
                </c:pt>
                <c:pt idx="216">
                  <c:v>1.1184419435549471E-2</c:v>
                </c:pt>
                <c:pt idx="217">
                  <c:v>1.1214866719937714E-2</c:v>
                </c:pt>
                <c:pt idx="218">
                  <c:v>1.1042856143646518E-2</c:v>
                </c:pt>
                <c:pt idx="219">
                  <c:v>1.111272668849035E-2</c:v>
                </c:pt>
                <c:pt idx="220">
                  <c:v>1.1377437977843657E-2</c:v>
                </c:pt>
                <c:pt idx="221">
                  <c:v>1.1460654288240496E-2</c:v>
                </c:pt>
                <c:pt idx="222">
                  <c:v>1.1396862193153124E-2</c:v>
                </c:pt>
                <c:pt idx="223">
                  <c:v>1.1157858256801248E-2</c:v>
                </c:pt>
                <c:pt idx="224">
                  <c:v>1.1045354170205537E-2</c:v>
                </c:pt>
                <c:pt idx="225">
                  <c:v>1.1081411112356917E-2</c:v>
                </c:pt>
                <c:pt idx="226">
                  <c:v>1.1094827586206897E-2</c:v>
                </c:pt>
                <c:pt idx="227">
                  <c:v>1.1051597993803801E-2</c:v>
                </c:pt>
                <c:pt idx="228">
                  <c:v>1.0948430739715626E-2</c:v>
                </c:pt>
                <c:pt idx="229">
                  <c:v>1.118385028591232E-2</c:v>
                </c:pt>
                <c:pt idx="230">
                  <c:v>1.1024832503534329E-2</c:v>
                </c:pt>
                <c:pt idx="231">
                  <c:v>1.1267500103489671E-2</c:v>
                </c:pt>
                <c:pt idx="232">
                  <c:v>1.129440741813967E-2</c:v>
                </c:pt>
                <c:pt idx="233">
                  <c:v>1.1228694103232051E-2</c:v>
                </c:pt>
                <c:pt idx="234">
                  <c:v>1.1190792304382569E-2</c:v>
                </c:pt>
                <c:pt idx="235">
                  <c:v>1.129716539162488E-2</c:v>
                </c:pt>
                <c:pt idx="236">
                  <c:v>1.1335803286831975E-2</c:v>
                </c:pt>
                <c:pt idx="237">
                  <c:v>1.1281720740107701E-2</c:v>
                </c:pt>
                <c:pt idx="238">
                  <c:v>1.1190792304382569E-2</c:v>
                </c:pt>
                <c:pt idx="239">
                  <c:v>1.1012745602615726E-2</c:v>
                </c:pt>
                <c:pt idx="240">
                  <c:v>1.0799287587196359E-2</c:v>
                </c:pt>
                <c:pt idx="241">
                  <c:v>1.0982688329684897E-2</c:v>
                </c:pt>
                <c:pt idx="242">
                  <c:v>1.0972109533468562E-2</c:v>
                </c:pt>
                <c:pt idx="243">
                  <c:v>1.113843813387424E-2</c:v>
                </c:pt>
                <c:pt idx="244">
                  <c:v>1.1227672260126621E-2</c:v>
                </c:pt>
                <c:pt idx="245">
                  <c:v>1.1188946762208609E-2</c:v>
                </c:pt>
                <c:pt idx="246">
                  <c:v>1.1188946762208609E-2</c:v>
                </c:pt>
                <c:pt idx="247">
                  <c:v>1.1143155694879834E-2</c:v>
                </c:pt>
                <c:pt idx="248">
                  <c:v>1.1022837132794446E-2</c:v>
                </c:pt>
                <c:pt idx="249">
                  <c:v>1.0976663386419777E-2</c:v>
                </c:pt>
                <c:pt idx="250">
                  <c:v>1.0915006164737701E-2</c:v>
                </c:pt>
                <c:pt idx="251">
                  <c:v>1.1249286971921624E-2</c:v>
                </c:pt>
                <c:pt idx="252">
                  <c:v>1.1239453357100417E-2</c:v>
                </c:pt>
                <c:pt idx="253">
                  <c:v>1.127502805778359E-2</c:v>
                </c:pt>
                <c:pt idx="254">
                  <c:v>1.1111561866125762E-2</c:v>
                </c:pt>
                <c:pt idx="255">
                  <c:v>1.1221564210504856E-2</c:v>
                </c:pt>
                <c:pt idx="256">
                  <c:v>1.1286354135562855E-2</c:v>
                </c:pt>
                <c:pt idx="257">
                  <c:v>1.1126769751393886E-2</c:v>
                </c:pt>
                <c:pt idx="258">
                  <c:v>1.1068249018598691E-2</c:v>
                </c:pt>
                <c:pt idx="259">
                  <c:v>1.1217940049583052E-2</c:v>
                </c:pt>
                <c:pt idx="260">
                  <c:v>1.1210768947077263E-2</c:v>
                </c:pt>
                <c:pt idx="261">
                  <c:v>1.1167541561764196E-2</c:v>
                </c:pt>
                <c:pt idx="262">
                  <c:v>1.1159193171404742E-2</c:v>
                </c:pt>
                <c:pt idx="263">
                  <c:v>1.1219427312321744E-2</c:v>
                </c:pt>
                <c:pt idx="264">
                  <c:v>1.1090770791075052E-2</c:v>
                </c:pt>
                <c:pt idx="265">
                  <c:v>1.1186908171690093E-2</c:v>
                </c:pt>
                <c:pt idx="266">
                  <c:v>1.1224598930481283E-2</c:v>
                </c:pt>
                <c:pt idx="267">
                  <c:v>1.1105587680259958E-2</c:v>
                </c:pt>
                <c:pt idx="268">
                  <c:v>1.1317823263056531E-2</c:v>
                </c:pt>
                <c:pt idx="269">
                  <c:v>1.1312095221424821E-2</c:v>
                </c:pt>
                <c:pt idx="270">
                  <c:v>1.0770098451491615E-2</c:v>
                </c:pt>
                <c:pt idx="271">
                  <c:v>1.1284294848693898E-2</c:v>
                </c:pt>
                <c:pt idx="272">
                  <c:v>1.119181674759768E-2</c:v>
                </c:pt>
                <c:pt idx="273">
                  <c:v>1.1173147685690115E-2</c:v>
                </c:pt>
                <c:pt idx="274">
                  <c:v>1.132700666473486E-2</c:v>
                </c:pt>
                <c:pt idx="275">
                  <c:v>1.0966213260151932E-2</c:v>
                </c:pt>
                <c:pt idx="276">
                  <c:v>1.1286354135562855E-2</c:v>
                </c:pt>
                <c:pt idx="277">
                  <c:v>1.1206784429245619E-2</c:v>
                </c:pt>
                <c:pt idx="278">
                  <c:v>1.1143233698170324E-2</c:v>
                </c:pt>
                <c:pt idx="279">
                  <c:v>1.1113518913023536E-2</c:v>
                </c:pt>
                <c:pt idx="280">
                  <c:v>1.1349352473084724E-2</c:v>
                </c:pt>
                <c:pt idx="281">
                  <c:v>1.105578093306288E-2</c:v>
                </c:pt>
                <c:pt idx="282">
                  <c:v>1.1223545886059658E-2</c:v>
                </c:pt>
                <c:pt idx="283">
                  <c:v>1.0918894371953619E-2</c:v>
                </c:pt>
                <c:pt idx="284">
                  <c:v>1.1261642693135367E-2</c:v>
                </c:pt>
                <c:pt idx="285">
                  <c:v>1.0989082448395181E-2</c:v>
                </c:pt>
                <c:pt idx="286">
                  <c:v>1.114213125166472E-2</c:v>
                </c:pt>
                <c:pt idx="287">
                  <c:v>1.1175456389452334E-2</c:v>
                </c:pt>
                <c:pt idx="288">
                  <c:v>1.1260613049700888E-2</c:v>
                </c:pt>
                <c:pt idx="289">
                  <c:v>1.1205646731001702E-2</c:v>
                </c:pt>
                <c:pt idx="290">
                  <c:v>1.1056139182384225E-2</c:v>
                </c:pt>
                <c:pt idx="291">
                  <c:v>1.1405658815250238E-2</c:v>
                </c:pt>
                <c:pt idx="292">
                  <c:v>1.1096505303099111E-2</c:v>
                </c:pt>
                <c:pt idx="293">
                  <c:v>1.1267820553742241E-2</c:v>
                </c:pt>
                <c:pt idx="294">
                  <c:v>1.1226135595303954E-2</c:v>
                </c:pt>
                <c:pt idx="295">
                  <c:v>1.0927932227657798E-2</c:v>
                </c:pt>
                <c:pt idx="296">
                  <c:v>1.1321266968325793E-2</c:v>
                </c:pt>
                <c:pt idx="297">
                  <c:v>1.1385759608883342E-2</c:v>
                </c:pt>
                <c:pt idx="298">
                  <c:v>1.1227672260126621E-2</c:v>
                </c:pt>
                <c:pt idx="299">
                  <c:v>1.1016829674853896E-2</c:v>
                </c:pt>
                <c:pt idx="300">
                  <c:v>1.1235324696504838E-2</c:v>
                </c:pt>
                <c:pt idx="301">
                  <c:v>1.1289443065866291E-2</c:v>
                </c:pt>
                <c:pt idx="302">
                  <c:v>1.1280431085704921E-2</c:v>
                </c:pt>
                <c:pt idx="303">
                  <c:v>1.105815748841997E-2</c:v>
                </c:pt>
                <c:pt idx="304">
                  <c:v>1.1111561866125762E-2</c:v>
                </c:pt>
                <c:pt idx="305">
                  <c:v>1.1344151453684923E-2</c:v>
                </c:pt>
                <c:pt idx="306">
                  <c:v>1.1044443998152352E-2</c:v>
                </c:pt>
                <c:pt idx="307">
                  <c:v>1.1204236191097476E-2</c:v>
                </c:pt>
                <c:pt idx="308">
                  <c:v>1.122920892494929E-2</c:v>
                </c:pt>
                <c:pt idx="309">
                  <c:v>1.1315698973445497E-2</c:v>
                </c:pt>
                <c:pt idx="310">
                  <c:v>1.1230238568383771E-2</c:v>
                </c:pt>
                <c:pt idx="311">
                  <c:v>1.1106490872210955E-2</c:v>
                </c:pt>
                <c:pt idx="312">
                  <c:v>1.1159387199690136E-2</c:v>
                </c:pt>
                <c:pt idx="313">
                  <c:v>1.1305791282030053E-2</c:v>
                </c:pt>
                <c:pt idx="314">
                  <c:v>1.1281205918390462E-2</c:v>
                </c:pt>
                <c:pt idx="315">
                  <c:v>1.111663286004057E-2</c:v>
                </c:pt>
                <c:pt idx="316">
                  <c:v>1.1346669702363706E-2</c:v>
                </c:pt>
                <c:pt idx="317">
                  <c:v>1.1249697789251542E-2</c:v>
                </c:pt>
                <c:pt idx="318">
                  <c:v>1.1190201279450774E-2</c:v>
                </c:pt>
                <c:pt idx="319">
                  <c:v>1.1104854903319845E-2</c:v>
                </c:pt>
                <c:pt idx="320">
                  <c:v>1.1142926341921227E-2</c:v>
                </c:pt>
                <c:pt idx="321">
                  <c:v>1.1049579687768055E-2</c:v>
                </c:pt>
                <c:pt idx="322">
                  <c:v>1.1058843513624237E-2</c:v>
                </c:pt>
                <c:pt idx="323">
                  <c:v>1.1088432078956134E-2</c:v>
                </c:pt>
                <c:pt idx="324">
                  <c:v>1.1026369168356998E-2</c:v>
                </c:pt>
                <c:pt idx="325">
                  <c:v>1.1097363083164301E-2</c:v>
                </c:pt>
                <c:pt idx="326">
                  <c:v>1.1174210085475261E-2</c:v>
                </c:pt>
                <c:pt idx="327">
                  <c:v>1.1059496264282875E-2</c:v>
                </c:pt>
                <c:pt idx="328">
                  <c:v>1.0817066380304658E-2</c:v>
                </c:pt>
                <c:pt idx="329">
                  <c:v>1.0926937915125483E-2</c:v>
                </c:pt>
                <c:pt idx="330">
                  <c:v>1.1215166172569825E-2</c:v>
                </c:pt>
                <c:pt idx="331">
                  <c:v>1.0884876069856034E-2</c:v>
                </c:pt>
                <c:pt idx="332">
                  <c:v>1.095067530797012E-2</c:v>
                </c:pt>
                <c:pt idx="333">
                  <c:v>1.1023871141797979E-2</c:v>
                </c:pt>
                <c:pt idx="334">
                  <c:v>1.1194552886134527E-2</c:v>
                </c:pt>
              </c:numCache>
            </c:numRef>
          </c:xVal>
          <c:yVal>
            <c:numRef>
              <c:f>'12.7-1870'!$Q$2:$Q$336</c:f>
              <c:numCache>
                <c:formatCode>General</c:formatCode>
                <c:ptCount val="335"/>
                <c:pt idx="0">
                  <c:v>1799.6957403651118</c:v>
                </c:pt>
                <c:pt idx="1">
                  <c:v>1768.5598377281949</c:v>
                </c:pt>
                <c:pt idx="2">
                  <c:v>1774.2393509127789</c:v>
                </c:pt>
                <c:pt idx="3">
                  <c:v>1786.8154158215011</c:v>
                </c:pt>
                <c:pt idx="4">
                  <c:v>1800.4056795131846</c:v>
                </c:pt>
                <c:pt idx="5">
                  <c:v>1796.9574036511158</c:v>
                </c:pt>
                <c:pt idx="6">
                  <c:v>1801.0141987829616</c:v>
                </c:pt>
                <c:pt idx="7">
                  <c:v>1823.5294117647061</c:v>
                </c:pt>
                <c:pt idx="8">
                  <c:v>1792.2920892494931</c:v>
                </c:pt>
                <c:pt idx="9">
                  <c:v>1789.1480730223125</c:v>
                </c:pt>
                <c:pt idx="10">
                  <c:v>1797.4645030425966</c:v>
                </c:pt>
                <c:pt idx="11">
                  <c:v>1799.0872210953348</c:v>
                </c:pt>
                <c:pt idx="12">
                  <c:v>1810.7505070993916</c:v>
                </c:pt>
                <c:pt idx="13">
                  <c:v>1784.3813387423936</c:v>
                </c:pt>
                <c:pt idx="14">
                  <c:v>1794.320486815416</c:v>
                </c:pt>
                <c:pt idx="15">
                  <c:v>1801.7241379310346</c:v>
                </c:pt>
                <c:pt idx="16">
                  <c:v>1812.9817444219068</c:v>
                </c:pt>
                <c:pt idx="17">
                  <c:v>1801.926977687627</c:v>
                </c:pt>
                <c:pt idx="18">
                  <c:v>1816.8356997971603</c:v>
                </c:pt>
                <c:pt idx="19">
                  <c:v>1796.450304259635</c:v>
                </c:pt>
                <c:pt idx="20">
                  <c:v>1791.4807302231238</c:v>
                </c:pt>
                <c:pt idx="21">
                  <c:v>1793.711967545639</c:v>
                </c:pt>
                <c:pt idx="22">
                  <c:v>1797.9716024340771</c:v>
                </c:pt>
                <c:pt idx="23">
                  <c:v>1802.3326572008114</c:v>
                </c:pt>
                <c:pt idx="24">
                  <c:v>1811.9675456389452</c:v>
                </c:pt>
                <c:pt idx="25">
                  <c:v>1770.8924949290063</c:v>
                </c:pt>
                <c:pt idx="26">
                  <c:v>1802.3326572008114</c:v>
                </c:pt>
                <c:pt idx="27">
                  <c:v>1796.2474645030427</c:v>
                </c:pt>
                <c:pt idx="28">
                  <c:v>1791.3793103448277</c:v>
                </c:pt>
                <c:pt idx="29">
                  <c:v>1800.3042596348885</c:v>
                </c:pt>
                <c:pt idx="30">
                  <c:v>1800.6085192697769</c:v>
                </c:pt>
                <c:pt idx="31">
                  <c:v>1820.9939148073024</c:v>
                </c:pt>
                <c:pt idx="32">
                  <c:v>1795.8417849898581</c:v>
                </c:pt>
                <c:pt idx="33">
                  <c:v>1791.8864097363085</c:v>
                </c:pt>
                <c:pt idx="34">
                  <c:v>1794.7261663286006</c:v>
                </c:pt>
                <c:pt idx="35">
                  <c:v>1816.6328600405679</c:v>
                </c:pt>
                <c:pt idx="36">
                  <c:v>1823.8336713995943</c:v>
                </c:pt>
                <c:pt idx="37">
                  <c:v>1800.5070993914808</c:v>
                </c:pt>
                <c:pt idx="38">
                  <c:v>1798.2758620689656</c:v>
                </c:pt>
                <c:pt idx="39">
                  <c:v>1809.8377281947262</c:v>
                </c:pt>
                <c:pt idx="40">
                  <c:v>1797.0588235294119</c:v>
                </c:pt>
                <c:pt idx="41">
                  <c:v>1819.7768762677485</c:v>
                </c:pt>
                <c:pt idx="42">
                  <c:v>1801.1156186612577</c:v>
                </c:pt>
                <c:pt idx="43">
                  <c:v>1786.5111561866127</c:v>
                </c:pt>
                <c:pt idx="44">
                  <c:v>1789.0466531440163</c:v>
                </c:pt>
                <c:pt idx="45">
                  <c:v>1794.7261663286006</c:v>
                </c:pt>
                <c:pt idx="46">
                  <c:v>1802.4340770791075</c:v>
                </c:pt>
                <c:pt idx="47">
                  <c:v>1798.3772819472617</c:v>
                </c:pt>
                <c:pt idx="48">
                  <c:v>1803.1440162271806</c:v>
                </c:pt>
                <c:pt idx="49">
                  <c:v>1773.5294117647061</c:v>
                </c:pt>
                <c:pt idx="50">
                  <c:v>1790.5679513184584</c:v>
                </c:pt>
                <c:pt idx="51">
                  <c:v>1781.0344827586207</c:v>
                </c:pt>
                <c:pt idx="52">
                  <c:v>1795.131845841785</c:v>
                </c:pt>
                <c:pt idx="53">
                  <c:v>1793.5091277890467</c:v>
                </c:pt>
                <c:pt idx="54">
                  <c:v>1790.2636916835702</c:v>
                </c:pt>
                <c:pt idx="55">
                  <c:v>1780.6288032454363</c:v>
                </c:pt>
                <c:pt idx="56">
                  <c:v>1799.3914807302233</c:v>
                </c:pt>
                <c:pt idx="57">
                  <c:v>1815.0101419878297</c:v>
                </c:pt>
                <c:pt idx="58">
                  <c:v>1792.5963488843815</c:v>
                </c:pt>
                <c:pt idx="59">
                  <c:v>1782.0486815415823</c:v>
                </c:pt>
                <c:pt idx="60">
                  <c:v>1778.7018255578093</c:v>
                </c:pt>
                <c:pt idx="61">
                  <c:v>1778.2961460446249</c:v>
                </c:pt>
                <c:pt idx="62">
                  <c:v>1785.0912778904667</c:v>
                </c:pt>
                <c:pt idx="63">
                  <c:v>1791.0750507099392</c:v>
                </c:pt>
                <c:pt idx="64">
                  <c:v>1788.9452332657202</c:v>
                </c:pt>
                <c:pt idx="65">
                  <c:v>1786.713995943205</c:v>
                </c:pt>
                <c:pt idx="66">
                  <c:v>1803.3468559837729</c:v>
                </c:pt>
                <c:pt idx="67">
                  <c:v>1794.9290060851929</c:v>
                </c:pt>
                <c:pt idx="68">
                  <c:v>1794.6247464503044</c:v>
                </c:pt>
                <c:pt idx="69">
                  <c:v>1801.0141987829616</c:v>
                </c:pt>
                <c:pt idx="70">
                  <c:v>1807.0993914807302</c:v>
                </c:pt>
                <c:pt idx="71">
                  <c:v>1808.2150101419879</c:v>
                </c:pt>
                <c:pt idx="72">
                  <c:v>1801.5212981744423</c:v>
                </c:pt>
                <c:pt idx="73">
                  <c:v>1805.9837728194727</c:v>
                </c:pt>
                <c:pt idx="74">
                  <c:v>1820.081135902637</c:v>
                </c:pt>
                <c:pt idx="75">
                  <c:v>1801.7241379310346</c:v>
                </c:pt>
                <c:pt idx="76">
                  <c:v>1817.4442190669372</c:v>
                </c:pt>
                <c:pt idx="77">
                  <c:v>1794.5233265720083</c:v>
                </c:pt>
                <c:pt idx="78">
                  <c:v>1798.0730223123733</c:v>
                </c:pt>
                <c:pt idx="79">
                  <c:v>1793.3062880324544</c:v>
                </c:pt>
                <c:pt idx="80">
                  <c:v>1802.0283975659231</c:v>
                </c:pt>
                <c:pt idx="81">
                  <c:v>1806.0851926977689</c:v>
                </c:pt>
                <c:pt idx="82">
                  <c:v>1803.6511156186614</c:v>
                </c:pt>
                <c:pt idx="83">
                  <c:v>1773.5294117647061</c:v>
                </c:pt>
                <c:pt idx="84">
                  <c:v>1769.6754563894524</c:v>
                </c:pt>
                <c:pt idx="85">
                  <c:v>1787.2210953346857</c:v>
                </c:pt>
                <c:pt idx="86">
                  <c:v>1808.3164300202841</c:v>
                </c:pt>
                <c:pt idx="87">
                  <c:v>1792.6977687626777</c:v>
                </c:pt>
                <c:pt idx="88">
                  <c:v>1802.2312373225154</c:v>
                </c:pt>
                <c:pt idx="89">
                  <c:v>1805.1724137931035</c:v>
                </c:pt>
                <c:pt idx="90">
                  <c:v>1795.2332657200811</c:v>
                </c:pt>
                <c:pt idx="91">
                  <c:v>1818.2555780933064</c:v>
                </c:pt>
                <c:pt idx="92">
                  <c:v>1821.3995943204868</c:v>
                </c:pt>
                <c:pt idx="93">
                  <c:v>1836.713995943205</c:v>
                </c:pt>
                <c:pt idx="94">
                  <c:v>1812.3732251521299</c:v>
                </c:pt>
                <c:pt idx="95">
                  <c:v>1808.1135902636918</c:v>
                </c:pt>
                <c:pt idx="96">
                  <c:v>1785.6997971602434</c:v>
                </c:pt>
                <c:pt idx="97">
                  <c:v>1808.1135902636918</c:v>
                </c:pt>
                <c:pt idx="98">
                  <c:v>1807.4036511156187</c:v>
                </c:pt>
                <c:pt idx="99">
                  <c:v>1815.212981744422</c:v>
                </c:pt>
                <c:pt idx="100">
                  <c:v>1790.5679513184584</c:v>
                </c:pt>
                <c:pt idx="101">
                  <c:v>1824.6450304259636</c:v>
                </c:pt>
                <c:pt idx="102">
                  <c:v>1837.5253549695742</c:v>
                </c:pt>
                <c:pt idx="103">
                  <c:v>1827.5862068965519</c:v>
                </c:pt>
                <c:pt idx="104">
                  <c:v>1796.8559837728196</c:v>
                </c:pt>
                <c:pt idx="105">
                  <c:v>1837.1196754563896</c:v>
                </c:pt>
                <c:pt idx="106">
                  <c:v>1838.9452332657202</c:v>
                </c:pt>
                <c:pt idx="107">
                  <c:v>1840.3651115618663</c:v>
                </c:pt>
                <c:pt idx="108">
                  <c:v>1753.7525354969575</c:v>
                </c:pt>
                <c:pt idx="109">
                  <c:v>1828.0933062880326</c:v>
                </c:pt>
                <c:pt idx="110">
                  <c:v>1797.2616632860043</c:v>
                </c:pt>
                <c:pt idx="111">
                  <c:v>1816.3286004056797</c:v>
                </c:pt>
                <c:pt idx="112">
                  <c:v>1810.344827586207</c:v>
                </c:pt>
                <c:pt idx="113">
                  <c:v>1827.7890466531442</c:v>
                </c:pt>
                <c:pt idx="114">
                  <c:v>1831.1359026369169</c:v>
                </c:pt>
                <c:pt idx="115">
                  <c:v>1828.3975659229211</c:v>
                </c:pt>
                <c:pt idx="116">
                  <c:v>1825.8620689655174</c:v>
                </c:pt>
                <c:pt idx="117">
                  <c:v>1811.0547667342801</c:v>
                </c:pt>
                <c:pt idx="118">
                  <c:v>1828.6004056795132</c:v>
                </c:pt>
                <c:pt idx="119">
                  <c:v>1850</c:v>
                </c:pt>
                <c:pt idx="120">
                  <c:v>1839.4523326572009</c:v>
                </c:pt>
                <c:pt idx="121">
                  <c:v>1797.0588235294119</c:v>
                </c:pt>
                <c:pt idx="122">
                  <c:v>1798.0730223123733</c:v>
                </c:pt>
                <c:pt idx="123">
                  <c:v>1819.6754563894524</c:v>
                </c:pt>
                <c:pt idx="124">
                  <c:v>1820.4868154158216</c:v>
                </c:pt>
                <c:pt idx="125">
                  <c:v>1811.9675456389452</c:v>
                </c:pt>
                <c:pt idx="126">
                  <c:v>1818.8640973630834</c:v>
                </c:pt>
                <c:pt idx="127">
                  <c:v>1806.795131845842</c:v>
                </c:pt>
                <c:pt idx="128">
                  <c:v>1822.6166328600407</c:v>
                </c:pt>
                <c:pt idx="129">
                  <c:v>1812.474645030426</c:v>
                </c:pt>
                <c:pt idx="130">
                  <c:v>1829.8174442190671</c:v>
                </c:pt>
                <c:pt idx="131">
                  <c:v>1823.8336713995943</c:v>
                </c:pt>
                <c:pt idx="132">
                  <c:v>1784.6855983772821</c:v>
                </c:pt>
                <c:pt idx="133">
                  <c:v>1804.6653144016227</c:v>
                </c:pt>
                <c:pt idx="134">
                  <c:v>1810.7505070993916</c:v>
                </c:pt>
                <c:pt idx="135">
                  <c:v>1825.3549695740367</c:v>
                </c:pt>
                <c:pt idx="136">
                  <c:v>1818.4584178498988</c:v>
                </c:pt>
                <c:pt idx="137">
                  <c:v>1821.6024340770791</c:v>
                </c:pt>
                <c:pt idx="138">
                  <c:v>1808.0121703853956</c:v>
                </c:pt>
                <c:pt idx="139">
                  <c:v>1816.1257606490874</c:v>
                </c:pt>
                <c:pt idx="140">
                  <c:v>1833.4685598377282</c:v>
                </c:pt>
                <c:pt idx="141">
                  <c:v>1837.5253549695742</c:v>
                </c:pt>
                <c:pt idx="142">
                  <c:v>1824.7464503042597</c:v>
                </c:pt>
                <c:pt idx="143">
                  <c:v>1824.5436105476674</c:v>
                </c:pt>
                <c:pt idx="144">
                  <c:v>1824.4421906693713</c:v>
                </c:pt>
                <c:pt idx="145">
                  <c:v>1788.9452332657202</c:v>
                </c:pt>
                <c:pt idx="146">
                  <c:v>1789.4523326572009</c:v>
                </c:pt>
                <c:pt idx="147">
                  <c:v>1805.3752535496958</c:v>
                </c:pt>
                <c:pt idx="148">
                  <c:v>1788.0324543610548</c:v>
                </c:pt>
                <c:pt idx="149">
                  <c:v>1803.2454361054768</c:v>
                </c:pt>
                <c:pt idx="150">
                  <c:v>1810.8519269776878</c:v>
                </c:pt>
                <c:pt idx="151">
                  <c:v>1825.3549695740367</c:v>
                </c:pt>
                <c:pt idx="152">
                  <c:v>1830.5273833671401</c:v>
                </c:pt>
                <c:pt idx="153">
                  <c:v>1830.8316430020286</c:v>
                </c:pt>
                <c:pt idx="154">
                  <c:v>1828.2961460446249</c:v>
                </c:pt>
                <c:pt idx="155">
                  <c:v>1842.1906693711969</c:v>
                </c:pt>
                <c:pt idx="156">
                  <c:v>1845.2332657200811</c:v>
                </c:pt>
                <c:pt idx="157">
                  <c:v>1838.843813387424</c:v>
                </c:pt>
                <c:pt idx="158">
                  <c:v>1853.0425963488844</c:v>
                </c:pt>
                <c:pt idx="159">
                  <c:v>1802.4340770791075</c:v>
                </c:pt>
                <c:pt idx="160">
                  <c:v>1809.73630831643</c:v>
                </c:pt>
                <c:pt idx="161">
                  <c:v>1810.6490872210954</c:v>
                </c:pt>
                <c:pt idx="162">
                  <c:v>1788.2352941176471</c:v>
                </c:pt>
                <c:pt idx="163">
                  <c:v>1821.1967545638947</c:v>
                </c:pt>
                <c:pt idx="164">
                  <c:v>1826.6734279918865</c:v>
                </c:pt>
                <c:pt idx="165">
                  <c:v>1846.8559837728196</c:v>
                </c:pt>
                <c:pt idx="166">
                  <c:v>1846.8559837728196</c:v>
                </c:pt>
                <c:pt idx="167">
                  <c:v>1855.9837728194727</c:v>
                </c:pt>
                <c:pt idx="168">
                  <c:v>1844.8275862068967</c:v>
                </c:pt>
                <c:pt idx="169">
                  <c:v>1853.9553752535498</c:v>
                </c:pt>
                <c:pt idx="170">
                  <c:v>1827.5862068965519</c:v>
                </c:pt>
                <c:pt idx="171">
                  <c:v>1843.8133874239352</c:v>
                </c:pt>
                <c:pt idx="172">
                  <c:v>1859.0263691683572</c:v>
                </c:pt>
                <c:pt idx="173">
                  <c:v>1809.3306288032456</c:v>
                </c:pt>
                <c:pt idx="174">
                  <c:v>1809.3306288032456</c:v>
                </c:pt>
                <c:pt idx="175">
                  <c:v>1821.501014198783</c:v>
                </c:pt>
                <c:pt idx="176">
                  <c:v>1829.6146044624747</c:v>
                </c:pt>
                <c:pt idx="177">
                  <c:v>1817.4442190669372</c:v>
                </c:pt>
                <c:pt idx="178">
                  <c:v>1810.344827586207</c:v>
                </c:pt>
                <c:pt idx="179">
                  <c:v>1808.3164300202841</c:v>
                </c:pt>
                <c:pt idx="180">
                  <c:v>1845.8417849898581</c:v>
                </c:pt>
                <c:pt idx="181">
                  <c:v>1830.6288032454363</c:v>
                </c:pt>
                <c:pt idx="182">
                  <c:v>1844.8275862068967</c:v>
                </c:pt>
                <c:pt idx="183">
                  <c:v>1853.9553752535498</c:v>
                </c:pt>
                <c:pt idx="184">
                  <c:v>1871.1967545638947</c:v>
                </c:pt>
                <c:pt idx="185">
                  <c:v>1816.4300202839759</c:v>
                </c:pt>
                <c:pt idx="186">
                  <c:v>1838.7423935091279</c:v>
                </c:pt>
                <c:pt idx="187">
                  <c:v>1829.6146044624747</c:v>
                </c:pt>
                <c:pt idx="188">
                  <c:v>1778.9046653144017</c:v>
                </c:pt>
                <c:pt idx="189">
                  <c:v>1774.8478701825559</c:v>
                </c:pt>
                <c:pt idx="190">
                  <c:v>1828.6004056795132</c:v>
                </c:pt>
                <c:pt idx="191">
                  <c:v>1822.5152129817445</c:v>
                </c:pt>
                <c:pt idx="192">
                  <c:v>1812.3732251521299</c:v>
                </c:pt>
                <c:pt idx="193">
                  <c:v>1775.8620689655174</c:v>
                </c:pt>
                <c:pt idx="194">
                  <c:v>1783.975659229209</c:v>
                </c:pt>
                <c:pt idx="195">
                  <c:v>1776.8762677484788</c:v>
                </c:pt>
                <c:pt idx="196">
                  <c:v>1829.6146044624747</c:v>
                </c:pt>
                <c:pt idx="197">
                  <c:v>1824.5436105476674</c:v>
                </c:pt>
                <c:pt idx="198">
                  <c:v>1836.713995943205</c:v>
                </c:pt>
                <c:pt idx="199">
                  <c:v>1824.5436105476674</c:v>
                </c:pt>
                <c:pt idx="200">
                  <c:v>1807.3022312373225</c:v>
                </c:pt>
                <c:pt idx="201">
                  <c:v>1820.4868154158216</c:v>
                </c:pt>
                <c:pt idx="202">
                  <c:v>1832.6572008113592</c:v>
                </c:pt>
                <c:pt idx="203">
                  <c:v>1820.4868154158216</c:v>
                </c:pt>
                <c:pt idx="204">
                  <c:v>1837.7281947261665</c:v>
                </c:pt>
                <c:pt idx="205">
                  <c:v>1773.8336713995943</c:v>
                </c:pt>
                <c:pt idx="206">
                  <c:v>1990.8722109533469</c:v>
                </c:pt>
                <c:pt idx="207">
                  <c:v>1796.1460446247465</c:v>
                </c:pt>
                <c:pt idx="208">
                  <c:v>1779.9188640973632</c:v>
                </c:pt>
                <c:pt idx="209">
                  <c:v>1789.0466531440163</c:v>
                </c:pt>
                <c:pt idx="210">
                  <c:v>1790.0608519269779</c:v>
                </c:pt>
                <c:pt idx="211">
                  <c:v>1814.4016227180527</c:v>
                </c:pt>
                <c:pt idx="212">
                  <c:v>1808.3164300202841</c:v>
                </c:pt>
                <c:pt idx="213">
                  <c:v>1811.3590263691685</c:v>
                </c:pt>
                <c:pt idx="214">
                  <c:v>1816.4300202839759</c:v>
                </c:pt>
                <c:pt idx="215">
                  <c:v>1810.344827586207</c:v>
                </c:pt>
                <c:pt idx="216">
                  <c:v>1809.3306288032456</c:v>
                </c:pt>
                <c:pt idx="217">
                  <c:v>1824.5436105476674</c:v>
                </c:pt>
                <c:pt idx="218">
                  <c:v>1835.6997971602434</c:v>
                </c:pt>
                <c:pt idx="219">
                  <c:v>1840.7707910750507</c:v>
                </c:pt>
                <c:pt idx="220">
                  <c:v>1828.6004056795132</c:v>
                </c:pt>
                <c:pt idx="221">
                  <c:v>1844.8275862068967</c:v>
                </c:pt>
                <c:pt idx="222">
                  <c:v>1841.7849898580123</c:v>
                </c:pt>
                <c:pt idx="223">
                  <c:v>1822.4137931034484</c:v>
                </c:pt>
                <c:pt idx="224">
                  <c:v>1836.2068965517242</c:v>
                </c:pt>
                <c:pt idx="225">
                  <c:v>1807.2008113590264</c:v>
                </c:pt>
                <c:pt idx="226">
                  <c:v>1818.9655172413793</c:v>
                </c:pt>
                <c:pt idx="227">
                  <c:v>1819.3711967545639</c:v>
                </c:pt>
                <c:pt idx="228">
                  <c:v>1816.531440162272</c:v>
                </c:pt>
                <c:pt idx="229">
                  <c:v>1827.5862068965519</c:v>
                </c:pt>
                <c:pt idx="230">
                  <c:v>1786.9168356997973</c:v>
                </c:pt>
                <c:pt idx="231">
                  <c:v>1816.4300202839759</c:v>
                </c:pt>
                <c:pt idx="232">
                  <c:v>1821.7038539553753</c:v>
                </c:pt>
                <c:pt idx="233">
                  <c:v>1818.0527383367141</c:v>
                </c:pt>
                <c:pt idx="234">
                  <c:v>1819.7768762677485</c:v>
                </c:pt>
                <c:pt idx="235">
                  <c:v>1831.5415821501015</c:v>
                </c:pt>
                <c:pt idx="236">
                  <c:v>1829.8174442190671</c:v>
                </c:pt>
                <c:pt idx="237">
                  <c:v>1828.498985801217</c:v>
                </c:pt>
                <c:pt idx="238">
                  <c:v>1819.7768762677485</c:v>
                </c:pt>
                <c:pt idx="239">
                  <c:v>1811.5618661257608</c:v>
                </c:pt>
                <c:pt idx="240">
                  <c:v>1803.8539553752537</c:v>
                </c:pt>
                <c:pt idx="241">
                  <c:v>1814.5030425963489</c:v>
                </c:pt>
                <c:pt idx="242">
                  <c:v>1794.4219066937121</c:v>
                </c:pt>
                <c:pt idx="243">
                  <c:v>1827.687626774848</c:v>
                </c:pt>
                <c:pt idx="244">
                  <c:v>1827.0791075050711</c:v>
                </c:pt>
                <c:pt idx="245">
                  <c:v>1828.6004056795132</c:v>
                </c:pt>
                <c:pt idx="246">
                  <c:v>1828.6004056795132</c:v>
                </c:pt>
                <c:pt idx="247">
                  <c:v>1810.344827586207</c:v>
                </c:pt>
                <c:pt idx="248">
                  <c:v>1813.5902636916837</c:v>
                </c:pt>
                <c:pt idx="249">
                  <c:v>1813.2860040567953</c:v>
                </c:pt>
                <c:pt idx="250">
                  <c:v>1818.6612576064911</c:v>
                </c:pt>
                <c:pt idx="251">
                  <c:v>1822.1095334685599</c:v>
                </c:pt>
                <c:pt idx="252">
                  <c:v>1829.4117647058824</c:v>
                </c:pt>
                <c:pt idx="253">
                  <c:v>1827.1805273833672</c:v>
                </c:pt>
                <c:pt idx="254">
                  <c:v>1822.3123732251522</c:v>
                </c:pt>
                <c:pt idx="255">
                  <c:v>1835.0912778904667</c:v>
                </c:pt>
                <c:pt idx="256">
                  <c:v>1829.4117647058824</c:v>
                </c:pt>
                <c:pt idx="257">
                  <c:v>1816.2271805273836</c:v>
                </c:pt>
                <c:pt idx="258">
                  <c:v>1822.7180527383368</c:v>
                </c:pt>
                <c:pt idx="259">
                  <c:v>1825.1521298174443</c:v>
                </c:pt>
                <c:pt idx="260">
                  <c:v>1823.7322515212982</c:v>
                </c:pt>
                <c:pt idx="261">
                  <c:v>1824.3407707910751</c:v>
                </c:pt>
                <c:pt idx="262">
                  <c:v>1804.3610547667345</c:v>
                </c:pt>
                <c:pt idx="263">
                  <c:v>1816.2271805273836</c:v>
                </c:pt>
                <c:pt idx="264">
                  <c:v>1818.1541582150103</c:v>
                </c:pt>
                <c:pt idx="265">
                  <c:v>1828.1947261663288</c:v>
                </c:pt>
                <c:pt idx="266">
                  <c:v>1826.4705882352941</c:v>
                </c:pt>
                <c:pt idx="267">
                  <c:v>1830.2231237322517</c:v>
                </c:pt>
                <c:pt idx="268">
                  <c:v>1844.9290060851929</c:v>
                </c:pt>
                <c:pt idx="269">
                  <c:v>1834.4827586206898</c:v>
                </c:pt>
                <c:pt idx="270">
                  <c:v>1797.870182555781</c:v>
                </c:pt>
                <c:pt idx="271">
                  <c:v>1829.0060851926978</c:v>
                </c:pt>
                <c:pt idx="272">
                  <c:v>1819.9797160243409</c:v>
                </c:pt>
                <c:pt idx="273">
                  <c:v>1825.4563894523328</c:v>
                </c:pt>
                <c:pt idx="274">
                  <c:v>1828.0933062880326</c:v>
                </c:pt>
                <c:pt idx="275">
                  <c:v>1829.107505070994</c:v>
                </c:pt>
                <c:pt idx="276">
                  <c:v>1829.4117647058824</c:v>
                </c:pt>
                <c:pt idx="277">
                  <c:v>1832.1501014198784</c:v>
                </c:pt>
                <c:pt idx="278">
                  <c:v>1801.2170385395539</c:v>
                </c:pt>
                <c:pt idx="279">
                  <c:v>1813.5902636916837</c:v>
                </c:pt>
                <c:pt idx="280">
                  <c:v>1823.1237322515215</c:v>
                </c:pt>
                <c:pt idx="281">
                  <c:v>1811.1561866125762</c:v>
                </c:pt>
                <c:pt idx="282">
                  <c:v>1817.0385395537526</c:v>
                </c:pt>
                <c:pt idx="283">
                  <c:v>1792.6977687626777</c:v>
                </c:pt>
                <c:pt idx="284">
                  <c:v>1824.5436105476674</c:v>
                </c:pt>
                <c:pt idx="285">
                  <c:v>1833.7728194726167</c:v>
                </c:pt>
                <c:pt idx="286">
                  <c:v>1810.1419878296147</c:v>
                </c:pt>
                <c:pt idx="287">
                  <c:v>1835.0912778904667</c:v>
                </c:pt>
                <c:pt idx="288">
                  <c:v>1824.3407707910751</c:v>
                </c:pt>
                <c:pt idx="289">
                  <c:v>1822.7180527383368</c:v>
                </c:pt>
                <c:pt idx="290">
                  <c:v>1820.2839756592293</c:v>
                </c:pt>
                <c:pt idx="291">
                  <c:v>1843.5091277890467</c:v>
                </c:pt>
                <c:pt idx="292">
                  <c:v>1828.3975659229211</c:v>
                </c:pt>
                <c:pt idx="293">
                  <c:v>1825.7606490872213</c:v>
                </c:pt>
                <c:pt idx="294">
                  <c:v>1826.7748478701826</c:v>
                </c:pt>
                <c:pt idx="295">
                  <c:v>1821.2981744421909</c:v>
                </c:pt>
                <c:pt idx="296">
                  <c:v>1817.6470588235295</c:v>
                </c:pt>
                <c:pt idx="297">
                  <c:v>1830.2231237322517</c:v>
                </c:pt>
                <c:pt idx="298">
                  <c:v>1827.0791075050711</c:v>
                </c:pt>
                <c:pt idx="299">
                  <c:v>1821.3995943204868</c:v>
                </c:pt>
                <c:pt idx="300">
                  <c:v>1837.8296146044627</c:v>
                </c:pt>
                <c:pt idx="301">
                  <c:v>1830.0202839756594</c:v>
                </c:pt>
                <c:pt idx="302">
                  <c:v>1837.5253549695742</c:v>
                </c:pt>
                <c:pt idx="303">
                  <c:v>1820.6896551724139</c:v>
                </c:pt>
                <c:pt idx="304">
                  <c:v>1822.3123732251522</c:v>
                </c:pt>
                <c:pt idx="305">
                  <c:v>1822.1095334685599</c:v>
                </c:pt>
                <c:pt idx="306">
                  <c:v>1826.9776876267749</c:v>
                </c:pt>
                <c:pt idx="307">
                  <c:v>1831.6430020283976</c:v>
                </c:pt>
                <c:pt idx="308">
                  <c:v>1836.6125760649088</c:v>
                </c:pt>
                <c:pt idx="309">
                  <c:v>1835.1926977687629</c:v>
                </c:pt>
                <c:pt idx="310">
                  <c:v>1818.3569979716026</c:v>
                </c:pt>
                <c:pt idx="311">
                  <c:v>1821.2981744421909</c:v>
                </c:pt>
                <c:pt idx="312">
                  <c:v>1822.7180527383368</c:v>
                </c:pt>
                <c:pt idx="313">
                  <c:v>1823.9350912778905</c:v>
                </c:pt>
                <c:pt idx="314">
                  <c:v>1828.3975659229211</c:v>
                </c:pt>
                <c:pt idx="315">
                  <c:v>1823.3265720081138</c:v>
                </c:pt>
                <c:pt idx="316">
                  <c:v>1831.9472616632861</c:v>
                </c:pt>
                <c:pt idx="317">
                  <c:v>1831.4401622718053</c:v>
                </c:pt>
                <c:pt idx="318">
                  <c:v>1792.0892494929008</c:v>
                </c:pt>
                <c:pt idx="319">
                  <c:v>1811.8661257606491</c:v>
                </c:pt>
                <c:pt idx="320">
                  <c:v>1837.7281947261665</c:v>
                </c:pt>
                <c:pt idx="321">
                  <c:v>1818.9655172413793</c:v>
                </c:pt>
                <c:pt idx="322">
                  <c:v>1838.9452332657202</c:v>
                </c:pt>
                <c:pt idx="323">
                  <c:v>1826.7748478701826</c:v>
                </c:pt>
                <c:pt idx="324">
                  <c:v>1823.3265720081138</c:v>
                </c:pt>
                <c:pt idx="325">
                  <c:v>1819.4726166328601</c:v>
                </c:pt>
                <c:pt idx="326">
                  <c:v>1844.0162271805275</c:v>
                </c:pt>
                <c:pt idx="327">
                  <c:v>1802.8397565922921</c:v>
                </c:pt>
                <c:pt idx="328">
                  <c:v>1798.6815415821502</c:v>
                </c:pt>
                <c:pt idx="329">
                  <c:v>1821.0953346855986</c:v>
                </c:pt>
                <c:pt idx="330">
                  <c:v>1796.9574036511158</c:v>
                </c:pt>
                <c:pt idx="331">
                  <c:v>1821.3995943204868</c:v>
                </c:pt>
                <c:pt idx="332">
                  <c:v>1834.8884381338744</c:v>
                </c:pt>
                <c:pt idx="333">
                  <c:v>1831.8458417849899</c:v>
                </c:pt>
                <c:pt idx="334">
                  <c:v>1829.7160243407709</c:v>
                </c:pt>
              </c:numCache>
            </c:numRef>
          </c:yVal>
          <c:smooth val="0"/>
          <c:extLst>
            <c:ext xmlns:c16="http://schemas.microsoft.com/office/drawing/2014/chart" uri="{C3380CC4-5D6E-409C-BE32-E72D297353CC}">
              <c16:uniqueId val="{00000002-923C-4D4F-AC31-CB21216C5835}"/>
            </c:ext>
          </c:extLst>
        </c:ser>
        <c:ser>
          <c:idx val="3"/>
          <c:order val="3"/>
          <c:tx>
            <c:v>fpb from tests</c:v>
          </c:tx>
          <c:spPr>
            <a:ln w="19050" cap="rnd">
              <a:noFill/>
              <a:round/>
            </a:ln>
            <a:effectLst/>
          </c:spPr>
          <c:marker>
            <c:symbol val="x"/>
            <c:size val="8"/>
            <c:spPr>
              <a:noFill/>
              <a:ln w="9525">
                <a:solidFill>
                  <a:srgbClr val="00B050"/>
                </a:solidFill>
              </a:ln>
              <a:effectLst/>
            </c:spPr>
          </c:marker>
          <c:xVal>
            <c:numRef>
              <c:f>'12.7-1870'!$N$2:$N$528</c:f>
              <c:numCache>
                <c:formatCode>General</c:formatCode>
                <c:ptCount val="527"/>
                <c:pt idx="0">
                  <c:v>0.06</c:v>
                </c:pt>
                <c:pt idx="1">
                  <c:v>0.06</c:v>
                </c:pt>
                <c:pt idx="2">
                  <c:v>5.5999999999999994E-2</c:v>
                </c:pt>
                <c:pt idx="3">
                  <c:v>6.0999999999999999E-2</c:v>
                </c:pt>
                <c:pt idx="4">
                  <c:v>6.3E-2</c:v>
                </c:pt>
                <c:pt idx="5">
                  <c:v>6.3E-2</c:v>
                </c:pt>
                <c:pt idx="6">
                  <c:v>6.4000000000000001E-2</c:v>
                </c:pt>
                <c:pt idx="7">
                  <c:v>6.5000000000000002E-2</c:v>
                </c:pt>
                <c:pt idx="8">
                  <c:v>6.4000000000000001E-2</c:v>
                </c:pt>
                <c:pt idx="9">
                  <c:v>6.3E-2</c:v>
                </c:pt>
                <c:pt idx="10">
                  <c:v>5.5999999999999994E-2</c:v>
                </c:pt>
                <c:pt idx="11">
                  <c:v>6.2E-2</c:v>
                </c:pt>
                <c:pt idx="12">
                  <c:v>6.5000000000000002E-2</c:v>
                </c:pt>
                <c:pt idx="13">
                  <c:v>6.3E-2</c:v>
                </c:pt>
                <c:pt idx="14">
                  <c:v>5.7999999999999996E-2</c:v>
                </c:pt>
                <c:pt idx="15">
                  <c:v>6.3E-2</c:v>
                </c:pt>
                <c:pt idx="16">
                  <c:v>4.4999999999999998E-2</c:v>
                </c:pt>
                <c:pt idx="17">
                  <c:v>6.2E-2</c:v>
                </c:pt>
                <c:pt idx="18">
                  <c:v>6.2E-2</c:v>
                </c:pt>
                <c:pt idx="19">
                  <c:v>6.4000000000000001E-2</c:v>
                </c:pt>
                <c:pt idx="20">
                  <c:v>5.7999999999999996E-2</c:v>
                </c:pt>
                <c:pt idx="21">
                  <c:v>4.9000000000000002E-2</c:v>
                </c:pt>
                <c:pt idx="22">
                  <c:v>6.5000000000000002E-2</c:v>
                </c:pt>
                <c:pt idx="23">
                  <c:v>6.4000000000000001E-2</c:v>
                </c:pt>
                <c:pt idx="24">
                  <c:v>6.5000000000000002E-2</c:v>
                </c:pt>
                <c:pt idx="25">
                  <c:v>6.4000000000000001E-2</c:v>
                </c:pt>
                <c:pt idx="26">
                  <c:v>6.3E-2</c:v>
                </c:pt>
                <c:pt idx="27">
                  <c:v>6.3E-2</c:v>
                </c:pt>
                <c:pt idx="28">
                  <c:v>6.3E-2</c:v>
                </c:pt>
                <c:pt idx="29">
                  <c:v>6.4000000000000001E-2</c:v>
                </c:pt>
                <c:pt idx="30">
                  <c:v>6.3E-2</c:v>
                </c:pt>
                <c:pt idx="31">
                  <c:v>6.6000000000000003E-2</c:v>
                </c:pt>
                <c:pt idx="32">
                  <c:v>5.2000000000000005E-2</c:v>
                </c:pt>
                <c:pt idx="33">
                  <c:v>6.5000000000000002E-2</c:v>
                </c:pt>
                <c:pt idx="34">
                  <c:v>6.4000000000000001E-2</c:v>
                </c:pt>
                <c:pt idx="35">
                  <c:v>6.5000000000000002E-2</c:v>
                </c:pt>
                <c:pt idx="36">
                  <c:v>0.06</c:v>
                </c:pt>
                <c:pt idx="37">
                  <c:v>6.4000000000000001E-2</c:v>
                </c:pt>
                <c:pt idx="38">
                  <c:v>6.3E-2</c:v>
                </c:pt>
                <c:pt idx="39">
                  <c:v>6.3E-2</c:v>
                </c:pt>
                <c:pt idx="40">
                  <c:v>0.06</c:v>
                </c:pt>
                <c:pt idx="41">
                  <c:v>6.4000000000000001E-2</c:v>
                </c:pt>
                <c:pt idx="42">
                  <c:v>6.5000000000000002E-2</c:v>
                </c:pt>
                <c:pt idx="43">
                  <c:v>6.4000000000000001E-2</c:v>
                </c:pt>
                <c:pt idx="44">
                  <c:v>6.3E-2</c:v>
                </c:pt>
                <c:pt idx="45">
                  <c:v>5.9000000000000004E-2</c:v>
                </c:pt>
                <c:pt idx="46">
                  <c:v>5.9000000000000004E-2</c:v>
                </c:pt>
                <c:pt idx="47">
                  <c:v>6.4000000000000001E-2</c:v>
                </c:pt>
                <c:pt idx="48">
                  <c:v>6.2E-2</c:v>
                </c:pt>
                <c:pt idx="49">
                  <c:v>6.4000000000000001E-2</c:v>
                </c:pt>
                <c:pt idx="50">
                  <c:v>5.7000000000000002E-2</c:v>
                </c:pt>
                <c:pt idx="51">
                  <c:v>6.4000000000000001E-2</c:v>
                </c:pt>
                <c:pt idx="52">
                  <c:v>6.4000000000000001E-2</c:v>
                </c:pt>
                <c:pt idx="53">
                  <c:v>6.3E-2</c:v>
                </c:pt>
                <c:pt idx="54">
                  <c:v>5.9000000000000004E-2</c:v>
                </c:pt>
                <c:pt idx="55">
                  <c:v>6.3E-2</c:v>
                </c:pt>
                <c:pt idx="56">
                  <c:v>6.3E-2</c:v>
                </c:pt>
                <c:pt idx="57">
                  <c:v>5.7999999999999996E-2</c:v>
                </c:pt>
                <c:pt idx="58">
                  <c:v>6.2E-2</c:v>
                </c:pt>
                <c:pt idx="59">
                  <c:v>6.3E-2</c:v>
                </c:pt>
                <c:pt idx="60">
                  <c:v>6.3E-2</c:v>
                </c:pt>
                <c:pt idx="61">
                  <c:v>6.3E-2</c:v>
                </c:pt>
                <c:pt idx="62">
                  <c:v>6.4000000000000001E-2</c:v>
                </c:pt>
                <c:pt idx="63">
                  <c:v>6.4000000000000001E-2</c:v>
                </c:pt>
                <c:pt idx="64">
                  <c:v>6.4000000000000001E-2</c:v>
                </c:pt>
                <c:pt idx="65">
                  <c:v>6.3E-2</c:v>
                </c:pt>
                <c:pt idx="66">
                  <c:v>6.3E-2</c:v>
                </c:pt>
                <c:pt idx="67">
                  <c:v>6.4000000000000001E-2</c:v>
                </c:pt>
                <c:pt idx="68">
                  <c:v>6.3E-2</c:v>
                </c:pt>
                <c:pt idx="69">
                  <c:v>6.5000000000000002E-2</c:v>
                </c:pt>
                <c:pt idx="70">
                  <c:v>6.2E-2</c:v>
                </c:pt>
                <c:pt idx="71">
                  <c:v>6.3E-2</c:v>
                </c:pt>
                <c:pt idx="72">
                  <c:v>6.0999999999999999E-2</c:v>
                </c:pt>
                <c:pt idx="73">
                  <c:v>6.2E-2</c:v>
                </c:pt>
                <c:pt idx="74">
                  <c:v>6.3E-2</c:v>
                </c:pt>
                <c:pt idx="75">
                  <c:v>6.4000000000000001E-2</c:v>
                </c:pt>
                <c:pt idx="76">
                  <c:v>6.4000000000000001E-2</c:v>
                </c:pt>
                <c:pt idx="77">
                  <c:v>5.9000000000000004E-2</c:v>
                </c:pt>
                <c:pt idx="78">
                  <c:v>6.0999999999999999E-2</c:v>
                </c:pt>
                <c:pt idx="79">
                  <c:v>6.0999999999999999E-2</c:v>
                </c:pt>
                <c:pt idx="80">
                  <c:v>6.2E-2</c:v>
                </c:pt>
                <c:pt idx="81">
                  <c:v>6.6000000000000003E-2</c:v>
                </c:pt>
                <c:pt idx="82">
                  <c:v>6.2E-2</c:v>
                </c:pt>
                <c:pt idx="83">
                  <c:v>6.2E-2</c:v>
                </c:pt>
                <c:pt idx="84">
                  <c:v>6.4000000000000001E-2</c:v>
                </c:pt>
                <c:pt idx="85">
                  <c:v>5.7999999999999996E-2</c:v>
                </c:pt>
                <c:pt idx="86">
                  <c:v>6.3E-2</c:v>
                </c:pt>
                <c:pt idx="87">
                  <c:v>6.3E-2</c:v>
                </c:pt>
                <c:pt idx="88">
                  <c:v>6.3E-2</c:v>
                </c:pt>
                <c:pt idx="89">
                  <c:v>6.2E-2</c:v>
                </c:pt>
                <c:pt idx="90">
                  <c:v>6.3E-2</c:v>
                </c:pt>
                <c:pt idx="91">
                  <c:v>6.0999999999999999E-2</c:v>
                </c:pt>
                <c:pt idx="92">
                  <c:v>6.2E-2</c:v>
                </c:pt>
                <c:pt idx="93">
                  <c:v>6.3E-2</c:v>
                </c:pt>
                <c:pt idx="94">
                  <c:v>6.4000000000000001E-2</c:v>
                </c:pt>
                <c:pt idx="95">
                  <c:v>6.2E-2</c:v>
                </c:pt>
                <c:pt idx="96">
                  <c:v>6.3E-2</c:v>
                </c:pt>
                <c:pt idx="97">
                  <c:v>6.4000000000000001E-2</c:v>
                </c:pt>
                <c:pt idx="98">
                  <c:v>6.3E-2</c:v>
                </c:pt>
                <c:pt idx="99">
                  <c:v>6.3E-2</c:v>
                </c:pt>
                <c:pt idx="100">
                  <c:v>6.5000000000000002E-2</c:v>
                </c:pt>
                <c:pt idx="101">
                  <c:v>6.3E-2</c:v>
                </c:pt>
                <c:pt idx="102">
                  <c:v>6.4000000000000001E-2</c:v>
                </c:pt>
                <c:pt idx="103">
                  <c:v>6.5000000000000002E-2</c:v>
                </c:pt>
                <c:pt idx="104">
                  <c:v>6.5000000000000002E-2</c:v>
                </c:pt>
                <c:pt idx="105">
                  <c:v>6.2E-2</c:v>
                </c:pt>
                <c:pt idx="106">
                  <c:v>6.4000000000000001E-2</c:v>
                </c:pt>
                <c:pt idx="107">
                  <c:v>6.5000000000000002E-2</c:v>
                </c:pt>
                <c:pt idx="108">
                  <c:v>6.3E-2</c:v>
                </c:pt>
                <c:pt idx="109">
                  <c:v>6.4000000000000001E-2</c:v>
                </c:pt>
                <c:pt idx="110">
                  <c:v>6.4000000000000001E-2</c:v>
                </c:pt>
                <c:pt idx="111">
                  <c:v>6.4000000000000001E-2</c:v>
                </c:pt>
                <c:pt idx="112">
                  <c:v>6.4000000000000001E-2</c:v>
                </c:pt>
                <c:pt idx="113">
                  <c:v>6.4000000000000001E-2</c:v>
                </c:pt>
                <c:pt idx="114">
                  <c:v>5.9000000000000004E-2</c:v>
                </c:pt>
                <c:pt idx="115">
                  <c:v>6.5000000000000002E-2</c:v>
                </c:pt>
                <c:pt idx="116">
                  <c:v>6.5000000000000002E-2</c:v>
                </c:pt>
                <c:pt idx="117">
                  <c:v>6.2E-2</c:v>
                </c:pt>
                <c:pt idx="118">
                  <c:v>6.4000000000000001E-2</c:v>
                </c:pt>
                <c:pt idx="119">
                  <c:v>6.2E-2</c:v>
                </c:pt>
                <c:pt idx="120">
                  <c:v>6.2E-2</c:v>
                </c:pt>
                <c:pt idx="121">
                  <c:v>6.4000000000000001E-2</c:v>
                </c:pt>
                <c:pt idx="122">
                  <c:v>6.2E-2</c:v>
                </c:pt>
                <c:pt idx="123">
                  <c:v>6.0999999999999999E-2</c:v>
                </c:pt>
                <c:pt idx="124">
                  <c:v>5.9000000000000004E-2</c:v>
                </c:pt>
                <c:pt idx="125">
                  <c:v>6.2E-2</c:v>
                </c:pt>
                <c:pt idx="126">
                  <c:v>6.3E-2</c:v>
                </c:pt>
                <c:pt idx="127">
                  <c:v>6.3E-2</c:v>
                </c:pt>
                <c:pt idx="128">
                  <c:v>6.0999999999999999E-2</c:v>
                </c:pt>
                <c:pt idx="129">
                  <c:v>6.3E-2</c:v>
                </c:pt>
                <c:pt idx="130">
                  <c:v>6.2E-2</c:v>
                </c:pt>
                <c:pt idx="131">
                  <c:v>6.3E-2</c:v>
                </c:pt>
                <c:pt idx="132">
                  <c:v>6.3E-2</c:v>
                </c:pt>
                <c:pt idx="133">
                  <c:v>6.4000000000000001E-2</c:v>
                </c:pt>
                <c:pt idx="134">
                  <c:v>6.2E-2</c:v>
                </c:pt>
                <c:pt idx="135">
                  <c:v>6.2E-2</c:v>
                </c:pt>
                <c:pt idx="136">
                  <c:v>6.2E-2</c:v>
                </c:pt>
                <c:pt idx="137">
                  <c:v>6.2E-2</c:v>
                </c:pt>
                <c:pt idx="138">
                  <c:v>6.4000000000000001E-2</c:v>
                </c:pt>
                <c:pt idx="139">
                  <c:v>6.2E-2</c:v>
                </c:pt>
                <c:pt idx="140">
                  <c:v>6.2E-2</c:v>
                </c:pt>
                <c:pt idx="141">
                  <c:v>5.2000000000000005E-2</c:v>
                </c:pt>
                <c:pt idx="142">
                  <c:v>6.2E-2</c:v>
                </c:pt>
                <c:pt idx="143">
                  <c:v>6.0999999999999999E-2</c:v>
                </c:pt>
                <c:pt idx="144">
                  <c:v>6.4000000000000001E-2</c:v>
                </c:pt>
                <c:pt idx="145">
                  <c:v>6.2E-2</c:v>
                </c:pt>
                <c:pt idx="146">
                  <c:v>6.3E-2</c:v>
                </c:pt>
                <c:pt idx="147">
                  <c:v>5.7000000000000002E-2</c:v>
                </c:pt>
                <c:pt idx="148">
                  <c:v>6.4000000000000001E-2</c:v>
                </c:pt>
                <c:pt idx="149">
                  <c:v>6.3E-2</c:v>
                </c:pt>
                <c:pt idx="150">
                  <c:v>6.3E-2</c:v>
                </c:pt>
                <c:pt idx="151">
                  <c:v>5.2999999999999999E-2</c:v>
                </c:pt>
                <c:pt idx="152">
                  <c:v>6.2E-2</c:v>
                </c:pt>
                <c:pt idx="153">
                  <c:v>6.3E-2</c:v>
                </c:pt>
                <c:pt idx="154">
                  <c:v>0.05</c:v>
                </c:pt>
                <c:pt idx="155">
                  <c:v>6.4000000000000001E-2</c:v>
                </c:pt>
                <c:pt idx="156">
                  <c:v>6.4000000000000001E-2</c:v>
                </c:pt>
                <c:pt idx="157">
                  <c:v>0.06</c:v>
                </c:pt>
                <c:pt idx="158">
                  <c:v>6.4000000000000001E-2</c:v>
                </c:pt>
                <c:pt idx="159">
                  <c:v>6.4000000000000001E-2</c:v>
                </c:pt>
                <c:pt idx="160">
                  <c:v>6.4000000000000001E-2</c:v>
                </c:pt>
                <c:pt idx="161">
                  <c:v>6.0999999999999999E-2</c:v>
                </c:pt>
                <c:pt idx="162">
                  <c:v>6.0999999999999999E-2</c:v>
                </c:pt>
                <c:pt idx="163">
                  <c:v>0.06</c:v>
                </c:pt>
                <c:pt idx="164">
                  <c:v>6.4000000000000001E-2</c:v>
                </c:pt>
                <c:pt idx="165">
                  <c:v>0.08</c:v>
                </c:pt>
                <c:pt idx="166">
                  <c:v>7.2000000000000008E-2</c:v>
                </c:pt>
                <c:pt idx="167">
                  <c:v>7.2000000000000008E-2</c:v>
                </c:pt>
                <c:pt idx="168">
                  <c:v>7.8E-2</c:v>
                </c:pt>
                <c:pt idx="169">
                  <c:v>7.9000000000000001E-2</c:v>
                </c:pt>
                <c:pt idx="170">
                  <c:v>8.199999999999999E-2</c:v>
                </c:pt>
                <c:pt idx="171">
                  <c:v>7.400000000000001E-2</c:v>
                </c:pt>
                <c:pt idx="172">
                  <c:v>7.9000000000000001E-2</c:v>
                </c:pt>
                <c:pt idx="173">
                  <c:v>7.4999999999999997E-2</c:v>
                </c:pt>
                <c:pt idx="174">
                  <c:v>7.6999999999999999E-2</c:v>
                </c:pt>
                <c:pt idx="175">
                  <c:v>7.6999999999999999E-2</c:v>
                </c:pt>
                <c:pt idx="176">
                  <c:v>7.5999999999999998E-2</c:v>
                </c:pt>
                <c:pt idx="177">
                  <c:v>7.6999999999999999E-2</c:v>
                </c:pt>
                <c:pt idx="178">
                  <c:v>0.08</c:v>
                </c:pt>
                <c:pt idx="179">
                  <c:v>8.199999999999999E-2</c:v>
                </c:pt>
                <c:pt idx="180">
                  <c:v>7.8E-2</c:v>
                </c:pt>
                <c:pt idx="181">
                  <c:v>0.08</c:v>
                </c:pt>
                <c:pt idx="182">
                  <c:v>8.199999999999999E-2</c:v>
                </c:pt>
                <c:pt idx="183">
                  <c:v>7.8E-2</c:v>
                </c:pt>
                <c:pt idx="184">
                  <c:v>7.400000000000001E-2</c:v>
                </c:pt>
                <c:pt idx="185">
                  <c:v>0.08</c:v>
                </c:pt>
                <c:pt idx="186">
                  <c:v>7.9000000000000001E-2</c:v>
                </c:pt>
                <c:pt idx="187">
                  <c:v>7.8E-2</c:v>
                </c:pt>
                <c:pt idx="188">
                  <c:v>7.8E-2</c:v>
                </c:pt>
                <c:pt idx="189">
                  <c:v>7.400000000000001E-2</c:v>
                </c:pt>
                <c:pt idx="190">
                  <c:v>7.5999999999999998E-2</c:v>
                </c:pt>
                <c:pt idx="191">
                  <c:v>7.400000000000001E-2</c:v>
                </c:pt>
                <c:pt idx="192">
                  <c:v>6.9000000000000006E-2</c:v>
                </c:pt>
                <c:pt idx="193">
                  <c:v>7.2000000000000008E-2</c:v>
                </c:pt>
                <c:pt idx="194">
                  <c:v>7.5999999999999998E-2</c:v>
                </c:pt>
                <c:pt idx="195">
                  <c:v>7.4999999999999997E-2</c:v>
                </c:pt>
                <c:pt idx="196">
                  <c:v>7.2999999999999995E-2</c:v>
                </c:pt>
                <c:pt idx="197">
                  <c:v>7.2000000000000008E-2</c:v>
                </c:pt>
                <c:pt idx="198">
                  <c:v>7.4999999999999997E-2</c:v>
                </c:pt>
                <c:pt idx="199">
                  <c:v>7.4999999999999997E-2</c:v>
                </c:pt>
                <c:pt idx="200">
                  <c:v>8.4000000000000005E-2</c:v>
                </c:pt>
                <c:pt idx="201">
                  <c:v>7.5999999999999998E-2</c:v>
                </c:pt>
                <c:pt idx="202">
                  <c:v>7.8E-2</c:v>
                </c:pt>
                <c:pt idx="203">
                  <c:v>0.08</c:v>
                </c:pt>
                <c:pt idx="204">
                  <c:v>7.8E-2</c:v>
                </c:pt>
                <c:pt idx="205">
                  <c:v>7.5999999999999998E-2</c:v>
                </c:pt>
                <c:pt idx="206">
                  <c:v>0.08</c:v>
                </c:pt>
                <c:pt idx="207">
                  <c:v>7.8E-2</c:v>
                </c:pt>
                <c:pt idx="208">
                  <c:v>8.1000000000000003E-2</c:v>
                </c:pt>
                <c:pt idx="209">
                  <c:v>0.08</c:v>
                </c:pt>
                <c:pt idx="210">
                  <c:v>7.9000000000000001E-2</c:v>
                </c:pt>
                <c:pt idx="211">
                  <c:v>7.6999999999999999E-2</c:v>
                </c:pt>
                <c:pt idx="212">
                  <c:v>0.08</c:v>
                </c:pt>
                <c:pt idx="213">
                  <c:v>7.2999999999999995E-2</c:v>
                </c:pt>
                <c:pt idx="214">
                  <c:v>7.4999999999999997E-2</c:v>
                </c:pt>
                <c:pt idx="215">
                  <c:v>7.9000000000000001E-2</c:v>
                </c:pt>
                <c:pt idx="216">
                  <c:v>6.6000000000000003E-2</c:v>
                </c:pt>
                <c:pt idx="217">
                  <c:v>7.8E-2</c:v>
                </c:pt>
                <c:pt idx="218">
                  <c:v>7.4999999999999997E-2</c:v>
                </c:pt>
                <c:pt idx="219">
                  <c:v>7.6999999999999999E-2</c:v>
                </c:pt>
                <c:pt idx="220">
                  <c:v>0.08</c:v>
                </c:pt>
                <c:pt idx="221">
                  <c:v>7.6999999999999999E-2</c:v>
                </c:pt>
                <c:pt idx="222">
                  <c:v>7.6999999999999999E-2</c:v>
                </c:pt>
                <c:pt idx="223">
                  <c:v>6.2E-2</c:v>
                </c:pt>
                <c:pt idx="224">
                  <c:v>6.2E-2</c:v>
                </c:pt>
                <c:pt idx="225">
                  <c:v>6.0999999999999999E-2</c:v>
                </c:pt>
                <c:pt idx="226">
                  <c:v>6.0999999999999999E-2</c:v>
                </c:pt>
                <c:pt idx="227">
                  <c:v>6.0999999999999999E-2</c:v>
                </c:pt>
                <c:pt idx="228">
                  <c:v>6.2E-2</c:v>
                </c:pt>
                <c:pt idx="229">
                  <c:v>6.3E-2</c:v>
                </c:pt>
                <c:pt idx="230">
                  <c:v>6.3E-2</c:v>
                </c:pt>
                <c:pt idx="231">
                  <c:v>6.2E-2</c:v>
                </c:pt>
                <c:pt idx="232">
                  <c:v>6.2E-2</c:v>
                </c:pt>
                <c:pt idx="233">
                  <c:v>6.0999999999999999E-2</c:v>
                </c:pt>
                <c:pt idx="234">
                  <c:v>6.0999999999999999E-2</c:v>
                </c:pt>
                <c:pt idx="235">
                  <c:v>6.3E-2</c:v>
                </c:pt>
                <c:pt idx="236">
                  <c:v>6.2E-2</c:v>
                </c:pt>
                <c:pt idx="237">
                  <c:v>6.4000000000000001E-2</c:v>
                </c:pt>
                <c:pt idx="238">
                  <c:v>6.2E-2</c:v>
                </c:pt>
                <c:pt idx="239">
                  <c:v>6.3E-2</c:v>
                </c:pt>
                <c:pt idx="240">
                  <c:v>6.3E-2</c:v>
                </c:pt>
                <c:pt idx="241">
                  <c:v>6.3E-2</c:v>
                </c:pt>
                <c:pt idx="242">
                  <c:v>6.4000000000000001E-2</c:v>
                </c:pt>
                <c:pt idx="243">
                  <c:v>6.0999999999999999E-2</c:v>
                </c:pt>
                <c:pt idx="244">
                  <c:v>6.2E-2</c:v>
                </c:pt>
                <c:pt idx="245">
                  <c:v>6.5000000000000002E-2</c:v>
                </c:pt>
                <c:pt idx="246">
                  <c:v>6.0999999999999999E-2</c:v>
                </c:pt>
                <c:pt idx="247">
                  <c:v>5.9000000000000004E-2</c:v>
                </c:pt>
                <c:pt idx="248">
                  <c:v>5.7000000000000002E-2</c:v>
                </c:pt>
                <c:pt idx="249">
                  <c:v>6.3E-2</c:v>
                </c:pt>
                <c:pt idx="250">
                  <c:v>6.3E-2</c:v>
                </c:pt>
                <c:pt idx="251">
                  <c:v>6.0999999999999999E-2</c:v>
                </c:pt>
                <c:pt idx="252">
                  <c:v>5.9000000000000004E-2</c:v>
                </c:pt>
                <c:pt idx="253">
                  <c:v>6.0999999999999999E-2</c:v>
                </c:pt>
                <c:pt idx="254">
                  <c:v>6.4000000000000001E-2</c:v>
                </c:pt>
                <c:pt idx="255">
                  <c:v>0.06</c:v>
                </c:pt>
                <c:pt idx="256">
                  <c:v>6.0999999999999999E-2</c:v>
                </c:pt>
                <c:pt idx="257">
                  <c:v>6.2E-2</c:v>
                </c:pt>
                <c:pt idx="258">
                  <c:v>6.0999999999999999E-2</c:v>
                </c:pt>
                <c:pt idx="259">
                  <c:v>5.9000000000000004E-2</c:v>
                </c:pt>
                <c:pt idx="260">
                  <c:v>5.9000000000000004E-2</c:v>
                </c:pt>
                <c:pt idx="261">
                  <c:v>6.2E-2</c:v>
                </c:pt>
                <c:pt idx="262">
                  <c:v>6.2E-2</c:v>
                </c:pt>
                <c:pt idx="263">
                  <c:v>6.2E-2</c:v>
                </c:pt>
                <c:pt idx="264">
                  <c:v>6.2E-2</c:v>
                </c:pt>
                <c:pt idx="265">
                  <c:v>5.9000000000000004E-2</c:v>
                </c:pt>
                <c:pt idx="266">
                  <c:v>6.4000000000000001E-2</c:v>
                </c:pt>
                <c:pt idx="267">
                  <c:v>6.2E-2</c:v>
                </c:pt>
                <c:pt idx="268">
                  <c:v>6.3E-2</c:v>
                </c:pt>
                <c:pt idx="269">
                  <c:v>6.0999999999999999E-2</c:v>
                </c:pt>
                <c:pt idx="270">
                  <c:v>6.4000000000000001E-2</c:v>
                </c:pt>
                <c:pt idx="271">
                  <c:v>6.3E-2</c:v>
                </c:pt>
                <c:pt idx="272">
                  <c:v>6.2E-2</c:v>
                </c:pt>
                <c:pt idx="273">
                  <c:v>5.7999999999999996E-2</c:v>
                </c:pt>
                <c:pt idx="274">
                  <c:v>6.5000000000000002E-2</c:v>
                </c:pt>
                <c:pt idx="275">
                  <c:v>0.06</c:v>
                </c:pt>
                <c:pt idx="276">
                  <c:v>6.0999999999999999E-2</c:v>
                </c:pt>
                <c:pt idx="277">
                  <c:v>0.06</c:v>
                </c:pt>
                <c:pt idx="278">
                  <c:v>6.4000000000000001E-2</c:v>
                </c:pt>
                <c:pt idx="279">
                  <c:v>6.2E-2</c:v>
                </c:pt>
                <c:pt idx="280">
                  <c:v>6.2E-2</c:v>
                </c:pt>
                <c:pt idx="281">
                  <c:v>6.2E-2</c:v>
                </c:pt>
                <c:pt idx="282">
                  <c:v>6.3E-2</c:v>
                </c:pt>
                <c:pt idx="283">
                  <c:v>6.2E-2</c:v>
                </c:pt>
                <c:pt idx="284">
                  <c:v>6.2E-2</c:v>
                </c:pt>
                <c:pt idx="285">
                  <c:v>6.2E-2</c:v>
                </c:pt>
                <c:pt idx="286">
                  <c:v>6.4000000000000001E-2</c:v>
                </c:pt>
                <c:pt idx="287">
                  <c:v>6.2E-2</c:v>
                </c:pt>
                <c:pt idx="288">
                  <c:v>5.9000000000000004E-2</c:v>
                </c:pt>
                <c:pt idx="289">
                  <c:v>6.6000000000000003E-2</c:v>
                </c:pt>
                <c:pt idx="290">
                  <c:v>6.2E-2</c:v>
                </c:pt>
                <c:pt idx="291">
                  <c:v>6.0999999999999999E-2</c:v>
                </c:pt>
                <c:pt idx="292">
                  <c:v>0.06</c:v>
                </c:pt>
                <c:pt idx="293">
                  <c:v>6.0999999999999999E-2</c:v>
                </c:pt>
                <c:pt idx="294">
                  <c:v>6.2E-2</c:v>
                </c:pt>
                <c:pt idx="295">
                  <c:v>6.2E-2</c:v>
                </c:pt>
                <c:pt idx="296">
                  <c:v>6.3E-2</c:v>
                </c:pt>
                <c:pt idx="297">
                  <c:v>6.2E-2</c:v>
                </c:pt>
                <c:pt idx="298">
                  <c:v>6.2E-2</c:v>
                </c:pt>
                <c:pt idx="299">
                  <c:v>6.2E-2</c:v>
                </c:pt>
                <c:pt idx="300">
                  <c:v>6.2E-2</c:v>
                </c:pt>
                <c:pt idx="301">
                  <c:v>6.3E-2</c:v>
                </c:pt>
                <c:pt idx="302">
                  <c:v>6.0999999999999999E-2</c:v>
                </c:pt>
                <c:pt idx="303">
                  <c:v>6.0999999999999999E-2</c:v>
                </c:pt>
                <c:pt idx="304">
                  <c:v>6.2E-2</c:v>
                </c:pt>
                <c:pt idx="305">
                  <c:v>6.2E-2</c:v>
                </c:pt>
                <c:pt idx="306">
                  <c:v>6.0999999999999999E-2</c:v>
                </c:pt>
                <c:pt idx="307">
                  <c:v>6.0999999999999999E-2</c:v>
                </c:pt>
                <c:pt idx="308">
                  <c:v>6.2E-2</c:v>
                </c:pt>
                <c:pt idx="309">
                  <c:v>6.0999999999999999E-2</c:v>
                </c:pt>
                <c:pt idx="310">
                  <c:v>6.0999999999999999E-2</c:v>
                </c:pt>
                <c:pt idx="311">
                  <c:v>6.2E-2</c:v>
                </c:pt>
                <c:pt idx="312">
                  <c:v>6.0999999999999999E-2</c:v>
                </c:pt>
                <c:pt idx="313">
                  <c:v>6.0999999999999999E-2</c:v>
                </c:pt>
                <c:pt idx="314">
                  <c:v>6.0999999999999999E-2</c:v>
                </c:pt>
                <c:pt idx="315">
                  <c:v>6.2E-2</c:v>
                </c:pt>
                <c:pt idx="316">
                  <c:v>6.3E-2</c:v>
                </c:pt>
                <c:pt idx="317">
                  <c:v>6.0999999999999999E-2</c:v>
                </c:pt>
                <c:pt idx="318">
                  <c:v>6.5000000000000002E-2</c:v>
                </c:pt>
                <c:pt idx="319">
                  <c:v>6.2E-2</c:v>
                </c:pt>
                <c:pt idx="320">
                  <c:v>6.0999999999999999E-2</c:v>
                </c:pt>
                <c:pt idx="321">
                  <c:v>6.0999999999999999E-2</c:v>
                </c:pt>
                <c:pt idx="322">
                  <c:v>6.5000000000000002E-2</c:v>
                </c:pt>
                <c:pt idx="323">
                  <c:v>5.9000000000000004E-2</c:v>
                </c:pt>
                <c:pt idx="324">
                  <c:v>6.2E-2</c:v>
                </c:pt>
                <c:pt idx="325">
                  <c:v>6.3E-2</c:v>
                </c:pt>
                <c:pt idx="326">
                  <c:v>6.4000000000000001E-2</c:v>
                </c:pt>
                <c:pt idx="327">
                  <c:v>6.0999999999999999E-2</c:v>
                </c:pt>
                <c:pt idx="328">
                  <c:v>6.5000000000000002E-2</c:v>
                </c:pt>
                <c:pt idx="329">
                  <c:v>6.5000000000000002E-2</c:v>
                </c:pt>
                <c:pt idx="330">
                  <c:v>0.06</c:v>
                </c:pt>
                <c:pt idx="331">
                  <c:v>6.3E-2</c:v>
                </c:pt>
                <c:pt idx="332">
                  <c:v>6.3E-2</c:v>
                </c:pt>
                <c:pt idx="333">
                  <c:v>6.3E-2</c:v>
                </c:pt>
                <c:pt idx="334">
                  <c:v>6.2E-2</c:v>
                </c:pt>
                <c:pt idx="335">
                  <c:v>6.3E-2</c:v>
                </c:pt>
                <c:pt idx="336">
                  <c:v>5.9000000000000004E-2</c:v>
                </c:pt>
                <c:pt idx="337">
                  <c:v>6.4000000000000001E-2</c:v>
                </c:pt>
                <c:pt idx="338">
                  <c:v>6.3E-2</c:v>
                </c:pt>
                <c:pt idx="339">
                  <c:v>6.6000000000000003E-2</c:v>
                </c:pt>
                <c:pt idx="340">
                  <c:v>6.3E-2</c:v>
                </c:pt>
                <c:pt idx="341">
                  <c:v>6.4000000000000001E-2</c:v>
                </c:pt>
                <c:pt idx="342">
                  <c:v>6.4000000000000001E-2</c:v>
                </c:pt>
                <c:pt idx="343">
                  <c:v>6.5000000000000002E-2</c:v>
                </c:pt>
                <c:pt idx="344">
                  <c:v>6.6000000000000003E-2</c:v>
                </c:pt>
                <c:pt idx="345">
                  <c:v>5.7000000000000002E-2</c:v>
                </c:pt>
                <c:pt idx="346">
                  <c:v>6.6000000000000003E-2</c:v>
                </c:pt>
                <c:pt idx="347">
                  <c:v>6.6000000000000003E-2</c:v>
                </c:pt>
                <c:pt idx="348">
                  <c:v>6.5000000000000002E-2</c:v>
                </c:pt>
                <c:pt idx="349">
                  <c:v>6.6000000000000003E-2</c:v>
                </c:pt>
                <c:pt idx="350">
                  <c:v>6.2E-2</c:v>
                </c:pt>
                <c:pt idx="351">
                  <c:v>6.6000000000000003E-2</c:v>
                </c:pt>
                <c:pt idx="352">
                  <c:v>6.3E-2</c:v>
                </c:pt>
                <c:pt idx="353">
                  <c:v>6.4000000000000001E-2</c:v>
                </c:pt>
                <c:pt idx="354">
                  <c:v>6.5000000000000002E-2</c:v>
                </c:pt>
                <c:pt idx="355">
                  <c:v>6.4000000000000001E-2</c:v>
                </c:pt>
                <c:pt idx="356">
                  <c:v>6.3E-2</c:v>
                </c:pt>
                <c:pt idx="357">
                  <c:v>6.0999999999999999E-2</c:v>
                </c:pt>
                <c:pt idx="358">
                  <c:v>6.6000000000000003E-2</c:v>
                </c:pt>
                <c:pt idx="359">
                  <c:v>0.06</c:v>
                </c:pt>
                <c:pt idx="360">
                  <c:v>6.2E-2</c:v>
                </c:pt>
                <c:pt idx="361">
                  <c:v>6.3E-2</c:v>
                </c:pt>
                <c:pt idx="362">
                  <c:v>6.3E-2</c:v>
                </c:pt>
                <c:pt idx="363">
                  <c:v>6.4000000000000001E-2</c:v>
                </c:pt>
                <c:pt idx="364">
                  <c:v>6.3E-2</c:v>
                </c:pt>
                <c:pt idx="365">
                  <c:v>6.4000000000000001E-2</c:v>
                </c:pt>
                <c:pt idx="366">
                  <c:v>6.4000000000000001E-2</c:v>
                </c:pt>
                <c:pt idx="367">
                  <c:v>6.2E-2</c:v>
                </c:pt>
                <c:pt idx="368">
                  <c:v>6.3E-2</c:v>
                </c:pt>
                <c:pt idx="369">
                  <c:v>6.3E-2</c:v>
                </c:pt>
                <c:pt idx="370">
                  <c:v>6.0999999999999999E-2</c:v>
                </c:pt>
                <c:pt idx="371">
                  <c:v>6.4000000000000001E-2</c:v>
                </c:pt>
                <c:pt idx="372">
                  <c:v>6.5000000000000002E-2</c:v>
                </c:pt>
                <c:pt idx="373">
                  <c:v>6.5000000000000002E-2</c:v>
                </c:pt>
                <c:pt idx="374">
                  <c:v>6.4000000000000001E-2</c:v>
                </c:pt>
                <c:pt idx="375">
                  <c:v>0.06</c:v>
                </c:pt>
                <c:pt idx="376">
                  <c:v>6.4000000000000001E-2</c:v>
                </c:pt>
                <c:pt idx="377">
                  <c:v>0.06</c:v>
                </c:pt>
                <c:pt idx="378">
                  <c:v>6.4000000000000001E-2</c:v>
                </c:pt>
                <c:pt idx="379">
                  <c:v>6.4000000000000001E-2</c:v>
                </c:pt>
                <c:pt idx="380">
                  <c:v>6.5000000000000002E-2</c:v>
                </c:pt>
                <c:pt idx="381">
                  <c:v>6.4000000000000001E-2</c:v>
                </c:pt>
                <c:pt idx="382">
                  <c:v>6.2E-2</c:v>
                </c:pt>
                <c:pt idx="383">
                  <c:v>5.7999999999999996E-2</c:v>
                </c:pt>
                <c:pt idx="384">
                  <c:v>6.2E-2</c:v>
                </c:pt>
                <c:pt idx="385">
                  <c:v>6.0999999999999999E-2</c:v>
                </c:pt>
                <c:pt idx="386">
                  <c:v>6.0999999999999999E-2</c:v>
                </c:pt>
                <c:pt idx="387">
                  <c:v>6.2E-2</c:v>
                </c:pt>
                <c:pt idx="388">
                  <c:v>6.3E-2</c:v>
                </c:pt>
                <c:pt idx="389">
                  <c:v>6.3E-2</c:v>
                </c:pt>
                <c:pt idx="390">
                  <c:v>6.5000000000000002E-2</c:v>
                </c:pt>
                <c:pt idx="391">
                  <c:v>6.3E-2</c:v>
                </c:pt>
                <c:pt idx="392">
                  <c:v>6.2E-2</c:v>
                </c:pt>
                <c:pt idx="393">
                  <c:v>6.2E-2</c:v>
                </c:pt>
                <c:pt idx="394">
                  <c:v>6.3E-2</c:v>
                </c:pt>
                <c:pt idx="395">
                  <c:v>6.3E-2</c:v>
                </c:pt>
                <c:pt idx="396">
                  <c:v>6.4000000000000001E-2</c:v>
                </c:pt>
                <c:pt idx="397">
                  <c:v>6.2E-2</c:v>
                </c:pt>
                <c:pt idx="398">
                  <c:v>6.2E-2</c:v>
                </c:pt>
                <c:pt idx="399">
                  <c:v>6.4000000000000001E-2</c:v>
                </c:pt>
                <c:pt idx="400">
                  <c:v>6.3E-2</c:v>
                </c:pt>
                <c:pt idx="401">
                  <c:v>6.4000000000000001E-2</c:v>
                </c:pt>
                <c:pt idx="402">
                  <c:v>6.3E-2</c:v>
                </c:pt>
                <c:pt idx="403">
                  <c:v>6.3E-2</c:v>
                </c:pt>
                <c:pt idx="404">
                  <c:v>6.0999999999999999E-2</c:v>
                </c:pt>
                <c:pt idx="405">
                  <c:v>6.4000000000000001E-2</c:v>
                </c:pt>
                <c:pt idx="406">
                  <c:v>6.2E-2</c:v>
                </c:pt>
                <c:pt idx="407">
                  <c:v>6.0999999999999999E-2</c:v>
                </c:pt>
                <c:pt idx="408">
                  <c:v>6.0999999999999999E-2</c:v>
                </c:pt>
                <c:pt idx="409">
                  <c:v>6.2E-2</c:v>
                </c:pt>
                <c:pt idx="410">
                  <c:v>6.3E-2</c:v>
                </c:pt>
                <c:pt idx="411">
                  <c:v>6.3E-2</c:v>
                </c:pt>
                <c:pt idx="412">
                  <c:v>6.3E-2</c:v>
                </c:pt>
                <c:pt idx="413">
                  <c:v>6.5000000000000002E-2</c:v>
                </c:pt>
                <c:pt idx="414">
                  <c:v>6.3E-2</c:v>
                </c:pt>
                <c:pt idx="415">
                  <c:v>6.3E-2</c:v>
                </c:pt>
                <c:pt idx="416">
                  <c:v>6.3E-2</c:v>
                </c:pt>
                <c:pt idx="417">
                  <c:v>6.3E-2</c:v>
                </c:pt>
                <c:pt idx="418">
                  <c:v>6.3E-2</c:v>
                </c:pt>
                <c:pt idx="419">
                  <c:v>6.4000000000000001E-2</c:v>
                </c:pt>
                <c:pt idx="420">
                  <c:v>6.4000000000000001E-2</c:v>
                </c:pt>
                <c:pt idx="421">
                  <c:v>0.06</c:v>
                </c:pt>
                <c:pt idx="422">
                  <c:v>6.4000000000000001E-2</c:v>
                </c:pt>
                <c:pt idx="423">
                  <c:v>6.2E-2</c:v>
                </c:pt>
                <c:pt idx="424">
                  <c:v>6.0999999999999999E-2</c:v>
                </c:pt>
                <c:pt idx="425">
                  <c:v>6.4000000000000001E-2</c:v>
                </c:pt>
                <c:pt idx="426">
                  <c:v>6.5000000000000002E-2</c:v>
                </c:pt>
                <c:pt idx="427">
                  <c:v>6.3E-2</c:v>
                </c:pt>
                <c:pt idx="428">
                  <c:v>6.2E-2</c:v>
                </c:pt>
                <c:pt idx="429">
                  <c:v>6.2E-2</c:v>
                </c:pt>
                <c:pt idx="430">
                  <c:v>6.0999999999999999E-2</c:v>
                </c:pt>
                <c:pt idx="431">
                  <c:v>6.3E-2</c:v>
                </c:pt>
                <c:pt idx="432">
                  <c:v>6.3E-2</c:v>
                </c:pt>
                <c:pt idx="433">
                  <c:v>6.2E-2</c:v>
                </c:pt>
                <c:pt idx="434">
                  <c:v>6.4000000000000001E-2</c:v>
                </c:pt>
                <c:pt idx="435">
                  <c:v>6.3E-2</c:v>
                </c:pt>
                <c:pt idx="436">
                  <c:v>6.4000000000000001E-2</c:v>
                </c:pt>
                <c:pt idx="437">
                  <c:v>6.3E-2</c:v>
                </c:pt>
                <c:pt idx="438">
                  <c:v>6.2E-2</c:v>
                </c:pt>
                <c:pt idx="439">
                  <c:v>6.0999999999999999E-2</c:v>
                </c:pt>
                <c:pt idx="440">
                  <c:v>6.3E-2</c:v>
                </c:pt>
                <c:pt idx="441">
                  <c:v>6.4000000000000001E-2</c:v>
                </c:pt>
                <c:pt idx="442">
                  <c:v>6.0999999999999999E-2</c:v>
                </c:pt>
                <c:pt idx="443">
                  <c:v>6.0999999999999999E-2</c:v>
                </c:pt>
                <c:pt idx="444">
                  <c:v>6.0999999999999999E-2</c:v>
                </c:pt>
                <c:pt idx="445">
                  <c:v>0.06</c:v>
                </c:pt>
                <c:pt idx="446">
                  <c:v>5.5999999999999994E-2</c:v>
                </c:pt>
                <c:pt idx="447">
                  <c:v>5.2000000000000005E-2</c:v>
                </c:pt>
                <c:pt idx="448">
                  <c:v>5.2000000000000005E-2</c:v>
                </c:pt>
                <c:pt idx="449">
                  <c:v>5.0999999999999997E-2</c:v>
                </c:pt>
                <c:pt idx="450">
                  <c:v>5.7000000000000002E-2</c:v>
                </c:pt>
                <c:pt idx="451">
                  <c:v>6.0999999999999999E-2</c:v>
                </c:pt>
                <c:pt idx="452">
                  <c:v>6.3E-2</c:v>
                </c:pt>
                <c:pt idx="453">
                  <c:v>5.9000000000000004E-2</c:v>
                </c:pt>
                <c:pt idx="454">
                  <c:v>0.06</c:v>
                </c:pt>
                <c:pt idx="455">
                  <c:v>4.9000000000000002E-2</c:v>
                </c:pt>
                <c:pt idx="456">
                  <c:v>5.7999999999999996E-2</c:v>
                </c:pt>
                <c:pt idx="457">
                  <c:v>6.3E-2</c:v>
                </c:pt>
                <c:pt idx="458">
                  <c:v>5.5999999999999994E-2</c:v>
                </c:pt>
                <c:pt idx="459">
                  <c:v>5.5999999999999994E-2</c:v>
                </c:pt>
                <c:pt idx="460">
                  <c:v>5.9000000000000004E-2</c:v>
                </c:pt>
                <c:pt idx="461">
                  <c:v>6.3E-2</c:v>
                </c:pt>
                <c:pt idx="462">
                  <c:v>6.2E-2</c:v>
                </c:pt>
                <c:pt idx="463">
                  <c:v>6.3E-2</c:v>
                </c:pt>
                <c:pt idx="464">
                  <c:v>6.3E-2</c:v>
                </c:pt>
                <c:pt idx="465">
                  <c:v>6.4000000000000001E-2</c:v>
                </c:pt>
                <c:pt idx="466">
                  <c:v>6.2E-2</c:v>
                </c:pt>
                <c:pt idx="467">
                  <c:v>6.5000000000000002E-2</c:v>
                </c:pt>
                <c:pt idx="468">
                  <c:v>6.4000000000000001E-2</c:v>
                </c:pt>
                <c:pt idx="469">
                  <c:v>6.3E-2</c:v>
                </c:pt>
                <c:pt idx="470">
                  <c:v>6.2E-2</c:v>
                </c:pt>
                <c:pt idx="471">
                  <c:v>6.2E-2</c:v>
                </c:pt>
                <c:pt idx="472">
                  <c:v>6.0999999999999999E-2</c:v>
                </c:pt>
                <c:pt idx="473">
                  <c:v>6.2E-2</c:v>
                </c:pt>
                <c:pt idx="474">
                  <c:v>6.2E-2</c:v>
                </c:pt>
                <c:pt idx="475">
                  <c:v>6.2E-2</c:v>
                </c:pt>
                <c:pt idx="476">
                  <c:v>6.3E-2</c:v>
                </c:pt>
                <c:pt idx="477">
                  <c:v>6.3E-2</c:v>
                </c:pt>
                <c:pt idx="478">
                  <c:v>6.2E-2</c:v>
                </c:pt>
                <c:pt idx="479">
                  <c:v>6.2E-2</c:v>
                </c:pt>
                <c:pt idx="480">
                  <c:v>6.0999999999999999E-2</c:v>
                </c:pt>
                <c:pt idx="481">
                  <c:v>6.2E-2</c:v>
                </c:pt>
                <c:pt idx="482">
                  <c:v>6.3E-2</c:v>
                </c:pt>
                <c:pt idx="483">
                  <c:v>6.3E-2</c:v>
                </c:pt>
                <c:pt idx="484">
                  <c:v>6.3E-2</c:v>
                </c:pt>
                <c:pt idx="485">
                  <c:v>6.3E-2</c:v>
                </c:pt>
                <c:pt idx="486">
                  <c:v>6.0999999999999999E-2</c:v>
                </c:pt>
                <c:pt idx="487">
                  <c:v>6.3E-2</c:v>
                </c:pt>
                <c:pt idx="488">
                  <c:v>4.8000000000000001E-2</c:v>
                </c:pt>
                <c:pt idx="489">
                  <c:v>6.3E-2</c:v>
                </c:pt>
                <c:pt idx="490">
                  <c:v>6.3E-2</c:v>
                </c:pt>
                <c:pt idx="491">
                  <c:v>6.4000000000000001E-2</c:v>
                </c:pt>
                <c:pt idx="492">
                  <c:v>6.4000000000000001E-2</c:v>
                </c:pt>
                <c:pt idx="493">
                  <c:v>6.5000000000000002E-2</c:v>
                </c:pt>
                <c:pt idx="494">
                  <c:v>6.4000000000000001E-2</c:v>
                </c:pt>
                <c:pt idx="495">
                  <c:v>6.4000000000000001E-2</c:v>
                </c:pt>
                <c:pt idx="496">
                  <c:v>6.0999999999999999E-2</c:v>
                </c:pt>
                <c:pt idx="497">
                  <c:v>6.2E-2</c:v>
                </c:pt>
                <c:pt idx="498">
                  <c:v>5.9000000000000004E-2</c:v>
                </c:pt>
                <c:pt idx="499">
                  <c:v>6.3E-2</c:v>
                </c:pt>
                <c:pt idx="500">
                  <c:v>6.2E-2</c:v>
                </c:pt>
                <c:pt idx="501">
                  <c:v>6.0999999999999999E-2</c:v>
                </c:pt>
                <c:pt idx="502">
                  <c:v>6.0999999999999999E-2</c:v>
                </c:pt>
                <c:pt idx="503">
                  <c:v>6.2E-2</c:v>
                </c:pt>
                <c:pt idx="504">
                  <c:v>0.06</c:v>
                </c:pt>
                <c:pt idx="505">
                  <c:v>6.2E-2</c:v>
                </c:pt>
                <c:pt idx="506">
                  <c:v>0.06</c:v>
                </c:pt>
                <c:pt idx="507">
                  <c:v>6.2E-2</c:v>
                </c:pt>
                <c:pt idx="508">
                  <c:v>5.7000000000000002E-2</c:v>
                </c:pt>
                <c:pt idx="509">
                  <c:v>6.0999999999999999E-2</c:v>
                </c:pt>
                <c:pt idx="510">
                  <c:v>5.7999999999999996E-2</c:v>
                </c:pt>
                <c:pt idx="511">
                  <c:v>6.0999999999999999E-2</c:v>
                </c:pt>
                <c:pt idx="512">
                  <c:v>5.9000000000000004E-2</c:v>
                </c:pt>
                <c:pt idx="513">
                  <c:v>6.0999999999999999E-2</c:v>
                </c:pt>
                <c:pt idx="514">
                  <c:v>6.0999999999999999E-2</c:v>
                </c:pt>
                <c:pt idx="515">
                  <c:v>6.0999999999999999E-2</c:v>
                </c:pt>
                <c:pt idx="516">
                  <c:v>6.2E-2</c:v>
                </c:pt>
                <c:pt idx="517">
                  <c:v>5.2000000000000005E-2</c:v>
                </c:pt>
                <c:pt idx="518">
                  <c:v>6.0999999999999999E-2</c:v>
                </c:pt>
                <c:pt idx="519">
                  <c:v>6.0999999999999999E-2</c:v>
                </c:pt>
                <c:pt idx="520">
                  <c:v>0.06</c:v>
                </c:pt>
                <c:pt idx="521">
                  <c:v>6.0999999999999999E-2</c:v>
                </c:pt>
                <c:pt idx="522">
                  <c:v>6.2E-2</c:v>
                </c:pt>
                <c:pt idx="523">
                  <c:v>0.06</c:v>
                </c:pt>
                <c:pt idx="524">
                  <c:v>6.0999999999999999E-2</c:v>
                </c:pt>
                <c:pt idx="525">
                  <c:v>6.0999999999999999E-2</c:v>
                </c:pt>
                <c:pt idx="526">
                  <c:v>5.7000000000000002E-2</c:v>
                </c:pt>
              </c:numCache>
            </c:numRef>
          </c:xVal>
          <c:yVal>
            <c:numRef>
              <c:f>'12.7-1870'!$R$2:$R$528</c:f>
              <c:numCache>
                <c:formatCode>General</c:formatCode>
                <c:ptCount val="527"/>
                <c:pt idx="0">
                  <c:v>1972.6166328600407</c:v>
                </c:pt>
                <c:pt idx="1">
                  <c:v>1939.1480730223125</c:v>
                </c:pt>
                <c:pt idx="2">
                  <c:v>1977.687626774848</c:v>
                </c:pt>
                <c:pt idx="3">
                  <c:v>1975.6592292089251</c:v>
                </c:pt>
                <c:pt idx="4">
                  <c:v>1983.7728194726167</c:v>
                </c:pt>
                <c:pt idx="5">
                  <c:v>1981.7444219066938</c:v>
                </c:pt>
                <c:pt idx="6">
                  <c:v>1975.6592292089251</c:v>
                </c:pt>
                <c:pt idx="7">
                  <c:v>1983.7728194726167</c:v>
                </c:pt>
                <c:pt idx="8">
                  <c:v>1989.8580121703856</c:v>
                </c:pt>
                <c:pt idx="9">
                  <c:v>1983.7728194726167</c:v>
                </c:pt>
                <c:pt idx="10">
                  <c:v>1981.7444219066938</c:v>
                </c:pt>
                <c:pt idx="11">
                  <c:v>1989.8580121703856</c:v>
                </c:pt>
                <c:pt idx="12">
                  <c:v>1989.8580121703856</c:v>
                </c:pt>
                <c:pt idx="13">
                  <c:v>1962.474645030426</c:v>
                </c:pt>
                <c:pt idx="14">
                  <c:v>1976.6734279918865</c:v>
                </c:pt>
                <c:pt idx="15">
                  <c:v>1985.8012170385396</c:v>
                </c:pt>
                <c:pt idx="16">
                  <c:v>1962.474645030426</c:v>
                </c:pt>
                <c:pt idx="17">
                  <c:v>1980.7302231237325</c:v>
                </c:pt>
                <c:pt idx="18">
                  <c:v>1988.843813387424</c:v>
                </c:pt>
                <c:pt idx="19">
                  <c:v>1960.4462474645031</c:v>
                </c:pt>
                <c:pt idx="20">
                  <c:v>1980.7302231237325</c:v>
                </c:pt>
                <c:pt idx="21">
                  <c:v>1970.5882352941178</c:v>
                </c:pt>
                <c:pt idx="22">
                  <c:v>1990.8722109533469</c:v>
                </c:pt>
                <c:pt idx="23">
                  <c:v>1988.843813387424</c:v>
                </c:pt>
                <c:pt idx="24">
                  <c:v>1986.8154158215011</c:v>
                </c:pt>
                <c:pt idx="25">
                  <c:v>1945.2332657200811</c:v>
                </c:pt>
                <c:pt idx="26">
                  <c:v>1993.9148073022313</c:v>
                </c:pt>
                <c:pt idx="27">
                  <c:v>1992.9006085192698</c:v>
                </c:pt>
                <c:pt idx="28">
                  <c:v>1980.7302231237325</c:v>
                </c:pt>
                <c:pt idx="29">
                  <c:v>1981.7444219066938</c:v>
                </c:pt>
                <c:pt idx="30">
                  <c:v>1967.5456389452333</c:v>
                </c:pt>
                <c:pt idx="31">
                  <c:v>2001.0141987829616</c:v>
                </c:pt>
                <c:pt idx="32">
                  <c:v>1973.6308316430022</c:v>
                </c:pt>
                <c:pt idx="33">
                  <c:v>1992.9006085192698</c:v>
                </c:pt>
                <c:pt idx="34">
                  <c:v>1988.843813387424</c:v>
                </c:pt>
                <c:pt idx="35">
                  <c:v>1996.9574036511158</c:v>
                </c:pt>
                <c:pt idx="36">
                  <c:v>1997.9716024340771</c:v>
                </c:pt>
                <c:pt idx="37">
                  <c:v>1976.6734279918865</c:v>
                </c:pt>
                <c:pt idx="38">
                  <c:v>1997.9716024340771</c:v>
                </c:pt>
                <c:pt idx="39">
                  <c:v>1995.9432048681542</c:v>
                </c:pt>
                <c:pt idx="40">
                  <c:v>1984.7870182555782</c:v>
                </c:pt>
                <c:pt idx="41">
                  <c:v>1997.9716024340771</c:v>
                </c:pt>
                <c:pt idx="42">
                  <c:v>1981.7444219066938</c:v>
                </c:pt>
                <c:pt idx="43">
                  <c:v>1956.3894523326574</c:v>
                </c:pt>
                <c:pt idx="44">
                  <c:v>1985.8012170385396</c:v>
                </c:pt>
                <c:pt idx="45">
                  <c:v>1988.843813387424</c:v>
                </c:pt>
                <c:pt idx="46">
                  <c:v>1986.8154158215011</c:v>
                </c:pt>
                <c:pt idx="47">
                  <c:v>1988.843813387424</c:v>
                </c:pt>
                <c:pt idx="48">
                  <c:v>1984.7870182555782</c:v>
                </c:pt>
                <c:pt idx="49">
                  <c:v>1954.3610547667345</c:v>
                </c:pt>
                <c:pt idx="50">
                  <c:v>1977.687626774848</c:v>
                </c:pt>
                <c:pt idx="51">
                  <c:v>1979.7160243407709</c:v>
                </c:pt>
                <c:pt idx="52">
                  <c:v>1982.7586206896553</c:v>
                </c:pt>
                <c:pt idx="53">
                  <c:v>1977.687626774848</c:v>
                </c:pt>
                <c:pt idx="54">
                  <c:v>1963.4888438133876</c:v>
                </c:pt>
                <c:pt idx="55">
                  <c:v>1963.4888438133876</c:v>
                </c:pt>
                <c:pt idx="56">
                  <c:v>1984.7870182555782</c:v>
                </c:pt>
                <c:pt idx="57">
                  <c:v>1971.6024340770791</c:v>
                </c:pt>
                <c:pt idx="58">
                  <c:v>1960.4462474645031</c:v>
                </c:pt>
                <c:pt idx="59">
                  <c:v>1978.7018255578093</c:v>
                </c:pt>
                <c:pt idx="60">
                  <c:v>1981.7444219066938</c:v>
                </c:pt>
                <c:pt idx="61">
                  <c:v>1974.6450304259636</c:v>
                </c:pt>
                <c:pt idx="62">
                  <c:v>1978.7018255578093</c:v>
                </c:pt>
                <c:pt idx="63">
                  <c:v>1981.7444219066938</c:v>
                </c:pt>
                <c:pt idx="64">
                  <c:v>1954.3610547667345</c:v>
                </c:pt>
                <c:pt idx="65">
                  <c:v>1976.6734279918865</c:v>
                </c:pt>
                <c:pt idx="66">
                  <c:v>1977.687626774848</c:v>
                </c:pt>
                <c:pt idx="67">
                  <c:v>1972.6166328600407</c:v>
                </c:pt>
                <c:pt idx="68">
                  <c:v>1976.6734279918865</c:v>
                </c:pt>
                <c:pt idx="69">
                  <c:v>1981.7444219066938</c:v>
                </c:pt>
                <c:pt idx="70">
                  <c:v>1967.5456389452333</c:v>
                </c:pt>
                <c:pt idx="71">
                  <c:v>1994.9290060851929</c:v>
                </c:pt>
                <c:pt idx="72">
                  <c:v>1981.7444219066938</c:v>
                </c:pt>
                <c:pt idx="73">
                  <c:v>1987.8296146044627</c:v>
                </c:pt>
                <c:pt idx="74">
                  <c:v>1989.8580121703856</c:v>
                </c:pt>
                <c:pt idx="75">
                  <c:v>1976.6734279918865</c:v>
                </c:pt>
                <c:pt idx="76">
                  <c:v>1972.6166328600407</c:v>
                </c:pt>
                <c:pt idx="77">
                  <c:v>1973.6308316430022</c:v>
                </c:pt>
                <c:pt idx="78">
                  <c:v>1986.8154158215011</c:v>
                </c:pt>
                <c:pt idx="79">
                  <c:v>1980.7302231237325</c:v>
                </c:pt>
                <c:pt idx="80">
                  <c:v>1984.7870182555782</c:v>
                </c:pt>
                <c:pt idx="81">
                  <c:v>1980.7302231237325</c:v>
                </c:pt>
                <c:pt idx="82">
                  <c:v>1964.5030425963489</c:v>
                </c:pt>
                <c:pt idx="83">
                  <c:v>1976.6734279918865</c:v>
                </c:pt>
                <c:pt idx="84">
                  <c:v>1977.687626774848</c:v>
                </c:pt>
                <c:pt idx="85">
                  <c:v>1967.5456389452333</c:v>
                </c:pt>
                <c:pt idx="86">
                  <c:v>1981.7444219066938</c:v>
                </c:pt>
                <c:pt idx="87">
                  <c:v>1984.7870182555782</c:v>
                </c:pt>
                <c:pt idx="88">
                  <c:v>1971.6024340770791</c:v>
                </c:pt>
                <c:pt idx="89">
                  <c:v>1990.8722109533469</c:v>
                </c:pt>
                <c:pt idx="90">
                  <c:v>1982.7586206896553</c:v>
                </c:pt>
                <c:pt idx="91">
                  <c:v>1995.9432048681542</c:v>
                </c:pt>
                <c:pt idx="92">
                  <c:v>1995.9432048681542</c:v>
                </c:pt>
                <c:pt idx="93">
                  <c:v>2009.1277890466533</c:v>
                </c:pt>
                <c:pt idx="94">
                  <c:v>1981.7444219066938</c:v>
                </c:pt>
                <c:pt idx="95">
                  <c:v>1995.9432048681542</c:v>
                </c:pt>
                <c:pt idx="96">
                  <c:v>1980.7302231237325</c:v>
                </c:pt>
                <c:pt idx="97">
                  <c:v>1982.7586206896553</c:v>
                </c:pt>
                <c:pt idx="98">
                  <c:v>1975.6592292089251</c:v>
                </c:pt>
                <c:pt idx="99">
                  <c:v>1970.5882352941178</c:v>
                </c:pt>
                <c:pt idx="100">
                  <c:v>1946.2474645030427</c:v>
                </c:pt>
                <c:pt idx="101">
                  <c:v>2001.0141987829616</c:v>
                </c:pt>
                <c:pt idx="102">
                  <c:v>2008.1135902636918</c:v>
                </c:pt>
                <c:pt idx="103">
                  <c:v>2012.1703853955376</c:v>
                </c:pt>
                <c:pt idx="104">
                  <c:v>1987.8296146044627</c:v>
                </c:pt>
                <c:pt idx="105">
                  <c:v>2010.1419878296147</c:v>
                </c:pt>
                <c:pt idx="106">
                  <c:v>2009.1277890466533</c:v>
                </c:pt>
                <c:pt idx="107">
                  <c:v>2006.0851926977689</c:v>
                </c:pt>
                <c:pt idx="108">
                  <c:v>1957.4036511156187</c:v>
                </c:pt>
                <c:pt idx="109">
                  <c:v>1998.9858012170387</c:v>
                </c:pt>
                <c:pt idx="110">
                  <c:v>1989.8580121703856</c:v>
                </c:pt>
                <c:pt idx="111">
                  <c:v>1996.9574036511158</c:v>
                </c:pt>
                <c:pt idx="112">
                  <c:v>1994.9290060851929</c:v>
                </c:pt>
                <c:pt idx="113">
                  <c:v>2002.0283975659231</c:v>
                </c:pt>
                <c:pt idx="114">
                  <c:v>1988.843813387424</c:v>
                </c:pt>
                <c:pt idx="115">
                  <c:v>1983.7728194726167</c:v>
                </c:pt>
                <c:pt idx="116">
                  <c:v>2012.1703853955376</c:v>
                </c:pt>
                <c:pt idx="117">
                  <c:v>1998.9858012170387</c:v>
                </c:pt>
                <c:pt idx="118">
                  <c:v>2009.1277890466533</c:v>
                </c:pt>
                <c:pt idx="119">
                  <c:v>2019.2697768762678</c:v>
                </c:pt>
                <c:pt idx="120">
                  <c:v>1996.9574036511158</c:v>
                </c:pt>
                <c:pt idx="121">
                  <c:v>1979.7160243407709</c:v>
                </c:pt>
                <c:pt idx="122">
                  <c:v>1986.8154158215011</c:v>
                </c:pt>
                <c:pt idx="123">
                  <c:v>1986.8154158215011</c:v>
                </c:pt>
                <c:pt idx="124">
                  <c:v>1981.7444219066938</c:v>
                </c:pt>
                <c:pt idx="125">
                  <c:v>1986.8154158215011</c:v>
                </c:pt>
                <c:pt idx="126">
                  <c:v>1976.6734279918865</c:v>
                </c:pt>
                <c:pt idx="127">
                  <c:v>1995.9432048681542</c:v>
                </c:pt>
                <c:pt idx="128">
                  <c:v>2002.0283975659231</c:v>
                </c:pt>
                <c:pt idx="129">
                  <c:v>1993.9148073022313</c:v>
                </c:pt>
                <c:pt idx="130">
                  <c:v>2002.0283975659231</c:v>
                </c:pt>
                <c:pt idx="131">
                  <c:v>1991.8864097363085</c:v>
                </c:pt>
                <c:pt idx="132">
                  <c:v>1957.4036511156187</c:v>
                </c:pt>
                <c:pt idx="133">
                  <c:v>1987.8296146044627</c:v>
                </c:pt>
                <c:pt idx="134">
                  <c:v>1992.9006085192698</c:v>
                </c:pt>
                <c:pt idx="135">
                  <c:v>2002.0283975659231</c:v>
                </c:pt>
                <c:pt idx="136">
                  <c:v>1987.8296146044627</c:v>
                </c:pt>
                <c:pt idx="137">
                  <c:v>1989.8580121703856</c:v>
                </c:pt>
                <c:pt idx="138">
                  <c:v>1976.6734279918865</c:v>
                </c:pt>
                <c:pt idx="139">
                  <c:v>2003.0425963488844</c:v>
                </c:pt>
                <c:pt idx="140">
                  <c:v>2013.1845841784991</c:v>
                </c:pt>
                <c:pt idx="141">
                  <c:v>2008.1135902636918</c:v>
                </c:pt>
                <c:pt idx="142">
                  <c:v>1995.9432048681542</c:v>
                </c:pt>
                <c:pt idx="143">
                  <c:v>1991.8864097363085</c:v>
                </c:pt>
                <c:pt idx="144">
                  <c:v>1983.7728194726167</c:v>
                </c:pt>
                <c:pt idx="145">
                  <c:v>1971.6024340770791</c:v>
                </c:pt>
                <c:pt idx="146">
                  <c:v>1972.6166328600407</c:v>
                </c:pt>
                <c:pt idx="147">
                  <c:v>1974.6450304259636</c:v>
                </c:pt>
                <c:pt idx="148">
                  <c:v>1973.6308316430022</c:v>
                </c:pt>
                <c:pt idx="149">
                  <c:v>1969.5740365111562</c:v>
                </c:pt>
                <c:pt idx="150">
                  <c:v>1966.531440162272</c:v>
                </c:pt>
                <c:pt idx="151">
                  <c:v>1992.9006085192698</c:v>
                </c:pt>
                <c:pt idx="152">
                  <c:v>2002.0283975659231</c:v>
                </c:pt>
                <c:pt idx="153">
                  <c:v>2003.0425963488844</c:v>
                </c:pt>
                <c:pt idx="154">
                  <c:v>1992.9006085192698</c:v>
                </c:pt>
                <c:pt idx="155">
                  <c:v>2011.1561866125762</c:v>
                </c:pt>
                <c:pt idx="156">
                  <c:v>2015.212981744422</c:v>
                </c:pt>
                <c:pt idx="157">
                  <c:v>2012.1703853955376</c:v>
                </c:pt>
                <c:pt idx="158">
                  <c:v>2008.1135902636918</c:v>
                </c:pt>
                <c:pt idx="159">
                  <c:v>1994.9290060851929</c:v>
                </c:pt>
                <c:pt idx="160">
                  <c:v>1992.9006085192698</c:v>
                </c:pt>
                <c:pt idx="161">
                  <c:v>1989.8580121703856</c:v>
                </c:pt>
                <c:pt idx="162">
                  <c:v>1958.4178498985802</c:v>
                </c:pt>
                <c:pt idx="163">
                  <c:v>1996.9574036511158</c:v>
                </c:pt>
                <c:pt idx="164">
                  <c:v>1996.9574036511158</c:v>
                </c:pt>
                <c:pt idx="165">
                  <c:v>2002.0283975659231</c:v>
                </c:pt>
                <c:pt idx="166">
                  <c:v>1996.9574036511158</c:v>
                </c:pt>
                <c:pt idx="167">
                  <c:v>2002.0283975659231</c:v>
                </c:pt>
                <c:pt idx="168">
                  <c:v>2003.0425963488844</c:v>
                </c:pt>
                <c:pt idx="169">
                  <c:v>2012.1703853955376</c:v>
                </c:pt>
                <c:pt idx="170">
                  <c:v>1989.8580121703856</c:v>
                </c:pt>
                <c:pt idx="171">
                  <c:v>1997.9716024340771</c:v>
                </c:pt>
                <c:pt idx="172">
                  <c:v>2002.0283975659231</c:v>
                </c:pt>
                <c:pt idx="173">
                  <c:v>2006.0851926977689</c:v>
                </c:pt>
                <c:pt idx="174">
                  <c:v>2014.1987829614607</c:v>
                </c:pt>
                <c:pt idx="175">
                  <c:v>2011.1561866125762</c:v>
                </c:pt>
                <c:pt idx="176">
                  <c:v>1994.9290060851929</c:v>
                </c:pt>
                <c:pt idx="177">
                  <c:v>1987.8296146044627</c:v>
                </c:pt>
                <c:pt idx="178">
                  <c:v>1987.8296146044627</c:v>
                </c:pt>
                <c:pt idx="179">
                  <c:v>1986.8154158215011</c:v>
                </c:pt>
                <c:pt idx="180">
                  <c:v>2001.0141987829616</c:v>
                </c:pt>
                <c:pt idx="181">
                  <c:v>1981.7444219066938</c:v>
                </c:pt>
                <c:pt idx="182">
                  <c:v>1987.8296146044627</c:v>
                </c:pt>
                <c:pt idx="183">
                  <c:v>1996.9574036511158</c:v>
                </c:pt>
                <c:pt idx="184">
                  <c:v>1992.9006085192698</c:v>
                </c:pt>
                <c:pt idx="185">
                  <c:v>1979.7160243407709</c:v>
                </c:pt>
                <c:pt idx="186">
                  <c:v>1994.9290060851929</c:v>
                </c:pt>
                <c:pt idx="187">
                  <c:v>1994.9290060851929</c:v>
                </c:pt>
                <c:pt idx="188">
                  <c:v>1964.5030425963489</c:v>
                </c:pt>
                <c:pt idx="189">
                  <c:v>1955.3752535496958</c:v>
                </c:pt>
                <c:pt idx="190">
                  <c:v>1993.9148073022313</c:v>
                </c:pt>
                <c:pt idx="191">
                  <c:v>1968.5598377281949</c:v>
                </c:pt>
                <c:pt idx="192">
                  <c:v>1969.5740365111562</c:v>
                </c:pt>
                <c:pt idx="193">
                  <c:v>1976.6734279918865</c:v>
                </c:pt>
                <c:pt idx="194">
                  <c:v>1977.687626774848</c:v>
                </c:pt>
                <c:pt idx="195">
                  <c:v>1958.4178498985802</c:v>
                </c:pt>
                <c:pt idx="196">
                  <c:v>1964.5030425963489</c:v>
                </c:pt>
                <c:pt idx="197">
                  <c:v>1965.5172413793105</c:v>
                </c:pt>
                <c:pt idx="198">
                  <c:v>1977.687626774848</c:v>
                </c:pt>
                <c:pt idx="199">
                  <c:v>1971.6024340770791</c:v>
                </c:pt>
                <c:pt idx="200">
                  <c:v>1963.4888438133876</c:v>
                </c:pt>
                <c:pt idx="201">
                  <c:v>1983.7728194726167</c:v>
                </c:pt>
                <c:pt idx="202">
                  <c:v>1986.8154158215011</c:v>
                </c:pt>
                <c:pt idx="203">
                  <c:v>1969.5740365111562</c:v>
                </c:pt>
                <c:pt idx="204">
                  <c:v>1980.7302231237325</c:v>
                </c:pt>
                <c:pt idx="205">
                  <c:v>1981.7444219066938</c:v>
                </c:pt>
                <c:pt idx="206">
                  <c:v>1986.8154158215011</c:v>
                </c:pt>
                <c:pt idx="207">
                  <c:v>1989.8580121703856</c:v>
                </c:pt>
                <c:pt idx="208">
                  <c:v>1965.5172413793105</c:v>
                </c:pt>
                <c:pt idx="209">
                  <c:v>1989.8580121703856</c:v>
                </c:pt>
                <c:pt idx="210">
                  <c:v>1990.8722109533469</c:v>
                </c:pt>
                <c:pt idx="211">
                  <c:v>1981.7444219066938</c:v>
                </c:pt>
                <c:pt idx="212">
                  <c:v>1966.531440162272</c:v>
                </c:pt>
                <c:pt idx="213">
                  <c:v>1974.6450304259636</c:v>
                </c:pt>
                <c:pt idx="214">
                  <c:v>1975.6592292089251</c:v>
                </c:pt>
                <c:pt idx="215">
                  <c:v>1977.687626774848</c:v>
                </c:pt>
                <c:pt idx="216">
                  <c:v>1970.5882352941178</c:v>
                </c:pt>
                <c:pt idx="217">
                  <c:v>1980.7302231237325</c:v>
                </c:pt>
                <c:pt idx="218">
                  <c:v>1991.8864097363085</c:v>
                </c:pt>
                <c:pt idx="219">
                  <c:v>1989.8580121703856</c:v>
                </c:pt>
                <c:pt idx="220">
                  <c:v>1975.6592292089251</c:v>
                </c:pt>
                <c:pt idx="221">
                  <c:v>1981.7444219066938</c:v>
                </c:pt>
                <c:pt idx="222">
                  <c:v>1983.7728194726167</c:v>
                </c:pt>
                <c:pt idx="223">
                  <c:v>1985.8012170385396</c:v>
                </c:pt>
                <c:pt idx="224">
                  <c:v>1987.8296146044627</c:v>
                </c:pt>
                <c:pt idx="225">
                  <c:v>1976.6734279918865</c:v>
                </c:pt>
                <c:pt idx="226">
                  <c:v>1981.7444219066938</c:v>
                </c:pt>
                <c:pt idx="227">
                  <c:v>1978.7018255578093</c:v>
                </c:pt>
                <c:pt idx="228">
                  <c:v>1975.6592292089251</c:v>
                </c:pt>
                <c:pt idx="229">
                  <c:v>1979.7160243407709</c:v>
                </c:pt>
                <c:pt idx="230">
                  <c:v>1950.3042596348885</c:v>
                </c:pt>
                <c:pt idx="231">
                  <c:v>1976.6734279918865</c:v>
                </c:pt>
                <c:pt idx="232">
                  <c:v>1977.687626774848</c:v>
                </c:pt>
                <c:pt idx="233">
                  <c:v>1972.6166328600407</c:v>
                </c:pt>
                <c:pt idx="234">
                  <c:v>1975.6592292089251</c:v>
                </c:pt>
                <c:pt idx="235">
                  <c:v>1980.7302231237325</c:v>
                </c:pt>
                <c:pt idx="236">
                  <c:v>1982.7586206896553</c:v>
                </c:pt>
                <c:pt idx="237">
                  <c:v>1966.531440162272</c:v>
                </c:pt>
                <c:pt idx="238">
                  <c:v>1973.6308316430022</c:v>
                </c:pt>
                <c:pt idx="239">
                  <c:v>1976.6734279918865</c:v>
                </c:pt>
                <c:pt idx="240">
                  <c:v>1972.6166328600407</c:v>
                </c:pt>
                <c:pt idx="241">
                  <c:v>1971.6024340770791</c:v>
                </c:pt>
                <c:pt idx="242">
                  <c:v>1961.4604462474647</c:v>
                </c:pt>
                <c:pt idx="243">
                  <c:v>1976.6734279918865</c:v>
                </c:pt>
                <c:pt idx="244">
                  <c:v>1977.687626774848</c:v>
                </c:pt>
                <c:pt idx="245">
                  <c:v>1979.7160243407709</c:v>
                </c:pt>
                <c:pt idx="246">
                  <c:v>1970.5882352941178</c:v>
                </c:pt>
                <c:pt idx="247">
                  <c:v>1967.5456389452333</c:v>
                </c:pt>
                <c:pt idx="248">
                  <c:v>1964.5030425963489</c:v>
                </c:pt>
                <c:pt idx="249">
                  <c:v>1969.5740365111562</c:v>
                </c:pt>
                <c:pt idx="250">
                  <c:v>1971.6024340770791</c:v>
                </c:pt>
                <c:pt idx="251">
                  <c:v>1973.6308316430022</c:v>
                </c:pt>
                <c:pt idx="252">
                  <c:v>1971.6024340770791</c:v>
                </c:pt>
                <c:pt idx="253">
                  <c:v>1971.6024340770791</c:v>
                </c:pt>
                <c:pt idx="254">
                  <c:v>1964.5030425963489</c:v>
                </c:pt>
                <c:pt idx="255">
                  <c:v>1978.7018255578093</c:v>
                </c:pt>
                <c:pt idx="256">
                  <c:v>1976.6734279918865</c:v>
                </c:pt>
                <c:pt idx="257">
                  <c:v>1970.5882352941178</c:v>
                </c:pt>
                <c:pt idx="258">
                  <c:v>1973.6308316430022</c:v>
                </c:pt>
                <c:pt idx="259">
                  <c:v>1974.6450304259636</c:v>
                </c:pt>
                <c:pt idx="260">
                  <c:v>1967.5456389452333</c:v>
                </c:pt>
                <c:pt idx="261">
                  <c:v>1972.6166328600407</c:v>
                </c:pt>
                <c:pt idx="262">
                  <c:v>1958.4178498985802</c:v>
                </c:pt>
                <c:pt idx="263">
                  <c:v>1980.7302231237325</c:v>
                </c:pt>
                <c:pt idx="264">
                  <c:v>1980.7302231237325</c:v>
                </c:pt>
                <c:pt idx="265">
                  <c:v>1982.7586206896553</c:v>
                </c:pt>
                <c:pt idx="266">
                  <c:v>1976.6734279918865</c:v>
                </c:pt>
                <c:pt idx="267">
                  <c:v>1981.7444219066938</c:v>
                </c:pt>
                <c:pt idx="268">
                  <c:v>1980.7302231237325</c:v>
                </c:pt>
                <c:pt idx="269">
                  <c:v>1976.6734279918865</c:v>
                </c:pt>
                <c:pt idx="270">
                  <c:v>1955.3752535496958</c:v>
                </c:pt>
                <c:pt idx="271">
                  <c:v>1986.8154158215011</c:v>
                </c:pt>
                <c:pt idx="272">
                  <c:v>1977.687626774848</c:v>
                </c:pt>
                <c:pt idx="273">
                  <c:v>1981.7444219066938</c:v>
                </c:pt>
                <c:pt idx="274">
                  <c:v>1984.7870182555782</c:v>
                </c:pt>
                <c:pt idx="275">
                  <c:v>1986.8154158215011</c:v>
                </c:pt>
                <c:pt idx="276">
                  <c:v>1984.7870182555782</c:v>
                </c:pt>
                <c:pt idx="277">
                  <c:v>1981.7444219066938</c:v>
                </c:pt>
                <c:pt idx="278">
                  <c:v>1964.5030425963489</c:v>
                </c:pt>
                <c:pt idx="279">
                  <c:v>1977.687626774848</c:v>
                </c:pt>
                <c:pt idx="280">
                  <c:v>1979.7160243407709</c:v>
                </c:pt>
                <c:pt idx="281">
                  <c:v>1975.6592292089251</c:v>
                </c:pt>
                <c:pt idx="282">
                  <c:v>1976.6734279918865</c:v>
                </c:pt>
                <c:pt idx="283">
                  <c:v>1962.474645030426</c:v>
                </c:pt>
                <c:pt idx="284">
                  <c:v>1974.6450304259636</c:v>
                </c:pt>
                <c:pt idx="285">
                  <c:v>1981.7444219066938</c:v>
                </c:pt>
                <c:pt idx="286">
                  <c:v>1965.5172413793105</c:v>
                </c:pt>
                <c:pt idx="287">
                  <c:v>1972.6166328600407</c:v>
                </c:pt>
                <c:pt idx="288">
                  <c:v>1966.531440162272</c:v>
                </c:pt>
                <c:pt idx="289">
                  <c:v>1967.5456389452333</c:v>
                </c:pt>
                <c:pt idx="290">
                  <c:v>1971.6024340770791</c:v>
                </c:pt>
                <c:pt idx="291">
                  <c:v>1972.6166328600407</c:v>
                </c:pt>
                <c:pt idx="292">
                  <c:v>1966.531440162272</c:v>
                </c:pt>
                <c:pt idx="293">
                  <c:v>1963.4888438133876</c:v>
                </c:pt>
                <c:pt idx="294">
                  <c:v>1963.4888438133876</c:v>
                </c:pt>
                <c:pt idx="295">
                  <c:v>1979.7160243407709</c:v>
                </c:pt>
                <c:pt idx="296">
                  <c:v>1972.6166328600407</c:v>
                </c:pt>
                <c:pt idx="297">
                  <c:v>1979.7160243407709</c:v>
                </c:pt>
                <c:pt idx="298">
                  <c:v>1975.6592292089251</c:v>
                </c:pt>
                <c:pt idx="299">
                  <c:v>1971.6024340770791</c:v>
                </c:pt>
                <c:pt idx="300">
                  <c:v>1977.687626774848</c:v>
                </c:pt>
                <c:pt idx="301">
                  <c:v>1971.6024340770791</c:v>
                </c:pt>
                <c:pt idx="302">
                  <c:v>1970.5882352941178</c:v>
                </c:pt>
                <c:pt idx="303">
                  <c:v>1970.5882352941178</c:v>
                </c:pt>
                <c:pt idx="304">
                  <c:v>1972.6166328600407</c:v>
                </c:pt>
                <c:pt idx="305">
                  <c:v>1968.5598377281949</c:v>
                </c:pt>
                <c:pt idx="306">
                  <c:v>1974.6450304259636</c:v>
                </c:pt>
                <c:pt idx="307">
                  <c:v>1974.6450304259636</c:v>
                </c:pt>
                <c:pt idx="308">
                  <c:v>1974.6450304259636</c:v>
                </c:pt>
                <c:pt idx="309">
                  <c:v>1974.6450304259636</c:v>
                </c:pt>
                <c:pt idx="310">
                  <c:v>1969.5740365111562</c:v>
                </c:pt>
                <c:pt idx="311">
                  <c:v>1944.2190669371198</c:v>
                </c:pt>
                <c:pt idx="312">
                  <c:v>1969.5740365111562</c:v>
                </c:pt>
                <c:pt idx="313">
                  <c:v>1969.5740365111562</c:v>
                </c:pt>
                <c:pt idx="314">
                  <c:v>1973.6308316430022</c:v>
                </c:pt>
                <c:pt idx="315">
                  <c:v>1967.5456389452333</c:v>
                </c:pt>
                <c:pt idx="316">
                  <c:v>1970.5882352941178</c:v>
                </c:pt>
                <c:pt idx="317">
                  <c:v>1961.4604462474647</c:v>
                </c:pt>
                <c:pt idx="318">
                  <c:v>1944.2190669371198</c:v>
                </c:pt>
                <c:pt idx="319">
                  <c:v>1991.8864097363085</c:v>
                </c:pt>
                <c:pt idx="320">
                  <c:v>2002.0283975659231</c:v>
                </c:pt>
                <c:pt idx="321">
                  <c:v>1990.8722109533469</c:v>
                </c:pt>
                <c:pt idx="322">
                  <c:v>1988.843813387424</c:v>
                </c:pt>
                <c:pt idx="323">
                  <c:v>1980.7302231237325</c:v>
                </c:pt>
                <c:pt idx="324">
                  <c:v>1981.7444219066938</c:v>
                </c:pt>
                <c:pt idx="325">
                  <c:v>1987.8296146044627</c:v>
                </c:pt>
                <c:pt idx="326">
                  <c:v>1987.8296146044627</c:v>
                </c:pt>
                <c:pt idx="327">
                  <c:v>2000.0000000000002</c:v>
                </c:pt>
                <c:pt idx="328">
                  <c:v>1996.9574036511158</c:v>
                </c:pt>
                <c:pt idx="329">
                  <c:v>2016.2271805273836</c:v>
                </c:pt>
                <c:pt idx="330">
                  <c:v>1993.9148073022313</c:v>
                </c:pt>
                <c:pt idx="331">
                  <c:v>2009.1277890466533</c:v>
                </c:pt>
                <c:pt idx="332">
                  <c:v>2012.1703853955376</c:v>
                </c:pt>
                <c:pt idx="333">
                  <c:v>2014.1987829614607</c:v>
                </c:pt>
                <c:pt idx="334">
                  <c:v>2000.0000000000002</c:v>
                </c:pt>
                <c:pt idx="335">
                  <c:v>1975.6592292089251</c:v>
                </c:pt>
                <c:pt idx="336">
                  <c:v>1966.531440162272</c:v>
                </c:pt>
                <c:pt idx="337">
                  <c:v>1981.7444219066938</c:v>
                </c:pt>
                <c:pt idx="338">
                  <c:v>1990.8722109533469</c:v>
                </c:pt>
                <c:pt idx="339">
                  <c:v>2013.1845841784991</c:v>
                </c:pt>
                <c:pt idx="340">
                  <c:v>1994.9290060851929</c:v>
                </c:pt>
                <c:pt idx="341">
                  <c:v>2004.056795131846</c:v>
                </c:pt>
                <c:pt idx="342">
                  <c:v>1998.9858012170387</c:v>
                </c:pt>
                <c:pt idx="343">
                  <c:v>1997.9716024340771</c:v>
                </c:pt>
                <c:pt idx="344">
                  <c:v>1997.9716024340771</c:v>
                </c:pt>
                <c:pt idx="345">
                  <c:v>1985.8012170385396</c:v>
                </c:pt>
                <c:pt idx="346">
                  <c:v>1993.9148073022313</c:v>
                </c:pt>
                <c:pt idx="347">
                  <c:v>1987.8296146044627</c:v>
                </c:pt>
                <c:pt idx="348">
                  <c:v>1993.9148073022313</c:v>
                </c:pt>
                <c:pt idx="349">
                  <c:v>1994.9290060851929</c:v>
                </c:pt>
                <c:pt idx="350">
                  <c:v>1987.8296146044627</c:v>
                </c:pt>
                <c:pt idx="351">
                  <c:v>1994.9290060851929</c:v>
                </c:pt>
                <c:pt idx="352">
                  <c:v>1997.9716024340771</c:v>
                </c:pt>
                <c:pt idx="353">
                  <c:v>1995.9432048681542</c:v>
                </c:pt>
                <c:pt idx="354">
                  <c:v>1995.9432048681542</c:v>
                </c:pt>
                <c:pt idx="355">
                  <c:v>1978.7018255578093</c:v>
                </c:pt>
                <c:pt idx="356">
                  <c:v>1985.8012170385396</c:v>
                </c:pt>
                <c:pt idx="357">
                  <c:v>1997.9716024340771</c:v>
                </c:pt>
                <c:pt idx="358">
                  <c:v>1978.7018255578093</c:v>
                </c:pt>
                <c:pt idx="359">
                  <c:v>1985.8012170385396</c:v>
                </c:pt>
                <c:pt idx="360">
                  <c:v>1986.8154158215011</c:v>
                </c:pt>
                <c:pt idx="361">
                  <c:v>1975.6592292089251</c:v>
                </c:pt>
                <c:pt idx="362">
                  <c:v>1990.8722109533469</c:v>
                </c:pt>
                <c:pt idx="363">
                  <c:v>1978.7018255578093</c:v>
                </c:pt>
                <c:pt idx="364">
                  <c:v>1993.9148073022313</c:v>
                </c:pt>
                <c:pt idx="365">
                  <c:v>1988.843813387424</c:v>
                </c:pt>
                <c:pt idx="366">
                  <c:v>1997.9716024340771</c:v>
                </c:pt>
                <c:pt idx="367">
                  <c:v>1996.9574036511158</c:v>
                </c:pt>
                <c:pt idx="368">
                  <c:v>1991.8864097363085</c:v>
                </c:pt>
                <c:pt idx="369">
                  <c:v>1995.9432048681542</c:v>
                </c:pt>
                <c:pt idx="370">
                  <c:v>1979.7160243407709</c:v>
                </c:pt>
                <c:pt idx="371">
                  <c:v>1983.7728194726167</c:v>
                </c:pt>
                <c:pt idx="372">
                  <c:v>1977.687626774848</c:v>
                </c:pt>
                <c:pt idx="373">
                  <c:v>1975.6592292089251</c:v>
                </c:pt>
                <c:pt idx="374">
                  <c:v>1977.687626774848</c:v>
                </c:pt>
                <c:pt idx="375">
                  <c:v>1974.6450304259636</c:v>
                </c:pt>
                <c:pt idx="376">
                  <c:v>1983.7728194726167</c:v>
                </c:pt>
                <c:pt idx="377">
                  <c:v>1984.7870182555782</c:v>
                </c:pt>
                <c:pt idx="378">
                  <c:v>1986.8154158215011</c:v>
                </c:pt>
                <c:pt idx="379">
                  <c:v>1981.7444219066938</c:v>
                </c:pt>
                <c:pt idx="380">
                  <c:v>1980.7302231237325</c:v>
                </c:pt>
                <c:pt idx="381">
                  <c:v>1979.7160243407709</c:v>
                </c:pt>
                <c:pt idx="382">
                  <c:v>1973.6308316430022</c:v>
                </c:pt>
                <c:pt idx="383">
                  <c:v>1980.7302231237325</c:v>
                </c:pt>
                <c:pt idx="384">
                  <c:v>1984.7870182555782</c:v>
                </c:pt>
                <c:pt idx="385">
                  <c:v>1967.5456389452333</c:v>
                </c:pt>
                <c:pt idx="386">
                  <c:v>1989.8580121703856</c:v>
                </c:pt>
                <c:pt idx="387">
                  <c:v>1985.8012170385396</c:v>
                </c:pt>
                <c:pt idx="388">
                  <c:v>1988.843813387424</c:v>
                </c:pt>
                <c:pt idx="389">
                  <c:v>1979.7160243407709</c:v>
                </c:pt>
                <c:pt idx="390">
                  <c:v>1984.7870182555782</c:v>
                </c:pt>
                <c:pt idx="391">
                  <c:v>1980.7302231237325</c:v>
                </c:pt>
                <c:pt idx="392">
                  <c:v>1972.6166328600407</c:v>
                </c:pt>
                <c:pt idx="393">
                  <c:v>1998.9858012170387</c:v>
                </c:pt>
                <c:pt idx="394">
                  <c:v>1991.8864097363085</c:v>
                </c:pt>
                <c:pt idx="395">
                  <c:v>1996.9574036511158</c:v>
                </c:pt>
                <c:pt idx="396">
                  <c:v>1998.9858012170387</c:v>
                </c:pt>
                <c:pt idx="397">
                  <c:v>1974.6450304259636</c:v>
                </c:pt>
                <c:pt idx="398">
                  <c:v>1991.8864097363085</c:v>
                </c:pt>
                <c:pt idx="399">
                  <c:v>1967.5456389452333</c:v>
                </c:pt>
                <c:pt idx="400">
                  <c:v>1961.4604462474647</c:v>
                </c:pt>
                <c:pt idx="401">
                  <c:v>1969.5740365111562</c:v>
                </c:pt>
                <c:pt idx="402">
                  <c:v>1966.531440162272</c:v>
                </c:pt>
                <c:pt idx="403">
                  <c:v>1980.7302231237325</c:v>
                </c:pt>
                <c:pt idx="404">
                  <c:v>1961.4604462474647</c:v>
                </c:pt>
                <c:pt idx="405">
                  <c:v>1986.8154158215011</c:v>
                </c:pt>
                <c:pt idx="406">
                  <c:v>1986.8154158215011</c:v>
                </c:pt>
                <c:pt idx="407">
                  <c:v>1990.8722109533469</c:v>
                </c:pt>
                <c:pt idx="408">
                  <c:v>1981.7444219066938</c:v>
                </c:pt>
                <c:pt idx="409">
                  <c:v>1991.8864097363085</c:v>
                </c:pt>
                <c:pt idx="410">
                  <c:v>1992.9006085192698</c:v>
                </c:pt>
                <c:pt idx="411">
                  <c:v>1983.7728194726167</c:v>
                </c:pt>
                <c:pt idx="412">
                  <c:v>1995.9432048681542</c:v>
                </c:pt>
                <c:pt idx="413">
                  <c:v>1988.843813387424</c:v>
                </c:pt>
                <c:pt idx="414">
                  <c:v>1994.9290060851929</c:v>
                </c:pt>
                <c:pt idx="415">
                  <c:v>1994.9290060851929</c:v>
                </c:pt>
                <c:pt idx="416">
                  <c:v>1991.8864097363085</c:v>
                </c:pt>
                <c:pt idx="417">
                  <c:v>1996.9574036511158</c:v>
                </c:pt>
                <c:pt idx="418">
                  <c:v>1984.7870182555782</c:v>
                </c:pt>
                <c:pt idx="419">
                  <c:v>1992.9006085192698</c:v>
                </c:pt>
                <c:pt idx="420">
                  <c:v>2005.0709939148073</c:v>
                </c:pt>
                <c:pt idx="421">
                  <c:v>2002.0283975659231</c:v>
                </c:pt>
                <c:pt idx="422">
                  <c:v>1992.9006085192698</c:v>
                </c:pt>
                <c:pt idx="423">
                  <c:v>1981.7444219066938</c:v>
                </c:pt>
                <c:pt idx="424">
                  <c:v>1983.7728194726167</c:v>
                </c:pt>
                <c:pt idx="425">
                  <c:v>1972.6166328600407</c:v>
                </c:pt>
                <c:pt idx="426">
                  <c:v>1983.7728194726167</c:v>
                </c:pt>
                <c:pt idx="427">
                  <c:v>1988.843813387424</c:v>
                </c:pt>
                <c:pt idx="428">
                  <c:v>1980.7302231237325</c:v>
                </c:pt>
                <c:pt idx="429">
                  <c:v>1982.7586206896553</c:v>
                </c:pt>
                <c:pt idx="430">
                  <c:v>1984.7870182555782</c:v>
                </c:pt>
                <c:pt idx="431">
                  <c:v>2041.58215010142</c:v>
                </c:pt>
                <c:pt idx="432">
                  <c:v>2019.2697768762678</c:v>
                </c:pt>
                <c:pt idx="433">
                  <c:v>2031.4401622718053</c:v>
                </c:pt>
                <c:pt idx="434">
                  <c:v>2021.2981744421909</c:v>
                </c:pt>
                <c:pt idx="435">
                  <c:v>2033.4685598377282</c:v>
                </c:pt>
                <c:pt idx="436">
                  <c:v>2034.4827586206898</c:v>
                </c:pt>
                <c:pt idx="437">
                  <c:v>2036.5111561866127</c:v>
                </c:pt>
                <c:pt idx="438">
                  <c:v>2032.4543610547669</c:v>
                </c:pt>
                <c:pt idx="439">
                  <c:v>1982.7586206896553</c:v>
                </c:pt>
                <c:pt idx="440">
                  <c:v>1982.7586206896553</c:v>
                </c:pt>
                <c:pt idx="441">
                  <c:v>1982.7586206896553</c:v>
                </c:pt>
                <c:pt idx="442">
                  <c:v>1985.8012170385396</c:v>
                </c:pt>
                <c:pt idx="443">
                  <c:v>1978.7018255578093</c:v>
                </c:pt>
                <c:pt idx="444">
                  <c:v>1991.8864097363085</c:v>
                </c:pt>
                <c:pt idx="445">
                  <c:v>1989.8580121703856</c:v>
                </c:pt>
                <c:pt idx="446">
                  <c:v>1987.8296146044627</c:v>
                </c:pt>
                <c:pt idx="447">
                  <c:v>1977.687626774848</c:v>
                </c:pt>
                <c:pt idx="448">
                  <c:v>1975.6592292089251</c:v>
                </c:pt>
                <c:pt idx="449">
                  <c:v>1965.5172413793105</c:v>
                </c:pt>
                <c:pt idx="450">
                  <c:v>1977.687626774848</c:v>
                </c:pt>
                <c:pt idx="451">
                  <c:v>1976.6734279918865</c:v>
                </c:pt>
                <c:pt idx="452">
                  <c:v>1971.6024340770791</c:v>
                </c:pt>
                <c:pt idx="453">
                  <c:v>1986.8154158215011</c:v>
                </c:pt>
                <c:pt idx="454">
                  <c:v>1988.843813387424</c:v>
                </c:pt>
                <c:pt idx="455">
                  <c:v>2043.6105476673429</c:v>
                </c:pt>
                <c:pt idx="456">
                  <c:v>2047.6673427991886</c:v>
                </c:pt>
                <c:pt idx="457">
                  <c:v>2051.7241379310344</c:v>
                </c:pt>
                <c:pt idx="458">
                  <c:v>2044.6247464503044</c:v>
                </c:pt>
                <c:pt idx="459">
                  <c:v>2056.7951318458418</c:v>
                </c:pt>
                <c:pt idx="460">
                  <c:v>2056.7951318458418</c:v>
                </c:pt>
                <c:pt idx="461">
                  <c:v>2043.6105476673429</c:v>
                </c:pt>
                <c:pt idx="462">
                  <c:v>2050.7099391480733</c:v>
                </c:pt>
                <c:pt idx="463">
                  <c:v>1993.9148073022313</c:v>
                </c:pt>
                <c:pt idx="464">
                  <c:v>2014.1987829614607</c:v>
                </c:pt>
                <c:pt idx="465">
                  <c:v>1981.7444219066938</c:v>
                </c:pt>
                <c:pt idx="466">
                  <c:v>1980.7302231237325</c:v>
                </c:pt>
                <c:pt idx="467">
                  <c:v>1978.7018255578093</c:v>
                </c:pt>
                <c:pt idx="468">
                  <c:v>1974.6450304259636</c:v>
                </c:pt>
                <c:pt idx="469">
                  <c:v>1976.6734279918865</c:v>
                </c:pt>
                <c:pt idx="470">
                  <c:v>1976.6734279918865</c:v>
                </c:pt>
                <c:pt idx="471">
                  <c:v>1960.4462474645031</c:v>
                </c:pt>
                <c:pt idx="472">
                  <c:v>1932.0486815415823</c:v>
                </c:pt>
                <c:pt idx="473">
                  <c:v>1946.2474645030427</c:v>
                </c:pt>
                <c:pt idx="474">
                  <c:v>1977.687626774848</c:v>
                </c:pt>
                <c:pt idx="475">
                  <c:v>1965.5172413793105</c:v>
                </c:pt>
                <c:pt idx="476">
                  <c:v>1955.3752535496958</c:v>
                </c:pt>
                <c:pt idx="477">
                  <c:v>1976.6734279918865</c:v>
                </c:pt>
                <c:pt idx="478">
                  <c:v>1968.5598377281949</c:v>
                </c:pt>
                <c:pt idx="479">
                  <c:v>2001.0141987829616</c:v>
                </c:pt>
                <c:pt idx="480">
                  <c:v>1996.9574036511158</c:v>
                </c:pt>
                <c:pt idx="481">
                  <c:v>1991.8864097363085</c:v>
                </c:pt>
                <c:pt idx="482">
                  <c:v>1990.8722109533469</c:v>
                </c:pt>
                <c:pt idx="483">
                  <c:v>1985.8012170385396</c:v>
                </c:pt>
                <c:pt idx="484">
                  <c:v>1988.843813387424</c:v>
                </c:pt>
                <c:pt idx="485">
                  <c:v>1987.8296146044627</c:v>
                </c:pt>
                <c:pt idx="486">
                  <c:v>1978.7018255578093</c:v>
                </c:pt>
                <c:pt idx="487">
                  <c:v>1981.7444219066938</c:v>
                </c:pt>
                <c:pt idx="488">
                  <c:v>1967.5456389452333</c:v>
                </c:pt>
                <c:pt idx="489">
                  <c:v>1991.8864097363085</c:v>
                </c:pt>
                <c:pt idx="490">
                  <c:v>1987.8296146044627</c:v>
                </c:pt>
                <c:pt idx="491">
                  <c:v>1993.9148073022313</c:v>
                </c:pt>
                <c:pt idx="492">
                  <c:v>1988.843813387424</c:v>
                </c:pt>
                <c:pt idx="493">
                  <c:v>1986.8154158215011</c:v>
                </c:pt>
                <c:pt idx="494">
                  <c:v>1986.8154158215011</c:v>
                </c:pt>
                <c:pt idx="495">
                  <c:v>1982.7586206896553</c:v>
                </c:pt>
                <c:pt idx="496">
                  <c:v>1976.6734279918865</c:v>
                </c:pt>
                <c:pt idx="497">
                  <c:v>1992.9006085192698</c:v>
                </c:pt>
                <c:pt idx="498">
                  <c:v>1991.8864097363085</c:v>
                </c:pt>
                <c:pt idx="499">
                  <c:v>1991.8864097363085</c:v>
                </c:pt>
                <c:pt idx="500">
                  <c:v>1989.8580121703856</c:v>
                </c:pt>
                <c:pt idx="501">
                  <c:v>1986.8154158215011</c:v>
                </c:pt>
                <c:pt idx="502">
                  <c:v>1993.9148073022313</c:v>
                </c:pt>
                <c:pt idx="503">
                  <c:v>1986.8154158215011</c:v>
                </c:pt>
                <c:pt idx="504">
                  <c:v>1978.7018255578093</c:v>
                </c:pt>
                <c:pt idx="505">
                  <c:v>1977.687626774848</c:v>
                </c:pt>
                <c:pt idx="506">
                  <c:v>1977.687626774848</c:v>
                </c:pt>
                <c:pt idx="507">
                  <c:v>1988.843813387424</c:v>
                </c:pt>
                <c:pt idx="508">
                  <c:v>1988.843813387424</c:v>
                </c:pt>
                <c:pt idx="509">
                  <c:v>1988.843813387424</c:v>
                </c:pt>
                <c:pt idx="510">
                  <c:v>1981.7444219066938</c:v>
                </c:pt>
                <c:pt idx="511">
                  <c:v>1981.7444219066938</c:v>
                </c:pt>
                <c:pt idx="512">
                  <c:v>1979.7160243407709</c:v>
                </c:pt>
                <c:pt idx="513">
                  <c:v>1974.6450304259636</c:v>
                </c:pt>
                <c:pt idx="514">
                  <c:v>1977.687626774848</c:v>
                </c:pt>
                <c:pt idx="515">
                  <c:v>1974.6450304259636</c:v>
                </c:pt>
                <c:pt idx="516">
                  <c:v>1981.7444219066938</c:v>
                </c:pt>
                <c:pt idx="517">
                  <c:v>1982.7586206896553</c:v>
                </c:pt>
                <c:pt idx="518">
                  <c:v>1963.4888438133876</c:v>
                </c:pt>
                <c:pt idx="519">
                  <c:v>1991.8864097363085</c:v>
                </c:pt>
                <c:pt idx="520">
                  <c:v>1990.8722109533469</c:v>
                </c:pt>
                <c:pt idx="521">
                  <c:v>1974.6450304259636</c:v>
                </c:pt>
                <c:pt idx="522">
                  <c:v>1973.6308316430022</c:v>
                </c:pt>
                <c:pt idx="523">
                  <c:v>1978.7018255578093</c:v>
                </c:pt>
                <c:pt idx="524">
                  <c:v>1971.6024340770791</c:v>
                </c:pt>
                <c:pt idx="525">
                  <c:v>1979.7160243407709</c:v>
                </c:pt>
                <c:pt idx="526">
                  <c:v>1985.8012170385396</c:v>
                </c:pt>
              </c:numCache>
            </c:numRef>
          </c:yVal>
          <c:smooth val="0"/>
          <c:extLst>
            <c:ext xmlns:c16="http://schemas.microsoft.com/office/drawing/2014/chart" uri="{C3380CC4-5D6E-409C-BE32-E72D297353CC}">
              <c16:uniqueId val="{00000003-923C-4D4F-AC31-CB21216C5835}"/>
            </c:ext>
          </c:extLst>
        </c:ser>
        <c:ser>
          <c:idx val="4"/>
          <c:order val="4"/>
          <c:tx>
            <c:v>Test min with max εpb</c:v>
          </c:tx>
          <c:spPr>
            <a:ln w="19050" cap="rnd">
              <a:solidFill>
                <a:schemeClr val="accent5"/>
              </a:solidFill>
              <a:round/>
            </a:ln>
            <a:effectLst/>
          </c:spPr>
          <c:marker>
            <c:symbol val="circle"/>
            <c:size val="5"/>
            <c:spPr>
              <a:noFill/>
              <a:ln w="9525">
                <a:noFill/>
              </a:ln>
              <a:effectLst/>
            </c:spPr>
          </c:marker>
          <c:xVal>
            <c:numRef>
              <c:f>'12.7-1870'!$X$62:$X$66</c:f>
              <c:numCache>
                <c:formatCode>General</c:formatCode>
                <c:ptCount val="5"/>
                <c:pt idx="0">
                  <c:v>0</c:v>
                </c:pt>
                <c:pt idx="1">
                  <c:v>8.2032667876588018E-3</c:v>
                </c:pt>
                <c:pt idx="2">
                  <c:v>9.7167716451371858E-3</c:v>
                </c:pt>
                <c:pt idx="3">
                  <c:v>1.1230276502615565E-2</c:v>
                </c:pt>
                <c:pt idx="4">
                  <c:v>8.4000000000000005E-2</c:v>
                </c:pt>
              </c:numCache>
            </c:numRef>
          </c:xVal>
          <c:yVal>
            <c:numRef>
              <c:f>'12.7-1870'!$Y$62:$Y$66</c:f>
              <c:numCache>
                <c:formatCode>General</c:formatCode>
                <c:ptCount val="5"/>
                <c:pt idx="0">
                  <c:v>0</c:v>
                </c:pt>
                <c:pt idx="1">
                  <c:v>1558.6206896551723</c:v>
                </c:pt>
                <c:pt idx="2">
                  <c:v>1656.186612576065</c:v>
                </c:pt>
                <c:pt idx="3">
                  <c:v>1753.7525354969575</c:v>
                </c:pt>
                <c:pt idx="4">
                  <c:v>1932.0486815415823</c:v>
                </c:pt>
              </c:numCache>
            </c:numRef>
          </c:yVal>
          <c:smooth val="0"/>
          <c:extLst>
            <c:ext xmlns:c16="http://schemas.microsoft.com/office/drawing/2014/chart" uri="{C3380CC4-5D6E-409C-BE32-E72D297353CC}">
              <c16:uniqueId val="{00000004-923C-4D4F-AC31-CB21216C5835}"/>
            </c:ext>
          </c:extLst>
        </c:ser>
        <c:ser>
          <c:idx val="5"/>
          <c:order val="5"/>
          <c:tx>
            <c:v>Test charact.</c:v>
          </c:tx>
          <c:spPr>
            <a:ln w="19050" cap="rnd">
              <a:solidFill>
                <a:srgbClr val="C00000"/>
              </a:solidFill>
              <a:round/>
            </a:ln>
            <a:effectLst/>
          </c:spPr>
          <c:marker>
            <c:symbol val="none"/>
          </c:marker>
          <c:xVal>
            <c:numRef>
              <c:f>'12.7-1870'!$X$72:$X$76</c:f>
              <c:numCache>
                <c:formatCode>General</c:formatCode>
                <c:ptCount val="5"/>
                <c:pt idx="0">
                  <c:v>0</c:v>
                </c:pt>
                <c:pt idx="1">
                  <c:v>8.7472489259350049E-3</c:v>
                </c:pt>
                <c:pt idx="2">
                  <c:v>9.9493747145285062E-3</c:v>
                </c:pt>
                <c:pt idx="3">
                  <c:v>1.1151500503122009E-2</c:v>
                </c:pt>
                <c:pt idx="4">
                  <c:v>7.2614234603766162E-2</c:v>
                </c:pt>
              </c:numCache>
            </c:numRef>
          </c:xVal>
          <c:yVal>
            <c:numRef>
              <c:f>'12.7-1870'!$Y$72:$Y$76</c:f>
              <c:numCache>
                <c:formatCode>General</c:formatCode>
                <c:ptCount val="5"/>
                <c:pt idx="0">
                  <c:v>0</c:v>
                </c:pt>
                <c:pt idx="1">
                  <c:v>1701.0959391810143</c:v>
                </c:pt>
                <c:pt idx="2">
                  <c:v>1740.4037674012352</c:v>
                </c:pt>
                <c:pt idx="3">
                  <c:v>1779.7115956214561</c:v>
                </c:pt>
                <c:pt idx="4">
                  <c:v>1957.3454596914682</c:v>
                </c:pt>
              </c:numCache>
            </c:numRef>
          </c:yVal>
          <c:smooth val="0"/>
          <c:extLst>
            <c:ext xmlns:c16="http://schemas.microsoft.com/office/drawing/2014/chart" uri="{C3380CC4-5D6E-409C-BE32-E72D297353CC}">
              <c16:uniqueId val="{00000005-923C-4D4F-AC31-CB21216C5835}"/>
            </c:ext>
          </c:extLst>
        </c:ser>
        <c:dLbls>
          <c:showLegendKey val="0"/>
          <c:showVal val="0"/>
          <c:showCatName val="0"/>
          <c:showSerName val="0"/>
          <c:showPercent val="0"/>
          <c:showBubbleSize val="0"/>
        </c:dLbls>
        <c:axId val="547540352"/>
        <c:axId val="547538432"/>
      </c:scatterChart>
      <c:valAx>
        <c:axId val="54754035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Strain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47538432"/>
        <c:crosses val="autoZero"/>
        <c:crossBetween val="midCat"/>
      </c:valAx>
      <c:valAx>
        <c:axId val="547538432"/>
        <c:scaling>
          <c:orientation val="minMax"/>
          <c:min val="12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Stress (MPa)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47540352"/>
        <c:crosses val="autoZero"/>
        <c:crossBetween val="midCat"/>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024902738221552"/>
          <c:y val="0.2168768361725395"/>
          <c:w val="0.85082854004951514"/>
          <c:h val="0.63033773670853122"/>
        </c:manualLayout>
      </c:layout>
      <c:scatterChart>
        <c:scatterStyle val="lineMarker"/>
        <c:varyColors val="0"/>
        <c:ser>
          <c:idx val="0"/>
          <c:order val="0"/>
          <c:tx>
            <c:v>15.2mm Grade 1830 MPa proposed</c:v>
          </c:tx>
          <c:spPr>
            <a:ln w="19050" cap="rnd">
              <a:solidFill>
                <a:sysClr val="windowText" lastClr="000000"/>
              </a:solidFill>
              <a:round/>
            </a:ln>
            <a:effectLst/>
          </c:spPr>
          <c:marker>
            <c:symbol val="x"/>
            <c:size val="7"/>
            <c:spPr>
              <a:noFill/>
              <a:ln w="9525">
                <a:solidFill>
                  <a:sysClr val="windowText" lastClr="000000"/>
                </a:solidFill>
              </a:ln>
              <a:effectLst/>
            </c:spPr>
          </c:marker>
          <c:xVal>
            <c:numRef>
              <c:f>'15.2-1830'!$V$15:$V$19</c:f>
              <c:numCache>
                <c:formatCode>General</c:formatCode>
                <c:ptCount val="5"/>
                <c:pt idx="0">
                  <c:v>0</c:v>
                </c:pt>
                <c:pt idx="1">
                  <c:v>7.3874843105612353E-3</c:v>
                </c:pt>
                <c:pt idx="2">
                  <c:v>8.6743769051461361E-3</c:v>
                </c:pt>
                <c:pt idx="3">
                  <c:v>9.9612694997310378E-3</c:v>
                </c:pt>
                <c:pt idx="4">
                  <c:v>0.05</c:v>
                </c:pt>
              </c:numCache>
            </c:numRef>
          </c:xVal>
          <c:yVal>
            <c:numRef>
              <c:f>'15.2-1830'!$W$15:$W$19</c:f>
              <c:numCache>
                <c:formatCode>General</c:formatCode>
                <c:ptCount val="5"/>
                <c:pt idx="0">
                  <c:v>0</c:v>
                </c:pt>
                <c:pt idx="1">
                  <c:v>1440.5594405594409</c:v>
                </c:pt>
                <c:pt idx="2">
                  <c:v>1496.5034965034965</c:v>
                </c:pt>
                <c:pt idx="3">
                  <c:v>1552.4475524475524</c:v>
                </c:pt>
                <c:pt idx="4">
                  <c:v>1825.1748251748252</c:v>
                </c:pt>
              </c:numCache>
            </c:numRef>
          </c:yVal>
          <c:smooth val="0"/>
          <c:extLst>
            <c:ext xmlns:c16="http://schemas.microsoft.com/office/drawing/2014/chart" uri="{C3380CC4-5D6E-409C-BE32-E72D297353CC}">
              <c16:uniqueId val="{00000000-EBD8-4A07-B917-94AF22CF6527}"/>
            </c:ext>
          </c:extLst>
        </c:ser>
        <c:ser>
          <c:idx val="1"/>
          <c:order val="1"/>
          <c:tx>
            <c:v>0.1% proof strength</c:v>
          </c:tx>
          <c:spPr>
            <a:ln w="25400" cap="rnd">
              <a:noFill/>
              <a:round/>
            </a:ln>
            <a:effectLst/>
          </c:spPr>
          <c:marker>
            <c:symbol val="star"/>
            <c:size val="8"/>
            <c:spPr>
              <a:noFill/>
              <a:ln w="9525">
                <a:solidFill>
                  <a:schemeClr val="accent2"/>
                </a:solidFill>
              </a:ln>
              <a:effectLst/>
            </c:spPr>
          </c:marker>
          <c:xVal>
            <c:numRef>
              <c:f>'15.2-1830'!$L$2:$L$1136</c:f>
              <c:numCache>
                <c:formatCode>General</c:formatCode>
                <c:ptCount val="1135"/>
                <c:pt idx="0">
                  <c:v>9.750043925923324E-3</c:v>
                </c:pt>
                <c:pt idx="1">
                  <c:v>9.7078750395333292E-3</c:v>
                </c:pt>
                <c:pt idx="2">
                  <c:v>9.8956728550637189E-3</c:v>
                </c:pt>
                <c:pt idx="3">
                  <c:v>1.0012013627398245E-2</c:v>
                </c:pt>
                <c:pt idx="4">
                  <c:v>9.794236066963339E-3</c:v>
                </c:pt>
                <c:pt idx="5">
                  <c:v>1.0012416155273297E-2</c:v>
                </c:pt>
                <c:pt idx="6">
                  <c:v>9.9755605219522744E-3</c:v>
                </c:pt>
                <c:pt idx="7">
                  <c:v>1.0256532940743468E-2</c:v>
                </c:pt>
                <c:pt idx="8">
                  <c:v>1.0298109298109297E-2</c:v>
                </c:pt>
                <c:pt idx="9">
                  <c:v>1.0234449760765551E-2</c:v>
                </c:pt>
                <c:pt idx="10">
                  <c:v>1.0105554131732142E-2</c:v>
                </c:pt>
                <c:pt idx="11">
                  <c:v>9.9382698519754377E-3</c:v>
                </c:pt>
                <c:pt idx="12">
                  <c:v>9.9467233797130711E-3</c:v>
                </c:pt>
                <c:pt idx="13">
                  <c:v>1.0065545853110619E-2</c:v>
                </c:pt>
                <c:pt idx="14">
                  <c:v>1.0279609279609279E-2</c:v>
                </c:pt>
                <c:pt idx="15">
                  <c:v>9.7727272727272732E-3</c:v>
                </c:pt>
                <c:pt idx="16">
                  <c:v>1.0040702886856732E-2</c:v>
                </c:pt>
                <c:pt idx="17">
                  <c:v>9.9107861835134557E-3</c:v>
                </c:pt>
                <c:pt idx="18">
                  <c:v>9.9568462625457439E-3</c:v>
                </c:pt>
                <c:pt idx="19">
                  <c:v>9.9666678499165801E-3</c:v>
                </c:pt>
                <c:pt idx="20">
                  <c:v>9.5093124697085106E-3</c:v>
                </c:pt>
                <c:pt idx="21">
                  <c:v>9.9134216037769333E-3</c:v>
                </c:pt>
                <c:pt idx="22">
                  <c:v>9.5178236397748597E-3</c:v>
                </c:pt>
                <c:pt idx="23">
                  <c:v>1.0023119737405453E-2</c:v>
                </c:pt>
                <c:pt idx="24">
                  <c:v>1.0263894000736105E-2</c:v>
                </c:pt>
                <c:pt idx="25">
                  <c:v>9.6783216783216768E-3</c:v>
                </c:pt>
                <c:pt idx="26">
                  <c:v>9.8104788612402814E-3</c:v>
                </c:pt>
                <c:pt idx="27">
                  <c:v>9.8885733555784325E-3</c:v>
                </c:pt>
                <c:pt idx="28">
                  <c:v>9.892123105321074E-3</c:v>
                </c:pt>
                <c:pt idx="29">
                  <c:v>1.0134388927135043E-2</c:v>
                </c:pt>
                <c:pt idx="30">
                  <c:v>9.8946767518196081E-3</c:v>
                </c:pt>
                <c:pt idx="31">
                  <c:v>9.8589802157641356E-3</c:v>
                </c:pt>
                <c:pt idx="32">
                  <c:v>1.0012416155273297E-2</c:v>
                </c:pt>
                <c:pt idx="33">
                  <c:v>9.6247086247086243E-3</c:v>
                </c:pt>
                <c:pt idx="34">
                  <c:v>9.9874411302982719E-3</c:v>
                </c:pt>
                <c:pt idx="35">
                  <c:v>9.9072543617998166E-3</c:v>
                </c:pt>
                <c:pt idx="36">
                  <c:v>9.9089481946624813E-3</c:v>
                </c:pt>
                <c:pt idx="37">
                  <c:v>1.0200746897081975E-2</c:v>
                </c:pt>
                <c:pt idx="38">
                  <c:v>9.8295542840997376E-3</c:v>
                </c:pt>
                <c:pt idx="39">
                  <c:v>9.65124974035865E-3</c:v>
                </c:pt>
                <c:pt idx="40">
                  <c:v>9.9489191012033656E-3</c:v>
                </c:pt>
                <c:pt idx="41">
                  <c:v>1.0008427469965931E-2</c:v>
                </c:pt>
                <c:pt idx="42">
                  <c:v>9.6223776223776231E-3</c:v>
                </c:pt>
                <c:pt idx="43">
                  <c:v>1.0142436510857562E-2</c:v>
                </c:pt>
                <c:pt idx="44">
                  <c:v>9.5047305635540917E-3</c:v>
                </c:pt>
                <c:pt idx="45">
                  <c:v>1.004018261531215E-2</c:v>
                </c:pt>
                <c:pt idx="46">
                  <c:v>1.0163752913752915E-2</c:v>
                </c:pt>
                <c:pt idx="47">
                  <c:v>9.8911088911088907E-3</c:v>
                </c:pt>
                <c:pt idx="48">
                  <c:v>9.642104164492224E-3</c:v>
                </c:pt>
                <c:pt idx="49">
                  <c:v>9.603833976968304E-3</c:v>
                </c:pt>
                <c:pt idx="50">
                  <c:v>9.6873325679295852E-3</c:v>
                </c:pt>
                <c:pt idx="51">
                  <c:v>9.9890009487999427E-3</c:v>
                </c:pt>
                <c:pt idx="52">
                  <c:v>9.9660339660339638E-3</c:v>
                </c:pt>
                <c:pt idx="53">
                  <c:v>1.0214101960215948E-2</c:v>
                </c:pt>
                <c:pt idx="54">
                  <c:v>1.0105253720638335E-2</c:v>
                </c:pt>
                <c:pt idx="55">
                  <c:v>9.5776292672844383E-3</c:v>
                </c:pt>
                <c:pt idx="56">
                  <c:v>9.7836406018224215E-3</c:v>
                </c:pt>
                <c:pt idx="57">
                  <c:v>1.0001712573141145E-2</c:v>
                </c:pt>
                <c:pt idx="58">
                  <c:v>9.8936704321319693E-3</c:v>
                </c:pt>
                <c:pt idx="59">
                  <c:v>9.5732894556423975E-3</c:v>
                </c:pt>
                <c:pt idx="60">
                  <c:v>9.2790380351355957E-3</c:v>
                </c:pt>
                <c:pt idx="61">
                  <c:v>9.848437994166636E-3</c:v>
                </c:pt>
                <c:pt idx="62">
                  <c:v>9.8317773596961408E-3</c:v>
                </c:pt>
                <c:pt idx="63">
                  <c:v>9.9160839160839162E-3</c:v>
                </c:pt>
                <c:pt idx="64">
                  <c:v>9.9134216037769333E-3</c:v>
                </c:pt>
                <c:pt idx="65">
                  <c:v>9.7377269195451019E-3</c:v>
                </c:pt>
                <c:pt idx="66">
                  <c:v>9.6361913948120846E-3</c:v>
                </c:pt>
                <c:pt idx="67">
                  <c:v>9.4393655125362443E-3</c:v>
                </c:pt>
                <c:pt idx="68">
                  <c:v>9.8317773596961408E-3</c:v>
                </c:pt>
                <c:pt idx="69">
                  <c:v>9.9418196017180792E-3</c:v>
                </c:pt>
                <c:pt idx="70">
                  <c:v>9.4536153501670744E-3</c:v>
                </c:pt>
                <c:pt idx="71">
                  <c:v>9.8424266089240722E-3</c:v>
                </c:pt>
                <c:pt idx="72">
                  <c:v>1.0101950680898048E-2</c:v>
                </c:pt>
                <c:pt idx="73">
                  <c:v>1.001521159253118E-2</c:v>
                </c:pt>
                <c:pt idx="74">
                  <c:v>9.6010436264243361E-3</c:v>
                </c:pt>
                <c:pt idx="75">
                  <c:v>9.9915347810084661E-3</c:v>
                </c:pt>
                <c:pt idx="76">
                  <c:v>9.9334749020612914E-3</c:v>
                </c:pt>
                <c:pt idx="77">
                  <c:v>9.8807565491503338E-3</c:v>
                </c:pt>
                <c:pt idx="78">
                  <c:v>1.0072698135198135E-2</c:v>
                </c:pt>
                <c:pt idx="79">
                  <c:v>9.9089481946624813E-3</c:v>
                </c:pt>
                <c:pt idx="80">
                  <c:v>1.0123688811188813E-2</c:v>
                </c:pt>
                <c:pt idx="81">
                  <c:v>9.936326831063675E-3</c:v>
                </c:pt>
                <c:pt idx="82">
                  <c:v>9.5524475524475516E-3</c:v>
                </c:pt>
                <c:pt idx="83">
                  <c:v>9.8850236058357875E-3</c:v>
                </c:pt>
                <c:pt idx="84">
                  <c:v>9.9660339660339638E-3</c:v>
                </c:pt>
                <c:pt idx="85">
                  <c:v>9.5397361259430234E-3</c:v>
                </c:pt>
                <c:pt idx="86">
                  <c:v>9.9694516010305489E-3</c:v>
                </c:pt>
                <c:pt idx="87">
                  <c:v>1.00357011409643E-2</c:v>
                </c:pt>
                <c:pt idx="88">
                  <c:v>1.0090909090909091E-2</c:v>
                </c:pt>
                <c:pt idx="89">
                  <c:v>9.8661338661338652E-3</c:v>
                </c:pt>
                <c:pt idx="90">
                  <c:v>9.6293706293706302E-3</c:v>
                </c:pt>
                <c:pt idx="91">
                  <c:v>9.2142247995906541E-3</c:v>
                </c:pt>
                <c:pt idx="92">
                  <c:v>9.6436406233360548E-3</c:v>
                </c:pt>
                <c:pt idx="93">
                  <c:v>9.7572326151006347E-3</c:v>
                </c:pt>
                <c:pt idx="94">
                  <c:v>9.6165091190216836E-3</c:v>
                </c:pt>
                <c:pt idx="95">
                  <c:v>9.7341950978314627E-3</c:v>
                </c:pt>
                <c:pt idx="96">
                  <c:v>9.7341950978314627E-3</c:v>
                </c:pt>
                <c:pt idx="97">
                  <c:v>9.8175783607255679E-3</c:v>
                </c:pt>
                <c:pt idx="98">
                  <c:v>9.8589981447124303E-3</c:v>
                </c:pt>
                <c:pt idx="99">
                  <c:v>9.3813245577951468E-3</c:v>
                </c:pt>
                <c:pt idx="100">
                  <c:v>9.686790596338337E-3</c:v>
                </c:pt>
                <c:pt idx="101">
                  <c:v>9.881473856093146E-3</c:v>
                </c:pt>
                <c:pt idx="102">
                  <c:v>9.8589981447124303E-3</c:v>
                </c:pt>
                <c:pt idx="103">
                  <c:v>9.2262565021185711E-3</c:v>
                </c:pt>
                <c:pt idx="104">
                  <c:v>9.8308676248374735E-3</c:v>
                </c:pt>
                <c:pt idx="105">
                  <c:v>9.5348797543919513E-3</c:v>
                </c:pt>
                <c:pt idx="106">
                  <c:v>9.861340679522497E-3</c:v>
                </c:pt>
                <c:pt idx="107">
                  <c:v>9.8343816987033067E-3</c:v>
                </c:pt>
                <c:pt idx="108">
                  <c:v>9.5948534224396288E-3</c:v>
                </c:pt>
                <c:pt idx="109">
                  <c:v>9.8445233522953708E-3</c:v>
                </c:pt>
                <c:pt idx="110">
                  <c:v>9.8224906406724592E-3</c:v>
                </c:pt>
                <c:pt idx="111">
                  <c:v>9.901812473241043E-3</c:v>
                </c:pt>
                <c:pt idx="112">
                  <c:v>9.6538461538461517E-3</c:v>
                </c:pt>
                <c:pt idx="113">
                  <c:v>9.5527217880159061E-3</c:v>
                </c:pt>
                <c:pt idx="114">
                  <c:v>9.7165359892632634E-3</c:v>
                </c:pt>
                <c:pt idx="115">
                  <c:v>9.5168562780503056E-3</c:v>
                </c:pt>
                <c:pt idx="116">
                  <c:v>9.5655637894443875E-3</c:v>
                </c:pt>
                <c:pt idx="117">
                  <c:v>9.6776859504132257E-3</c:v>
                </c:pt>
                <c:pt idx="118">
                  <c:v>1.0003949418457191E-2</c:v>
                </c:pt>
                <c:pt idx="119">
                  <c:v>9.7113891133991624E-3</c:v>
                </c:pt>
                <c:pt idx="120">
                  <c:v>9.6446217099483422E-3</c:v>
                </c:pt>
                <c:pt idx="121">
                  <c:v>9.4055248234352733E-3</c:v>
                </c:pt>
                <c:pt idx="122">
                  <c:v>9.8493980246557589E-3</c:v>
                </c:pt>
                <c:pt idx="123">
                  <c:v>9.6129950451558505E-3</c:v>
                </c:pt>
                <c:pt idx="124">
                  <c:v>9.7765769583951431E-3</c:v>
                </c:pt>
                <c:pt idx="125">
                  <c:v>1.0159752164933512E-2</c:v>
                </c:pt>
                <c:pt idx="126">
                  <c:v>1.0036276223776223E-2</c:v>
                </c:pt>
                <c:pt idx="127">
                  <c:v>1.0007572738142685E-2</c:v>
                </c:pt>
                <c:pt idx="128">
                  <c:v>9.4461879583830795E-3</c:v>
                </c:pt>
                <c:pt idx="129">
                  <c:v>1.0127142287764047E-2</c:v>
                </c:pt>
                <c:pt idx="130">
                  <c:v>1.0032935975941158E-2</c:v>
                </c:pt>
                <c:pt idx="131">
                  <c:v>9.6075689016865487E-3</c:v>
                </c:pt>
                <c:pt idx="132">
                  <c:v>9.3709394054221629E-3</c:v>
                </c:pt>
                <c:pt idx="133">
                  <c:v>1.0029944414559799E-2</c:v>
                </c:pt>
                <c:pt idx="134">
                  <c:v>9.4393655125362443E-3</c:v>
                </c:pt>
                <c:pt idx="135">
                  <c:v>9.6142713008384624E-3</c:v>
                </c:pt>
                <c:pt idx="136">
                  <c:v>9.9582212659135722E-3</c:v>
                </c:pt>
                <c:pt idx="137">
                  <c:v>9.8743743566078596E-3</c:v>
                </c:pt>
                <c:pt idx="138">
                  <c:v>9.848294562580278E-3</c:v>
                </c:pt>
                <c:pt idx="139">
                  <c:v>9.847050385511924E-3</c:v>
                </c:pt>
                <c:pt idx="140">
                  <c:v>9.996702779086198E-3</c:v>
                </c:pt>
                <c:pt idx="141">
                  <c:v>9.9588982446125324E-3</c:v>
                </c:pt>
                <c:pt idx="142">
                  <c:v>9.9367043213197045E-3</c:v>
                </c:pt>
                <c:pt idx="143">
                  <c:v>1.0123350875928198E-2</c:v>
                </c:pt>
                <c:pt idx="144">
                  <c:v>9.6650972789586662E-3</c:v>
                </c:pt>
                <c:pt idx="145">
                  <c:v>1.0065805988882914E-2</c:v>
                </c:pt>
                <c:pt idx="146">
                  <c:v>9.5417022002387865E-3</c:v>
                </c:pt>
                <c:pt idx="147">
                  <c:v>9.5280573085451126E-3</c:v>
                </c:pt>
                <c:pt idx="148">
                  <c:v>9.7962798622697085E-3</c:v>
                </c:pt>
                <c:pt idx="149">
                  <c:v>9.4464555052790333E-3</c:v>
                </c:pt>
                <c:pt idx="150">
                  <c:v>9.8224906406724592E-3</c:v>
                </c:pt>
                <c:pt idx="151">
                  <c:v>9.5013026189496794E-3</c:v>
                </c:pt>
                <c:pt idx="152">
                  <c:v>9.6958041958041981E-3</c:v>
                </c:pt>
                <c:pt idx="153">
                  <c:v>1.0065545853110619E-2</c:v>
                </c:pt>
                <c:pt idx="154">
                  <c:v>9.9797382105074432E-3</c:v>
                </c:pt>
                <c:pt idx="155">
                  <c:v>9.8936704321319693E-3</c:v>
                </c:pt>
                <c:pt idx="156">
                  <c:v>1.0032935975941158E-2</c:v>
                </c:pt>
                <c:pt idx="157">
                  <c:v>9.5397361259430234E-3</c:v>
                </c:pt>
                <c:pt idx="158">
                  <c:v>1.0069281234229687E-2</c:v>
                </c:pt>
                <c:pt idx="159">
                  <c:v>1.0153150514407058E-2</c:v>
                </c:pt>
                <c:pt idx="160">
                  <c:v>1.0105327662028693E-2</c:v>
                </c:pt>
                <c:pt idx="161">
                  <c:v>1.0005715097085654E-2</c:v>
                </c:pt>
                <c:pt idx="162">
                  <c:v>9.7256027554535017E-3</c:v>
                </c:pt>
                <c:pt idx="163">
                  <c:v>9.5355820649938305E-3</c:v>
                </c:pt>
                <c:pt idx="164">
                  <c:v>9.4327437268613736E-3</c:v>
                </c:pt>
                <c:pt idx="165">
                  <c:v>9.6017430845017071E-3</c:v>
                </c:pt>
                <c:pt idx="166">
                  <c:v>9.7832167832167839E-3</c:v>
                </c:pt>
                <c:pt idx="167">
                  <c:v>9.9696018267446847E-3</c:v>
                </c:pt>
                <c:pt idx="168">
                  <c:v>9.7239493180087226E-3</c:v>
                </c:pt>
                <c:pt idx="169">
                  <c:v>9.5776292672844383E-3</c:v>
                </c:pt>
                <c:pt idx="170">
                  <c:v>9.5287261757849989E-3</c:v>
                </c:pt>
                <c:pt idx="171">
                  <c:v>9.6200927785086224E-3</c:v>
                </c:pt>
                <c:pt idx="172">
                  <c:v>9.951762523191094E-3</c:v>
                </c:pt>
                <c:pt idx="173">
                  <c:v>9.9169713535195748E-3</c:v>
                </c:pt>
                <c:pt idx="174">
                  <c:v>9.5839160839160838E-3</c:v>
                </c:pt>
                <c:pt idx="175">
                  <c:v>9.980305408876837E-3</c:v>
                </c:pt>
                <c:pt idx="176">
                  <c:v>9.9053803339517639E-3</c:v>
                </c:pt>
                <c:pt idx="177">
                  <c:v>1.0069392146315224E-2</c:v>
                </c:pt>
                <c:pt idx="178">
                  <c:v>9.8956728550637189E-3</c:v>
                </c:pt>
                <c:pt idx="179">
                  <c:v>9.6993006993007017E-3</c:v>
                </c:pt>
                <c:pt idx="180">
                  <c:v>1.0105631210894368E-2</c:v>
                </c:pt>
                <c:pt idx="181">
                  <c:v>9.973748764324681E-3</c:v>
                </c:pt>
                <c:pt idx="182">
                  <c:v>9.7740384615384625E-3</c:v>
                </c:pt>
                <c:pt idx="183">
                  <c:v>1.0028991841491842E-2</c:v>
                </c:pt>
                <c:pt idx="184">
                  <c:v>1.0039651448028413E-2</c:v>
                </c:pt>
                <c:pt idx="185">
                  <c:v>9.9024964672633081E-3</c:v>
                </c:pt>
                <c:pt idx="186">
                  <c:v>1.0072602789880276E-2</c:v>
                </c:pt>
                <c:pt idx="187">
                  <c:v>1.0094532410594586E-2</c:v>
                </c:pt>
                <c:pt idx="188">
                  <c:v>1.0116672800883329E-2</c:v>
                </c:pt>
                <c:pt idx="189">
                  <c:v>1.0065676591449788E-2</c:v>
                </c:pt>
                <c:pt idx="190">
                  <c:v>1.0011196057828183E-2</c:v>
                </c:pt>
                <c:pt idx="191">
                  <c:v>1.0054296488851464E-2</c:v>
                </c:pt>
                <c:pt idx="192">
                  <c:v>1.0065280269468752E-2</c:v>
                </c:pt>
                <c:pt idx="193">
                  <c:v>9.9930794594007034E-3</c:v>
                </c:pt>
                <c:pt idx="194">
                  <c:v>9.982769807512077E-3</c:v>
                </c:pt>
                <c:pt idx="195">
                  <c:v>9.9160839160839162E-3</c:v>
                </c:pt>
                <c:pt idx="196">
                  <c:v>9.9250955230336668E-3</c:v>
                </c:pt>
                <c:pt idx="197">
                  <c:v>9.927859705061777E-3</c:v>
                </c:pt>
                <c:pt idx="198">
                  <c:v>1.0036559295626656E-2</c:v>
                </c:pt>
                <c:pt idx="199">
                  <c:v>9.9863744502919766E-3</c:v>
                </c:pt>
                <c:pt idx="200">
                  <c:v>9.8189588189588201E-3</c:v>
                </c:pt>
                <c:pt idx="201">
                  <c:v>1.005504751658598E-2</c:v>
                </c:pt>
                <c:pt idx="202">
                  <c:v>9.9725658956428195E-3</c:v>
                </c:pt>
                <c:pt idx="203">
                  <c:v>9.8330861058133802E-3</c:v>
                </c:pt>
                <c:pt idx="204">
                  <c:v>1.0036276223776223E-2</c:v>
                </c:pt>
                <c:pt idx="205">
                  <c:v>9.9061197869488027E-3</c:v>
                </c:pt>
                <c:pt idx="206">
                  <c:v>9.9438766361843282E-3</c:v>
                </c:pt>
                <c:pt idx="207">
                  <c:v>9.8936704321319693E-3</c:v>
                </c:pt>
                <c:pt idx="208">
                  <c:v>9.8793258024027254E-3</c:v>
                </c:pt>
                <c:pt idx="209">
                  <c:v>9.8282276099534993E-3</c:v>
                </c:pt>
                <c:pt idx="210">
                  <c:v>1.0021707459207458E-2</c:v>
                </c:pt>
                <c:pt idx="211">
                  <c:v>9.8554302840017129E-3</c:v>
                </c:pt>
                <c:pt idx="212">
                  <c:v>1.0039918414918414E-2</c:v>
                </c:pt>
                <c:pt idx="213">
                  <c:v>9.9474627936166418E-3</c:v>
                </c:pt>
                <c:pt idx="214">
                  <c:v>9.9367043213197045E-3</c:v>
                </c:pt>
                <c:pt idx="215">
                  <c:v>9.9624661053232463E-3</c:v>
                </c:pt>
                <c:pt idx="216">
                  <c:v>9.6187923751375505E-3</c:v>
                </c:pt>
                <c:pt idx="217">
                  <c:v>9.9591037235016305E-3</c:v>
                </c:pt>
                <c:pt idx="218">
                  <c:v>9.9525058275058281E-3</c:v>
                </c:pt>
                <c:pt idx="219">
                  <c:v>9.7717410794333874E-3</c:v>
                </c:pt>
                <c:pt idx="220">
                  <c:v>9.7809098118376465E-3</c:v>
                </c:pt>
                <c:pt idx="221">
                  <c:v>9.8829119598350355E-3</c:v>
                </c:pt>
                <c:pt idx="222">
                  <c:v>9.8069291114976399E-3</c:v>
                </c:pt>
                <c:pt idx="223">
                  <c:v>9.8147749686211226E-3</c:v>
                </c:pt>
                <c:pt idx="224">
                  <c:v>9.5342518178339088E-3</c:v>
                </c:pt>
                <c:pt idx="225">
                  <c:v>9.7448266019694585E-3</c:v>
                </c:pt>
                <c:pt idx="226">
                  <c:v>9.8542227003765477E-3</c:v>
                </c:pt>
                <c:pt idx="227">
                  <c:v>9.9295320064550843E-3</c:v>
                </c:pt>
                <c:pt idx="228">
                  <c:v>9.6755883710198422E-3</c:v>
                </c:pt>
                <c:pt idx="229">
                  <c:v>9.7341230198373062E-3</c:v>
                </c:pt>
                <c:pt idx="230">
                  <c:v>9.9822095003442163E-3</c:v>
                </c:pt>
                <c:pt idx="231">
                  <c:v>9.996702779086198E-3</c:v>
                </c:pt>
                <c:pt idx="232">
                  <c:v>9.6247086247086243E-3</c:v>
                </c:pt>
                <c:pt idx="233">
                  <c:v>9.9539326652728702E-3</c:v>
                </c:pt>
                <c:pt idx="234">
                  <c:v>9.6613893720492693E-3</c:v>
                </c:pt>
                <c:pt idx="235">
                  <c:v>9.9214908802537673E-3</c:v>
                </c:pt>
                <c:pt idx="236">
                  <c:v>9.8291195983503665E-3</c:v>
                </c:pt>
                <c:pt idx="237">
                  <c:v>9.617644981281346E-3</c:v>
                </c:pt>
                <c:pt idx="238">
                  <c:v>1.001160694975128E-2</c:v>
                </c:pt>
                <c:pt idx="239">
                  <c:v>9.9683512363924753E-3</c:v>
                </c:pt>
                <c:pt idx="240">
                  <c:v>9.8843798688358284E-3</c:v>
                </c:pt>
                <c:pt idx="241">
                  <c:v>1.0018065268065268E-2</c:v>
                </c:pt>
                <c:pt idx="242">
                  <c:v>9.8304552590266873E-3</c:v>
                </c:pt>
                <c:pt idx="243">
                  <c:v>9.8542227003765477E-3</c:v>
                </c:pt>
                <c:pt idx="244">
                  <c:v>9.7483223846860194E-3</c:v>
                </c:pt>
                <c:pt idx="245">
                  <c:v>9.9402904787520181E-3</c:v>
                </c:pt>
                <c:pt idx="246">
                  <c:v>9.5116903298721467E-3</c:v>
                </c:pt>
                <c:pt idx="247">
                  <c:v>9.7917237401773487E-3</c:v>
                </c:pt>
                <c:pt idx="248">
                  <c:v>9.8076026537565024E-3</c:v>
                </c:pt>
                <c:pt idx="249">
                  <c:v>9.8161838161838176E-3</c:v>
                </c:pt>
                <c:pt idx="250">
                  <c:v>9.7341230198373062E-3</c:v>
                </c:pt>
                <c:pt idx="251">
                  <c:v>9.8885733555784325E-3</c:v>
                </c:pt>
                <c:pt idx="252">
                  <c:v>9.793258024027255E-3</c:v>
                </c:pt>
                <c:pt idx="253">
                  <c:v>9.7323843669021338E-3</c:v>
                </c:pt>
                <c:pt idx="254">
                  <c:v>9.8255334409180564E-3</c:v>
                </c:pt>
                <c:pt idx="255">
                  <c:v>9.9894561397152054E-3</c:v>
                </c:pt>
                <c:pt idx="256">
                  <c:v>9.8362919132149902E-3</c:v>
                </c:pt>
                <c:pt idx="257">
                  <c:v>9.8398780706473003E-3</c:v>
                </c:pt>
                <c:pt idx="258">
                  <c:v>9.6670904852723047E-3</c:v>
                </c:pt>
                <c:pt idx="259">
                  <c:v>9.9080150618612167E-3</c:v>
                </c:pt>
                <c:pt idx="260">
                  <c:v>9.5272936019204675E-3</c:v>
                </c:pt>
                <c:pt idx="261">
                  <c:v>9.7555301841016108E-3</c:v>
                </c:pt>
                <c:pt idx="262">
                  <c:v>9.6953450589814215E-3</c:v>
                </c:pt>
                <c:pt idx="263">
                  <c:v>9.6516498576800086E-3</c:v>
                </c:pt>
                <c:pt idx="264">
                  <c:v>9.8447267018695606E-3</c:v>
                </c:pt>
                <c:pt idx="265">
                  <c:v>1.0007572738142685E-2</c:v>
                </c:pt>
                <c:pt idx="266">
                  <c:v>9.954635108481262E-3</c:v>
                </c:pt>
                <c:pt idx="267">
                  <c:v>9.9063221042916469E-3</c:v>
                </c:pt>
                <c:pt idx="268">
                  <c:v>9.8424266089240722E-3</c:v>
                </c:pt>
                <c:pt idx="269">
                  <c:v>9.6755883710198422E-3</c:v>
                </c:pt>
                <c:pt idx="270">
                  <c:v>9.7678818643285661E-3</c:v>
                </c:pt>
                <c:pt idx="271">
                  <c:v>9.8911088911088907E-3</c:v>
                </c:pt>
                <c:pt idx="272">
                  <c:v>9.8304552590266873E-3</c:v>
                </c:pt>
                <c:pt idx="273">
                  <c:v>9.9053803339517639E-3</c:v>
                </c:pt>
                <c:pt idx="274">
                  <c:v>9.8211281104682129E-3</c:v>
                </c:pt>
                <c:pt idx="275">
                  <c:v>9.8255334409180564E-3</c:v>
                </c:pt>
                <c:pt idx="276">
                  <c:v>9.7590980448123317E-3</c:v>
                </c:pt>
                <c:pt idx="277">
                  <c:v>9.793258024027255E-3</c:v>
                </c:pt>
                <c:pt idx="278">
                  <c:v>9.6516498576800086E-3</c:v>
                </c:pt>
                <c:pt idx="279">
                  <c:v>9.7359876304599947E-3</c:v>
                </c:pt>
                <c:pt idx="280">
                  <c:v>1.0033823319537605E-2</c:v>
                </c:pt>
                <c:pt idx="281">
                  <c:v>9.792730112527067E-3</c:v>
                </c:pt>
                <c:pt idx="282">
                  <c:v>9.721931334996662E-3</c:v>
                </c:pt>
                <c:pt idx="283">
                  <c:v>9.7907042452496998E-3</c:v>
                </c:pt>
                <c:pt idx="284">
                  <c:v>9.5272936019204675E-3</c:v>
                </c:pt>
                <c:pt idx="285">
                  <c:v>9.9276206027475063E-3</c:v>
                </c:pt>
                <c:pt idx="286">
                  <c:v>9.7856306130417806E-3</c:v>
                </c:pt>
                <c:pt idx="287">
                  <c:v>9.9070723091341656E-3</c:v>
                </c:pt>
                <c:pt idx="288">
                  <c:v>9.7465833658727068E-3</c:v>
                </c:pt>
                <c:pt idx="289">
                  <c:v>9.7992409600449783E-3</c:v>
                </c:pt>
                <c:pt idx="290">
                  <c:v>9.6657061531433414E-3</c:v>
                </c:pt>
                <c:pt idx="291">
                  <c:v>9.8154269972451809E-3</c:v>
                </c:pt>
                <c:pt idx="292">
                  <c:v>9.8317773596961408E-3</c:v>
                </c:pt>
                <c:pt idx="293">
                  <c:v>9.4954649311084945E-3</c:v>
                </c:pt>
                <c:pt idx="294">
                  <c:v>9.6797624486066706E-3</c:v>
                </c:pt>
                <c:pt idx="295">
                  <c:v>9.901812473241043E-3</c:v>
                </c:pt>
                <c:pt idx="296">
                  <c:v>9.9339232196375034E-3</c:v>
                </c:pt>
                <c:pt idx="297">
                  <c:v>9.8793258024027254E-3</c:v>
                </c:pt>
                <c:pt idx="298">
                  <c:v>9.9287001658135698E-3</c:v>
                </c:pt>
                <c:pt idx="299">
                  <c:v>9.9575373080527732E-3</c:v>
                </c:pt>
                <c:pt idx="300">
                  <c:v>9.9743589743589746E-3</c:v>
                </c:pt>
                <c:pt idx="301">
                  <c:v>9.7004366192183465E-3</c:v>
                </c:pt>
                <c:pt idx="302">
                  <c:v>9.8530758581520002E-3</c:v>
                </c:pt>
                <c:pt idx="303">
                  <c:v>9.7200678109769026E-3</c:v>
                </c:pt>
                <c:pt idx="304">
                  <c:v>9.7836406018224215E-3</c:v>
                </c:pt>
                <c:pt idx="305">
                  <c:v>9.7465833658727068E-3</c:v>
                </c:pt>
                <c:pt idx="306">
                  <c:v>9.8518624232909954E-3</c:v>
                </c:pt>
                <c:pt idx="307">
                  <c:v>9.7912087912087921E-3</c:v>
                </c:pt>
                <c:pt idx="308">
                  <c:v>9.7465298520574908E-3</c:v>
                </c:pt>
                <c:pt idx="309">
                  <c:v>9.7395017043258245E-3</c:v>
                </c:pt>
                <c:pt idx="310">
                  <c:v>9.8860634315179781E-3</c:v>
                </c:pt>
                <c:pt idx="311">
                  <c:v>9.6258741258741266E-3</c:v>
                </c:pt>
                <c:pt idx="312">
                  <c:v>9.7342657342657339E-3</c:v>
                </c:pt>
                <c:pt idx="313">
                  <c:v>9.6258918746228404E-3</c:v>
                </c:pt>
                <c:pt idx="314">
                  <c:v>9.7151654315833433E-3</c:v>
                </c:pt>
                <c:pt idx="315">
                  <c:v>9.7078750395333292E-3</c:v>
                </c:pt>
                <c:pt idx="316">
                  <c:v>9.8436815709542977E-3</c:v>
                </c:pt>
                <c:pt idx="317">
                  <c:v>9.7465298520574908E-3</c:v>
                </c:pt>
                <c:pt idx="318">
                  <c:v>9.8195386702849378E-3</c:v>
                </c:pt>
                <c:pt idx="319">
                  <c:v>9.6762483747408375E-3</c:v>
                </c:pt>
                <c:pt idx="320">
                  <c:v>9.721931334996662E-3</c:v>
                </c:pt>
                <c:pt idx="321">
                  <c:v>9.6933371197330601E-3</c:v>
                </c:pt>
                <c:pt idx="322">
                  <c:v>9.6586780054116715E-3</c:v>
                </c:pt>
                <c:pt idx="323">
                  <c:v>9.7977678886769781E-3</c:v>
                </c:pt>
                <c:pt idx="324">
                  <c:v>9.881473856093146E-3</c:v>
                </c:pt>
                <c:pt idx="325">
                  <c:v>9.8530758581520002E-3</c:v>
                </c:pt>
                <c:pt idx="326">
                  <c:v>9.7643321145859212E-3</c:v>
                </c:pt>
                <c:pt idx="327">
                  <c:v>9.721931334996662E-3</c:v>
                </c:pt>
                <c:pt idx="328">
                  <c:v>9.6692202270091711E-3</c:v>
                </c:pt>
                <c:pt idx="329">
                  <c:v>9.6613893720492693E-3</c:v>
                </c:pt>
                <c:pt idx="330">
                  <c:v>9.7146356181889194E-3</c:v>
                </c:pt>
                <c:pt idx="331">
                  <c:v>9.7132867132867125E-3</c:v>
                </c:pt>
                <c:pt idx="332">
                  <c:v>9.8850236058357875E-3</c:v>
                </c:pt>
                <c:pt idx="333">
                  <c:v>9.9027723545490054E-3</c:v>
                </c:pt>
                <c:pt idx="334">
                  <c:v>9.69130869130869E-3</c:v>
                </c:pt>
                <c:pt idx="335">
                  <c:v>9.6670904852723047E-3</c:v>
                </c:pt>
                <c:pt idx="336">
                  <c:v>9.9431187369331681E-3</c:v>
                </c:pt>
                <c:pt idx="337">
                  <c:v>9.7377269195451019E-3</c:v>
                </c:pt>
                <c:pt idx="338">
                  <c:v>9.536291294911986E-3</c:v>
                </c:pt>
                <c:pt idx="339">
                  <c:v>9.850745214381576E-3</c:v>
                </c:pt>
                <c:pt idx="340">
                  <c:v>9.721931334996662E-3</c:v>
                </c:pt>
                <c:pt idx="341">
                  <c:v>9.609707124558612E-3</c:v>
                </c:pt>
                <c:pt idx="342">
                  <c:v>9.8246778602108543E-3</c:v>
                </c:pt>
                <c:pt idx="343">
                  <c:v>9.8754679663770571E-3</c:v>
                </c:pt>
                <c:pt idx="344">
                  <c:v>9.6768952440594233E-3</c:v>
                </c:pt>
                <c:pt idx="345">
                  <c:v>9.8743743566078596E-3</c:v>
                </c:pt>
                <c:pt idx="346">
                  <c:v>9.9331181638873944E-3</c:v>
                </c:pt>
                <c:pt idx="347">
                  <c:v>9.8601753576372866E-3</c:v>
                </c:pt>
                <c:pt idx="348">
                  <c:v>9.8542770360952187E-3</c:v>
                </c:pt>
                <c:pt idx="349">
                  <c:v>9.8233195376052525E-3</c:v>
                </c:pt>
                <c:pt idx="350">
                  <c:v>9.5294016328499077E-3</c:v>
                </c:pt>
                <c:pt idx="351">
                  <c:v>9.7483223846860194E-3</c:v>
                </c:pt>
                <c:pt idx="352">
                  <c:v>9.4395996160702052E-3</c:v>
                </c:pt>
                <c:pt idx="353">
                  <c:v>9.8789997880906963E-3</c:v>
                </c:pt>
                <c:pt idx="354">
                  <c:v>9.7482517482517482E-3</c:v>
                </c:pt>
                <c:pt idx="355">
                  <c:v>9.5919106019608548E-3</c:v>
                </c:pt>
                <c:pt idx="356">
                  <c:v>9.8649811726734815E-3</c:v>
                </c:pt>
                <c:pt idx="357">
                  <c:v>9.8613950152411679E-3</c:v>
                </c:pt>
                <c:pt idx="358">
                  <c:v>9.7518542063996586E-3</c:v>
                </c:pt>
                <c:pt idx="359">
                  <c:v>9.7306632761178201E-3</c:v>
                </c:pt>
                <c:pt idx="360">
                  <c:v>9.7907042452496998E-3</c:v>
                </c:pt>
                <c:pt idx="361">
                  <c:v>9.8398780706473003E-3</c:v>
                </c:pt>
                <c:pt idx="362">
                  <c:v>9.7801087801087823E-3</c:v>
                </c:pt>
                <c:pt idx="363">
                  <c:v>9.7465833658727068E-3</c:v>
                </c:pt>
                <c:pt idx="364">
                  <c:v>9.7957268861791486E-3</c:v>
                </c:pt>
                <c:pt idx="365">
                  <c:v>9.7274112026587284E-3</c:v>
                </c:pt>
                <c:pt idx="366">
                  <c:v>9.6235193378050518E-3</c:v>
                </c:pt>
                <c:pt idx="367">
                  <c:v>9.6958041958041981E-3</c:v>
                </c:pt>
                <c:pt idx="368">
                  <c:v>9.6316668406220621E-3</c:v>
                </c:pt>
                <c:pt idx="369">
                  <c:v>9.8625660054231477E-3</c:v>
                </c:pt>
                <c:pt idx="370">
                  <c:v>9.8472133926679369E-3</c:v>
                </c:pt>
                <c:pt idx="371">
                  <c:v>9.7377968566087388E-3</c:v>
                </c:pt>
                <c:pt idx="372">
                  <c:v>9.760393835020701E-3</c:v>
                </c:pt>
                <c:pt idx="373">
                  <c:v>9.4746936232084737E-3</c:v>
                </c:pt>
                <c:pt idx="374">
                  <c:v>9.769801626944484E-3</c:v>
                </c:pt>
                <c:pt idx="375">
                  <c:v>9.2858604809824309E-3</c:v>
                </c:pt>
                <c:pt idx="376">
                  <c:v>9.6375935622166758E-3</c:v>
                </c:pt>
                <c:pt idx="377">
                  <c:v>9.8304552590266873E-3</c:v>
                </c:pt>
                <c:pt idx="378">
                  <c:v>9.7269872984158678E-3</c:v>
                </c:pt>
                <c:pt idx="379">
                  <c:v>9.6649391217919142E-3</c:v>
                </c:pt>
                <c:pt idx="380">
                  <c:v>9.5883965280950181E-3</c:v>
                </c:pt>
                <c:pt idx="381">
                  <c:v>9.9797382105074432E-3</c:v>
                </c:pt>
                <c:pt idx="382">
                  <c:v>9.5820120473585832E-3</c:v>
                </c:pt>
                <c:pt idx="383">
                  <c:v>9.5577788548085567E-3</c:v>
                </c:pt>
                <c:pt idx="384">
                  <c:v>9.5717312990040264E-3</c:v>
                </c:pt>
                <c:pt idx="385">
                  <c:v>9.5540721904358271E-3</c:v>
                </c:pt>
                <c:pt idx="386">
                  <c:v>9.6083916083916088E-3</c:v>
                </c:pt>
                <c:pt idx="387">
                  <c:v>9.7947766519195095E-3</c:v>
                </c:pt>
                <c:pt idx="388">
                  <c:v>9.7127158555729981E-3</c:v>
                </c:pt>
                <c:pt idx="389">
                  <c:v>9.6613893720492693E-3</c:v>
                </c:pt>
                <c:pt idx="390">
                  <c:v>9.703986368960988E-3</c:v>
                </c:pt>
                <c:pt idx="391">
                  <c:v>9.8697017268445826E-3</c:v>
                </c:pt>
                <c:pt idx="392">
                  <c:v>9.596454050999504E-3</c:v>
                </c:pt>
                <c:pt idx="393">
                  <c:v>9.5797451279684802E-3</c:v>
                </c:pt>
                <c:pt idx="394">
                  <c:v>9.7359876304599947E-3</c:v>
                </c:pt>
                <c:pt idx="395">
                  <c:v>9.2981375060582974E-3</c:v>
                </c:pt>
                <c:pt idx="396">
                  <c:v>9.6533978841671156E-3</c:v>
                </c:pt>
                <c:pt idx="397">
                  <c:v>9.6953450589814215E-3</c:v>
                </c:pt>
                <c:pt idx="398">
                  <c:v>9.4685314685314693E-3</c:v>
                </c:pt>
                <c:pt idx="399">
                  <c:v>9.7536828653579932E-3</c:v>
                </c:pt>
                <c:pt idx="400">
                  <c:v>9.7643321145859212E-3</c:v>
                </c:pt>
                <c:pt idx="401">
                  <c:v>9.6388359115631844E-3</c:v>
                </c:pt>
                <c:pt idx="402">
                  <c:v>9.8241655251964516E-3</c:v>
                </c:pt>
                <c:pt idx="403">
                  <c:v>9.5673120849000225E-3</c:v>
                </c:pt>
                <c:pt idx="404">
                  <c:v>9.9187735341581505E-3</c:v>
                </c:pt>
                <c:pt idx="405">
                  <c:v>9.9178862374738642E-3</c:v>
                </c:pt>
                <c:pt idx="406">
                  <c:v>9.7394838663874203E-3</c:v>
                </c:pt>
                <c:pt idx="407">
                  <c:v>9.7501331156153483E-3</c:v>
                </c:pt>
                <c:pt idx="408">
                  <c:v>9.617644981281346E-3</c:v>
                </c:pt>
                <c:pt idx="409">
                  <c:v>9.8268873983159699E-3</c:v>
                </c:pt>
                <c:pt idx="410">
                  <c:v>9.6411076360825125E-3</c:v>
                </c:pt>
                <c:pt idx="411">
                  <c:v>9.9858328200297108E-3</c:v>
                </c:pt>
                <c:pt idx="412">
                  <c:v>9.9133664263197953E-3</c:v>
                </c:pt>
                <c:pt idx="413">
                  <c:v>9.9575373080527732E-3</c:v>
                </c:pt>
                <c:pt idx="414">
                  <c:v>9.8972565895642794E-3</c:v>
                </c:pt>
                <c:pt idx="415">
                  <c:v>1.0026025520870882E-2</c:v>
                </c:pt>
                <c:pt idx="416">
                  <c:v>1.0036276223776223E-2</c:v>
                </c:pt>
                <c:pt idx="417">
                  <c:v>9.9080150618612167E-3</c:v>
                </c:pt>
                <c:pt idx="418">
                  <c:v>1.0138505473584008E-2</c:v>
                </c:pt>
                <c:pt idx="419">
                  <c:v>9.9106769519140651E-3</c:v>
                </c:pt>
                <c:pt idx="420">
                  <c:v>9.8233195376052525E-3</c:v>
                </c:pt>
                <c:pt idx="421">
                  <c:v>9.9869105253720634E-3</c:v>
                </c:pt>
                <c:pt idx="422">
                  <c:v>9.9582212659135722E-3</c:v>
                </c:pt>
                <c:pt idx="423">
                  <c:v>9.8843798688358284E-3</c:v>
                </c:pt>
                <c:pt idx="424">
                  <c:v>9.5629370629370623E-3</c:v>
                </c:pt>
                <c:pt idx="425">
                  <c:v>9.6365411238507684E-3</c:v>
                </c:pt>
                <c:pt idx="426">
                  <c:v>9.3950702762583931E-3</c:v>
                </c:pt>
                <c:pt idx="427">
                  <c:v>9.8268873983159699E-3</c:v>
                </c:pt>
                <c:pt idx="428">
                  <c:v>9.9331181638873944E-3</c:v>
                </c:pt>
                <c:pt idx="429">
                  <c:v>9.7483944626801794E-3</c:v>
                </c:pt>
                <c:pt idx="430">
                  <c:v>9.861340679522497E-3</c:v>
                </c:pt>
                <c:pt idx="431">
                  <c:v>9.9125160553731988E-3</c:v>
                </c:pt>
                <c:pt idx="432">
                  <c:v>9.8277701679763546E-3</c:v>
                </c:pt>
                <c:pt idx="433">
                  <c:v>9.9125160553731988E-3</c:v>
                </c:pt>
                <c:pt idx="434">
                  <c:v>9.8578088578088578E-3</c:v>
                </c:pt>
                <c:pt idx="435">
                  <c:v>9.8854444524547613E-3</c:v>
                </c:pt>
                <c:pt idx="436">
                  <c:v>9.6235372667533466E-3</c:v>
                </c:pt>
                <c:pt idx="437">
                  <c:v>9.7700958834979444E-3</c:v>
                </c:pt>
                <c:pt idx="438">
                  <c:v>9.792730112527067E-3</c:v>
                </c:pt>
                <c:pt idx="439">
                  <c:v>9.8566256078946451E-3</c:v>
                </c:pt>
                <c:pt idx="440">
                  <c:v>9.9666678499165801E-3</c:v>
                </c:pt>
                <c:pt idx="441">
                  <c:v>9.8793258024027254E-3</c:v>
                </c:pt>
                <c:pt idx="442">
                  <c:v>9.8398780706473003E-3</c:v>
                </c:pt>
                <c:pt idx="443">
                  <c:v>9.6862376202477701E-3</c:v>
                </c:pt>
                <c:pt idx="444">
                  <c:v>9.8126159554731002E-3</c:v>
                </c:pt>
                <c:pt idx="445">
                  <c:v>9.900842746996593E-3</c:v>
                </c:pt>
                <c:pt idx="446">
                  <c:v>9.7717410794333874E-3</c:v>
                </c:pt>
                <c:pt idx="447">
                  <c:v>9.8698865900938432E-3</c:v>
                </c:pt>
                <c:pt idx="448">
                  <c:v>9.792730112527067E-3</c:v>
                </c:pt>
                <c:pt idx="449">
                  <c:v>9.7733694876552014E-3</c:v>
                </c:pt>
                <c:pt idx="450">
                  <c:v>9.7962798622697085E-3</c:v>
                </c:pt>
                <c:pt idx="451">
                  <c:v>9.8019123733409444E-3</c:v>
                </c:pt>
                <c:pt idx="452">
                  <c:v>9.7553860281133012E-3</c:v>
                </c:pt>
                <c:pt idx="453">
                  <c:v>9.7643321145859212E-3</c:v>
                </c:pt>
                <c:pt idx="454">
                  <c:v>9.6964317733548508E-3</c:v>
                </c:pt>
                <c:pt idx="455">
                  <c:v>9.6670904852723047E-3</c:v>
                </c:pt>
                <c:pt idx="456">
                  <c:v>9.7447905629723802E-3</c:v>
                </c:pt>
                <c:pt idx="457">
                  <c:v>9.7951849145879004E-3</c:v>
                </c:pt>
                <c:pt idx="458">
                  <c:v>9.9838732695875544E-3</c:v>
                </c:pt>
                <c:pt idx="459">
                  <c:v>9.6211768029949851E-3</c:v>
                </c:pt>
                <c:pt idx="460">
                  <c:v>9.8375909804481222E-3</c:v>
                </c:pt>
                <c:pt idx="461">
                  <c:v>9.9214908802537673E-3</c:v>
                </c:pt>
                <c:pt idx="462">
                  <c:v>9.7149031872649956E-3</c:v>
                </c:pt>
                <c:pt idx="463">
                  <c:v>9.792730112527067E-3</c:v>
                </c:pt>
                <c:pt idx="464">
                  <c:v>9.9027723545490054E-3</c:v>
                </c:pt>
                <c:pt idx="465">
                  <c:v>9.9106769519140651E-3</c:v>
                </c:pt>
                <c:pt idx="466">
                  <c:v>1.0021345146999597E-2</c:v>
                </c:pt>
                <c:pt idx="467">
                  <c:v>1.0011196057828183E-2</c:v>
                </c:pt>
                <c:pt idx="468">
                  <c:v>1.0011196057828183E-2</c:v>
                </c:pt>
                <c:pt idx="469">
                  <c:v>9.9889277389277401E-3</c:v>
                </c:pt>
                <c:pt idx="470">
                  <c:v>9.9755605219522744E-3</c:v>
                </c:pt>
                <c:pt idx="471">
                  <c:v>9.9080150618612167E-3</c:v>
                </c:pt>
                <c:pt idx="472">
                  <c:v>1.0105402369651073E-2</c:v>
                </c:pt>
                <c:pt idx="473">
                  <c:v>1.0004397664191481E-2</c:v>
                </c:pt>
                <c:pt idx="474">
                  <c:v>1.009815573028008E-2</c:v>
                </c:pt>
                <c:pt idx="475">
                  <c:v>9.7678818643285661E-3</c:v>
                </c:pt>
                <c:pt idx="476">
                  <c:v>9.7091479948622807E-3</c:v>
                </c:pt>
                <c:pt idx="477">
                  <c:v>9.935909451373369E-3</c:v>
                </c:pt>
                <c:pt idx="478">
                  <c:v>9.719851576994433E-3</c:v>
                </c:pt>
                <c:pt idx="479">
                  <c:v>9.5829593292279872E-3</c:v>
                </c:pt>
                <c:pt idx="480">
                  <c:v>9.8457933818758558E-3</c:v>
                </c:pt>
                <c:pt idx="481">
                  <c:v>9.8349794535361537E-3</c:v>
                </c:pt>
                <c:pt idx="482">
                  <c:v>9.8447267018695606E-3</c:v>
                </c:pt>
                <c:pt idx="483">
                  <c:v>9.7805052090766398E-3</c:v>
                </c:pt>
                <c:pt idx="484">
                  <c:v>9.6877408305979726E-3</c:v>
                </c:pt>
                <c:pt idx="485">
                  <c:v>9.7871724235360606E-3</c:v>
                </c:pt>
                <c:pt idx="486">
                  <c:v>9.8447267018695606E-3</c:v>
                </c:pt>
                <c:pt idx="487">
                  <c:v>9.8366179275270194E-3</c:v>
                </c:pt>
                <c:pt idx="488">
                  <c:v>9.9423529838037622E-3</c:v>
                </c:pt>
                <c:pt idx="489">
                  <c:v>9.9833243679397533E-3</c:v>
                </c:pt>
                <c:pt idx="490">
                  <c:v>1.009815573028008E-2</c:v>
                </c:pt>
                <c:pt idx="491">
                  <c:v>1.0094532410594586E-2</c:v>
                </c:pt>
                <c:pt idx="492">
                  <c:v>1.0055230483801914E-2</c:v>
                </c:pt>
                <c:pt idx="493">
                  <c:v>1.0032634032634033E-2</c:v>
                </c:pt>
                <c:pt idx="494">
                  <c:v>1.0050844988344989E-2</c:v>
                </c:pt>
                <c:pt idx="495">
                  <c:v>9.9287001658135698E-3</c:v>
                </c:pt>
                <c:pt idx="496">
                  <c:v>9.9532229428602494E-3</c:v>
                </c:pt>
                <c:pt idx="497">
                  <c:v>1.0000326098771693E-2</c:v>
                </c:pt>
                <c:pt idx="498">
                  <c:v>9.7659814932542187E-3</c:v>
                </c:pt>
                <c:pt idx="499">
                  <c:v>9.8708246068652181E-3</c:v>
                </c:pt>
                <c:pt idx="500">
                  <c:v>9.9242363853762824E-3</c:v>
                </c:pt>
                <c:pt idx="501">
                  <c:v>9.9749628609732237E-3</c:v>
                </c:pt>
                <c:pt idx="502">
                  <c:v>9.6727343008750043E-3</c:v>
                </c:pt>
                <c:pt idx="503">
                  <c:v>9.6882814155541432E-3</c:v>
                </c:pt>
                <c:pt idx="504">
                  <c:v>9.8601753576372866E-3</c:v>
                </c:pt>
                <c:pt idx="505">
                  <c:v>1.007998251748252E-2</c:v>
                </c:pt>
                <c:pt idx="506">
                  <c:v>1.0065413752913754E-2</c:v>
                </c:pt>
                <c:pt idx="507">
                  <c:v>9.982769807512077E-3</c:v>
                </c:pt>
                <c:pt idx="508">
                  <c:v>9.9459763034892568E-3</c:v>
                </c:pt>
                <c:pt idx="509">
                  <c:v>9.848294562580278E-3</c:v>
                </c:pt>
                <c:pt idx="510">
                  <c:v>9.7323843669021338E-3</c:v>
                </c:pt>
                <c:pt idx="511">
                  <c:v>9.7570720736549904E-3</c:v>
                </c:pt>
                <c:pt idx="512">
                  <c:v>9.8330861058133802E-3</c:v>
                </c:pt>
                <c:pt idx="513">
                  <c:v>9.8542770360952187E-3</c:v>
                </c:pt>
                <c:pt idx="514">
                  <c:v>9.819751676894535E-3</c:v>
                </c:pt>
                <c:pt idx="515">
                  <c:v>9.7749813638138491E-3</c:v>
                </c:pt>
                <c:pt idx="516">
                  <c:v>9.847050385511924E-3</c:v>
                </c:pt>
                <c:pt idx="517">
                  <c:v>9.8224906406724592E-3</c:v>
                </c:pt>
                <c:pt idx="518">
                  <c:v>9.8012997103906208E-3</c:v>
                </c:pt>
                <c:pt idx="519">
                  <c:v>9.7341950978314627E-3</c:v>
                </c:pt>
                <c:pt idx="520">
                  <c:v>9.8069291114976399E-3</c:v>
                </c:pt>
                <c:pt idx="521">
                  <c:v>9.8343816987033067E-3</c:v>
                </c:pt>
                <c:pt idx="522">
                  <c:v>9.8850236058357875E-3</c:v>
                </c:pt>
                <c:pt idx="523">
                  <c:v>9.9072543617998166E-3</c:v>
                </c:pt>
                <c:pt idx="524">
                  <c:v>9.8375909804481222E-3</c:v>
                </c:pt>
                <c:pt idx="525">
                  <c:v>9.8161838161838176E-3</c:v>
                </c:pt>
                <c:pt idx="526">
                  <c:v>9.847050385511924E-3</c:v>
                </c:pt>
                <c:pt idx="527">
                  <c:v>9.7091479948622807E-3</c:v>
                </c:pt>
                <c:pt idx="528">
                  <c:v>9.7430157781916576E-3</c:v>
                </c:pt>
                <c:pt idx="529">
                  <c:v>9.6657061531433414E-3</c:v>
                </c:pt>
                <c:pt idx="530">
                  <c:v>9.8161838161838176E-3</c:v>
                </c:pt>
                <c:pt idx="531">
                  <c:v>9.8459763586667137E-3</c:v>
                </c:pt>
                <c:pt idx="532">
                  <c:v>9.8578088578088578E-3</c:v>
                </c:pt>
                <c:pt idx="533">
                  <c:v>9.7840730697873572E-3</c:v>
                </c:pt>
                <c:pt idx="534">
                  <c:v>9.6045933761669811E-3</c:v>
                </c:pt>
                <c:pt idx="535">
                  <c:v>9.8578088578088578E-3</c:v>
                </c:pt>
                <c:pt idx="536">
                  <c:v>9.8054802340516618E-3</c:v>
                </c:pt>
                <c:pt idx="537">
                  <c:v>9.7113891133991624E-3</c:v>
                </c:pt>
                <c:pt idx="538">
                  <c:v>9.7957268861791486E-3</c:v>
                </c:pt>
                <c:pt idx="539">
                  <c:v>9.7992409600449783E-3</c:v>
                </c:pt>
                <c:pt idx="540">
                  <c:v>9.848437994166636E-3</c:v>
                </c:pt>
                <c:pt idx="541">
                  <c:v>9.8268873983159699E-3</c:v>
                </c:pt>
                <c:pt idx="542">
                  <c:v>9.9575373080527732E-3</c:v>
                </c:pt>
                <c:pt idx="543">
                  <c:v>9.8282276099534993E-3</c:v>
                </c:pt>
                <c:pt idx="544">
                  <c:v>9.8721534875381017E-3</c:v>
                </c:pt>
                <c:pt idx="545">
                  <c:v>9.9351063444327696E-3</c:v>
                </c:pt>
                <c:pt idx="546">
                  <c:v>9.9125160553731988E-3</c:v>
                </c:pt>
                <c:pt idx="547">
                  <c:v>9.7781565168499826E-3</c:v>
                </c:pt>
                <c:pt idx="548">
                  <c:v>9.6247086247086243E-3</c:v>
                </c:pt>
                <c:pt idx="549">
                  <c:v>9.7836406018224215E-3</c:v>
                </c:pt>
                <c:pt idx="550">
                  <c:v>9.8566256078946451E-3</c:v>
                </c:pt>
                <c:pt idx="551">
                  <c:v>1.0044289044289046E-2</c:v>
                </c:pt>
                <c:pt idx="552">
                  <c:v>9.9588982446125324E-3</c:v>
                </c:pt>
                <c:pt idx="553">
                  <c:v>9.6903046702041667E-3</c:v>
                </c:pt>
                <c:pt idx="554">
                  <c:v>9.6903046702041667E-3</c:v>
                </c:pt>
                <c:pt idx="555">
                  <c:v>9.6953450589814215E-3</c:v>
                </c:pt>
                <c:pt idx="556">
                  <c:v>9.6594997042758236E-3</c:v>
                </c:pt>
                <c:pt idx="557">
                  <c:v>9.8530758581520002E-3</c:v>
                </c:pt>
                <c:pt idx="558">
                  <c:v>9.8589802157641356E-3</c:v>
                </c:pt>
                <c:pt idx="559">
                  <c:v>9.7376908805480236E-3</c:v>
                </c:pt>
                <c:pt idx="560">
                  <c:v>9.5524475524475516E-3</c:v>
                </c:pt>
                <c:pt idx="561">
                  <c:v>9.5377309257906294E-3</c:v>
                </c:pt>
                <c:pt idx="562">
                  <c:v>9.8829119598350355E-3</c:v>
                </c:pt>
                <c:pt idx="563">
                  <c:v>9.6938187440699999E-3</c:v>
                </c:pt>
                <c:pt idx="564">
                  <c:v>9.7412587412587411E-3</c:v>
                </c:pt>
                <c:pt idx="565">
                  <c:v>9.6388359115631844E-3</c:v>
                </c:pt>
                <c:pt idx="566">
                  <c:v>9.8457933818758558E-3</c:v>
                </c:pt>
                <c:pt idx="567">
                  <c:v>9.6426394118701818E-3</c:v>
                </c:pt>
                <c:pt idx="568">
                  <c:v>9.9106769519140651E-3</c:v>
                </c:pt>
                <c:pt idx="569">
                  <c:v>9.9438766361843282E-3</c:v>
                </c:pt>
                <c:pt idx="570">
                  <c:v>9.8327057557826801E-3</c:v>
                </c:pt>
                <c:pt idx="571">
                  <c:v>9.7609826071364536E-3</c:v>
                </c:pt>
                <c:pt idx="572">
                  <c:v>9.9611419508326728E-3</c:v>
                </c:pt>
                <c:pt idx="573">
                  <c:v>9.9467233797130711E-3</c:v>
                </c:pt>
                <c:pt idx="574">
                  <c:v>9.769801626944484E-3</c:v>
                </c:pt>
                <c:pt idx="575">
                  <c:v>9.7307692307692303E-3</c:v>
                </c:pt>
                <c:pt idx="576">
                  <c:v>9.7590980448123317E-3</c:v>
                </c:pt>
                <c:pt idx="577">
                  <c:v>9.8434642280796139E-3</c:v>
                </c:pt>
                <c:pt idx="578">
                  <c:v>9.9287001658135698E-3</c:v>
                </c:pt>
                <c:pt idx="579">
                  <c:v>9.7430336161300618E-3</c:v>
                </c:pt>
                <c:pt idx="580">
                  <c:v>9.7376908805480236E-3</c:v>
                </c:pt>
                <c:pt idx="581">
                  <c:v>9.8434642280796139E-3</c:v>
                </c:pt>
                <c:pt idx="582">
                  <c:v>9.848294562580278E-3</c:v>
                </c:pt>
                <c:pt idx="583">
                  <c:v>9.9647465936125758E-3</c:v>
                </c:pt>
                <c:pt idx="584">
                  <c:v>9.8459763586667137E-3</c:v>
                </c:pt>
                <c:pt idx="585">
                  <c:v>9.8291195983503665E-3</c:v>
                </c:pt>
                <c:pt idx="586">
                  <c:v>9.7947766519195095E-3</c:v>
                </c:pt>
                <c:pt idx="587">
                  <c:v>9.7254454088624952E-3</c:v>
                </c:pt>
                <c:pt idx="588">
                  <c:v>9.8255334409180564E-3</c:v>
                </c:pt>
                <c:pt idx="589">
                  <c:v>9.8211281104682129E-3</c:v>
                </c:pt>
                <c:pt idx="590">
                  <c:v>9.6903046702041667E-3</c:v>
                </c:pt>
                <c:pt idx="591">
                  <c:v>9.9774100245304427E-3</c:v>
                </c:pt>
                <c:pt idx="592">
                  <c:v>9.9106769519140651E-3</c:v>
                </c:pt>
                <c:pt idx="593">
                  <c:v>9.7590980448123317E-3</c:v>
                </c:pt>
                <c:pt idx="594">
                  <c:v>9.9553303839018115E-3</c:v>
                </c:pt>
                <c:pt idx="595">
                  <c:v>9.7254454088624952E-3</c:v>
                </c:pt>
                <c:pt idx="596">
                  <c:v>9.5133771700935885E-3</c:v>
                </c:pt>
                <c:pt idx="597">
                  <c:v>9.7912087912087921E-3</c:v>
                </c:pt>
                <c:pt idx="598">
                  <c:v>9.9303553589267859E-3</c:v>
                </c:pt>
                <c:pt idx="599">
                  <c:v>9.968979738210506E-3</c:v>
                </c:pt>
                <c:pt idx="600">
                  <c:v>9.8743743566078596E-3</c:v>
                </c:pt>
                <c:pt idx="601">
                  <c:v>9.7113891133991624E-3</c:v>
                </c:pt>
                <c:pt idx="602">
                  <c:v>9.8518624232909954E-3</c:v>
                </c:pt>
                <c:pt idx="603">
                  <c:v>9.8181818181818196E-3</c:v>
                </c:pt>
                <c:pt idx="604">
                  <c:v>9.9945768517197102E-3</c:v>
                </c:pt>
                <c:pt idx="605">
                  <c:v>9.8895952532316173E-3</c:v>
                </c:pt>
                <c:pt idx="606">
                  <c:v>9.7896718665949449E-3</c:v>
                </c:pt>
                <c:pt idx="607">
                  <c:v>9.6398601398601409E-3</c:v>
                </c:pt>
                <c:pt idx="608">
                  <c:v>9.7605861475208201E-3</c:v>
                </c:pt>
                <c:pt idx="609">
                  <c:v>9.8793258024027254E-3</c:v>
                </c:pt>
                <c:pt idx="610">
                  <c:v>9.7692307692307696E-3</c:v>
                </c:pt>
                <c:pt idx="611">
                  <c:v>9.7465833658727068E-3</c:v>
                </c:pt>
                <c:pt idx="612">
                  <c:v>9.8111888111888125E-3</c:v>
                </c:pt>
                <c:pt idx="613">
                  <c:v>9.8434642280796139E-3</c:v>
                </c:pt>
                <c:pt idx="614">
                  <c:v>9.6621920792775082E-3</c:v>
                </c:pt>
                <c:pt idx="615">
                  <c:v>9.8685673301057916E-3</c:v>
                </c:pt>
                <c:pt idx="616">
                  <c:v>9.7307692307692303E-3</c:v>
                </c:pt>
                <c:pt idx="617">
                  <c:v>9.5785501627085774E-3</c:v>
                </c:pt>
                <c:pt idx="618">
                  <c:v>9.892123105321074E-3</c:v>
                </c:pt>
                <c:pt idx="619">
                  <c:v>9.8674212385552601E-3</c:v>
                </c:pt>
                <c:pt idx="620">
                  <c:v>9.8447267018695606E-3</c:v>
                </c:pt>
                <c:pt idx="621">
                  <c:v>1.0040702886856732E-2</c:v>
                </c:pt>
                <c:pt idx="622">
                  <c:v>9.9347201022327927E-3</c:v>
                </c:pt>
                <c:pt idx="623">
                  <c:v>9.9374910803482243E-3</c:v>
                </c:pt>
                <c:pt idx="624">
                  <c:v>9.6923076923076945E-3</c:v>
                </c:pt>
                <c:pt idx="625">
                  <c:v>9.847050385511924E-3</c:v>
                </c:pt>
                <c:pt idx="626">
                  <c:v>9.5829593292279872E-3</c:v>
                </c:pt>
                <c:pt idx="627">
                  <c:v>9.819751676894535E-3</c:v>
                </c:pt>
                <c:pt idx="628">
                  <c:v>9.7856306130417806E-3</c:v>
                </c:pt>
                <c:pt idx="629">
                  <c:v>9.803379361754995E-3</c:v>
                </c:pt>
                <c:pt idx="630">
                  <c:v>9.8168113293741442E-3</c:v>
                </c:pt>
                <c:pt idx="631">
                  <c:v>9.9106769519140651E-3</c:v>
                </c:pt>
                <c:pt idx="632">
                  <c:v>1.0028991841491842E-2</c:v>
                </c:pt>
                <c:pt idx="633">
                  <c:v>9.8019123733409444E-3</c:v>
                </c:pt>
                <c:pt idx="634">
                  <c:v>1.0072698135198135E-2</c:v>
                </c:pt>
                <c:pt idx="635">
                  <c:v>1.0101779049965579E-2</c:v>
                </c:pt>
                <c:pt idx="636">
                  <c:v>1.0054862663110085E-2</c:v>
                </c:pt>
                <c:pt idx="637">
                  <c:v>1.0076415812167106E-2</c:v>
                </c:pt>
                <c:pt idx="638">
                  <c:v>1.0208069417493502E-2</c:v>
                </c:pt>
                <c:pt idx="639">
                  <c:v>9.7376908805480236E-3</c:v>
                </c:pt>
                <c:pt idx="640">
                  <c:v>9.6613893720492693E-3</c:v>
                </c:pt>
                <c:pt idx="641">
                  <c:v>9.4190319484437138E-3</c:v>
                </c:pt>
                <c:pt idx="642">
                  <c:v>9.7324735565941616E-3</c:v>
                </c:pt>
                <c:pt idx="643">
                  <c:v>9.9331181638873944E-3</c:v>
                </c:pt>
                <c:pt idx="644">
                  <c:v>9.8578088578088578E-3</c:v>
                </c:pt>
                <c:pt idx="645">
                  <c:v>9.5000000000000015E-3</c:v>
                </c:pt>
                <c:pt idx="646">
                  <c:v>9.7075361187036295E-3</c:v>
                </c:pt>
                <c:pt idx="647">
                  <c:v>9.4910187851364319E-3</c:v>
                </c:pt>
                <c:pt idx="648">
                  <c:v>9.9510489510489519E-3</c:v>
                </c:pt>
                <c:pt idx="649">
                  <c:v>9.7395017043258245E-3</c:v>
                </c:pt>
                <c:pt idx="650">
                  <c:v>9.8708246068652181E-3</c:v>
                </c:pt>
                <c:pt idx="651">
                  <c:v>9.8554302840017129E-3</c:v>
                </c:pt>
                <c:pt idx="652">
                  <c:v>9.5424379542026587E-3</c:v>
                </c:pt>
                <c:pt idx="653">
                  <c:v>9.8246778602108543E-3</c:v>
                </c:pt>
                <c:pt idx="654">
                  <c:v>9.980866848887153E-3</c:v>
                </c:pt>
                <c:pt idx="655">
                  <c:v>9.7836406018224215E-3</c:v>
                </c:pt>
                <c:pt idx="656">
                  <c:v>1.0027013595541517E-2</c:v>
                </c:pt>
                <c:pt idx="657">
                  <c:v>9.7323843669021338E-3</c:v>
                </c:pt>
                <c:pt idx="658">
                  <c:v>9.6118881118881123E-3</c:v>
                </c:pt>
                <c:pt idx="659">
                  <c:v>9.7237762237762232E-3</c:v>
                </c:pt>
                <c:pt idx="660">
                  <c:v>9.6643356643356625E-3</c:v>
                </c:pt>
                <c:pt idx="661">
                  <c:v>9.7805052090766398E-3</c:v>
                </c:pt>
                <c:pt idx="662">
                  <c:v>9.6581735096586581E-3</c:v>
                </c:pt>
                <c:pt idx="663">
                  <c:v>1.0029312656255663E-2</c:v>
                </c:pt>
                <c:pt idx="664">
                  <c:v>9.8277701679763546E-3</c:v>
                </c:pt>
                <c:pt idx="665">
                  <c:v>9.8875410303981733E-3</c:v>
                </c:pt>
                <c:pt idx="666">
                  <c:v>9.8554302840017129E-3</c:v>
                </c:pt>
                <c:pt idx="667">
                  <c:v>9.848294562580278E-3</c:v>
                </c:pt>
                <c:pt idx="668">
                  <c:v>9.5725220053578253E-3</c:v>
                </c:pt>
                <c:pt idx="669">
                  <c:v>9.8255334409180564E-3</c:v>
                </c:pt>
                <c:pt idx="670">
                  <c:v>9.8154269972451809E-3</c:v>
                </c:pt>
                <c:pt idx="671">
                  <c:v>9.792730112527067E-3</c:v>
                </c:pt>
                <c:pt idx="672">
                  <c:v>9.7465833658727068E-3</c:v>
                </c:pt>
                <c:pt idx="673">
                  <c:v>9.8224906406724592E-3</c:v>
                </c:pt>
                <c:pt idx="674">
                  <c:v>9.7622377622377625E-3</c:v>
                </c:pt>
                <c:pt idx="675">
                  <c:v>9.5377309257906294E-3</c:v>
                </c:pt>
                <c:pt idx="676">
                  <c:v>9.7538102922718299E-3</c:v>
                </c:pt>
                <c:pt idx="677">
                  <c:v>9.6340794883508461E-3</c:v>
                </c:pt>
                <c:pt idx="678">
                  <c:v>9.8457933818758558E-3</c:v>
                </c:pt>
                <c:pt idx="679">
                  <c:v>9.8804053089767384E-3</c:v>
                </c:pt>
                <c:pt idx="680">
                  <c:v>9.4530104042299147E-3</c:v>
                </c:pt>
                <c:pt idx="681">
                  <c:v>9.8277701679763546E-3</c:v>
                </c:pt>
                <c:pt idx="682">
                  <c:v>9.7217351176742024E-3</c:v>
                </c:pt>
                <c:pt idx="683">
                  <c:v>9.3916083916083908E-3</c:v>
                </c:pt>
                <c:pt idx="684">
                  <c:v>9.5889358166585878E-3</c:v>
                </c:pt>
                <c:pt idx="685">
                  <c:v>9.7820808632991391E-3</c:v>
                </c:pt>
                <c:pt idx="686">
                  <c:v>9.5647026241085648E-3</c:v>
                </c:pt>
                <c:pt idx="687">
                  <c:v>9.8685673301057916E-3</c:v>
                </c:pt>
                <c:pt idx="688">
                  <c:v>9.8506365429442341E-3</c:v>
                </c:pt>
                <c:pt idx="689">
                  <c:v>9.9125160553731988E-3</c:v>
                </c:pt>
                <c:pt idx="690">
                  <c:v>9.9402904787520181E-3</c:v>
                </c:pt>
                <c:pt idx="691">
                  <c:v>1.0008002306971381E-2</c:v>
                </c:pt>
                <c:pt idx="692">
                  <c:v>1.0008427469965931E-2</c:v>
                </c:pt>
                <c:pt idx="693">
                  <c:v>9.9044289044289031E-3</c:v>
                </c:pt>
                <c:pt idx="694">
                  <c:v>9.8743743566078596E-3</c:v>
                </c:pt>
                <c:pt idx="695">
                  <c:v>1.0028285147688134E-2</c:v>
                </c:pt>
                <c:pt idx="696">
                  <c:v>1.0147994862280577E-2</c:v>
                </c:pt>
                <c:pt idx="697">
                  <c:v>1.013350608782081E-2</c:v>
                </c:pt>
                <c:pt idx="698">
                  <c:v>1.0126049829567416E-2</c:v>
                </c:pt>
                <c:pt idx="699">
                  <c:v>1.0013986013986013E-2</c:v>
                </c:pt>
                <c:pt idx="700">
                  <c:v>1.0422536226659937E-2</c:v>
                </c:pt>
                <c:pt idx="701">
                  <c:v>1.0424083769633507E-2</c:v>
                </c:pt>
                <c:pt idx="702">
                  <c:v>1.032156848387215E-2</c:v>
                </c:pt>
                <c:pt idx="703">
                  <c:v>1.0262166405023549E-2</c:v>
                </c:pt>
                <c:pt idx="704">
                  <c:v>1.0215784215784215E-2</c:v>
                </c:pt>
                <c:pt idx="705">
                  <c:v>1.0369202226345083E-2</c:v>
                </c:pt>
                <c:pt idx="706">
                  <c:v>9.9058000822706722E-3</c:v>
                </c:pt>
                <c:pt idx="707">
                  <c:v>1.0310993574952965E-2</c:v>
                </c:pt>
                <c:pt idx="708">
                  <c:v>1.0160839160839159E-2</c:v>
                </c:pt>
                <c:pt idx="709">
                  <c:v>1.0232181959454686E-2</c:v>
                </c:pt>
                <c:pt idx="710">
                  <c:v>1.0059597119298609E-2</c:v>
                </c:pt>
                <c:pt idx="711">
                  <c:v>9.8825316098043355E-3</c:v>
                </c:pt>
                <c:pt idx="712">
                  <c:v>9.8741258741258733E-3</c:v>
                </c:pt>
                <c:pt idx="713">
                  <c:v>9.5860480982432189E-3</c:v>
                </c:pt>
                <c:pt idx="714">
                  <c:v>9.9276206027475063E-3</c:v>
                </c:pt>
                <c:pt idx="715">
                  <c:v>9.9001907183725382E-3</c:v>
                </c:pt>
                <c:pt idx="716">
                  <c:v>9.8343816987033067E-3</c:v>
                </c:pt>
                <c:pt idx="717">
                  <c:v>1.0015599784830555E-2</c:v>
                </c:pt>
                <c:pt idx="718">
                  <c:v>9.8343816987033067E-3</c:v>
                </c:pt>
                <c:pt idx="719">
                  <c:v>1.0029944414559799E-2</c:v>
                </c:pt>
                <c:pt idx="720">
                  <c:v>9.9474627936166418E-3</c:v>
                </c:pt>
                <c:pt idx="721">
                  <c:v>9.9910089910089928E-3</c:v>
                </c:pt>
                <c:pt idx="722">
                  <c:v>1.00341130950268E-2</c:v>
                </c:pt>
                <c:pt idx="723">
                  <c:v>9.9446268017696592E-3</c:v>
                </c:pt>
                <c:pt idx="724">
                  <c:v>9.7922128123133154E-3</c:v>
                </c:pt>
                <c:pt idx="725">
                  <c:v>1.0123184507799893E-2</c:v>
                </c:pt>
                <c:pt idx="726">
                  <c:v>1.0044289044289046E-2</c:v>
                </c:pt>
                <c:pt idx="727">
                  <c:v>1.0080259841681163E-2</c:v>
                </c:pt>
                <c:pt idx="728">
                  <c:v>1.0090909090909091E-2</c:v>
                </c:pt>
                <c:pt idx="729">
                  <c:v>9.8391608391608411E-3</c:v>
                </c:pt>
                <c:pt idx="730">
                  <c:v>9.8624942896299687E-3</c:v>
                </c:pt>
                <c:pt idx="731">
                  <c:v>9.876550585093298E-3</c:v>
                </c:pt>
                <c:pt idx="732">
                  <c:v>9.9187194714832894E-3</c:v>
                </c:pt>
                <c:pt idx="733">
                  <c:v>1.0024141687458271E-2</c:v>
                </c:pt>
                <c:pt idx="734">
                  <c:v>1.0055590873772693E-2</c:v>
                </c:pt>
                <c:pt idx="735">
                  <c:v>1.0033823319537605E-2</c:v>
                </c:pt>
                <c:pt idx="736">
                  <c:v>9.8636363636363626E-3</c:v>
                </c:pt>
                <c:pt idx="737">
                  <c:v>9.9731696874554021E-3</c:v>
                </c:pt>
                <c:pt idx="738">
                  <c:v>1.0101667563206025E-2</c:v>
                </c:pt>
                <c:pt idx="739">
                  <c:v>9.8378957725691399E-3</c:v>
                </c:pt>
                <c:pt idx="740">
                  <c:v>9.9631181001739386E-3</c:v>
                </c:pt>
                <c:pt idx="741">
                  <c:v>9.8741258741258733E-3</c:v>
                </c:pt>
                <c:pt idx="742">
                  <c:v>9.9960290965316091E-3</c:v>
                </c:pt>
                <c:pt idx="743">
                  <c:v>9.8846153846153841E-3</c:v>
                </c:pt>
                <c:pt idx="744">
                  <c:v>9.8612879657655785E-3</c:v>
                </c:pt>
                <c:pt idx="745">
                  <c:v>1.0062366205223348E-2</c:v>
                </c:pt>
                <c:pt idx="746">
                  <c:v>1.0076781804054531E-2</c:v>
                </c:pt>
                <c:pt idx="747">
                  <c:v>9.7499565111505392E-3</c:v>
                </c:pt>
                <c:pt idx="748">
                  <c:v>9.9950658478577259E-3</c:v>
                </c:pt>
                <c:pt idx="749">
                  <c:v>1.0083809591423805E-2</c:v>
                </c:pt>
                <c:pt idx="750">
                  <c:v>9.9784587272024466E-3</c:v>
                </c:pt>
                <c:pt idx="751">
                  <c:v>1.0076710091938518E-2</c:v>
                </c:pt>
                <c:pt idx="752">
                  <c:v>9.8925999373760572E-3</c:v>
                </c:pt>
                <c:pt idx="753">
                  <c:v>1.0008427469965931E-2</c:v>
                </c:pt>
                <c:pt idx="754">
                  <c:v>1.0101667563206025E-2</c:v>
                </c:pt>
                <c:pt idx="755">
                  <c:v>9.9489191012033656E-3</c:v>
                </c:pt>
                <c:pt idx="756">
                  <c:v>9.9981447124304276E-3</c:v>
                </c:pt>
                <c:pt idx="757">
                  <c:v>9.9990817263544522E-3</c:v>
                </c:pt>
                <c:pt idx="758">
                  <c:v>9.8624942896299687E-3</c:v>
                </c:pt>
                <c:pt idx="759">
                  <c:v>9.9461044006498543E-3</c:v>
                </c:pt>
                <c:pt idx="760">
                  <c:v>1.0166606589287003E-2</c:v>
                </c:pt>
                <c:pt idx="761">
                  <c:v>1.0001712573141145E-2</c:v>
                </c:pt>
                <c:pt idx="762">
                  <c:v>1.0065934065934066E-2</c:v>
                </c:pt>
                <c:pt idx="763">
                  <c:v>9.8730365112274648E-3</c:v>
                </c:pt>
                <c:pt idx="764">
                  <c:v>9.9624661053232463E-3</c:v>
                </c:pt>
                <c:pt idx="765">
                  <c:v>1.0098044812330526E-2</c:v>
                </c:pt>
                <c:pt idx="766">
                  <c:v>9.957374284007451E-3</c:v>
                </c:pt>
                <c:pt idx="767">
                  <c:v>9.9374910803482243E-3</c:v>
                </c:pt>
                <c:pt idx="768">
                  <c:v>9.9453693514607207E-3</c:v>
                </c:pt>
                <c:pt idx="769">
                  <c:v>1.009815573028008E-2</c:v>
                </c:pt>
                <c:pt idx="770">
                  <c:v>1.017062212399E-2</c:v>
                </c:pt>
                <c:pt idx="771">
                  <c:v>1.0126587698016269E-2</c:v>
                </c:pt>
                <c:pt idx="772">
                  <c:v>1.0055230483801914E-2</c:v>
                </c:pt>
                <c:pt idx="773">
                  <c:v>9.9920180829271739E-3</c:v>
                </c:pt>
                <c:pt idx="774">
                  <c:v>1.0044995408631775E-2</c:v>
                </c:pt>
                <c:pt idx="775">
                  <c:v>9.9342948717948722E-3</c:v>
                </c:pt>
                <c:pt idx="776">
                  <c:v>1.001521159253118E-2</c:v>
                </c:pt>
                <c:pt idx="777">
                  <c:v>9.9618074233458857E-3</c:v>
                </c:pt>
                <c:pt idx="778">
                  <c:v>1.0090909090909091E-2</c:v>
                </c:pt>
                <c:pt idx="779">
                  <c:v>1.0094458840651733E-2</c:v>
                </c:pt>
                <c:pt idx="780">
                  <c:v>1.0051258020330186E-2</c:v>
                </c:pt>
                <c:pt idx="781">
                  <c:v>1.0098081405773715E-2</c:v>
                </c:pt>
                <c:pt idx="782">
                  <c:v>1.0119746233148295E-2</c:v>
                </c:pt>
                <c:pt idx="783">
                  <c:v>9.9650349650349662E-3</c:v>
                </c:pt>
                <c:pt idx="784">
                  <c:v>9.7412587412587411E-3</c:v>
                </c:pt>
                <c:pt idx="785">
                  <c:v>9.9367043213197045E-3</c:v>
                </c:pt>
                <c:pt idx="786">
                  <c:v>1.0079867500920131E-2</c:v>
                </c:pt>
                <c:pt idx="787">
                  <c:v>1.0072885877009587E-2</c:v>
                </c:pt>
                <c:pt idx="788">
                  <c:v>1.0130560161487997E-2</c:v>
                </c:pt>
                <c:pt idx="789">
                  <c:v>1.0059122695486332E-2</c:v>
                </c:pt>
                <c:pt idx="790">
                  <c:v>9.9314830247472716E-3</c:v>
                </c:pt>
                <c:pt idx="791">
                  <c:v>1.004018261531215E-2</c:v>
                </c:pt>
                <c:pt idx="792">
                  <c:v>9.980305408876837E-3</c:v>
                </c:pt>
                <c:pt idx="793">
                  <c:v>1.0062071948669888E-2</c:v>
                </c:pt>
                <c:pt idx="794">
                  <c:v>1.0023804478349933E-2</c:v>
                </c:pt>
                <c:pt idx="795">
                  <c:v>1.017062212399E-2</c:v>
                </c:pt>
                <c:pt idx="796">
                  <c:v>9.8829119598350355E-3</c:v>
                </c:pt>
                <c:pt idx="797">
                  <c:v>9.9453693514607207E-3</c:v>
                </c:pt>
                <c:pt idx="798">
                  <c:v>9.900842746996593E-3</c:v>
                </c:pt>
                <c:pt idx="799">
                  <c:v>1.0015599784830555E-2</c:v>
                </c:pt>
                <c:pt idx="800">
                  <c:v>9.8233195376052525E-3</c:v>
                </c:pt>
                <c:pt idx="801">
                  <c:v>9.6481357838141754E-3</c:v>
                </c:pt>
                <c:pt idx="802">
                  <c:v>9.6340794883508461E-3</c:v>
                </c:pt>
                <c:pt idx="803">
                  <c:v>9.7518542063996586E-3</c:v>
                </c:pt>
                <c:pt idx="804">
                  <c:v>9.6984444127301249E-3</c:v>
                </c:pt>
                <c:pt idx="805">
                  <c:v>9.8518624232909954E-3</c:v>
                </c:pt>
                <c:pt idx="806">
                  <c:v>9.8566256078946451E-3</c:v>
                </c:pt>
                <c:pt idx="807">
                  <c:v>9.9142815946939647E-3</c:v>
                </c:pt>
                <c:pt idx="808">
                  <c:v>9.7769373483659189E-3</c:v>
                </c:pt>
                <c:pt idx="809">
                  <c:v>9.8219472834857463E-3</c:v>
                </c:pt>
                <c:pt idx="810">
                  <c:v>9.6188811188811195E-3</c:v>
                </c:pt>
                <c:pt idx="811">
                  <c:v>9.8793258024027254E-3</c:v>
                </c:pt>
                <c:pt idx="812">
                  <c:v>9.8708246068652181E-3</c:v>
                </c:pt>
                <c:pt idx="813">
                  <c:v>9.8850236058357875E-3</c:v>
                </c:pt>
                <c:pt idx="814">
                  <c:v>9.8111888111888125E-3</c:v>
                </c:pt>
                <c:pt idx="815">
                  <c:v>9.617644981281346E-3</c:v>
                </c:pt>
                <c:pt idx="816">
                  <c:v>9.6897873699904151E-3</c:v>
                </c:pt>
                <c:pt idx="817">
                  <c:v>9.6340794883508461E-3</c:v>
                </c:pt>
                <c:pt idx="818">
                  <c:v>9.7412587412587411E-3</c:v>
                </c:pt>
                <c:pt idx="819">
                  <c:v>9.7483223846860194E-3</c:v>
                </c:pt>
                <c:pt idx="820">
                  <c:v>9.7465833658727068E-3</c:v>
                </c:pt>
                <c:pt idx="821">
                  <c:v>9.8362919132149902E-3</c:v>
                </c:pt>
                <c:pt idx="822">
                  <c:v>9.8911088911088907E-3</c:v>
                </c:pt>
                <c:pt idx="823">
                  <c:v>9.7143625605164048E-3</c:v>
                </c:pt>
                <c:pt idx="824">
                  <c:v>9.6294416243654819E-3</c:v>
                </c:pt>
                <c:pt idx="825">
                  <c:v>9.5717312990040264E-3</c:v>
                </c:pt>
                <c:pt idx="826">
                  <c:v>9.8048315321042599E-3</c:v>
                </c:pt>
                <c:pt idx="827">
                  <c:v>9.7004366192183465E-3</c:v>
                </c:pt>
                <c:pt idx="828">
                  <c:v>9.7024087024087033E-3</c:v>
                </c:pt>
                <c:pt idx="829">
                  <c:v>9.793258024027255E-3</c:v>
                </c:pt>
                <c:pt idx="830">
                  <c:v>9.8589981447124303E-3</c:v>
                </c:pt>
                <c:pt idx="831">
                  <c:v>9.7538102922718299E-3</c:v>
                </c:pt>
                <c:pt idx="832">
                  <c:v>9.7502241348395198E-3</c:v>
                </c:pt>
                <c:pt idx="833">
                  <c:v>9.6411076360825125E-3</c:v>
                </c:pt>
                <c:pt idx="834">
                  <c:v>9.7590980448123317E-3</c:v>
                </c:pt>
                <c:pt idx="835">
                  <c:v>9.7860857091626313E-3</c:v>
                </c:pt>
                <c:pt idx="836">
                  <c:v>9.8161838161838176E-3</c:v>
                </c:pt>
                <c:pt idx="837">
                  <c:v>9.7607823648432797E-3</c:v>
                </c:pt>
                <c:pt idx="838">
                  <c:v>9.9367043213197045E-3</c:v>
                </c:pt>
                <c:pt idx="839">
                  <c:v>9.8721534875381017E-3</c:v>
                </c:pt>
                <c:pt idx="840">
                  <c:v>9.6200231928875168E-3</c:v>
                </c:pt>
                <c:pt idx="841">
                  <c:v>9.6608391608391589E-3</c:v>
                </c:pt>
                <c:pt idx="842">
                  <c:v>9.8613950152411679E-3</c:v>
                </c:pt>
                <c:pt idx="843">
                  <c:v>9.8233195376052525E-3</c:v>
                </c:pt>
                <c:pt idx="844">
                  <c:v>9.8804053089767384E-3</c:v>
                </c:pt>
                <c:pt idx="845">
                  <c:v>9.819751676894535E-3</c:v>
                </c:pt>
                <c:pt idx="846">
                  <c:v>9.8900842746996592E-3</c:v>
                </c:pt>
                <c:pt idx="847">
                  <c:v>1.0073069787355501E-2</c:v>
                </c:pt>
                <c:pt idx="848">
                  <c:v>1.0055411593482659E-2</c:v>
                </c:pt>
                <c:pt idx="849">
                  <c:v>1.0137291280148425E-2</c:v>
                </c:pt>
                <c:pt idx="850">
                  <c:v>1.0087377269195452E-2</c:v>
                </c:pt>
                <c:pt idx="851">
                  <c:v>1.0165453835504597E-2</c:v>
                </c:pt>
                <c:pt idx="852">
                  <c:v>1.0030868121777215E-2</c:v>
                </c:pt>
                <c:pt idx="853">
                  <c:v>9.9708271526453354E-3</c:v>
                </c:pt>
                <c:pt idx="854">
                  <c:v>9.9063221042916469E-3</c:v>
                </c:pt>
                <c:pt idx="855">
                  <c:v>9.9696018267446847E-3</c:v>
                </c:pt>
                <c:pt idx="856">
                  <c:v>9.8189588189588201E-3</c:v>
                </c:pt>
                <c:pt idx="857">
                  <c:v>1.0115757339107592E-2</c:v>
                </c:pt>
                <c:pt idx="858">
                  <c:v>9.9990817263544522E-3</c:v>
                </c:pt>
                <c:pt idx="859">
                  <c:v>9.9072543617998166E-3</c:v>
                </c:pt>
                <c:pt idx="860">
                  <c:v>9.9249134703680159E-3</c:v>
                </c:pt>
                <c:pt idx="861">
                  <c:v>9.9433179885441182E-3</c:v>
                </c:pt>
                <c:pt idx="862">
                  <c:v>1.0017482517482516E-2</c:v>
                </c:pt>
                <c:pt idx="863">
                  <c:v>1.0048527230345411E-2</c:v>
                </c:pt>
                <c:pt idx="864">
                  <c:v>1.0104965386372421E-2</c:v>
                </c:pt>
                <c:pt idx="865">
                  <c:v>9.892123105321074E-3</c:v>
                </c:pt>
                <c:pt idx="866">
                  <c:v>9.6086327465637819E-3</c:v>
                </c:pt>
                <c:pt idx="867">
                  <c:v>9.4807349513231845E-3</c:v>
                </c:pt>
                <c:pt idx="868">
                  <c:v>1.0087322933476778E-2</c:v>
                </c:pt>
                <c:pt idx="869">
                  <c:v>9.8496503496503483E-3</c:v>
                </c:pt>
                <c:pt idx="870">
                  <c:v>9.9749446533366135E-3</c:v>
                </c:pt>
                <c:pt idx="871">
                  <c:v>9.8048315321042599E-3</c:v>
                </c:pt>
                <c:pt idx="872">
                  <c:v>9.9178498269407375E-3</c:v>
                </c:pt>
                <c:pt idx="873">
                  <c:v>9.9531680440771361E-3</c:v>
                </c:pt>
                <c:pt idx="874">
                  <c:v>9.6789448175586788E-3</c:v>
                </c:pt>
                <c:pt idx="875">
                  <c:v>9.9925150226657794E-3</c:v>
                </c:pt>
                <c:pt idx="876">
                  <c:v>9.7912087912087886E-3</c:v>
                </c:pt>
                <c:pt idx="877">
                  <c:v>9.9874411302982719E-3</c:v>
                </c:pt>
                <c:pt idx="878">
                  <c:v>1.0069610592453232E-2</c:v>
                </c:pt>
                <c:pt idx="879">
                  <c:v>1.0019551876694736E-2</c:v>
                </c:pt>
                <c:pt idx="880">
                  <c:v>9.9986155976003709E-3</c:v>
                </c:pt>
                <c:pt idx="881">
                  <c:v>9.9879663483724394E-3</c:v>
                </c:pt>
                <c:pt idx="882">
                  <c:v>9.9860139860139877E-3</c:v>
                </c:pt>
                <c:pt idx="883">
                  <c:v>9.9725658956428195E-3</c:v>
                </c:pt>
                <c:pt idx="884">
                  <c:v>9.9276206027475063E-3</c:v>
                </c:pt>
                <c:pt idx="885">
                  <c:v>1.0004841312533621E-2</c:v>
                </c:pt>
                <c:pt idx="886">
                  <c:v>1.0190809190809193E-2</c:v>
                </c:pt>
                <c:pt idx="887">
                  <c:v>9.9116913237516265E-3</c:v>
                </c:pt>
                <c:pt idx="888">
                  <c:v>9.8951048951048948E-3</c:v>
                </c:pt>
                <c:pt idx="889">
                  <c:v>9.7957268861791486E-3</c:v>
                </c:pt>
                <c:pt idx="890">
                  <c:v>9.8203254032399739E-3</c:v>
                </c:pt>
                <c:pt idx="891">
                  <c:v>9.9714305794707803E-3</c:v>
                </c:pt>
                <c:pt idx="892">
                  <c:v>1.0019914096056227E-2</c:v>
                </c:pt>
                <c:pt idx="893">
                  <c:v>1.0048527230345411E-2</c:v>
                </c:pt>
                <c:pt idx="894">
                  <c:v>1.0069718160627253E-2</c:v>
                </c:pt>
                <c:pt idx="895">
                  <c:v>9.9940828402366871E-3</c:v>
                </c:pt>
                <c:pt idx="896">
                  <c:v>9.7659814932542187E-3</c:v>
                </c:pt>
                <c:pt idx="897">
                  <c:v>9.8260224623860984E-3</c:v>
                </c:pt>
                <c:pt idx="898">
                  <c:v>9.8132455779514627E-3</c:v>
                </c:pt>
                <c:pt idx="899">
                  <c:v>1.022291993720565E-2</c:v>
                </c:pt>
                <c:pt idx="900">
                  <c:v>1.0027655761324101E-2</c:v>
                </c:pt>
                <c:pt idx="901">
                  <c:v>1.0016740834922652E-2</c:v>
                </c:pt>
                <c:pt idx="902">
                  <c:v>1.02845615922539E-2</c:v>
                </c:pt>
                <c:pt idx="903">
                  <c:v>9.9053803339517639E-3</c:v>
                </c:pt>
                <c:pt idx="904">
                  <c:v>9.9767375481661195E-3</c:v>
                </c:pt>
                <c:pt idx="905">
                  <c:v>9.9311703524901478E-3</c:v>
                </c:pt>
                <c:pt idx="906">
                  <c:v>1.005863367401829E-2</c:v>
                </c:pt>
                <c:pt idx="907">
                  <c:v>1.0076637648066218E-2</c:v>
                </c:pt>
                <c:pt idx="908">
                  <c:v>9.9737673494018665E-3</c:v>
                </c:pt>
                <c:pt idx="909">
                  <c:v>1.0065934065934066E-2</c:v>
                </c:pt>
                <c:pt idx="910">
                  <c:v>9.8264968861983791E-3</c:v>
                </c:pt>
                <c:pt idx="911">
                  <c:v>9.8251748251748233E-3</c:v>
                </c:pt>
                <c:pt idx="912">
                  <c:v>9.8800646589591312E-3</c:v>
                </c:pt>
                <c:pt idx="913">
                  <c:v>1.006618633891361E-2</c:v>
                </c:pt>
                <c:pt idx="914">
                  <c:v>9.8520390500588528E-3</c:v>
                </c:pt>
                <c:pt idx="915">
                  <c:v>9.939803914678285E-3</c:v>
                </c:pt>
                <c:pt idx="916">
                  <c:v>9.8906068805566308E-3</c:v>
                </c:pt>
                <c:pt idx="917">
                  <c:v>9.8554661418983024E-3</c:v>
                </c:pt>
                <c:pt idx="918">
                  <c:v>9.8146853146853161E-3</c:v>
                </c:pt>
                <c:pt idx="919">
                  <c:v>9.6650972789586662E-3</c:v>
                </c:pt>
                <c:pt idx="920">
                  <c:v>1.0137055837563452E-2</c:v>
                </c:pt>
                <c:pt idx="921">
                  <c:v>9.7430157781916576E-3</c:v>
                </c:pt>
                <c:pt idx="922">
                  <c:v>9.8040164963241888E-3</c:v>
                </c:pt>
                <c:pt idx="923">
                  <c:v>9.8649811726734815E-3</c:v>
                </c:pt>
                <c:pt idx="924">
                  <c:v>9.9134216037769333E-3</c:v>
                </c:pt>
                <c:pt idx="925">
                  <c:v>9.9696018267446847E-3</c:v>
                </c:pt>
                <c:pt idx="926">
                  <c:v>1.0016364346313585E-2</c:v>
                </c:pt>
                <c:pt idx="927">
                  <c:v>9.9070723091341656E-3</c:v>
                </c:pt>
                <c:pt idx="928">
                  <c:v>9.8069291114976399E-3</c:v>
                </c:pt>
                <c:pt idx="929">
                  <c:v>9.9838732695875544E-3</c:v>
                </c:pt>
                <c:pt idx="930">
                  <c:v>9.8757396449704153E-3</c:v>
                </c:pt>
                <c:pt idx="931">
                  <c:v>9.9257476192149557E-3</c:v>
                </c:pt>
                <c:pt idx="932">
                  <c:v>9.7972027972027982E-3</c:v>
                </c:pt>
                <c:pt idx="933">
                  <c:v>9.7377269195451019E-3</c:v>
                </c:pt>
                <c:pt idx="934">
                  <c:v>9.7307692307692303E-3</c:v>
                </c:pt>
                <c:pt idx="935">
                  <c:v>9.5889358166585878E-3</c:v>
                </c:pt>
                <c:pt idx="936">
                  <c:v>1.0062366205223348E-2</c:v>
                </c:pt>
                <c:pt idx="937">
                  <c:v>1.0065676591449788E-2</c:v>
                </c:pt>
                <c:pt idx="938">
                  <c:v>1.0048094762380475E-2</c:v>
                </c:pt>
                <c:pt idx="939">
                  <c:v>1.0008002306971381E-2</c:v>
                </c:pt>
                <c:pt idx="940">
                  <c:v>9.8885733555784325E-3</c:v>
                </c:pt>
                <c:pt idx="941">
                  <c:v>1.014828760982607E-2</c:v>
                </c:pt>
                <c:pt idx="942">
                  <c:v>9.9267874982160685E-3</c:v>
                </c:pt>
                <c:pt idx="943">
                  <c:v>9.8648725012361362E-3</c:v>
                </c:pt>
                <c:pt idx="944">
                  <c:v>1.0098081405773715E-2</c:v>
                </c:pt>
                <c:pt idx="945">
                  <c:v>9.9347201022327927E-3</c:v>
                </c:pt>
                <c:pt idx="946">
                  <c:v>9.8304552590266873E-3</c:v>
                </c:pt>
                <c:pt idx="947">
                  <c:v>9.8708246068652181E-3</c:v>
                </c:pt>
                <c:pt idx="948">
                  <c:v>9.8146853146853161E-3</c:v>
                </c:pt>
                <c:pt idx="949">
                  <c:v>9.9187194714832894E-3</c:v>
                </c:pt>
                <c:pt idx="950">
                  <c:v>9.9257476192149557E-3</c:v>
                </c:pt>
                <c:pt idx="951">
                  <c:v>9.7306632761178201E-3</c:v>
                </c:pt>
                <c:pt idx="952">
                  <c:v>9.6938187440699999E-3</c:v>
                </c:pt>
                <c:pt idx="953">
                  <c:v>9.7272727272727268E-3</c:v>
                </c:pt>
                <c:pt idx="954">
                  <c:v>1.0087304448129192E-2</c:v>
                </c:pt>
                <c:pt idx="955">
                  <c:v>9.9653935807781958E-3</c:v>
                </c:pt>
                <c:pt idx="956">
                  <c:v>9.8076923076923055E-3</c:v>
                </c:pt>
                <c:pt idx="957">
                  <c:v>9.9395140941532685E-3</c:v>
                </c:pt>
                <c:pt idx="958">
                  <c:v>9.9303553589267859E-3</c:v>
                </c:pt>
                <c:pt idx="959">
                  <c:v>9.8637251073799281E-3</c:v>
                </c:pt>
                <c:pt idx="960">
                  <c:v>1.0062071948669888E-2</c:v>
                </c:pt>
                <c:pt idx="961">
                  <c:v>9.6903046702041667E-3</c:v>
                </c:pt>
                <c:pt idx="962">
                  <c:v>9.8268873983159699E-3</c:v>
                </c:pt>
                <c:pt idx="963">
                  <c:v>9.7820808632991391E-3</c:v>
                </c:pt>
                <c:pt idx="964">
                  <c:v>9.8637251073799281E-3</c:v>
                </c:pt>
                <c:pt idx="965">
                  <c:v>9.8424266089240722E-3</c:v>
                </c:pt>
                <c:pt idx="966">
                  <c:v>9.9267874982160685E-3</c:v>
                </c:pt>
                <c:pt idx="967">
                  <c:v>9.9438766361843282E-3</c:v>
                </c:pt>
                <c:pt idx="968">
                  <c:v>9.7605861475208201E-3</c:v>
                </c:pt>
                <c:pt idx="969">
                  <c:v>9.7907042452496998E-3</c:v>
                </c:pt>
                <c:pt idx="970">
                  <c:v>9.9098718540342919E-3</c:v>
                </c:pt>
                <c:pt idx="971">
                  <c:v>9.8850236058357875E-3</c:v>
                </c:pt>
                <c:pt idx="972">
                  <c:v>9.8472133926679369E-3</c:v>
                </c:pt>
                <c:pt idx="973">
                  <c:v>1.0000326098771693E-2</c:v>
                </c:pt>
                <c:pt idx="974">
                  <c:v>9.7998296120123535E-3</c:v>
                </c:pt>
                <c:pt idx="975">
                  <c:v>9.7254454088624952E-3</c:v>
                </c:pt>
                <c:pt idx="976">
                  <c:v>9.7957268861791486E-3</c:v>
                </c:pt>
                <c:pt idx="977">
                  <c:v>9.9339232196375034E-3</c:v>
                </c:pt>
                <c:pt idx="978">
                  <c:v>9.7777893748043007E-3</c:v>
                </c:pt>
                <c:pt idx="979">
                  <c:v>9.8793258024027254E-3</c:v>
                </c:pt>
                <c:pt idx="980">
                  <c:v>9.7856306130417806E-3</c:v>
                </c:pt>
                <c:pt idx="981">
                  <c:v>9.7977678886769781E-3</c:v>
                </c:pt>
                <c:pt idx="982">
                  <c:v>9.9240708530048648E-3</c:v>
                </c:pt>
                <c:pt idx="983">
                  <c:v>9.8825316098043355E-3</c:v>
                </c:pt>
                <c:pt idx="984">
                  <c:v>9.9319771137952977E-3</c:v>
                </c:pt>
                <c:pt idx="985">
                  <c:v>9.6650972789586662E-3</c:v>
                </c:pt>
                <c:pt idx="986">
                  <c:v>9.9618074233458857E-3</c:v>
                </c:pt>
                <c:pt idx="987">
                  <c:v>9.8956728550637189E-3</c:v>
                </c:pt>
                <c:pt idx="988">
                  <c:v>9.9904966828043736E-3</c:v>
                </c:pt>
                <c:pt idx="989">
                  <c:v>9.9595683504312971E-3</c:v>
                </c:pt>
                <c:pt idx="990">
                  <c:v>9.8343816987033067E-3</c:v>
                </c:pt>
                <c:pt idx="991">
                  <c:v>1.0037116729424419E-2</c:v>
                </c:pt>
                <c:pt idx="992">
                  <c:v>9.9761520530751296E-3</c:v>
                </c:pt>
                <c:pt idx="993">
                  <c:v>9.9339232196375034E-3</c:v>
                </c:pt>
                <c:pt idx="994">
                  <c:v>1.0004841312533621E-2</c:v>
                </c:pt>
                <c:pt idx="995">
                  <c:v>9.9453693514607207E-3</c:v>
                </c:pt>
                <c:pt idx="996">
                  <c:v>9.9453693514607207E-3</c:v>
                </c:pt>
                <c:pt idx="997">
                  <c:v>1.0227183073336917E-2</c:v>
                </c:pt>
                <c:pt idx="998">
                  <c:v>9.7816705907158193E-3</c:v>
                </c:pt>
                <c:pt idx="999">
                  <c:v>1.0040702886856732E-2</c:v>
                </c:pt>
                <c:pt idx="1000">
                  <c:v>1.005504751658598E-2</c:v>
                </c:pt>
                <c:pt idx="1001">
                  <c:v>9.9773170991445115E-3</c:v>
                </c:pt>
                <c:pt idx="1002">
                  <c:v>1.0037662844769445E-2</c:v>
                </c:pt>
                <c:pt idx="1003">
                  <c:v>9.9986155976003709E-3</c:v>
                </c:pt>
                <c:pt idx="1004">
                  <c:v>9.9552238805970146E-3</c:v>
                </c:pt>
                <c:pt idx="1005">
                  <c:v>9.8461538461538482E-3</c:v>
                </c:pt>
                <c:pt idx="1006">
                  <c:v>9.8449239203008028E-3</c:v>
                </c:pt>
                <c:pt idx="1007">
                  <c:v>9.9249134703680159E-3</c:v>
                </c:pt>
                <c:pt idx="1008">
                  <c:v>9.9915160981150844E-3</c:v>
                </c:pt>
                <c:pt idx="1009">
                  <c:v>1.0044762344254731E-2</c:v>
                </c:pt>
                <c:pt idx="1010">
                  <c:v>1.0137529137529137E-2</c:v>
                </c:pt>
                <c:pt idx="1011">
                  <c:v>9.9755605219522744E-3</c:v>
                </c:pt>
                <c:pt idx="1012">
                  <c:v>9.9311703524901478E-3</c:v>
                </c:pt>
                <c:pt idx="1013">
                  <c:v>1.000884829456258E-2</c:v>
                </c:pt>
                <c:pt idx="1014">
                  <c:v>9.9319771137952977E-3</c:v>
                </c:pt>
                <c:pt idx="1015">
                  <c:v>9.8697017268445826E-3</c:v>
                </c:pt>
                <c:pt idx="1016">
                  <c:v>9.9653935807781958E-3</c:v>
                </c:pt>
                <c:pt idx="1017">
                  <c:v>9.7412587412587411E-3</c:v>
                </c:pt>
                <c:pt idx="1018">
                  <c:v>9.8900842746996592E-3</c:v>
                </c:pt>
                <c:pt idx="1019">
                  <c:v>9.9374910803482243E-3</c:v>
                </c:pt>
                <c:pt idx="1020">
                  <c:v>1.0076490519789486E-2</c:v>
                </c:pt>
                <c:pt idx="1021">
                  <c:v>1.0022772099695175E-2</c:v>
                </c:pt>
                <c:pt idx="1022">
                  <c:v>9.8496503496503483E-3</c:v>
                </c:pt>
                <c:pt idx="1023">
                  <c:v>9.9116012192935268E-3</c:v>
                </c:pt>
                <c:pt idx="1024">
                  <c:v>9.6713286713286731E-3</c:v>
                </c:pt>
                <c:pt idx="1025">
                  <c:v>9.9276206027475063E-3</c:v>
                </c:pt>
                <c:pt idx="1026">
                  <c:v>9.9696018267446847E-3</c:v>
                </c:pt>
                <c:pt idx="1027">
                  <c:v>9.871936144663418E-3</c:v>
                </c:pt>
                <c:pt idx="1028">
                  <c:v>9.8530758581520002E-3</c:v>
                </c:pt>
                <c:pt idx="1029">
                  <c:v>1.0083736776044468E-2</c:v>
                </c:pt>
                <c:pt idx="1030">
                  <c:v>1.0083736776044468E-2</c:v>
                </c:pt>
                <c:pt idx="1031">
                  <c:v>9.8378957725691399E-3</c:v>
                </c:pt>
                <c:pt idx="1032">
                  <c:v>1.0162632239555318E-2</c:v>
                </c:pt>
                <c:pt idx="1033">
                  <c:v>9.8732695875553035E-3</c:v>
                </c:pt>
                <c:pt idx="1034">
                  <c:v>9.7589178498269404E-3</c:v>
                </c:pt>
                <c:pt idx="1035">
                  <c:v>9.7149031872649956E-3</c:v>
                </c:pt>
                <c:pt idx="1036">
                  <c:v>9.7907042452496998E-3</c:v>
                </c:pt>
                <c:pt idx="1037">
                  <c:v>9.8260224623860984E-3</c:v>
                </c:pt>
                <c:pt idx="1038">
                  <c:v>9.871936144663418E-3</c:v>
                </c:pt>
                <c:pt idx="1039">
                  <c:v>9.6958041958041981E-3</c:v>
                </c:pt>
                <c:pt idx="1040">
                  <c:v>9.8982446125303256E-3</c:v>
                </c:pt>
                <c:pt idx="1041">
                  <c:v>9.6503496503496516E-3</c:v>
                </c:pt>
                <c:pt idx="1042">
                  <c:v>9.716783216783216E-3</c:v>
                </c:pt>
                <c:pt idx="1043">
                  <c:v>9.785184664581649E-3</c:v>
                </c:pt>
                <c:pt idx="1044">
                  <c:v>9.7746424429841529E-3</c:v>
                </c:pt>
                <c:pt idx="1045">
                  <c:v>9.9618074233458857E-3</c:v>
                </c:pt>
                <c:pt idx="1046">
                  <c:v>9.9575373080527732E-3</c:v>
                </c:pt>
                <c:pt idx="1047">
                  <c:v>9.7342657342657339E-3</c:v>
                </c:pt>
                <c:pt idx="1048">
                  <c:v>9.9660339660339638E-3</c:v>
                </c:pt>
                <c:pt idx="1049">
                  <c:v>9.9489191012033656E-3</c:v>
                </c:pt>
                <c:pt idx="1050">
                  <c:v>1.0012814596570944E-2</c:v>
                </c:pt>
                <c:pt idx="1051">
                  <c:v>9.8730365112274648E-3</c:v>
                </c:pt>
                <c:pt idx="1052">
                  <c:v>1.0005715097085654E-2</c:v>
                </c:pt>
                <c:pt idx="1053">
                  <c:v>9.7324735565941616E-3</c:v>
                </c:pt>
                <c:pt idx="1054">
                  <c:v>9.7856306130417806E-3</c:v>
                </c:pt>
                <c:pt idx="1055">
                  <c:v>9.8530758581520002E-3</c:v>
                </c:pt>
                <c:pt idx="1056">
                  <c:v>1.0022420878090983E-2</c:v>
                </c:pt>
                <c:pt idx="1057">
                  <c:v>9.9160839160839162E-3</c:v>
                </c:pt>
                <c:pt idx="1058">
                  <c:v>1.0012416155273297E-2</c:v>
                </c:pt>
                <c:pt idx="1059">
                  <c:v>9.7765769583951431E-3</c:v>
                </c:pt>
                <c:pt idx="1060">
                  <c:v>9.794236066963339E-3</c:v>
                </c:pt>
                <c:pt idx="1061">
                  <c:v>9.819751676894535E-3</c:v>
                </c:pt>
                <c:pt idx="1062">
                  <c:v>9.7572326151006347E-3</c:v>
                </c:pt>
                <c:pt idx="1063">
                  <c:v>9.443027560674621E-3</c:v>
                </c:pt>
                <c:pt idx="1064">
                  <c:v>9.6316668406220621E-3</c:v>
                </c:pt>
                <c:pt idx="1065">
                  <c:v>9.7359876304599947E-3</c:v>
                </c:pt>
                <c:pt idx="1066">
                  <c:v>9.7252848674168474E-3</c:v>
                </c:pt>
                <c:pt idx="1067">
                  <c:v>9.8398780706473003E-3</c:v>
                </c:pt>
                <c:pt idx="1068">
                  <c:v>9.8649811726734815E-3</c:v>
                </c:pt>
                <c:pt idx="1069">
                  <c:v>9.8054802340516618E-3</c:v>
                </c:pt>
                <c:pt idx="1070">
                  <c:v>9.8327057557826801E-3</c:v>
                </c:pt>
                <c:pt idx="1071">
                  <c:v>9.7947766519195095E-3</c:v>
                </c:pt>
                <c:pt idx="1072">
                  <c:v>9.9367043213197045E-3</c:v>
                </c:pt>
                <c:pt idx="1073">
                  <c:v>9.8459763586667137E-3</c:v>
                </c:pt>
                <c:pt idx="1074">
                  <c:v>9.8732695875553035E-3</c:v>
                </c:pt>
                <c:pt idx="1075">
                  <c:v>9.8992226048063604E-3</c:v>
                </c:pt>
                <c:pt idx="1076">
                  <c:v>9.7781565168499826E-3</c:v>
                </c:pt>
                <c:pt idx="1077">
                  <c:v>9.6551639315458418E-3</c:v>
                </c:pt>
                <c:pt idx="1078">
                  <c:v>9.6953450589814215E-3</c:v>
                </c:pt>
                <c:pt idx="1079">
                  <c:v>9.9410589410589417E-3</c:v>
                </c:pt>
                <c:pt idx="1080">
                  <c:v>9.9438766361843282E-3</c:v>
                </c:pt>
                <c:pt idx="1081">
                  <c:v>9.8825316098043355E-3</c:v>
                </c:pt>
                <c:pt idx="1082">
                  <c:v>9.9767375481661195E-3</c:v>
                </c:pt>
                <c:pt idx="1083">
                  <c:v>9.8518624232909954E-3</c:v>
                </c:pt>
                <c:pt idx="1084">
                  <c:v>9.5473932008585463E-3</c:v>
                </c:pt>
                <c:pt idx="1085">
                  <c:v>9.7377269195451019E-3</c:v>
                </c:pt>
                <c:pt idx="1086">
                  <c:v>9.7254454088624952E-3</c:v>
                </c:pt>
                <c:pt idx="1087">
                  <c:v>9.6888111888111909E-3</c:v>
                </c:pt>
                <c:pt idx="1088">
                  <c:v>9.8992226048063604E-3</c:v>
                </c:pt>
                <c:pt idx="1089">
                  <c:v>9.8601753576372866E-3</c:v>
                </c:pt>
                <c:pt idx="1090">
                  <c:v>9.9981447124304276E-3</c:v>
                </c:pt>
                <c:pt idx="1091">
                  <c:v>9.8308676248374735E-3</c:v>
                </c:pt>
                <c:pt idx="1092">
                  <c:v>9.8992226048063604E-3</c:v>
                </c:pt>
                <c:pt idx="1093">
                  <c:v>9.8519520680324692E-3</c:v>
                </c:pt>
                <c:pt idx="1094">
                  <c:v>9.9950658478577259E-3</c:v>
                </c:pt>
                <c:pt idx="1095">
                  <c:v>9.8411588411588397E-3</c:v>
                </c:pt>
                <c:pt idx="1096">
                  <c:v>9.8685673301057916E-3</c:v>
                </c:pt>
                <c:pt idx="1097">
                  <c:v>9.8804053089767384E-3</c:v>
                </c:pt>
                <c:pt idx="1098">
                  <c:v>9.8027550339108115E-3</c:v>
                </c:pt>
                <c:pt idx="1099">
                  <c:v>9.8684043229497788E-3</c:v>
                </c:pt>
                <c:pt idx="1100">
                  <c:v>9.8391608391608411E-3</c:v>
                </c:pt>
                <c:pt idx="1101">
                  <c:v>9.8843798688358284E-3</c:v>
                </c:pt>
                <c:pt idx="1102">
                  <c:v>9.8613950152411679E-3</c:v>
                </c:pt>
                <c:pt idx="1103">
                  <c:v>9.9242363853762824E-3</c:v>
                </c:pt>
                <c:pt idx="1104">
                  <c:v>9.5127743543585129E-3</c:v>
                </c:pt>
                <c:pt idx="1105">
                  <c:v>9.8375909804481222E-3</c:v>
                </c:pt>
                <c:pt idx="1106">
                  <c:v>9.7447905629723802E-3</c:v>
                </c:pt>
                <c:pt idx="1107">
                  <c:v>9.8118951755315383E-3</c:v>
                </c:pt>
                <c:pt idx="1108">
                  <c:v>1.0094495248341401E-2</c:v>
                </c:pt>
                <c:pt idx="1109">
                  <c:v>1.0181025160406604E-2</c:v>
                </c:pt>
                <c:pt idx="1110">
                  <c:v>1.0187735341581496E-2</c:v>
                </c:pt>
                <c:pt idx="1111">
                  <c:v>1.0333523619237908E-2</c:v>
                </c:pt>
                <c:pt idx="1112">
                  <c:v>1.017965283447517E-2</c:v>
                </c:pt>
                <c:pt idx="1113">
                  <c:v>1.032638789781647E-2</c:v>
                </c:pt>
                <c:pt idx="1114">
                  <c:v>1.0327595481441638E-2</c:v>
                </c:pt>
                <c:pt idx="1115">
                  <c:v>1.0221586494313768E-2</c:v>
                </c:pt>
                <c:pt idx="1116">
                  <c:v>1.0133723419437704E-2</c:v>
                </c:pt>
                <c:pt idx="1117">
                  <c:v>1.0201512772941342E-2</c:v>
                </c:pt>
                <c:pt idx="1118">
                  <c:v>1.0282945034240373E-2</c:v>
                </c:pt>
                <c:pt idx="1119">
                  <c:v>1.0137055837563452E-2</c:v>
                </c:pt>
                <c:pt idx="1120">
                  <c:v>1.0277389277389276E-2</c:v>
                </c:pt>
                <c:pt idx="1121">
                  <c:v>1.0087395017043258E-2</c:v>
                </c:pt>
                <c:pt idx="1122">
                  <c:v>1.0312116454973597E-2</c:v>
                </c:pt>
                <c:pt idx="1123">
                  <c:v>1.0288691106872926E-2</c:v>
                </c:pt>
                <c:pt idx="1124">
                  <c:v>9.6966954614013424E-3</c:v>
                </c:pt>
                <c:pt idx="1125">
                  <c:v>9.750043925923324E-3</c:v>
                </c:pt>
                <c:pt idx="1126">
                  <c:v>9.881473856093146E-3</c:v>
                </c:pt>
                <c:pt idx="1127">
                  <c:v>9.6713286713286731E-3</c:v>
                </c:pt>
                <c:pt idx="1128">
                  <c:v>9.6858685868586869E-3</c:v>
                </c:pt>
                <c:pt idx="1129">
                  <c:v>1.0059282426116596E-2</c:v>
                </c:pt>
                <c:pt idx="1130">
                  <c:v>9.813297255508311E-3</c:v>
                </c:pt>
                <c:pt idx="1131">
                  <c:v>9.8125804543715001E-3</c:v>
                </c:pt>
                <c:pt idx="1132">
                  <c:v>9.8426573426573447E-3</c:v>
                </c:pt>
                <c:pt idx="1133">
                  <c:v>9.9950658478577259E-3</c:v>
                </c:pt>
                <c:pt idx="1134">
                  <c:v>1.0073338721579929E-2</c:v>
                </c:pt>
              </c:numCache>
            </c:numRef>
          </c:xVal>
          <c:yVal>
            <c:numRef>
              <c:f>'15.2-1830'!$P$2:$P$1136</c:f>
              <c:numCache>
                <c:formatCode>General</c:formatCode>
                <c:ptCount val="1135"/>
                <c:pt idx="0">
                  <c:v>1741.2587412587413</c:v>
                </c:pt>
                <c:pt idx="1">
                  <c:v>1732.8671328671328</c:v>
                </c:pt>
                <c:pt idx="2">
                  <c:v>1752.4475524475524</c:v>
                </c:pt>
                <c:pt idx="3">
                  <c:v>1757.3426573426573</c:v>
                </c:pt>
                <c:pt idx="4">
                  <c:v>1741.2587412587413</c:v>
                </c:pt>
                <c:pt idx="5">
                  <c:v>1766.4335664335665</c:v>
                </c:pt>
                <c:pt idx="6">
                  <c:v>1741.2587412587413</c:v>
                </c:pt>
                <c:pt idx="7">
                  <c:v>1758.7412587412587</c:v>
                </c:pt>
                <c:pt idx="8">
                  <c:v>1757.3426573426573</c:v>
                </c:pt>
                <c:pt idx="9">
                  <c:v>1754.5454545454545</c:v>
                </c:pt>
                <c:pt idx="10">
                  <c:v>1739.1608391608393</c:v>
                </c:pt>
                <c:pt idx="11">
                  <c:v>1760.8391608391607</c:v>
                </c:pt>
                <c:pt idx="12">
                  <c:v>1735.6643356643356</c:v>
                </c:pt>
                <c:pt idx="13">
                  <c:v>1749.6503496503497</c:v>
                </c:pt>
                <c:pt idx="14">
                  <c:v>1753.8461538461538</c:v>
                </c:pt>
                <c:pt idx="15">
                  <c:v>1754.5454545454545</c:v>
                </c:pt>
                <c:pt idx="16">
                  <c:v>1762.937062937063</c:v>
                </c:pt>
                <c:pt idx="17">
                  <c:v>1764.3356643356644</c:v>
                </c:pt>
                <c:pt idx="18">
                  <c:v>1728.6713286713286</c:v>
                </c:pt>
                <c:pt idx="19">
                  <c:v>1766.4335664335665</c:v>
                </c:pt>
                <c:pt idx="20">
                  <c:v>1718.8811188811189</c:v>
                </c:pt>
                <c:pt idx="21">
                  <c:v>1755.9440559440559</c:v>
                </c:pt>
                <c:pt idx="22">
                  <c:v>1746.1538461538462</c:v>
                </c:pt>
                <c:pt idx="23">
                  <c:v>1768.5314685314686</c:v>
                </c:pt>
                <c:pt idx="24">
                  <c:v>1760.13986013986</c:v>
                </c:pt>
                <c:pt idx="25">
                  <c:v>1735.6643356643356</c:v>
                </c:pt>
                <c:pt idx="26">
                  <c:v>1735.6643356643356</c:v>
                </c:pt>
                <c:pt idx="27">
                  <c:v>1751.048951048951</c:v>
                </c:pt>
                <c:pt idx="28">
                  <c:v>1751.7482517482517</c:v>
                </c:pt>
                <c:pt idx="29">
                  <c:v>1762.937062937063</c:v>
                </c:pt>
                <c:pt idx="30">
                  <c:v>1743.3566433566434</c:v>
                </c:pt>
                <c:pt idx="31">
                  <c:v>1762.937062937063</c:v>
                </c:pt>
                <c:pt idx="32">
                  <c:v>1766.4335664335665</c:v>
                </c:pt>
                <c:pt idx="33">
                  <c:v>1733.5664335664335</c:v>
                </c:pt>
                <c:pt idx="34">
                  <c:v>1761.5384615384614</c:v>
                </c:pt>
                <c:pt idx="35">
                  <c:v>1763.6363636363637</c:v>
                </c:pt>
                <c:pt idx="36">
                  <c:v>1746.1538461538462</c:v>
                </c:pt>
                <c:pt idx="37">
                  <c:v>1757.3426573426573</c:v>
                </c:pt>
                <c:pt idx="38">
                  <c:v>1748.2517482517483</c:v>
                </c:pt>
                <c:pt idx="39">
                  <c:v>1747.5524475524476</c:v>
                </c:pt>
                <c:pt idx="40">
                  <c:v>1762.937062937063</c:v>
                </c:pt>
                <c:pt idx="41">
                  <c:v>1756.6433566433566</c:v>
                </c:pt>
                <c:pt idx="42">
                  <c:v>1724.4755244755245</c:v>
                </c:pt>
                <c:pt idx="43">
                  <c:v>1737.062937062937</c:v>
                </c:pt>
                <c:pt idx="44">
                  <c:v>1734.9650349650349</c:v>
                </c:pt>
                <c:pt idx="45">
                  <c:v>1744.7552447552448</c:v>
                </c:pt>
                <c:pt idx="46">
                  <c:v>1759.4405594405594</c:v>
                </c:pt>
                <c:pt idx="47">
                  <c:v>1742.6573426573427</c:v>
                </c:pt>
                <c:pt idx="48">
                  <c:v>1737.062937062937</c:v>
                </c:pt>
                <c:pt idx="49">
                  <c:v>1729.3706293706293</c:v>
                </c:pt>
                <c:pt idx="50">
                  <c:v>1746.1538461538462</c:v>
                </c:pt>
                <c:pt idx="51">
                  <c:v>1788.8111888111889</c:v>
                </c:pt>
                <c:pt idx="52">
                  <c:v>1757.3426573426573</c:v>
                </c:pt>
                <c:pt idx="53">
                  <c:v>1778.3216783216783</c:v>
                </c:pt>
                <c:pt idx="54">
                  <c:v>1775.5244755244755</c:v>
                </c:pt>
                <c:pt idx="55">
                  <c:v>1741.2587412587413</c:v>
                </c:pt>
                <c:pt idx="56">
                  <c:v>1739.1608391608393</c:v>
                </c:pt>
                <c:pt idx="57">
                  <c:v>1764.3356643356644</c:v>
                </c:pt>
                <c:pt idx="58">
                  <c:v>1734.2657342657342</c:v>
                </c:pt>
                <c:pt idx="59">
                  <c:v>1748.951048951049</c:v>
                </c:pt>
                <c:pt idx="60">
                  <c:v>1697.2027972027972</c:v>
                </c:pt>
                <c:pt idx="61">
                  <c:v>1760.8391608391607</c:v>
                </c:pt>
                <c:pt idx="62">
                  <c:v>1739.86013986014</c:v>
                </c:pt>
                <c:pt idx="63">
                  <c:v>1747.5524475524476</c:v>
                </c:pt>
                <c:pt idx="64">
                  <c:v>1755.9440559440559</c:v>
                </c:pt>
                <c:pt idx="65">
                  <c:v>1730.06993006993</c:v>
                </c:pt>
                <c:pt idx="66">
                  <c:v>1753.1468531468531</c:v>
                </c:pt>
                <c:pt idx="67">
                  <c:v>1730.06993006993</c:v>
                </c:pt>
                <c:pt idx="68">
                  <c:v>1739.86013986014</c:v>
                </c:pt>
                <c:pt idx="69">
                  <c:v>1761.5384615384614</c:v>
                </c:pt>
                <c:pt idx="70">
                  <c:v>1716.0839160839162</c:v>
                </c:pt>
                <c:pt idx="71">
                  <c:v>1741.958041958042</c:v>
                </c:pt>
                <c:pt idx="72">
                  <c:v>1729.3706293706293</c:v>
                </c:pt>
                <c:pt idx="73">
                  <c:v>1748.951048951049</c:v>
                </c:pt>
                <c:pt idx="74">
                  <c:v>1694.4055944055945</c:v>
                </c:pt>
                <c:pt idx="75">
                  <c:v>1708.3916083916083</c:v>
                </c:pt>
                <c:pt idx="76">
                  <c:v>1706.2937062937062</c:v>
                </c:pt>
                <c:pt idx="77">
                  <c:v>1713.9860139860141</c:v>
                </c:pt>
                <c:pt idx="78">
                  <c:v>1741.958041958042</c:v>
                </c:pt>
                <c:pt idx="79">
                  <c:v>1746.1538461538462</c:v>
                </c:pt>
                <c:pt idx="80">
                  <c:v>1751.7482517482517</c:v>
                </c:pt>
                <c:pt idx="81">
                  <c:v>1697.9020979020979</c:v>
                </c:pt>
                <c:pt idx="82">
                  <c:v>1710.4895104895104</c:v>
                </c:pt>
                <c:pt idx="83">
                  <c:v>1750.3496503496503</c:v>
                </c:pt>
                <c:pt idx="84">
                  <c:v>1757.3426573426573</c:v>
                </c:pt>
                <c:pt idx="85">
                  <c:v>1733.5664335664335</c:v>
                </c:pt>
                <c:pt idx="86">
                  <c:v>1704.1958041958042</c:v>
                </c:pt>
                <c:pt idx="87">
                  <c:v>1716.7832167832169</c:v>
                </c:pt>
                <c:pt idx="88">
                  <c:v>1727.2727272727273</c:v>
                </c:pt>
                <c:pt idx="89">
                  <c:v>1737.7622377622379</c:v>
                </c:pt>
                <c:pt idx="90">
                  <c:v>1725.8741258741259</c:v>
                </c:pt>
                <c:pt idx="91">
                  <c:v>1683.9160839160838</c:v>
                </c:pt>
                <c:pt idx="92">
                  <c:v>1702.7972027972028</c:v>
                </c:pt>
                <c:pt idx="93">
                  <c:v>1725.1748251748252</c:v>
                </c:pt>
                <c:pt idx="94">
                  <c:v>1714.6853146853148</c:v>
                </c:pt>
                <c:pt idx="95">
                  <c:v>1729.3706293706293</c:v>
                </c:pt>
                <c:pt idx="96">
                  <c:v>1729.3706293706293</c:v>
                </c:pt>
                <c:pt idx="97">
                  <c:v>1737.062937062937</c:v>
                </c:pt>
                <c:pt idx="98">
                  <c:v>1736.3636363636363</c:v>
                </c:pt>
                <c:pt idx="99">
                  <c:v>1709.7902097902097</c:v>
                </c:pt>
                <c:pt idx="100">
                  <c:v>1728.6713286713286</c:v>
                </c:pt>
                <c:pt idx="101">
                  <c:v>1749.6503496503497</c:v>
                </c:pt>
                <c:pt idx="102">
                  <c:v>1736.3636363636363</c:v>
                </c:pt>
                <c:pt idx="103">
                  <c:v>1669.93006993007</c:v>
                </c:pt>
                <c:pt idx="104">
                  <c:v>1757.3426573426573</c:v>
                </c:pt>
                <c:pt idx="105">
                  <c:v>1749.6503496503497</c:v>
                </c:pt>
                <c:pt idx="106">
                  <c:v>1754.5454545454545</c:v>
                </c:pt>
                <c:pt idx="107">
                  <c:v>1758.041958041958</c:v>
                </c:pt>
                <c:pt idx="108">
                  <c:v>1744.7552447552448</c:v>
                </c:pt>
                <c:pt idx="109">
                  <c:v>1706.9930069930069</c:v>
                </c:pt>
                <c:pt idx="110">
                  <c:v>1746.8531468531469</c:v>
                </c:pt>
                <c:pt idx="111">
                  <c:v>1744.7552447552448</c:v>
                </c:pt>
                <c:pt idx="112">
                  <c:v>1730.7692307692307</c:v>
                </c:pt>
                <c:pt idx="113">
                  <c:v>1744.7552447552448</c:v>
                </c:pt>
                <c:pt idx="114">
                  <c:v>1725.8741258741259</c:v>
                </c:pt>
                <c:pt idx="115">
                  <c:v>1711.8881118881118</c:v>
                </c:pt>
                <c:pt idx="116">
                  <c:v>1721.6783216783217</c:v>
                </c:pt>
                <c:pt idx="117">
                  <c:v>1718.1818181818182</c:v>
                </c:pt>
                <c:pt idx="118">
                  <c:v>1737.7622377622379</c:v>
                </c:pt>
                <c:pt idx="119">
                  <c:v>1733.5664335664335</c:v>
                </c:pt>
                <c:pt idx="120">
                  <c:v>1720.2797202797203</c:v>
                </c:pt>
                <c:pt idx="121">
                  <c:v>1689.5104895104896</c:v>
                </c:pt>
                <c:pt idx="122">
                  <c:v>1716.7832167832169</c:v>
                </c:pt>
                <c:pt idx="123">
                  <c:v>1713.9860139860141</c:v>
                </c:pt>
                <c:pt idx="124">
                  <c:v>1737.7622377622379</c:v>
                </c:pt>
                <c:pt idx="125">
                  <c:v>1767.8321678321679</c:v>
                </c:pt>
                <c:pt idx="126">
                  <c:v>1734.9650349650349</c:v>
                </c:pt>
                <c:pt idx="127">
                  <c:v>1738.4615384615386</c:v>
                </c:pt>
                <c:pt idx="128">
                  <c:v>1731.4685314685314</c:v>
                </c:pt>
                <c:pt idx="129">
                  <c:v>1761.5384615384614</c:v>
                </c:pt>
                <c:pt idx="130">
                  <c:v>1743.3566433566434</c:v>
                </c:pt>
                <c:pt idx="131">
                  <c:v>1755.9440559440559</c:v>
                </c:pt>
                <c:pt idx="132">
                  <c:v>1699.3006993006993</c:v>
                </c:pt>
                <c:pt idx="133">
                  <c:v>1760.8391608391607</c:v>
                </c:pt>
                <c:pt idx="134">
                  <c:v>1730.06993006993</c:v>
                </c:pt>
                <c:pt idx="135">
                  <c:v>1731.4685314685314</c:v>
                </c:pt>
                <c:pt idx="136">
                  <c:v>1746.8531468531469</c:v>
                </c:pt>
                <c:pt idx="137">
                  <c:v>1748.2517482517483</c:v>
                </c:pt>
                <c:pt idx="138">
                  <c:v>1734.2657342657342</c:v>
                </c:pt>
                <c:pt idx="139">
                  <c:v>1725.1748251748252</c:v>
                </c:pt>
                <c:pt idx="140">
                  <c:v>1736.3636363636363</c:v>
                </c:pt>
                <c:pt idx="141">
                  <c:v>1755.9440559440559</c:v>
                </c:pt>
                <c:pt idx="142">
                  <c:v>1742.6573426573427</c:v>
                </c:pt>
                <c:pt idx="143">
                  <c:v>1769.93006993007</c:v>
                </c:pt>
                <c:pt idx="144">
                  <c:v>1750.3496503496503</c:v>
                </c:pt>
                <c:pt idx="145">
                  <c:v>1767.8321678321679</c:v>
                </c:pt>
                <c:pt idx="146">
                  <c:v>1751.048951048951</c:v>
                </c:pt>
                <c:pt idx="147">
                  <c:v>1748.2517482517483</c:v>
                </c:pt>
                <c:pt idx="148">
                  <c:v>1732.8671328671328</c:v>
                </c:pt>
                <c:pt idx="149">
                  <c:v>1723.0769230769231</c:v>
                </c:pt>
                <c:pt idx="150">
                  <c:v>1746.8531468531469</c:v>
                </c:pt>
                <c:pt idx="151">
                  <c:v>1734.2657342657342</c:v>
                </c:pt>
                <c:pt idx="152">
                  <c:v>1739.1608391608393</c:v>
                </c:pt>
                <c:pt idx="153">
                  <c:v>1749.6503496503497</c:v>
                </c:pt>
                <c:pt idx="154">
                  <c:v>1751.048951048951</c:v>
                </c:pt>
                <c:pt idx="155">
                  <c:v>1734.2657342657342</c:v>
                </c:pt>
                <c:pt idx="156">
                  <c:v>1743.3566433566434</c:v>
                </c:pt>
                <c:pt idx="157">
                  <c:v>1733.5664335664335</c:v>
                </c:pt>
                <c:pt idx="158">
                  <c:v>1759.4405594405594</c:v>
                </c:pt>
                <c:pt idx="159">
                  <c:v>1748.2517482517483</c:v>
                </c:pt>
                <c:pt idx="160">
                  <c:v>1766.4335664335665</c:v>
                </c:pt>
                <c:pt idx="161">
                  <c:v>1774.1258741258741</c:v>
                </c:pt>
                <c:pt idx="162">
                  <c:v>1753.8461538461538</c:v>
                </c:pt>
                <c:pt idx="163">
                  <c:v>1741.2587412587413</c:v>
                </c:pt>
                <c:pt idx="164">
                  <c:v>1720.2797202797203</c:v>
                </c:pt>
                <c:pt idx="165">
                  <c:v>1746.1538461538462</c:v>
                </c:pt>
                <c:pt idx="166">
                  <c:v>1756.6433566433566</c:v>
                </c:pt>
                <c:pt idx="167">
                  <c:v>1758.041958041958</c:v>
                </c:pt>
                <c:pt idx="168">
                  <c:v>1762.2377622377621</c:v>
                </c:pt>
                <c:pt idx="169">
                  <c:v>1741.2587412587413</c:v>
                </c:pt>
                <c:pt idx="170">
                  <c:v>1739.86013986014</c:v>
                </c:pt>
                <c:pt idx="171">
                  <c:v>1741.2587412587413</c:v>
                </c:pt>
                <c:pt idx="172">
                  <c:v>1754.5454545454545</c:v>
                </c:pt>
                <c:pt idx="173">
                  <c:v>1756.6433566433566</c:v>
                </c:pt>
                <c:pt idx="174">
                  <c:v>1716.7832167832169</c:v>
                </c:pt>
                <c:pt idx="175">
                  <c:v>1760.13986013986</c:v>
                </c:pt>
                <c:pt idx="176">
                  <c:v>1745.4545454545455</c:v>
                </c:pt>
                <c:pt idx="177">
                  <c:v>1768.5314685314686</c:v>
                </c:pt>
                <c:pt idx="178">
                  <c:v>1752.4475524475524</c:v>
                </c:pt>
                <c:pt idx="179">
                  <c:v>1739.86013986014</c:v>
                </c:pt>
                <c:pt idx="180">
                  <c:v>1730.06993006993</c:v>
                </c:pt>
                <c:pt idx="181">
                  <c:v>1713.9860139860141</c:v>
                </c:pt>
                <c:pt idx="182">
                  <c:v>1684.6153846153845</c:v>
                </c:pt>
                <c:pt idx="183">
                  <c:v>1733.5664335664335</c:v>
                </c:pt>
                <c:pt idx="184">
                  <c:v>1726.5734265734266</c:v>
                </c:pt>
                <c:pt idx="185">
                  <c:v>1718.1818181818182</c:v>
                </c:pt>
                <c:pt idx="186">
                  <c:v>1732.8671328671328</c:v>
                </c:pt>
                <c:pt idx="187">
                  <c:v>1755.2447552447552</c:v>
                </c:pt>
                <c:pt idx="188">
                  <c:v>1732.1678321678321</c:v>
                </c:pt>
                <c:pt idx="189">
                  <c:v>1758.7412587412587</c:v>
                </c:pt>
                <c:pt idx="190">
                  <c:v>1739.1608391608393</c:v>
                </c:pt>
                <c:pt idx="191">
                  <c:v>1729.3706293706293</c:v>
                </c:pt>
                <c:pt idx="192">
                  <c:v>1731.4685314685314</c:v>
                </c:pt>
                <c:pt idx="193">
                  <c:v>1735.6643356643356</c:v>
                </c:pt>
                <c:pt idx="194">
                  <c:v>1742.6573426573427</c:v>
                </c:pt>
                <c:pt idx="195">
                  <c:v>1747.5524475524476</c:v>
                </c:pt>
                <c:pt idx="196">
                  <c:v>1731.4685314685314</c:v>
                </c:pt>
                <c:pt idx="197">
                  <c:v>1723.0769230769231</c:v>
                </c:pt>
                <c:pt idx="198">
                  <c:v>1744.0559440559441</c:v>
                </c:pt>
                <c:pt idx="199">
                  <c:v>1743.3566433566434</c:v>
                </c:pt>
                <c:pt idx="200">
                  <c:v>1746.1538461538462</c:v>
                </c:pt>
                <c:pt idx="201">
                  <c:v>1765.7342657342658</c:v>
                </c:pt>
                <c:pt idx="202">
                  <c:v>1749.6503496503497</c:v>
                </c:pt>
                <c:pt idx="203">
                  <c:v>1748.951048951049</c:v>
                </c:pt>
                <c:pt idx="204">
                  <c:v>1734.9650349650349</c:v>
                </c:pt>
                <c:pt idx="205">
                  <c:v>1718.8811188811189</c:v>
                </c:pt>
                <c:pt idx="206">
                  <c:v>1744.0559440559441</c:v>
                </c:pt>
                <c:pt idx="207">
                  <c:v>1734.2657342657342</c:v>
                </c:pt>
                <c:pt idx="208">
                  <c:v>1731.4685314685314</c:v>
                </c:pt>
                <c:pt idx="209">
                  <c:v>1739.1608391608393</c:v>
                </c:pt>
                <c:pt idx="210">
                  <c:v>1732.1678321678321</c:v>
                </c:pt>
                <c:pt idx="211">
                  <c:v>1735.6643356643356</c:v>
                </c:pt>
                <c:pt idx="212">
                  <c:v>1735.6643356643356</c:v>
                </c:pt>
                <c:pt idx="213">
                  <c:v>1744.7552447552448</c:v>
                </c:pt>
                <c:pt idx="214">
                  <c:v>1742.6573426573427</c:v>
                </c:pt>
                <c:pt idx="215">
                  <c:v>1756.6433566433566</c:v>
                </c:pt>
                <c:pt idx="216">
                  <c:v>1697.9020979020979</c:v>
                </c:pt>
                <c:pt idx="217">
                  <c:v>1711.1888111888111</c:v>
                </c:pt>
                <c:pt idx="218">
                  <c:v>1718.8811188811189</c:v>
                </c:pt>
                <c:pt idx="219">
                  <c:v>1710.4895104895104</c:v>
                </c:pt>
                <c:pt idx="220">
                  <c:v>1703.4965034965035</c:v>
                </c:pt>
                <c:pt idx="221">
                  <c:v>1732.1678321678321</c:v>
                </c:pt>
                <c:pt idx="222">
                  <c:v>1734.9650349650349</c:v>
                </c:pt>
                <c:pt idx="223">
                  <c:v>1718.8811188811189</c:v>
                </c:pt>
                <c:pt idx="224">
                  <c:v>1715.3846153846155</c:v>
                </c:pt>
                <c:pt idx="225">
                  <c:v>1713.9860139860141</c:v>
                </c:pt>
                <c:pt idx="226">
                  <c:v>1726.5734265734266</c:v>
                </c:pt>
                <c:pt idx="227">
                  <c:v>1741.2587412587413</c:v>
                </c:pt>
                <c:pt idx="228">
                  <c:v>1709.090909090909</c:v>
                </c:pt>
                <c:pt idx="229">
                  <c:v>1711.8881118881118</c:v>
                </c:pt>
                <c:pt idx="230">
                  <c:v>1733.5664335664335</c:v>
                </c:pt>
                <c:pt idx="231">
                  <c:v>1736.3636363636363</c:v>
                </c:pt>
                <c:pt idx="232">
                  <c:v>1733.5664335664335</c:v>
                </c:pt>
                <c:pt idx="233">
                  <c:v>1737.062937062937</c:v>
                </c:pt>
                <c:pt idx="234">
                  <c:v>1706.2937062937062</c:v>
                </c:pt>
                <c:pt idx="235">
                  <c:v>1730.7692307692307</c:v>
                </c:pt>
                <c:pt idx="236">
                  <c:v>1721.6783216783217</c:v>
                </c:pt>
                <c:pt idx="237">
                  <c:v>1706.2937062937062</c:v>
                </c:pt>
                <c:pt idx="238">
                  <c:v>1748.2517482517483</c:v>
                </c:pt>
                <c:pt idx="239">
                  <c:v>1739.86013986014</c:v>
                </c:pt>
                <c:pt idx="240">
                  <c:v>1714.6853146853148</c:v>
                </c:pt>
                <c:pt idx="241">
                  <c:v>1731.4685314685314</c:v>
                </c:pt>
                <c:pt idx="242">
                  <c:v>1730.7692307692307</c:v>
                </c:pt>
                <c:pt idx="243">
                  <c:v>1726.5734265734266</c:v>
                </c:pt>
                <c:pt idx="244">
                  <c:v>1732.1678321678321</c:v>
                </c:pt>
                <c:pt idx="245">
                  <c:v>1743.3566433566434</c:v>
                </c:pt>
                <c:pt idx="246">
                  <c:v>1685.3146853146852</c:v>
                </c:pt>
                <c:pt idx="247">
                  <c:v>1705.5944055944055</c:v>
                </c:pt>
                <c:pt idx="248">
                  <c:v>1717.4825174825176</c:v>
                </c:pt>
                <c:pt idx="249">
                  <c:v>1727.9720279720279</c:v>
                </c:pt>
                <c:pt idx="250">
                  <c:v>1711.8881118881118</c:v>
                </c:pt>
                <c:pt idx="251">
                  <c:v>1751.048951048951</c:v>
                </c:pt>
                <c:pt idx="252">
                  <c:v>1714.6853146853148</c:v>
                </c:pt>
                <c:pt idx="253">
                  <c:v>1720.2797202797203</c:v>
                </c:pt>
                <c:pt idx="254">
                  <c:v>1720.979020979021</c:v>
                </c:pt>
                <c:pt idx="255">
                  <c:v>1734.9650349650349</c:v>
                </c:pt>
                <c:pt idx="256">
                  <c:v>1723.0769230769231</c:v>
                </c:pt>
                <c:pt idx="257">
                  <c:v>1723.7762237762238</c:v>
                </c:pt>
                <c:pt idx="258">
                  <c:v>1716.0839160839162</c:v>
                </c:pt>
                <c:pt idx="259">
                  <c:v>1737.062937062937</c:v>
                </c:pt>
                <c:pt idx="260">
                  <c:v>1713.9860139860141</c:v>
                </c:pt>
                <c:pt idx="261">
                  <c:v>1716.0839160839162</c:v>
                </c:pt>
                <c:pt idx="262">
                  <c:v>1721.6783216783217</c:v>
                </c:pt>
                <c:pt idx="263">
                  <c:v>1721.6783216783217</c:v>
                </c:pt>
                <c:pt idx="264">
                  <c:v>1733.5664335664335</c:v>
                </c:pt>
                <c:pt idx="265">
                  <c:v>1738.4615384615386</c:v>
                </c:pt>
                <c:pt idx="266">
                  <c:v>1746.1538461538462</c:v>
                </c:pt>
                <c:pt idx="267">
                  <c:v>1754.5454545454545</c:v>
                </c:pt>
                <c:pt idx="268">
                  <c:v>1741.958041958042</c:v>
                </c:pt>
                <c:pt idx="269">
                  <c:v>1709.090909090909</c:v>
                </c:pt>
                <c:pt idx="270">
                  <c:v>1727.2727272727273</c:v>
                </c:pt>
                <c:pt idx="271">
                  <c:v>1742.6573426573427</c:v>
                </c:pt>
                <c:pt idx="272">
                  <c:v>1730.7692307692307</c:v>
                </c:pt>
                <c:pt idx="273">
                  <c:v>1745.4545454545455</c:v>
                </c:pt>
                <c:pt idx="274">
                  <c:v>1737.7622377622379</c:v>
                </c:pt>
                <c:pt idx="275">
                  <c:v>1720.979020979021</c:v>
                </c:pt>
                <c:pt idx="276">
                  <c:v>1716.7832167832169</c:v>
                </c:pt>
                <c:pt idx="277">
                  <c:v>1714.6853146853148</c:v>
                </c:pt>
                <c:pt idx="278">
                  <c:v>1721.6783216783217</c:v>
                </c:pt>
                <c:pt idx="279">
                  <c:v>1738.4615384615386</c:v>
                </c:pt>
                <c:pt idx="280">
                  <c:v>1770.6293706293707</c:v>
                </c:pt>
                <c:pt idx="281">
                  <c:v>1732.1678321678321</c:v>
                </c:pt>
                <c:pt idx="282">
                  <c:v>1735.6643356643356</c:v>
                </c:pt>
                <c:pt idx="283">
                  <c:v>1740.5594405594406</c:v>
                </c:pt>
                <c:pt idx="284">
                  <c:v>1713.9860139860141</c:v>
                </c:pt>
                <c:pt idx="285">
                  <c:v>1758.7412587412587</c:v>
                </c:pt>
                <c:pt idx="286">
                  <c:v>1730.7692307692307</c:v>
                </c:pt>
                <c:pt idx="287">
                  <c:v>1727.9720279720279</c:v>
                </c:pt>
                <c:pt idx="288">
                  <c:v>1723.0769230769231</c:v>
                </c:pt>
                <c:pt idx="289">
                  <c:v>1751.048951048951</c:v>
                </c:pt>
                <c:pt idx="290">
                  <c:v>1724.4755244755245</c:v>
                </c:pt>
                <c:pt idx="291">
                  <c:v>1745.4545454545455</c:v>
                </c:pt>
                <c:pt idx="292">
                  <c:v>1739.86013986014</c:v>
                </c:pt>
                <c:pt idx="293">
                  <c:v>1716.0839160839162</c:v>
                </c:pt>
                <c:pt idx="294">
                  <c:v>1727.2727272727273</c:v>
                </c:pt>
                <c:pt idx="295">
                  <c:v>1744.7552447552448</c:v>
                </c:pt>
                <c:pt idx="296">
                  <c:v>1751.048951048951</c:v>
                </c:pt>
                <c:pt idx="297">
                  <c:v>1731.4685314685314</c:v>
                </c:pt>
                <c:pt idx="298">
                  <c:v>1732.1678321678321</c:v>
                </c:pt>
                <c:pt idx="299">
                  <c:v>1737.7622377622379</c:v>
                </c:pt>
                <c:pt idx="300">
                  <c:v>1723.0769230769231</c:v>
                </c:pt>
                <c:pt idx="301">
                  <c:v>1713.9860139860141</c:v>
                </c:pt>
                <c:pt idx="302">
                  <c:v>1744.0559440559441</c:v>
                </c:pt>
                <c:pt idx="303">
                  <c:v>1726.5734265734266</c:v>
                </c:pt>
                <c:pt idx="304">
                  <c:v>1739.1608391608393</c:v>
                </c:pt>
                <c:pt idx="305">
                  <c:v>1723.0769230769231</c:v>
                </c:pt>
                <c:pt idx="306">
                  <c:v>1734.9650349650349</c:v>
                </c:pt>
                <c:pt idx="307">
                  <c:v>1723.0769230769231</c:v>
                </c:pt>
                <c:pt idx="308">
                  <c:v>1740.5594405594406</c:v>
                </c:pt>
                <c:pt idx="309">
                  <c:v>1739.1608391608393</c:v>
                </c:pt>
                <c:pt idx="310">
                  <c:v>1759.4405594405594</c:v>
                </c:pt>
                <c:pt idx="311">
                  <c:v>1725.1748251748252</c:v>
                </c:pt>
                <c:pt idx="312">
                  <c:v>1746.8531468531469</c:v>
                </c:pt>
                <c:pt idx="313">
                  <c:v>1699.3006993006993</c:v>
                </c:pt>
                <c:pt idx="314">
                  <c:v>1751.7482517482517</c:v>
                </c:pt>
                <c:pt idx="315">
                  <c:v>1732.8671328671328</c:v>
                </c:pt>
                <c:pt idx="316">
                  <c:v>1751.048951048951</c:v>
                </c:pt>
                <c:pt idx="317">
                  <c:v>1740.5594405594406</c:v>
                </c:pt>
                <c:pt idx="318">
                  <c:v>1772.7272727272727</c:v>
                </c:pt>
                <c:pt idx="319">
                  <c:v>1726.5734265734266</c:v>
                </c:pt>
                <c:pt idx="320">
                  <c:v>1735.6643356643356</c:v>
                </c:pt>
                <c:pt idx="321">
                  <c:v>1712.5874125874127</c:v>
                </c:pt>
                <c:pt idx="322">
                  <c:v>1723.0769230769231</c:v>
                </c:pt>
                <c:pt idx="323">
                  <c:v>1741.958041958042</c:v>
                </c:pt>
                <c:pt idx="324">
                  <c:v>1749.6503496503497</c:v>
                </c:pt>
                <c:pt idx="325">
                  <c:v>1744.0559440559441</c:v>
                </c:pt>
                <c:pt idx="326">
                  <c:v>1726.5734265734266</c:v>
                </c:pt>
                <c:pt idx="327">
                  <c:v>1735.6643356643356</c:v>
                </c:pt>
                <c:pt idx="328">
                  <c:v>1725.1748251748252</c:v>
                </c:pt>
                <c:pt idx="329">
                  <c:v>1706.2937062937062</c:v>
                </c:pt>
                <c:pt idx="330">
                  <c:v>1716.7832167832169</c:v>
                </c:pt>
                <c:pt idx="331">
                  <c:v>1742.6573426573427</c:v>
                </c:pt>
                <c:pt idx="332">
                  <c:v>1750.3496503496503</c:v>
                </c:pt>
                <c:pt idx="333">
                  <c:v>1753.8461538461538</c:v>
                </c:pt>
                <c:pt idx="334">
                  <c:v>1703.4965034965035</c:v>
                </c:pt>
                <c:pt idx="335">
                  <c:v>1716.0839160839162</c:v>
                </c:pt>
                <c:pt idx="336">
                  <c:v>1734.9650349650349</c:v>
                </c:pt>
                <c:pt idx="337">
                  <c:v>1730.06993006993</c:v>
                </c:pt>
                <c:pt idx="338">
                  <c:v>1732.8671328671328</c:v>
                </c:pt>
                <c:pt idx="339">
                  <c:v>1752.4475524475524</c:v>
                </c:pt>
                <c:pt idx="340">
                  <c:v>1735.6643356643356</c:v>
                </c:pt>
                <c:pt idx="341">
                  <c:v>1739.1608391608393</c:v>
                </c:pt>
                <c:pt idx="342">
                  <c:v>1738.4615384615386</c:v>
                </c:pt>
                <c:pt idx="343">
                  <c:v>1757.3426573426573</c:v>
                </c:pt>
                <c:pt idx="344">
                  <c:v>1744.0559440559441</c:v>
                </c:pt>
                <c:pt idx="345">
                  <c:v>1748.2517482517483</c:v>
                </c:pt>
                <c:pt idx="346">
                  <c:v>1741.958041958042</c:v>
                </c:pt>
                <c:pt idx="347">
                  <c:v>1745.4545454545455</c:v>
                </c:pt>
                <c:pt idx="348">
                  <c:v>1753.1468531468531</c:v>
                </c:pt>
                <c:pt idx="349">
                  <c:v>1729.3706293706293</c:v>
                </c:pt>
                <c:pt idx="350">
                  <c:v>1731.4685314685314</c:v>
                </c:pt>
                <c:pt idx="351">
                  <c:v>1732.1678321678321</c:v>
                </c:pt>
                <c:pt idx="352">
                  <c:v>1721.6783216783217</c:v>
                </c:pt>
                <c:pt idx="353">
                  <c:v>1758.041958041958</c:v>
                </c:pt>
                <c:pt idx="354">
                  <c:v>1749.6503496503497</c:v>
                </c:pt>
                <c:pt idx="355">
                  <c:v>1709.7902097902097</c:v>
                </c:pt>
                <c:pt idx="356">
                  <c:v>1728.6713286713286</c:v>
                </c:pt>
                <c:pt idx="357">
                  <c:v>1727.9720279720279</c:v>
                </c:pt>
                <c:pt idx="358">
                  <c:v>1732.8671328671328</c:v>
                </c:pt>
                <c:pt idx="359">
                  <c:v>1728.6713286713286</c:v>
                </c:pt>
                <c:pt idx="360">
                  <c:v>1740.5594405594406</c:v>
                </c:pt>
                <c:pt idx="361">
                  <c:v>1723.7762237762238</c:v>
                </c:pt>
                <c:pt idx="362">
                  <c:v>1738.4615384615386</c:v>
                </c:pt>
                <c:pt idx="363">
                  <c:v>1723.0769230769231</c:v>
                </c:pt>
                <c:pt idx="364">
                  <c:v>1750.3496503496503</c:v>
                </c:pt>
                <c:pt idx="365">
                  <c:v>1762.937062937063</c:v>
                </c:pt>
                <c:pt idx="366">
                  <c:v>1690.2097902097903</c:v>
                </c:pt>
                <c:pt idx="367">
                  <c:v>1739.1608391608393</c:v>
                </c:pt>
                <c:pt idx="368">
                  <c:v>1734.9650349650349</c:v>
                </c:pt>
                <c:pt idx="369">
                  <c:v>1737.062937062937</c:v>
                </c:pt>
                <c:pt idx="370">
                  <c:v>1751.7482517482517</c:v>
                </c:pt>
                <c:pt idx="371">
                  <c:v>1765.0349650349651</c:v>
                </c:pt>
                <c:pt idx="372">
                  <c:v>1760.8391608391607</c:v>
                </c:pt>
                <c:pt idx="373">
                  <c:v>1711.8881118881118</c:v>
                </c:pt>
                <c:pt idx="374">
                  <c:v>1718.8811188811189</c:v>
                </c:pt>
                <c:pt idx="375">
                  <c:v>1698.6013986013986</c:v>
                </c:pt>
                <c:pt idx="376">
                  <c:v>1718.8811188811189</c:v>
                </c:pt>
                <c:pt idx="377">
                  <c:v>1730.7692307692307</c:v>
                </c:pt>
                <c:pt idx="378">
                  <c:v>1710.4895104895104</c:v>
                </c:pt>
                <c:pt idx="379">
                  <c:v>1706.9930069930069</c:v>
                </c:pt>
                <c:pt idx="380">
                  <c:v>1709.090909090909</c:v>
                </c:pt>
                <c:pt idx="381">
                  <c:v>1751.048951048951</c:v>
                </c:pt>
                <c:pt idx="382">
                  <c:v>1733.5664335664335</c:v>
                </c:pt>
                <c:pt idx="383">
                  <c:v>1728.6713286713286</c:v>
                </c:pt>
                <c:pt idx="384">
                  <c:v>1697.2027972027972</c:v>
                </c:pt>
                <c:pt idx="385">
                  <c:v>1693.7062937062938</c:v>
                </c:pt>
                <c:pt idx="386">
                  <c:v>1721.6783216783217</c:v>
                </c:pt>
                <c:pt idx="387">
                  <c:v>1723.7762237762238</c:v>
                </c:pt>
                <c:pt idx="388">
                  <c:v>1707.6923076923076</c:v>
                </c:pt>
                <c:pt idx="389">
                  <c:v>1706.2937062937062</c:v>
                </c:pt>
                <c:pt idx="390">
                  <c:v>1714.6853146853148</c:v>
                </c:pt>
                <c:pt idx="391">
                  <c:v>1738.4615384615386</c:v>
                </c:pt>
                <c:pt idx="392">
                  <c:v>1702.0979020979021</c:v>
                </c:pt>
                <c:pt idx="393">
                  <c:v>1690.2097902097903</c:v>
                </c:pt>
                <c:pt idx="394">
                  <c:v>1738.4615384615386</c:v>
                </c:pt>
                <c:pt idx="395">
                  <c:v>1676.2237762237762</c:v>
                </c:pt>
                <c:pt idx="396">
                  <c:v>1687.4125874125873</c:v>
                </c:pt>
                <c:pt idx="397">
                  <c:v>1721.6783216783217</c:v>
                </c:pt>
                <c:pt idx="398">
                  <c:v>1693.7062937062938</c:v>
                </c:pt>
                <c:pt idx="399">
                  <c:v>1724.4755244755245</c:v>
                </c:pt>
                <c:pt idx="400">
                  <c:v>1726.5734265734266</c:v>
                </c:pt>
                <c:pt idx="401">
                  <c:v>1710.4895104895104</c:v>
                </c:pt>
                <c:pt idx="402">
                  <c:v>1711.8881118881118</c:v>
                </c:pt>
                <c:pt idx="403">
                  <c:v>1704.8951048951049</c:v>
                </c:pt>
                <c:pt idx="404">
                  <c:v>1739.1608391608393</c:v>
                </c:pt>
                <c:pt idx="405">
                  <c:v>1730.06993006993</c:v>
                </c:pt>
                <c:pt idx="406">
                  <c:v>1721.6783216783217</c:v>
                </c:pt>
                <c:pt idx="407">
                  <c:v>1723.7762237762238</c:v>
                </c:pt>
                <c:pt idx="408">
                  <c:v>1706.2937062937062</c:v>
                </c:pt>
                <c:pt idx="409">
                  <c:v>1730.06993006993</c:v>
                </c:pt>
                <c:pt idx="410">
                  <c:v>1719.5804195804196</c:v>
                </c:pt>
                <c:pt idx="411">
                  <c:v>1734.2657342657342</c:v>
                </c:pt>
                <c:pt idx="412">
                  <c:v>1720.2797202797203</c:v>
                </c:pt>
                <c:pt idx="413">
                  <c:v>1737.7622377622379</c:v>
                </c:pt>
                <c:pt idx="414">
                  <c:v>1734.9650349650349</c:v>
                </c:pt>
                <c:pt idx="415">
                  <c:v>1751.048951048951</c:v>
                </c:pt>
                <c:pt idx="416">
                  <c:v>1734.9650349650349</c:v>
                </c:pt>
                <c:pt idx="417">
                  <c:v>1737.062937062937</c:v>
                </c:pt>
                <c:pt idx="418">
                  <c:v>1745.4545454545455</c:v>
                </c:pt>
                <c:pt idx="419">
                  <c:v>1728.6713286713286</c:v>
                </c:pt>
                <c:pt idx="420">
                  <c:v>1729.3706293706293</c:v>
                </c:pt>
                <c:pt idx="421">
                  <c:v>1752.4475524475524</c:v>
                </c:pt>
                <c:pt idx="422">
                  <c:v>1746.8531468531469</c:v>
                </c:pt>
                <c:pt idx="423">
                  <c:v>1714.6853146853148</c:v>
                </c:pt>
                <c:pt idx="424">
                  <c:v>1712.5874125874127</c:v>
                </c:pt>
                <c:pt idx="425">
                  <c:v>1701.3986013986014</c:v>
                </c:pt>
                <c:pt idx="426">
                  <c:v>1695.8041958041958</c:v>
                </c:pt>
                <c:pt idx="427">
                  <c:v>1730.06993006993</c:v>
                </c:pt>
                <c:pt idx="428">
                  <c:v>1741.958041958042</c:v>
                </c:pt>
                <c:pt idx="429">
                  <c:v>1714.6853146853148</c:v>
                </c:pt>
                <c:pt idx="430">
                  <c:v>1754.5454545454545</c:v>
                </c:pt>
                <c:pt idx="431">
                  <c:v>1746.8531468531469</c:v>
                </c:pt>
                <c:pt idx="432">
                  <c:v>1712.5874125874127</c:v>
                </c:pt>
                <c:pt idx="433">
                  <c:v>1746.8531468531469</c:v>
                </c:pt>
                <c:pt idx="434">
                  <c:v>1727.2727272727273</c:v>
                </c:pt>
                <c:pt idx="435">
                  <c:v>1723.7762237762238</c:v>
                </c:pt>
                <c:pt idx="436">
                  <c:v>1716.0839160839162</c:v>
                </c:pt>
                <c:pt idx="437">
                  <c:v>1701.3986013986014</c:v>
                </c:pt>
                <c:pt idx="438">
                  <c:v>1732.1678321678321</c:v>
                </c:pt>
                <c:pt idx="439">
                  <c:v>1744.7552447552448</c:v>
                </c:pt>
                <c:pt idx="440">
                  <c:v>1766.4335664335665</c:v>
                </c:pt>
                <c:pt idx="441">
                  <c:v>1731.4685314685314</c:v>
                </c:pt>
                <c:pt idx="442">
                  <c:v>1723.7762237762238</c:v>
                </c:pt>
                <c:pt idx="443">
                  <c:v>1711.1888111888111</c:v>
                </c:pt>
                <c:pt idx="444">
                  <c:v>1727.2727272727273</c:v>
                </c:pt>
                <c:pt idx="445">
                  <c:v>1735.6643356643356</c:v>
                </c:pt>
                <c:pt idx="446">
                  <c:v>1710.4895104895104</c:v>
                </c:pt>
                <c:pt idx="447">
                  <c:v>1711.8881118881118</c:v>
                </c:pt>
                <c:pt idx="448">
                  <c:v>1732.1678321678321</c:v>
                </c:pt>
                <c:pt idx="449">
                  <c:v>1719.5804195804196</c:v>
                </c:pt>
                <c:pt idx="450">
                  <c:v>1732.8671328671328</c:v>
                </c:pt>
                <c:pt idx="451">
                  <c:v>1725.1748251748252</c:v>
                </c:pt>
                <c:pt idx="452">
                  <c:v>1733.5664335664335</c:v>
                </c:pt>
                <c:pt idx="453">
                  <c:v>1726.5734265734266</c:v>
                </c:pt>
                <c:pt idx="454">
                  <c:v>1695.8041958041958</c:v>
                </c:pt>
                <c:pt idx="455">
                  <c:v>1716.0839160839162</c:v>
                </c:pt>
                <c:pt idx="456">
                  <c:v>1731.4685314685314</c:v>
                </c:pt>
                <c:pt idx="457">
                  <c:v>1767.8321678321679</c:v>
                </c:pt>
                <c:pt idx="458">
                  <c:v>1760.8391608391607</c:v>
                </c:pt>
                <c:pt idx="459">
                  <c:v>1706.9930069930069</c:v>
                </c:pt>
                <c:pt idx="460">
                  <c:v>1732.1678321678321</c:v>
                </c:pt>
                <c:pt idx="461">
                  <c:v>1730.7692307692307</c:v>
                </c:pt>
                <c:pt idx="462">
                  <c:v>1734.2657342657342</c:v>
                </c:pt>
                <c:pt idx="463">
                  <c:v>1732.1678321678321</c:v>
                </c:pt>
                <c:pt idx="464">
                  <c:v>1753.8461538461538</c:v>
                </c:pt>
                <c:pt idx="465">
                  <c:v>1728.6713286713286</c:v>
                </c:pt>
                <c:pt idx="466">
                  <c:v>1723.0769230769231</c:v>
                </c:pt>
                <c:pt idx="467">
                  <c:v>1739.1608391608393</c:v>
                </c:pt>
                <c:pt idx="468">
                  <c:v>1739.1608391608393</c:v>
                </c:pt>
                <c:pt idx="469">
                  <c:v>1725.8741258741259</c:v>
                </c:pt>
                <c:pt idx="470">
                  <c:v>1741.2587412587413</c:v>
                </c:pt>
                <c:pt idx="471">
                  <c:v>1737.062937062937</c:v>
                </c:pt>
                <c:pt idx="472">
                  <c:v>1757.3426573426573</c:v>
                </c:pt>
                <c:pt idx="473">
                  <c:v>1746.8531468531469</c:v>
                </c:pt>
                <c:pt idx="474">
                  <c:v>1755.9440559440559</c:v>
                </c:pt>
                <c:pt idx="475">
                  <c:v>1727.2727272727273</c:v>
                </c:pt>
                <c:pt idx="476">
                  <c:v>1706.9930069930069</c:v>
                </c:pt>
                <c:pt idx="477">
                  <c:v>1733.5664335664335</c:v>
                </c:pt>
                <c:pt idx="478">
                  <c:v>1709.090909090909</c:v>
                </c:pt>
                <c:pt idx="479">
                  <c:v>1725.1748251748252</c:v>
                </c:pt>
                <c:pt idx="480">
                  <c:v>1716.0839160839162</c:v>
                </c:pt>
                <c:pt idx="481">
                  <c:v>1713.9860139860141</c:v>
                </c:pt>
                <c:pt idx="482">
                  <c:v>1733.5664335664335</c:v>
                </c:pt>
                <c:pt idx="483">
                  <c:v>1720.979020979021</c:v>
                </c:pt>
                <c:pt idx="484">
                  <c:v>1702.7972027972028</c:v>
                </c:pt>
                <c:pt idx="485">
                  <c:v>1739.86013986014</c:v>
                </c:pt>
                <c:pt idx="486">
                  <c:v>1733.5664335664335</c:v>
                </c:pt>
                <c:pt idx="487">
                  <c:v>1749.6503496503497</c:v>
                </c:pt>
                <c:pt idx="488">
                  <c:v>1725.8741258741259</c:v>
                </c:pt>
                <c:pt idx="489">
                  <c:v>1751.7482517482517</c:v>
                </c:pt>
                <c:pt idx="490">
                  <c:v>1755.9440559440559</c:v>
                </c:pt>
                <c:pt idx="491">
                  <c:v>1755.2447552447552</c:v>
                </c:pt>
                <c:pt idx="492">
                  <c:v>1774.8251748251748</c:v>
                </c:pt>
                <c:pt idx="493">
                  <c:v>1734.2657342657342</c:v>
                </c:pt>
                <c:pt idx="494">
                  <c:v>1737.7622377622379</c:v>
                </c:pt>
                <c:pt idx="495">
                  <c:v>1732.1678321678321</c:v>
                </c:pt>
                <c:pt idx="496">
                  <c:v>1727.9720279720279</c:v>
                </c:pt>
                <c:pt idx="497">
                  <c:v>1737.062937062937</c:v>
                </c:pt>
                <c:pt idx="498">
                  <c:v>1735.6643356643356</c:v>
                </c:pt>
                <c:pt idx="499">
                  <c:v>1747.5524475524476</c:v>
                </c:pt>
                <c:pt idx="500">
                  <c:v>1722.3776223776224</c:v>
                </c:pt>
                <c:pt idx="501">
                  <c:v>1732.1678321678321</c:v>
                </c:pt>
                <c:pt idx="502">
                  <c:v>1725.8741258741259</c:v>
                </c:pt>
                <c:pt idx="503">
                  <c:v>1720.2797202797203</c:v>
                </c:pt>
                <c:pt idx="504">
                  <c:v>1745.4545454545455</c:v>
                </c:pt>
                <c:pt idx="505">
                  <c:v>1743.3566433566434</c:v>
                </c:pt>
                <c:pt idx="506">
                  <c:v>1740.5594405594406</c:v>
                </c:pt>
                <c:pt idx="507">
                  <c:v>1742.6573426573427</c:v>
                </c:pt>
                <c:pt idx="508">
                  <c:v>1726.5734265734266</c:v>
                </c:pt>
                <c:pt idx="509">
                  <c:v>1734.2657342657342</c:v>
                </c:pt>
                <c:pt idx="510">
                  <c:v>1720.2797202797203</c:v>
                </c:pt>
                <c:pt idx="511">
                  <c:v>1742.6573426573427</c:v>
                </c:pt>
                <c:pt idx="512">
                  <c:v>1748.951048951049</c:v>
                </c:pt>
                <c:pt idx="513">
                  <c:v>1753.1468531468531</c:v>
                </c:pt>
                <c:pt idx="514">
                  <c:v>1728.6713286713286</c:v>
                </c:pt>
                <c:pt idx="515">
                  <c:v>1728.6713286713286</c:v>
                </c:pt>
                <c:pt idx="516">
                  <c:v>1725.1748251748252</c:v>
                </c:pt>
                <c:pt idx="517">
                  <c:v>1746.8531468531469</c:v>
                </c:pt>
                <c:pt idx="518">
                  <c:v>1742.6573426573427</c:v>
                </c:pt>
                <c:pt idx="519">
                  <c:v>1729.3706293706293</c:v>
                </c:pt>
                <c:pt idx="520">
                  <c:v>1734.9650349650349</c:v>
                </c:pt>
                <c:pt idx="521">
                  <c:v>1758.041958041958</c:v>
                </c:pt>
                <c:pt idx="522">
                  <c:v>1750.3496503496503</c:v>
                </c:pt>
                <c:pt idx="523">
                  <c:v>1763.6363636363637</c:v>
                </c:pt>
                <c:pt idx="524">
                  <c:v>1732.1678321678321</c:v>
                </c:pt>
                <c:pt idx="525">
                  <c:v>1727.9720279720279</c:v>
                </c:pt>
                <c:pt idx="526">
                  <c:v>1725.1748251748252</c:v>
                </c:pt>
                <c:pt idx="527">
                  <c:v>1706.9930069930069</c:v>
                </c:pt>
                <c:pt idx="528">
                  <c:v>1739.86013986014</c:v>
                </c:pt>
                <c:pt idx="529">
                  <c:v>1724.4755244755245</c:v>
                </c:pt>
                <c:pt idx="530">
                  <c:v>1727.9720279720279</c:v>
                </c:pt>
                <c:pt idx="531">
                  <c:v>1742.6573426573427</c:v>
                </c:pt>
                <c:pt idx="532">
                  <c:v>1727.2727272727273</c:v>
                </c:pt>
                <c:pt idx="533">
                  <c:v>1721.6783216783217</c:v>
                </c:pt>
                <c:pt idx="534">
                  <c:v>1695.1048951048951</c:v>
                </c:pt>
                <c:pt idx="535">
                  <c:v>1727.2727272727273</c:v>
                </c:pt>
                <c:pt idx="536">
                  <c:v>1725.8741258741259</c:v>
                </c:pt>
                <c:pt idx="537">
                  <c:v>1733.5664335664335</c:v>
                </c:pt>
                <c:pt idx="538">
                  <c:v>1750.3496503496503</c:v>
                </c:pt>
                <c:pt idx="539">
                  <c:v>1751.048951048951</c:v>
                </c:pt>
                <c:pt idx="540">
                  <c:v>1760.8391608391607</c:v>
                </c:pt>
                <c:pt idx="541">
                  <c:v>1730.06993006993</c:v>
                </c:pt>
                <c:pt idx="542">
                  <c:v>1737.7622377622379</c:v>
                </c:pt>
                <c:pt idx="543">
                  <c:v>1739.1608391608393</c:v>
                </c:pt>
                <c:pt idx="544">
                  <c:v>1730.06993006993</c:v>
                </c:pt>
                <c:pt idx="545">
                  <c:v>1724.4755244755245</c:v>
                </c:pt>
                <c:pt idx="546">
                  <c:v>1746.8531468531469</c:v>
                </c:pt>
                <c:pt idx="547">
                  <c:v>1746.8531468531469</c:v>
                </c:pt>
                <c:pt idx="548">
                  <c:v>1707.6923076923076</c:v>
                </c:pt>
                <c:pt idx="549">
                  <c:v>1739.1608391608393</c:v>
                </c:pt>
                <c:pt idx="550">
                  <c:v>1744.7552447552448</c:v>
                </c:pt>
                <c:pt idx="551">
                  <c:v>1763.6363636363637</c:v>
                </c:pt>
                <c:pt idx="552">
                  <c:v>1755.9440559440559</c:v>
                </c:pt>
                <c:pt idx="553">
                  <c:v>1729.3706293706293</c:v>
                </c:pt>
                <c:pt idx="554">
                  <c:v>1729.3706293706293</c:v>
                </c:pt>
                <c:pt idx="555">
                  <c:v>1721.6783216783217</c:v>
                </c:pt>
                <c:pt idx="556">
                  <c:v>1740.5594405594406</c:v>
                </c:pt>
                <c:pt idx="557">
                  <c:v>1744.0559440559441</c:v>
                </c:pt>
                <c:pt idx="558">
                  <c:v>1762.937062937063</c:v>
                </c:pt>
                <c:pt idx="559">
                  <c:v>1712.5874125874127</c:v>
                </c:pt>
                <c:pt idx="560">
                  <c:v>1710.4895104895104</c:v>
                </c:pt>
                <c:pt idx="561">
                  <c:v>1716.0839160839162</c:v>
                </c:pt>
                <c:pt idx="562">
                  <c:v>1732.1678321678321</c:v>
                </c:pt>
                <c:pt idx="563">
                  <c:v>1730.06993006993</c:v>
                </c:pt>
                <c:pt idx="564">
                  <c:v>1730.7692307692307</c:v>
                </c:pt>
                <c:pt idx="565">
                  <c:v>1710.4895104895104</c:v>
                </c:pt>
                <c:pt idx="566">
                  <c:v>1716.0839160839162</c:v>
                </c:pt>
                <c:pt idx="567">
                  <c:v>1685.3146853146852</c:v>
                </c:pt>
                <c:pt idx="568">
                  <c:v>1728.6713286713286</c:v>
                </c:pt>
                <c:pt idx="569">
                  <c:v>1744.0559440559441</c:v>
                </c:pt>
                <c:pt idx="570">
                  <c:v>1722.3776223776224</c:v>
                </c:pt>
                <c:pt idx="571">
                  <c:v>1708.3916083916083</c:v>
                </c:pt>
                <c:pt idx="572">
                  <c:v>1738.4615384615386</c:v>
                </c:pt>
                <c:pt idx="573">
                  <c:v>1735.6643356643356</c:v>
                </c:pt>
                <c:pt idx="574">
                  <c:v>1718.8811188811189</c:v>
                </c:pt>
                <c:pt idx="575">
                  <c:v>1746.1538461538462</c:v>
                </c:pt>
                <c:pt idx="576">
                  <c:v>1716.7832167832169</c:v>
                </c:pt>
                <c:pt idx="577">
                  <c:v>1724.4755244755245</c:v>
                </c:pt>
                <c:pt idx="578">
                  <c:v>1732.1678321678321</c:v>
                </c:pt>
                <c:pt idx="579">
                  <c:v>1722.3776223776224</c:v>
                </c:pt>
                <c:pt idx="580">
                  <c:v>1712.5874125874127</c:v>
                </c:pt>
                <c:pt idx="581">
                  <c:v>1724.4755244755245</c:v>
                </c:pt>
                <c:pt idx="582">
                  <c:v>1734.2657342657342</c:v>
                </c:pt>
                <c:pt idx="583">
                  <c:v>1739.1608391608393</c:v>
                </c:pt>
                <c:pt idx="584">
                  <c:v>1742.6573426573427</c:v>
                </c:pt>
                <c:pt idx="585">
                  <c:v>1721.6783216783217</c:v>
                </c:pt>
                <c:pt idx="586">
                  <c:v>1723.7762237762238</c:v>
                </c:pt>
                <c:pt idx="587">
                  <c:v>1736.3636363636363</c:v>
                </c:pt>
                <c:pt idx="588">
                  <c:v>1720.979020979021</c:v>
                </c:pt>
                <c:pt idx="589">
                  <c:v>1737.7622377622379</c:v>
                </c:pt>
                <c:pt idx="590">
                  <c:v>1729.3706293706293</c:v>
                </c:pt>
                <c:pt idx="591">
                  <c:v>1714.6853146853148</c:v>
                </c:pt>
                <c:pt idx="592">
                  <c:v>1728.6713286713286</c:v>
                </c:pt>
                <c:pt idx="593">
                  <c:v>1716.7832167832169</c:v>
                </c:pt>
                <c:pt idx="594">
                  <c:v>1755.2447552447552</c:v>
                </c:pt>
                <c:pt idx="595">
                  <c:v>1736.3636363636363</c:v>
                </c:pt>
                <c:pt idx="596">
                  <c:v>1711.1888111888111</c:v>
                </c:pt>
                <c:pt idx="597">
                  <c:v>1723.0769230769231</c:v>
                </c:pt>
                <c:pt idx="598">
                  <c:v>1750.3496503496503</c:v>
                </c:pt>
                <c:pt idx="599">
                  <c:v>1748.951048951049</c:v>
                </c:pt>
                <c:pt idx="600">
                  <c:v>1748.2517482517483</c:v>
                </c:pt>
                <c:pt idx="601">
                  <c:v>1733.5664335664335</c:v>
                </c:pt>
                <c:pt idx="602">
                  <c:v>1734.9650349650349</c:v>
                </c:pt>
                <c:pt idx="603">
                  <c:v>1763.6363636363637</c:v>
                </c:pt>
                <c:pt idx="604">
                  <c:v>1762.937062937063</c:v>
                </c:pt>
                <c:pt idx="605">
                  <c:v>1760.13986013986</c:v>
                </c:pt>
                <c:pt idx="606">
                  <c:v>1713.9860139860141</c:v>
                </c:pt>
                <c:pt idx="607">
                  <c:v>1727.9720279720279</c:v>
                </c:pt>
                <c:pt idx="608">
                  <c:v>1743.3566433566434</c:v>
                </c:pt>
                <c:pt idx="609">
                  <c:v>1731.4685314685314</c:v>
                </c:pt>
                <c:pt idx="610">
                  <c:v>1753.8461538461538</c:v>
                </c:pt>
                <c:pt idx="611">
                  <c:v>1723.0769230769231</c:v>
                </c:pt>
                <c:pt idx="612">
                  <c:v>1718.1818181818182</c:v>
                </c:pt>
                <c:pt idx="613">
                  <c:v>1724.4755244755245</c:v>
                </c:pt>
                <c:pt idx="614">
                  <c:v>1723.7762237762238</c:v>
                </c:pt>
                <c:pt idx="615">
                  <c:v>1729.3706293706293</c:v>
                </c:pt>
                <c:pt idx="616">
                  <c:v>1746.1538461538462</c:v>
                </c:pt>
                <c:pt idx="617">
                  <c:v>1732.8671328671328</c:v>
                </c:pt>
                <c:pt idx="618">
                  <c:v>1751.7482517482517</c:v>
                </c:pt>
                <c:pt idx="619">
                  <c:v>1720.2797202797203</c:v>
                </c:pt>
                <c:pt idx="620">
                  <c:v>1733.5664335664335</c:v>
                </c:pt>
                <c:pt idx="621">
                  <c:v>1762.937062937063</c:v>
                </c:pt>
                <c:pt idx="622">
                  <c:v>1760.13986013986</c:v>
                </c:pt>
                <c:pt idx="623">
                  <c:v>1751.7482517482517</c:v>
                </c:pt>
                <c:pt idx="624">
                  <c:v>1738.4615384615386</c:v>
                </c:pt>
                <c:pt idx="625">
                  <c:v>1725.1748251748252</c:v>
                </c:pt>
                <c:pt idx="626">
                  <c:v>1725.1748251748252</c:v>
                </c:pt>
                <c:pt idx="627">
                  <c:v>1728.6713286713286</c:v>
                </c:pt>
                <c:pt idx="628">
                  <c:v>1730.7692307692307</c:v>
                </c:pt>
                <c:pt idx="629">
                  <c:v>1734.2657342657342</c:v>
                </c:pt>
                <c:pt idx="630">
                  <c:v>1754.5454545454545</c:v>
                </c:pt>
                <c:pt idx="631">
                  <c:v>1728.6713286713286</c:v>
                </c:pt>
                <c:pt idx="632">
                  <c:v>1733.5664335664335</c:v>
                </c:pt>
                <c:pt idx="633">
                  <c:v>1725.1748251748252</c:v>
                </c:pt>
                <c:pt idx="634">
                  <c:v>1741.958041958042</c:v>
                </c:pt>
                <c:pt idx="635">
                  <c:v>1756.6433566433566</c:v>
                </c:pt>
                <c:pt idx="636">
                  <c:v>1756.6433566433566</c:v>
                </c:pt>
                <c:pt idx="637">
                  <c:v>1751.7482517482517</c:v>
                </c:pt>
                <c:pt idx="638">
                  <c:v>1758.7412587412587</c:v>
                </c:pt>
                <c:pt idx="639">
                  <c:v>1712.5874125874127</c:v>
                </c:pt>
                <c:pt idx="640">
                  <c:v>1706.2937062937062</c:v>
                </c:pt>
                <c:pt idx="641">
                  <c:v>1717.4825174825176</c:v>
                </c:pt>
                <c:pt idx="642">
                  <c:v>1737.7622377622379</c:v>
                </c:pt>
                <c:pt idx="643">
                  <c:v>1741.958041958042</c:v>
                </c:pt>
                <c:pt idx="644">
                  <c:v>1753.8461538461538</c:v>
                </c:pt>
                <c:pt idx="645">
                  <c:v>1700</c:v>
                </c:pt>
                <c:pt idx="646">
                  <c:v>1715.3846153846155</c:v>
                </c:pt>
                <c:pt idx="647">
                  <c:v>1732.1678321678321</c:v>
                </c:pt>
                <c:pt idx="648">
                  <c:v>1745.4545454545455</c:v>
                </c:pt>
                <c:pt idx="649">
                  <c:v>1739.1608391608393</c:v>
                </c:pt>
                <c:pt idx="650">
                  <c:v>1747.5524475524476</c:v>
                </c:pt>
                <c:pt idx="651">
                  <c:v>1735.6643356643356</c:v>
                </c:pt>
                <c:pt idx="652">
                  <c:v>1742.6573426573427</c:v>
                </c:pt>
                <c:pt idx="653">
                  <c:v>1738.4615384615386</c:v>
                </c:pt>
                <c:pt idx="654">
                  <c:v>1769.2307692307693</c:v>
                </c:pt>
                <c:pt idx="655">
                  <c:v>1739.1608391608393</c:v>
                </c:pt>
                <c:pt idx="656">
                  <c:v>1778.3216783216783</c:v>
                </c:pt>
                <c:pt idx="657">
                  <c:v>1720.2797202797203</c:v>
                </c:pt>
                <c:pt idx="658">
                  <c:v>1722.3776223776224</c:v>
                </c:pt>
                <c:pt idx="659">
                  <c:v>1744.7552447552448</c:v>
                </c:pt>
                <c:pt idx="660">
                  <c:v>1732.8671328671328</c:v>
                </c:pt>
                <c:pt idx="661">
                  <c:v>1720.979020979021</c:v>
                </c:pt>
                <c:pt idx="662">
                  <c:v>1748.951048951049</c:v>
                </c:pt>
                <c:pt idx="663">
                  <c:v>1742.6573426573427</c:v>
                </c:pt>
                <c:pt idx="664">
                  <c:v>1712.5874125874127</c:v>
                </c:pt>
                <c:pt idx="665">
                  <c:v>1741.958041958042</c:v>
                </c:pt>
                <c:pt idx="666">
                  <c:v>1735.6643356643356</c:v>
                </c:pt>
                <c:pt idx="667">
                  <c:v>1734.2657342657342</c:v>
                </c:pt>
                <c:pt idx="668">
                  <c:v>1723.0769230769231</c:v>
                </c:pt>
                <c:pt idx="669">
                  <c:v>1720.979020979021</c:v>
                </c:pt>
                <c:pt idx="670">
                  <c:v>1745.4545454545455</c:v>
                </c:pt>
                <c:pt idx="671">
                  <c:v>1732.1678321678321</c:v>
                </c:pt>
                <c:pt idx="672">
                  <c:v>1723.0769230769231</c:v>
                </c:pt>
                <c:pt idx="673">
                  <c:v>1746.8531468531469</c:v>
                </c:pt>
                <c:pt idx="674">
                  <c:v>1752.4475524475524</c:v>
                </c:pt>
                <c:pt idx="675">
                  <c:v>1716.0839160839162</c:v>
                </c:pt>
                <c:pt idx="676">
                  <c:v>1706.9930069930069</c:v>
                </c:pt>
                <c:pt idx="677">
                  <c:v>1718.1818181818182</c:v>
                </c:pt>
                <c:pt idx="678">
                  <c:v>1716.0839160839162</c:v>
                </c:pt>
                <c:pt idx="679">
                  <c:v>1740.5594405594406</c:v>
                </c:pt>
                <c:pt idx="680">
                  <c:v>1732.8671328671328</c:v>
                </c:pt>
                <c:pt idx="681">
                  <c:v>1712.5874125874127</c:v>
                </c:pt>
                <c:pt idx="682">
                  <c:v>1718.1818181818182</c:v>
                </c:pt>
                <c:pt idx="683">
                  <c:v>1711.8881118881118</c:v>
                </c:pt>
                <c:pt idx="684">
                  <c:v>1734.9650349650349</c:v>
                </c:pt>
                <c:pt idx="685">
                  <c:v>1730.06993006993</c:v>
                </c:pt>
                <c:pt idx="686">
                  <c:v>1730.06993006993</c:v>
                </c:pt>
                <c:pt idx="687">
                  <c:v>1729.3706293706293</c:v>
                </c:pt>
                <c:pt idx="688">
                  <c:v>1725.8741258741259</c:v>
                </c:pt>
                <c:pt idx="689">
                  <c:v>1746.8531468531469</c:v>
                </c:pt>
                <c:pt idx="690">
                  <c:v>1743.3566433566434</c:v>
                </c:pt>
                <c:pt idx="691">
                  <c:v>1747.5524475524476</c:v>
                </c:pt>
                <c:pt idx="692">
                  <c:v>1756.6433566433566</c:v>
                </c:pt>
                <c:pt idx="693">
                  <c:v>1736.3636363636363</c:v>
                </c:pt>
                <c:pt idx="694">
                  <c:v>1748.2517482517483</c:v>
                </c:pt>
                <c:pt idx="695">
                  <c:v>1814.6853146853148</c:v>
                </c:pt>
                <c:pt idx="696">
                  <c:v>1793.0069930069928</c:v>
                </c:pt>
                <c:pt idx="697">
                  <c:v>1799.3006993006993</c:v>
                </c:pt>
                <c:pt idx="698">
                  <c:v>1816.0839160839162</c:v>
                </c:pt>
                <c:pt idx="699">
                  <c:v>1802.7972027972028</c:v>
                </c:pt>
                <c:pt idx="700">
                  <c:v>1827.9720279720277</c:v>
                </c:pt>
                <c:pt idx="701">
                  <c:v>1799.9999999999998</c:v>
                </c:pt>
                <c:pt idx="702">
                  <c:v>1780.4195804195804</c:v>
                </c:pt>
                <c:pt idx="703">
                  <c:v>1815.3846153846157</c:v>
                </c:pt>
                <c:pt idx="704">
                  <c:v>1806.2937062937062</c:v>
                </c:pt>
                <c:pt idx="705">
                  <c:v>1836.3636363636363</c:v>
                </c:pt>
                <c:pt idx="706">
                  <c:v>1816.7832167832169</c:v>
                </c:pt>
                <c:pt idx="707">
                  <c:v>1834.2657342657342</c:v>
                </c:pt>
                <c:pt idx="708">
                  <c:v>1832.1678321678321</c:v>
                </c:pt>
                <c:pt idx="709">
                  <c:v>1827.9720279720277</c:v>
                </c:pt>
                <c:pt idx="710">
                  <c:v>1820.9790209790208</c:v>
                </c:pt>
                <c:pt idx="711">
                  <c:v>1758.7412587412587</c:v>
                </c:pt>
                <c:pt idx="712">
                  <c:v>1774.8251748251748</c:v>
                </c:pt>
                <c:pt idx="713">
                  <c:v>1760.13986013986</c:v>
                </c:pt>
                <c:pt idx="714">
                  <c:v>1758.7412587412587</c:v>
                </c:pt>
                <c:pt idx="715">
                  <c:v>1762.2377622377621</c:v>
                </c:pt>
                <c:pt idx="716">
                  <c:v>1758.041958041958</c:v>
                </c:pt>
                <c:pt idx="717">
                  <c:v>1758.041958041958</c:v>
                </c:pt>
                <c:pt idx="718">
                  <c:v>1758.041958041958</c:v>
                </c:pt>
                <c:pt idx="719">
                  <c:v>1760.8391608391607</c:v>
                </c:pt>
                <c:pt idx="720">
                  <c:v>1744.7552447552448</c:v>
                </c:pt>
                <c:pt idx="721">
                  <c:v>1762.2377622377621</c:v>
                </c:pt>
                <c:pt idx="722">
                  <c:v>1779.7202797202797</c:v>
                </c:pt>
                <c:pt idx="723">
                  <c:v>1753.1468531468531</c:v>
                </c:pt>
                <c:pt idx="724">
                  <c:v>1749.6503496503497</c:v>
                </c:pt>
                <c:pt idx="725">
                  <c:v>1779.020979020979</c:v>
                </c:pt>
                <c:pt idx="726">
                  <c:v>1763.6363636363637</c:v>
                </c:pt>
                <c:pt idx="727">
                  <c:v>1788.8111888111889</c:v>
                </c:pt>
                <c:pt idx="728">
                  <c:v>1790.9090909090912</c:v>
                </c:pt>
                <c:pt idx="729">
                  <c:v>1767.8321678321679</c:v>
                </c:pt>
                <c:pt idx="730">
                  <c:v>1763.6363636363637</c:v>
                </c:pt>
                <c:pt idx="731">
                  <c:v>1766.4335664335665</c:v>
                </c:pt>
                <c:pt idx="732">
                  <c:v>1774.8251748251748</c:v>
                </c:pt>
                <c:pt idx="733">
                  <c:v>1795.8041958041958</c:v>
                </c:pt>
                <c:pt idx="734">
                  <c:v>1793.0069930069928</c:v>
                </c:pt>
                <c:pt idx="735">
                  <c:v>1770.6293706293707</c:v>
                </c:pt>
                <c:pt idx="736">
                  <c:v>1772.7272727272727</c:v>
                </c:pt>
                <c:pt idx="737">
                  <c:v>1758.7412587412587</c:v>
                </c:pt>
                <c:pt idx="738">
                  <c:v>1774.8251748251748</c:v>
                </c:pt>
                <c:pt idx="739">
                  <c:v>1758.7412587412587</c:v>
                </c:pt>
                <c:pt idx="740">
                  <c:v>1765.7342657342658</c:v>
                </c:pt>
                <c:pt idx="741">
                  <c:v>1774.8251748251748</c:v>
                </c:pt>
                <c:pt idx="742">
                  <c:v>1790.2097902097903</c:v>
                </c:pt>
                <c:pt idx="743">
                  <c:v>1776.9230769230769</c:v>
                </c:pt>
                <c:pt idx="744">
                  <c:v>1781.1188811188811</c:v>
                </c:pt>
                <c:pt idx="745">
                  <c:v>1776.2237762237762</c:v>
                </c:pt>
                <c:pt idx="746">
                  <c:v>1797.2027972027972</c:v>
                </c:pt>
                <c:pt idx="747">
                  <c:v>1758.7412587412587</c:v>
                </c:pt>
                <c:pt idx="748">
                  <c:v>1772.0279720279721</c:v>
                </c:pt>
                <c:pt idx="749">
                  <c:v>1789.5104895104896</c:v>
                </c:pt>
                <c:pt idx="750">
                  <c:v>1786.7132867132866</c:v>
                </c:pt>
                <c:pt idx="751">
                  <c:v>1788.1118881118882</c:v>
                </c:pt>
                <c:pt idx="752">
                  <c:v>1787.4125874125873</c:v>
                </c:pt>
                <c:pt idx="753">
                  <c:v>1756.6433566433566</c:v>
                </c:pt>
                <c:pt idx="754">
                  <c:v>1774.8251748251748</c:v>
                </c:pt>
                <c:pt idx="755">
                  <c:v>1762.937062937063</c:v>
                </c:pt>
                <c:pt idx="756">
                  <c:v>1763.6363636363637</c:v>
                </c:pt>
                <c:pt idx="757">
                  <c:v>1781.8181818181818</c:v>
                </c:pt>
                <c:pt idx="758">
                  <c:v>1763.6363636363637</c:v>
                </c:pt>
                <c:pt idx="759">
                  <c:v>1771.3286713286714</c:v>
                </c:pt>
                <c:pt idx="760">
                  <c:v>1778.3216783216783</c:v>
                </c:pt>
                <c:pt idx="761">
                  <c:v>1764.3356643356644</c:v>
                </c:pt>
                <c:pt idx="762">
                  <c:v>1776.9230769230769</c:v>
                </c:pt>
                <c:pt idx="763">
                  <c:v>1765.7342657342658</c:v>
                </c:pt>
                <c:pt idx="764">
                  <c:v>1756.6433566433566</c:v>
                </c:pt>
                <c:pt idx="765">
                  <c:v>1783.2167832167831</c:v>
                </c:pt>
                <c:pt idx="766">
                  <c:v>1782.5174825174824</c:v>
                </c:pt>
                <c:pt idx="767">
                  <c:v>1751.7482517482517</c:v>
                </c:pt>
                <c:pt idx="768">
                  <c:v>1762.2377622377621</c:v>
                </c:pt>
                <c:pt idx="769">
                  <c:v>1755.9440559440559</c:v>
                </c:pt>
                <c:pt idx="770">
                  <c:v>1769.93006993007</c:v>
                </c:pt>
                <c:pt idx="771">
                  <c:v>1788.8111888111889</c:v>
                </c:pt>
                <c:pt idx="772">
                  <c:v>1774.8251748251748</c:v>
                </c:pt>
                <c:pt idx="773">
                  <c:v>1780.4195804195804</c:v>
                </c:pt>
                <c:pt idx="774">
                  <c:v>1790.9090909090912</c:v>
                </c:pt>
                <c:pt idx="775">
                  <c:v>1715.3846153846155</c:v>
                </c:pt>
                <c:pt idx="776">
                  <c:v>1748.951048951049</c:v>
                </c:pt>
                <c:pt idx="777">
                  <c:v>1747.5524475524476</c:v>
                </c:pt>
                <c:pt idx="778">
                  <c:v>1754.5454545454545</c:v>
                </c:pt>
                <c:pt idx="779">
                  <c:v>1791.6083916083917</c:v>
                </c:pt>
                <c:pt idx="780">
                  <c:v>1755.9440559440559</c:v>
                </c:pt>
                <c:pt idx="781">
                  <c:v>1774.1258741258741</c:v>
                </c:pt>
                <c:pt idx="782">
                  <c:v>1769.2307692307693</c:v>
                </c:pt>
                <c:pt idx="783">
                  <c:v>1793.0069930069928</c:v>
                </c:pt>
                <c:pt idx="784">
                  <c:v>1765.7342657342658</c:v>
                </c:pt>
                <c:pt idx="785">
                  <c:v>1742.6573426573427</c:v>
                </c:pt>
                <c:pt idx="786">
                  <c:v>1725.1748251748252</c:v>
                </c:pt>
                <c:pt idx="787">
                  <c:v>1760.13986013986</c:v>
                </c:pt>
                <c:pt idx="788">
                  <c:v>1771.3286713286714</c:v>
                </c:pt>
                <c:pt idx="789">
                  <c:v>1793.7062937062938</c:v>
                </c:pt>
                <c:pt idx="790">
                  <c:v>1723.7762237762238</c:v>
                </c:pt>
                <c:pt idx="791">
                  <c:v>1744.7552447552448</c:v>
                </c:pt>
                <c:pt idx="792">
                  <c:v>1760.13986013986</c:v>
                </c:pt>
                <c:pt idx="793">
                  <c:v>1758.041958041958</c:v>
                </c:pt>
                <c:pt idx="794">
                  <c:v>1786.7132867132866</c:v>
                </c:pt>
                <c:pt idx="795">
                  <c:v>1769.93006993007</c:v>
                </c:pt>
                <c:pt idx="796">
                  <c:v>1732.1678321678321</c:v>
                </c:pt>
                <c:pt idx="797">
                  <c:v>1762.2377622377621</c:v>
                </c:pt>
                <c:pt idx="798">
                  <c:v>1735.6643356643356</c:v>
                </c:pt>
                <c:pt idx="799">
                  <c:v>1758.041958041958</c:v>
                </c:pt>
                <c:pt idx="800">
                  <c:v>1729.3706293706293</c:v>
                </c:pt>
                <c:pt idx="801">
                  <c:v>1720.979020979021</c:v>
                </c:pt>
                <c:pt idx="802">
                  <c:v>1718.1818181818182</c:v>
                </c:pt>
                <c:pt idx="803">
                  <c:v>1732.8671328671328</c:v>
                </c:pt>
                <c:pt idx="804">
                  <c:v>1704.8951048951049</c:v>
                </c:pt>
                <c:pt idx="805">
                  <c:v>1734.9650349650349</c:v>
                </c:pt>
                <c:pt idx="806">
                  <c:v>1744.7552447552448</c:v>
                </c:pt>
                <c:pt idx="807">
                  <c:v>1729.3706293706293</c:v>
                </c:pt>
                <c:pt idx="808">
                  <c:v>1720.2797202797203</c:v>
                </c:pt>
                <c:pt idx="809">
                  <c:v>1720.2797202797203</c:v>
                </c:pt>
                <c:pt idx="810">
                  <c:v>1723.7762237762238</c:v>
                </c:pt>
                <c:pt idx="811">
                  <c:v>1731.4685314685314</c:v>
                </c:pt>
                <c:pt idx="812">
                  <c:v>1747.5524475524476</c:v>
                </c:pt>
                <c:pt idx="813">
                  <c:v>1750.3496503496503</c:v>
                </c:pt>
                <c:pt idx="814">
                  <c:v>1718.1818181818182</c:v>
                </c:pt>
                <c:pt idx="815">
                  <c:v>1706.2937062937062</c:v>
                </c:pt>
                <c:pt idx="816">
                  <c:v>1711.8881118881118</c:v>
                </c:pt>
                <c:pt idx="817">
                  <c:v>1718.1818181818182</c:v>
                </c:pt>
                <c:pt idx="818">
                  <c:v>1730.7692307692307</c:v>
                </c:pt>
                <c:pt idx="819">
                  <c:v>1732.1678321678321</c:v>
                </c:pt>
                <c:pt idx="820">
                  <c:v>1723.0769230769231</c:v>
                </c:pt>
                <c:pt idx="821">
                  <c:v>1723.0769230769231</c:v>
                </c:pt>
                <c:pt idx="822">
                  <c:v>1742.6573426573427</c:v>
                </c:pt>
                <c:pt idx="823">
                  <c:v>1699.3006993006993</c:v>
                </c:pt>
                <c:pt idx="824">
                  <c:v>1700</c:v>
                </c:pt>
                <c:pt idx="825">
                  <c:v>1697.2027972027972</c:v>
                </c:pt>
                <c:pt idx="826">
                  <c:v>1743.3566433566434</c:v>
                </c:pt>
                <c:pt idx="827">
                  <c:v>1713.9860139860141</c:v>
                </c:pt>
                <c:pt idx="828">
                  <c:v>1723.0769230769231</c:v>
                </c:pt>
                <c:pt idx="829">
                  <c:v>1714.6853146853148</c:v>
                </c:pt>
                <c:pt idx="830">
                  <c:v>1736.3636363636363</c:v>
                </c:pt>
                <c:pt idx="831">
                  <c:v>1706.9930069930069</c:v>
                </c:pt>
                <c:pt idx="832">
                  <c:v>1706.2937062937062</c:v>
                </c:pt>
                <c:pt idx="833">
                  <c:v>1719.5804195804196</c:v>
                </c:pt>
                <c:pt idx="834">
                  <c:v>1716.7832167832169</c:v>
                </c:pt>
                <c:pt idx="835">
                  <c:v>1713.2867132867134</c:v>
                </c:pt>
                <c:pt idx="836">
                  <c:v>1727.9720279720279</c:v>
                </c:pt>
                <c:pt idx="837">
                  <c:v>1725.8741258741259</c:v>
                </c:pt>
                <c:pt idx="838">
                  <c:v>1742.6573426573427</c:v>
                </c:pt>
                <c:pt idx="839">
                  <c:v>1730.06993006993</c:v>
                </c:pt>
                <c:pt idx="840">
                  <c:v>1715.3846153846155</c:v>
                </c:pt>
                <c:pt idx="841">
                  <c:v>1732.1678321678321</c:v>
                </c:pt>
                <c:pt idx="842">
                  <c:v>1727.9720279720279</c:v>
                </c:pt>
                <c:pt idx="843">
                  <c:v>1729.3706293706293</c:v>
                </c:pt>
                <c:pt idx="844">
                  <c:v>1740.5594405594406</c:v>
                </c:pt>
                <c:pt idx="845">
                  <c:v>1728.6713286713286</c:v>
                </c:pt>
                <c:pt idx="846">
                  <c:v>1733.5664335664335</c:v>
                </c:pt>
                <c:pt idx="847">
                  <c:v>1778.3216783216783</c:v>
                </c:pt>
                <c:pt idx="848">
                  <c:v>1783.9160839160838</c:v>
                </c:pt>
                <c:pt idx="849">
                  <c:v>1790.9090909090912</c:v>
                </c:pt>
                <c:pt idx="850">
                  <c:v>1799.3006993006993</c:v>
                </c:pt>
                <c:pt idx="851">
                  <c:v>1805.5944055944055</c:v>
                </c:pt>
                <c:pt idx="852">
                  <c:v>1788.1118881118882</c:v>
                </c:pt>
                <c:pt idx="853">
                  <c:v>1776.2237762237762</c:v>
                </c:pt>
                <c:pt idx="854">
                  <c:v>1754.5454545454545</c:v>
                </c:pt>
                <c:pt idx="855">
                  <c:v>1758.041958041958</c:v>
                </c:pt>
                <c:pt idx="856">
                  <c:v>1746.1538461538462</c:v>
                </c:pt>
                <c:pt idx="857">
                  <c:v>1795.8041958041958</c:v>
                </c:pt>
                <c:pt idx="858">
                  <c:v>1781.8181818181818</c:v>
                </c:pt>
                <c:pt idx="859">
                  <c:v>1763.6363636363637</c:v>
                </c:pt>
                <c:pt idx="860">
                  <c:v>1767.1328671328672</c:v>
                </c:pt>
                <c:pt idx="861">
                  <c:v>1779.7202797202797</c:v>
                </c:pt>
                <c:pt idx="862">
                  <c:v>1803.4965034965032</c:v>
                </c:pt>
                <c:pt idx="863">
                  <c:v>1791.6083916083917</c:v>
                </c:pt>
                <c:pt idx="864">
                  <c:v>1811.888111888112</c:v>
                </c:pt>
                <c:pt idx="865">
                  <c:v>1751.7482517482517</c:v>
                </c:pt>
                <c:pt idx="866">
                  <c:v>1747.5524475524476</c:v>
                </c:pt>
                <c:pt idx="867">
                  <c:v>1730.06993006993</c:v>
                </c:pt>
                <c:pt idx="868">
                  <c:v>1772.0279720279721</c:v>
                </c:pt>
                <c:pt idx="869">
                  <c:v>1769.93006993007</c:v>
                </c:pt>
                <c:pt idx="870">
                  <c:v>1786.0139860139859</c:v>
                </c:pt>
                <c:pt idx="871">
                  <c:v>1743.3566433566434</c:v>
                </c:pt>
                <c:pt idx="872">
                  <c:v>1765.7342657342658</c:v>
                </c:pt>
                <c:pt idx="873">
                  <c:v>1772.7272727272727</c:v>
                </c:pt>
                <c:pt idx="874">
                  <c:v>1753.1468531468531</c:v>
                </c:pt>
                <c:pt idx="875">
                  <c:v>1789.5104895104896</c:v>
                </c:pt>
                <c:pt idx="876">
                  <c:v>1784.6153846153845</c:v>
                </c:pt>
                <c:pt idx="877">
                  <c:v>1761.5384615384614</c:v>
                </c:pt>
                <c:pt idx="878">
                  <c:v>1786.7132867132866</c:v>
                </c:pt>
                <c:pt idx="879">
                  <c:v>1767.8321678321679</c:v>
                </c:pt>
                <c:pt idx="880">
                  <c:v>1772.7272727272727</c:v>
                </c:pt>
                <c:pt idx="881">
                  <c:v>1770.6293706293707</c:v>
                </c:pt>
                <c:pt idx="882">
                  <c:v>1797.2027972027972</c:v>
                </c:pt>
                <c:pt idx="883">
                  <c:v>1749.6503496503497</c:v>
                </c:pt>
                <c:pt idx="884">
                  <c:v>1758.7412587412587</c:v>
                </c:pt>
                <c:pt idx="885">
                  <c:v>1755.9440559440559</c:v>
                </c:pt>
                <c:pt idx="886">
                  <c:v>1801.3986013986016</c:v>
                </c:pt>
                <c:pt idx="887">
                  <c:v>1773.4265734265734</c:v>
                </c:pt>
                <c:pt idx="888">
                  <c:v>1779.020979020979</c:v>
                </c:pt>
                <c:pt idx="889">
                  <c:v>1750.3496503496503</c:v>
                </c:pt>
                <c:pt idx="890">
                  <c:v>1755.2447552447552</c:v>
                </c:pt>
                <c:pt idx="891">
                  <c:v>1785.3146853146852</c:v>
                </c:pt>
                <c:pt idx="892">
                  <c:v>1776.9230769230769</c:v>
                </c:pt>
                <c:pt idx="893">
                  <c:v>1791.6083916083917</c:v>
                </c:pt>
                <c:pt idx="894">
                  <c:v>1795.8041958041958</c:v>
                </c:pt>
                <c:pt idx="895">
                  <c:v>1753.8461538461538</c:v>
                </c:pt>
                <c:pt idx="896">
                  <c:v>1735.6643356643356</c:v>
                </c:pt>
                <c:pt idx="897">
                  <c:v>1747.5524475524476</c:v>
                </c:pt>
                <c:pt idx="898">
                  <c:v>1797.9020979020981</c:v>
                </c:pt>
                <c:pt idx="899">
                  <c:v>1807.6923076923076</c:v>
                </c:pt>
                <c:pt idx="900">
                  <c:v>1796.5034965034963</c:v>
                </c:pt>
                <c:pt idx="901">
                  <c:v>1785.3146853146852</c:v>
                </c:pt>
                <c:pt idx="902">
                  <c:v>1810.4895104895104</c:v>
                </c:pt>
                <c:pt idx="903">
                  <c:v>1745.4545454545455</c:v>
                </c:pt>
                <c:pt idx="904">
                  <c:v>1759.4405594405594</c:v>
                </c:pt>
                <c:pt idx="905">
                  <c:v>1759.4405594405594</c:v>
                </c:pt>
                <c:pt idx="906">
                  <c:v>1766.4335664335665</c:v>
                </c:pt>
                <c:pt idx="907">
                  <c:v>1779.020979020979</c:v>
                </c:pt>
                <c:pt idx="908">
                  <c:v>1767.8321678321679</c:v>
                </c:pt>
                <c:pt idx="909">
                  <c:v>1776.9230769230769</c:v>
                </c:pt>
                <c:pt idx="910">
                  <c:v>1774.1258741258741</c:v>
                </c:pt>
                <c:pt idx="911">
                  <c:v>1765.0349650349651</c:v>
                </c:pt>
                <c:pt idx="912">
                  <c:v>1767.1328671328672</c:v>
                </c:pt>
                <c:pt idx="913">
                  <c:v>1795.1048951048951</c:v>
                </c:pt>
                <c:pt idx="914">
                  <c:v>1788.1118881118882</c:v>
                </c:pt>
                <c:pt idx="915">
                  <c:v>1779.020979020979</c:v>
                </c:pt>
                <c:pt idx="916">
                  <c:v>1769.2307692307693</c:v>
                </c:pt>
                <c:pt idx="917">
                  <c:v>1762.2377622377621</c:v>
                </c:pt>
                <c:pt idx="918">
                  <c:v>1762.937062937063</c:v>
                </c:pt>
                <c:pt idx="919">
                  <c:v>1750.3496503496503</c:v>
                </c:pt>
                <c:pt idx="920">
                  <c:v>1799.9999999999998</c:v>
                </c:pt>
                <c:pt idx="921">
                  <c:v>1739.86013986014</c:v>
                </c:pt>
                <c:pt idx="922">
                  <c:v>1716.7832167832169</c:v>
                </c:pt>
                <c:pt idx="923">
                  <c:v>1728.6713286713286</c:v>
                </c:pt>
                <c:pt idx="924">
                  <c:v>1755.9440559440559</c:v>
                </c:pt>
                <c:pt idx="925">
                  <c:v>1758.041958041958</c:v>
                </c:pt>
                <c:pt idx="926">
                  <c:v>1776.2237762237762</c:v>
                </c:pt>
                <c:pt idx="927">
                  <c:v>1727.9720279720279</c:v>
                </c:pt>
                <c:pt idx="928">
                  <c:v>1734.9650349650349</c:v>
                </c:pt>
                <c:pt idx="929">
                  <c:v>1760.8391608391607</c:v>
                </c:pt>
                <c:pt idx="930">
                  <c:v>1730.7692307692307</c:v>
                </c:pt>
                <c:pt idx="931">
                  <c:v>1776.2237762237762</c:v>
                </c:pt>
                <c:pt idx="932">
                  <c:v>1759.4405594405594</c:v>
                </c:pt>
                <c:pt idx="933">
                  <c:v>1730.06993006993</c:v>
                </c:pt>
                <c:pt idx="934">
                  <c:v>1746.1538461538462</c:v>
                </c:pt>
                <c:pt idx="935">
                  <c:v>1734.9650349650349</c:v>
                </c:pt>
                <c:pt idx="936">
                  <c:v>1776.2237762237762</c:v>
                </c:pt>
                <c:pt idx="937">
                  <c:v>1758.7412587412587</c:v>
                </c:pt>
                <c:pt idx="938">
                  <c:v>1773.4265734265734</c:v>
                </c:pt>
                <c:pt idx="939">
                  <c:v>1747.5524475524476</c:v>
                </c:pt>
                <c:pt idx="940">
                  <c:v>1751.048951048951</c:v>
                </c:pt>
                <c:pt idx="941">
                  <c:v>1783.9160839160838</c:v>
                </c:pt>
                <c:pt idx="942">
                  <c:v>1749.6503496503497</c:v>
                </c:pt>
                <c:pt idx="943">
                  <c:v>1755.2447552447552</c:v>
                </c:pt>
                <c:pt idx="944">
                  <c:v>1774.1258741258741</c:v>
                </c:pt>
                <c:pt idx="945">
                  <c:v>1760.13986013986</c:v>
                </c:pt>
                <c:pt idx="946">
                  <c:v>1730.7692307692307</c:v>
                </c:pt>
                <c:pt idx="947">
                  <c:v>1747.5524475524476</c:v>
                </c:pt>
                <c:pt idx="948">
                  <c:v>1762.937062937063</c:v>
                </c:pt>
                <c:pt idx="949">
                  <c:v>1774.8251748251748</c:v>
                </c:pt>
                <c:pt idx="950">
                  <c:v>1776.2237762237762</c:v>
                </c:pt>
                <c:pt idx="951">
                  <c:v>1728.6713286713286</c:v>
                </c:pt>
                <c:pt idx="952">
                  <c:v>1730.06993006993</c:v>
                </c:pt>
                <c:pt idx="953">
                  <c:v>1745.4545454545455</c:v>
                </c:pt>
                <c:pt idx="954">
                  <c:v>1762.937062937063</c:v>
                </c:pt>
                <c:pt idx="955">
                  <c:v>1748.2517482517483</c:v>
                </c:pt>
                <c:pt idx="956">
                  <c:v>1761.5384615384614</c:v>
                </c:pt>
                <c:pt idx="957">
                  <c:v>1734.2657342657342</c:v>
                </c:pt>
                <c:pt idx="958">
                  <c:v>1750.3496503496503</c:v>
                </c:pt>
                <c:pt idx="959">
                  <c:v>1746.1538461538462</c:v>
                </c:pt>
                <c:pt idx="960">
                  <c:v>1758.041958041958</c:v>
                </c:pt>
                <c:pt idx="961">
                  <c:v>1729.3706293706293</c:v>
                </c:pt>
                <c:pt idx="962">
                  <c:v>1730.06993006993</c:v>
                </c:pt>
                <c:pt idx="963">
                  <c:v>1730.06993006993</c:v>
                </c:pt>
                <c:pt idx="964">
                  <c:v>1746.1538461538462</c:v>
                </c:pt>
                <c:pt idx="965">
                  <c:v>1741.958041958042</c:v>
                </c:pt>
                <c:pt idx="966">
                  <c:v>1749.6503496503497</c:v>
                </c:pt>
                <c:pt idx="967">
                  <c:v>1744.0559440559441</c:v>
                </c:pt>
                <c:pt idx="968">
                  <c:v>1743.3566433566434</c:v>
                </c:pt>
                <c:pt idx="969">
                  <c:v>1740.5594405594406</c:v>
                </c:pt>
                <c:pt idx="970">
                  <c:v>1755.2447552447552</c:v>
                </c:pt>
                <c:pt idx="971">
                  <c:v>1750.3496503496503</c:v>
                </c:pt>
                <c:pt idx="972">
                  <c:v>1751.7482517482517</c:v>
                </c:pt>
                <c:pt idx="973">
                  <c:v>1737.062937062937</c:v>
                </c:pt>
                <c:pt idx="974">
                  <c:v>1733.5664335664335</c:v>
                </c:pt>
                <c:pt idx="975">
                  <c:v>1736.3636363636363</c:v>
                </c:pt>
                <c:pt idx="976">
                  <c:v>1750.3496503496503</c:v>
                </c:pt>
                <c:pt idx="977">
                  <c:v>1751.048951048951</c:v>
                </c:pt>
                <c:pt idx="978">
                  <c:v>1764.3356643356644</c:v>
                </c:pt>
                <c:pt idx="979">
                  <c:v>1731.4685314685314</c:v>
                </c:pt>
                <c:pt idx="980">
                  <c:v>1730.7692307692307</c:v>
                </c:pt>
                <c:pt idx="981">
                  <c:v>1741.958041958042</c:v>
                </c:pt>
                <c:pt idx="982">
                  <c:v>1758.041958041958</c:v>
                </c:pt>
                <c:pt idx="983">
                  <c:v>1758.7412587412587</c:v>
                </c:pt>
                <c:pt idx="984">
                  <c:v>1768.5314685314686</c:v>
                </c:pt>
                <c:pt idx="985">
                  <c:v>1750.3496503496503</c:v>
                </c:pt>
                <c:pt idx="986">
                  <c:v>1747.5524475524476</c:v>
                </c:pt>
                <c:pt idx="987">
                  <c:v>1752.4475524475524</c:v>
                </c:pt>
                <c:pt idx="988">
                  <c:v>1753.1468531468531</c:v>
                </c:pt>
                <c:pt idx="989">
                  <c:v>1765.0349650349651</c:v>
                </c:pt>
                <c:pt idx="990">
                  <c:v>1758.041958041958</c:v>
                </c:pt>
                <c:pt idx="991">
                  <c:v>1762.2377622377621</c:v>
                </c:pt>
                <c:pt idx="992">
                  <c:v>1750.3496503496503</c:v>
                </c:pt>
                <c:pt idx="993">
                  <c:v>1751.048951048951</c:v>
                </c:pt>
                <c:pt idx="994">
                  <c:v>1755.9440559440559</c:v>
                </c:pt>
                <c:pt idx="995">
                  <c:v>1762.2377622377621</c:v>
                </c:pt>
                <c:pt idx="996">
                  <c:v>1762.2377622377621</c:v>
                </c:pt>
                <c:pt idx="997">
                  <c:v>1799.3006993006993</c:v>
                </c:pt>
                <c:pt idx="998">
                  <c:v>1747.5524475524476</c:v>
                </c:pt>
                <c:pt idx="999">
                  <c:v>1762.937062937063</c:v>
                </c:pt>
                <c:pt idx="1000">
                  <c:v>1765.7342657342658</c:v>
                </c:pt>
                <c:pt idx="1001">
                  <c:v>1768.5314685314686</c:v>
                </c:pt>
                <c:pt idx="1002">
                  <c:v>1780.4195804195804</c:v>
                </c:pt>
                <c:pt idx="1003">
                  <c:v>1772.7272727272727</c:v>
                </c:pt>
                <c:pt idx="1004">
                  <c:v>1799.9999999999998</c:v>
                </c:pt>
                <c:pt idx="1005">
                  <c:v>1769.2307692307693</c:v>
                </c:pt>
                <c:pt idx="1006">
                  <c:v>1760.13986013986</c:v>
                </c:pt>
                <c:pt idx="1007">
                  <c:v>1767.1328671328672</c:v>
                </c:pt>
                <c:pt idx="1008">
                  <c:v>1771.3286713286714</c:v>
                </c:pt>
                <c:pt idx="1009">
                  <c:v>1781.8181818181818</c:v>
                </c:pt>
                <c:pt idx="1010">
                  <c:v>1781.8181818181818</c:v>
                </c:pt>
                <c:pt idx="1011">
                  <c:v>1741.2587412587413</c:v>
                </c:pt>
                <c:pt idx="1012">
                  <c:v>1759.4405594405594</c:v>
                </c:pt>
                <c:pt idx="1013">
                  <c:v>1765.7342657342658</c:v>
                </c:pt>
                <c:pt idx="1014">
                  <c:v>1768.5314685314686</c:v>
                </c:pt>
                <c:pt idx="1015">
                  <c:v>1738.4615384615386</c:v>
                </c:pt>
                <c:pt idx="1016">
                  <c:v>1748.2517482517483</c:v>
                </c:pt>
                <c:pt idx="1017">
                  <c:v>1730.7692307692307</c:v>
                </c:pt>
                <c:pt idx="1018">
                  <c:v>1733.5664335664335</c:v>
                </c:pt>
                <c:pt idx="1019">
                  <c:v>1751.7482517482517</c:v>
                </c:pt>
                <c:pt idx="1020">
                  <c:v>1760.8391608391607</c:v>
                </c:pt>
                <c:pt idx="1021">
                  <c:v>1759.4405594405594</c:v>
                </c:pt>
                <c:pt idx="1022">
                  <c:v>1769.93006993007</c:v>
                </c:pt>
                <c:pt idx="1023">
                  <c:v>1737.7622377622379</c:v>
                </c:pt>
                <c:pt idx="1024">
                  <c:v>1734.2657342657342</c:v>
                </c:pt>
                <c:pt idx="1025">
                  <c:v>1758.7412587412587</c:v>
                </c:pt>
                <c:pt idx="1026">
                  <c:v>1758.041958041958</c:v>
                </c:pt>
                <c:pt idx="1027">
                  <c:v>1756.6433566433566</c:v>
                </c:pt>
                <c:pt idx="1028">
                  <c:v>1744.0559440559441</c:v>
                </c:pt>
                <c:pt idx="1029">
                  <c:v>1771.3286713286714</c:v>
                </c:pt>
                <c:pt idx="1030">
                  <c:v>1771.3286713286714</c:v>
                </c:pt>
                <c:pt idx="1031">
                  <c:v>1758.7412587412587</c:v>
                </c:pt>
                <c:pt idx="1032">
                  <c:v>1786.7132867132866</c:v>
                </c:pt>
                <c:pt idx="1033">
                  <c:v>1739.1608391608393</c:v>
                </c:pt>
                <c:pt idx="1034">
                  <c:v>1734.2657342657342</c:v>
                </c:pt>
                <c:pt idx="1035">
                  <c:v>1734.2657342657342</c:v>
                </c:pt>
                <c:pt idx="1036">
                  <c:v>1740.5594405594406</c:v>
                </c:pt>
                <c:pt idx="1037">
                  <c:v>1747.5524475524476</c:v>
                </c:pt>
                <c:pt idx="1038">
                  <c:v>1756.6433566433566</c:v>
                </c:pt>
                <c:pt idx="1039">
                  <c:v>1739.1608391608393</c:v>
                </c:pt>
                <c:pt idx="1040">
                  <c:v>1744.0559440559441</c:v>
                </c:pt>
                <c:pt idx="1041">
                  <c:v>1730.06993006993</c:v>
                </c:pt>
                <c:pt idx="1042">
                  <c:v>1743.3566433566434</c:v>
                </c:pt>
                <c:pt idx="1043">
                  <c:v>1748.2517482517483</c:v>
                </c:pt>
                <c:pt idx="1044">
                  <c:v>1746.1538461538462</c:v>
                </c:pt>
                <c:pt idx="1045">
                  <c:v>1747.5524475524476</c:v>
                </c:pt>
                <c:pt idx="1046">
                  <c:v>1737.7622377622379</c:v>
                </c:pt>
                <c:pt idx="1047">
                  <c:v>1746.8531468531469</c:v>
                </c:pt>
                <c:pt idx="1048">
                  <c:v>1757.3426573426573</c:v>
                </c:pt>
                <c:pt idx="1049">
                  <c:v>1762.937062937063</c:v>
                </c:pt>
                <c:pt idx="1050">
                  <c:v>1775.5244755244755</c:v>
                </c:pt>
                <c:pt idx="1051">
                  <c:v>1765.7342657342658</c:v>
                </c:pt>
                <c:pt idx="1052">
                  <c:v>1774.1258741258741</c:v>
                </c:pt>
                <c:pt idx="1053">
                  <c:v>1737.7622377622379</c:v>
                </c:pt>
                <c:pt idx="1054">
                  <c:v>1730.7692307692307</c:v>
                </c:pt>
                <c:pt idx="1055">
                  <c:v>1744.0559440559441</c:v>
                </c:pt>
                <c:pt idx="1056">
                  <c:v>1750.3496503496503</c:v>
                </c:pt>
                <c:pt idx="1057">
                  <c:v>1747.5524475524476</c:v>
                </c:pt>
                <c:pt idx="1058">
                  <c:v>1766.4335664335665</c:v>
                </c:pt>
                <c:pt idx="1059">
                  <c:v>1737.7622377622379</c:v>
                </c:pt>
                <c:pt idx="1060">
                  <c:v>1741.2587412587413</c:v>
                </c:pt>
                <c:pt idx="1061">
                  <c:v>1728.6713286713286</c:v>
                </c:pt>
                <c:pt idx="1062">
                  <c:v>1725.1748251748252</c:v>
                </c:pt>
                <c:pt idx="1063">
                  <c:v>1722.3776223776224</c:v>
                </c:pt>
                <c:pt idx="1064">
                  <c:v>1734.9650349650349</c:v>
                </c:pt>
                <c:pt idx="1065">
                  <c:v>1738.4615384615386</c:v>
                </c:pt>
                <c:pt idx="1066">
                  <c:v>1718.8811188811189</c:v>
                </c:pt>
                <c:pt idx="1067">
                  <c:v>1723.7762237762238</c:v>
                </c:pt>
                <c:pt idx="1068">
                  <c:v>1728.6713286713286</c:v>
                </c:pt>
                <c:pt idx="1069">
                  <c:v>1725.8741258741259</c:v>
                </c:pt>
                <c:pt idx="1070">
                  <c:v>1722.3776223776224</c:v>
                </c:pt>
                <c:pt idx="1071">
                  <c:v>1723.7762237762238</c:v>
                </c:pt>
                <c:pt idx="1072">
                  <c:v>1742.6573426573427</c:v>
                </c:pt>
                <c:pt idx="1073">
                  <c:v>1742.6573426573427</c:v>
                </c:pt>
                <c:pt idx="1074">
                  <c:v>1739.1608391608393</c:v>
                </c:pt>
                <c:pt idx="1075">
                  <c:v>1753.1468531468531</c:v>
                </c:pt>
                <c:pt idx="1076">
                  <c:v>1746.8531468531469</c:v>
                </c:pt>
                <c:pt idx="1077">
                  <c:v>1722.3776223776224</c:v>
                </c:pt>
                <c:pt idx="1078">
                  <c:v>1721.6783216783217</c:v>
                </c:pt>
                <c:pt idx="1079">
                  <c:v>1752.4475524475524</c:v>
                </c:pt>
                <c:pt idx="1080">
                  <c:v>1744.0559440559441</c:v>
                </c:pt>
                <c:pt idx="1081">
                  <c:v>1758.7412587412587</c:v>
                </c:pt>
                <c:pt idx="1082">
                  <c:v>1759.4405594405594</c:v>
                </c:pt>
                <c:pt idx="1083">
                  <c:v>1734.9650349650349</c:v>
                </c:pt>
                <c:pt idx="1084">
                  <c:v>1726.5734265734266</c:v>
                </c:pt>
                <c:pt idx="1085">
                  <c:v>1730.06993006993</c:v>
                </c:pt>
                <c:pt idx="1086">
                  <c:v>1736.3636363636363</c:v>
                </c:pt>
                <c:pt idx="1087">
                  <c:v>1737.7622377622379</c:v>
                </c:pt>
                <c:pt idx="1088">
                  <c:v>1753.1468531468531</c:v>
                </c:pt>
                <c:pt idx="1089">
                  <c:v>1745.4545454545455</c:v>
                </c:pt>
                <c:pt idx="1090">
                  <c:v>1763.6363636363637</c:v>
                </c:pt>
                <c:pt idx="1091">
                  <c:v>1757.3426573426573</c:v>
                </c:pt>
                <c:pt idx="1092">
                  <c:v>1753.1468531468531</c:v>
                </c:pt>
                <c:pt idx="1093">
                  <c:v>1761.5384615384614</c:v>
                </c:pt>
                <c:pt idx="1094">
                  <c:v>1772.0279720279721</c:v>
                </c:pt>
                <c:pt idx="1095">
                  <c:v>1732.8671328671328</c:v>
                </c:pt>
                <c:pt idx="1096">
                  <c:v>1729.3706293706293</c:v>
                </c:pt>
                <c:pt idx="1097">
                  <c:v>1740.5594405594406</c:v>
                </c:pt>
                <c:pt idx="1098">
                  <c:v>1751.7482517482517</c:v>
                </c:pt>
                <c:pt idx="1099">
                  <c:v>1755.9440559440559</c:v>
                </c:pt>
                <c:pt idx="1100">
                  <c:v>1767.8321678321679</c:v>
                </c:pt>
                <c:pt idx="1101">
                  <c:v>1714.6853146853148</c:v>
                </c:pt>
                <c:pt idx="1102">
                  <c:v>1727.9720279720279</c:v>
                </c:pt>
                <c:pt idx="1103">
                  <c:v>1722.3776223776224</c:v>
                </c:pt>
                <c:pt idx="1104">
                  <c:v>1719.5804195804196</c:v>
                </c:pt>
                <c:pt idx="1105">
                  <c:v>1732.1678321678321</c:v>
                </c:pt>
                <c:pt idx="1106">
                  <c:v>1731.4685314685314</c:v>
                </c:pt>
                <c:pt idx="1107">
                  <c:v>1744.7552447552448</c:v>
                </c:pt>
                <c:pt idx="1108">
                  <c:v>1773.4265734265734</c:v>
                </c:pt>
                <c:pt idx="1109">
                  <c:v>1781.1188811188811</c:v>
                </c:pt>
                <c:pt idx="1110">
                  <c:v>1791.6083916083917</c:v>
                </c:pt>
                <c:pt idx="1111">
                  <c:v>1829.3706293706296</c:v>
                </c:pt>
                <c:pt idx="1112">
                  <c:v>1808.3916083916085</c:v>
                </c:pt>
                <c:pt idx="1113">
                  <c:v>1827.9720279720277</c:v>
                </c:pt>
                <c:pt idx="1114">
                  <c:v>1818.8811188811192</c:v>
                </c:pt>
                <c:pt idx="1115">
                  <c:v>1825.8741258741261</c:v>
                </c:pt>
                <c:pt idx="1116">
                  <c:v>1790.2097902097903</c:v>
                </c:pt>
                <c:pt idx="1117">
                  <c:v>1803.4965034965032</c:v>
                </c:pt>
                <c:pt idx="1118">
                  <c:v>1791.6083916083917</c:v>
                </c:pt>
                <c:pt idx="1119">
                  <c:v>1799.9999999999998</c:v>
                </c:pt>
                <c:pt idx="1120">
                  <c:v>1809.090909090909</c:v>
                </c:pt>
                <c:pt idx="1121">
                  <c:v>1808.3916083916085</c:v>
                </c:pt>
                <c:pt idx="1122">
                  <c:v>1825.1748251748252</c:v>
                </c:pt>
                <c:pt idx="1123">
                  <c:v>1839.1608391608393</c:v>
                </c:pt>
                <c:pt idx="1124">
                  <c:v>1774.1258741258741</c:v>
                </c:pt>
                <c:pt idx="1125">
                  <c:v>1741.2587412587413</c:v>
                </c:pt>
                <c:pt idx="1126">
                  <c:v>1749.6503496503497</c:v>
                </c:pt>
                <c:pt idx="1127">
                  <c:v>1734.2657342657342</c:v>
                </c:pt>
                <c:pt idx="1128">
                  <c:v>1754.5454545454545</c:v>
                </c:pt>
                <c:pt idx="1129">
                  <c:v>1802.7972027972028</c:v>
                </c:pt>
                <c:pt idx="1130">
                  <c:v>1753.8461538461538</c:v>
                </c:pt>
                <c:pt idx="1131">
                  <c:v>1771.3286713286714</c:v>
                </c:pt>
                <c:pt idx="1132">
                  <c:v>1768.5314685314686</c:v>
                </c:pt>
                <c:pt idx="1133">
                  <c:v>1772.0279720279721</c:v>
                </c:pt>
                <c:pt idx="1134">
                  <c:v>1805.5944055944055</c:v>
                </c:pt>
              </c:numCache>
            </c:numRef>
          </c:yVal>
          <c:smooth val="0"/>
          <c:extLst>
            <c:ext xmlns:c16="http://schemas.microsoft.com/office/drawing/2014/chart" uri="{C3380CC4-5D6E-409C-BE32-E72D297353CC}">
              <c16:uniqueId val="{00000001-EBD8-4A07-B917-94AF22CF6527}"/>
            </c:ext>
          </c:extLst>
        </c:ser>
        <c:ser>
          <c:idx val="2"/>
          <c:order val="2"/>
          <c:tx>
            <c:v>0.2% proof strength</c:v>
          </c:tx>
          <c:spPr>
            <a:ln w="19050" cap="rnd">
              <a:noFill/>
              <a:round/>
            </a:ln>
            <a:effectLst/>
          </c:spPr>
          <c:marker>
            <c:symbol val="circle"/>
            <c:size val="8"/>
            <c:spPr>
              <a:noFill/>
              <a:ln w="12700">
                <a:solidFill>
                  <a:schemeClr val="accent3"/>
                </a:solidFill>
              </a:ln>
              <a:effectLst/>
            </c:spPr>
          </c:marker>
          <c:xVal>
            <c:numRef>
              <c:f>'15.2-1830'!$M$2:$M$374</c:f>
              <c:numCache>
                <c:formatCode>General</c:formatCode>
                <c:ptCount val="373"/>
                <c:pt idx="0">
                  <c:v>1.0902906139087044E-2</c:v>
                </c:pt>
                <c:pt idx="1">
                  <c:v>1.085722317883122E-2</c:v>
                </c:pt>
                <c:pt idx="2">
                  <c:v>1.103233822015548E-2</c:v>
                </c:pt>
                <c:pt idx="3">
                  <c:v>1.1169445938676708E-2</c:v>
                </c:pt>
                <c:pt idx="4">
                  <c:v>1.0946810764992583E-2</c:v>
                </c:pt>
                <c:pt idx="5">
                  <c:v>1.1127301270158412E-2</c:v>
                </c:pt>
                <c:pt idx="6">
                  <c:v>1.1107850911974623E-2</c:v>
                </c:pt>
                <c:pt idx="7">
                  <c:v>1.1415899889584101E-2</c:v>
                </c:pt>
                <c:pt idx="8">
                  <c:v>1.1440929440929441E-2</c:v>
                </c:pt>
                <c:pt idx="9">
                  <c:v>1.1382407066617594E-2</c:v>
                </c:pt>
                <c:pt idx="10">
                  <c:v>1.1252370665983231E-2</c:v>
                </c:pt>
                <c:pt idx="11">
                  <c:v>1.1018849171133435E-2</c:v>
                </c:pt>
                <c:pt idx="12">
                  <c:v>1.1110013697642562E-2</c:v>
                </c:pt>
                <c:pt idx="13">
                  <c:v>1.1194536033914272E-2</c:v>
                </c:pt>
                <c:pt idx="14">
                  <c:v>1.1413549413549415E-2</c:v>
                </c:pt>
                <c:pt idx="15">
                  <c:v>1.0905594405594405E-2</c:v>
                </c:pt>
                <c:pt idx="16">
                  <c:v>1.1157611619150081E-2</c:v>
                </c:pt>
                <c:pt idx="17">
                  <c:v>1.103863812954722E-2</c:v>
                </c:pt>
                <c:pt idx="18">
                  <c:v>1.1081488459726802E-2</c:v>
                </c:pt>
                <c:pt idx="19">
                  <c:v>1.1096943665471584E-2</c:v>
                </c:pt>
                <c:pt idx="20">
                  <c:v>1.0684830021463686E-2</c:v>
                </c:pt>
                <c:pt idx="21">
                  <c:v>1.1070320542401762E-2</c:v>
                </c:pt>
                <c:pt idx="22">
                  <c:v>1.0733412928534879E-2</c:v>
                </c:pt>
                <c:pt idx="23">
                  <c:v>1.1157984872270585E-2</c:v>
                </c:pt>
                <c:pt idx="24">
                  <c:v>1.1417372101582626E-2</c:v>
                </c:pt>
                <c:pt idx="25">
                  <c:v>1.0882867132867133E-2</c:v>
                </c:pt>
                <c:pt idx="26">
                  <c:v>1.0966667849916581E-2</c:v>
                </c:pt>
                <c:pt idx="27">
                  <c:v>1.1032693195129744E-2</c:v>
                </c:pt>
                <c:pt idx="28">
                  <c:v>1.1029853395335628E-2</c:v>
                </c:pt>
                <c:pt idx="29">
                  <c:v>1.1255045472662052E-2</c:v>
                </c:pt>
                <c:pt idx="30">
                  <c:v>1.1031682603111175E-2</c:v>
                </c:pt>
                <c:pt idx="31">
                  <c:v>1.0986892504480443E-2</c:v>
                </c:pt>
                <c:pt idx="32">
                  <c:v>1.1138361638361639E-2</c:v>
                </c:pt>
                <c:pt idx="33">
                  <c:v>1.081779911630658E-2</c:v>
                </c:pt>
                <c:pt idx="34">
                  <c:v>1.1080205508776936E-2</c:v>
                </c:pt>
                <c:pt idx="35">
                  <c:v>1.1015681288408562E-2</c:v>
                </c:pt>
                <c:pt idx="36">
                  <c:v>1.10566576280862E-2</c:v>
                </c:pt>
                <c:pt idx="37">
                  <c:v>1.1334382894592317E-2</c:v>
                </c:pt>
                <c:pt idx="38">
                  <c:v>1.0978597160415342E-2</c:v>
                </c:pt>
                <c:pt idx="39">
                  <c:v>1.0811534999653812E-2</c:v>
                </c:pt>
                <c:pt idx="40">
                  <c:v>1.105541159348266E-2</c:v>
                </c:pt>
                <c:pt idx="41">
                  <c:v>1.1141832526447912E-2</c:v>
                </c:pt>
                <c:pt idx="42">
                  <c:v>1.0803846153846153E-2</c:v>
                </c:pt>
                <c:pt idx="43">
                  <c:v>1.127972027972028E-2</c:v>
                </c:pt>
                <c:pt idx="44">
                  <c:v>1.0701494583847525E-2</c:v>
                </c:pt>
                <c:pt idx="45">
                  <c:v>1.1175332439581144E-2</c:v>
                </c:pt>
                <c:pt idx="46">
                  <c:v>1.128467365967366E-2</c:v>
                </c:pt>
                <c:pt idx="47">
                  <c:v>1.0990295418866846E-2</c:v>
                </c:pt>
                <c:pt idx="48">
                  <c:v>1.0778833107191316E-2</c:v>
                </c:pt>
                <c:pt idx="49">
                  <c:v>1.0756218905472636E-2</c:v>
                </c:pt>
                <c:pt idx="50">
                  <c:v>1.0834846745294505E-2</c:v>
                </c:pt>
                <c:pt idx="51">
                  <c:v>1.1002003022103527E-2</c:v>
                </c:pt>
                <c:pt idx="52">
                  <c:v>1.1089838732695876E-2</c:v>
                </c:pt>
                <c:pt idx="53">
                  <c:v>1.1288742345737164E-2</c:v>
                </c:pt>
                <c:pt idx="54">
                  <c:v>1.119526627218935E-2</c:v>
                </c:pt>
                <c:pt idx="55">
                  <c:v>1.0786386027765339E-2</c:v>
                </c:pt>
                <c:pt idx="56">
                  <c:v>1.093056438510984E-2</c:v>
                </c:pt>
                <c:pt idx="57">
                  <c:v>1.1120522334808048E-2</c:v>
                </c:pt>
                <c:pt idx="58">
                  <c:v>1.1005558544020083E-2</c:v>
                </c:pt>
                <c:pt idx="59">
                  <c:v>1.0703551350610175E-2</c:v>
                </c:pt>
                <c:pt idx="60">
                  <c:v>1.0479617943032577E-2</c:v>
                </c:pt>
                <c:pt idx="61">
                  <c:v>1.1001651614716943E-2</c:v>
                </c:pt>
                <c:pt idx="62">
                  <c:v>1.0980156898938625E-2</c:v>
                </c:pt>
                <c:pt idx="63">
                  <c:v>1.1064506921649779E-2</c:v>
                </c:pt>
                <c:pt idx="64">
                  <c:v>1.1020624046004755E-2</c:v>
                </c:pt>
                <c:pt idx="65">
                  <c:v>1.099343081161263E-2</c:v>
                </c:pt>
                <c:pt idx="66">
                  <c:v>1.0662716593751077E-2</c:v>
                </c:pt>
                <c:pt idx="67">
                  <c:v>1.0562169537779295E-2</c:v>
                </c:pt>
                <c:pt idx="68">
                  <c:v>1.0973767349401867E-2</c:v>
                </c:pt>
                <c:pt idx="69">
                  <c:v>1.1074225267118669E-2</c:v>
                </c:pt>
                <c:pt idx="70">
                  <c:v>1.0612077577594818E-2</c:v>
                </c:pt>
                <c:pt idx="71">
                  <c:v>1.100607007205992E-2</c:v>
                </c:pt>
                <c:pt idx="72">
                  <c:v>1.125138019874862E-2</c:v>
                </c:pt>
                <c:pt idx="73">
                  <c:v>1.1142095018383678E-2</c:v>
                </c:pt>
                <c:pt idx="74">
                  <c:v>1.0809058961343225E-2</c:v>
                </c:pt>
                <c:pt idx="75">
                  <c:v>1.1184762605815237E-2</c:v>
                </c:pt>
                <c:pt idx="76">
                  <c:v>1.1134478087357669E-2</c:v>
                </c:pt>
                <c:pt idx="77">
                  <c:v>1.1060110873582376E-2</c:v>
                </c:pt>
                <c:pt idx="78">
                  <c:v>1.1217657342657342E-2</c:v>
                </c:pt>
                <c:pt idx="79">
                  <c:v>1.1063793349507635E-2</c:v>
                </c:pt>
                <c:pt idx="80">
                  <c:v>1.1265734265734266E-2</c:v>
                </c:pt>
                <c:pt idx="81">
                  <c:v>1.1077659182922341E-2</c:v>
                </c:pt>
                <c:pt idx="82">
                  <c:v>1.076118881118881E-2</c:v>
                </c:pt>
                <c:pt idx="83">
                  <c:v>1.1012814596570943E-2</c:v>
                </c:pt>
                <c:pt idx="84">
                  <c:v>1.110303981732553E-2</c:v>
                </c:pt>
                <c:pt idx="85">
                  <c:v>1.071748940714458E-2</c:v>
                </c:pt>
                <c:pt idx="86">
                  <c:v>1.113801987486198E-2</c:v>
                </c:pt>
                <c:pt idx="87">
                  <c:v>1.1188811188811189E-2</c:v>
                </c:pt>
                <c:pt idx="88">
                  <c:v>1.1226720647773279E-2</c:v>
                </c:pt>
                <c:pt idx="89">
                  <c:v>1.1021692593121165E-2</c:v>
                </c:pt>
                <c:pt idx="90">
                  <c:v>1.0825524475524477E-2</c:v>
                </c:pt>
                <c:pt idx="91">
                  <c:v>1.0490874978679857E-2</c:v>
                </c:pt>
                <c:pt idx="92">
                  <c:v>1.0822548010365269E-2</c:v>
                </c:pt>
                <c:pt idx="93">
                  <c:v>1.092620070285045E-2</c:v>
                </c:pt>
                <c:pt idx="94">
                  <c:v>1.0786238886741399E-2</c:v>
                </c:pt>
                <c:pt idx="95">
                  <c:v>1.089242071060253E-2</c:v>
                </c:pt>
                <c:pt idx="96">
                  <c:v>1.0895952532316169E-2</c:v>
                </c:pt>
                <c:pt idx="97">
                  <c:v>1.0935075077207057E-2</c:v>
                </c:pt>
                <c:pt idx="98">
                  <c:v>1.1033823319537605E-2</c:v>
                </c:pt>
                <c:pt idx="99">
                  <c:v>1.0546551487727958E-2</c:v>
                </c:pt>
                <c:pt idx="100">
                  <c:v>1.0846329549847138E-2</c:v>
                </c:pt>
                <c:pt idx="101">
                  <c:v>1.1009974796776827E-2</c:v>
                </c:pt>
                <c:pt idx="102">
                  <c:v>1.1019908662765806E-2</c:v>
                </c:pt>
                <c:pt idx="103">
                  <c:v>1.0614488959316546E-2</c:v>
                </c:pt>
                <c:pt idx="104">
                  <c:v>1.0954211617528201E-2</c:v>
                </c:pt>
                <c:pt idx="105">
                  <c:v>1.0710898857240322E-2</c:v>
                </c:pt>
                <c:pt idx="106">
                  <c:v>1.0983894892985803E-2</c:v>
                </c:pt>
                <c:pt idx="107">
                  <c:v>1.0839301402115472E-2</c:v>
                </c:pt>
                <c:pt idx="108">
                  <c:v>1.0715422508525958E-2</c:v>
                </c:pt>
                <c:pt idx="109">
                  <c:v>1.1002137758614442E-2</c:v>
                </c:pt>
                <c:pt idx="110">
                  <c:v>1.09535212262485E-2</c:v>
                </c:pt>
                <c:pt idx="111">
                  <c:v>1.1014200085628657E-2</c:v>
                </c:pt>
                <c:pt idx="112">
                  <c:v>1.0786363636363637E-2</c:v>
                </c:pt>
                <c:pt idx="113">
                  <c:v>1.0657616892911011E-2</c:v>
                </c:pt>
                <c:pt idx="114">
                  <c:v>1.0893127074945257E-2</c:v>
                </c:pt>
                <c:pt idx="115">
                  <c:v>1.0658455971888808E-2</c:v>
                </c:pt>
                <c:pt idx="116">
                  <c:v>1.0720036182722749E-2</c:v>
                </c:pt>
                <c:pt idx="117">
                  <c:v>1.081542699724518E-2</c:v>
                </c:pt>
                <c:pt idx="118">
                  <c:v>1.1141635566506033E-2</c:v>
                </c:pt>
                <c:pt idx="119">
                  <c:v>1.0834733106089891E-2</c:v>
                </c:pt>
                <c:pt idx="120">
                  <c:v>1.0824893699265559E-2</c:v>
                </c:pt>
                <c:pt idx="121">
                  <c:v>1.0608704728107715E-2</c:v>
                </c:pt>
                <c:pt idx="122">
                  <c:v>1.1005118592747458E-2</c:v>
                </c:pt>
                <c:pt idx="123">
                  <c:v>1.0763045999226903E-2</c:v>
                </c:pt>
                <c:pt idx="124">
                  <c:v>1.0925619834710744E-2</c:v>
                </c:pt>
                <c:pt idx="125">
                  <c:v>1.1271712743215334E-2</c:v>
                </c:pt>
                <c:pt idx="126">
                  <c:v>1.1188519813519813E-2</c:v>
                </c:pt>
                <c:pt idx="127">
                  <c:v>1.1147070546034277E-2</c:v>
                </c:pt>
                <c:pt idx="128">
                  <c:v>1.0609244414122462E-2</c:v>
                </c:pt>
                <c:pt idx="129">
                  <c:v>1.1256494800536251E-2</c:v>
                </c:pt>
                <c:pt idx="130">
                  <c:v>1.1167723468241603E-2</c:v>
                </c:pt>
                <c:pt idx="131">
                  <c:v>1.0758741258741258E-2</c:v>
                </c:pt>
                <c:pt idx="132">
                  <c:v>1.0630335182059322E-2</c:v>
                </c:pt>
                <c:pt idx="133">
                  <c:v>1.1135736058812981E-2</c:v>
                </c:pt>
                <c:pt idx="134">
                  <c:v>1.059559952242879E-2</c:v>
                </c:pt>
                <c:pt idx="135">
                  <c:v>1.0753087708311588E-2</c:v>
                </c:pt>
                <c:pt idx="136">
                  <c:v>1.107118522503138E-2</c:v>
                </c:pt>
                <c:pt idx="137">
                  <c:v>1.1020979020979023E-2</c:v>
                </c:pt>
                <c:pt idx="138">
                  <c:v>1.0960325388896817E-2</c:v>
                </c:pt>
                <c:pt idx="139">
                  <c:v>1.0994082840236686E-2</c:v>
                </c:pt>
                <c:pt idx="140">
                  <c:v>1.1151056197688322E-2</c:v>
                </c:pt>
                <c:pt idx="141">
                  <c:v>1.1087341230198373E-2</c:v>
                </c:pt>
                <c:pt idx="142">
                  <c:v>1.1165859781244396E-2</c:v>
                </c:pt>
                <c:pt idx="143">
                  <c:v>1.1248431980390742E-2</c:v>
                </c:pt>
                <c:pt idx="144">
                  <c:v>1.0840268642248841E-2</c:v>
                </c:pt>
                <c:pt idx="145">
                  <c:v>1.1174466559081945E-2</c:v>
                </c:pt>
                <c:pt idx="146">
                  <c:v>1.0700665188470068E-2</c:v>
                </c:pt>
                <c:pt idx="147">
                  <c:v>1.0662459491727784E-2</c:v>
                </c:pt>
                <c:pt idx="148">
                  <c:v>1.0949629051151892E-2</c:v>
                </c:pt>
                <c:pt idx="149">
                  <c:v>1.0635335252982311E-2</c:v>
                </c:pt>
                <c:pt idx="150">
                  <c:v>1.0933743024652116E-2</c:v>
                </c:pt>
                <c:pt idx="151">
                  <c:v>1.0678184560537502E-2</c:v>
                </c:pt>
                <c:pt idx="152">
                  <c:v>1.0861188811188811E-2</c:v>
                </c:pt>
                <c:pt idx="153">
                  <c:v>1.1177144099423891E-2</c:v>
                </c:pt>
                <c:pt idx="154">
                  <c:v>1.1126053433745743E-2</c:v>
                </c:pt>
                <c:pt idx="155">
                  <c:v>1.1034606419221804E-2</c:v>
                </c:pt>
                <c:pt idx="156">
                  <c:v>1.1162288488713359E-2</c:v>
                </c:pt>
                <c:pt idx="157">
                  <c:v>1.0735747011609082E-2</c:v>
                </c:pt>
                <c:pt idx="158">
                  <c:v>1.1196885588638166E-2</c:v>
                </c:pt>
                <c:pt idx="159">
                  <c:v>1.1288251015999708E-2</c:v>
                </c:pt>
                <c:pt idx="160">
                  <c:v>1.1176339124792734E-2</c:v>
                </c:pt>
                <c:pt idx="161">
                  <c:v>1.1131731212949489E-2</c:v>
                </c:pt>
                <c:pt idx="162">
                  <c:v>1.0871029468044392E-2</c:v>
                </c:pt>
                <c:pt idx="163">
                  <c:v>1.0696352666940901E-2</c:v>
                </c:pt>
                <c:pt idx="164">
                  <c:v>1.0620252296722886E-2</c:v>
                </c:pt>
                <c:pt idx="165">
                  <c:v>1.073919184264012E-2</c:v>
                </c:pt>
                <c:pt idx="166">
                  <c:v>1.0905594405594405E-2</c:v>
                </c:pt>
                <c:pt idx="167">
                  <c:v>1.0979591836734694E-2</c:v>
                </c:pt>
                <c:pt idx="168">
                  <c:v>1.0845115280758846E-2</c:v>
                </c:pt>
                <c:pt idx="169">
                  <c:v>1.0711633194391815E-2</c:v>
                </c:pt>
                <c:pt idx="170">
                  <c:v>1.0706636500754148E-2</c:v>
                </c:pt>
                <c:pt idx="171">
                  <c:v>1.0772415703108771E-2</c:v>
                </c:pt>
                <c:pt idx="172">
                  <c:v>1.1043456543456542E-2</c:v>
                </c:pt>
                <c:pt idx="173">
                  <c:v>1.1061446168045153E-2</c:v>
                </c:pt>
                <c:pt idx="174">
                  <c:v>1.0882867132867133E-2</c:v>
                </c:pt>
                <c:pt idx="175">
                  <c:v>1.1098044812330525E-2</c:v>
                </c:pt>
                <c:pt idx="176">
                  <c:v>1.1015627229912945E-2</c:v>
                </c:pt>
                <c:pt idx="177">
                  <c:v>1.1200286892594585E-2</c:v>
                </c:pt>
                <c:pt idx="178">
                  <c:v>1.1034113095026801E-2</c:v>
                </c:pt>
                <c:pt idx="179">
                  <c:v>1.0862587412587412E-2</c:v>
                </c:pt>
                <c:pt idx="180">
                  <c:v>1.1259845417740154E-2</c:v>
                </c:pt>
                <c:pt idx="181">
                  <c:v>1.1162669790942041E-2</c:v>
                </c:pt>
                <c:pt idx="182">
                  <c:v>1.0957969114219115E-2</c:v>
                </c:pt>
                <c:pt idx="183">
                  <c:v>1.1171037296037295E-2</c:v>
                </c:pt>
                <c:pt idx="184">
                  <c:v>1.1223446710357706E-2</c:v>
                </c:pt>
                <c:pt idx="185">
                  <c:v>1.1074241820355811E-2</c:v>
                </c:pt>
                <c:pt idx="186">
                  <c:v>1.1224178962398858E-2</c:v>
                </c:pt>
                <c:pt idx="187">
                  <c:v>1.1228957570926483E-2</c:v>
                </c:pt>
                <c:pt idx="188">
                  <c:v>1.1245491350754507E-2</c:v>
                </c:pt>
                <c:pt idx="189">
                  <c:v>1.1199048374306105E-2</c:v>
                </c:pt>
                <c:pt idx="190">
                  <c:v>1.1108301025399472E-2</c:v>
                </c:pt>
                <c:pt idx="191">
                  <c:v>1.1237359499139603E-2</c:v>
                </c:pt>
                <c:pt idx="192">
                  <c:v>1.1235894995057298E-2</c:v>
                </c:pt>
                <c:pt idx="193">
                  <c:v>1.1166636472335954E-2</c:v>
                </c:pt>
                <c:pt idx="194">
                  <c:v>1.1144978732607598E-2</c:v>
                </c:pt>
                <c:pt idx="195">
                  <c:v>1.1085200513771943E-2</c:v>
                </c:pt>
                <c:pt idx="196">
                  <c:v>1.1063874270059837E-2</c:v>
                </c:pt>
                <c:pt idx="197">
                  <c:v>1.1130403275480996E-2</c:v>
                </c:pt>
                <c:pt idx="198">
                  <c:v>1.1204318997065112E-2</c:v>
                </c:pt>
                <c:pt idx="199">
                  <c:v>1.1171653089178862E-2</c:v>
                </c:pt>
                <c:pt idx="200">
                  <c:v>1.0996256268983541E-2</c:v>
                </c:pt>
                <c:pt idx="201">
                  <c:v>1.1214272906580598E-2</c:v>
                </c:pt>
                <c:pt idx="202">
                  <c:v>1.113501882732652E-2</c:v>
                </c:pt>
                <c:pt idx="203">
                  <c:v>1.0997668997668996E-2</c:v>
                </c:pt>
                <c:pt idx="204">
                  <c:v>1.1224941724941723E-2</c:v>
                </c:pt>
                <c:pt idx="205">
                  <c:v>1.1075328816261457E-2</c:v>
                </c:pt>
                <c:pt idx="206">
                  <c:v>1.1098081405773714E-2</c:v>
                </c:pt>
                <c:pt idx="207">
                  <c:v>1.1028868567330105E-2</c:v>
                </c:pt>
                <c:pt idx="208">
                  <c:v>1.102707548861395E-2</c:v>
                </c:pt>
                <c:pt idx="209">
                  <c:v>1.0962408150225408E-2</c:v>
                </c:pt>
                <c:pt idx="210">
                  <c:v>1.1187427156177156E-2</c:v>
                </c:pt>
                <c:pt idx="211">
                  <c:v>1.1014200085628657E-2</c:v>
                </c:pt>
                <c:pt idx="212">
                  <c:v>1.1176500582750583E-2</c:v>
                </c:pt>
                <c:pt idx="213">
                  <c:v>1.1101667563206024E-2</c:v>
                </c:pt>
                <c:pt idx="214">
                  <c:v>1.110274341043572E-2</c:v>
                </c:pt>
                <c:pt idx="215">
                  <c:v>1.1088768374482661E-2</c:v>
                </c:pt>
                <c:pt idx="216">
                  <c:v>1.080124951190941E-2</c:v>
                </c:pt>
                <c:pt idx="217">
                  <c:v>1.1133013583275364E-2</c:v>
                </c:pt>
                <c:pt idx="218">
                  <c:v>1.111604020979021E-2</c:v>
                </c:pt>
                <c:pt idx="219">
                  <c:v>1.092809754348216E-2</c:v>
                </c:pt>
                <c:pt idx="220">
                  <c:v>1.094059548698724E-2</c:v>
                </c:pt>
                <c:pt idx="221">
                  <c:v>1.1039627039627041E-2</c:v>
                </c:pt>
                <c:pt idx="222">
                  <c:v>1.0966667849916581E-2</c:v>
                </c:pt>
                <c:pt idx="223">
                  <c:v>1.0985117446655908E-2</c:v>
                </c:pt>
                <c:pt idx="224">
                  <c:v>1.0728733952614549E-2</c:v>
                </c:pt>
                <c:pt idx="225">
                  <c:v>1.0896460682174968E-2</c:v>
                </c:pt>
                <c:pt idx="226">
                  <c:v>1.1012013627398244E-2</c:v>
                </c:pt>
                <c:pt idx="227">
                  <c:v>1.106186121570737E-2</c:v>
                </c:pt>
                <c:pt idx="228">
                  <c:v>1.083426218451599E-2</c:v>
                </c:pt>
                <c:pt idx="229">
                  <c:v>1.089895818467247E-2</c:v>
                </c:pt>
                <c:pt idx="230">
                  <c:v>1.1140186238631835E-2</c:v>
                </c:pt>
                <c:pt idx="231">
                  <c:v>1.1137649914851987E-2</c:v>
                </c:pt>
                <c:pt idx="232">
                  <c:v>1.0797272379361931E-2</c:v>
                </c:pt>
                <c:pt idx="233">
                  <c:v>1.1079734698291398E-2</c:v>
                </c:pt>
                <c:pt idx="234">
                  <c:v>1.0841716658975542E-2</c:v>
                </c:pt>
                <c:pt idx="235">
                  <c:v>1.1079734698291398E-2</c:v>
                </c:pt>
                <c:pt idx="236">
                  <c:v>1.0981889904966827E-2</c:v>
                </c:pt>
                <c:pt idx="237">
                  <c:v>1.0780108780108781E-2</c:v>
                </c:pt>
                <c:pt idx="238">
                  <c:v>1.116264148222911E-2</c:v>
                </c:pt>
                <c:pt idx="239">
                  <c:v>1.1090188162353109E-2</c:v>
                </c:pt>
                <c:pt idx="240">
                  <c:v>1.1041994275154897E-2</c:v>
                </c:pt>
                <c:pt idx="241">
                  <c:v>1.1174315268065269E-2</c:v>
                </c:pt>
                <c:pt idx="242">
                  <c:v>1.0982089339232197E-2</c:v>
                </c:pt>
                <c:pt idx="243">
                  <c:v>1.1015599784830554E-2</c:v>
                </c:pt>
                <c:pt idx="244">
                  <c:v>1.089948435402981E-2</c:v>
                </c:pt>
                <c:pt idx="245">
                  <c:v>1.1048951048951048E-2</c:v>
                </c:pt>
                <c:pt idx="246">
                  <c:v>1.0717595535777355E-2</c:v>
                </c:pt>
                <c:pt idx="247">
                  <c:v>1.0977002379064234E-2</c:v>
                </c:pt>
                <c:pt idx="248">
                  <c:v>1.0994441455979918E-2</c:v>
                </c:pt>
                <c:pt idx="249">
                  <c:v>1.0982089339232197E-2</c:v>
                </c:pt>
                <c:pt idx="250">
                  <c:v>1.0903239617525332E-2</c:v>
                </c:pt>
                <c:pt idx="251">
                  <c:v>1.1033048170104007E-2</c:v>
                </c:pt>
                <c:pt idx="252">
                  <c:v>1.0981889904966827E-2</c:v>
                </c:pt>
                <c:pt idx="253">
                  <c:v>1.0893897980192396E-2</c:v>
                </c:pt>
                <c:pt idx="254">
                  <c:v>1.0999820692128385E-2</c:v>
                </c:pt>
                <c:pt idx="255">
                  <c:v>1.1135475923040691E-2</c:v>
                </c:pt>
                <c:pt idx="256">
                  <c:v>1.1002689618074234E-2</c:v>
                </c:pt>
                <c:pt idx="257">
                  <c:v>1.1014523937600862E-2</c:v>
                </c:pt>
                <c:pt idx="258">
                  <c:v>1.0855689764780675E-2</c:v>
                </c:pt>
                <c:pt idx="259">
                  <c:v>1.1034965034965035E-2</c:v>
                </c:pt>
                <c:pt idx="260">
                  <c:v>1.0713425877604982E-2</c:v>
                </c:pt>
                <c:pt idx="261">
                  <c:v>1.0937134294277152E-2</c:v>
                </c:pt>
                <c:pt idx="262">
                  <c:v>1.0870876598149327E-2</c:v>
                </c:pt>
                <c:pt idx="263">
                  <c:v>1.0824893699265559E-2</c:v>
                </c:pt>
                <c:pt idx="264">
                  <c:v>1.0993149707435422E-2</c:v>
                </c:pt>
                <c:pt idx="265">
                  <c:v>1.1143809558317331E-2</c:v>
                </c:pt>
                <c:pt idx="266">
                  <c:v>1.1064012910166756E-2</c:v>
                </c:pt>
                <c:pt idx="267">
                  <c:v>1.1040147669589294E-2</c:v>
                </c:pt>
                <c:pt idx="268">
                  <c:v>1.0984416598629797E-2</c:v>
                </c:pt>
                <c:pt idx="269">
                  <c:v>1.0837101984310106E-2</c:v>
                </c:pt>
                <c:pt idx="270">
                  <c:v>1.0923360903056335E-2</c:v>
                </c:pt>
                <c:pt idx="271">
                  <c:v>1.1055944055944055E-2</c:v>
                </c:pt>
                <c:pt idx="272">
                  <c:v>1.0981732553161126E-2</c:v>
                </c:pt>
                <c:pt idx="273">
                  <c:v>1.1033466533466534E-2</c:v>
                </c:pt>
                <c:pt idx="274">
                  <c:v>1.0956373575662915E-2</c:v>
                </c:pt>
                <c:pt idx="275">
                  <c:v>1.0977227900304823E-2</c:v>
                </c:pt>
                <c:pt idx="276">
                  <c:v>1.0908234622520337E-2</c:v>
                </c:pt>
                <c:pt idx="277">
                  <c:v>1.0946386946386947E-2</c:v>
                </c:pt>
                <c:pt idx="278">
                  <c:v>1.0805214885616895E-2</c:v>
                </c:pt>
                <c:pt idx="279">
                  <c:v>1.0880416066345716E-2</c:v>
                </c:pt>
                <c:pt idx="280">
                  <c:v>1.114478378764093E-2</c:v>
                </c:pt>
                <c:pt idx="281">
                  <c:v>1.0948209151254837E-2</c:v>
                </c:pt>
                <c:pt idx="282">
                  <c:v>1.0870576659521384E-2</c:v>
                </c:pt>
                <c:pt idx="283">
                  <c:v>1.0915730733912552E-2</c:v>
                </c:pt>
                <c:pt idx="284">
                  <c:v>1.0703684375326166E-2</c:v>
                </c:pt>
                <c:pt idx="285">
                  <c:v>1.1074935217067199E-2</c:v>
                </c:pt>
                <c:pt idx="286">
                  <c:v>1.0899222604806361E-2</c:v>
                </c:pt>
                <c:pt idx="287">
                  <c:v>1.1058827770167977E-2</c:v>
                </c:pt>
                <c:pt idx="288">
                  <c:v>1.0904902204394591E-2</c:v>
                </c:pt>
                <c:pt idx="289">
                  <c:v>1.0952454580595284E-2</c:v>
                </c:pt>
                <c:pt idx="290">
                  <c:v>1.0839301402115472E-2</c:v>
                </c:pt>
                <c:pt idx="291">
                  <c:v>1.0945751218478492E-2</c:v>
                </c:pt>
                <c:pt idx="292">
                  <c:v>1.0998970572574634E-2</c:v>
                </c:pt>
                <c:pt idx="293">
                  <c:v>1.0663712525098663E-2</c:v>
                </c:pt>
                <c:pt idx="294">
                  <c:v>1.0825947921425308E-2</c:v>
                </c:pt>
                <c:pt idx="295">
                  <c:v>1.1045240473811901E-2</c:v>
                </c:pt>
                <c:pt idx="296">
                  <c:v>1.1100185528756959E-2</c:v>
                </c:pt>
                <c:pt idx="297">
                  <c:v>1.1049668280437512E-2</c:v>
                </c:pt>
                <c:pt idx="298">
                  <c:v>1.1103525340638744E-2</c:v>
                </c:pt>
                <c:pt idx="299">
                  <c:v>1.1122269483094225E-2</c:v>
                </c:pt>
                <c:pt idx="300">
                  <c:v>1.117358682983683E-2</c:v>
                </c:pt>
                <c:pt idx="301">
                  <c:v>1.0876149231479181E-2</c:v>
                </c:pt>
                <c:pt idx="302">
                  <c:v>1.1015654396365057E-2</c:v>
                </c:pt>
                <c:pt idx="303">
                  <c:v>1.0880765698947517E-2</c:v>
                </c:pt>
                <c:pt idx="304">
                  <c:v>1.0922088012997105E-2</c:v>
                </c:pt>
                <c:pt idx="305">
                  <c:v>1.0893897980192396E-2</c:v>
                </c:pt>
                <c:pt idx="306">
                  <c:v>1.0982446125303269E-2</c:v>
                </c:pt>
                <c:pt idx="307">
                  <c:v>1.0952476095333239E-2</c:v>
                </c:pt>
                <c:pt idx="308">
                  <c:v>1.0905717398179708E-2</c:v>
                </c:pt>
                <c:pt idx="309">
                  <c:v>1.0892715324876128E-2</c:v>
                </c:pt>
                <c:pt idx="310">
                  <c:v>1.1022391749664478E-2</c:v>
                </c:pt>
                <c:pt idx="311">
                  <c:v>1.0763636363636364E-2</c:v>
                </c:pt>
                <c:pt idx="312">
                  <c:v>1.0872377622377622E-2</c:v>
                </c:pt>
                <c:pt idx="313">
                  <c:v>1.080124951190941E-2</c:v>
                </c:pt>
                <c:pt idx="314">
                  <c:v>1.0850502731099746E-2</c:v>
                </c:pt>
                <c:pt idx="315">
                  <c:v>1.0849843623712972E-2</c:v>
                </c:pt>
                <c:pt idx="316">
                  <c:v>1.0985307621671258E-2</c:v>
                </c:pt>
                <c:pt idx="317">
                  <c:v>1.0890255473170046E-2</c:v>
                </c:pt>
                <c:pt idx="318">
                  <c:v>1.0949309397070591E-2</c:v>
                </c:pt>
                <c:pt idx="319">
                  <c:v>1.0830516217450891E-2</c:v>
                </c:pt>
                <c:pt idx="320">
                  <c:v>1.0889904065783463E-2</c:v>
                </c:pt>
                <c:pt idx="321">
                  <c:v>1.0847751233538035E-2</c:v>
                </c:pt>
                <c:pt idx="322">
                  <c:v>1.0822082440172891E-2</c:v>
                </c:pt>
                <c:pt idx="323">
                  <c:v>1.0948223493678039E-2</c:v>
                </c:pt>
                <c:pt idx="324">
                  <c:v>1.1005005147137129E-2</c:v>
                </c:pt>
                <c:pt idx="325">
                  <c:v>1.1012814596570943E-2</c:v>
                </c:pt>
                <c:pt idx="326">
                  <c:v>1.0927975577721771E-2</c:v>
                </c:pt>
                <c:pt idx="327">
                  <c:v>1.0865656956109216E-2</c:v>
                </c:pt>
                <c:pt idx="328">
                  <c:v>1.0827002143585059E-2</c:v>
                </c:pt>
                <c:pt idx="329">
                  <c:v>1.0819708210571155E-2</c:v>
                </c:pt>
                <c:pt idx="330">
                  <c:v>1.0871889531788009E-2</c:v>
                </c:pt>
                <c:pt idx="331">
                  <c:v>1.085909090909091E-2</c:v>
                </c:pt>
                <c:pt idx="332">
                  <c:v>1.1016719321287848E-2</c:v>
                </c:pt>
                <c:pt idx="333">
                  <c:v>1.1016364346313584E-2</c:v>
                </c:pt>
                <c:pt idx="334">
                  <c:v>1.0854003139717426E-2</c:v>
                </c:pt>
                <c:pt idx="335">
                  <c:v>1.081012926467472E-2</c:v>
                </c:pt>
                <c:pt idx="336">
                  <c:v>1.1100281162136834E-2</c:v>
                </c:pt>
                <c:pt idx="337">
                  <c:v>1.0899131171858445E-2</c:v>
                </c:pt>
                <c:pt idx="338">
                  <c:v>1.0676840400978332E-2</c:v>
                </c:pt>
                <c:pt idx="339">
                  <c:v>1.0975065338701703E-2</c:v>
                </c:pt>
                <c:pt idx="340">
                  <c:v>1.0880416066345716E-2</c:v>
                </c:pt>
                <c:pt idx="341">
                  <c:v>1.079007131482379E-2</c:v>
                </c:pt>
                <c:pt idx="342">
                  <c:v>1.0978027049093038E-2</c:v>
                </c:pt>
                <c:pt idx="343">
                  <c:v>1.1030514939605848E-2</c:v>
                </c:pt>
                <c:pt idx="344">
                  <c:v>1.0829628083359428E-2</c:v>
                </c:pt>
                <c:pt idx="345">
                  <c:v>1.1004650172162862E-2</c:v>
                </c:pt>
                <c:pt idx="346">
                  <c:v>1.1080509234355388E-2</c:v>
                </c:pt>
                <c:pt idx="347">
                  <c:v>1.1001810372368748E-2</c:v>
                </c:pt>
                <c:pt idx="348">
                  <c:v>1.0984954439499895E-2</c:v>
                </c:pt>
                <c:pt idx="349">
                  <c:v>1.098494362780077E-2</c:v>
                </c:pt>
                <c:pt idx="350">
                  <c:v>1.0705776981639051E-2</c:v>
                </c:pt>
                <c:pt idx="351">
                  <c:v>1.0924560288196652E-2</c:v>
                </c:pt>
                <c:pt idx="352">
                  <c:v>1.0626079802550391E-2</c:v>
                </c:pt>
                <c:pt idx="353">
                  <c:v>1.1021332203150385E-2</c:v>
                </c:pt>
                <c:pt idx="354">
                  <c:v>1.0867132867132867E-2</c:v>
                </c:pt>
                <c:pt idx="355">
                  <c:v>1.0785887479354815E-2</c:v>
                </c:pt>
                <c:pt idx="356">
                  <c:v>1.1037833960910884E-2</c:v>
                </c:pt>
                <c:pt idx="357">
                  <c:v>1.1019544558006097E-2</c:v>
                </c:pt>
                <c:pt idx="358">
                  <c:v>1.0917496644769372E-2</c:v>
                </c:pt>
                <c:pt idx="359">
                  <c:v>1.087652751289115E-2</c:v>
                </c:pt>
                <c:pt idx="360">
                  <c:v>1.0913964823055733E-2</c:v>
                </c:pt>
                <c:pt idx="361">
                  <c:v>1.097328312712928E-2</c:v>
                </c:pt>
                <c:pt idx="362">
                  <c:v>1.0940453485908032E-2</c:v>
                </c:pt>
                <c:pt idx="363">
                  <c:v>1.0878989031273295E-2</c:v>
                </c:pt>
                <c:pt idx="364">
                  <c:v>1.0926450433988122E-2</c:v>
                </c:pt>
                <c:pt idx="365">
                  <c:v>1.0852731426988853E-2</c:v>
                </c:pt>
                <c:pt idx="366">
                  <c:v>1.0732339089481947E-2</c:v>
                </c:pt>
                <c:pt idx="367">
                  <c:v>1.085909090909091E-2</c:v>
                </c:pt>
                <c:pt idx="368">
                  <c:v>1.0808405524823435E-2</c:v>
                </c:pt>
                <c:pt idx="369">
                  <c:v>1.0987084344227202E-2</c:v>
                </c:pt>
                <c:pt idx="370">
                  <c:v>1.0989545807727626E-2</c:v>
                </c:pt>
                <c:pt idx="371">
                  <c:v>1.0897389738973898E-2</c:v>
                </c:pt>
                <c:pt idx="372">
                  <c:v>1.0871725289635738E-2</c:v>
                </c:pt>
              </c:numCache>
            </c:numRef>
          </c:xVal>
          <c:yVal>
            <c:numRef>
              <c:f>'15.2-1830'!$Q$2:$Q$374</c:f>
              <c:numCache>
                <c:formatCode>General</c:formatCode>
                <c:ptCount val="373"/>
                <c:pt idx="0">
                  <c:v>1771.6783216783217</c:v>
                </c:pt>
                <c:pt idx="1">
                  <c:v>1762.5874125874127</c:v>
                </c:pt>
                <c:pt idx="2">
                  <c:v>1779.3706293706293</c:v>
                </c:pt>
                <c:pt idx="3">
                  <c:v>1788.041958041958</c:v>
                </c:pt>
                <c:pt idx="4">
                  <c:v>1771.4685314685314</c:v>
                </c:pt>
                <c:pt idx="5">
                  <c:v>1788.951048951049</c:v>
                </c:pt>
                <c:pt idx="6">
                  <c:v>1766.9230769230769</c:v>
                </c:pt>
                <c:pt idx="7">
                  <c:v>1789.020979020979</c:v>
                </c:pt>
                <c:pt idx="8">
                  <c:v>1784.3356643356644</c:v>
                </c:pt>
                <c:pt idx="9">
                  <c:v>1782.6573426573427</c:v>
                </c:pt>
                <c:pt idx="10">
                  <c:v>1767.2027972027972</c:v>
                </c:pt>
                <c:pt idx="11">
                  <c:v>1776.7132867132866</c:v>
                </c:pt>
                <c:pt idx="12">
                  <c:v>1767.3426573426573</c:v>
                </c:pt>
                <c:pt idx="13">
                  <c:v>1774.5454545454545</c:v>
                </c:pt>
                <c:pt idx="14">
                  <c:v>1779.1608391608393</c:v>
                </c:pt>
                <c:pt idx="15">
                  <c:v>1781.1188811188811</c:v>
                </c:pt>
                <c:pt idx="16">
                  <c:v>1785.7342657342658</c:v>
                </c:pt>
                <c:pt idx="17">
                  <c:v>1789.6503496503497</c:v>
                </c:pt>
                <c:pt idx="18">
                  <c:v>1752.7272727272727</c:v>
                </c:pt>
                <c:pt idx="19">
                  <c:v>1792.0979020979019</c:v>
                </c:pt>
                <c:pt idx="20">
                  <c:v>1754.3356643356644</c:v>
                </c:pt>
                <c:pt idx="21">
                  <c:v>1786.8531468531469</c:v>
                </c:pt>
                <c:pt idx="22">
                  <c:v>1790.3496503496501</c:v>
                </c:pt>
                <c:pt idx="23">
                  <c:v>1794.9650349650349</c:v>
                </c:pt>
                <c:pt idx="24">
                  <c:v>1789.3006993006993</c:v>
                </c:pt>
                <c:pt idx="25">
                  <c:v>1776.5734265734266</c:v>
                </c:pt>
                <c:pt idx="26">
                  <c:v>1766.4335664335665</c:v>
                </c:pt>
                <c:pt idx="27">
                  <c:v>1779.4405594405594</c:v>
                </c:pt>
                <c:pt idx="28">
                  <c:v>1778.8811188811189</c:v>
                </c:pt>
                <c:pt idx="29">
                  <c:v>1786.2237762237762</c:v>
                </c:pt>
                <c:pt idx="30">
                  <c:v>1770.2097902097903</c:v>
                </c:pt>
                <c:pt idx="31">
                  <c:v>1788.3916083916083</c:v>
                </c:pt>
                <c:pt idx="32">
                  <c:v>1791.1188811188811</c:v>
                </c:pt>
                <c:pt idx="33">
                  <c:v>1772.3776223776224</c:v>
                </c:pt>
                <c:pt idx="34">
                  <c:v>1779.7202797202797</c:v>
                </c:pt>
                <c:pt idx="35">
                  <c:v>1785.1048951048951</c:v>
                </c:pt>
                <c:pt idx="36">
                  <c:v>1775.1048951048951</c:v>
                </c:pt>
                <c:pt idx="37">
                  <c:v>1782.8671328671328</c:v>
                </c:pt>
                <c:pt idx="38">
                  <c:v>1777.7622377622379</c:v>
                </c:pt>
                <c:pt idx="39">
                  <c:v>1779.93006993007</c:v>
                </c:pt>
                <c:pt idx="40">
                  <c:v>1783.9160839160838</c:v>
                </c:pt>
                <c:pt idx="41">
                  <c:v>1782.6573426573427</c:v>
                </c:pt>
                <c:pt idx="42">
                  <c:v>1760.7692307692307</c:v>
                </c:pt>
                <c:pt idx="43">
                  <c:v>1763.1468531468531</c:v>
                </c:pt>
                <c:pt idx="44">
                  <c:v>1775.1048951048951</c:v>
                </c:pt>
                <c:pt idx="45">
                  <c:v>1770.8391608391607</c:v>
                </c:pt>
                <c:pt idx="46">
                  <c:v>1782.6573426573427</c:v>
                </c:pt>
                <c:pt idx="47">
                  <c:v>1762.0979020979021</c:v>
                </c:pt>
                <c:pt idx="48">
                  <c:v>1764.5454545454545</c:v>
                </c:pt>
                <c:pt idx="49">
                  <c:v>1760</c:v>
                </c:pt>
                <c:pt idx="50">
                  <c:v>1775.8041958041958</c:v>
                </c:pt>
                <c:pt idx="51">
                  <c:v>1791.3986013986016</c:v>
                </c:pt>
                <c:pt idx="52">
                  <c:v>1781.6083916083917</c:v>
                </c:pt>
                <c:pt idx="53">
                  <c:v>1792.7272727272727</c:v>
                </c:pt>
                <c:pt idx="54">
                  <c:v>1793.0769230769233</c:v>
                </c:pt>
                <c:pt idx="55">
                  <c:v>1783.6363636363637</c:v>
                </c:pt>
                <c:pt idx="56">
                  <c:v>1768.2517482517483</c:v>
                </c:pt>
                <c:pt idx="57">
                  <c:v>1787.6223776223776</c:v>
                </c:pt>
                <c:pt idx="58">
                  <c:v>1756.0839160839162</c:v>
                </c:pt>
                <c:pt idx="59">
                  <c:v>1775.5244755244755</c:v>
                </c:pt>
                <c:pt idx="60">
                  <c:v>1738.3216783216783</c:v>
                </c:pt>
                <c:pt idx="61">
                  <c:v>1791.3286713286716</c:v>
                </c:pt>
                <c:pt idx="62">
                  <c:v>1769.090909090909</c:v>
                </c:pt>
                <c:pt idx="63">
                  <c:v>1776.6433566433566</c:v>
                </c:pt>
                <c:pt idx="64">
                  <c:v>1777.062937062937</c:v>
                </c:pt>
                <c:pt idx="65">
                  <c:v>1780.6993006993007</c:v>
                </c:pt>
                <c:pt idx="66">
                  <c:v>1758.5314685314686</c:v>
                </c:pt>
                <c:pt idx="67">
                  <c:v>1755.2447552447552</c:v>
                </c:pt>
                <c:pt idx="68">
                  <c:v>1767.8321678321679</c:v>
                </c:pt>
                <c:pt idx="69">
                  <c:v>1787.6223776223776</c:v>
                </c:pt>
                <c:pt idx="70">
                  <c:v>1748.2517482517483</c:v>
                </c:pt>
                <c:pt idx="71">
                  <c:v>1774.1958041958042</c:v>
                </c:pt>
                <c:pt idx="72">
                  <c:v>1757.7622377622379</c:v>
                </c:pt>
                <c:pt idx="73">
                  <c:v>1773.5664335664335</c:v>
                </c:pt>
                <c:pt idx="74">
                  <c:v>1735.3846153846155</c:v>
                </c:pt>
                <c:pt idx="75">
                  <c:v>1745.1048951048951</c:v>
                </c:pt>
                <c:pt idx="76">
                  <c:v>1744.6853146853148</c:v>
                </c:pt>
                <c:pt idx="77">
                  <c:v>1748.6013986013986</c:v>
                </c:pt>
                <c:pt idx="78">
                  <c:v>1769.7902097902097</c:v>
                </c:pt>
                <c:pt idx="79">
                  <c:v>1776.5034965034965</c:v>
                </c:pt>
                <c:pt idx="80">
                  <c:v>1779.020979020979</c:v>
                </c:pt>
                <c:pt idx="81">
                  <c:v>1724.7552447552448</c:v>
                </c:pt>
                <c:pt idx="82">
                  <c:v>1752.2377622377621</c:v>
                </c:pt>
                <c:pt idx="83">
                  <c:v>1775.5244755244755</c:v>
                </c:pt>
                <c:pt idx="84">
                  <c:v>1784.1958041958042</c:v>
                </c:pt>
                <c:pt idx="85">
                  <c:v>1769.6503496503497</c:v>
                </c:pt>
                <c:pt idx="86">
                  <c:v>1736.2237762237762</c:v>
                </c:pt>
                <c:pt idx="87">
                  <c:v>1745.8741258741259</c:v>
                </c:pt>
                <c:pt idx="88">
                  <c:v>1753.0769230769231</c:v>
                </c:pt>
                <c:pt idx="89">
                  <c:v>1768.2517482517483</c:v>
                </c:pt>
                <c:pt idx="90">
                  <c:v>1765.1048951048951</c:v>
                </c:pt>
                <c:pt idx="91">
                  <c:v>1740.6293706293707</c:v>
                </c:pt>
                <c:pt idx="92">
                  <c:v>1738.041958041958</c:v>
                </c:pt>
                <c:pt idx="93">
                  <c:v>1758.4615384615386</c:v>
                </c:pt>
                <c:pt idx="94">
                  <c:v>1748.4615384615386</c:v>
                </c:pt>
                <c:pt idx="95">
                  <c:v>1760.6993006993007</c:v>
                </c:pt>
                <c:pt idx="96">
                  <c:v>1761.3986013986014</c:v>
                </c:pt>
                <c:pt idx="97">
                  <c:v>1760.2097902097903</c:v>
                </c:pt>
                <c:pt idx="98">
                  <c:v>1770.6293706293707</c:v>
                </c:pt>
                <c:pt idx="99">
                  <c:v>1743.4965034965035</c:v>
                </c:pt>
                <c:pt idx="100">
                  <c:v>1760.4195804195804</c:v>
                </c:pt>
                <c:pt idx="101">
                  <c:v>1774.9650349650349</c:v>
                </c:pt>
                <c:pt idx="102">
                  <c:v>1767.9020979020979</c:v>
                </c:pt>
                <c:pt idx="103">
                  <c:v>1748.7412587412587</c:v>
                </c:pt>
                <c:pt idx="104">
                  <c:v>1781.8881118881118</c:v>
                </c:pt>
                <c:pt idx="105">
                  <c:v>1785.7342657342658</c:v>
                </c:pt>
                <c:pt idx="106">
                  <c:v>1778.8111888111889</c:v>
                </c:pt>
                <c:pt idx="107">
                  <c:v>1759.020979020979</c:v>
                </c:pt>
                <c:pt idx="108">
                  <c:v>1769.2307692307693</c:v>
                </c:pt>
                <c:pt idx="109">
                  <c:v>1737.4125874125873</c:v>
                </c:pt>
                <c:pt idx="110">
                  <c:v>1772.7972027972028</c:v>
                </c:pt>
                <c:pt idx="111">
                  <c:v>1766.7832167832169</c:v>
                </c:pt>
                <c:pt idx="112">
                  <c:v>1757.2727272727273</c:v>
                </c:pt>
                <c:pt idx="113">
                  <c:v>1766.1538461538462</c:v>
                </c:pt>
                <c:pt idx="114">
                  <c:v>1760.8391608391607</c:v>
                </c:pt>
                <c:pt idx="115">
                  <c:v>1740.3496503496503</c:v>
                </c:pt>
                <c:pt idx="116">
                  <c:v>1752.7272727272727</c:v>
                </c:pt>
                <c:pt idx="117">
                  <c:v>1745.4545454545455</c:v>
                </c:pt>
                <c:pt idx="118">
                  <c:v>1764.3356643356644</c:v>
                </c:pt>
                <c:pt idx="119">
                  <c:v>1758.1118881118882</c:v>
                </c:pt>
                <c:pt idx="120">
                  <c:v>1756.1538461538462</c:v>
                </c:pt>
                <c:pt idx="121">
                  <c:v>1730.3496503496503</c:v>
                </c:pt>
                <c:pt idx="122">
                  <c:v>1746.9930069930069</c:v>
                </c:pt>
                <c:pt idx="123">
                  <c:v>1743.8461538461538</c:v>
                </c:pt>
                <c:pt idx="124">
                  <c:v>1767.2727272727273</c:v>
                </c:pt>
                <c:pt idx="125">
                  <c:v>1789.4405594405594</c:v>
                </c:pt>
                <c:pt idx="126">
                  <c:v>1764.1958041958042</c:v>
                </c:pt>
                <c:pt idx="127">
                  <c:v>1765.3846153846155</c:v>
                </c:pt>
                <c:pt idx="128">
                  <c:v>1764.8951048951049</c:v>
                </c:pt>
                <c:pt idx="129">
                  <c:v>1786.5034965034965</c:v>
                </c:pt>
                <c:pt idx="130">
                  <c:v>1769.3706293706293</c:v>
                </c:pt>
                <c:pt idx="131">
                  <c:v>1786.7832167832169</c:v>
                </c:pt>
                <c:pt idx="132">
                  <c:v>1751.958041958042</c:v>
                </c:pt>
                <c:pt idx="133">
                  <c:v>1781.4685314685314</c:v>
                </c:pt>
                <c:pt idx="134">
                  <c:v>1762.0979020979021</c:v>
                </c:pt>
                <c:pt idx="135">
                  <c:v>1759.3706293706293</c:v>
                </c:pt>
                <c:pt idx="136">
                  <c:v>1768.8811188811189</c:v>
                </c:pt>
                <c:pt idx="137">
                  <c:v>1777.1328671328672</c:v>
                </c:pt>
                <c:pt idx="138">
                  <c:v>1756.2237762237762</c:v>
                </c:pt>
                <c:pt idx="139">
                  <c:v>1753.8461538461538</c:v>
                </c:pt>
                <c:pt idx="140">
                  <c:v>1766.1538461538462</c:v>
                </c:pt>
                <c:pt idx="141">
                  <c:v>1781.1188811188811</c:v>
                </c:pt>
                <c:pt idx="142">
                  <c:v>1787.3426573426573</c:v>
                </c:pt>
                <c:pt idx="143">
                  <c:v>1794.1958041958042</c:v>
                </c:pt>
                <c:pt idx="144">
                  <c:v>1785.7342657342658</c:v>
                </c:pt>
                <c:pt idx="145">
                  <c:v>1789.020979020979</c:v>
                </c:pt>
                <c:pt idx="146">
                  <c:v>1783.6363636363637</c:v>
                </c:pt>
                <c:pt idx="147">
                  <c:v>1775.8041958041958</c:v>
                </c:pt>
                <c:pt idx="148">
                  <c:v>1763.0769230769231</c:v>
                </c:pt>
                <c:pt idx="149">
                  <c:v>1761.6083916083917</c:v>
                </c:pt>
                <c:pt idx="150">
                  <c:v>1768.8811188811189</c:v>
                </c:pt>
                <c:pt idx="151">
                  <c:v>1770.3496503496503</c:v>
                </c:pt>
                <c:pt idx="152">
                  <c:v>1772.2377622377621</c:v>
                </c:pt>
                <c:pt idx="153">
                  <c:v>1771.1888111888111</c:v>
                </c:pt>
                <c:pt idx="154">
                  <c:v>1779.5804195804196</c:v>
                </c:pt>
                <c:pt idx="155">
                  <c:v>1761.7482517482517</c:v>
                </c:pt>
                <c:pt idx="156">
                  <c:v>1768.3216783216783</c:v>
                </c:pt>
                <c:pt idx="157">
                  <c:v>1773.3566433566434</c:v>
                </c:pt>
                <c:pt idx="158">
                  <c:v>1784.1958041958042</c:v>
                </c:pt>
                <c:pt idx="159">
                  <c:v>1774.0559440559441</c:v>
                </c:pt>
                <c:pt idx="160">
                  <c:v>1780.2097902097903</c:v>
                </c:pt>
                <c:pt idx="161">
                  <c:v>1798.951048951049</c:v>
                </c:pt>
                <c:pt idx="162">
                  <c:v>1783.0769230769231</c:v>
                </c:pt>
                <c:pt idx="163">
                  <c:v>1774.0559440559441</c:v>
                </c:pt>
                <c:pt idx="164">
                  <c:v>1758.5314685314686</c:v>
                </c:pt>
                <c:pt idx="165">
                  <c:v>1774.0559440559441</c:v>
                </c:pt>
                <c:pt idx="166">
                  <c:v>1781.1188811188811</c:v>
                </c:pt>
                <c:pt idx="167">
                  <c:v>1760</c:v>
                </c:pt>
                <c:pt idx="168">
                  <c:v>1786.7132867132866</c:v>
                </c:pt>
                <c:pt idx="169">
                  <c:v>1768.4615384615386</c:v>
                </c:pt>
                <c:pt idx="170">
                  <c:v>1776.1538461538462</c:v>
                </c:pt>
                <c:pt idx="171">
                  <c:v>1772.0279720279721</c:v>
                </c:pt>
                <c:pt idx="172">
                  <c:v>1772.5174825174824</c:v>
                </c:pt>
                <c:pt idx="173">
                  <c:v>1785.1048951048951</c:v>
                </c:pt>
                <c:pt idx="174">
                  <c:v>1776.5734265734266</c:v>
                </c:pt>
                <c:pt idx="175">
                  <c:v>1783.2167832167831</c:v>
                </c:pt>
                <c:pt idx="176">
                  <c:v>1767.062937062937</c:v>
                </c:pt>
                <c:pt idx="177">
                  <c:v>1794.0559440559441</c:v>
                </c:pt>
                <c:pt idx="178">
                  <c:v>1779.7202797202797</c:v>
                </c:pt>
                <c:pt idx="179">
                  <c:v>1772.5174825174824</c:v>
                </c:pt>
                <c:pt idx="180">
                  <c:v>1759.3706293706293</c:v>
                </c:pt>
                <c:pt idx="181">
                  <c:v>1750.06993006993</c:v>
                </c:pt>
                <c:pt idx="182">
                  <c:v>1719.93006993007</c:v>
                </c:pt>
                <c:pt idx="183">
                  <c:v>1760.8391608391607</c:v>
                </c:pt>
                <c:pt idx="184">
                  <c:v>1761.6783216783217</c:v>
                </c:pt>
                <c:pt idx="185">
                  <c:v>1751.3286713286714</c:v>
                </c:pt>
                <c:pt idx="186">
                  <c:v>1761.8181818181818</c:v>
                </c:pt>
                <c:pt idx="187">
                  <c:v>1781.1888111888111</c:v>
                </c:pt>
                <c:pt idx="188">
                  <c:v>1756.6433566433566</c:v>
                </c:pt>
                <c:pt idx="189">
                  <c:v>1784.6153846153845</c:v>
                </c:pt>
                <c:pt idx="190">
                  <c:v>1757.9020979020979</c:v>
                </c:pt>
                <c:pt idx="191">
                  <c:v>1764.3356643356644</c:v>
                </c:pt>
                <c:pt idx="192">
                  <c:v>1764.0559440559441</c:v>
                </c:pt>
                <c:pt idx="193">
                  <c:v>1769.1608391608393</c:v>
                </c:pt>
                <c:pt idx="194">
                  <c:v>1774.1258741258741</c:v>
                </c:pt>
                <c:pt idx="195">
                  <c:v>1780.6993006993007</c:v>
                </c:pt>
                <c:pt idx="196">
                  <c:v>1758.3916083916083</c:v>
                </c:pt>
                <c:pt idx="197">
                  <c:v>1762.1678321678321</c:v>
                </c:pt>
                <c:pt idx="198">
                  <c:v>1776.4335664335665</c:v>
                </c:pt>
                <c:pt idx="199">
                  <c:v>1779.3006993006993</c:v>
                </c:pt>
                <c:pt idx="200">
                  <c:v>1781.2587412587413</c:v>
                </c:pt>
                <c:pt idx="201">
                  <c:v>1796.7832167832169</c:v>
                </c:pt>
                <c:pt idx="202">
                  <c:v>1781.3286713286714</c:v>
                </c:pt>
                <c:pt idx="203">
                  <c:v>1781.5384615384614</c:v>
                </c:pt>
                <c:pt idx="204">
                  <c:v>1771.1888111888111</c:v>
                </c:pt>
                <c:pt idx="205">
                  <c:v>1751.5384615384614</c:v>
                </c:pt>
                <c:pt idx="206">
                  <c:v>1774.1258741258741</c:v>
                </c:pt>
                <c:pt idx="207">
                  <c:v>1760.6293706293707</c:v>
                </c:pt>
                <c:pt idx="208">
                  <c:v>1760.2797202797203</c:v>
                </c:pt>
                <c:pt idx="209">
                  <c:v>1765.5944055944055</c:v>
                </c:pt>
                <c:pt idx="210">
                  <c:v>1763.9860139860141</c:v>
                </c:pt>
                <c:pt idx="211">
                  <c:v>1766.7832167832169</c:v>
                </c:pt>
                <c:pt idx="212">
                  <c:v>1761.8881118881118</c:v>
                </c:pt>
                <c:pt idx="213">
                  <c:v>1774.8251748251748</c:v>
                </c:pt>
                <c:pt idx="214">
                  <c:v>1775.0349650349651</c:v>
                </c:pt>
                <c:pt idx="215">
                  <c:v>1781.3986013986014</c:v>
                </c:pt>
                <c:pt idx="216">
                  <c:v>1733.8461538461538</c:v>
                </c:pt>
                <c:pt idx="217">
                  <c:v>1744.4055944055945</c:v>
                </c:pt>
                <c:pt idx="218">
                  <c:v>1750.2797202797203</c:v>
                </c:pt>
                <c:pt idx="219">
                  <c:v>1740.979020979021</c:v>
                </c:pt>
                <c:pt idx="220">
                  <c:v>1734.4755244755245</c:v>
                </c:pt>
                <c:pt idx="221">
                  <c:v>1762.7272727272727</c:v>
                </c:pt>
                <c:pt idx="222">
                  <c:v>1766.4335664335665</c:v>
                </c:pt>
                <c:pt idx="223">
                  <c:v>1752.0979020979021</c:v>
                </c:pt>
                <c:pt idx="224">
                  <c:v>1754.4755244755245</c:v>
                </c:pt>
                <c:pt idx="225">
                  <c:v>1743.7062937062938</c:v>
                </c:pt>
                <c:pt idx="226">
                  <c:v>1757.3426573426573</c:v>
                </c:pt>
                <c:pt idx="227">
                  <c:v>1767.062937062937</c:v>
                </c:pt>
                <c:pt idx="228">
                  <c:v>1740.3496503496503</c:v>
                </c:pt>
                <c:pt idx="229">
                  <c:v>1744.1958041958042</c:v>
                </c:pt>
                <c:pt idx="230">
                  <c:v>1764.0559440559441</c:v>
                </c:pt>
                <c:pt idx="231">
                  <c:v>1763.5664335664335</c:v>
                </c:pt>
                <c:pt idx="232">
                  <c:v>1768.2517482517483</c:v>
                </c:pt>
                <c:pt idx="233">
                  <c:v>1761.4685314685314</c:v>
                </c:pt>
                <c:pt idx="234">
                  <c:v>1741.8181818181818</c:v>
                </c:pt>
                <c:pt idx="235">
                  <c:v>1761.4685314685314</c:v>
                </c:pt>
                <c:pt idx="236">
                  <c:v>1751.4685314685314</c:v>
                </c:pt>
                <c:pt idx="237">
                  <c:v>1738.4615384615386</c:v>
                </c:pt>
                <c:pt idx="238">
                  <c:v>1777.5524475524476</c:v>
                </c:pt>
                <c:pt idx="239">
                  <c:v>1763.4965034965035</c:v>
                </c:pt>
                <c:pt idx="240">
                  <c:v>1745.1048951048951</c:v>
                </c:pt>
                <c:pt idx="241">
                  <c:v>1761.4685314685314</c:v>
                </c:pt>
                <c:pt idx="242">
                  <c:v>1760.4895104895104</c:v>
                </c:pt>
                <c:pt idx="243">
                  <c:v>1758.041958041958</c:v>
                </c:pt>
                <c:pt idx="244">
                  <c:v>1762.0979020979021</c:v>
                </c:pt>
                <c:pt idx="245">
                  <c:v>1764.5454545454545</c:v>
                </c:pt>
                <c:pt idx="246">
                  <c:v>1726.0839160839162</c:v>
                </c:pt>
                <c:pt idx="247">
                  <c:v>1741.5384615384614</c:v>
                </c:pt>
                <c:pt idx="248">
                  <c:v>1753.9160839160838</c:v>
                </c:pt>
                <c:pt idx="249">
                  <c:v>1760.4895104895104</c:v>
                </c:pt>
                <c:pt idx="250">
                  <c:v>1745.0349650349651</c:v>
                </c:pt>
                <c:pt idx="251">
                  <c:v>1779.5104895104896</c:v>
                </c:pt>
                <c:pt idx="252">
                  <c:v>1751.4685314685314</c:v>
                </c:pt>
                <c:pt idx="253">
                  <c:v>1752.0979020979021</c:v>
                </c:pt>
                <c:pt idx="254">
                  <c:v>1754.9650349650349</c:v>
                </c:pt>
                <c:pt idx="255">
                  <c:v>1763.1468531468531</c:v>
                </c:pt>
                <c:pt idx="256">
                  <c:v>1755.5244755244755</c:v>
                </c:pt>
                <c:pt idx="257">
                  <c:v>1757.8321678321679</c:v>
                </c:pt>
                <c:pt idx="258">
                  <c:v>1753.4265734265734</c:v>
                </c:pt>
                <c:pt idx="259">
                  <c:v>1761.8181818181818</c:v>
                </c:pt>
                <c:pt idx="260">
                  <c:v>1751.3986013986014</c:v>
                </c:pt>
                <c:pt idx="261">
                  <c:v>1751.6783216783217</c:v>
                </c:pt>
                <c:pt idx="262">
                  <c:v>1756.4335664335665</c:v>
                </c:pt>
                <c:pt idx="263">
                  <c:v>1756.1538461538462</c:v>
                </c:pt>
                <c:pt idx="264">
                  <c:v>1762.6573426573427</c:v>
                </c:pt>
                <c:pt idx="265">
                  <c:v>1764.7552447552448</c:v>
                </c:pt>
                <c:pt idx="266">
                  <c:v>1767.4825174825176</c:v>
                </c:pt>
                <c:pt idx="267">
                  <c:v>1780.909090909091</c:v>
                </c:pt>
                <c:pt idx="268">
                  <c:v>1769.93006993007</c:v>
                </c:pt>
                <c:pt idx="269">
                  <c:v>1740.909090909091</c:v>
                </c:pt>
                <c:pt idx="270">
                  <c:v>1757.9020979020979</c:v>
                </c:pt>
                <c:pt idx="271">
                  <c:v>1774.9650349650349</c:v>
                </c:pt>
                <c:pt idx="272">
                  <c:v>1760.4195804195804</c:v>
                </c:pt>
                <c:pt idx="273">
                  <c:v>1770.5594405594406</c:v>
                </c:pt>
                <c:pt idx="274">
                  <c:v>1764.4055944055945</c:v>
                </c:pt>
                <c:pt idx="275">
                  <c:v>1750.5594405594406</c:v>
                </c:pt>
                <c:pt idx="276">
                  <c:v>1746.0139860139859</c:v>
                </c:pt>
                <c:pt idx="277">
                  <c:v>1744.5454545454545</c:v>
                </c:pt>
                <c:pt idx="278">
                  <c:v>1752.2377622377621</c:v>
                </c:pt>
                <c:pt idx="279">
                  <c:v>1767.2027972027972</c:v>
                </c:pt>
                <c:pt idx="280">
                  <c:v>1792.3776223776224</c:v>
                </c:pt>
                <c:pt idx="281">
                  <c:v>1762.7972027972028</c:v>
                </c:pt>
                <c:pt idx="282">
                  <c:v>1765.2447552447552</c:v>
                </c:pt>
                <c:pt idx="283">
                  <c:v>1765.3146853146852</c:v>
                </c:pt>
                <c:pt idx="284">
                  <c:v>1749.4405594405594</c:v>
                </c:pt>
                <c:pt idx="285">
                  <c:v>1787.7622377622379</c:v>
                </c:pt>
                <c:pt idx="286">
                  <c:v>1753.1468531468531</c:v>
                </c:pt>
                <c:pt idx="287">
                  <c:v>1757.4125874125873</c:v>
                </c:pt>
                <c:pt idx="288">
                  <c:v>1754.2657342657342</c:v>
                </c:pt>
                <c:pt idx="289">
                  <c:v>1781.5384615384614</c:v>
                </c:pt>
                <c:pt idx="290">
                  <c:v>1759.020979020979</c:v>
                </c:pt>
                <c:pt idx="291">
                  <c:v>1771.2587412587413</c:v>
                </c:pt>
                <c:pt idx="292">
                  <c:v>1772.7972027972028</c:v>
                </c:pt>
                <c:pt idx="293">
                  <c:v>1750.06993006993</c:v>
                </c:pt>
                <c:pt idx="294">
                  <c:v>1756.3636363636363</c:v>
                </c:pt>
                <c:pt idx="295">
                  <c:v>1772.8671328671328</c:v>
                </c:pt>
                <c:pt idx="296">
                  <c:v>1783.6363636363637</c:v>
                </c:pt>
                <c:pt idx="297">
                  <c:v>1764.6853146853148</c:v>
                </c:pt>
                <c:pt idx="298">
                  <c:v>1766.0839160839162</c:v>
                </c:pt>
                <c:pt idx="299">
                  <c:v>1769.7202797202797</c:v>
                </c:pt>
                <c:pt idx="300">
                  <c:v>1761.3286713286714</c:v>
                </c:pt>
                <c:pt idx="301">
                  <c:v>1748.6013986013986</c:v>
                </c:pt>
                <c:pt idx="302">
                  <c:v>1776.0839160839162</c:v>
                </c:pt>
                <c:pt idx="303">
                  <c:v>1758.3916083916083</c:v>
                </c:pt>
                <c:pt idx="304">
                  <c:v>1766.5734265734266</c:v>
                </c:pt>
                <c:pt idx="305">
                  <c:v>1752.0979020979021</c:v>
                </c:pt>
                <c:pt idx="306">
                  <c:v>1760.5594405594406</c:v>
                </c:pt>
                <c:pt idx="307">
                  <c:v>1754.6853146853148</c:v>
                </c:pt>
                <c:pt idx="308">
                  <c:v>1772.2377622377621</c:v>
                </c:pt>
                <c:pt idx="309">
                  <c:v>1769.6503496503497</c:v>
                </c:pt>
                <c:pt idx="310">
                  <c:v>1786.4335664335665</c:v>
                </c:pt>
                <c:pt idx="311">
                  <c:v>1752.7272727272727</c:v>
                </c:pt>
                <c:pt idx="312">
                  <c:v>1774.4755244755245</c:v>
                </c:pt>
                <c:pt idx="313">
                  <c:v>1733.8461538461538</c:v>
                </c:pt>
                <c:pt idx="314">
                  <c:v>1778.951048951049</c:v>
                </c:pt>
                <c:pt idx="315">
                  <c:v>1761.1188811188811</c:v>
                </c:pt>
                <c:pt idx="316">
                  <c:v>1779.090909090909</c:v>
                </c:pt>
                <c:pt idx="317">
                  <c:v>1769.1608391608393</c:v>
                </c:pt>
                <c:pt idx="318">
                  <c:v>1798.8111888111889</c:v>
                </c:pt>
                <c:pt idx="319">
                  <c:v>1757.2727272727273</c:v>
                </c:pt>
                <c:pt idx="320">
                  <c:v>1769.090909090909</c:v>
                </c:pt>
                <c:pt idx="321">
                  <c:v>1743.0069930069931</c:v>
                </c:pt>
                <c:pt idx="322">
                  <c:v>1755.5944055944055</c:v>
                </c:pt>
                <c:pt idx="323">
                  <c:v>1771.7482517482517</c:v>
                </c:pt>
                <c:pt idx="324">
                  <c:v>1773.9860139860141</c:v>
                </c:pt>
                <c:pt idx="325">
                  <c:v>1775.5244755244755</c:v>
                </c:pt>
                <c:pt idx="326">
                  <c:v>1758.8111888111889</c:v>
                </c:pt>
                <c:pt idx="327">
                  <c:v>1764.2657342657342</c:v>
                </c:pt>
                <c:pt idx="328">
                  <c:v>1756.5734265734266</c:v>
                </c:pt>
                <c:pt idx="329">
                  <c:v>1737.4825174825176</c:v>
                </c:pt>
                <c:pt idx="330">
                  <c:v>1747.7622377622379</c:v>
                </c:pt>
                <c:pt idx="331">
                  <c:v>1771.8181818181818</c:v>
                </c:pt>
                <c:pt idx="332">
                  <c:v>1776.2937062937062</c:v>
                </c:pt>
                <c:pt idx="333">
                  <c:v>1776.2237762237762</c:v>
                </c:pt>
                <c:pt idx="334">
                  <c:v>1735.3846153846155</c:v>
                </c:pt>
                <c:pt idx="335">
                  <c:v>1744.4055944055945</c:v>
                </c:pt>
                <c:pt idx="336">
                  <c:v>1765.4545454545455</c:v>
                </c:pt>
                <c:pt idx="337">
                  <c:v>1762.0279720279721</c:v>
                </c:pt>
                <c:pt idx="338">
                  <c:v>1761.3986013986014</c:v>
                </c:pt>
                <c:pt idx="339">
                  <c:v>1777.062937062937</c:v>
                </c:pt>
                <c:pt idx="340">
                  <c:v>1767.2027972027972</c:v>
                </c:pt>
                <c:pt idx="341">
                  <c:v>1775.5944055944055</c:v>
                </c:pt>
                <c:pt idx="342">
                  <c:v>1768.6713286713286</c:v>
                </c:pt>
                <c:pt idx="343">
                  <c:v>1788.041958041958</c:v>
                </c:pt>
                <c:pt idx="344">
                  <c:v>1774.7552447552448</c:v>
                </c:pt>
                <c:pt idx="345">
                  <c:v>1773.9160839160838</c:v>
                </c:pt>
                <c:pt idx="346">
                  <c:v>1770.6993006993007</c:v>
                </c:pt>
                <c:pt idx="347">
                  <c:v>1773.3566433566434</c:v>
                </c:pt>
                <c:pt idx="348">
                  <c:v>1779.020979020979</c:v>
                </c:pt>
                <c:pt idx="349">
                  <c:v>1761.048951048951</c:v>
                </c:pt>
                <c:pt idx="350">
                  <c:v>1767.2727272727273</c:v>
                </c:pt>
                <c:pt idx="351">
                  <c:v>1767.062937062937</c:v>
                </c:pt>
                <c:pt idx="352">
                  <c:v>1759.7202797202797</c:v>
                </c:pt>
                <c:pt idx="353">
                  <c:v>1786.2237762237762</c:v>
                </c:pt>
                <c:pt idx="354">
                  <c:v>1773.4265734265734</c:v>
                </c:pt>
                <c:pt idx="355">
                  <c:v>1748.3916083916083</c:v>
                </c:pt>
                <c:pt idx="356">
                  <c:v>1762.3776223776224</c:v>
                </c:pt>
                <c:pt idx="357">
                  <c:v>1758.8111888111889</c:v>
                </c:pt>
                <c:pt idx="358">
                  <c:v>1765.6643356643356</c:v>
                </c:pt>
                <c:pt idx="359">
                  <c:v>1757.5524475524476</c:v>
                </c:pt>
                <c:pt idx="360">
                  <c:v>1764.9650349650349</c:v>
                </c:pt>
                <c:pt idx="361">
                  <c:v>1749.7902097902097</c:v>
                </c:pt>
                <c:pt idx="362">
                  <c:v>1770.2097902097903</c:v>
                </c:pt>
                <c:pt idx="363">
                  <c:v>1749.1608391608393</c:v>
                </c:pt>
                <c:pt idx="364">
                  <c:v>1776.3636363636363</c:v>
                </c:pt>
                <c:pt idx="365">
                  <c:v>1788.2517482517483</c:v>
                </c:pt>
                <c:pt idx="366">
                  <c:v>1711.5384615384614</c:v>
                </c:pt>
                <c:pt idx="367">
                  <c:v>1771.8181818181818</c:v>
                </c:pt>
                <c:pt idx="368">
                  <c:v>1770.4895104895104</c:v>
                </c:pt>
                <c:pt idx="369">
                  <c:v>1761.4685314685314</c:v>
                </c:pt>
                <c:pt idx="370">
                  <c:v>1779.93006993007</c:v>
                </c:pt>
                <c:pt idx="371">
                  <c:v>1797.2727272727273</c:v>
                </c:pt>
                <c:pt idx="372">
                  <c:v>1783.2167832167831</c:v>
                </c:pt>
              </c:numCache>
            </c:numRef>
          </c:yVal>
          <c:smooth val="0"/>
          <c:extLst>
            <c:ext xmlns:c16="http://schemas.microsoft.com/office/drawing/2014/chart" uri="{C3380CC4-5D6E-409C-BE32-E72D297353CC}">
              <c16:uniqueId val="{00000002-EBD8-4A07-B917-94AF22CF6527}"/>
            </c:ext>
          </c:extLst>
        </c:ser>
        <c:ser>
          <c:idx val="3"/>
          <c:order val="3"/>
          <c:tx>
            <c:v>fpb from tests</c:v>
          </c:tx>
          <c:spPr>
            <a:ln w="19050" cap="rnd">
              <a:noFill/>
              <a:round/>
            </a:ln>
            <a:effectLst>
              <a:outerShdw blurRad="50800" dist="50800" dir="5400000" sx="1000" sy="1000" algn="ctr" rotWithShape="0">
                <a:srgbClr val="000000"/>
              </a:outerShdw>
            </a:effectLst>
          </c:spPr>
          <c:marker>
            <c:symbol val="x"/>
            <c:size val="8"/>
            <c:spPr>
              <a:noFill/>
              <a:ln w="9525">
                <a:solidFill>
                  <a:srgbClr val="00B050"/>
                </a:solidFill>
              </a:ln>
              <a:effectLst>
                <a:outerShdw blurRad="50800" dist="50800" dir="5400000" sx="1000" sy="1000" algn="ctr" rotWithShape="0">
                  <a:srgbClr val="000000"/>
                </a:outerShdw>
              </a:effectLst>
            </c:spPr>
          </c:marker>
          <c:xVal>
            <c:numRef>
              <c:f>'15.2-1830'!$N$2:$N$1136</c:f>
              <c:numCache>
                <c:formatCode>General</c:formatCode>
                <c:ptCount val="1135"/>
                <c:pt idx="0">
                  <c:v>6.0999999999999999E-2</c:v>
                </c:pt>
                <c:pt idx="1">
                  <c:v>0.06</c:v>
                </c:pt>
                <c:pt idx="2">
                  <c:v>5.7999999999999996E-2</c:v>
                </c:pt>
                <c:pt idx="3">
                  <c:v>0.06</c:v>
                </c:pt>
                <c:pt idx="4">
                  <c:v>6.0999999999999999E-2</c:v>
                </c:pt>
                <c:pt idx="5">
                  <c:v>6.0999999999999999E-2</c:v>
                </c:pt>
                <c:pt idx="6">
                  <c:v>6.0999999999999999E-2</c:v>
                </c:pt>
                <c:pt idx="7">
                  <c:v>6.0999999999999999E-2</c:v>
                </c:pt>
                <c:pt idx="8">
                  <c:v>5.9000000000000004E-2</c:v>
                </c:pt>
                <c:pt idx="9">
                  <c:v>6.2E-2</c:v>
                </c:pt>
                <c:pt idx="10">
                  <c:v>5.7999999999999996E-2</c:v>
                </c:pt>
                <c:pt idx="11">
                  <c:v>5.9000000000000004E-2</c:v>
                </c:pt>
                <c:pt idx="12">
                  <c:v>5.9000000000000004E-2</c:v>
                </c:pt>
                <c:pt idx="13">
                  <c:v>5.9000000000000004E-2</c:v>
                </c:pt>
                <c:pt idx="14">
                  <c:v>6.2E-2</c:v>
                </c:pt>
                <c:pt idx="15">
                  <c:v>5.7999999999999996E-2</c:v>
                </c:pt>
                <c:pt idx="16">
                  <c:v>6.2E-2</c:v>
                </c:pt>
                <c:pt idx="17">
                  <c:v>4.2000000000000003E-2</c:v>
                </c:pt>
                <c:pt idx="18">
                  <c:v>6.2E-2</c:v>
                </c:pt>
                <c:pt idx="19">
                  <c:v>0.05</c:v>
                </c:pt>
                <c:pt idx="20">
                  <c:v>6.2E-2</c:v>
                </c:pt>
                <c:pt idx="21">
                  <c:v>6.2E-2</c:v>
                </c:pt>
                <c:pt idx="22">
                  <c:v>0.06</c:v>
                </c:pt>
                <c:pt idx="23">
                  <c:v>5.7999999999999996E-2</c:v>
                </c:pt>
                <c:pt idx="24">
                  <c:v>0.06</c:v>
                </c:pt>
                <c:pt idx="25">
                  <c:v>0.06</c:v>
                </c:pt>
                <c:pt idx="26">
                  <c:v>6.0999999999999999E-2</c:v>
                </c:pt>
                <c:pt idx="27">
                  <c:v>6.0999999999999999E-2</c:v>
                </c:pt>
                <c:pt idx="28">
                  <c:v>6.0999999999999999E-2</c:v>
                </c:pt>
                <c:pt idx="29">
                  <c:v>5.9000000000000004E-2</c:v>
                </c:pt>
                <c:pt idx="30">
                  <c:v>5.9000000000000004E-2</c:v>
                </c:pt>
                <c:pt idx="31">
                  <c:v>0.06</c:v>
                </c:pt>
                <c:pt idx="32">
                  <c:v>0.06</c:v>
                </c:pt>
                <c:pt idx="33">
                  <c:v>6.2E-2</c:v>
                </c:pt>
                <c:pt idx="34">
                  <c:v>5.5999999999999994E-2</c:v>
                </c:pt>
                <c:pt idx="35">
                  <c:v>5.7999999999999996E-2</c:v>
                </c:pt>
                <c:pt idx="36">
                  <c:v>0.06</c:v>
                </c:pt>
                <c:pt idx="37">
                  <c:v>6.0999999999999999E-2</c:v>
                </c:pt>
                <c:pt idx="38">
                  <c:v>6.0999999999999999E-2</c:v>
                </c:pt>
                <c:pt idx="39">
                  <c:v>5.9000000000000004E-2</c:v>
                </c:pt>
                <c:pt idx="40">
                  <c:v>5.9000000000000004E-2</c:v>
                </c:pt>
                <c:pt idx="41">
                  <c:v>0.06</c:v>
                </c:pt>
                <c:pt idx="42">
                  <c:v>5.7999999999999996E-2</c:v>
                </c:pt>
                <c:pt idx="43">
                  <c:v>5.9000000000000004E-2</c:v>
                </c:pt>
                <c:pt idx="44">
                  <c:v>0.06</c:v>
                </c:pt>
                <c:pt idx="45">
                  <c:v>0.06</c:v>
                </c:pt>
                <c:pt idx="46">
                  <c:v>6.0999999999999999E-2</c:v>
                </c:pt>
                <c:pt idx="47">
                  <c:v>5.9000000000000004E-2</c:v>
                </c:pt>
                <c:pt idx="48">
                  <c:v>5.7999999999999996E-2</c:v>
                </c:pt>
                <c:pt idx="49">
                  <c:v>6.2E-2</c:v>
                </c:pt>
                <c:pt idx="50">
                  <c:v>5.9000000000000004E-2</c:v>
                </c:pt>
                <c:pt idx="51">
                  <c:v>5.7999999999999996E-2</c:v>
                </c:pt>
                <c:pt idx="52">
                  <c:v>6.0999999999999999E-2</c:v>
                </c:pt>
                <c:pt idx="53">
                  <c:v>6.0999999999999999E-2</c:v>
                </c:pt>
                <c:pt idx="54">
                  <c:v>5.9000000000000004E-2</c:v>
                </c:pt>
                <c:pt idx="55">
                  <c:v>5.9000000000000004E-2</c:v>
                </c:pt>
                <c:pt idx="56">
                  <c:v>0.06</c:v>
                </c:pt>
                <c:pt idx="57">
                  <c:v>4.4000000000000004E-2</c:v>
                </c:pt>
                <c:pt idx="58">
                  <c:v>5.9000000000000004E-2</c:v>
                </c:pt>
                <c:pt idx="59">
                  <c:v>6.0999999999999999E-2</c:v>
                </c:pt>
                <c:pt idx="60">
                  <c:v>6.0999999999999999E-2</c:v>
                </c:pt>
                <c:pt idx="61">
                  <c:v>5.5999999999999994E-2</c:v>
                </c:pt>
                <c:pt idx="62">
                  <c:v>6.3E-2</c:v>
                </c:pt>
                <c:pt idx="63">
                  <c:v>5.9000000000000004E-2</c:v>
                </c:pt>
                <c:pt idx="64">
                  <c:v>0.06</c:v>
                </c:pt>
                <c:pt idx="65">
                  <c:v>6.0999999999999999E-2</c:v>
                </c:pt>
                <c:pt idx="66">
                  <c:v>6.3E-2</c:v>
                </c:pt>
                <c:pt idx="67">
                  <c:v>6.5000000000000002E-2</c:v>
                </c:pt>
                <c:pt idx="68">
                  <c:v>0.06</c:v>
                </c:pt>
                <c:pt idx="69">
                  <c:v>6.2E-2</c:v>
                </c:pt>
                <c:pt idx="70">
                  <c:v>6.2E-2</c:v>
                </c:pt>
                <c:pt idx="71">
                  <c:v>5.9000000000000004E-2</c:v>
                </c:pt>
                <c:pt idx="72">
                  <c:v>5.7000000000000002E-2</c:v>
                </c:pt>
                <c:pt idx="73">
                  <c:v>6.0999999999999999E-2</c:v>
                </c:pt>
                <c:pt idx="74">
                  <c:v>6.0999999999999999E-2</c:v>
                </c:pt>
                <c:pt idx="75">
                  <c:v>0.06</c:v>
                </c:pt>
                <c:pt idx="76">
                  <c:v>6.0999999999999999E-2</c:v>
                </c:pt>
                <c:pt idx="77">
                  <c:v>5.2999999999999999E-2</c:v>
                </c:pt>
                <c:pt idx="78">
                  <c:v>6.2E-2</c:v>
                </c:pt>
                <c:pt idx="79">
                  <c:v>6.0999999999999999E-2</c:v>
                </c:pt>
                <c:pt idx="80">
                  <c:v>6.0999999999999999E-2</c:v>
                </c:pt>
                <c:pt idx="81">
                  <c:v>6.5000000000000002E-2</c:v>
                </c:pt>
                <c:pt idx="82">
                  <c:v>6.0999999999999999E-2</c:v>
                </c:pt>
                <c:pt idx="83">
                  <c:v>6.0999999999999999E-2</c:v>
                </c:pt>
                <c:pt idx="84">
                  <c:v>5.7999999999999996E-2</c:v>
                </c:pt>
                <c:pt idx="85">
                  <c:v>6.0999999999999999E-2</c:v>
                </c:pt>
                <c:pt idx="86">
                  <c:v>6.0999999999999999E-2</c:v>
                </c:pt>
                <c:pt idx="87">
                  <c:v>6.0999999999999999E-2</c:v>
                </c:pt>
                <c:pt idx="88">
                  <c:v>5.2000000000000005E-2</c:v>
                </c:pt>
                <c:pt idx="89">
                  <c:v>5.7999999999999996E-2</c:v>
                </c:pt>
                <c:pt idx="90">
                  <c:v>6.0999999999999999E-2</c:v>
                </c:pt>
                <c:pt idx="91">
                  <c:v>6.0999999999999999E-2</c:v>
                </c:pt>
                <c:pt idx="92">
                  <c:v>6.3E-2</c:v>
                </c:pt>
                <c:pt idx="93">
                  <c:v>0.06</c:v>
                </c:pt>
                <c:pt idx="94">
                  <c:v>0.06</c:v>
                </c:pt>
                <c:pt idx="95">
                  <c:v>6.2E-2</c:v>
                </c:pt>
                <c:pt idx="96">
                  <c:v>6.0999999999999999E-2</c:v>
                </c:pt>
                <c:pt idx="97">
                  <c:v>6.3E-2</c:v>
                </c:pt>
                <c:pt idx="98">
                  <c:v>6.0999999999999999E-2</c:v>
                </c:pt>
                <c:pt idx="99">
                  <c:v>0.06</c:v>
                </c:pt>
                <c:pt idx="100">
                  <c:v>0.06</c:v>
                </c:pt>
                <c:pt idx="101">
                  <c:v>6.2E-2</c:v>
                </c:pt>
                <c:pt idx="102">
                  <c:v>0.06</c:v>
                </c:pt>
                <c:pt idx="103">
                  <c:v>6.0999999999999999E-2</c:v>
                </c:pt>
                <c:pt idx="104">
                  <c:v>5.2000000000000005E-2</c:v>
                </c:pt>
                <c:pt idx="105">
                  <c:v>5.7999999999999996E-2</c:v>
                </c:pt>
                <c:pt idx="106">
                  <c:v>0.06</c:v>
                </c:pt>
                <c:pt idx="107">
                  <c:v>5.9000000000000004E-2</c:v>
                </c:pt>
                <c:pt idx="108">
                  <c:v>5.0999999999999997E-2</c:v>
                </c:pt>
                <c:pt idx="109">
                  <c:v>5.7999999999999996E-2</c:v>
                </c:pt>
                <c:pt idx="110">
                  <c:v>6.0999999999999999E-2</c:v>
                </c:pt>
                <c:pt idx="111">
                  <c:v>5.9000000000000004E-2</c:v>
                </c:pt>
                <c:pt idx="112">
                  <c:v>6.0999999999999999E-2</c:v>
                </c:pt>
                <c:pt idx="113">
                  <c:v>6.5000000000000002E-2</c:v>
                </c:pt>
                <c:pt idx="114">
                  <c:v>5.9000000000000004E-2</c:v>
                </c:pt>
                <c:pt idx="115">
                  <c:v>5.9000000000000004E-2</c:v>
                </c:pt>
                <c:pt idx="116">
                  <c:v>0.06</c:v>
                </c:pt>
                <c:pt idx="117">
                  <c:v>0.06</c:v>
                </c:pt>
                <c:pt idx="118">
                  <c:v>6.0999999999999999E-2</c:v>
                </c:pt>
                <c:pt idx="119">
                  <c:v>0.06</c:v>
                </c:pt>
                <c:pt idx="120">
                  <c:v>6.0999999999999999E-2</c:v>
                </c:pt>
                <c:pt idx="121">
                  <c:v>6.2E-2</c:v>
                </c:pt>
                <c:pt idx="122">
                  <c:v>6.0999999999999999E-2</c:v>
                </c:pt>
                <c:pt idx="123">
                  <c:v>6.2E-2</c:v>
                </c:pt>
                <c:pt idx="124">
                  <c:v>6.0999999999999999E-2</c:v>
                </c:pt>
                <c:pt idx="125">
                  <c:v>6.0999999999999999E-2</c:v>
                </c:pt>
                <c:pt idx="126">
                  <c:v>0.06</c:v>
                </c:pt>
                <c:pt idx="127">
                  <c:v>5.7999999999999996E-2</c:v>
                </c:pt>
                <c:pt idx="128">
                  <c:v>5.7999999999999996E-2</c:v>
                </c:pt>
                <c:pt idx="129">
                  <c:v>0.06</c:v>
                </c:pt>
                <c:pt idx="130">
                  <c:v>5.5E-2</c:v>
                </c:pt>
                <c:pt idx="131">
                  <c:v>0.06</c:v>
                </c:pt>
                <c:pt idx="132">
                  <c:v>6.0999999999999999E-2</c:v>
                </c:pt>
                <c:pt idx="133">
                  <c:v>5.7000000000000002E-2</c:v>
                </c:pt>
                <c:pt idx="134">
                  <c:v>6.0999999999999999E-2</c:v>
                </c:pt>
                <c:pt idx="135">
                  <c:v>6.2E-2</c:v>
                </c:pt>
                <c:pt idx="136">
                  <c:v>0.06</c:v>
                </c:pt>
                <c:pt idx="137">
                  <c:v>6.0999999999999999E-2</c:v>
                </c:pt>
                <c:pt idx="138">
                  <c:v>5.9000000000000004E-2</c:v>
                </c:pt>
                <c:pt idx="139">
                  <c:v>6.0999999999999999E-2</c:v>
                </c:pt>
                <c:pt idx="140">
                  <c:v>6.0999999999999999E-2</c:v>
                </c:pt>
                <c:pt idx="141">
                  <c:v>5.9000000000000004E-2</c:v>
                </c:pt>
                <c:pt idx="142">
                  <c:v>6.0999999999999999E-2</c:v>
                </c:pt>
                <c:pt idx="143">
                  <c:v>5.7999999999999996E-2</c:v>
                </c:pt>
                <c:pt idx="144">
                  <c:v>0.06</c:v>
                </c:pt>
                <c:pt idx="145">
                  <c:v>6.0999999999999999E-2</c:v>
                </c:pt>
                <c:pt idx="146">
                  <c:v>5.9000000000000004E-2</c:v>
                </c:pt>
                <c:pt idx="147">
                  <c:v>6.0999999999999999E-2</c:v>
                </c:pt>
                <c:pt idx="148">
                  <c:v>5.9000000000000004E-2</c:v>
                </c:pt>
                <c:pt idx="149">
                  <c:v>0.06</c:v>
                </c:pt>
                <c:pt idx="150">
                  <c:v>5.7999999999999996E-2</c:v>
                </c:pt>
                <c:pt idx="151">
                  <c:v>5.7000000000000002E-2</c:v>
                </c:pt>
                <c:pt idx="152">
                  <c:v>0.04</c:v>
                </c:pt>
                <c:pt idx="153">
                  <c:v>5.5E-2</c:v>
                </c:pt>
                <c:pt idx="154">
                  <c:v>6.0999999999999999E-2</c:v>
                </c:pt>
                <c:pt idx="155">
                  <c:v>6.2E-2</c:v>
                </c:pt>
                <c:pt idx="156">
                  <c:v>6.2E-2</c:v>
                </c:pt>
                <c:pt idx="157">
                  <c:v>5.7999999999999996E-2</c:v>
                </c:pt>
                <c:pt idx="158">
                  <c:v>0.06</c:v>
                </c:pt>
                <c:pt idx="159">
                  <c:v>6.0999999999999999E-2</c:v>
                </c:pt>
                <c:pt idx="160">
                  <c:v>6.0999999999999999E-2</c:v>
                </c:pt>
                <c:pt idx="161">
                  <c:v>6.0999999999999999E-2</c:v>
                </c:pt>
                <c:pt idx="162">
                  <c:v>0.06</c:v>
                </c:pt>
                <c:pt idx="163">
                  <c:v>6.0999999999999999E-2</c:v>
                </c:pt>
                <c:pt idx="164">
                  <c:v>6.2E-2</c:v>
                </c:pt>
                <c:pt idx="165">
                  <c:v>0.06</c:v>
                </c:pt>
                <c:pt idx="166">
                  <c:v>6.0999999999999999E-2</c:v>
                </c:pt>
                <c:pt idx="167">
                  <c:v>6.4000000000000001E-2</c:v>
                </c:pt>
                <c:pt idx="168">
                  <c:v>5.7000000000000002E-2</c:v>
                </c:pt>
                <c:pt idx="169">
                  <c:v>5.7000000000000002E-2</c:v>
                </c:pt>
                <c:pt idx="170">
                  <c:v>0.06</c:v>
                </c:pt>
                <c:pt idx="171">
                  <c:v>6.2E-2</c:v>
                </c:pt>
                <c:pt idx="172">
                  <c:v>6.0999999999999999E-2</c:v>
                </c:pt>
                <c:pt idx="173">
                  <c:v>6.0999999999999999E-2</c:v>
                </c:pt>
                <c:pt idx="174">
                  <c:v>0.06</c:v>
                </c:pt>
                <c:pt idx="175">
                  <c:v>6.0999999999999999E-2</c:v>
                </c:pt>
                <c:pt idx="176">
                  <c:v>0.06</c:v>
                </c:pt>
                <c:pt idx="177">
                  <c:v>5.7999999999999996E-2</c:v>
                </c:pt>
                <c:pt idx="178">
                  <c:v>6.2E-2</c:v>
                </c:pt>
                <c:pt idx="179">
                  <c:v>0.06</c:v>
                </c:pt>
                <c:pt idx="180">
                  <c:v>6.0999999999999999E-2</c:v>
                </c:pt>
                <c:pt idx="181">
                  <c:v>6.0999999999999999E-2</c:v>
                </c:pt>
                <c:pt idx="182">
                  <c:v>6.3E-2</c:v>
                </c:pt>
                <c:pt idx="183">
                  <c:v>6.0999999999999999E-2</c:v>
                </c:pt>
                <c:pt idx="184">
                  <c:v>0.06</c:v>
                </c:pt>
                <c:pt idx="185">
                  <c:v>6.0999999999999999E-2</c:v>
                </c:pt>
                <c:pt idx="186">
                  <c:v>5.7000000000000002E-2</c:v>
                </c:pt>
                <c:pt idx="187">
                  <c:v>0.06</c:v>
                </c:pt>
                <c:pt idx="188">
                  <c:v>6.0999999999999999E-2</c:v>
                </c:pt>
                <c:pt idx="189">
                  <c:v>5.9000000000000004E-2</c:v>
                </c:pt>
                <c:pt idx="190">
                  <c:v>0.06</c:v>
                </c:pt>
                <c:pt idx="191">
                  <c:v>5.7000000000000002E-2</c:v>
                </c:pt>
                <c:pt idx="192">
                  <c:v>6.0999999999999999E-2</c:v>
                </c:pt>
                <c:pt idx="193">
                  <c:v>5.7999999999999996E-2</c:v>
                </c:pt>
                <c:pt idx="194">
                  <c:v>6.0999999999999999E-2</c:v>
                </c:pt>
                <c:pt idx="195">
                  <c:v>6.0999999999999999E-2</c:v>
                </c:pt>
                <c:pt idx="196">
                  <c:v>6.4000000000000001E-2</c:v>
                </c:pt>
                <c:pt idx="197">
                  <c:v>5.7999999999999996E-2</c:v>
                </c:pt>
                <c:pt idx="198">
                  <c:v>6.2E-2</c:v>
                </c:pt>
                <c:pt idx="199">
                  <c:v>6.3E-2</c:v>
                </c:pt>
                <c:pt idx="200">
                  <c:v>6.2E-2</c:v>
                </c:pt>
                <c:pt idx="201">
                  <c:v>5.9000000000000004E-2</c:v>
                </c:pt>
                <c:pt idx="202">
                  <c:v>6.2E-2</c:v>
                </c:pt>
                <c:pt idx="203">
                  <c:v>6.0999999999999999E-2</c:v>
                </c:pt>
                <c:pt idx="204">
                  <c:v>6.2E-2</c:v>
                </c:pt>
                <c:pt idx="205">
                  <c:v>6.4000000000000001E-2</c:v>
                </c:pt>
                <c:pt idx="206">
                  <c:v>0.06</c:v>
                </c:pt>
                <c:pt idx="207">
                  <c:v>6.0999999999999999E-2</c:v>
                </c:pt>
                <c:pt idx="208">
                  <c:v>0.06</c:v>
                </c:pt>
                <c:pt idx="209">
                  <c:v>0.06</c:v>
                </c:pt>
                <c:pt idx="210">
                  <c:v>5.9000000000000004E-2</c:v>
                </c:pt>
                <c:pt idx="211">
                  <c:v>5.5999999999999994E-2</c:v>
                </c:pt>
                <c:pt idx="212">
                  <c:v>5.9000000000000004E-2</c:v>
                </c:pt>
                <c:pt idx="213">
                  <c:v>0.06</c:v>
                </c:pt>
                <c:pt idx="214">
                  <c:v>5.9000000000000004E-2</c:v>
                </c:pt>
                <c:pt idx="215">
                  <c:v>5.7000000000000002E-2</c:v>
                </c:pt>
                <c:pt idx="216">
                  <c:v>5.9000000000000004E-2</c:v>
                </c:pt>
                <c:pt idx="217">
                  <c:v>5.7000000000000002E-2</c:v>
                </c:pt>
                <c:pt idx="218">
                  <c:v>5.7999999999999996E-2</c:v>
                </c:pt>
                <c:pt idx="219">
                  <c:v>6.4000000000000001E-2</c:v>
                </c:pt>
                <c:pt idx="220">
                  <c:v>6.0999999999999999E-2</c:v>
                </c:pt>
                <c:pt idx="221">
                  <c:v>5.5999999999999994E-2</c:v>
                </c:pt>
                <c:pt idx="222">
                  <c:v>6.0999999999999999E-2</c:v>
                </c:pt>
                <c:pt idx="223">
                  <c:v>6.2E-2</c:v>
                </c:pt>
                <c:pt idx="224">
                  <c:v>6.3E-2</c:v>
                </c:pt>
                <c:pt idx="225">
                  <c:v>6.2E-2</c:v>
                </c:pt>
                <c:pt idx="226">
                  <c:v>6.3E-2</c:v>
                </c:pt>
                <c:pt idx="227">
                  <c:v>5.9000000000000004E-2</c:v>
                </c:pt>
                <c:pt idx="228">
                  <c:v>6.3E-2</c:v>
                </c:pt>
                <c:pt idx="229">
                  <c:v>6.0999999999999999E-2</c:v>
                </c:pt>
                <c:pt idx="230">
                  <c:v>6.2E-2</c:v>
                </c:pt>
                <c:pt idx="231">
                  <c:v>6.2E-2</c:v>
                </c:pt>
                <c:pt idx="232">
                  <c:v>0.06</c:v>
                </c:pt>
                <c:pt idx="233">
                  <c:v>6.0999999999999999E-2</c:v>
                </c:pt>
                <c:pt idx="234">
                  <c:v>5.9000000000000004E-2</c:v>
                </c:pt>
                <c:pt idx="235">
                  <c:v>6.0999999999999999E-2</c:v>
                </c:pt>
                <c:pt idx="236">
                  <c:v>6.2E-2</c:v>
                </c:pt>
                <c:pt idx="237">
                  <c:v>5.9000000000000004E-2</c:v>
                </c:pt>
                <c:pt idx="238">
                  <c:v>6.2E-2</c:v>
                </c:pt>
                <c:pt idx="239">
                  <c:v>6.2E-2</c:v>
                </c:pt>
                <c:pt idx="240">
                  <c:v>6.0999999999999999E-2</c:v>
                </c:pt>
                <c:pt idx="241">
                  <c:v>6.0999999999999999E-2</c:v>
                </c:pt>
                <c:pt idx="242">
                  <c:v>6.0999999999999999E-2</c:v>
                </c:pt>
                <c:pt idx="243">
                  <c:v>6.0999999999999999E-2</c:v>
                </c:pt>
                <c:pt idx="244">
                  <c:v>6.0999999999999999E-2</c:v>
                </c:pt>
                <c:pt idx="245">
                  <c:v>5.9000000000000004E-2</c:v>
                </c:pt>
                <c:pt idx="246">
                  <c:v>5.9000000000000004E-2</c:v>
                </c:pt>
                <c:pt idx="247">
                  <c:v>5.2000000000000005E-2</c:v>
                </c:pt>
                <c:pt idx="248">
                  <c:v>0.06</c:v>
                </c:pt>
                <c:pt idx="249">
                  <c:v>6.0999999999999999E-2</c:v>
                </c:pt>
                <c:pt idx="250">
                  <c:v>6.2E-2</c:v>
                </c:pt>
                <c:pt idx="251">
                  <c:v>0.06</c:v>
                </c:pt>
                <c:pt idx="252">
                  <c:v>6.2E-2</c:v>
                </c:pt>
                <c:pt idx="253">
                  <c:v>0.06</c:v>
                </c:pt>
                <c:pt idx="254">
                  <c:v>5.7999999999999996E-2</c:v>
                </c:pt>
                <c:pt idx="255">
                  <c:v>5.7999999999999996E-2</c:v>
                </c:pt>
                <c:pt idx="256">
                  <c:v>6.0999999999999999E-2</c:v>
                </c:pt>
                <c:pt idx="257">
                  <c:v>6.2E-2</c:v>
                </c:pt>
                <c:pt idx="258">
                  <c:v>6.2E-2</c:v>
                </c:pt>
                <c:pt idx="259">
                  <c:v>6.2E-2</c:v>
                </c:pt>
                <c:pt idx="260">
                  <c:v>5.9000000000000004E-2</c:v>
                </c:pt>
                <c:pt idx="261">
                  <c:v>0.06</c:v>
                </c:pt>
                <c:pt idx="262">
                  <c:v>0.06</c:v>
                </c:pt>
                <c:pt idx="263">
                  <c:v>5.9000000000000004E-2</c:v>
                </c:pt>
                <c:pt idx="264">
                  <c:v>5.9000000000000004E-2</c:v>
                </c:pt>
                <c:pt idx="265">
                  <c:v>5.7999999999999996E-2</c:v>
                </c:pt>
                <c:pt idx="266">
                  <c:v>6.2E-2</c:v>
                </c:pt>
                <c:pt idx="267">
                  <c:v>6.0999999999999999E-2</c:v>
                </c:pt>
                <c:pt idx="268">
                  <c:v>6.4000000000000001E-2</c:v>
                </c:pt>
                <c:pt idx="269">
                  <c:v>6.0999999999999999E-2</c:v>
                </c:pt>
                <c:pt idx="270">
                  <c:v>6.3E-2</c:v>
                </c:pt>
                <c:pt idx="271">
                  <c:v>6.0999999999999999E-2</c:v>
                </c:pt>
                <c:pt idx="272">
                  <c:v>6.6000000000000003E-2</c:v>
                </c:pt>
                <c:pt idx="273">
                  <c:v>6.3E-2</c:v>
                </c:pt>
                <c:pt idx="274">
                  <c:v>6.4000000000000001E-2</c:v>
                </c:pt>
                <c:pt idx="275">
                  <c:v>6.5000000000000002E-2</c:v>
                </c:pt>
                <c:pt idx="276">
                  <c:v>6.3E-2</c:v>
                </c:pt>
                <c:pt idx="277">
                  <c:v>6.4000000000000001E-2</c:v>
                </c:pt>
                <c:pt idx="278">
                  <c:v>6.2E-2</c:v>
                </c:pt>
                <c:pt idx="279">
                  <c:v>6.0999999999999999E-2</c:v>
                </c:pt>
                <c:pt idx="280">
                  <c:v>5.9000000000000004E-2</c:v>
                </c:pt>
                <c:pt idx="281">
                  <c:v>6.3E-2</c:v>
                </c:pt>
                <c:pt idx="282">
                  <c:v>6.0999999999999999E-2</c:v>
                </c:pt>
                <c:pt idx="283">
                  <c:v>5.9000000000000004E-2</c:v>
                </c:pt>
                <c:pt idx="284">
                  <c:v>6.3E-2</c:v>
                </c:pt>
                <c:pt idx="285">
                  <c:v>6.2E-2</c:v>
                </c:pt>
                <c:pt idx="286">
                  <c:v>0.06</c:v>
                </c:pt>
                <c:pt idx="287">
                  <c:v>0.06</c:v>
                </c:pt>
                <c:pt idx="288">
                  <c:v>6.3E-2</c:v>
                </c:pt>
                <c:pt idx="289">
                  <c:v>6.2E-2</c:v>
                </c:pt>
                <c:pt idx="290">
                  <c:v>5.9000000000000004E-2</c:v>
                </c:pt>
                <c:pt idx="291">
                  <c:v>6.4000000000000001E-2</c:v>
                </c:pt>
                <c:pt idx="292">
                  <c:v>0.06</c:v>
                </c:pt>
                <c:pt idx="293">
                  <c:v>6.4000000000000001E-2</c:v>
                </c:pt>
                <c:pt idx="294">
                  <c:v>4.8000000000000001E-2</c:v>
                </c:pt>
                <c:pt idx="295">
                  <c:v>6.0999999999999999E-2</c:v>
                </c:pt>
                <c:pt idx="296">
                  <c:v>5.5E-2</c:v>
                </c:pt>
                <c:pt idx="297">
                  <c:v>6.2E-2</c:v>
                </c:pt>
                <c:pt idx="298">
                  <c:v>0.06</c:v>
                </c:pt>
                <c:pt idx="299">
                  <c:v>5.9000000000000004E-2</c:v>
                </c:pt>
                <c:pt idx="300">
                  <c:v>6.0999999999999999E-2</c:v>
                </c:pt>
                <c:pt idx="301">
                  <c:v>6.3E-2</c:v>
                </c:pt>
                <c:pt idx="302">
                  <c:v>5.9000000000000004E-2</c:v>
                </c:pt>
                <c:pt idx="303">
                  <c:v>6.4000000000000001E-2</c:v>
                </c:pt>
                <c:pt idx="304">
                  <c:v>6.2E-2</c:v>
                </c:pt>
                <c:pt idx="305">
                  <c:v>6.2E-2</c:v>
                </c:pt>
                <c:pt idx="306">
                  <c:v>0.06</c:v>
                </c:pt>
                <c:pt idx="307">
                  <c:v>6.3E-2</c:v>
                </c:pt>
                <c:pt idx="308">
                  <c:v>5.9000000000000004E-2</c:v>
                </c:pt>
                <c:pt idx="309">
                  <c:v>6.3E-2</c:v>
                </c:pt>
                <c:pt idx="310">
                  <c:v>5.7999999999999996E-2</c:v>
                </c:pt>
                <c:pt idx="311">
                  <c:v>6.0999999999999999E-2</c:v>
                </c:pt>
                <c:pt idx="312">
                  <c:v>5.9000000000000004E-2</c:v>
                </c:pt>
                <c:pt idx="313">
                  <c:v>6.3E-2</c:v>
                </c:pt>
                <c:pt idx="314">
                  <c:v>6.2E-2</c:v>
                </c:pt>
                <c:pt idx="315">
                  <c:v>6.4000000000000001E-2</c:v>
                </c:pt>
                <c:pt idx="316">
                  <c:v>0.06</c:v>
                </c:pt>
                <c:pt idx="317">
                  <c:v>6.0999999999999999E-2</c:v>
                </c:pt>
                <c:pt idx="318">
                  <c:v>6.0999999999999999E-2</c:v>
                </c:pt>
                <c:pt idx="319">
                  <c:v>6.3E-2</c:v>
                </c:pt>
                <c:pt idx="320">
                  <c:v>6.3E-2</c:v>
                </c:pt>
                <c:pt idx="321">
                  <c:v>6.3E-2</c:v>
                </c:pt>
                <c:pt idx="322">
                  <c:v>6.2E-2</c:v>
                </c:pt>
                <c:pt idx="323">
                  <c:v>6.0999999999999999E-2</c:v>
                </c:pt>
                <c:pt idx="324">
                  <c:v>6.3E-2</c:v>
                </c:pt>
                <c:pt idx="325">
                  <c:v>6.2E-2</c:v>
                </c:pt>
                <c:pt idx="326">
                  <c:v>5.5999999999999994E-2</c:v>
                </c:pt>
                <c:pt idx="327">
                  <c:v>6.0999999999999999E-2</c:v>
                </c:pt>
                <c:pt idx="328">
                  <c:v>6.3E-2</c:v>
                </c:pt>
                <c:pt idx="329">
                  <c:v>6.6000000000000003E-2</c:v>
                </c:pt>
                <c:pt idx="330">
                  <c:v>6.0999999999999999E-2</c:v>
                </c:pt>
                <c:pt idx="331">
                  <c:v>6.2E-2</c:v>
                </c:pt>
                <c:pt idx="332">
                  <c:v>0.06</c:v>
                </c:pt>
                <c:pt idx="333">
                  <c:v>5.9000000000000004E-2</c:v>
                </c:pt>
                <c:pt idx="334">
                  <c:v>5.4000000000000006E-2</c:v>
                </c:pt>
                <c:pt idx="335">
                  <c:v>5.4000000000000006E-2</c:v>
                </c:pt>
                <c:pt idx="336">
                  <c:v>5.9000000000000004E-2</c:v>
                </c:pt>
                <c:pt idx="337">
                  <c:v>6.0999999999999999E-2</c:v>
                </c:pt>
                <c:pt idx="338">
                  <c:v>5.4000000000000006E-2</c:v>
                </c:pt>
                <c:pt idx="339">
                  <c:v>0.06</c:v>
                </c:pt>
                <c:pt idx="340">
                  <c:v>6.3E-2</c:v>
                </c:pt>
                <c:pt idx="341">
                  <c:v>5.4000000000000006E-2</c:v>
                </c:pt>
                <c:pt idx="342">
                  <c:v>6.2E-2</c:v>
                </c:pt>
                <c:pt idx="343">
                  <c:v>5.5999999999999994E-2</c:v>
                </c:pt>
                <c:pt idx="344">
                  <c:v>6.3E-2</c:v>
                </c:pt>
                <c:pt idx="345">
                  <c:v>6.3E-2</c:v>
                </c:pt>
                <c:pt idx="346">
                  <c:v>5.5999999999999994E-2</c:v>
                </c:pt>
                <c:pt idx="347">
                  <c:v>6.3E-2</c:v>
                </c:pt>
                <c:pt idx="348">
                  <c:v>6.3E-2</c:v>
                </c:pt>
                <c:pt idx="349">
                  <c:v>6.5000000000000002E-2</c:v>
                </c:pt>
                <c:pt idx="350">
                  <c:v>6.0999999999999999E-2</c:v>
                </c:pt>
                <c:pt idx="351">
                  <c:v>6.4000000000000001E-2</c:v>
                </c:pt>
                <c:pt idx="352">
                  <c:v>6.4000000000000001E-2</c:v>
                </c:pt>
                <c:pt idx="353">
                  <c:v>6.2E-2</c:v>
                </c:pt>
                <c:pt idx="354">
                  <c:v>6.3E-2</c:v>
                </c:pt>
                <c:pt idx="355">
                  <c:v>7.9000000000000001E-2</c:v>
                </c:pt>
                <c:pt idx="356">
                  <c:v>6.4000000000000001E-2</c:v>
                </c:pt>
                <c:pt idx="357">
                  <c:v>6.5000000000000002E-2</c:v>
                </c:pt>
                <c:pt idx="358">
                  <c:v>6.4000000000000001E-2</c:v>
                </c:pt>
                <c:pt idx="359">
                  <c:v>5.9000000000000004E-2</c:v>
                </c:pt>
                <c:pt idx="360">
                  <c:v>6.4000000000000001E-2</c:v>
                </c:pt>
                <c:pt idx="361">
                  <c:v>6.3E-2</c:v>
                </c:pt>
                <c:pt idx="362">
                  <c:v>6.5000000000000002E-2</c:v>
                </c:pt>
                <c:pt idx="363">
                  <c:v>6.5000000000000002E-2</c:v>
                </c:pt>
                <c:pt idx="364">
                  <c:v>6.3E-2</c:v>
                </c:pt>
                <c:pt idx="365">
                  <c:v>6.2E-2</c:v>
                </c:pt>
                <c:pt idx="366">
                  <c:v>6.0999999999999999E-2</c:v>
                </c:pt>
                <c:pt idx="367">
                  <c:v>6.0999999999999999E-2</c:v>
                </c:pt>
                <c:pt idx="368">
                  <c:v>6.3E-2</c:v>
                </c:pt>
                <c:pt idx="369">
                  <c:v>5.9000000000000004E-2</c:v>
                </c:pt>
                <c:pt idx="370">
                  <c:v>6.3E-2</c:v>
                </c:pt>
                <c:pt idx="371">
                  <c:v>6.0999999999999999E-2</c:v>
                </c:pt>
                <c:pt idx="372">
                  <c:v>6.2E-2</c:v>
                </c:pt>
                <c:pt idx="373">
                  <c:v>6.3E-2</c:v>
                </c:pt>
                <c:pt idx="374">
                  <c:v>6.0999999999999999E-2</c:v>
                </c:pt>
                <c:pt idx="375">
                  <c:v>6.3E-2</c:v>
                </c:pt>
                <c:pt idx="376">
                  <c:v>6.5000000000000002E-2</c:v>
                </c:pt>
                <c:pt idx="377">
                  <c:v>6.3E-2</c:v>
                </c:pt>
                <c:pt idx="378">
                  <c:v>6.4000000000000001E-2</c:v>
                </c:pt>
                <c:pt idx="379">
                  <c:v>6.2E-2</c:v>
                </c:pt>
                <c:pt idx="380">
                  <c:v>6.4000000000000001E-2</c:v>
                </c:pt>
                <c:pt idx="381">
                  <c:v>5.7000000000000002E-2</c:v>
                </c:pt>
                <c:pt idx="382">
                  <c:v>6.0999999999999999E-2</c:v>
                </c:pt>
                <c:pt idx="383">
                  <c:v>0.06</c:v>
                </c:pt>
                <c:pt idx="384">
                  <c:v>6.2E-2</c:v>
                </c:pt>
                <c:pt idx="385">
                  <c:v>6.5000000000000002E-2</c:v>
                </c:pt>
                <c:pt idx="386">
                  <c:v>6.5000000000000002E-2</c:v>
                </c:pt>
                <c:pt idx="387">
                  <c:v>6.5000000000000002E-2</c:v>
                </c:pt>
                <c:pt idx="388">
                  <c:v>6.3E-2</c:v>
                </c:pt>
                <c:pt idx="389">
                  <c:v>6.2E-2</c:v>
                </c:pt>
                <c:pt idx="390">
                  <c:v>6.3E-2</c:v>
                </c:pt>
                <c:pt idx="391">
                  <c:v>0.06</c:v>
                </c:pt>
                <c:pt idx="392">
                  <c:v>6.2E-2</c:v>
                </c:pt>
                <c:pt idx="393">
                  <c:v>6.3E-2</c:v>
                </c:pt>
                <c:pt idx="394">
                  <c:v>6.0999999999999999E-2</c:v>
                </c:pt>
                <c:pt idx="395">
                  <c:v>6.3E-2</c:v>
                </c:pt>
                <c:pt idx="396">
                  <c:v>6.4000000000000001E-2</c:v>
                </c:pt>
                <c:pt idx="397">
                  <c:v>6.3E-2</c:v>
                </c:pt>
                <c:pt idx="398">
                  <c:v>6.2E-2</c:v>
                </c:pt>
                <c:pt idx="399">
                  <c:v>6.4000000000000001E-2</c:v>
                </c:pt>
                <c:pt idx="400">
                  <c:v>0.06</c:v>
                </c:pt>
                <c:pt idx="401">
                  <c:v>6.3E-2</c:v>
                </c:pt>
                <c:pt idx="402">
                  <c:v>6.3E-2</c:v>
                </c:pt>
                <c:pt idx="403">
                  <c:v>6.5000000000000002E-2</c:v>
                </c:pt>
                <c:pt idx="404">
                  <c:v>6.0999999999999999E-2</c:v>
                </c:pt>
                <c:pt idx="405">
                  <c:v>6.3E-2</c:v>
                </c:pt>
                <c:pt idx="406">
                  <c:v>6.4000000000000001E-2</c:v>
                </c:pt>
                <c:pt idx="407">
                  <c:v>6.3E-2</c:v>
                </c:pt>
                <c:pt idx="408">
                  <c:v>6.4000000000000001E-2</c:v>
                </c:pt>
                <c:pt idx="409">
                  <c:v>0.06</c:v>
                </c:pt>
                <c:pt idx="410">
                  <c:v>6.3E-2</c:v>
                </c:pt>
                <c:pt idx="411">
                  <c:v>0.06</c:v>
                </c:pt>
                <c:pt idx="412">
                  <c:v>0.06</c:v>
                </c:pt>
                <c:pt idx="413">
                  <c:v>6.3E-2</c:v>
                </c:pt>
                <c:pt idx="414">
                  <c:v>6.3E-2</c:v>
                </c:pt>
                <c:pt idx="415">
                  <c:v>0.06</c:v>
                </c:pt>
                <c:pt idx="416">
                  <c:v>6.3E-2</c:v>
                </c:pt>
                <c:pt idx="417">
                  <c:v>6.2E-2</c:v>
                </c:pt>
                <c:pt idx="418">
                  <c:v>6.3E-2</c:v>
                </c:pt>
                <c:pt idx="419">
                  <c:v>0.06</c:v>
                </c:pt>
                <c:pt idx="420">
                  <c:v>6.3E-2</c:v>
                </c:pt>
                <c:pt idx="421">
                  <c:v>6.3E-2</c:v>
                </c:pt>
                <c:pt idx="422">
                  <c:v>5.9000000000000004E-2</c:v>
                </c:pt>
                <c:pt idx="423">
                  <c:v>6.2E-2</c:v>
                </c:pt>
                <c:pt idx="424">
                  <c:v>6.3E-2</c:v>
                </c:pt>
                <c:pt idx="425">
                  <c:v>6.2E-2</c:v>
                </c:pt>
                <c:pt idx="426">
                  <c:v>6.3E-2</c:v>
                </c:pt>
                <c:pt idx="427">
                  <c:v>6.3E-2</c:v>
                </c:pt>
                <c:pt idx="428">
                  <c:v>6.3E-2</c:v>
                </c:pt>
                <c:pt idx="429">
                  <c:v>6.4000000000000001E-2</c:v>
                </c:pt>
                <c:pt idx="430">
                  <c:v>6.2E-2</c:v>
                </c:pt>
                <c:pt idx="431">
                  <c:v>6.2E-2</c:v>
                </c:pt>
                <c:pt idx="432">
                  <c:v>6.6000000000000003E-2</c:v>
                </c:pt>
                <c:pt idx="433">
                  <c:v>6.0999999999999999E-2</c:v>
                </c:pt>
                <c:pt idx="434">
                  <c:v>6.3E-2</c:v>
                </c:pt>
                <c:pt idx="435">
                  <c:v>6.0999999999999999E-2</c:v>
                </c:pt>
                <c:pt idx="436">
                  <c:v>6.3E-2</c:v>
                </c:pt>
                <c:pt idx="437">
                  <c:v>6.4000000000000001E-2</c:v>
                </c:pt>
                <c:pt idx="438">
                  <c:v>0.06</c:v>
                </c:pt>
                <c:pt idx="439">
                  <c:v>6.3E-2</c:v>
                </c:pt>
                <c:pt idx="440">
                  <c:v>6.2E-2</c:v>
                </c:pt>
                <c:pt idx="441">
                  <c:v>6.3E-2</c:v>
                </c:pt>
                <c:pt idx="442">
                  <c:v>6.3E-2</c:v>
                </c:pt>
                <c:pt idx="443">
                  <c:v>6.4000000000000001E-2</c:v>
                </c:pt>
                <c:pt idx="444">
                  <c:v>6.3E-2</c:v>
                </c:pt>
                <c:pt idx="445">
                  <c:v>6.3E-2</c:v>
                </c:pt>
                <c:pt idx="446">
                  <c:v>6.4000000000000001E-2</c:v>
                </c:pt>
                <c:pt idx="447">
                  <c:v>6.3E-2</c:v>
                </c:pt>
                <c:pt idx="448">
                  <c:v>6.2E-2</c:v>
                </c:pt>
                <c:pt idx="449">
                  <c:v>6.3E-2</c:v>
                </c:pt>
                <c:pt idx="450">
                  <c:v>6.3E-2</c:v>
                </c:pt>
                <c:pt idx="451">
                  <c:v>6.2E-2</c:v>
                </c:pt>
                <c:pt idx="452">
                  <c:v>6.7000000000000004E-2</c:v>
                </c:pt>
                <c:pt idx="453">
                  <c:v>5.7000000000000002E-2</c:v>
                </c:pt>
                <c:pt idx="454">
                  <c:v>5.7999999999999996E-2</c:v>
                </c:pt>
                <c:pt idx="455">
                  <c:v>6.0999999999999999E-2</c:v>
                </c:pt>
                <c:pt idx="456">
                  <c:v>5.4000000000000006E-2</c:v>
                </c:pt>
                <c:pt idx="457">
                  <c:v>5.7000000000000002E-2</c:v>
                </c:pt>
                <c:pt idx="458">
                  <c:v>6.2E-2</c:v>
                </c:pt>
                <c:pt idx="459">
                  <c:v>4.7E-2</c:v>
                </c:pt>
                <c:pt idx="460">
                  <c:v>5.7000000000000002E-2</c:v>
                </c:pt>
                <c:pt idx="461">
                  <c:v>5.4000000000000006E-2</c:v>
                </c:pt>
                <c:pt idx="462">
                  <c:v>5.4000000000000006E-2</c:v>
                </c:pt>
                <c:pt idx="463">
                  <c:v>5.9000000000000004E-2</c:v>
                </c:pt>
                <c:pt idx="464">
                  <c:v>4.8000000000000001E-2</c:v>
                </c:pt>
                <c:pt idx="465">
                  <c:v>0.06</c:v>
                </c:pt>
                <c:pt idx="466">
                  <c:v>5.7999999999999996E-2</c:v>
                </c:pt>
                <c:pt idx="467">
                  <c:v>6.0999999999999999E-2</c:v>
                </c:pt>
                <c:pt idx="468">
                  <c:v>0.06</c:v>
                </c:pt>
                <c:pt idx="469">
                  <c:v>6.0999999999999999E-2</c:v>
                </c:pt>
                <c:pt idx="470">
                  <c:v>5.7000000000000002E-2</c:v>
                </c:pt>
                <c:pt idx="471">
                  <c:v>6.2E-2</c:v>
                </c:pt>
                <c:pt idx="472">
                  <c:v>6.3E-2</c:v>
                </c:pt>
                <c:pt idx="473">
                  <c:v>6.0999999999999999E-2</c:v>
                </c:pt>
                <c:pt idx="474">
                  <c:v>6.0999999999999999E-2</c:v>
                </c:pt>
                <c:pt idx="475">
                  <c:v>5.5E-2</c:v>
                </c:pt>
                <c:pt idx="476">
                  <c:v>5.9000000000000004E-2</c:v>
                </c:pt>
                <c:pt idx="477">
                  <c:v>0.06</c:v>
                </c:pt>
                <c:pt idx="478">
                  <c:v>6.3E-2</c:v>
                </c:pt>
                <c:pt idx="479">
                  <c:v>6.4000000000000001E-2</c:v>
                </c:pt>
                <c:pt idx="480">
                  <c:v>5.9000000000000004E-2</c:v>
                </c:pt>
                <c:pt idx="481">
                  <c:v>0.06</c:v>
                </c:pt>
                <c:pt idx="482">
                  <c:v>5.7999999999999996E-2</c:v>
                </c:pt>
                <c:pt idx="483">
                  <c:v>6.3E-2</c:v>
                </c:pt>
                <c:pt idx="484">
                  <c:v>6.3E-2</c:v>
                </c:pt>
                <c:pt idx="485">
                  <c:v>5.7000000000000002E-2</c:v>
                </c:pt>
                <c:pt idx="486">
                  <c:v>5.7000000000000002E-2</c:v>
                </c:pt>
                <c:pt idx="487">
                  <c:v>4.9000000000000002E-2</c:v>
                </c:pt>
                <c:pt idx="488">
                  <c:v>5.7000000000000002E-2</c:v>
                </c:pt>
                <c:pt idx="489">
                  <c:v>5.5999999999999994E-2</c:v>
                </c:pt>
                <c:pt idx="490">
                  <c:v>5.7999999999999996E-2</c:v>
                </c:pt>
                <c:pt idx="491">
                  <c:v>5.7999999999999996E-2</c:v>
                </c:pt>
                <c:pt idx="492">
                  <c:v>5.7999999999999996E-2</c:v>
                </c:pt>
                <c:pt idx="493">
                  <c:v>5.5E-2</c:v>
                </c:pt>
                <c:pt idx="494">
                  <c:v>6.0999999999999999E-2</c:v>
                </c:pt>
                <c:pt idx="495">
                  <c:v>6.0999999999999999E-2</c:v>
                </c:pt>
                <c:pt idx="496">
                  <c:v>5.7000000000000002E-2</c:v>
                </c:pt>
                <c:pt idx="497">
                  <c:v>6.3E-2</c:v>
                </c:pt>
                <c:pt idx="498">
                  <c:v>6.2E-2</c:v>
                </c:pt>
                <c:pt idx="499">
                  <c:v>6.2E-2</c:v>
                </c:pt>
                <c:pt idx="500">
                  <c:v>6.5000000000000002E-2</c:v>
                </c:pt>
                <c:pt idx="501">
                  <c:v>6.2E-2</c:v>
                </c:pt>
                <c:pt idx="502">
                  <c:v>6.2E-2</c:v>
                </c:pt>
                <c:pt idx="503">
                  <c:v>6.2E-2</c:v>
                </c:pt>
                <c:pt idx="504">
                  <c:v>0.06</c:v>
                </c:pt>
                <c:pt idx="505">
                  <c:v>0.06</c:v>
                </c:pt>
                <c:pt idx="506">
                  <c:v>6.3E-2</c:v>
                </c:pt>
                <c:pt idx="507">
                  <c:v>6.3E-2</c:v>
                </c:pt>
                <c:pt idx="508">
                  <c:v>6.5000000000000002E-2</c:v>
                </c:pt>
                <c:pt idx="509">
                  <c:v>6.0999999999999999E-2</c:v>
                </c:pt>
                <c:pt idx="510">
                  <c:v>6.2E-2</c:v>
                </c:pt>
                <c:pt idx="511">
                  <c:v>6.4000000000000001E-2</c:v>
                </c:pt>
                <c:pt idx="512">
                  <c:v>6.3E-2</c:v>
                </c:pt>
                <c:pt idx="513">
                  <c:v>6.2E-2</c:v>
                </c:pt>
                <c:pt idx="514">
                  <c:v>6.4000000000000001E-2</c:v>
                </c:pt>
                <c:pt idx="515">
                  <c:v>6.5000000000000002E-2</c:v>
                </c:pt>
                <c:pt idx="516">
                  <c:v>6.4000000000000001E-2</c:v>
                </c:pt>
                <c:pt idx="517">
                  <c:v>6.2E-2</c:v>
                </c:pt>
                <c:pt idx="518">
                  <c:v>6.2E-2</c:v>
                </c:pt>
                <c:pt idx="519">
                  <c:v>5.7999999999999996E-2</c:v>
                </c:pt>
                <c:pt idx="520">
                  <c:v>0.06</c:v>
                </c:pt>
                <c:pt idx="521">
                  <c:v>6.2E-2</c:v>
                </c:pt>
                <c:pt idx="522">
                  <c:v>6.7000000000000004E-2</c:v>
                </c:pt>
                <c:pt idx="523">
                  <c:v>6.0999999999999999E-2</c:v>
                </c:pt>
                <c:pt idx="524">
                  <c:v>6.3E-2</c:v>
                </c:pt>
                <c:pt idx="525">
                  <c:v>6.2E-2</c:v>
                </c:pt>
                <c:pt idx="526">
                  <c:v>6.0999999999999999E-2</c:v>
                </c:pt>
                <c:pt idx="527">
                  <c:v>6.4000000000000001E-2</c:v>
                </c:pt>
                <c:pt idx="528">
                  <c:v>6.5000000000000002E-2</c:v>
                </c:pt>
                <c:pt idx="529">
                  <c:v>6.3E-2</c:v>
                </c:pt>
                <c:pt idx="530">
                  <c:v>6.3E-2</c:v>
                </c:pt>
                <c:pt idx="531">
                  <c:v>6.3E-2</c:v>
                </c:pt>
                <c:pt idx="532">
                  <c:v>6.3E-2</c:v>
                </c:pt>
                <c:pt idx="533">
                  <c:v>5.7999999999999996E-2</c:v>
                </c:pt>
                <c:pt idx="534">
                  <c:v>6.5000000000000002E-2</c:v>
                </c:pt>
                <c:pt idx="535">
                  <c:v>6.3E-2</c:v>
                </c:pt>
                <c:pt idx="536">
                  <c:v>6.3E-2</c:v>
                </c:pt>
                <c:pt idx="537">
                  <c:v>5.9000000000000004E-2</c:v>
                </c:pt>
                <c:pt idx="538">
                  <c:v>5.2999999999999999E-2</c:v>
                </c:pt>
                <c:pt idx="539">
                  <c:v>5.9000000000000004E-2</c:v>
                </c:pt>
                <c:pt idx="540">
                  <c:v>6.0999999999999999E-2</c:v>
                </c:pt>
                <c:pt idx="541">
                  <c:v>6.3E-2</c:v>
                </c:pt>
                <c:pt idx="542">
                  <c:v>6.0999999999999999E-2</c:v>
                </c:pt>
                <c:pt idx="543">
                  <c:v>6.0999999999999999E-2</c:v>
                </c:pt>
                <c:pt idx="544">
                  <c:v>6.3E-2</c:v>
                </c:pt>
                <c:pt idx="545">
                  <c:v>6.4000000000000001E-2</c:v>
                </c:pt>
                <c:pt idx="546">
                  <c:v>6.4000000000000001E-2</c:v>
                </c:pt>
                <c:pt idx="547">
                  <c:v>6.4000000000000001E-2</c:v>
                </c:pt>
                <c:pt idx="548">
                  <c:v>6.2E-2</c:v>
                </c:pt>
                <c:pt idx="549">
                  <c:v>6.5000000000000002E-2</c:v>
                </c:pt>
                <c:pt idx="550">
                  <c:v>6.3E-2</c:v>
                </c:pt>
                <c:pt idx="551">
                  <c:v>6.4000000000000001E-2</c:v>
                </c:pt>
                <c:pt idx="552">
                  <c:v>6.2E-2</c:v>
                </c:pt>
                <c:pt idx="553">
                  <c:v>6.4000000000000001E-2</c:v>
                </c:pt>
                <c:pt idx="554">
                  <c:v>6.4000000000000001E-2</c:v>
                </c:pt>
                <c:pt idx="555">
                  <c:v>6.3E-2</c:v>
                </c:pt>
                <c:pt idx="556">
                  <c:v>6.4000000000000001E-2</c:v>
                </c:pt>
                <c:pt idx="557">
                  <c:v>6.4000000000000001E-2</c:v>
                </c:pt>
                <c:pt idx="558">
                  <c:v>6.3E-2</c:v>
                </c:pt>
                <c:pt idx="559">
                  <c:v>6.4000000000000001E-2</c:v>
                </c:pt>
                <c:pt idx="560">
                  <c:v>6.3E-2</c:v>
                </c:pt>
                <c:pt idx="561">
                  <c:v>6.3E-2</c:v>
                </c:pt>
                <c:pt idx="562">
                  <c:v>6.5000000000000002E-2</c:v>
                </c:pt>
                <c:pt idx="563">
                  <c:v>6.4000000000000001E-2</c:v>
                </c:pt>
                <c:pt idx="564">
                  <c:v>6.4000000000000001E-2</c:v>
                </c:pt>
                <c:pt idx="565">
                  <c:v>5.5E-2</c:v>
                </c:pt>
                <c:pt idx="566">
                  <c:v>6.2E-2</c:v>
                </c:pt>
                <c:pt idx="567">
                  <c:v>6.2E-2</c:v>
                </c:pt>
                <c:pt idx="568">
                  <c:v>6.3E-2</c:v>
                </c:pt>
                <c:pt idx="569">
                  <c:v>6.3E-2</c:v>
                </c:pt>
                <c:pt idx="570">
                  <c:v>6.2E-2</c:v>
                </c:pt>
                <c:pt idx="571">
                  <c:v>6.3E-2</c:v>
                </c:pt>
                <c:pt idx="572">
                  <c:v>6.2E-2</c:v>
                </c:pt>
                <c:pt idx="573">
                  <c:v>6.3E-2</c:v>
                </c:pt>
                <c:pt idx="574">
                  <c:v>6.3E-2</c:v>
                </c:pt>
                <c:pt idx="575">
                  <c:v>6.0999999999999999E-2</c:v>
                </c:pt>
                <c:pt idx="576">
                  <c:v>0.06</c:v>
                </c:pt>
                <c:pt idx="577">
                  <c:v>6.3E-2</c:v>
                </c:pt>
                <c:pt idx="578">
                  <c:v>6.2E-2</c:v>
                </c:pt>
                <c:pt idx="579">
                  <c:v>6.4000000000000001E-2</c:v>
                </c:pt>
                <c:pt idx="580">
                  <c:v>6.2E-2</c:v>
                </c:pt>
                <c:pt idx="581">
                  <c:v>6.3E-2</c:v>
                </c:pt>
                <c:pt idx="582">
                  <c:v>6.2E-2</c:v>
                </c:pt>
                <c:pt idx="583">
                  <c:v>6.0999999999999999E-2</c:v>
                </c:pt>
                <c:pt idx="584">
                  <c:v>6.2E-2</c:v>
                </c:pt>
                <c:pt idx="585">
                  <c:v>6.2E-2</c:v>
                </c:pt>
                <c:pt idx="586">
                  <c:v>6.2E-2</c:v>
                </c:pt>
                <c:pt idx="587">
                  <c:v>5.9000000000000004E-2</c:v>
                </c:pt>
                <c:pt idx="588">
                  <c:v>6.4000000000000001E-2</c:v>
                </c:pt>
                <c:pt idx="589">
                  <c:v>6.4000000000000001E-2</c:v>
                </c:pt>
                <c:pt idx="590">
                  <c:v>6.2E-2</c:v>
                </c:pt>
                <c:pt idx="591">
                  <c:v>0.06</c:v>
                </c:pt>
                <c:pt idx="592">
                  <c:v>6.2E-2</c:v>
                </c:pt>
                <c:pt idx="593">
                  <c:v>0.05</c:v>
                </c:pt>
                <c:pt idx="594">
                  <c:v>0.06</c:v>
                </c:pt>
                <c:pt idx="595">
                  <c:v>0.06</c:v>
                </c:pt>
                <c:pt idx="596">
                  <c:v>6.2E-2</c:v>
                </c:pt>
                <c:pt idx="597">
                  <c:v>6.3E-2</c:v>
                </c:pt>
                <c:pt idx="598">
                  <c:v>6.0999999999999999E-2</c:v>
                </c:pt>
                <c:pt idx="599">
                  <c:v>0.06</c:v>
                </c:pt>
                <c:pt idx="600">
                  <c:v>6.2E-2</c:v>
                </c:pt>
                <c:pt idx="601">
                  <c:v>6.0999999999999999E-2</c:v>
                </c:pt>
                <c:pt idx="602">
                  <c:v>6.3E-2</c:v>
                </c:pt>
                <c:pt idx="603">
                  <c:v>6.2E-2</c:v>
                </c:pt>
                <c:pt idx="604">
                  <c:v>6.3E-2</c:v>
                </c:pt>
                <c:pt idx="605">
                  <c:v>6.2E-2</c:v>
                </c:pt>
                <c:pt idx="606">
                  <c:v>5.7999999999999996E-2</c:v>
                </c:pt>
                <c:pt idx="607">
                  <c:v>5.0999999999999997E-2</c:v>
                </c:pt>
                <c:pt idx="608">
                  <c:v>4.9000000000000002E-2</c:v>
                </c:pt>
                <c:pt idx="609">
                  <c:v>6.2E-2</c:v>
                </c:pt>
                <c:pt idx="610">
                  <c:v>5.5999999999999994E-2</c:v>
                </c:pt>
                <c:pt idx="611">
                  <c:v>6.0999999999999999E-2</c:v>
                </c:pt>
                <c:pt idx="612">
                  <c:v>6.3E-2</c:v>
                </c:pt>
                <c:pt idx="613">
                  <c:v>6.0999999999999999E-2</c:v>
                </c:pt>
                <c:pt idx="614">
                  <c:v>6.0999999999999999E-2</c:v>
                </c:pt>
                <c:pt idx="615">
                  <c:v>6.3E-2</c:v>
                </c:pt>
                <c:pt idx="616">
                  <c:v>6.0999999999999999E-2</c:v>
                </c:pt>
                <c:pt idx="617">
                  <c:v>6.3E-2</c:v>
                </c:pt>
                <c:pt idx="618">
                  <c:v>5.4000000000000006E-2</c:v>
                </c:pt>
                <c:pt idx="619">
                  <c:v>6.3E-2</c:v>
                </c:pt>
                <c:pt idx="620">
                  <c:v>6.0999999999999999E-2</c:v>
                </c:pt>
                <c:pt idx="621">
                  <c:v>6.0999999999999999E-2</c:v>
                </c:pt>
                <c:pt idx="622">
                  <c:v>5.7999999999999996E-2</c:v>
                </c:pt>
                <c:pt idx="623">
                  <c:v>6.2E-2</c:v>
                </c:pt>
                <c:pt idx="624">
                  <c:v>6.3E-2</c:v>
                </c:pt>
                <c:pt idx="625">
                  <c:v>5.9000000000000004E-2</c:v>
                </c:pt>
                <c:pt idx="626">
                  <c:v>6.0999999999999999E-2</c:v>
                </c:pt>
                <c:pt idx="627">
                  <c:v>6.3E-2</c:v>
                </c:pt>
                <c:pt idx="628">
                  <c:v>5.7000000000000002E-2</c:v>
                </c:pt>
                <c:pt idx="629">
                  <c:v>5.4000000000000006E-2</c:v>
                </c:pt>
                <c:pt idx="630">
                  <c:v>5.7000000000000002E-2</c:v>
                </c:pt>
                <c:pt idx="631">
                  <c:v>6.4000000000000001E-2</c:v>
                </c:pt>
                <c:pt idx="632">
                  <c:v>6.5000000000000002E-2</c:v>
                </c:pt>
                <c:pt idx="633">
                  <c:v>6.4000000000000001E-2</c:v>
                </c:pt>
                <c:pt idx="634">
                  <c:v>6.3E-2</c:v>
                </c:pt>
                <c:pt idx="635">
                  <c:v>0.06</c:v>
                </c:pt>
                <c:pt idx="636">
                  <c:v>6.4000000000000001E-2</c:v>
                </c:pt>
                <c:pt idx="637">
                  <c:v>6.5000000000000002E-2</c:v>
                </c:pt>
                <c:pt idx="638">
                  <c:v>6.5000000000000002E-2</c:v>
                </c:pt>
                <c:pt idx="639">
                  <c:v>6.4000000000000001E-2</c:v>
                </c:pt>
                <c:pt idx="640">
                  <c:v>6.4000000000000001E-2</c:v>
                </c:pt>
                <c:pt idx="641">
                  <c:v>6.2E-2</c:v>
                </c:pt>
                <c:pt idx="642">
                  <c:v>6.3E-2</c:v>
                </c:pt>
                <c:pt idx="643">
                  <c:v>6.3E-2</c:v>
                </c:pt>
                <c:pt idx="644">
                  <c:v>6.3E-2</c:v>
                </c:pt>
                <c:pt idx="645">
                  <c:v>6.3E-2</c:v>
                </c:pt>
                <c:pt idx="646">
                  <c:v>6.3E-2</c:v>
                </c:pt>
                <c:pt idx="647">
                  <c:v>6.3E-2</c:v>
                </c:pt>
                <c:pt idx="648">
                  <c:v>6.0999999999999999E-2</c:v>
                </c:pt>
                <c:pt idx="649">
                  <c:v>6.2E-2</c:v>
                </c:pt>
                <c:pt idx="650">
                  <c:v>6.2E-2</c:v>
                </c:pt>
                <c:pt idx="651">
                  <c:v>6.3E-2</c:v>
                </c:pt>
                <c:pt idx="652">
                  <c:v>6.2E-2</c:v>
                </c:pt>
                <c:pt idx="653">
                  <c:v>6.3E-2</c:v>
                </c:pt>
                <c:pt idx="654">
                  <c:v>0.06</c:v>
                </c:pt>
                <c:pt idx="655">
                  <c:v>6.4000000000000001E-2</c:v>
                </c:pt>
                <c:pt idx="656">
                  <c:v>6.5000000000000002E-2</c:v>
                </c:pt>
                <c:pt idx="657">
                  <c:v>6.4000000000000001E-2</c:v>
                </c:pt>
                <c:pt idx="658">
                  <c:v>6.4000000000000001E-2</c:v>
                </c:pt>
                <c:pt idx="659">
                  <c:v>6.0999999999999999E-2</c:v>
                </c:pt>
                <c:pt idx="660">
                  <c:v>6.4000000000000001E-2</c:v>
                </c:pt>
                <c:pt idx="661">
                  <c:v>6.5000000000000002E-2</c:v>
                </c:pt>
                <c:pt idx="662">
                  <c:v>6.5000000000000002E-2</c:v>
                </c:pt>
                <c:pt idx="663">
                  <c:v>6.3E-2</c:v>
                </c:pt>
                <c:pt idx="664">
                  <c:v>6.4000000000000001E-2</c:v>
                </c:pt>
                <c:pt idx="665">
                  <c:v>6.2E-2</c:v>
                </c:pt>
                <c:pt idx="666">
                  <c:v>6.2E-2</c:v>
                </c:pt>
                <c:pt idx="667">
                  <c:v>6.3E-2</c:v>
                </c:pt>
                <c:pt idx="668">
                  <c:v>6.4000000000000001E-2</c:v>
                </c:pt>
                <c:pt idx="669">
                  <c:v>6.3E-2</c:v>
                </c:pt>
                <c:pt idx="670">
                  <c:v>6.2E-2</c:v>
                </c:pt>
                <c:pt idx="671">
                  <c:v>6.3E-2</c:v>
                </c:pt>
                <c:pt idx="672">
                  <c:v>6.4000000000000001E-2</c:v>
                </c:pt>
                <c:pt idx="673">
                  <c:v>6.2E-2</c:v>
                </c:pt>
                <c:pt idx="674">
                  <c:v>6.3E-2</c:v>
                </c:pt>
                <c:pt idx="675">
                  <c:v>6.2E-2</c:v>
                </c:pt>
                <c:pt idx="676">
                  <c:v>5.9000000000000004E-2</c:v>
                </c:pt>
                <c:pt idx="677">
                  <c:v>6.4000000000000001E-2</c:v>
                </c:pt>
                <c:pt idx="678">
                  <c:v>6.2E-2</c:v>
                </c:pt>
                <c:pt idx="679">
                  <c:v>0.06</c:v>
                </c:pt>
                <c:pt idx="680">
                  <c:v>5.5999999999999994E-2</c:v>
                </c:pt>
                <c:pt idx="681">
                  <c:v>6.3E-2</c:v>
                </c:pt>
                <c:pt idx="682">
                  <c:v>6.2E-2</c:v>
                </c:pt>
                <c:pt idx="683">
                  <c:v>6.3E-2</c:v>
                </c:pt>
                <c:pt idx="684">
                  <c:v>6.0999999999999999E-2</c:v>
                </c:pt>
                <c:pt idx="685">
                  <c:v>6.0999999999999999E-2</c:v>
                </c:pt>
                <c:pt idx="686">
                  <c:v>6.3E-2</c:v>
                </c:pt>
                <c:pt idx="687">
                  <c:v>6.3E-2</c:v>
                </c:pt>
                <c:pt idx="688">
                  <c:v>6.3E-2</c:v>
                </c:pt>
                <c:pt idx="689">
                  <c:v>6.3E-2</c:v>
                </c:pt>
                <c:pt idx="690">
                  <c:v>6.3E-2</c:v>
                </c:pt>
                <c:pt idx="691">
                  <c:v>6.3E-2</c:v>
                </c:pt>
                <c:pt idx="692">
                  <c:v>6.2E-2</c:v>
                </c:pt>
                <c:pt idx="693">
                  <c:v>6.3E-2</c:v>
                </c:pt>
                <c:pt idx="694">
                  <c:v>6.0999999999999999E-2</c:v>
                </c:pt>
                <c:pt idx="695">
                  <c:v>5.7000000000000002E-2</c:v>
                </c:pt>
                <c:pt idx="696">
                  <c:v>6.0999999999999999E-2</c:v>
                </c:pt>
                <c:pt idx="697">
                  <c:v>6.0999999999999999E-2</c:v>
                </c:pt>
                <c:pt idx="698">
                  <c:v>0.06</c:v>
                </c:pt>
                <c:pt idx="699">
                  <c:v>6.0999999999999999E-2</c:v>
                </c:pt>
                <c:pt idx="700">
                  <c:v>5.7999999999999996E-2</c:v>
                </c:pt>
                <c:pt idx="701">
                  <c:v>6.2E-2</c:v>
                </c:pt>
                <c:pt idx="702">
                  <c:v>6.0999999999999999E-2</c:v>
                </c:pt>
                <c:pt idx="703">
                  <c:v>6.0999999999999999E-2</c:v>
                </c:pt>
                <c:pt idx="704">
                  <c:v>6.3E-2</c:v>
                </c:pt>
                <c:pt idx="705">
                  <c:v>6.2E-2</c:v>
                </c:pt>
                <c:pt idx="706">
                  <c:v>5.9000000000000004E-2</c:v>
                </c:pt>
                <c:pt idx="707">
                  <c:v>0.06</c:v>
                </c:pt>
                <c:pt idx="708">
                  <c:v>5.9000000000000004E-2</c:v>
                </c:pt>
                <c:pt idx="709">
                  <c:v>5.7000000000000002E-2</c:v>
                </c:pt>
                <c:pt idx="710">
                  <c:v>5.7000000000000002E-2</c:v>
                </c:pt>
                <c:pt idx="711">
                  <c:v>6.0999999999999999E-2</c:v>
                </c:pt>
                <c:pt idx="712">
                  <c:v>5.9000000000000004E-2</c:v>
                </c:pt>
                <c:pt idx="713">
                  <c:v>5.9000000000000004E-2</c:v>
                </c:pt>
                <c:pt idx="714">
                  <c:v>5.5999999999999994E-2</c:v>
                </c:pt>
                <c:pt idx="715">
                  <c:v>5.7000000000000002E-2</c:v>
                </c:pt>
                <c:pt idx="716">
                  <c:v>5.7999999999999996E-2</c:v>
                </c:pt>
                <c:pt idx="717">
                  <c:v>0.06</c:v>
                </c:pt>
                <c:pt idx="718">
                  <c:v>5.7999999999999996E-2</c:v>
                </c:pt>
                <c:pt idx="719">
                  <c:v>6.0999999999999999E-2</c:v>
                </c:pt>
                <c:pt idx="720">
                  <c:v>6.0999999999999999E-2</c:v>
                </c:pt>
                <c:pt idx="721">
                  <c:v>0.06</c:v>
                </c:pt>
                <c:pt idx="722">
                  <c:v>5.9000000000000004E-2</c:v>
                </c:pt>
                <c:pt idx="723">
                  <c:v>0.06</c:v>
                </c:pt>
                <c:pt idx="724">
                  <c:v>6.0999999999999999E-2</c:v>
                </c:pt>
                <c:pt idx="725">
                  <c:v>5.9000000000000004E-2</c:v>
                </c:pt>
                <c:pt idx="726">
                  <c:v>5.5E-2</c:v>
                </c:pt>
                <c:pt idx="727">
                  <c:v>6.0999999999999999E-2</c:v>
                </c:pt>
                <c:pt idx="728">
                  <c:v>6.3E-2</c:v>
                </c:pt>
                <c:pt idx="729">
                  <c:v>5.9000000000000004E-2</c:v>
                </c:pt>
                <c:pt idx="730">
                  <c:v>6.0999999999999999E-2</c:v>
                </c:pt>
                <c:pt idx="731">
                  <c:v>6.3E-2</c:v>
                </c:pt>
                <c:pt idx="732">
                  <c:v>0.06</c:v>
                </c:pt>
                <c:pt idx="733">
                  <c:v>0.06</c:v>
                </c:pt>
                <c:pt idx="734">
                  <c:v>5.9000000000000004E-2</c:v>
                </c:pt>
                <c:pt idx="735">
                  <c:v>5.5E-2</c:v>
                </c:pt>
                <c:pt idx="736">
                  <c:v>5.5E-2</c:v>
                </c:pt>
                <c:pt idx="737">
                  <c:v>5.5999999999999994E-2</c:v>
                </c:pt>
                <c:pt idx="738">
                  <c:v>5.9000000000000004E-2</c:v>
                </c:pt>
                <c:pt idx="739">
                  <c:v>6.2E-2</c:v>
                </c:pt>
                <c:pt idx="740">
                  <c:v>6.2E-2</c:v>
                </c:pt>
                <c:pt idx="741">
                  <c:v>6.2E-2</c:v>
                </c:pt>
                <c:pt idx="742">
                  <c:v>5.9000000000000004E-2</c:v>
                </c:pt>
                <c:pt idx="743">
                  <c:v>6.0999999999999999E-2</c:v>
                </c:pt>
                <c:pt idx="744">
                  <c:v>5.5999999999999994E-2</c:v>
                </c:pt>
                <c:pt idx="745">
                  <c:v>0.06</c:v>
                </c:pt>
                <c:pt idx="746">
                  <c:v>5.7999999999999996E-2</c:v>
                </c:pt>
                <c:pt idx="747">
                  <c:v>5.9000000000000004E-2</c:v>
                </c:pt>
                <c:pt idx="748">
                  <c:v>5.7000000000000002E-2</c:v>
                </c:pt>
                <c:pt idx="749">
                  <c:v>5.9000000000000004E-2</c:v>
                </c:pt>
                <c:pt idx="750">
                  <c:v>5.2000000000000005E-2</c:v>
                </c:pt>
                <c:pt idx="751">
                  <c:v>5.9000000000000004E-2</c:v>
                </c:pt>
                <c:pt idx="752">
                  <c:v>0.06</c:v>
                </c:pt>
                <c:pt idx="753">
                  <c:v>5.9000000000000004E-2</c:v>
                </c:pt>
                <c:pt idx="754">
                  <c:v>6.0999999999999999E-2</c:v>
                </c:pt>
                <c:pt idx="755">
                  <c:v>5.7999999999999996E-2</c:v>
                </c:pt>
                <c:pt idx="756">
                  <c:v>5.7000000000000002E-2</c:v>
                </c:pt>
                <c:pt idx="757">
                  <c:v>5.7999999999999996E-2</c:v>
                </c:pt>
                <c:pt idx="758">
                  <c:v>6.3E-2</c:v>
                </c:pt>
                <c:pt idx="759">
                  <c:v>5.9000000000000004E-2</c:v>
                </c:pt>
                <c:pt idx="760">
                  <c:v>6.0999999999999999E-2</c:v>
                </c:pt>
                <c:pt idx="761">
                  <c:v>6.0999999999999999E-2</c:v>
                </c:pt>
                <c:pt idx="762">
                  <c:v>5.9000000000000004E-2</c:v>
                </c:pt>
                <c:pt idx="763">
                  <c:v>0.06</c:v>
                </c:pt>
                <c:pt idx="764">
                  <c:v>6.2E-2</c:v>
                </c:pt>
                <c:pt idx="765">
                  <c:v>0.06</c:v>
                </c:pt>
                <c:pt idx="766">
                  <c:v>5.7000000000000002E-2</c:v>
                </c:pt>
                <c:pt idx="767">
                  <c:v>6.0999999999999999E-2</c:v>
                </c:pt>
                <c:pt idx="768">
                  <c:v>6.0999999999999999E-2</c:v>
                </c:pt>
                <c:pt idx="769">
                  <c:v>0.06</c:v>
                </c:pt>
                <c:pt idx="770">
                  <c:v>6.0999999999999999E-2</c:v>
                </c:pt>
                <c:pt idx="771">
                  <c:v>6.2E-2</c:v>
                </c:pt>
                <c:pt idx="772">
                  <c:v>5.7999999999999996E-2</c:v>
                </c:pt>
                <c:pt idx="773">
                  <c:v>5.9000000000000004E-2</c:v>
                </c:pt>
                <c:pt idx="774">
                  <c:v>6.2E-2</c:v>
                </c:pt>
                <c:pt idx="775">
                  <c:v>6.2E-2</c:v>
                </c:pt>
                <c:pt idx="776">
                  <c:v>6.3E-2</c:v>
                </c:pt>
                <c:pt idx="777">
                  <c:v>6.3E-2</c:v>
                </c:pt>
                <c:pt idx="778">
                  <c:v>6.0999999999999999E-2</c:v>
                </c:pt>
                <c:pt idx="779">
                  <c:v>6.3E-2</c:v>
                </c:pt>
                <c:pt idx="780">
                  <c:v>6.3E-2</c:v>
                </c:pt>
                <c:pt idx="781">
                  <c:v>6.0999999999999999E-2</c:v>
                </c:pt>
                <c:pt idx="782">
                  <c:v>6.3E-2</c:v>
                </c:pt>
                <c:pt idx="783">
                  <c:v>0.06</c:v>
                </c:pt>
                <c:pt idx="784">
                  <c:v>6.4000000000000001E-2</c:v>
                </c:pt>
                <c:pt idx="785">
                  <c:v>6.4000000000000001E-2</c:v>
                </c:pt>
                <c:pt idx="786">
                  <c:v>6.4000000000000001E-2</c:v>
                </c:pt>
                <c:pt idx="787">
                  <c:v>6.2E-2</c:v>
                </c:pt>
                <c:pt idx="788">
                  <c:v>6.2E-2</c:v>
                </c:pt>
                <c:pt idx="789">
                  <c:v>6.0999999999999999E-2</c:v>
                </c:pt>
                <c:pt idx="790">
                  <c:v>0.06</c:v>
                </c:pt>
                <c:pt idx="791">
                  <c:v>6.3E-2</c:v>
                </c:pt>
                <c:pt idx="792">
                  <c:v>6.0999999999999999E-2</c:v>
                </c:pt>
                <c:pt idx="793">
                  <c:v>6.3E-2</c:v>
                </c:pt>
                <c:pt idx="794">
                  <c:v>6.0999999999999999E-2</c:v>
                </c:pt>
                <c:pt idx="795">
                  <c:v>6.2E-2</c:v>
                </c:pt>
                <c:pt idx="796">
                  <c:v>6.3E-2</c:v>
                </c:pt>
                <c:pt idx="797">
                  <c:v>0.06</c:v>
                </c:pt>
                <c:pt idx="798">
                  <c:v>6.2E-2</c:v>
                </c:pt>
                <c:pt idx="799">
                  <c:v>6.3E-2</c:v>
                </c:pt>
                <c:pt idx="800">
                  <c:v>6.2E-2</c:v>
                </c:pt>
                <c:pt idx="801">
                  <c:v>6.5000000000000002E-2</c:v>
                </c:pt>
                <c:pt idx="802">
                  <c:v>6.5000000000000002E-2</c:v>
                </c:pt>
                <c:pt idx="803">
                  <c:v>6.4000000000000001E-2</c:v>
                </c:pt>
                <c:pt idx="804">
                  <c:v>6.6000000000000003E-2</c:v>
                </c:pt>
                <c:pt idx="805">
                  <c:v>6.3E-2</c:v>
                </c:pt>
                <c:pt idx="806">
                  <c:v>6.2E-2</c:v>
                </c:pt>
                <c:pt idx="807">
                  <c:v>6.2E-2</c:v>
                </c:pt>
                <c:pt idx="808">
                  <c:v>0.06</c:v>
                </c:pt>
                <c:pt idx="809">
                  <c:v>6.2E-2</c:v>
                </c:pt>
                <c:pt idx="810">
                  <c:v>5.9000000000000004E-2</c:v>
                </c:pt>
                <c:pt idx="811">
                  <c:v>6.0999999999999999E-2</c:v>
                </c:pt>
                <c:pt idx="812">
                  <c:v>5.9000000000000004E-2</c:v>
                </c:pt>
                <c:pt idx="813">
                  <c:v>5.7999999999999996E-2</c:v>
                </c:pt>
                <c:pt idx="814">
                  <c:v>6.3E-2</c:v>
                </c:pt>
                <c:pt idx="815">
                  <c:v>0.06</c:v>
                </c:pt>
                <c:pt idx="816">
                  <c:v>6.2E-2</c:v>
                </c:pt>
                <c:pt idx="817">
                  <c:v>0.06</c:v>
                </c:pt>
                <c:pt idx="818">
                  <c:v>5.5999999999999994E-2</c:v>
                </c:pt>
                <c:pt idx="819">
                  <c:v>0.06</c:v>
                </c:pt>
                <c:pt idx="820">
                  <c:v>6.0999999999999999E-2</c:v>
                </c:pt>
                <c:pt idx="821">
                  <c:v>6.2E-2</c:v>
                </c:pt>
                <c:pt idx="822">
                  <c:v>6.2E-2</c:v>
                </c:pt>
                <c:pt idx="823">
                  <c:v>6.0999999999999999E-2</c:v>
                </c:pt>
                <c:pt idx="824">
                  <c:v>6.2E-2</c:v>
                </c:pt>
                <c:pt idx="825">
                  <c:v>6.2E-2</c:v>
                </c:pt>
                <c:pt idx="826">
                  <c:v>0.06</c:v>
                </c:pt>
                <c:pt idx="827">
                  <c:v>5.2000000000000005E-2</c:v>
                </c:pt>
                <c:pt idx="828">
                  <c:v>0.06</c:v>
                </c:pt>
                <c:pt idx="829">
                  <c:v>6.2E-2</c:v>
                </c:pt>
                <c:pt idx="830">
                  <c:v>0.06</c:v>
                </c:pt>
                <c:pt idx="831">
                  <c:v>0.06</c:v>
                </c:pt>
                <c:pt idx="832">
                  <c:v>4.4000000000000004E-2</c:v>
                </c:pt>
                <c:pt idx="833">
                  <c:v>5.5999999999999994E-2</c:v>
                </c:pt>
                <c:pt idx="834">
                  <c:v>6.2E-2</c:v>
                </c:pt>
                <c:pt idx="835">
                  <c:v>6.0999999999999999E-2</c:v>
                </c:pt>
                <c:pt idx="836">
                  <c:v>0.06</c:v>
                </c:pt>
                <c:pt idx="837">
                  <c:v>6.2E-2</c:v>
                </c:pt>
                <c:pt idx="838">
                  <c:v>6.0999999999999999E-2</c:v>
                </c:pt>
                <c:pt idx="839">
                  <c:v>6.3E-2</c:v>
                </c:pt>
                <c:pt idx="840">
                  <c:v>6.0999999999999999E-2</c:v>
                </c:pt>
                <c:pt idx="841">
                  <c:v>6.2E-2</c:v>
                </c:pt>
                <c:pt idx="842">
                  <c:v>4.4999999999999998E-2</c:v>
                </c:pt>
                <c:pt idx="843">
                  <c:v>6.0999999999999999E-2</c:v>
                </c:pt>
                <c:pt idx="844">
                  <c:v>0.06</c:v>
                </c:pt>
                <c:pt idx="845">
                  <c:v>6.5000000000000002E-2</c:v>
                </c:pt>
                <c:pt idx="846">
                  <c:v>6.2E-2</c:v>
                </c:pt>
                <c:pt idx="847">
                  <c:v>5.9000000000000004E-2</c:v>
                </c:pt>
                <c:pt idx="848">
                  <c:v>5.9000000000000004E-2</c:v>
                </c:pt>
                <c:pt idx="849">
                  <c:v>5.9000000000000004E-2</c:v>
                </c:pt>
                <c:pt idx="850">
                  <c:v>5.9000000000000004E-2</c:v>
                </c:pt>
                <c:pt idx="851">
                  <c:v>6.0999999999999999E-2</c:v>
                </c:pt>
                <c:pt idx="852">
                  <c:v>6.3E-2</c:v>
                </c:pt>
                <c:pt idx="853">
                  <c:v>5.7999999999999996E-2</c:v>
                </c:pt>
                <c:pt idx="854">
                  <c:v>6.2E-2</c:v>
                </c:pt>
                <c:pt idx="855">
                  <c:v>6.3E-2</c:v>
                </c:pt>
                <c:pt idx="856">
                  <c:v>6.2E-2</c:v>
                </c:pt>
                <c:pt idx="857">
                  <c:v>6.0999999999999999E-2</c:v>
                </c:pt>
                <c:pt idx="858">
                  <c:v>6.4000000000000001E-2</c:v>
                </c:pt>
                <c:pt idx="859">
                  <c:v>6.2E-2</c:v>
                </c:pt>
                <c:pt idx="860">
                  <c:v>5.9000000000000004E-2</c:v>
                </c:pt>
                <c:pt idx="861">
                  <c:v>6.2E-2</c:v>
                </c:pt>
                <c:pt idx="862">
                  <c:v>5.5999999999999994E-2</c:v>
                </c:pt>
                <c:pt idx="863">
                  <c:v>6.5000000000000002E-2</c:v>
                </c:pt>
                <c:pt idx="864">
                  <c:v>6.3E-2</c:v>
                </c:pt>
                <c:pt idx="865">
                  <c:v>6.3E-2</c:v>
                </c:pt>
                <c:pt idx="866">
                  <c:v>6.3E-2</c:v>
                </c:pt>
                <c:pt idx="867">
                  <c:v>6.4000000000000001E-2</c:v>
                </c:pt>
                <c:pt idx="868">
                  <c:v>6.4000000000000001E-2</c:v>
                </c:pt>
                <c:pt idx="869">
                  <c:v>6.3E-2</c:v>
                </c:pt>
                <c:pt idx="870">
                  <c:v>6.3E-2</c:v>
                </c:pt>
                <c:pt idx="871">
                  <c:v>6.3E-2</c:v>
                </c:pt>
                <c:pt idx="872">
                  <c:v>6.0999999999999999E-2</c:v>
                </c:pt>
                <c:pt idx="873">
                  <c:v>6.4000000000000001E-2</c:v>
                </c:pt>
                <c:pt idx="874">
                  <c:v>6.4000000000000001E-2</c:v>
                </c:pt>
                <c:pt idx="875">
                  <c:v>6.4000000000000001E-2</c:v>
                </c:pt>
                <c:pt idx="876">
                  <c:v>6.0999999999999999E-2</c:v>
                </c:pt>
                <c:pt idx="877">
                  <c:v>6.4000000000000001E-2</c:v>
                </c:pt>
                <c:pt idx="878">
                  <c:v>6.3E-2</c:v>
                </c:pt>
                <c:pt idx="879">
                  <c:v>6.3E-2</c:v>
                </c:pt>
                <c:pt idx="880">
                  <c:v>6.0999999999999999E-2</c:v>
                </c:pt>
                <c:pt idx="881">
                  <c:v>6.4000000000000001E-2</c:v>
                </c:pt>
                <c:pt idx="882">
                  <c:v>6.3E-2</c:v>
                </c:pt>
                <c:pt idx="883">
                  <c:v>6.0999999999999999E-2</c:v>
                </c:pt>
                <c:pt idx="884">
                  <c:v>6.4000000000000001E-2</c:v>
                </c:pt>
                <c:pt idx="885">
                  <c:v>6.4000000000000001E-2</c:v>
                </c:pt>
                <c:pt idx="886">
                  <c:v>5.9000000000000004E-2</c:v>
                </c:pt>
                <c:pt idx="887">
                  <c:v>0.06</c:v>
                </c:pt>
                <c:pt idx="888">
                  <c:v>6.3E-2</c:v>
                </c:pt>
                <c:pt idx="889">
                  <c:v>6.0999999999999999E-2</c:v>
                </c:pt>
                <c:pt idx="890">
                  <c:v>6.3E-2</c:v>
                </c:pt>
                <c:pt idx="891">
                  <c:v>5.7000000000000002E-2</c:v>
                </c:pt>
                <c:pt idx="892">
                  <c:v>6.0999999999999999E-2</c:v>
                </c:pt>
                <c:pt idx="893">
                  <c:v>5.7999999999999996E-2</c:v>
                </c:pt>
                <c:pt idx="894">
                  <c:v>0.06</c:v>
                </c:pt>
                <c:pt idx="895">
                  <c:v>5.7999999999999996E-2</c:v>
                </c:pt>
                <c:pt idx="896">
                  <c:v>6.2E-2</c:v>
                </c:pt>
                <c:pt idx="897">
                  <c:v>6.4000000000000001E-2</c:v>
                </c:pt>
                <c:pt idx="898">
                  <c:v>5.7999999999999996E-2</c:v>
                </c:pt>
                <c:pt idx="899">
                  <c:v>0.06</c:v>
                </c:pt>
                <c:pt idx="900">
                  <c:v>5.7000000000000002E-2</c:v>
                </c:pt>
                <c:pt idx="901">
                  <c:v>6.2E-2</c:v>
                </c:pt>
                <c:pt idx="902">
                  <c:v>6.2E-2</c:v>
                </c:pt>
                <c:pt idx="903">
                  <c:v>6.3E-2</c:v>
                </c:pt>
                <c:pt idx="904">
                  <c:v>6.2E-2</c:v>
                </c:pt>
                <c:pt idx="905">
                  <c:v>6.0999999999999999E-2</c:v>
                </c:pt>
                <c:pt idx="906">
                  <c:v>6.0999999999999999E-2</c:v>
                </c:pt>
                <c:pt idx="907">
                  <c:v>6.2E-2</c:v>
                </c:pt>
                <c:pt idx="908">
                  <c:v>6.0999999999999999E-2</c:v>
                </c:pt>
                <c:pt idx="909">
                  <c:v>6.2E-2</c:v>
                </c:pt>
                <c:pt idx="910">
                  <c:v>5.5E-2</c:v>
                </c:pt>
                <c:pt idx="911">
                  <c:v>6.2E-2</c:v>
                </c:pt>
                <c:pt idx="912">
                  <c:v>5.7999999999999996E-2</c:v>
                </c:pt>
                <c:pt idx="913">
                  <c:v>6.0999999999999999E-2</c:v>
                </c:pt>
                <c:pt idx="914">
                  <c:v>6.3E-2</c:v>
                </c:pt>
                <c:pt idx="915">
                  <c:v>0.06</c:v>
                </c:pt>
                <c:pt idx="916">
                  <c:v>6.0999999999999999E-2</c:v>
                </c:pt>
                <c:pt idx="917">
                  <c:v>6.3E-2</c:v>
                </c:pt>
                <c:pt idx="918">
                  <c:v>6.0999999999999999E-2</c:v>
                </c:pt>
                <c:pt idx="919">
                  <c:v>6.0999999999999999E-2</c:v>
                </c:pt>
                <c:pt idx="920">
                  <c:v>6.3E-2</c:v>
                </c:pt>
                <c:pt idx="921">
                  <c:v>6.2E-2</c:v>
                </c:pt>
                <c:pt idx="922">
                  <c:v>0.06</c:v>
                </c:pt>
                <c:pt idx="923">
                  <c:v>6.3E-2</c:v>
                </c:pt>
                <c:pt idx="924">
                  <c:v>6.0999999999999999E-2</c:v>
                </c:pt>
                <c:pt idx="925">
                  <c:v>6.3E-2</c:v>
                </c:pt>
                <c:pt idx="926">
                  <c:v>5.9000000000000004E-2</c:v>
                </c:pt>
                <c:pt idx="927">
                  <c:v>6.3E-2</c:v>
                </c:pt>
                <c:pt idx="928">
                  <c:v>6.2E-2</c:v>
                </c:pt>
                <c:pt idx="929">
                  <c:v>6.2E-2</c:v>
                </c:pt>
                <c:pt idx="930">
                  <c:v>6.2E-2</c:v>
                </c:pt>
                <c:pt idx="931">
                  <c:v>0.06</c:v>
                </c:pt>
                <c:pt idx="932">
                  <c:v>6.2E-2</c:v>
                </c:pt>
                <c:pt idx="933">
                  <c:v>6.2E-2</c:v>
                </c:pt>
                <c:pt idx="934">
                  <c:v>6.0999999999999999E-2</c:v>
                </c:pt>
                <c:pt idx="935">
                  <c:v>6.0999999999999999E-2</c:v>
                </c:pt>
                <c:pt idx="936">
                  <c:v>0.06</c:v>
                </c:pt>
                <c:pt idx="937">
                  <c:v>0.06</c:v>
                </c:pt>
                <c:pt idx="938">
                  <c:v>6.0999999999999999E-2</c:v>
                </c:pt>
                <c:pt idx="939">
                  <c:v>6.0999999999999999E-2</c:v>
                </c:pt>
                <c:pt idx="940">
                  <c:v>6.0999999999999999E-2</c:v>
                </c:pt>
                <c:pt idx="941">
                  <c:v>6.0999999999999999E-2</c:v>
                </c:pt>
                <c:pt idx="942">
                  <c:v>6.3E-2</c:v>
                </c:pt>
                <c:pt idx="943">
                  <c:v>6.2E-2</c:v>
                </c:pt>
                <c:pt idx="944">
                  <c:v>6.0999999999999999E-2</c:v>
                </c:pt>
                <c:pt idx="945">
                  <c:v>0.06</c:v>
                </c:pt>
                <c:pt idx="946">
                  <c:v>6.0999999999999999E-2</c:v>
                </c:pt>
                <c:pt idx="947">
                  <c:v>6.0999999999999999E-2</c:v>
                </c:pt>
                <c:pt idx="948">
                  <c:v>6.0999999999999999E-2</c:v>
                </c:pt>
                <c:pt idx="949">
                  <c:v>5.9000000000000004E-2</c:v>
                </c:pt>
                <c:pt idx="950">
                  <c:v>5.9000000000000004E-2</c:v>
                </c:pt>
                <c:pt idx="951">
                  <c:v>6.3E-2</c:v>
                </c:pt>
                <c:pt idx="952">
                  <c:v>0.06</c:v>
                </c:pt>
                <c:pt idx="953">
                  <c:v>6.0999999999999999E-2</c:v>
                </c:pt>
                <c:pt idx="954">
                  <c:v>0.06</c:v>
                </c:pt>
                <c:pt idx="955">
                  <c:v>5.9000000000000004E-2</c:v>
                </c:pt>
                <c:pt idx="956">
                  <c:v>6.0999999999999999E-2</c:v>
                </c:pt>
                <c:pt idx="957">
                  <c:v>6.3E-2</c:v>
                </c:pt>
                <c:pt idx="958">
                  <c:v>6.2E-2</c:v>
                </c:pt>
                <c:pt idx="959">
                  <c:v>6.2E-2</c:v>
                </c:pt>
                <c:pt idx="960">
                  <c:v>6.0999999999999999E-2</c:v>
                </c:pt>
                <c:pt idx="961">
                  <c:v>6.2E-2</c:v>
                </c:pt>
                <c:pt idx="962">
                  <c:v>6.3E-2</c:v>
                </c:pt>
                <c:pt idx="963">
                  <c:v>6.2E-2</c:v>
                </c:pt>
                <c:pt idx="964">
                  <c:v>6.4000000000000001E-2</c:v>
                </c:pt>
                <c:pt idx="965">
                  <c:v>6.3E-2</c:v>
                </c:pt>
                <c:pt idx="966">
                  <c:v>6.0999999999999999E-2</c:v>
                </c:pt>
                <c:pt idx="967">
                  <c:v>6.2E-2</c:v>
                </c:pt>
                <c:pt idx="968">
                  <c:v>6.2E-2</c:v>
                </c:pt>
                <c:pt idx="969">
                  <c:v>6.0999999999999999E-2</c:v>
                </c:pt>
                <c:pt idx="970">
                  <c:v>5.9000000000000004E-2</c:v>
                </c:pt>
                <c:pt idx="971">
                  <c:v>0.06</c:v>
                </c:pt>
                <c:pt idx="972">
                  <c:v>6.0999999999999999E-2</c:v>
                </c:pt>
                <c:pt idx="973">
                  <c:v>6.0999999999999999E-2</c:v>
                </c:pt>
                <c:pt idx="974">
                  <c:v>6.0999999999999999E-2</c:v>
                </c:pt>
                <c:pt idx="975">
                  <c:v>6.2E-2</c:v>
                </c:pt>
                <c:pt idx="976">
                  <c:v>6.0999999999999999E-2</c:v>
                </c:pt>
                <c:pt idx="977">
                  <c:v>6.0999999999999999E-2</c:v>
                </c:pt>
                <c:pt idx="978">
                  <c:v>5.5999999999999994E-2</c:v>
                </c:pt>
                <c:pt idx="979">
                  <c:v>0.06</c:v>
                </c:pt>
                <c:pt idx="980">
                  <c:v>6.2E-2</c:v>
                </c:pt>
                <c:pt idx="981">
                  <c:v>6.0999999999999999E-2</c:v>
                </c:pt>
                <c:pt idx="982">
                  <c:v>6.0999999999999999E-2</c:v>
                </c:pt>
                <c:pt idx="983">
                  <c:v>6.3E-2</c:v>
                </c:pt>
                <c:pt idx="984">
                  <c:v>6.0999999999999999E-2</c:v>
                </c:pt>
                <c:pt idx="985">
                  <c:v>0.06</c:v>
                </c:pt>
                <c:pt idx="986">
                  <c:v>6.2E-2</c:v>
                </c:pt>
                <c:pt idx="987">
                  <c:v>6.0999999999999999E-2</c:v>
                </c:pt>
                <c:pt idx="988">
                  <c:v>6.2E-2</c:v>
                </c:pt>
                <c:pt idx="989">
                  <c:v>6.0999999999999999E-2</c:v>
                </c:pt>
                <c:pt idx="990">
                  <c:v>6.0999999999999999E-2</c:v>
                </c:pt>
                <c:pt idx="991">
                  <c:v>0.06</c:v>
                </c:pt>
                <c:pt idx="992">
                  <c:v>6.2E-2</c:v>
                </c:pt>
                <c:pt idx="993">
                  <c:v>6.0999999999999999E-2</c:v>
                </c:pt>
                <c:pt idx="994">
                  <c:v>6.2E-2</c:v>
                </c:pt>
                <c:pt idx="995">
                  <c:v>6.2E-2</c:v>
                </c:pt>
                <c:pt idx="996">
                  <c:v>6.0999999999999999E-2</c:v>
                </c:pt>
                <c:pt idx="997">
                  <c:v>5.7999999999999996E-2</c:v>
                </c:pt>
                <c:pt idx="998">
                  <c:v>0.06</c:v>
                </c:pt>
                <c:pt idx="999">
                  <c:v>0.06</c:v>
                </c:pt>
                <c:pt idx="1000">
                  <c:v>6.0999999999999999E-2</c:v>
                </c:pt>
                <c:pt idx="1001">
                  <c:v>6.2E-2</c:v>
                </c:pt>
                <c:pt idx="1002">
                  <c:v>6.0999999999999999E-2</c:v>
                </c:pt>
                <c:pt idx="1003">
                  <c:v>6.2E-2</c:v>
                </c:pt>
                <c:pt idx="1004">
                  <c:v>0.06</c:v>
                </c:pt>
                <c:pt idx="1005">
                  <c:v>6.0999999999999999E-2</c:v>
                </c:pt>
                <c:pt idx="1006">
                  <c:v>6.0999999999999999E-2</c:v>
                </c:pt>
                <c:pt idx="1007">
                  <c:v>0.06</c:v>
                </c:pt>
                <c:pt idx="1008">
                  <c:v>6.2E-2</c:v>
                </c:pt>
                <c:pt idx="1009">
                  <c:v>6.0999999999999999E-2</c:v>
                </c:pt>
                <c:pt idx="1010">
                  <c:v>0.06</c:v>
                </c:pt>
                <c:pt idx="1011">
                  <c:v>6.0999999999999999E-2</c:v>
                </c:pt>
                <c:pt idx="1012">
                  <c:v>0.06</c:v>
                </c:pt>
                <c:pt idx="1013">
                  <c:v>6.0999999999999999E-2</c:v>
                </c:pt>
                <c:pt idx="1014">
                  <c:v>0.06</c:v>
                </c:pt>
                <c:pt idx="1015">
                  <c:v>6.3E-2</c:v>
                </c:pt>
                <c:pt idx="1016">
                  <c:v>0.06</c:v>
                </c:pt>
                <c:pt idx="1017">
                  <c:v>0.06</c:v>
                </c:pt>
                <c:pt idx="1018">
                  <c:v>6.2E-2</c:v>
                </c:pt>
                <c:pt idx="1019">
                  <c:v>6.0999999999999999E-2</c:v>
                </c:pt>
                <c:pt idx="1020">
                  <c:v>0.06</c:v>
                </c:pt>
                <c:pt idx="1021">
                  <c:v>0.06</c:v>
                </c:pt>
                <c:pt idx="1022">
                  <c:v>6.0999999999999999E-2</c:v>
                </c:pt>
                <c:pt idx="1023">
                  <c:v>6.0999999999999999E-2</c:v>
                </c:pt>
                <c:pt idx="1024">
                  <c:v>6.0999999999999999E-2</c:v>
                </c:pt>
                <c:pt idx="1025">
                  <c:v>5.9000000000000004E-2</c:v>
                </c:pt>
                <c:pt idx="1026">
                  <c:v>5.9000000000000004E-2</c:v>
                </c:pt>
                <c:pt idx="1027">
                  <c:v>6.2E-2</c:v>
                </c:pt>
                <c:pt idx="1028">
                  <c:v>6.0999999999999999E-2</c:v>
                </c:pt>
                <c:pt idx="1029">
                  <c:v>6.2E-2</c:v>
                </c:pt>
                <c:pt idx="1030">
                  <c:v>6.2E-2</c:v>
                </c:pt>
                <c:pt idx="1031">
                  <c:v>6.0999999999999999E-2</c:v>
                </c:pt>
                <c:pt idx="1032">
                  <c:v>5.7999999999999996E-2</c:v>
                </c:pt>
                <c:pt idx="1033">
                  <c:v>5.7999999999999996E-2</c:v>
                </c:pt>
                <c:pt idx="1034">
                  <c:v>6.0999999999999999E-2</c:v>
                </c:pt>
                <c:pt idx="1035">
                  <c:v>6.0999999999999999E-2</c:v>
                </c:pt>
                <c:pt idx="1036">
                  <c:v>6.0999999999999999E-2</c:v>
                </c:pt>
                <c:pt idx="1037">
                  <c:v>0.06</c:v>
                </c:pt>
                <c:pt idx="1038">
                  <c:v>5.9000000000000004E-2</c:v>
                </c:pt>
                <c:pt idx="1039">
                  <c:v>6.0999999999999999E-2</c:v>
                </c:pt>
                <c:pt idx="1040">
                  <c:v>6.0999999999999999E-2</c:v>
                </c:pt>
                <c:pt idx="1041">
                  <c:v>6.2E-2</c:v>
                </c:pt>
                <c:pt idx="1042">
                  <c:v>6.0999999999999999E-2</c:v>
                </c:pt>
                <c:pt idx="1043">
                  <c:v>0.06</c:v>
                </c:pt>
                <c:pt idx="1044">
                  <c:v>0.06</c:v>
                </c:pt>
                <c:pt idx="1045">
                  <c:v>5.5E-2</c:v>
                </c:pt>
                <c:pt idx="1046">
                  <c:v>5.4000000000000006E-2</c:v>
                </c:pt>
                <c:pt idx="1047">
                  <c:v>4.8000000000000001E-2</c:v>
                </c:pt>
                <c:pt idx="1048">
                  <c:v>6.0999999999999999E-2</c:v>
                </c:pt>
                <c:pt idx="1049">
                  <c:v>6.2E-2</c:v>
                </c:pt>
                <c:pt idx="1050">
                  <c:v>5.5E-2</c:v>
                </c:pt>
                <c:pt idx="1051">
                  <c:v>6.0999999999999999E-2</c:v>
                </c:pt>
                <c:pt idx="1052">
                  <c:v>5.7999999999999996E-2</c:v>
                </c:pt>
                <c:pt idx="1053">
                  <c:v>6.4000000000000001E-2</c:v>
                </c:pt>
                <c:pt idx="1054">
                  <c:v>6.3E-2</c:v>
                </c:pt>
                <c:pt idx="1055">
                  <c:v>6.0999999999999999E-2</c:v>
                </c:pt>
                <c:pt idx="1056">
                  <c:v>6.2E-2</c:v>
                </c:pt>
                <c:pt idx="1057">
                  <c:v>6.3E-2</c:v>
                </c:pt>
                <c:pt idx="1058">
                  <c:v>6.3E-2</c:v>
                </c:pt>
                <c:pt idx="1059">
                  <c:v>6.3E-2</c:v>
                </c:pt>
                <c:pt idx="1060">
                  <c:v>6.2E-2</c:v>
                </c:pt>
                <c:pt idx="1061">
                  <c:v>6.0999999999999999E-2</c:v>
                </c:pt>
                <c:pt idx="1062">
                  <c:v>6.2E-2</c:v>
                </c:pt>
                <c:pt idx="1063">
                  <c:v>6.2E-2</c:v>
                </c:pt>
                <c:pt idx="1064">
                  <c:v>6.0999999999999999E-2</c:v>
                </c:pt>
                <c:pt idx="1065">
                  <c:v>6.0999999999999999E-2</c:v>
                </c:pt>
                <c:pt idx="1066">
                  <c:v>6.2E-2</c:v>
                </c:pt>
                <c:pt idx="1067">
                  <c:v>6.2E-2</c:v>
                </c:pt>
                <c:pt idx="1068">
                  <c:v>6.2E-2</c:v>
                </c:pt>
                <c:pt idx="1069">
                  <c:v>6.3E-2</c:v>
                </c:pt>
                <c:pt idx="1070">
                  <c:v>0.06</c:v>
                </c:pt>
                <c:pt idx="1071">
                  <c:v>6.2E-2</c:v>
                </c:pt>
                <c:pt idx="1072">
                  <c:v>0.06</c:v>
                </c:pt>
                <c:pt idx="1073">
                  <c:v>6.2E-2</c:v>
                </c:pt>
                <c:pt idx="1074">
                  <c:v>6.2E-2</c:v>
                </c:pt>
                <c:pt idx="1075">
                  <c:v>6.2E-2</c:v>
                </c:pt>
                <c:pt idx="1076">
                  <c:v>6.3E-2</c:v>
                </c:pt>
                <c:pt idx="1077">
                  <c:v>6.2E-2</c:v>
                </c:pt>
                <c:pt idx="1078">
                  <c:v>6.3E-2</c:v>
                </c:pt>
                <c:pt idx="1079">
                  <c:v>6.0999999999999999E-2</c:v>
                </c:pt>
                <c:pt idx="1080">
                  <c:v>6.3E-2</c:v>
                </c:pt>
                <c:pt idx="1081">
                  <c:v>6.2E-2</c:v>
                </c:pt>
                <c:pt idx="1082">
                  <c:v>6.3E-2</c:v>
                </c:pt>
                <c:pt idx="1083">
                  <c:v>5.5E-2</c:v>
                </c:pt>
                <c:pt idx="1084">
                  <c:v>6.2E-2</c:v>
                </c:pt>
                <c:pt idx="1085">
                  <c:v>6.3E-2</c:v>
                </c:pt>
                <c:pt idx="1086">
                  <c:v>6.2E-2</c:v>
                </c:pt>
                <c:pt idx="1087">
                  <c:v>6.3E-2</c:v>
                </c:pt>
                <c:pt idx="1088">
                  <c:v>6.0999999999999999E-2</c:v>
                </c:pt>
                <c:pt idx="1089">
                  <c:v>6.2E-2</c:v>
                </c:pt>
                <c:pt idx="1090">
                  <c:v>0.06</c:v>
                </c:pt>
                <c:pt idx="1091">
                  <c:v>5.9000000000000004E-2</c:v>
                </c:pt>
                <c:pt idx="1092">
                  <c:v>6.3E-2</c:v>
                </c:pt>
                <c:pt idx="1093">
                  <c:v>0.06</c:v>
                </c:pt>
                <c:pt idx="1094">
                  <c:v>6.3E-2</c:v>
                </c:pt>
                <c:pt idx="1095">
                  <c:v>6.2E-2</c:v>
                </c:pt>
                <c:pt idx="1096">
                  <c:v>6.2E-2</c:v>
                </c:pt>
                <c:pt idx="1097">
                  <c:v>6.2E-2</c:v>
                </c:pt>
                <c:pt idx="1098">
                  <c:v>6.2E-2</c:v>
                </c:pt>
                <c:pt idx="1099">
                  <c:v>6.0999999999999999E-2</c:v>
                </c:pt>
                <c:pt idx="1100">
                  <c:v>6.2E-2</c:v>
                </c:pt>
                <c:pt idx="1101">
                  <c:v>6.2E-2</c:v>
                </c:pt>
                <c:pt idx="1102">
                  <c:v>0.06</c:v>
                </c:pt>
                <c:pt idx="1103">
                  <c:v>6.2E-2</c:v>
                </c:pt>
                <c:pt idx="1104">
                  <c:v>0.06</c:v>
                </c:pt>
                <c:pt idx="1105">
                  <c:v>6.2E-2</c:v>
                </c:pt>
                <c:pt idx="1106">
                  <c:v>6.3E-2</c:v>
                </c:pt>
                <c:pt idx="1107">
                  <c:v>6.0999999999999999E-2</c:v>
                </c:pt>
                <c:pt idx="1108">
                  <c:v>5.2999999999999999E-2</c:v>
                </c:pt>
                <c:pt idx="1109">
                  <c:v>5.4000000000000006E-2</c:v>
                </c:pt>
                <c:pt idx="1110">
                  <c:v>5.7000000000000002E-2</c:v>
                </c:pt>
                <c:pt idx="1111">
                  <c:v>5.7000000000000002E-2</c:v>
                </c:pt>
                <c:pt idx="1112">
                  <c:v>0.06</c:v>
                </c:pt>
                <c:pt idx="1113">
                  <c:v>5.9000000000000004E-2</c:v>
                </c:pt>
                <c:pt idx="1114">
                  <c:v>6.0999999999999999E-2</c:v>
                </c:pt>
                <c:pt idx="1115">
                  <c:v>5.9000000000000004E-2</c:v>
                </c:pt>
                <c:pt idx="1116">
                  <c:v>6.0999999999999999E-2</c:v>
                </c:pt>
                <c:pt idx="1117">
                  <c:v>6.0999999999999999E-2</c:v>
                </c:pt>
                <c:pt idx="1118">
                  <c:v>0.06</c:v>
                </c:pt>
                <c:pt idx="1119">
                  <c:v>6.2E-2</c:v>
                </c:pt>
                <c:pt idx="1120">
                  <c:v>5.9000000000000004E-2</c:v>
                </c:pt>
                <c:pt idx="1121">
                  <c:v>6.2E-2</c:v>
                </c:pt>
                <c:pt idx="1122">
                  <c:v>6.0999999999999999E-2</c:v>
                </c:pt>
                <c:pt idx="1123">
                  <c:v>5.9000000000000004E-2</c:v>
                </c:pt>
                <c:pt idx="1124">
                  <c:v>7.6999999999999999E-2</c:v>
                </c:pt>
                <c:pt idx="1125">
                  <c:v>0.06</c:v>
                </c:pt>
                <c:pt idx="1126">
                  <c:v>6.2E-2</c:v>
                </c:pt>
                <c:pt idx="1127">
                  <c:v>6.2E-2</c:v>
                </c:pt>
                <c:pt idx="1128">
                  <c:v>5.9000000000000004E-2</c:v>
                </c:pt>
                <c:pt idx="1129">
                  <c:v>0.06</c:v>
                </c:pt>
                <c:pt idx="1130">
                  <c:v>0.06</c:v>
                </c:pt>
                <c:pt idx="1131">
                  <c:v>6.2E-2</c:v>
                </c:pt>
                <c:pt idx="1132">
                  <c:v>6.2E-2</c:v>
                </c:pt>
                <c:pt idx="1133">
                  <c:v>6.0999999999999999E-2</c:v>
                </c:pt>
                <c:pt idx="1134">
                  <c:v>5.9000000000000004E-2</c:v>
                </c:pt>
              </c:numCache>
            </c:numRef>
          </c:xVal>
          <c:yVal>
            <c:numRef>
              <c:f>'15.2-1830'!$R$2:$R$1136</c:f>
              <c:numCache>
                <c:formatCode>General</c:formatCode>
                <c:ptCount val="1135"/>
                <c:pt idx="0">
                  <c:v>1920.2797202797203</c:v>
                </c:pt>
                <c:pt idx="1">
                  <c:v>1918.8811188811189</c:v>
                </c:pt>
                <c:pt idx="2">
                  <c:v>1925.8741258741259</c:v>
                </c:pt>
                <c:pt idx="3">
                  <c:v>1927.2727272727273</c:v>
                </c:pt>
                <c:pt idx="4">
                  <c:v>1918.8811188811189</c:v>
                </c:pt>
                <c:pt idx="5">
                  <c:v>1918.1818181818182</c:v>
                </c:pt>
                <c:pt idx="6">
                  <c:v>1927.9720279720279</c:v>
                </c:pt>
                <c:pt idx="7">
                  <c:v>1930.7692307692307</c:v>
                </c:pt>
                <c:pt idx="8">
                  <c:v>1930.06993006993</c:v>
                </c:pt>
                <c:pt idx="9">
                  <c:v>1927.9720279720279</c:v>
                </c:pt>
                <c:pt idx="10">
                  <c:v>1916.0839160839162</c:v>
                </c:pt>
                <c:pt idx="11">
                  <c:v>1911.8881118881118</c:v>
                </c:pt>
                <c:pt idx="12">
                  <c:v>1927.9720279720279</c:v>
                </c:pt>
                <c:pt idx="13">
                  <c:v>1933.5664335664335</c:v>
                </c:pt>
                <c:pt idx="14">
                  <c:v>1925.8741258741259</c:v>
                </c:pt>
                <c:pt idx="15">
                  <c:v>1931.4685314685314</c:v>
                </c:pt>
                <c:pt idx="16">
                  <c:v>1929.3706293706293</c:v>
                </c:pt>
                <c:pt idx="17">
                  <c:v>1896.5034965034965</c:v>
                </c:pt>
                <c:pt idx="18">
                  <c:v>1920.979020979021</c:v>
                </c:pt>
                <c:pt idx="19">
                  <c:v>1924.4755244755245</c:v>
                </c:pt>
                <c:pt idx="20">
                  <c:v>1932.8671328671328</c:v>
                </c:pt>
                <c:pt idx="21">
                  <c:v>1934.9650349650349</c:v>
                </c:pt>
                <c:pt idx="22">
                  <c:v>1937.062937062937</c:v>
                </c:pt>
                <c:pt idx="23">
                  <c:v>1932.1678321678321</c:v>
                </c:pt>
                <c:pt idx="24">
                  <c:v>1935.6643356643356</c:v>
                </c:pt>
                <c:pt idx="25">
                  <c:v>1933.5664335664335</c:v>
                </c:pt>
                <c:pt idx="26">
                  <c:v>1920.2797202797203</c:v>
                </c:pt>
                <c:pt idx="27">
                  <c:v>1933.5664335664335</c:v>
                </c:pt>
                <c:pt idx="28">
                  <c:v>1919.5804195804196</c:v>
                </c:pt>
                <c:pt idx="29">
                  <c:v>1921.6783216783217</c:v>
                </c:pt>
                <c:pt idx="30">
                  <c:v>1928.6713286713286</c:v>
                </c:pt>
                <c:pt idx="31">
                  <c:v>1930.7692307692307</c:v>
                </c:pt>
                <c:pt idx="32">
                  <c:v>1932.1678321678321</c:v>
                </c:pt>
                <c:pt idx="33">
                  <c:v>1928.6713286713286</c:v>
                </c:pt>
                <c:pt idx="34">
                  <c:v>1923.7762237762238</c:v>
                </c:pt>
                <c:pt idx="35">
                  <c:v>1923.0769230769231</c:v>
                </c:pt>
                <c:pt idx="36">
                  <c:v>1929.3706293706293</c:v>
                </c:pt>
                <c:pt idx="37">
                  <c:v>1934.9650349650349</c:v>
                </c:pt>
                <c:pt idx="38">
                  <c:v>1931.4685314685314</c:v>
                </c:pt>
                <c:pt idx="39">
                  <c:v>1929.3706293706293</c:v>
                </c:pt>
                <c:pt idx="40">
                  <c:v>1925.1748251748252</c:v>
                </c:pt>
                <c:pt idx="41">
                  <c:v>1920.979020979021</c:v>
                </c:pt>
                <c:pt idx="42">
                  <c:v>1919.5804195804196</c:v>
                </c:pt>
                <c:pt idx="43">
                  <c:v>1915.3846153846155</c:v>
                </c:pt>
                <c:pt idx="44">
                  <c:v>1918.8811188811189</c:v>
                </c:pt>
                <c:pt idx="45">
                  <c:v>1911.1888111888111</c:v>
                </c:pt>
                <c:pt idx="46">
                  <c:v>1919.5804195804196</c:v>
                </c:pt>
                <c:pt idx="47">
                  <c:v>1902.7972027972028</c:v>
                </c:pt>
                <c:pt idx="48">
                  <c:v>1917.4825174825176</c:v>
                </c:pt>
                <c:pt idx="49">
                  <c:v>1913.9860139860141</c:v>
                </c:pt>
                <c:pt idx="50">
                  <c:v>1922.3776223776224</c:v>
                </c:pt>
                <c:pt idx="51">
                  <c:v>1919.5804195804196</c:v>
                </c:pt>
                <c:pt idx="52">
                  <c:v>1918.1818181818182</c:v>
                </c:pt>
                <c:pt idx="53">
                  <c:v>1920.2797202797203</c:v>
                </c:pt>
                <c:pt idx="54">
                  <c:v>1931.4685314685314</c:v>
                </c:pt>
                <c:pt idx="55">
                  <c:v>1930.7692307692307</c:v>
                </c:pt>
                <c:pt idx="56">
                  <c:v>1914.6853146853148</c:v>
                </c:pt>
                <c:pt idx="57">
                  <c:v>1899.3006993006993</c:v>
                </c:pt>
                <c:pt idx="58">
                  <c:v>1905.5944055944055</c:v>
                </c:pt>
                <c:pt idx="59">
                  <c:v>1909.7902097902097</c:v>
                </c:pt>
                <c:pt idx="60">
                  <c:v>1908.3916083916083</c:v>
                </c:pt>
                <c:pt idx="61">
                  <c:v>1932.8671328671328</c:v>
                </c:pt>
                <c:pt idx="62">
                  <c:v>1918.1818181818182</c:v>
                </c:pt>
                <c:pt idx="63">
                  <c:v>1918.8811188811189</c:v>
                </c:pt>
                <c:pt idx="64">
                  <c:v>1914.6853146853148</c:v>
                </c:pt>
                <c:pt idx="65">
                  <c:v>1908.3916083916083</c:v>
                </c:pt>
                <c:pt idx="66">
                  <c:v>1913.2867132867134</c:v>
                </c:pt>
                <c:pt idx="67">
                  <c:v>1915.3846153846155</c:v>
                </c:pt>
                <c:pt idx="68">
                  <c:v>1913.2867132867134</c:v>
                </c:pt>
                <c:pt idx="69">
                  <c:v>1925.1748251748252</c:v>
                </c:pt>
                <c:pt idx="70">
                  <c:v>1901.3986013986014</c:v>
                </c:pt>
                <c:pt idx="71">
                  <c:v>1923.0769230769231</c:v>
                </c:pt>
                <c:pt idx="72">
                  <c:v>1912.5874125874127</c:v>
                </c:pt>
                <c:pt idx="73">
                  <c:v>1923.0769230769231</c:v>
                </c:pt>
                <c:pt idx="74">
                  <c:v>1913.9860139860141</c:v>
                </c:pt>
                <c:pt idx="75">
                  <c:v>1915.3846153846155</c:v>
                </c:pt>
                <c:pt idx="76">
                  <c:v>1914.6853146853148</c:v>
                </c:pt>
                <c:pt idx="77">
                  <c:v>1891.6083916083917</c:v>
                </c:pt>
                <c:pt idx="78">
                  <c:v>1918.1818181818182</c:v>
                </c:pt>
                <c:pt idx="79">
                  <c:v>1920.979020979021</c:v>
                </c:pt>
                <c:pt idx="80">
                  <c:v>1922.3776223776224</c:v>
                </c:pt>
                <c:pt idx="81">
                  <c:v>1894.4055944055945</c:v>
                </c:pt>
                <c:pt idx="82">
                  <c:v>1918.1818181818182</c:v>
                </c:pt>
                <c:pt idx="83">
                  <c:v>1924.4755244755245</c:v>
                </c:pt>
                <c:pt idx="84">
                  <c:v>1925.1748251748252</c:v>
                </c:pt>
                <c:pt idx="85">
                  <c:v>1916.7832167832169</c:v>
                </c:pt>
                <c:pt idx="86">
                  <c:v>1911.8881118881118</c:v>
                </c:pt>
                <c:pt idx="87">
                  <c:v>1915.3846153846155</c:v>
                </c:pt>
                <c:pt idx="88">
                  <c:v>1904.1958041958042</c:v>
                </c:pt>
                <c:pt idx="89">
                  <c:v>1920.2797202797203</c:v>
                </c:pt>
                <c:pt idx="90">
                  <c:v>1918.1818181818182</c:v>
                </c:pt>
                <c:pt idx="91">
                  <c:v>1919.5804195804196</c:v>
                </c:pt>
                <c:pt idx="92">
                  <c:v>1909.090909090909</c:v>
                </c:pt>
                <c:pt idx="93">
                  <c:v>1919.5804195804196</c:v>
                </c:pt>
                <c:pt idx="94">
                  <c:v>1912.5874125874127</c:v>
                </c:pt>
                <c:pt idx="95">
                  <c:v>1922.3776223776224</c:v>
                </c:pt>
                <c:pt idx="96">
                  <c:v>1916.0839160839162</c:v>
                </c:pt>
                <c:pt idx="97">
                  <c:v>1904.1958041958042</c:v>
                </c:pt>
                <c:pt idx="98">
                  <c:v>1922.3776223776224</c:v>
                </c:pt>
                <c:pt idx="99">
                  <c:v>1890.909090909091</c:v>
                </c:pt>
                <c:pt idx="100">
                  <c:v>1921.6783216783217</c:v>
                </c:pt>
                <c:pt idx="101">
                  <c:v>1920.2797202797203</c:v>
                </c:pt>
                <c:pt idx="102">
                  <c:v>1920.979020979021</c:v>
                </c:pt>
                <c:pt idx="103">
                  <c:v>1914.6853146853148</c:v>
                </c:pt>
                <c:pt idx="104">
                  <c:v>1918.8811188811189</c:v>
                </c:pt>
                <c:pt idx="105">
                  <c:v>1924.4755244755245</c:v>
                </c:pt>
                <c:pt idx="106">
                  <c:v>1914.6853146853148</c:v>
                </c:pt>
                <c:pt idx="107">
                  <c:v>1909.090909090909</c:v>
                </c:pt>
                <c:pt idx="108">
                  <c:v>1911.8881118881118</c:v>
                </c:pt>
                <c:pt idx="109">
                  <c:v>1900</c:v>
                </c:pt>
                <c:pt idx="110">
                  <c:v>1909.7902097902097</c:v>
                </c:pt>
                <c:pt idx="111">
                  <c:v>1911.1888111888111</c:v>
                </c:pt>
                <c:pt idx="112">
                  <c:v>1909.090909090909</c:v>
                </c:pt>
                <c:pt idx="113">
                  <c:v>1902.7972027972028</c:v>
                </c:pt>
                <c:pt idx="114">
                  <c:v>1913.2867132867134</c:v>
                </c:pt>
                <c:pt idx="115">
                  <c:v>1902.0979020979021</c:v>
                </c:pt>
                <c:pt idx="116">
                  <c:v>1906.9930069930069</c:v>
                </c:pt>
                <c:pt idx="117">
                  <c:v>1900</c:v>
                </c:pt>
                <c:pt idx="118">
                  <c:v>1904.1958041958042</c:v>
                </c:pt>
                <c:pt idx="119">
                  <c:v>1897.2027972027972</c:v>
                </c:pt>
                <c:pt idx="120">
                  <c:v>1917.4825174825176</c:v>
                </c:pt>
                <c:pt idx="121">
                  <c:v>1897.9020979020979</c:v>
                </c:pt>
                <c:pt idx="122">
                  <c:v>1904.8951048951049</c:v>
                </c:pt>
                <c:pt idx="123">
                  <c:v>1907.6923076923076</c:v>
                </c:pt>
                <c:pt idx="124">
                  <c:v>1914.6853146853148</c:v>
                </c:pt>
                <c:pt idx="125">
                  <c:v>1919.5804195804196</c:v>
                </c:pt>
                <c:pt idx="126">
                  <c:v>1916.0839160839162</c:v>
                </c:pt>
                <c:pt idx="127">
                  <c:v>1911.1888111888111</c:v>
                </c:pt>
                <c:pt idx="128">
                  <c:v>1913.2867132867134</c:v>
                </c:pt>
                <c:pt idx="129">
                  <c:v>1927.9720279720279</c:v>
                </c:pt>
                <c:pt idx="130">
                  <c:v>1912.5874125874127</c:v>
                </c:pt>
                <c:pt idx="131">
                  <c:v>1916.0839160839162</c:v>
                </c:pt>
                <c:pt idx="132">
                  <c:v>1910.4895104895104</c:v>
                </c:pt>
                <c:pt idx="133">
                  <c:v>1924.4755244755245</c:v>
                </c:pt>
                <c:pt idx="134">
                  <c:v>1916.0839160839162</c:v>
                </c:pt>
                <c:pt idx="135">
                  <c:v>1911.1888111888111</c:v>
                </c:pt>
                <c:pt idx="136">
                  <c:v>1913.9860139860141</c:v>
                </c:pt>
                <c:pt idx="137">
                  <c:v>1913.2867132867134</c:v>
                </c:pt>
                <c:pt idx="138">
                  <c:v>1910.4895104895104</c:v>
                </c:pt>
                <c:pt idx="139">
                  <c:v>1910.4895104895104</c:v>
                </c:pt>
                <c:pt idx="140">
                  <c:v>1919.5804195804196</c:v>
                </c:pt>
                <c:pt idx="141">
                  <c:v>1923.7762237762238</c:v>
                </c:pt>
                <c:pt idx="142">
                  <c:v>1919.5804195804196</c:v>
                </c:pt>
                <c:pt idx="143">
                  <c:v>1923.0769230769231</c:v>
                </c:pt>
                <c:pt idx="144">
                  <c:v>1935.6643356643356</c:v>
                </c:pt>
                <c:pt idx="145">
                  <c:v>1937.7622377622379</c:v>
                </c:pt>
                <c:pt idx="146">
                  <c:v>1934.2657342657342</c:v>
                </c:pt>
                <c:pt idx="147">
                  <c:v>1916.0839160839162</c:v>
                </c:pt>
                <c:pt idx="148">
                  <c:v>1914.6853146853148</c:v>
                </c:pt>
                <c:pt idx="149">
                  <c:v>1918.1818181818182</c:v>
                </c:pt>
                <c:pt idx="150">
                  <c:v>1934.9650349650349</c:v>
                </c:pt>
                <c:pt idx="151">
                  <c:v>1932.1678321678321</c:v>
                </c:pt>
                <c:pt idx="152">
                  <c:v>1902.0979020979021</c:v>
                </c:pt>
                <c:pt idx="153">
                  <c:v>1930.7692307692307</c:v>
                </c:pt>
                <c:pt idx="154">
                  <c:v>1932.8671328671328</c:v>
                </c:pt>
                <c:pt idx="155">
                  <c:v>1916.7832167832169</c:v>
                </c:pt>
                <c:pt idx="156">
                  <c:v>1924.4755244755245</c:v>
                </c:pt>
                <c:pt idx="157">
                  <c:v>1931.4685314685314</c:v>
                </c:pt>
                <c:pt idx="158">
                  <c:v>1931.4685314685314</c:v>
                </c:pt>
                <c:pt idx="159">
                  <c:v>1925.1748251748252</c:v>
                </c:pt>
                <c:pt idx="160">
                  <c:v>1925.8741258741259</c:v>
                </c:pt>
                <c:pt idx="161">
                  <c:v>1931.4685314685314</c:v>
                </c:pt>
                <c:pt idx="162">
                  <c:v>1931.4685314685314</c:v>
                </c:pt>
                <c:pt idx="163">
                  <c:v>1925.1748251748252</c:v>
                </c:pt>
                <c:pt idx="164">
                  <c:v>1924.4755244755245</c:v>
                </c:pt>
                <c:pt idx="165">
                  <c:v>1925.1748251748252</c:v>
                </c:pt>
                <c:pt idx="166">
                  <c:v>1925.1748251748252</c:v>
                </c:pt>
                <c:pt idx="167">
                  <c:v>1934.9650349650349</c:v>
                </c:pt>
                <c:pt idx="168">
                  <c:v>1924.4755244755245</c:v>
                </c:pt>
                <c:pt idx="169">
                  <c:v>1925.1748251748252</c:v>
                </c:pt>
                <c:pt idx="170">
                  <c:v>1925.1748251748252</c:v>
                </c:pt>
                <c:pt idx="171">
                  <c:v>1923.0769230769231</c:v>
                </c:pt>
                <c:pt idx="172">
                  <c:v>1930.7692307692307</c:v>
                </c:pt>
                <c:pt idx="173">
                  <c:v>1914.6853146853148</c:v>
                </c:pt>
                <c:pt idx="174">
                  <c:v>1918.1818181818182</c:v>
                </c:pt>
                <c:pt idx="175">
                  <c:v>1923.7762237762238</c:v>
                </c:pt>
                <c:pt idx="176">
                  <c:v>1918.8811188811189</c:v>
                </c:pt>
                <c:pt idx="177">
                  <c:v>1931.4685314685314</c:v>
                </c:pt>
                <c:pt idx="178">
                  <c:v>1923.0769230769231</c:v>
                </c:pt>
                <c:pt idx="179">
                  <c:v>1920.979020979021</c:v>
                </c:pt>
                <c:pt idx="180">
                  <c:v>1904.8951048951049</c:v>
                </c:pt>
                <c:pt idx="181">
                  <c:v>1901.3986013986014</c:v>
                </c:pt>
                <c:pt idx="182">
                  <c:v>1884.6153846153845</c:v>
                </c:pt>
                <c:pt idx="183">
                  <c:v>1904.1958041958042</c:v>
                </c:pt>
                <c:pt idx="184">
                  <c:v>1902.0979020979021</c:v>
                </c:pt>
                <c:pt idx="185">
                  <c:v>1890.2097902097903</c:v>
                </c:pt>
                <c:pt idx="186">
                  <c:v>1894.4055944055945</c:v>
                </c:pt>
                <c:pt idx="187">
                  <c:v>1904.8951048951049</c:v>
                </c:pt>
                <c:pt idx="188">
                  <c:v>1923.7762237762238</c:v>
                </c:pt>
                <c:pt idx="189">
                  <c:v>1905.5944055944055</c:v>
                </c:pt>
                <c:pt idx="190">
                  <c:v>1927.2727272727273</c:v>
                </c:pt>
                <c:pt idx="191">
                  <c:v>1912.5874125874127</c:v>
                </c:pt>
                <c:pt idx="192">
                  <c:v>1911.1888111888111</c:v>
                </c:pt>
                <c:pt idx="193">
                  <c:v>1911.8881118881118</c:v>
                </c:pt>
                <c:pt idx="194">
                  <c:v>1918.1818181818182</c:v>
                </c:pt>
                <c:pt idx="195">
                  <c:v>1923.0769230769231</c:v>
                </c:pt>
                <c:pt idx="196">
                  <c:v>1901.3986013986014</c:v>
                </c:pt>
                <c:pt idx="197">
                  <c:v>1912.5874125874127</c:v>
                </c:pt>
                <c:pt idx="198">
                  <c:v>1924.4755244755245</c:v>
                </c:pt>
                <c:pt idx="199">
                  <c:v>1926.5734265734266</c:v>
                </c:pt>
                <c:pt idx="200">
                  <c:v>1924.4755244755245</c:v>
                </c:pt>
                <c:pt idx="201">
                  <c:v>1934.2657342657342</c:v>
                </c:pt>
                <c:pt idx="202">
                  <c:v>1917.4825174825176</c:v>
                </c:pt>
                <c:pt idx="203">
                  <c:v>1917.4825174825176</c:v>
                </c:pt>
                <c:pt idx="204">
                  <c:v>1921.6783216783217</c:v>
                </c:pt>
                <c:pt idx="205">
                  <c:v>1905.5944055944055</c:v>
                </c:pt>
                <c:pt idx="206">
                  <c:v>1906.9930069930069</c:v>
                </c:pt>
                <c:pt idx="207">
                  <c:v>1898.6013986013986</c:v>
                </c:pt>
                <c:pt idx="208">
                  <c:v>1899.3006993006993</c:v>
                </c:pt>
                <c:pt idx="209">
                  <c:v>1898.6013986013986</c:v>
                </c:pt>
                <c:pt idx="210">
                  <c:v>1909.7902097902097</c:v>
                </c:pt>
                <c:pt idx="211">
                  <c:v>1905.5944055944055</c:v>
                </c:pt>
                <c:pt idx="212">
                  <c:v>1900.6993006993007</c:v>
                </c:pt>
                <c:pt idx="213">
                  <c:v>1912.5874125874127</c:v>
                </c:pt>
                <c:pt idx="214">
                  <c:v>1910.4895104895104</c:v>
                </c:pt>
                <c:pt idx="215">
                  <c:v>1911.1888111888111</c:v>
                </c:pt>
                <c:pt idx="216">
                  <c:v>1893.7062937062938</c:v>
                </c:pt>
                <c:pt idx="217">
                  <c:v>1900.6993006993007</c:v>
                </c:pt>
                <c:pt idx="218">
                  <c:v>1903.4965034965035</c:v>
                </c:pt>
                <c:pt idx="219">
                  <c:v>1897.9020979020979</c:v>
                </c:pt>
                <c:pt idx="220">
                  <c:v>1893.7062937062938</c:v>
                </c:pt>
                <c:pt idx="221">
                  <c:v>1900.6993006993007</c:v>
                </c:pt>
                <c:pt idx="222">
                  <c:v>1910.4895104895104</c:v>
                </c:pt>
                <c:pt idx="223">
                  <c:v>1904.8951048951049</c:v>
                </c:pt>
                <c:pt idx="224">
                  <c:v>1911.8881118881118</c:v>
                </c:pt>
                <c:pt idx="225">
                  <c:v>1902.7972027972028</c:v>
                </c:pt>
                <c:pt idx="226">
                  <c:v>1909.090909090909</c:v>
                </c:pt>
                <c:pt idx="227">
                  <c:v>1905.5944055944055</c:v>
                </c:pt>
                <c:pt idx="228">
                  <c:v>1904.8951048951049</c:v>
                </c:pt>
                <c:pt idx="229">
                  <c:v>1902.0979020979021</c:v>
                </c:pt>
                <c:pt idx="230">
                  <c:v>1914.6853146853148</c:v>
                </c:pt>
                <c:pt idx="231">
                  <c:v>1906.2937062937062</c:v>
                </c:pt>
                <c:pt idx="232">
                  <c:v>1911.8881118881118</c:v>
                </c:pt>
                <c:pt idx="233">
                  <c:v>1904.1958041958042</c:v>
                </c:pt>
                <c:pt idx="234">
                  <c:v>1911.8881118881118</c:v>
                </c:pt>
                <c:pt idx="235">
                  <c:v>1912.5874125874127</c:v>
                </c:pt>
                <c:pt idx="236">
                  <c:v>1903.4965034965035</c:v>
                </c:pt>
                <c:pt idx="237">
                  <c:v>1899.3006993006993</c:v>
                </c:pt>
                <c:pt idx="238">
                  <c:v>1916.7832167832169</c:v>
                </c:pt>
                <c:pt idx="239">
                  <c:v>1900</c:v>
                </c:pt>
                <c:pt idx="240">
                  <c:v>1900</c:v>
                </c:pt>
                <c:pt idx="241">
                  <c:v>1902.7972027972028</c:v>
                </c:pt>
                <c:pt idx="242">
                  <c:v>1904.1958041958042</c:v>
                </c:pt>
                <c:pt idx="243">
                  <c:v>1906.2937062937062</c:v>
                </c:pt>
                <c:pt idx="244">
                  <c:v>1901.3986013986014</c:v>
                </c:pt>
                <c:pt idx="245">
                  <c:v>1897.2027972027972</c:v>
                </c:pt>
                <c:pt idx="246">
                  <c:v>1904.1958041958042</c:v>
                </c:pt>
                <c:pt idx="247">
                  <c:v>1904.1958041958042</c:v>
                </c:pt>
                <c:pt idx="248">
                  <c:v>1920.2797202797203</c:v>
                </c:pt>
                <c:pt idx="249">
                  <c:v>1923.0769230769231</c:v>
                </c:pt>
                <c:pt idx="250">
                  <c:v>1903.4965034965035</c:v>
                </c:pt>
                <c:pt idx="251">
                  <c:v>1916.0839160839162</c:v>
                </c:pt>
                <c:pt idx="252">
                  <c:v>1908.3916083916083</c:v>
                </c:pt>
                <c:pt idx="253">
                  <c:v>1907.6923076923076</c:v>
                </c:pt>
                <c:pt idx="254">
                  <c:v>1908.3916083916083</c:v>
                </c:pt>
                <c:pt idx="255">
                  <c:v>1910.4895104895104</c:v>
                </c:pt>
                <c:pt idx="256">
                  <c:v>1909.7902097902097</c:v>
                </c:pt>
                <c:pt idx="257">
                  <c:v>1911.8881118881118</c:v>
                </c:pt>
                <c:pt idx="258">
                  <c:v>1909.090909090909</c:v>
                </c:pt>
                <c:pt idx="259">
                  <c:v>1906.9930069930069</c:v>
                </c:pt>
                <c:pt idx="260">
                  <c:v>1906.9930069930069</c:v>
                </c:pt>
                <c:pt idx="261">
                  <c:v>1902.7972027972028</c:v>
                </c:pt>
                <c:pt idx="262">
                  <c:v>1906.2937062937062</c:v>
                </c:pt>
                <c:pt idx="263">
                  <c:v>1902.7972027972028</c:v>
                </c:pt>
                <c:pt idx="264">
                  <c:v>1900</c:v>
                </c:pt>
                <c:pt idx="265">
                  <c:v>1900</c:v>
                </c:pt>
                <c:pt idx="266">
                  <c:v>1900.6993006993007</c:v>
                </c:pt>
                <c:pt idx="267">
                  <c:v>1904.1958041958042</c:v>
                </c:pt>
                <c:pt idx="268">
                  <c:v>1919.5804195804196</c:v>
                </c:pt>
                <c:pt idx="269">
                  <c:v>1914.6853146853148</c:v>
                </c:pt>
                <c:pt idx="270">
                  <c:v>1917.4825174825176</c:v>
                </c:pt>
                <c:pt idx="271">
                  <c:v>1922.3776223776224</c:v>
                </c:pt>
                <c:pt idx="272">
                  <c:v>1916.7832167832169</c:v>
                </c:pt>
                <c:pt idx="273">
                  <c:v>1916.7832167832169</c:v>
                </c:pt>
                <c:pt idx="274">
                  <c:v>1910.4895104895104</c:v>
                </c:pt>
                <c:pt idx="275">
                  <c:v>1913.2867132867134</c:v>
                </c:pt>
                <c:pt idx="276">
                  <c:v>1911.1888111888111</c:v>
                </c:pt>
                <c:pt idx="277">
                  <c:v>1908.3916083916083</c:v>
                </c:pt>
                <c:pt idx="278">
                  <c:v>1914.6853146853148</c:v>
                </c:pt>
                <c:pt idx="279">
                  <c:v>1919.5804195804196</c:v>
                </c:pt>
                <c:pt idx="280">
                  <c:v>1922.3776223776224</c:v>
                </c:pt>
                <c:pt idx="281">
                  <c:v>1922.3776223776224</c:v>
                </c:pt>
                <c:pt idx="282">
                  <c:v>1924.4755244755245</c:v>
                </c:pt>
                <c:pt idx="283">
                  <c:v>1920.979020979021</c:v>
                </c:pt>
                <c:pt idx="284">
                  <c:v>1909.090909090909</c:v>
                </c:pt>
                <c:pt idx="285">
                  <c:v>1928.6713286713286</c:v>
                </c:pt>
                <c:pt idx="286">
                  <c:v>1904.8951048951049</c:v>
                </c:pt>
                <c:pt idx="287">
                  <c:v>1922.3776223776224</c:v>
                </c:pt>
                <c:pt idx="288">
                  <c:v>1919.5804195804196</c:v>
                </c:pt>
                <c:pt idx="289">
                  <c:v>1932.1678321678321</c:v>
                </c:pt>
                <c:pt idx="290">
                  <c:v>1915.3846153846155</c:v>
                </c:pt>
                <c:pt idx="291">
                  <c:v>1914.6853146853148</c:v>
                </c:pt>
                <c:pt idx="292">
                  <c:v>1928.6713286713286</c:v>
                </c:pt>
                <c:pt idx="293">
                  <c:v>1924.4755244755245</c:v>
                </c:pt>
                <c:pt idx="294">
                  <c:v>1905.5944055944055</c:v>
                </c:pt>
                <c:pt idx="295">
                  <c:v>1927.2727272727273</c:v>
                </c:pt>
                <c:pt idx="296">
                  <c:v>1935.6643356643356</c:v>
                </c:pt>
                <c:pt idx="297">
                  <c:v>1925.8741258741259</c:v>
                </c:pt>
                <c:pt idx="298">
                  <c:v>1926.5734265734266</c:v>
                </c:pt>
                <c:pt idx="299">
                  <c:v>1926.5734265734266</c:v>
                </c:pt>
                <c:pt idx="300">
                  <c:v>1927.2727272727273</c:v>
                </c:pt>
                <c:pt idx="301">
                  <c:v>1923.7762237762238</c:v>
                </c:pt>
                <c:pt idx="302">
                  <c:v>1934.2657342657342</c:v>
                </c:pt>
                <c:pt idx="303">
                  <c:v>1925.1748251748252</c:v>
                </c:pt>
                <c:pt idx="304">
                  <c:v>1922.3776223776224</c:v>
                </c:pt>
                <c:pt idx="305">
                  <c:v>1913.2867132867134</c:v>
                </c:pt>
                <c:pt idx="306">
                  <c:v>1910.4895104895104</c:v>
                </c:pt>
                <c:pt idx="307">
                  <c:v>1922.3776223776224</c:v>
                </c:pt>
                <c:pt idx="308">
                  <c:v>1927.2727272727273</c:v>
                </c:pt>
                <c:pt idx="309">
                  <c:v>1923.7762237762238</c:v>
                </c:pt>
                <c:pt idx="310">
                  <c:v>1928.6713286713286</c:v>
                </c:pt>
                <c:pt idx="311">
                  <c:v>1911.1888111888111</c:v>
                </c:pt>
                <c:pt idx="312">
                  <c:v>1920.979020979021</c:v>
                </c:pt>
                <c:pt idx="313">
                  <c:v>1907.6923076923076</c:v>
                </c:pt>
                <c:pt idx="314">
                  <c:v>1930.06993006993</c:v>
                </c:pt>
                <c:pt idx="315">
                  <c:v>1922.3776223776224</c:v>
                </c:pt>
                <c:pt idx="316">
                  <c:v>1930.06993006993</c:v>
                </c:pt>
                <c:pt idx="317">
                  <c:v>1918.1818181818182</c:v>
                </c:pt>
                <c:pt idx="318">
                  <c:v>1933.5664335664335</c:v>
                </c:pt>
                <c:pt idx="319">
                  <c:v>1926.5734265734266</c:v>
                </c:pt>
                <c:pt idx="320">
                  <c:v>1930.7692307692307</c:v>
                </c:pt>
                <c:pt idx="321">
                  <c:v>1907.6923076923076</c:v>
                </c:pt>
                <c:pt idx="322">
                  <c:v>1916.7832167832169</c:v>
                </c:pt>
                <c:pt idx="323">
                  <c:v>1925.8741258741259</c:v>
                </c:pt>
                <c:pt idx="324">
                  <c:v>1921.6783216783217</c:v>
                </c:pt>
                <c:pt idx="325">
                  <c:v>1932.1678321678321</c:v>
                </c:pt>
                <c:pt idx="326">
                  <c:v>1916.7832167832169</c:v>
                </c:pt>
                <c:pt idx="327">
                  <c:v>1918.8811188811189</c:v>
                </c:pt>
                <c:pt idx="328">
                  <c:v>1919.5804195804196</c:v>
                </c:pt>
                <c:pt idx="329">
                  <c:v>1909.7902097902097</c:v>
                </c:pt>
                <c:pt idx="330">
                  <c:v>1908.3916083916083</c:v>
                </c:pt>
                <c:pt idx="331">
                  <c:v>1920.979020979021</c:v>
                </c:pt>
                <c:pt idx="332">
                  <c:v>1920.979020979021</c:v>
                </c:pt>
                <c:pt idx="333">
                  <c:v>1916.7832167832169</c:v>
                </c:pt>
                <c:pt idx="334">
                  <c:v>1901.3986013986014</c:v>
                </c:pt>
                <c:pt idx="335">
                  <c:v>1906.2937062937062</c:v>
                </c:pt>
                <c:pt idx="336">
                  <c:v>1920.2797202797203</c:v>
                </c:pt>
                <c:pt idx="337">
                  <c:v>1918.8811188811189</c:v>
                </c:pt>
                <c:pt idx="338">
                  <c:v>1909.7902097902097</c:v>
                </c:pt>
                <c:pt idx="339">
                  <c:v>1916.0839160839162</c:v>
                </c:pt>
                <c:pt idx="340">
                  <c:v>1930.06993006993</c:v>
                </c:pt>
                <c:pt idx="341">
                  <c:v>1929.3706293706293</c:v>
                </c:pt>
                <c:pt idx="342">
                  <c:v>1924.4755244755245</c:v>
                </c:pt>
                <c:pt idx="343">
                  <c:v>1931.4685314685314</c:v>
                </c:pt>
                <c:pt idx="344">
                  <c:v>1927.9720279720279</c:v>
                </c:pt>
                <c:pt idx="345">
                  <c:v>1923.0769230769231</c:v>
                </c:pt>
                <c:pt idx="346">
                  <c:v>1923.0769230769231</c:v>
                </c:pt>
                <c:pt idx="347">
                  <c:v>1920.2797202797203</c:v>
                </c:pt>
                <c:pt idx="348">
                  <c:v>1925.8741258741259</c:v>
                </c:pt>
                <c:pt idx="349">
                  <c:v>1927.9720279720279</c:v>
                </c:pt>
                <c:pt idx="350">
                  <c:v>1932.8671328671328</c:v>
                </c:pt>
                <c:pt idx="351">
                  <c:v>1928.6713286713286</c:v>
                </c:pt>
                <c:pt idx="352">
                  <c:v>1928.6713286713286</c:v>
                </c:pt>
                <c:pt idx="353">
                  <c:v>1932.8671328671328</c:v>
                </c:pt>
                <c:pt idx="354">
                  <c:v>1920.2797202797203</c:v>
                </c:pt>
                <c:pt idx="355">
                  <c:v>1928.6713286713286</c:v>
                </c:pt>
                <c:pt idx="356">
                  <c:v>1925.8741258741259</c:v>
                </c:pt>
                <c:pt idx="357">
                  <c:v>1927.9720279720279</c:v>
                </c:pt>
                <c:pt idx="358">
                  <c:v>1930.7692307692307</c:v>
                </c:pt>
                <c:pt idx="359">
                  <c:v>1921.6783216783217</c:v>
                </c:pt>
                <c:pt idx="360">
                  <c:v>1918.1818181818182</c:v>
                </c:pt>
                <c:pt idx="361">
                  <c:v>1915.3846153846155</c:v>
                </c:pt>
                <c:pt idx="362">
                  <c:v>1930.06993006993</c:v>
                </c:pt>
                <c:pt idx="363">
                  <c:v>1918.8811188811189</c:v>
                </c:pt>
                <c:pt idx="364">
                  <c:v>1929.3706293706293</c:v>
                </c:pt>
                <c:pt idx="365">
                  <c:v>1934.9650349650349</c:v>
                </c:pt>
                <c:pt idx="366">
                  <c:v>1881.8181818181818</c:v>
                </c:pt>
                <c:pt idx="367">
                  <c:v>1937.7622377622379</c:v>
                </c:pt>
                <c:pt idx="368">
                  <c:v>1932.8671328671328</c:v>
                </c:pt>
                <c:pt idx="369">
                  <c:v>1925.8741258741259</c:v>
                </c:pt>
                <c:pt idx="370">
                  <c:v>1937.062937062937</c:v>
                </c:pt>
                <c:pt idx="371">
                  <c:v>1941.958041958042</c:v>
                </c:pt>
                <c:pt idx="372">
                  <c:v>1927.9720279720279</c:v>
                </c:pt>
                <c:pt idx="373">
                  <c:v>1925.1748251748252</c:v>
                </c:pt>
                <c:pt idx="374">
                  <c:v>1918.8811188811189</c:v>
                </c:pt>
                <c:pt idx="375">
                  <c:v>1916.7832167832169</c:v>
                </c:pt>
                <c:pt idx="376">
                  <c:v>1913.9860139860141</c:v>
                </c:pt>
                <c:pt idx="377">
                  <c:v>1910.4895104895104</c:v>
                </c:pt>
                <c:pt idx="378">
                  <c:v>1913.9860139860141</c:v>
                </c:pt>
                <c:pt idx="379">
                  <c:v>1912.5874125874127</c:v>
                </c:pt>
                <c:pt idx="380">
                  <c:v>1910.4895104895104</c:v>
                </c:pt>
                <c:pt idx="381">
                  <c:v>1931.4685314685314</c:v>
                </c:pt>
                <c:pt idx="382">
                  <c:v>1923.7762237762238</c:v>
                </c:pt>
                <c:pt idx="383">
                  <c:v>1910.4895104895104</c:v>
                </c:pt>
                <c:pt idx="384">
                  <c:v>1911.1888111888111</c:v>
                </c:pt>
                <c:pt idx="385">
                  <c:v>1909.7902097902097</c:v>
                </c:pt>
                <c:pt idx="386">
                  <c:v>1919.5804195804196</c:v>
                </c:pt>
                <c:pt idx="387">
                  <c:v>1919.5804195804196</c:v>
                </c:pt>
                <c:pt idx="388">
                  <c:v>1915.3846153846155</c:v>
                </c:pt>
                <c:pt idx="389">
                  <c:v>1907.6923076923076</c:v>
                </c:pt>
                <c:pt idx="390">
                  <c:v>1909.090909090909</c:v>
                </c:pt>
                <c:pt idx="391">
                  <c:v>1918.8811188811189</c:v>
                </c:pt>
                <c:pt idx="392">
                  <c:v>1906.2937062937062</c:v>
                </c:pt>
                <c:pt idx="393">
                  <c:v>1896.5034965034965</c:v>
                </c:pt>
                <c:pt idx="394">
                  <c:v>1920.2797202797203</c:v>
                </c:pt>
                <c:pt idx="395">
                  <c:v>1869.93006993007</c:v>
                </c:pt>
                <c:pt idx="396">
                  <c:v>1907.6923076923076</c:v>
                </c:pt>
                <c:pt idx="397">
                  <c:v>1913.2867132867134</c:v>
                </c:pt>
                <c:pt idx="398">
                  <c:v>1909.7902097902097</c:v>
                </c:pt>
                <c:pt idx="399">
                  <c:v>1908.3916083916083</c:v>
                </c:pt>
                <c:pt idx="400">
                  <c:v>1909.7902097902097</c:v>
                </c:pt>
                <c:pt idx="401">
                  <c:v>1894.4055944055945</c:v>
                </c:pt>
                <c:pt idx="402">
                  <c:v>1905.5944055944055</c:v>
                </c:pt>
                <c:pt idx="403">
                  <c:v>1906.9930069930069</c:v>
                </c:pt>
                <c:pt idx="404">
                  <c:v>1923.0769230769231</c:v>
                </c:pt>
                <c:pt idx="405">
                  <c:v>1916.0839160839162</c:v>
                </c:pt>
                <c:pt idx="406">
                  <c:v>1911.1888111888111</c:v>
                </c:pt>
                <c:pt idx="407">
                  <c:v>1905.5944055944055</c:v>
                </c:pt>
                <c:pt idx="408">
                  <c:v>1914.6853146853148</c:v>
                </c:pt>
                <c:pt idx="409">
                  <c:v>1923.7762237762238</c:v>
                </c:pt>
                <c:pt idx="410">
                  <c:v>1918.8811188811189</c:v>
                </c:pt>
                <c:pt idx="411">
                  <c:v>1928.6713286713286</c:v>
                </c:pt>
                <c:pt idx="412">
                  <c:v>1919.5804195804196</c:v>
                </c:pt>
                <c:pt idx="413">
                  <c:v>1922.3776223776224</c:v>
                </c:pt>
                <c:pt idx="414">
                  <c:v>1931.4685314685314</c:v>
                </c:pt>
                <c:pt idx="415">
                  <c:v>1911.8881118881118</c:v>
                </c:pt>
                <c:pt idx="416">
                  <c:v>1918.1818181818182</c:v>
                </c:pt>
                <c:pt idx="417">
                  <c:v>1921.6783216783217</c:v>
                </c:pt>
                <c:pt idx="418">
                  <c:v>1920.2797202797203</c:v>
                </c:pt>
                <c:pt idx="419">
                  <c:v>1885.3146853146852</c:v>
                </c:pt>
                <c:pt idx="420">
                  <c:v>1922.3776223776224</c:v>
                </c:pt>
                <c:pt idx="421">
                  <c:v>1925.1748251748252</c:v>
                </c:pt>
                <c:pt idx="422">
                  <c:v>1915.3846153846155</c:v>
                </c:pt>
                <c:pt idx="423">
                  <c:v>1913.2867132867134</c:v>
                </c:pt>
                <c:pt idx="424">
                  <c:v>1918.1818181818182</c:v>
                </c:pt>
                <c:pt idx="425">
                  <c:v>1904.1958041958042</c:v>
                </c:pt>
                <c:pt idx="426">
                  <c:v>1902.7972027972028</c:v>
                </c:pt>
                <c:pt idx="427">
                  <c:v>1916.7832167832169</c:v>
                </c:pt>
                <c:pt idx="428">
                  <c:v>1913.2867132867134</c:v>
                </c:pt>
                <c:pt idx="429">
                  <c:v>1915.3846153846155</c:v>
                </c:pt>
                <c:pt idx="430">
                  <c:v>1937.7622377622379</c:v>
                </c:pt>
                <c:pt idx="431">
                  <c:v>1927.9720279720279</c:v>
                </c:pt>
                <c:pt idx="432">
                  <c:v>1908.3916083916083</c:v>
                </c:pt>
                <c:pt idx="433">
                  <c:v>1925.8741258741259</c:v>
                </c:pt>
                <c:pt idx="434">
                  <c:v>1909.7902097902097</c:v>
                </c:pt>
                <c:pt idx="435">
                  <c:v>1913.2867132867134</c:v>
                </c:pt>
                <c:pt idx="436">
                  <c:v>1909.090909090909</c:v>
                </c:pt>
                <c:pt idx="437">
                  <c:v>1891.6083916083917</c:v>
                </c:pt>
                <c:pt idx="438">
                  <c:v>1907.6923076923076</c:v>
                </c:pt>
                <c:pt idx="439">
                  <c:v>1913.9860139860141</c:v>
                </c:pt>
                <c:pt idx="440">
                  <c:v>1915.3846153846155</c:v>
                </c:pt>
                <c:pt idx="441">
                  <c:v>1916.7832167832169</c:v>
                </c:pt>
                <c:pt idx="442">
                  <c:v>1916.7832167832169</c:v>
                </c:pt>
                <c:pt idx="443">
                  <c:v>1904.8951048951049</c:v>
                </c:pt>
                <c:pt idx="444">
                  <c:v>1912.5874125874127</c:v>
                </c:pt>
                <c:pt idx="445">
                  <c:v>1912.5874125874127</c:v>
                </c:pt>
                <c:pt idx="446">
                  <c:v>1883.2167832167831</c:v>
                </c:pt>
                <c:pt idx="447">
                  <c:v>1904.8951048951049</c:v>
                </c:pt>
                <c:pt idx="448">
                  <c:v>1920.2797202797203</c:v>
                </c:pt>
                <c:pt idx="449">
                  <c:v>1909.090909090909</c:v>
                </c:pt>
                <c:pt idx="450">
                  <c:v>1913.2867132867134</c:v>
                </c:pt>
                <c:pt idx="451">
                  <c:v>1911.8881118881118</c:v>
                </c:pt>
                <c:pt idx="452">
                  <c:v>1911.1888111888111</c:v>
                </c:pt>
                <c:pt idx="453">
                  <c:v>1926.5734265734266</c:v>
                </c:pt>
                <c:pt idx="454">
                  <c:v>1900.6993006993007</c:v>
                </c:pt>
                <c:pt idx="455">
                  <c:v>1913.2867132867134</c:v>
                </c:pt>
                <c:pt idx="456">
                  <c:v>1918.1818181818182</c:v>
                </c:pt>
                <c:pt idx="457">
                  <c:v>1933.5664335664335</c:v>
                </c:pt>
                <c:pt idx="458">
                  <c:v>1926.5734265734266</c:v>
                </c:pt>
                <c:pt idx="459">
                  <c:v>1890.909090909091</c:v>
                </c:pt>
                <c:pt idx="460">
                  <c:v>1919.5804195804196</c:v>
                </c:pt>
                <c:pt idx="461">
                  <c:v>1912.5874125874127</c:v>
                </c:pt>
                <c:pt idx="462">
                  <c:v>1906.9930069930069</c:v>
                </c:pt>
                <c:pt idx="463">
                  <c:v>1909.7902097902097</c:v>
                </c:pt>
                <c:pt idx="464">
                  <c:v>1902.7972027972028</c:v>
                </c:pt>
                <c:pt idx="465">
                  <c:v>1923.0769230769231</c:v>
                </c:pt>
                <c:pt idx="466">
                  <c:v>1916.0839160839162</c:v>
                </c:pt>
                <c:pt idx="467">
                  <c:v>1927.2727272727273</c:v>
                </c:pt>
                <c:pt idx="468">
                  <c:v>1924.4755244755245</c:v>
                </c:pt>
                <c:pt idx="469">
                  <c:v>1919.5804195804196</c:v>
                </c:pt>
                <c:pt idx="470">
                  <c:v>1926.5734265734266</c:v>
                </c:pt>
                <c:pt idx="471">
                  <c:v>1923.7762237762238</c:v>
                </c:pt>
                <c:pt idx="472">
                  <c:v>1923.0769230769231</c:v>
                </c:pt>
                <c:pt idx="473">
                  <c:v>1931.4685314685314</c:v>
                </c:pt>
                <c:pt idx="474">
                  <c:v>1927.9720279720279</c:v>
                </c:pt>
                <c:pt idx="475">
                  <c:v>1910.4895104895104</c:v>
                </c:pt>
                <c:pt idx="476">
                  <c:v>1904.8951048951049</c:v>
                </c:pt>
                <c:pt idx="477">
                  <c:v>1913.9860139860141</c:v>
                </c:pt>
                <c:pt idx="478">
                  <c:v>1902.7972027972028</c:v>
                </c:pt>
                <c:pt idx="479">
                  <c:v>1913.9860139860141</c:v>
                </c:pt>
                <c:pt idx="480">
                  <c:v>1904.8951048951049</c:v>
                </c:pt>
                <c:pt idx="481">
                  <c:v>1915.3846153846155</c:v>
                </c:pt>
                <c:pt idx="482">
                  <c:v>1931.4685314685314</c:v>
                </c:pt>
                <c:pt idx="483">
                  <c:v>1918.1818181818182</c:v>
                </c:pt>
                <c:pt idx="484">
                  <c:v>1902.7972027972028</c:v>
                </c:pt>
                <c:pt idx="485">
                  <c:v>1924.4755244755245</c:v>
                </c:pt>
                <c:pt idx="486">
                  <c:v>1906.2937062937062</c:v>
                </c:pt>
                <c:pt idx="487">
                  <c:v>1890.909090909091</c:v>
                </c:pt>
                <c:pt idx="488">
                  <c:v>1919.5804195804196</c:v>
                </c:pt>
                <c:pt idx="489">
                  <c:v>1930.06993006993</c:v>
                </c:pt>
                <c:pt idx="490">
                  <c:v>1931.4685314685314</c:v>
                </c:pt>
                <c:pt idx="491">
                  <c:v>1922.3776223776224</c:v>
                </c:pt>
                <c:pt idx="492">
                  <c:v>1913.2867132867134</c:v>
                </c:pt>
                <c:pt idx="493">
                  <c:v>1923.7762237762238</c:v>
                </c:pt>
                <c:pt idx="494">
                  <c:v>1928.6713286713286</c:v>
                </c:pt>
                <c:pt idx="495">
                  <c:v>1927.2727272727273</c:v>
                </c:pt>
                <c:pt idx="496">
                  <c:v>1918.8811188811189</c:v>
                </c:pt>
                <c:pt idx="497">
                  <c:v>1922.3776223776224</c:v>
                </c:pt>
                <c:pt idx="498">
                  <c:v>1920.979020979021</c:v>
                </c:pt>
                <c:pt idx="499">
                  <c:v>1921.6783216783217</c:v>
                </c:pt>
                <c:pt idx="500">
                  <c:v>1904.1958041958042</c:v>
                </c:pt>
                <c:pt idx="501">
                  <c:v>1925.1748251748252</c:v>
                </c:pt>
                <c:pt idx="502">
                  <c:v>1925.1748251748252</c:v>
                </c:pt>
                <c:pt idx="503">
                  <c:v>1927.9720279720279</c:v>
                </c:pt>
                <c:pt idx="504">
                  <c:v>1927.9720279720279</c:v>
                </c:pt>
                <c:pt idx="505">
                  <c:v>1929.3706293706293</c:v>
                </c:pt>
                <c:pt idx="506">
                  <c:v>1923.7762237762238</c:v>
                </c:pt>
                <c:pt idx="507">
                  <c:v>1926.5734265734266</c:v>
                </c:pt>
                <c:pt idx="508">
                  <c:v>1906.9930069930069</c:v>
                </c:pt>
                <c:pt idx="509">
                  <c:v>1926.5734265734266</c:v>
                </c:pt>
                <c:pt idx="510">
                  <c:v>1916.0839160839162</c:v>
                </c:pt>
                <c:pt idx="511">
                  <c:v>1929.3706293706293</c:v>
                </c:pt>
                <c:pt idx="512">
                  <c:v>1925.1748251748252</c:v>
                </c:pt>
                <c:pt idx="513">
                  <c:v>1918.8811188811189</c:v>
                </c:pt>
                <c:pt idx="514">
                  <c:v>1928.6713286713286</c:v>
                </c:pt>
                <c:pt idx="515">
                  <c:v>1929.3706293706293</c:v>
                </c:pt>
                <c:pt idx="516">
                  <c:v>1918.1818181818182</c:v>
                </c:pt>
                <c:pt idx="517">
                  <c:v>1927.9720279720279</c:v>
                </c:pt>
                <c:pt idx="518">
                  <c:v>1916.7832167832169</c:v>
                </c:pt>
                <c:pt idx="519">
                  <c:v>1921.6783216783217</c:v>
                </c:pt>
                <c:pt idx="520">
                  <c:v>1927.2727272727273</c:v>
                </c:pt>
                <c:pt idx="521">
                  <c:v>1933.5664335664335</c:v>
                </c:pt>
                <c:pt idx="522">
                  <c:v>1937.7622377622379</c:v>
                </c:pt>
                <c:pt idx="523">
                  <c:v>1930.06993006993</c:v>
                </c:pt>
                <c:pt idx="524">
                  <c:v>1918.1818181818182</c:v>
                </c:pt>
                <c:pt idx="525">
                  <c:v>1918.8811188811189</c:v>
                </c:pt>
                <c:pt idx="526">
                  <c:v>1916.0839160839162</c:v>
                </c:pt>
                <c:pt idx="527">
                  <c:v>1899.3006993006993</c:v>
                </c:pt>
                <c:pt idx="528">
                  <c:v>1914.6853146853148</c:v>
                </c:pt>
                <c:pt idx="529">
                  <c:v>1920.2797202797203</c:v>
                </c:pt>
                <c:pt idx="530">
                  <c:v>1918.1818181818182</c:v>
                </c:pt>
                <c:pt idx="531">
                  <c:v>1929.3706293706293</c:v>
                </c:pt>
                <c:pt idx="532">
                  <c:v>1918.1818181818182</c:v>
                </c:pt>
                <c:pt idx="533">
                  <c:v>1922.3776223776224</c:v>
                </c:pt>
                <c:pt idx="534">
                  <c:v>1881.8181818181818</c:v>
                </c:pt>
                <c:pt idx="535">
                  <c:v>1936.3636363636363</c:v>
                </c:pt>
                <c:pt idx="536">
                  <c:v>1930.06993006993</c:v>
                </c:pt>
                <c:pt idx="537">
                  <c:v>1939.1608391608393</c:v>
                </c:pt>
                <c:pt idx="538">
                  <c:v>1932.8671328671328</c:v>
                </c:pt>
                <c:pt idx="539">
                  <c:v>1925.1748251748252</c:v>
                </c:pt>
                <c:pt idx="540">
                  <c:v>1910.4895104895104</c:v>
                </c:pt>
                <c:pt idx="541">
                  <c:v>1924.4755244755245</c:v>
                </c:pt>
                <c:pt idx="542">
                  <c:v>1926.5734265734266</c:v>
                </c:pt>
                <c:pt idx="543">
                  <c:v>1925.8741258741259</c:v>
                </c:pt>
                <c:pt idx="544">
                  <c:v>1916.7832167832169</c:v>
                </c:pt>
                <c:pt idx="545">
                  <c:v>1912.5874125874127</c:v>
                </c:pt>
                <c:pt idx="546">
                  <c:v>1913.9860139860141</c:v>
                </c:pt>
                <c:pt idx="547">
                  <c:v>1923.7762237762238</c:v>
                </c:pt>
                <c:pt idx="548">
                  <c:v>1910.4895104895104</c:v>
                </c:pt>
                <c:pt idx="549">
                  <c:v>1922.3776223776224</c:v>
                </c:pt>
                <c:pt idx="550">
                  <c:v>1921.6783216783217</c:v>
                </c:pt>
                <c:pt idx="551">
                  <c:v>1929.3706293706293</c:v>
                </c:pt>
                <c:pt idx="552">
                  <c:v>1918.8811188811189</c:v>
                </c:pt>
                <c:pt idx="553">
                  <c:v>1924.4755244755245</c:v>
                </c:pt>
                <c:pt idx="554">
                  <c:v>1931.4685314685314</c:v>
                </c:pt>
                <c:pt idx="555">
                  <c:v>1920.2797202797203</c:v>
                </c:pt>
                <c:pt idx="556">
                  <c:v>1930.06993006993</c:v>
                </c:pt>
                <c:pt idx="557">
                  <c:v>1932.1678321678321</c:v>
                </c:pt>
                <c:pt idx="558">
                  <c:v>1934.2657342657342</c:v>
                </c:pt>
                <c:pt idx="559">
                  <c:v>1913.2867132867134</c:v>
                </c:pt>
                <c:pt idx="560">
                  <c:v>1911.8881118881118</c:v>
                </c:pt>
                <c:pt idx="561">
                  <c:v>1912.5874125874127</c:v>
                </c:pt>
                <c:pt idx="562">
                  <c:v>1914.6853146853148</c:v>
                </c:pt>
                <c:pt idx="563">
                  <c:v>1908.3916083916083</c:v>
                </c:pt>
                <c:pt idx="564">
                  <c:v>1911.1888111888111</c:v>
                </c:pt>
                <c:pt idx="565">
                  <c:v>1906.9930069930069</c:v>
                </c:pt>
                <c:pt idx="566">
                  <c:v>1917.4825174825176</c:v>
                </c:pt>
                <c:pt idx="567">
                  <c:v>1893.7062937062938</c:v>
                </c:pt>
                <c:pt idx="568">
                  <c:v>1916.7832167832169</c:v>
                </c:pt>
                <c:pt idx="569">
                  <c:v>1914.6853146853148</c:v>
                </c:pt>
                <c:pt idx="570">
                  <c:v>1915.3846153846155</c:v>
                </c:pt>
                <c:pt idx="571">
                  <c:v>1907.6923076923076</c:v>
                </c:pt>
                <c:pt idx="572">
                  <c:v>1918.1818181818182</c:v>
                </c:pt>
                <c:pt idx="573">
                  <c:v>1900</c:v>
                </c:pt>
                <c:pt idx="574">
                  <c:v>1913.2867132867134</c:v>
                </c:pt>
                <c:pt idx="575">
                  <c:v>1918.8811188811189</c:v>
                </c:pt>
                <c:pt idx="576">
                  <c:v>1911.8881118881118</c:v>
                </c:pt>
                <c:pt idx="577">
                  <c:v>1918.1818181818182</c:v>
                </c:pt>
                <c:pt idx="578">
                  <c:v>1918.1818181818182</c:v>
                </c:pt>
                <c:pt idx="579">
                  <c:v>1902.7972027972028</c:v>
                </c:pt>
                <c:pt idx="580">
                  <c:v>1911.1888111888111</c:v>
                </c:pt>
                <c:pt idx="581">
                  <c:v>1921.6783216783217</c:v>
                </c:pt>
                <c:pt idx="582">
                  <c:v>1921.6783216783217</c:v>
                </c:pt>
                <c:pt idx="583">
                  <c:v>1916.0839160839162</c:v>
                </c:pt>
                <c:pt idx="584">
                  <c:v>1923.7762237762238</c:v>
                </c:pt>
                <c:pt idx="585">
                  <c:v>1913.2867132867134</c:v>
                </c:pt>
                <c:pt idx="586">
                  <c:v>1913.2867132867134</c:v>
                </c:pt>
                <c:pt idx="587">
                  <c:v>1919.5804195804196</c:v>
                </c:pt>
                <c:pt idx="588">
                  <c:v>1910.4895104895104</c:v>
                </c:pt>
                <c:pt idx="589">
                  <c:v>1914.6853146853148</c:v>
                </c:pt>
                <c:pt idx="590">
                  <c:v>1902.7972027972028</c:v>
                </c:pt>
                <c:pt idx="591">
                  <c:v>1904.1958041958042</c:v>
                </c:pt>
                <c:pt idx="592">
                  <c:v>1912.5874125874127</c:v>
                </c:pt>
                <c:pt idx="593">
                  <c:v>1887.4125874125873</c:v>
                </c:pt>
                <c:pt idx="594">
                  <c:v>1916.0839160839162</c:v>
                </c:pt>
                <c:pt idx="595">
                  <c:v>1906.2937062937062</c:v>
                </c:pt>
                <c:pt idx="596">
                  <c:v>1881.1188811188811</c:v>
                </c:pt>
                <c:pt idx="597">
                  <c:v>1909.7902097902097</c:v>
                </c:pt>
                <c:pt idx="598">
                  <c:v>1920.2797202797203</c:v>
                </c:pt>
                <c:pt idx="599">
                  <c:v>1917.4825174825176</c:v>
                </c:pt>
                <c:pt idx="600">
                  <c:v>1932.1678321678321</c:v>
                </c:pt>
                <c:pt idx="601">
                  <c:v>1925.8741258741259</c:v>
                </c:pt>
                <c:pt idx="602">
                  <c:v>1920.2797202797203</c:v>
                </c:pt>
                <c:pt idx="603">
                  <c:v>1939.86013986014</c:v>
                </c:pt>
                <c:pt idx="604">
                  <c:v>1932.8671328671328</c:v>
                </c:pt>
                <c:pt idx="605">
                  <c:v>1924.4755244755245</c:v>
                </c:pt>
                <c:pt idx="606">
                  <c:v>1907.6923076923076</c:v>
                </c:pt>
                <c:pt idx="607">
                  <c:v>1909.090909090909</c:v>
                </c:pt>
                <c:pt idx="608">
                  <c:v>1907.6923076923076</c:v>
                </c:pt>
                <c:pt idx="609">
                  <c:v>1908.3916083916083</c:v>
                </c:pt>
                <c:pt idx="610">
                  <c:v>1918.8811188811189</c:v>
                </c:pt>
                <c:pt idx="611">
                  <c:v>1901.3986013986014</c:v>
                </c:pt>
                <c:pt idx="612">
                  <c:v>1913.9860139860141</c:v>
                </c:pt>
                <c:pt idx="613">
                  <c:v>1913.2867132867134</c:v>
                </c:pt>
                <c:pt idx="614">
                  <c:v>1911.1888111888111</c:v>
                </c:pt>
                <c:pt idx="615">
                  <c:v>1911.8881118881118</c:v>
                </c:pt>
                <c:pt idx="616">
                  <c:v>1919.5804195804196</c:v>
                </c:pt>
                <c:pt idx="617">
                  <c:v>1911.8881118881118</c:v>
                </c:pt>
                <c:pt idx="618">
                  <c:v>1911.1888111888111</c:v>
                </c:pt>
                <c:pt idx="619">
                  <c:v>1908.3916083916083</c:v>
                </c:pt>
                <c:pt idx="620">
                  <c:v>1911.1888111888111</c:v>
                </c:pt>
                <c:pt idx="621">
                  <c:v>1924.4755244755245</c:v>
                </c:pt>
                <c:pt idx="622">
                  <c:v>1924.4755244755245</c:v>
                </c:pt>
                <c:pt idx="623">
                  <c:v>1920.979020979021</c:v>
                </c:pt>
                <c:pt idx="624">
                  <c:v>1909.090909090909</c:v>
                </c:pt>
                <c:pt idx="625">
                  <c:v>1916.7832167832169</c:v>
                </c:pt>
                <c:pt idx="626">
                  <c:v>1917.4825174825176</c:v>
                </c:pt>
                <c:pt idx="627">
                  <c:v>1916.0839160839162</c:v>
                </c:pt>
                <c:pt idx="628">
                  <c:v>1912.5874125874127</c:v>
                </c:pt>
                <c:pt idx="629">
                  <c:v>1912.5874125874127</c:v>
                </c:pt>
                <c:pt idx="630">
                  <c:v>1919.5804195804196</c:v>
                </c:pt>
                <c:pt idx="631">
                  <c:v>1918.1818181818182</c:v>
                </c:pt>
                <c:pt idx="632">
                  <c:v>1929.3706293706293</c:v>
                </c:pt>
                <c:pt idx="633">
                  <c:v>1920.2797202797203</c:v>
                </c:pt>
                <c:pt idx="634">
                  <c:v>1924.4755244755245</c:v>
                </c:pt>
                <c:pt idx="635">
                  <c:v>1930.06993006993</c:v>
                </c:pt>
                <c:pt idx="636">
                  <c:v>1927.2727272727273</c:v>
                </c:pt>
                <c:pt idx="637">
                  <c:v>1925.8741258741259</c:v>
                </c:pt>
                <c:pt idx="638">
                  <c:v>1920.979020979021</c:v>
                </c:pt>
                <c:pt idx="639">
                  <c:v>1907.6923076923076</c:v>
                </c:pt>
                <c:pt idx="640">
                  <c:v>1909.7902097902097</c:v>
                </c:pt>
                <c:pt idx="641">
                  <c:v>1913.9860139860141</c:v>
                </c:pt>
                <c:pt idx="642">
                  <c:v>1916.7832167832169</c:v>
                </c:pt>
                <c:pt idx="643">
                  <c:v>1913.2867132867134</c:v>
                </c:pt>
                <c:pt idx="644">
                  <c:v>1918.8811188811189</c:v>
                </c:pt>
                <c:pt idx="645">
                  <c:v>1919.5804195804196</c:v>
                </c:pt>
                <c:pt idx="646">
                  <c:v>1924.4755244755245</c:v>
                </c:pt>
                <c:pt idx="647">
                  <c:v>1929.3706293706293</c:v>
                </c:pt>
                <c:pt idx="648">
                  <c:v>1930.06993006993</c:v>
                </c:pt>
                <c:pt idx="649">
                  <c:v>1920.979020979021</c:v>
                </c:pt>
                <c:pt idx="650">
                  <c:v>1913.2867132867134</c:v>
                </c:pt>
                <c:pt idx="651">
                  <c:v>1930.06993006993</c:v>
                </c:pt>
                <c:pt idx="652">
                  <c:v>1935.6643356643356</c:v>
                </c:pt>
                <c:pt idx="653">
                  <c:v>1928.6713286713286</c:v>
                </c:pt>
                <c:pt idx="654">
                  <c:v>1930.7692307692307</c:v>
                </c:pt>
                <c:pt idx="655">
                  <c:v>1923.0769230769231</c:v>
                </c:pt>
                <c:pt idx="656">
                  <c:v>1930.7692307692307</c:v>
                </c:pt>
                <c:pt idx="657">
                  <c:v>1922.3776223776224</c:v>
                </c:pt>
                <c:pt idx="658">
                  <c:v>1927.2727272727273</c:v>
                </c:pt>
                <c:pt idx="659">
                  <c:v>1933.5664335664335</c:v>
                </c:pt>
                <c:pt idx="660">
                  <c:v>1924.4755244755245</c:v>
                </c:pt>
                <c:pt idx="661">
                  <c:v>1913.9860139860141</c:v>
                </c:pt>
                <c:pt idx="662">
                  <c:v>1917.4825174825176</c:v>
                </c:pt>
                <c:pt idx="663">
                  <c:v>1931.4685314685314</c:v>
                </c:pt>
                <c:pt idx="664">
                  <c:v>1909.090909090909</c:v>
                </c:pt>
                <c:pt idx="665">
                  <c:v>1924.4755244755245</c:v>
                </c:pt>
                <c:pt idx="666">
                  <c:v>1916.0839160839162</c:v>
                </c:pt>
                <c:pt idx="667">
                  <c:v>1912.5874125874127</c:v>
                </c:pt>
                <c:pt idx="668">
                  <c:v>1900.6993006993007</c:v>
                </c:pt>
                <c:pt idx="669">
                  <c:v>1924.4755244755245</c:v>
                </c:pt>
                <c:pt idx="670">
                  <c:v>1934.2657342657342</c:v>
                </c:pt>
                <c:pt idx="671">
                  <c:v>1923.7762237762238</c:v>
                </c:pt>
                <c:pt idx="672">
                  <c:v>1918.8811188811189</c:v>
                </c:pt>
                <c:pt idx="673">
                  <c:v>1918.1818181818182</c:v>
                </c:pt>
                <c:pt idx="674">
                  <c:v>1916.0839160839162</c:v>
                </c:pt>
                <c:pt idx="675">
                  <c:v>1911.8881118881118</c:v>
                </c:pt>
                <c:pt idx="676">
                  <c:v>1908.3916083916083</c:v>
                </c:pt>
                <c:pt idx="677">
                  <c:v>1919.5804195804196</c:v>
                </c:pt>
                <c:pt idx="678">
                  <c:v>1916.7832167832169</c:v>
                </c:pt>
                <c:pt idx="679">
                  <c:v>1920.2797202797203</c:v>
                </c:pt>
                <c:pt idx="680">
                  <c:v>1914.6853146853148</c:v>
                </c:pt>
                <c:pt idx="681">
                  <c:v>1918.8811188811189</c:v>
                </c:pt>
                <c:pt idx="682">
                  <c:v>1918.8811188811189</c:v>
                </c:pt>
                <c:pt idx="683">
                  <c:v>1925.1748251748252</c:v>
                </c:pt>
                <c:pt idx="684">
                  <c:v>1925.8741258741259</c:v>
                </c:pt>
                <c:pt idx="685">
                  <c:v>1915.3846153846155</c:v>
                </c:pt>
                <c:pt idx="686">
                  <c:v>1912.5874125874127</c:v>
                </c:pt>
                <c:pt idx="687">
                  <c:v>1925.1748251748252</c:v>
                </c:pt>
                <c:pt idx="688">
                  <c:v>1926.5734265734266</c:v>
                </c:pt>
                <c:pt idx="689">
                  <c:v>1935.6643356643356</c:v>
                </c:pt>
                <c:pt idx="690">
                  <c:v>1935.6643356643356</c:v>
                </c:pt>
                <c:pt idx="691">
                  <c:v>1927.9720279720279</c:v>
                </c:pt>
                <c:pt idx="692">
                  <c:v>1923.0769230769231</c:v>
                </c:pt>
                <c:pt idx="693">
                  <c:v>1918.1818181818182</c:v>
                </c:pt>
                <c:pt idx="694">
                  <c:v>1923.0769230769231</c:v>
                </c:pt>
                <c:pt idx="695">
                  <c:v>1948.951048951049</c:v>
                </c:pt>
                <c:pt idx="696">
                  <c:v>1966.4335664335665</c:v>
                </c:pt>
                <c:pt idx="697">
                  <c:v>1972.7272727272727</c:v>
                </c:pt>
                <c:pt idx="698">
                  <c:v>1983.2167832167831</c:v>
                </c:pt>
                <c:pt idx="699">
                  <c:v>1975.5244755244755</c:v>
                </c:pt>
                <c:pt idx="700">
                  <c:v>1967.1328671328672</c:v>
                </c:pt>
                <c:pt idx="701">
                  <c:v>1974.1258741258741</c:v>
                </c:pt>
                <c:pt idx="702">
                  <c:v>1966.4335664335665</c:v>
                </c:pt>
                <c:pt idx="703">
                  <c:v>1977.6223776223776</c:v>
                </c:pt>
                <c:pt idx="704">
                  <c:v>1970.6293706293707</c:v>
                </c:pt>
                <c:pt idx="705">
                  <c:v>1979.020979020979</c:v>
                </c:pt>
                <c:pt idx="706">
                  <c:v>1979.7202797202797</c:v>
                </c:pt>
                <c:pt idx="707">
                  <c:v>1974.1258741258741</c:v>
                </c:pt>
                <c:pt idx="708">
                  <c:v>1976.2237762237762</c:v>
                </c:pt>
                <c:pt idx="709">
                  <c:v>1973.4265734265734</c:v>
                </c:pt>
                <c:pt idx="710">
                  <c:v>1976.9230769230769</c:v>
                </c:pt>
                <c:pt idx="711">
                  <c:v>1931.4685314685314</c:v>
                </c:pt>
                <c:pt idx="712">
                  <c:v>1930.06993006993</c:v>
                </c:pt>
                <c:pt idx="713">
                  <c:v>1928.6713286713286</c:v>
                </c:pt>
                <c:pt idx="714">
                  <c:v>1920.979020979021</c:v>
                </c:pt>
                <c:pt idx="715">
                  <c:v>1927.9720279720279</c:v>
                </c:pt>
                <c:pt idx="716">
                  <c:v>1941.958041958042</c:v>
                </c:pt>
                <c:pt idx="717">
                  <c:v>1932.8671328671328</c:v>
                </c:pt>
                <c:pt idx="718">
                  <c:v>1941.958041958042</c:v>
                </c:pt>
                <c:pt idx="719">
                  <c:v>1929.3706293706293</c:v>
                </c:pt>
                <c:pt idx="720">
                  <c:v>1925.8741258741259</c:v>
                </c:pt>
                <c:pt idx="721">
                  <c:v>1929.3706293706293</c:v>
                </c:pt>
                <c:pt idx="722">
                  <c:v>1931.4685314685314</c:v>
                </c:pt>
                <c:pt idx="723">
                  <c:v>1923.7762237762238</c:v>
                </c:pt>
                <c:pt idx="724">
                  <c:v>1925.1748251748252</c:v>
                </c:pt>
                <c:pt idx="725">
                  <c:v>1941.958041958042</c:v>
                </c:pt>
                <c:pt idx="726">
                  <c:v>1923.0769230769231</c:v>
                </c:pt>
                <c:pt idx="727">
                  <c:v>1941.2587412587413</c:v>
                </c:pt>
                <c:pt idx="728">
                  <c:v>1929.3706293706293</c:v>
                </c:pt>
                <c:pt idx="729">
                  <c:v>1931.4685314685314</c:v>
                </c:pt>
                <c:pt idx="730">
                  <c:v>1928.6713286713286</c:v>
                </c:pt>
                <c:pt idx="731">
                  <c:v>1928.6713286713286</c:v>
                </c:pt>
                <c:pt idx="732">
                  <c:v>1935.6643356643356</c:v>
                </c:pt>
                <c:pt idx="733">
                  <c:v>1942.6573426573427</c:v>
                </c:pt>
                <c:pt idx="734">
                  <c:v>1931.4685314685314</c:v>
                </c:pt>
                <c:pt idx="735">
                  <c:v>1940.5594405594406</c:v>
                </c:pt>
                <c:pt idx="736">
                  <c:v>1937.7622377622379</c:v>
                </c:pt>
                <c:pt idx="737">
                  <c:v>1930.7692307692307</c:v>
                </c:pt>
                <c:pt idx="738">
                  <c:v>1939.86013986014</c:v>
                </c:pt>
                <c:pt idx="739">
                  <c:v>1932.1678321678321</c:v>
                </c:pt>
                <c:pt idx="740">
                  <c:v>1920.979020979021</c:v>
                </c:pt>
                <c:pt idx="741">
                  <c:v>1945.4545454545455</c:v>
                </c:pt>
                <c:pt idx="742">
                  <c:v>1943.3566433566434</c:v>
                </c:pt>
                <c:pt idx="743">
                  <c:v>1944.7552447552448</c:v>
                </c:pt>
                <c:pt idx="744">
                  <c:v>1936.3636363636363</c:v>
                </c:pt>
                <c:pt idx="745">
                  <c:v>1930.06993006993</c:v>
                </c:pt>
                <c:pt idx="746">
                  <c:v>1936.3636363636363</c:v>
                </c:pt>
                <c:pt idx="747">
                  <c:v>1926.5734265734266</c:v>
                </c:pt>
                <c:pt idx="748">
                  <c:v>1940.5594405594406</c:v>
                </c:pt>
                <c:pt idx="749">
                  <c:v>1949.6503496503497</c:v>
                </c:pt>
                <c:pt idx="750">
                  <c:v>1939.1608391608393</c:v>
                </c:pt>
                <c:pt idx="751">
                  <c:v>1944.0559440559441</c:v>
                </c:pt>
                <c:pt idx="752">
                  <c:v>1943.3566433566434</c:v>
                </c:pt>
                <c:pt idx="753">
                  <c:v>1924.4755244755245</c:v>
                </c:pt>
                <c:pt idx="754">
                  <c:v>1932.1678321678321</c:v>
                </c:pt>
                <c:pt idx="755">
                  <c:v>1923.0769230769231</c:v>
                </c:pt>
                <c:pt idx="756">
                  <c:v>1920.979020979021</c:v>
                </c:pt>
                <c:pt idx="757">
                  <c:v>1927.2727272727273</c:v>
                </c:pt>
                <c:pt idx="758">
                  <c:v>1927.2727272727273</c:v>
                </c:pt>
                <c:pt idx="759">
                  <c:v>1939.1608391608393</c:v>
                </c:pt>
                <c:pt idx="760">
                  <c:v>1946.1538461538462</c:v>
                </c:pt>
                <c:pt idx="761">
                  <c:v>1937.062937062937</c:v>
                </c:pt>
                <c:pt idx="762">
                  <c:v>1937.7622377622379</c:v>
                </c:pt>
                <c:pt idx="763">
                  <c:v>1923.0769230769231</c:v>
                </c:pt>
                <c:pt idx="764">
                  <c:v>1910.4895104895104</c:v>
                </c:pt>
                <c:pt idx="765">
                  <c:v>1937.062937062937</c:v>
                </c:pt>
                <c:pt idx="766">
                  <c:v>1924.4755244755245</c:v>
                </c:pt>
                <c:pt idx="767">
                  <c:v>1939.86013986014</c:v>
                </c:pt>
                <c:pt idx="768">
                  <c:v>1950.3496503496503</c:v>
                </c:pt>
                <c:pt idx="769">
                  <c:v>1934.2657342657342</c:v>
                </c:pt>
                <c:pt idx="770">
                  <c:v>1949.6503496503497</c:v>
                </c:pt>
                <c:pt idx="771">
                  <c:v>1955.9440559440559</c:v>
                </c:pt>
                <c:pt idx="772">
                  <c:v>1945.4545454545455</c:v>
                </c:pt>
                <c:pt idx="773">
                  <c:v>1943.3566433566434</c:v>
                </c:pt>
                <c:pt idx="774">
                  <c:v>1940.5594405594406</c:v>
                </c:pt>
                <c:pt idx="775">
                  <c:v>1925.1748251748252</c:v>
                </c:pt>
                <c:pt idx="776">
                  <c:v>1939.1608391608393</c:v>
                </c:pt>
                <c:pt idx="777">
                  <c:v>1934.2657342657342</c:v>
                </c:pt>
                <c:pt idx="778">
                  <c:v>1935.6643356643356</c:v>
                </c:pt>
                <c:pt idx="779">
                  <c:v>1942.6573426573427</c:v>
                </c:pt>
                <c:pt idx="780">
                  <c:v>1944.7552447552448</c:v>
                </c:pt>
                <c:pt idx="781">
                  <c:v>1946.1538461538462</c:v>
                </c:pt>
                <c:pt idx="782">
                  <c:v>1948.2517482517483</c:v>
                </c:pt>
                <c:pt idx="783">
                  <c:v>1947.5524475524476</c:v>
                </c:pt>
                <c:pt idx="784">
                  <c:v>1931.4685314685314</c:v>
                </c:pt>
                <c:pt idx="785">
                  <c:v>1934.2657342657342</c:v>
                </c:pt>
                <c:pt idx="786">
                  <c:v>1918.8811188811189</c:v>
                </c:pt>
                <c:pt idx="787">
                  <c:v>1941.2587412587413</c:v>
                </c:pt>
                <c:pt idx="788">
                  <c:v>1942.6573426573427</c:v>
                </c:pt>
                <c:pt idx="789">
                  <c:v>1937.7622377622379</c:v>
                </c:pt>
                <c:pt idx="790">
                  <c:v>1915.3846153846155</c:v>
                </c:pt>
                <c:pt idx="791">
                  <c:v>1918.8811188811189</c:v>
                </c:pt>
                <c:pt idx="792">
                  <c:v>1926.5734265734266</c:v>
                </c:pt>
                <c:pt idx="793">
                  <c:v>1921.6783216783217</c:v>
                </c:pt>
                <c:pt idx="794">
                  <c:v>1933.5664335664335</c:v>
                </c:pt>
                <c:pt idx="795">
                  <c:v>1946.1538461538462</c:v>
                </c:pt>
                <c:pt idx="796">
                  <c:v>1934.9650349650349</c:v>
                </c:pt>
                <c:pt idx="797">
                  <c:v>1944.7552447552448</c:v>
                </c:pt>
                <c:pt idx="798">
                  <c:v>1924.4755244755245</c:v>
                </c:pt>
                <c:pt idx="799">
                  <c:v>1928.6713286713286</c:v>
                </c:pt>
                <c:pt idx="800">
                  <c:v>1897.9020979020979</c:v>
                </c:pt>
                <c:pt idx="801">
                  <c:v>1926.5734265734266</c:v>
                </c:pt>
                <c:pt idx="802">
                  <c:v>1923.7762237762238</c:v>
                </c:pt>
                <c:pt idx="803">
                  <c:v>1936.3636363636363</c:v>
                </c:pt>
                <c:pt idx="804">
                  <c:v>1918.1818181818182</c:v>
                </c:pt>
                <c:pt idx="805">
                  <c:v>1925.1748251748252</c:v>
                </c:pt>
                <c:pt idx="806">
                  <c:v>1926.5734265734266</c:v>
                </c:pt>
                <c:pt idx="807">
                  <c:v>1923.7762237762238</c:v>
                </c:pt>
                <c:pt idx="808">
                  <c:v>1917.4825174825176</c:v>
                </c:pt>
                <c:pt idx="809">
                  <c:v>1920.979020979021</c:v>
                </c:pt>
                <c:pt idx="810">
                  <c:v>1918.8811188811189</c:v>
                </c:pt>
                <c:pt idx="811">
                  <c:v>1918.1818181818182</c:v>
                </c:pt>
                <c:pt idx="812">
                  <c:v>1898.6013986013986</c:v>
                </c:pt>
                <c:pt idx="813">
                  <c:v>1895.1048951048951</c:v>
                </c:pt>
                <c:pt idx="814">
                  <c:v>1905.5944055944055</c:v>
                </c:pt>
                <c:pt idx="815">
                  <c:v>1907.6923076923076</c:v>
                </c:pt>
                <c:pt idx="816">
                  <c:v>1906.9930069930069</c:v>
                </c:pt>
                <c:pt idx="817">
                  <c:v>1914.6853146853148</c:v>
                </c:pt>
                <c:pt idx="818">
                  <c:v>1913.9860139860141</c:v>
                </c:pt>
                <c:pt idx="819">
                  <c:v>1915.3846153846155</c:v>
                </c:pt>
                <c:pt idx="820">
                  <c:v>1909.7902097902097</c:v>
                </c:pt>
                <c:pt idx="821">
                  <c:v>1910.4895104895104</c:v>
                </c:pt>
                <c:pt idx="822">
                  <c:v>1904.1958041958042</c:v>
                </c:pt>
                <c:pt idx="823">
                  <c:v>1904.1958041958042</c:v>
                </c:pt>
                <c:pt idx="824">
                  <c:v>1902.0979020979021</c:v>
                </c:pt>
                <c:pt idx="825">
                  <c:v>1901.3986013986014</c:v>
                </c:pt>
                <c:pt idx="826">
                  <c:v>1898.6013986013986</c:v>
                </c:pt>
                <c:pt idx="827">
                  <c:v>1895.8041958041958</c:v>
                </c:pt>
                <c:pt idx="828">
                  <c:v>1902.0979020979021</c:v>
                </c:pt>
                <c:pt idx="829">
                  <c:v>1898.6013986013986</c:v>
                </c:pt>
                <c:pt idx="830">
                  <c:v>1890.2097902097903</c:v>
                </c:pt>
                <c:pt idx="831">
                  <c:v>1904.8951048951049</c:v>
                </c:pt>
                <c:pt idx="832">
                  <c:v>1883.9160839160838</c:v>
                </c:pt>
                <c:pt idx="833">
                  <c:v>1907.6923076923076</c:v>
                </c:pt>
                <c:pt idx="834">
                  <c:v>1912.5874125874127</c:v>
                </c:pt>
                <c:pt idx="835">
                  <c:v>1906.2937062937062</c:v>
                </c:pt>
                <c:pt idx="836">
                  <c:v>1906.9930069930069</c:v>
                </c:pt>
                <c:pt idx="837">
                  <c:v>1907.6923076923076</c:v>
                </c:pt>
                <c:pt idx="838">
                  <c:v>1897.9020979020979</c:v>
                </c:pt>
                <c:pt idx="839">
                  <c:v>1911.8881118881118</c:v>
                </c:pt>
                <c:pt idx="840">
                  <c:v>1916.7832167832169</c:v>
                </c:pt>
                <c:pt idx="841">
                  <c:v>1920.2797202797203</c:v>
                </c:pt>
                <c:pt idx="842">
                  <c:v>1897.2027972027972</c:v>
                </c:pt>
                <c:pt idx="843">
                  <c:v>1910.4895104895104</c:v>
                </c:pt>
                <c:pt idx="844">
                  <c:v>1916.7832167832169</c:v>
                </c:pt>
                <c:pt idx="845">
                  <c:v>1909.090909090909</c:v>
                </c:pt>
                <c:pt idx="846">
                  <c:v>1900.6993006993007</c:v>
                </c:pt>
                <c:pt idx="847">
                  <c:v>1955.9440559440559</c:v>
                </c:pt>
                <c:pt idx="848">
                  <c:v>1958.7412587412587</c:v>
                </c:pt>
                <c:pt idx="849">
                  <c:v>1955.9440559440559</c:v>
                </c:pt>
                <c:pt idx="850">
                  <c:v>1965.0349650349651</c:v>
                </c:pt>
                <c:pt idx="851">
                  <c:v>1970.6293706293707</c:v>
                </c:pt>
                <c:pt idx="852">
                  <c:v>1955.9440559440559</c:v>
                </c:pt>
                <c:pt idx="853">
                  <c:v>1958.041958041958</c:v>
                </c:pt>
                <c:pt idx="854">
                  <c:v>1948.951048951049</c:v>
                </c:pt>
                <c:pt idx="855">
                  <c:v>1939.86013986014</c:v>
                </c:pt>
                <c:pt idx="856">
                  <c:v>1932.8671328671328</c:v>
                </c:pt>
                <c:pt idx="857">
                  <c:v>1945.4545454545455</c:v>
                </c:pt>
                <c:pt idx="858">
                  <c:v>1934.2657342657342</c:v>
                </c:pt>
                <c:pt idx="859">
                  <c:v>1949.6503496503497</c:v>
                </c:pt>
                <c:pt idx="860">
                  <c:v>1948.951048951049</c:v>
                </c:pt>
                <c:pt idx="861">
                  <c:v>1955.9440559440559</c:v>
                </c:pt>
                <c:pt idx="862">
                  <c:v>1958.7412587412587</c:v>
                </c:pt>
                <c:pt idx="863">
                  <c:v>1967.8321678321679</c:v>
                </c:pt>
                <c:pt idx="864">
                  <c:v>1961.5384615384614</c:v>
                </c:pt>
                <c:pt idx="865">
                  <c:v>1952.4475524475524</c:v>
                </c:pt>
                <c:pt idx="866">
                  <c:v>1955.9440559440559</c:v>
                </c:pt>
                <c:pt idx="867">
                  <c:v>1939.86013986014</c:v>
                </c:pt>
                <c:pt idx="868">
                  <c:v>1949.6503496503497</c:v>
                </c:pt>
                <c:pt idx="869">
                  <c:v>1944.0559440559441</c:v>
                </c:pt>
                <c:pt idx="870">
                  <c:v>1952.4475524475524</c:v>
                </c:pt>
                <c:pt idx="871">
                  <c:v>1944.7552447552448</c:v>
                </c:pt>
                <c:pt idx="872">
                  <c:v>1953.8461538461538</c:v>
                </c:pt>
                <c:pt idx="873">
                  <c:v>1962.937062937063</c:v>
                </c:pt>
                <c:pt idx="874">
                  <c:v>1953.1468531468531</c:v>
                </c:pt>
                <c:pt idx="875">
                  <c:v>1966.4335664335665</c:v>
                </c:pt>
                <c:pt idx="876">
                  <c:v>1950.3496503496503</c:v>
                </c:pt>
                <c:pt idx="877">
                  <c:v>1960.13986013986</c:v>
                </c:pt>
                <c:pt idx="878">
                  <c:v>1956.6433566433566</c:v>
                </c:pt>
                <c:pt idx="879">
                  <c:v>1946.1538461538462</c:v>
                </c:pt>
                <c:pt idx="880">
                  <c:v>1948.2517482517483</c:v>
                </c:pt>
                <c:pt idx="881">
                  <c:v>1946.8531468531469</c:v>
                </c:pt>
                <c:pt idx="882">
                  <c:v>1953.8461538461538</c:v>
                </c:pt>
                <c:pt idx="883">
                  <c:v>1950.3496503496503</c:v>
                </c:pt>
                <c:pt idx="884">
                  <c:v>1953.8461538461538</c:v>
                </c:pt>
                <c:pt idx="885">
                  <c:v>1945.4545454545455</c:v>
                </c:pt>
                <c:pt idx="886">
                  <c:v>1960.13986013986</c:v>
                </c:pt>
                <c:pt idx="887">
                  <c:v>1944.0559440559441</c:v>
                </c:pt>
                <c:pt idx="888">
                  <c:v>1939.86013986014</c:v>
                </c:pt>
                <c:pt idx="889">
                  <c:v>1941.2587412587413</c:v>
                </c:pt>
                <c:pt idx="890">
                  <c:v>1943.3566433566434</c:v>
                </c:pt>
                <c:pt idx="891">
                  <c:v>1948.951048951049</c:v>
                </c:pt>
                <c:pt idx="892">
                  <c:v>1948.951048951049</c:v>
                </c:pt>
                <c:pt idx="893">
                  <c:v>1949.6503496503497</c:v>
                </c:pt>
                <c:pt idx="894">
                  <c:v>1943.3566433566434</c:v>
                </c:pt>
                <c:pt idx="895">
                  <c:v>1937.062937062937</c:v>
                </c:pt>
                <c:pt idx="896">
                  <c:v>1939.86013986014</c:v>
                </c:pt>
                <c:pt idx="897">
                  <c:v>1947.5524475524476</c:v>
                </c:pt>
                <c:pt idx="898">
                  <c:v>1970.6293706293707</c:v>
                </c:pt>
                <c:pt idx="899">
                  <c:v>1971.3286713286714</c:v>
                </c:pt>
                <c:pt idx="900">
                  <c:v>1965.0349650349651</c:v>
                </c:pt>
                <c:pt idx="901">
                  <c:v>1951.7482517482517</c:v>
                </c:pt>
                <c:pt idx="902">
                  <c:v>1951.7482517482517</c:v>
                </c:pt>
                <c:pt idx="903">
                  <c:v>1932.8671328671328</c:v>
                </c:pt>
                <c:pt idx="904">
                  <c:v>1933.5664335664335</c:v>
                </c:pt>
                <c:pt idx="905">
                  <c:v>1939.1608391608393</c:v>
                </c:pt>
                <c:pt idx="906">
                  <c:v>1934.2657342657342</c:v>
                </c:pt>
                <c:pt idx="907">
                  <c:v>1934.2657342657342</c:v>
                </c:pt>
                <c:pt idx="908">
                  <c:v>1929.3706293706293</c:v>
                </c:pt>
                <c:pt idx="909">
                  <c:v>1958.041958041958</c:v>
                </c:pt>
                <c:pt idx="910">
                  <c:v>1958.041958041958</c:v>
                </c:pt>
                <c:pt idx="911">
                  <c:v>1948.951048951049</c:v>
                </c:pt>
                <c:pt idx="912">
                  <c:v>1943.3566433566434</c:v>
                </c:pt>
                <c:pt idx="913">
                  <c:v>1952.4475524475524</c:v>
                </c:pt>
                <c:pt idx="914">
                  <c:v>1955.2447552447552</c:v>
                </c:pt>
                <c:pt idx="915">
                  <c:v>1956.6433566433566</c:v>
                </c:pt>
                <c:pt idx="916">
                  <c:v>1940.5594405594406</c:v>
                </c:pt>
                <c:pt idx="917">
                  <c:v>1935.6643356643356</c:v>
                </c:pt>
                <c:pt idx="918">
                  <c:v>1937.7622377622379</c:v>
                </c:pt>
                <c:pt idx="919">
                  <c:v>1925.8741258741259</c:v>
                </c:pt>
                <c:pt idx="920">
                  <c:v>1944.7552447552448</c:v>
                </c:pt>
                <c:pt idx="921">
                  <c:v>1917.4825174825176</c:v>
                </c:pt>
                <c:pt idx="922">
                  <c:v>1908.3916083916083</c:v>
                </c:pt>
                <c:pt idx="923">
                  <c:v>1908.3916083916083</c:v>
                </c:pt>
                <c:pt idx="924">
                  <c:v>1921.6783216783217</c:v>
                </c:pt>
                <c:pt idx="925">
                  <c:v>1922.3776223776224</c:v>
                </c:pt>
                <c:pt idx="926">
                  <c:v>1916.0839160839162</c:v>
                </c:pt>
                <c:pt idx="927">
                  <c:v>1912.5874125874127</c:v>
                </c:pt>
                <c:pt idx="928">
                  <c:v>1915.3846153846155</c:v>
                </c:pt>
                <c:pt idx="929">
                  <c:v>1926.5734265734266</c:v>
                </c:pt>
                <c:pt idx="930">
                  <c:v>1903.4965034965035</c:v>
                </c:pt>
                <c:pt idx="931">
                  <c:v>1927.9720279720279</c:v>
                </c:pt>
                <c:pt idx="932">
                  <c:v>1911.8881118881118</c:v>
                </c:pt>
                <c:pt idx="933">
                  <c:v>1915.3846153846155</c:v>
                </c:pt>
                <c:pt idx="934">
                  <c:v>1925.8741258741259</c:v>
                </c:pt>
                <c:pt idx="935">
                  <c:v>1916.7832167832169</c:v>
                </c:pt>
                <c:pt idx="936">
                  <c:v>1921.6783216783217</c:v>
                </c:pt>
                <c:pt idx="937">
                  <c:v>1913.2867132867134</c:v>
                </c:pt>
                <c:pt idx="938">
                  <c:v>1911.8881118881118</c:v>
                </c:pt>
                <c:pt idx="939">
                  <c:v>1920.2797202797203</c:v>
                </c:pt>
                <c:pt idx="940">
                  <c:v>1923.7762237762238</c:v>
                </c:pt>
                <c:pt idx="941">
                  <c:v>1941.2587412587413</c:v>
                </c:pt>
                <c:pt idx="942">
                  <c:v>1916.7832167832169</c:v>
                </c:pt>
                <c:pt idx="943">
                  <c:v>1916.7832167832169</c:v>
                </c:pt>
                <c:pt idx="944">
                  <c:v>1917.4825174825176</c:v>
                </c:pt>
                <c:pt idx="945">
                  <c:v>1926.5734265734266</c:v>
                </c:pt>
                <c:pt idx="946">
                  <c:v>1907.6923076923076</c:v>
                </c:pt>
                <c:pt idx="947">
                  <c:v>1916.0839160839162</c:v>
                </c:pt>
                <c:pt idx="948">
                  <c:v>1923.0769230769231</c:v>
                </c:pt>
                <c:pt idx="949">
                  <c:v>1927.2727272727273</c:v>
                </c:pt>
                <c:pt idx="950">
                  <c:v>1925.8741258741259</c:v>
                </c:pt>
                <c:pt idx="951">
                  <c:v>1921.6783216783217</c:v>
                </c:pt>
                <c:pt idx="952">
                  <c:v>1913.2867132867134</c:v>
                </c:pt>
                <c:pt idx="953">
                  <c:v>1920.979020979021</c:v>
                </c:pt>
                <c:pt idx="954">
                  <c:v>1913.2867132867134</c:v>
                </c:pt>
                <c:pt idx="955">
                  <c:v>1912.5874125874127</c:v>
                </c:pt>
                <c:pt idx="956">
                  <c:v>1913.2867132867134</c:v>
                </c:pt>
                <c:pt idx="957">
                  <c:v>1913.2867132867134</c:v>
                </c:pt>
                <c:pt idx="958">
                  <c:v>1918.8811188811189</c:v>
                </c:pt>
                <c:pt idx="959">
                  <c:v>1916.7832167832169</c:v>
                </c:pt>
                <c:pt idx="960">
                  <c:v>1913.9860139860141</c:v>
                </c:pt>
                <c:pt idx="961">
                  <c:v>1900</c:v>
                </c:pt>
                <c:pt idx="962">
                  <c:v>1901.3986013986014</c:v>
                </c:pt>
                <c:pt idx="963">
                  <c:v>1900</c:v>
                </c:pt>
                <c:pt idx="964">
                  <c:v>1908.3916083916083</c:v>
                </c:pt>
                <c:pt idx="965">
                  <c:v>1903.4965034965035</c:v>
                </c:pt>
                <c:pt idx="966">
                  <c:v>1897.9020979020979</c:v>
                </c:pt>
                <c:pt idx="967">
                  <c:v>1910.4895104895104</c:v>
                </c:pt>
                <c:pt idx="968">
                  <c:v>1908.3916083916083</c:v>
                </c:pt>
                <c:pt idx="969">
                  <c:v>1907.6923076923076</c:v>
                </c:pt>
                <c:pt idx="970">
                  <c:v>1911.1888111888111</c:v>
                </c:pt>
                <c:pt idx="971">
                  <c:v>1906.9930069930069</c:v>
                </c:pt>
                <c:pt idx="972">
                  <c:v>1905.5944055944055</c:v>
                </c:pt>
                <c:pt idx="973">
                  <c:v>1906.9930069930069</c:v>
                </c:pt>
                <c:pt idx="974">
                  <c:v>1904.8951048951049</c:v>
                </c:pt>
                <c:pt idx="975">
                  <c:v>1911.1888111888111</c:v>
                </c:pt>
                <c:pt idx="976">
                  <c:v>1911.8881118881118</c:v>
                </c:pt>
                <c:pt idx="977">
                  <c:v>1913.9860139860141</c:v>
                </c:pt>
                <c:pt idx="978">
                  <c:v>1912.5874125874127</c:v>
                </c:pt>
                <c:pt idx="979">
                  <c:v>1904.8951048951049</c:v>
                </c:pt>
                <c:pt idx="980">
                  <c:v>1905.5944055944055</c:v>
                </c:pt>
                <c:pt idx="981">
                  <c:v>1905.5944055944055</c:v>
                </c:pt>
                <c:pt idx="982">
                  <c:v>1912.5874125874127</c:v>
                </c:pt>
                <c:pt idx="983">
                  <c:v>1905.5944055944055</c:v>
                </c:pt>
                <c:pt idx="984">
                  <c:v>1905.5944055944055</c:v>
                </c:pt>
                <c:pt idx="985">
                  <c:v>1923.0769230769231</c:v>
                </c:pt>
                <c:pt idx="986">
                  <c:v>1916.7832167832169</c:v>
                </c:pt>
                <c:pt idx="987">
                  <c:v>1916.7832167832169</c:v>
                </c:pt>
                <c:pt idx="988">
                  <c:v>1916.0839160839162</c:v>
                </c:pt>
                <c:pt idx="989">
                  <c:v>1913.9860139860141</c:v>
                </c:pt>
                <c:pt idx="990">
                  <c:v>1903.4965034965035</c:v>
                </c:pt>
                <c:pt idx="991">
                  <c:v>1921.6783216783217</c:v>
                </c:pt>
                <c:pt idx="992">
                  <c:v>1909.090909090909</c:v>
                </c:pt>
                <c:pt idx="993">
                  <c:v>1909.7902097902097</c:v>
                </c:pt>
                <c:pt idx="994">
                  <c:v>1911.8881118881118</c:v>
                </c:pt>
                <c:pt idx="995">
                  <c:v>1913.2867132867134</c:v>
                </c:pt>
                <c:pt idx="996">
                  <c:v>1913.2867132867134</c:v>
                </c:pt>
                <c:pt idx="997">
                  <c:v>1931.4685314685314</c:v>
                </c:pt>
                <c:pt idx="998">
                  <c:v>1939.86013986014</c:v>
                </c:pt>
                <c:pt idx="999">
                  <c:v>1948.2517482517483</c:v>
                </c:pt>
                <c:pt idx="1000">
                  <c:v>1939.86013986014</c:v>
                </c:pt>
                <c:pt idx="1001">
                  <c:v>1944.0559440559441</c:v>
                </c:pt>
                <c:pt idx="1002">
                  <c:v>1956.6433566433566</c:v>
                </c:pt>
                <c:pt idx="1003">
                  <c:v>1948.951048951049</c:v>
                </c:pt>
                <c:pt idx="1004">
                  <c:v>1946.8531468531469</c:v>
                </c:pt>
                <c:pt idx="1005">
                  <c:v>1942.6573426573427</c:v>
                </c:pt>
                <c:pt idx="1006">
                  <c:v>1935.6643356643356</c:v>
                </c:pt>
                <c:pt idx="1007">
                  <c:v>1945.4545454545455</c:v>
                </c:pt>
                <c:pt idx="1008">
                  <c:v>1937.7622377622379</c:v>
                </c:pt>
                <c:pt idx="1009">
                  <c:v>1940.5594405594406</c:v>
                </c:pt>
                <c:pt idx="1010">
                  <c:v>1932.8671328671328</c:v>
                </c:pt>
                <c:pt idx="1011">
                  <c:v>1920.979020979021</c:v>
                </c:pt>
                <c:pt idx="1012">
                  <c:v>1927.2727272727273</c:v>
                </c:pt>
                <c:pt idx="1013">
                  <c:v>1927.2727272727273</c:v>
                </c:pt>
                <c:pt idx="1014">
                  <c:v>1923.0769230769231</c:v>
                </c:pt>
                <c:pt idx="1015">
                  <c:v>1900</c:v>
                </c:pt>
                <c:pt idx="1016">
                  <c:v>1922.3776223776224</c:v>
                </c:pt>
                <c:pt idx="1017">
                  <c:v>1925.8741258741259</c:v>
                </c:pt>
                <c:pt idx="1018">
                  <c:v>1926.5734265734266</c:v>
                </c:pt>
                <c:pt idx="1019">
                  <c:v>1920.979020979021</c:v>
                </c:pt>
                <c:pt idx="1020">
                  <c:v>1944.7552447552448</c:v>
                </c:pt>
                <c:pt idx="1021">
                  <c:v>1941.2587412587413</c:v>
                </c:pt>
                <c:pt idx="1022">
                  <c:v>1941.958041958042</c:v>
                </c:pt>
                <c:pt idx="1023">
                  <c:v>1919.5804195804196</c:v>
                </c:pt>
                <c:pt idx="1024">
                  <c:v>1924.4755244755245</c:v>
                </c:pt>
                <c:pt idx="1025">
                  <c:v>1912.5874125874127</c:v>
                </c:pt>
                <c:pt idx="1026">
                  <c:v>1924.4755244755245</c:v>
                </c:pt>
                <c:pt idx="1027">
                  <c:v>1919.5804195804196</c:v>
                </c:pt>
                <c:pt idx="1028">
                  <c:v>1919.5804195804196</c:v>
                </c:pt>
                <c:pt idx="1029">
                  <c:v>1941.2587412587413</c:v>
                </c:pt>
                <c:pt idx="1030">
                  <c:v>1933.5664335664335</c:v>
                </c:pt>
                <c:pt idx="1031">
                  <c:v>1930.06993006993</c:v>
                </c:pt>
                <c:pt idx="1032">
                  <c:v>1913.2867132867134</c:v>
                </c:pt>
                <c:pt idx="1033">
                  <c:v>1916.7832167832169</c:v>
                </c:pt>
                <c:pt idx="1034">
                  <c:v>1913.2867132867134</c:v>
                </c:pt>
                <c:pt idx="1035">
                  <c:v>1915.3846153846155</c:v>
                </c:pt>
                <c:pt idx="1036">
                  <c:v>1912.5874125874127</c:v>
                </c:pt>
                <c:pt idx="1037">
                  <c:v>1913.9860139860141</c:v>
                </c:pt>
                <c:pt idx="1038">
                  <c:v>1911.1888111888111</c:v>
                </c:pt>
                <c:pt idx="1039">
                  <c:v>1926.5734265734266</c:v>
                </c:pt>
                <c:pt idx="1040">
                  <c:v>1923.0769230769231</c:v>
                </c:pt>
                <c:pt idx="1041">
                  <c:v>1915.3846153846155</c:v>
                </c:pt>
                <c:pt idx="1042">
                  <c:v>1920.979020979021</c:v>
                </c:pt>
                <c:pt idx="1043">
                  <c:v>1913.9860139860141</c:v>
                </c:pt>
                <c:pt idx="1044">
                  <c:v>1910.4895104895104</c:v>
                </c:pt>
                <c:pt idx="1045">
                  <c:v>1933.5664335664335</c:v>
                </c:pt>
                <c:pt idx="1046">
                  <c:v>1926.5734265734266</c:v>
                </c:pt>
                <c:pt idx="1047">
                  <c:v>1925.1748251748252</c:v>
                </c:pt>
                <c:pt idx="1048">
                  <c:v>1939.86013986014</c:v>
                </c:pt>
                <c:pt idx="1049">
                  <c:v>1941.2587412587413</c:v>
                </c:pt>
                <c:pt idx="1050">
                  <c:v>1939.86013986014</c:v>
                </c:pt>
                <c:pt idx="1051">
                  <c:v>1934.2657342657342</c:v>
                </c:pt>
                <c:pt idx="1052">
                  <c:v>1938.4615384615386</c:v>
                </c:pt>
                <c:pt idx="1053">
                  <c:v>1930.06993006993</c:v>
                </c:pt>
                <c:pt idx="1054">
                  <c:v>1930.06993006993</c:v>
                </c:pt>
                <c:pt idx="1055">
                  <c:v>1929.3706293706293</c:v>
                </c:pt>
                <c:pt idx="1056">
                  <c:v>1931.4685314685314</c:v>
                </c:pt>
                <c:pt idx="1057">
                  <c:v>1930.7692307692307</c:v>
                </c:pt>
                <c:pt idx="1058">
                  <c:v>1936.3636363636363</c:v>
                </c:pt>
                <c:pt idx="1059">
                  <c:v>1925.1748251748252</c:v>
                </c:pt>
                <c:pt idx="1060">
                  <c:v>1920.2797202797203</c:v>
                </c:pt>
                <c:pt idx="1061">
                  <c:v>1927.9720279720279</c:v>
                </c:pt>
                <c:pt idx="1062">
                  <c:v>1927.9720279720279</c:v>
                </c:pt>
                <c:pt idx="1063">
                  <c:v>1932.8671328671328</c:v>
                </c:pt>
                <c:pt idx="1064">
                  <c:v>1932.1678321678321</c:v>
                </c:pt>
                <c:pt idx="1065">
                  <c:v>1924.4755244755245</c:v>
                </c:pt>
                <c:pt idx="1066">
                  <c:v>1921.6783216783217</c:v>
                </c:pt>
                <c:pt idx="1067">
                  <c:v>1924.4755244755245</c:v>
                </c:pt>
                <c:pt idx="1068">
                  <c:v>1921.6783216783217</c:v>
                </c:pt>
                <c:pt idx="1069">
                  <c:v>1919.5804195804196</c:v>
                </c:pt>
                <c:pt idx="1070">
                  <c:v>1911.8881118881118</c:v>
                </c:pt>
                <c:pt idx="1071">
                  <c:v>1916.7832167832169</c:v>
                </c:pt>
                <c:pt idx="1072">
                  <c:v>1925.1748251748252</c:v>
                </c:pt>
                <c:pt idx="1073">
                  <c:v>1919.5804195804196</c:v>
                </c:pt>
                <c:pt idx="1074">
                  <c:v>1925.1748251748252</c:v>
                </c:pt>
                <c:pt idx="1075">
                  <c:v>1922.3776223776224</c:v>
                </c:pt>
                <c:pt idx="1076">
                  <c:v>1922.3776223776224</c:v>
                </c:pt>
                <c:pt idx="1077">
                  <c:v>1911.1888111888111</c:v>
                </c:pt>
                <c:pt idx="1078">
                  <c:v>1909.7902097902097</c:v>
                </c:pt>
                <c:pt idx="1079">
                  <c:v>1919.5804195804196</c:v>
                </c:pt>
                <c:pt idx="1080">
                  <c:v>1916.7832167832169</c:v>
                </c:pt>
                <c:pt idx="1081">
                  <c:v>1924.4755244755245</c:v>
                </c:pt>
                <c:pt idx="1082">
                  <c:v>1914.6853146853148</c:v>
                </c:pt>
                <c:pt idx="1083">
                  <c:v>1915.3846153846155</c:v>
                </c:pt>
                <c:pt idx="1084">
                  <c:v>1917.4825174825176</c:v>
                </c:pt>
                <c:pt idx="1085">
                  <c:v>1913.9860139860141</c:v>
                </c:pt>
                <c:pt idx="1086">
                  <c:v>1916.0839160839162</c:v>
                </c:pt>
                <c:pt idx="1087">
                  <c:v>1914.6853146853148</c:v>
                </c:pt>
                <c:pt idx="1088">
                  <c:v>1909.7902097902097</c:v>
                </c:pt>
                <c:pt idx="1089">
                  <c:v>1925.1748251748252</c:v>
                </c:pt>
                <c:pt idx="1090">
                  <c:v>1933.5664335664335</c:v>
                </c:pt>
                <c:pt idx="1091">
                  <c:v>1925.8741258741259</c:v>
                </c:pt>
                <c:pt idx="1092">
                  <c:v>1916.7832167832169</c:v>
                </c:pt>
                <c:pt idx="1093">
                  <c:v>1923.0769230769231</c:v>
                </c:pt>
                <c:pt idx="1094">
                  <c:v>1930.7692307692307</c:v>
                </c:pt>
                <c:pt idx="1095">
                  <c:v>1920.979020979021</c:v>
                </c:pt>
                <c:pt idx="1096">
                  <c:v>1920.2797202797203</c:v>
                </c:pt>
                <c:pt idx="1097">
                  <c:v>1920.979020979021</c:v>
                </c:pt>
                <c:pt idx="1098">
                  <c:v>1923.0769230769231</c:v>
                </c:pt>
                <c:pt idx="1099">
                  <c:v>1924.4755244755245</c:v>
                </c:pt>
                <c:pt idx="1100">
                  <c:v>1922.3776223776224</c:v>
                </c:pt>
                <c:pt idx="1101">
                  <c:v>1916.0839160839162</c:v>
                </c:pt>
                <c:pt idx="1102">
                  <c:v>1925.1748251748252</c:v>
                </c:pt>
                <c:pt idx="1103">
                  <c:v>1918.1818181818182</c:v>
                </c:pt>
                <c:pt idx="1104">
                  <c:v>1917.4825174825176</c:v>
                </c:pt>
                <c:pt idx="1105">
                  <c:v>1922.3776223776224</c:v>
                </c:pt>
                <c:pt idx="1106">
                  <c:v>1926.5734265734266</c:v>
                </c:pt>
                <c:pt idx="1107">
                  <c:v>1900.6993006993007</c:v>
                </c:pt>
                <c:pt idx="1108">
                  <c:v>1932.1678321678321</c:v>
                </c:pt>
                <c:pt idx="1109">
                  <c:v>1936.3636363636363</c:v>
                </c:pt>
                <c:pt idx="1110">
                  <c:v>1948.951048951049</c:v>
                </c:pt>
                <c:pt idx="1111">
                  <c:v>1955.9440559440559</c:v>
                </c:pt>
                <c:pt idx="1112">
                  <c:v>1959.4405594405594</c:v>
                </c:pt>
                <c:pt idx="1113">
                  <c:v>1962.937062937063</c:v>
                </c:pt>
                <c:pt idx="1114">
                  <c:v>1960.8391608391607</c:v>
                </c:pt>
                <c:pt idx="1115">
                  <c:v>1952.4475524475524</c:v>
                </c:pt>
                <c:pt idx="1116">
                  <c:v>1969.93006993007</c:v>
                </c:pt>
                <c:pt idx="1117">
                  <c:v>1974.8251748251748</c:v>
                </c:pt>
                <c:pt idx="1118">
                  <c:v>1969.2307692307693</c:v>
                </c:pt>
                <c:pt idx="1119">
                  <c:v>1967.8321678321679</c:v>
                </c:pt>
                <c:pt idx="1120">
                  <c:v>1972.0279720279721</c:v>
                </c:pt>
                <c:pt idx="1121">
                  <c:v>1965.7342657342658</c:v>
                </c:pt>
                <c:pt idx="1122">
                  <c:v>1983.9160839160838</c:v>
                </c:pt>
                <c:pt idx="1123">
                  <c:v>1981.8181818181818</c:v>
                </c:pt>
                <c:pt idx="1124">
                  <c:v>1933.5664335664335</c:v>
                </c:pt>
                <c:pt idx="1125">
                  <c:v>1953.1468531468531</c:v>
                </c:pt>
                <c:pt idx="1126">
                  <c:v>1950.3496503496503</c:v>
                </c:pt>
                <c:pt idx="1127">
                  <c:v>1948.2517482517483</c:v>
                </c:pt>
                <c:pt idx="1128">
                  <c:v>1962.2377622377621</c:v>
                </c:pt>
                <c:pt idx="1129">
                  <c:v>1959.4405594405594</c:v>
                </c:pt>
                <c:pt idx="1130">
                  <c:v>1955.2447552447552</c:v>
                </c:pt>
                <c:pt idx="1131">
                  <c:v>1967.1328671328672</c:v>
                </c:pt>
                <c:pt idx="1132">
                  <c:v>1958.7412587412587</c:v>
                </c:pt>
                <c:pt idx="1133">
                  <c:v>1953.1468531468531</c:v>
                </c:pt>
                <c:pt idx="1134">
                  <c:v>1956.6433566433566</c:v>
                </c:pt>
              </c:numCache>
            </c:numRef>
          </c:yVal>
          <c:smooth val="0"/>
          <c:extLst>
            <c:ext xmlns:c16="http://schemas.microsoft.com/office/drawing/2014/chart" uri="{C3380CC4-5D6E-409C-BE32-E72D297353CC}">
              <c16:uniqueId val="{00000003-EBD8-4A07-B917-94AF22CF6527}"/>
            </c:ext>
          </c:extLst>
        </c:ser>
        <c:ser>
          <c:idx val="4"/>
          <c:order val="4"/>
          <c:tx>
            <c:v>Test min with max εpb</c:v>
          </c:tx>
          <c:spPr>
            <a:ln w="19050" cap="rnd">
              <a:solidFill>
                <a:schemeClr val="accent5"/>
              </a:solidFill>
              <a:round/>
            </a:ln>
            <a:effectLst/>
          </c:spPr>
          <c:marker>
            <c:symbol val="circle"/>
            <c:size val="5"/>
            <c:spPr>
              <a:noFill/>
              <a:ln w="9525">
                <a:noFill/>
              </a:ln>
              <a:effectLst/>
            </c:spPr>
          </c:marker>
          <c:xVal>
            <c:numRef>
              <c:f>'15.2-1830'!$X$48:$X$52</c:f>
              <c:numCache>
                <c:formatCode>General</c:formatCode>
                <c:ptCount val="5"/>
                <c:pt idx="0">
                  <c:v>0</c:v>
                </c:pt>
                <c:pt idx="1">
                  <c:v>8.6154586154586158E-3</c:v>
                </c:pt>
                <c:pt idx="2">
                  <c:v>9.8356088356088348E-3</c:v>
                </c:pt>
                <c:pt idx="3">
                  <c:v>1.1055759055759054E-2</c:v>
                </c:pt>
                <c:pt idx="4">
                  <c:v>7.9000000000000001E-2</c:v>
                </c:pt>
              </c:numCache>
            </c:numRef>
          </c:xVal>
          <c:yVal>
            <c:numRef>
              <c:f>'15.2-1830'!$Y$48:$Y$52</c:f>
              <c:numCache>
                <c:formatCode>General</c:formatCode>
                <c:ptCount val="5"/>
                <c:pt idx="0">
                  <c:v>0</c:v>
                </c:pt>
                <c:pt idx="1">
                  <c:v>1628.3216783216783</c:v>
                </c:pt>
                <c:pt idx="2">
                  <c:v>1669.93006993007</c:v>
                </c:pt>
                <c:pt idx="3">
                  <c:v>1711.5384615384614</c:v>
                </c:pt>
                <c:pt idx="4">
                  <c:v>1869.93006993007</c:v>
                </c:pt>
              </c:numCache>
            </c:numRef>
          </c:yVal>
          <c:smooth val="0"/>
          <c:extLst>
            <c:ext xmlns:c16="http://schemas.microsoft.com/office/drawing/2014/chart" uri="{C3380CC4-5D6E-409C-BE32-E72D297353CC}">
              <c16:uniqueId val="{00000004-EBD8-4A07-B917-94AF22CF6527}"/>
            </c:ext>
          </c:extLst>
        </c:ser>
        <c:ser>
          <c:idx val="5"/>
          <c:order val="5"/>
          <c:tx>
            <c:v>Test charact.</c:v>
          </c:tx>
          <c:spPr>
            <a:ln w="19050" cap="rnd">
              <a:solidFill>
                <a:srgbClr val="C00000"/>
              </a:solidFill>
              <a:round/>
            </a:ln>
            <a:effectLst/>
          </c:spPr>
          <c:marker>
            <c:symbol val="none"/>
          </c:marker>
          <c:xVal>
            <c:numRef>
              <c:f>'15.2-1830'!$X$57:$X$61</c:f>
              <c:numCache>
                <c:formatCode>General</c:formatCode>
                <c:ptCount val="5"/>
                <c:pt idx="0">
                  <c:v>0</c:v>
                </c:pt>
                <c:pt idx="1">
                  <c:v>8.6558508880888452E-3</c:v>
                </c:pt>
                <c:pt idx="2">
                  <c:v>9.8567861551751082E-3</c:v>
                </c:pt>
                <c:pt idx="3">
                  <c:v>1.1057721422261375E-2</c:v>
                </c:pt>
                <c:pt idx="4">
                  <c:v>6.5612861176612289E-2</c:v>
                </c:pt>
              </c:numCache>
            </c:numRef>
          </c:xVal>
          <c:yVal>
            <c:numRef>
              <c:f>'15.2-1830'!$Y$57:$Y$61</c:f>
              <c:numCache>
                <c:formatCode>General</c:formatCode>
                <c:ptCount val="5"/>
                <c:pt idx="0">
                  <c:v>0</c:v>
                </c:pt>
                <c:pt idx="1">
                  <c:v>1664.5429250725588</c:v>
                </c:pt>
                <c:pt idx="2" formatCode="0">
                  <c:v>1703.1833061916764</c:v>
                </c:pt>
                <c:pt idx="3" formatCode="0">
                  <c:v>1741.8236873107944</c:v>
                </c:pt>
                <c:pt idx="4" formatCode="0">
                  <c:v>1896.10260928922</c:v>
                </c:pt>
              </c:numCache>
            </c:numRef>
          </c:yVal>
          <c:smooth val="0"/>
          <c:extLst>
            <c:ext xmlns:c16="http://schemas.microsoft.com/office/drawing/2014/chart" uri="{C3380CC4-5D6E-409C-BE32-E72D297353CC}">
              <c16:uniqueId val="{00000005-EBD8-4A07-B917-94AF22CF6527}"/>
            </c:ext>
          </c:extLst>
        </c:ser>
        <c:dLbls>
          <c:showLegendKey val="0"/>
          <c:showVal val="0"/>
          <c:showCatName val="0"/>
          <c:showSerName val="0"/>
          <c:showPercent val="0"/>
          <c:showBubbleSize val="0"/>
        </c:dLbls>
        <c:axId val="547540352"/>
        <c:axId val="547538432"/>
      </c:scatterChart>
      <c:valAx>
        <c:axId val="54754035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Strain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47538432"/>
        <c:crosses val="autoZero"/>
        <c:crossBetween val="midCat"/>
      </c:valAx>
      <c:valAx>
        <c:axId val="547538432"/>
        <c:scaling>
          <c:orientation val="minMax"/>
          <c:max val="2150"/>
          <c:min val="12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Stress (MPa)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47540352"/>
        <c:crosses val="autoZero"/>
        <c:crossBetween val="midCat"/>
      </c:valAx>
      <c:spPr>
        <a:noFill/>
        <a:ln>
          <a:noFill/>
        </a:ln>
        <a:effectLst/>
      </c:spPr>
    </c:plotArea>
    <c:legend>
      <c:legendPos val="t"/>
      <c:layout>
        <c:manualLayout>
          <c:xMode val="edge"/>
          <c:yMode val="edge"/>
          <c:x val="0.15759965523919525"/>
          <c:y val="2.4188671638782504E-2"/>
          <c:w val="0.7978075585665908"/>
          <c:h val="0.1980461775073923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024902738221552"/>
          <c:y val="0.25315984363071325"/>
          <c:w val="0.85082854004951514"/>
          <c:h val="0.59405472925035752"/>
        </c:manualLayout>
      </c:layout>
      <c:scatterChart>
        <c:scatterStyle val="lineMarker"/>
        <c:varyColors val="0"/>
        <c:ser>
          <c:idx val="0"/>
          <c:order val="0"/>
          <c:tx>
            <c:v>15.7mm Grade 1860 MPa proposed</c:v>
          </c:tx>
          <c:spPr>
            <a:ln w="19050" cap="rnd">
              <a:solidFill>
                <a:sysClr val="windowText" lastClr="000000"/>
              </a:solidFill>
              <a:round/>
            </a:ln>
            <a:effectLst/>
          </c:spPr>
          <c:marker>
            <c:symbol val="x"/>
            <c:size val="7"/>
            <c:spPr>
              <a:noFill/>
              <a:ln w="9525">
                <a:solidFill>
                  <a:sysClr val="windowText" lastClr="000000"/>
                </a:solidFill>
              </a:ln>
              <a:effectLst/>
            </c:spPr>
          </c:marker>
          <c:xVal>
            <c:numRef>
              <c:f>'15.7-1860'!$V$15:$V$19</c:f>
              <c:numCache>
                <c:formatCode>General</c:formatCode>
                <c:ptCount val="5"/>
                <c:pt idx="0">
                  <c:v>0</c:v>
                </c:pt>
                <c:pt idx="1">
                  <c:v>7.8974358974358994E-3</c:v>
                </c:pt>
                <c:pt idx="2">
                  <c:v>9.205128205128206E-3</c:v>
                </c:pt>
                <c:pt idx="3">
                  <c:v>1.0512820512820513E-2</c:v>
                </c:pt>
                <c:pt idx="4">
                  <c:v>0.05</c:v>
                </c:pt>
              </c:numCache>
            </c:numRef>
          </c:xVal>
          <c:yVal>
            <c:numRef>
              <c:f>'15.7-1860'!$W$15:$W$19</c:f>
              <c:numCache>
                <c:formatCode>General</c:formatCode>
                <c:ptCount val="5"/>
                <c:pt idx="0">
                  <c:v>0</c:v>
                </c:pt>
                <c:pt idx="1">
                  <c:v>1540.0000000000005</c:v>
                </c:pt>
                <c:pt idx="2">
                  <c:v>1600</c:v>
                </c:pt>
                <c:pt idx="3">
                  <c:v>1660</c:v>
                </c:pt>
                <c:pt idx="4">
                  <c:v>1860</c:v>
                </c:pt>
              </c:numCache>
            </c:numRef>
          </c:yVal>
          <c:smooth val="0"/>
          <c:extLst>
            <c:ext xmlns:c16="http://schemas.microsoft.com/office/drawing/2014/chart" uri="{C3380CC4-5D6E-409C-BE32-E72D297353CC}">
              <c16:uniqueId val="{00000000-7EDD-4B1C-B69F-8A5D81533191}"/>
            </c:ext>
          </c:extLst>
        </c:ser>
        <c:ser>
          <c:idx val="1"/>
          <c:order val="1"/>
          <c:tx>
            <c:v>0.1% proof strength</c:v>
          </c:tx>
          <c:spPr>
            <a:ln w="25400" cap="rnd">
              <a:noFill/>
              <a:round/>
            </a:ln>
            <a:effectLst/>
          </c:spPr>
          <c:marker>
            <c:symbol val="star"/>
            <c:size val="8"/>
            <c:spPr>
              <a:noFill/>
              <a:ln w="9525">
                <a:solidFill>
                  <a:schemeClr val="accent2"/>
                </a:solidFill>
              </a:ln>
              <a:effectLst/>
            </c:spPr>
          </c:marker>
          <c:xVal>
            <c:numRef>
              <c:f>'15.7-1860'!$L$2:$L$158</c:f>
              <c:numCache>
                <c:formatCode>General</c:formatCode>
                <c:ptCount val="157"/>
                <c:pt idx="0">
                  <c:v>9.7912457912457916E-3</c:v>
                </c:pt>
                <c:pt idx="1">
                  <c:v>9.8877551020408183E-3</c:v>
                </c:pt>
                <c:pt idx="2">
                  <c:v>9.7721088435374151E-3</c:v>
                </c:pt>
                <c:pt idx="3">
                  <c:v>9.7633333333333322E-3</c:v>
                </c:pt>
                <c:pt idx="4">
                  <c:v>9.9965635738831632E-3</c:v>
                </c:pt>
                <c:pt idx="5">
                  <c:v>1.0232111692844676E-2</c:v>
                </c:pt>
                <c:pt idx="6">
                  <c:v>9.9557823129251682E-3</c:v>
                </c:pt>
                <c:pt idx="7">
                  <c:v>9.810256410256412E-3</c:v>
                </c:pt>
                <c:pt idx="8">
                  <c:v>9.8743718592964845E-3</c:v>
                </c:pt>
                <c:pt idx="9">
                  <c:v>9.9415807560137466E-3</c:v>
                </c:pt>
                <c:pt idx="10">
                  <c:v>9.9278350515463916E-3</c:v>
                </c:pt>
                <c:pt idx="11">
                  <c:v>9.7925170068027187E-3</c:v>
                </c:pt>
                <c:pt idx="12">
                  <c:v>9.6800670016750426E-3</c:v>
                </c:pt>
                <c:pt idx="13">
                  <c:v>9.856175972927244E-3</c:v>
                </c:pt>
                <c:pt idx="14">
                  <c:v>9.8367346938775524E-3</c:v>
                </c:pt>
                <c:pt idx="15">
                  <c:v>9.4926108374384262E-3</c:v>
                </c:pt>
                <c:pt idx="16">
                  <c:v>9.7202680067001654E-3</c:v>
                </c:pt>
                <c:pt idx="17">
                  <c:v>9.6599664991624777E-3</c:v>
                </c:pt>
                <c:pt idx="18">
                  <c:v>9.4290429042904293E-3</c:v>
                </c:pt>
                <c:pt idx="19">
                  <c:v>9.7070707070707092E-3</c:v>
                </c:pt>
                <c:pt idx="20">
                  <c:v>9.7399999999999987E-3</c:v>
                </c:pt>
                <c:pt idx="21">
                  <c:v>9.7918781725888325E-3</c:v>
                </c:pt>
                <c:pt idx="22">
                  <c:v>9.7407407407407408E-3</c:v>
                </c:pt>
                <c:pt idx="23">
                  <c:v>9.8743718592964845E-3</c:v>
                </c:pt>
                <c:pt idx="24">
                  <c:v>9.7986463620981373E-3</c:v>
                </c:pt>
                <c:pt idx="25">
                  <c:v>9.8527918781725898E-3</c:v>
                </c:pt>
                <c:pt idx="26">
                  <c:v>1.0005128205128205E-2</c:v>
                </c:pt>
                <c:pt idx="27">
                  <c:v>9.6036484245439445E-3</c:v>
                </c:pt>
                <c:pt idx="28">
                  <c:v>9.7038917089678524E-3</c:v>
                </c:pt>
                <c:pt idx="29">
                  <c:v>9.9965986394557824E-3</c:v>
                </c:pt>
                <c:pt idx="30">
                  <c:v>9.9709401709401728E-3</c:v>
                </c:pt>
                <c:pt idx="31">
                  <c:v>9.8026533996683242E-3</c:v>
                </c:pt>
                <c:pt idx="32">
                  <c:v>9.9500000000000005E-3</c:v>
                </c:pt>
                <c:pt idx="33">
                  <c:v>1.0038917089678513E-2</c:v>
                </c:pt>
                <c:pt idx="34">
                  <c:v>9.9528619528619529E-3</c:v>
                </c:pt>
                <c:pt idx="35">
                  <c:v>1.0196581196581195E-2</c:v>
                </c:pt>
                <c:pt idx="36">
                  <c:v>1.0090909090909091E-2</c:v>
                </c:pt>
                <c:pt idx="37">
                  <c:v>1.0088777219430488E-2</c:v>
                </c:pt>
                <c:pt idx="38">
                  <c:v>9.7389162561576335E-3</c:v>
                </c:pt>
                <c:pt idx="39">
                  <c:v>9.8481848184818477E-3</c:v>
                </c:pt>
                <c:pt idx="40">
                  <c:v>1.0228426395939086E-2</c:v>
                </c:pt>
                <c:pt idx="41">
                  <c:v>9.723905723905725E-3</c:v>
                </c:pt>
                <c:pt idx="42">
                  <c:v>9.6299999999999997E-3</c:v>
                </c:pt>
                <c:pt idx="43">
                  <c:v>9.9013605442176897E-3</c:v>
                </c:pt>
                <c:pt idx="44">
                  <c:v>9.9421768707483003E-3</c:v>
                </c:pt>
                <c:pt idx="45">
                  <c:v>9.8979591836734701E-3</c:v>
                </c:pt>
                <c:pt idx="46">
                  <c:v>9.8257191201353636E-3</c:v>
                </c:pt>
                <c:pt idx="47">
                  <c:v>9.7199999999999995E-3</c:v>
                </c:pt>
                <c:pt idx="48">
                  <c:v>9.9656357388316144E-3</c:v>
                </c:pt>
                <c:pt idx="49">
                  <c:v>9.7912457912457916E-3</c:v>
                </c:pt>
                <c:pt idx="50">
                  <c:v>1.0276292335115865E-2</c:v>
                </c:pt>
                <c:pt idx="51">
                  <c:v>9.8503401360544238E-3</c:v>
                </c:pt>
                <c:pt idx="52">
                  <c:v>9.8299319727891167E-3</c:v>
                </c:pt>
                <c:pt idx="53">
                  <c:v>9.504950495049503E-3</c:v>
                </c:pt>
                <c:pt idx="54">
                  <c:v>9.7979797979797986E-3</c:v>
                </c:pt>
                <c:pt idx="55">
                  <c:v>9.6766169154228858E-3</c:v>
                </c:pt>
                <c:pt idx="56">
                  <c:v>9.9183673469387772E-3</c:v>
                </c:pt>
                <c:pt idx="57">
                  <c:v>9.7330016583747937E-3</c:v>
                </c:pt>
                <c:pt idx="58">
                  <c:v>1.0042735042735042E-2</c:v>
                </c:pt>
                <c:pt idx="59">
                  <c:v>1.0008460236886632E-2</c:v>
                </c:pt>
                <c:pt idx="60">
                  <c:v>9.8741496598639435E-3</c:v>
                </c:pt>
                <c:pt idx="61">
                  <c:v>9.8282828282828284E-3</c:v>
                </c:pt>
                <c:pt idx="62">
                  <c:v>9.856175972927244E-3</c:v>
                </c:pt>
                <c:pt idx="63">
                  <c:v>9.7266666666666682E-3</c:v>
                </c:pt>
                <c:pt idx="64">
                  <c:v>9.7777777777777776E-3</c:v>
                </c:pt>
                <c:pt idx="65">
                  <c:v>9.8832487309644668E-3</c:v>
                </c:pt>
                <c:pt idx="66">
                  <c:v>9.8316498316498337E-3</c:v>
                </c:pt>
                <c:pt idx="67">
                  <c:v>9.7403685092127303E-3</c:v>
                </c:pt>
                <c:pt idx="68">
                  <c:v>9.6766666666666667E-3</c:v>
                </c:pt>
                <c:pt idx="69">
                  <c:v>9.7377326565143835E-3</c:v>
                </c:pt>
                <c:pt idx="70">
                  <c:v>9.5445544554455426E-3</c:v>
                </c:pt>
                <c:pt idx="71">
                  <c:v>9.9373942470389158E-3</c:v>
                </c:pt>
                <c:pt idx="72">
                  <c:v>9.7946127946127934E-3</c:v>
                </c:pt>
                <c:pt idx="73">
                  <c:v>9.616915422885574E-3</c:v>
                </c:pt>
                <c:pt idx="74">
                  <c:v>9.616915422885574E-3</c:v>
                </c:pt>
                <c:pt idx="75">
                  <c:v>1.0048611111111112E-2</c:v>
                </c:pt>
                <c:pt idx="76">
                  <c:v>9.7671691792294811E-3</c:v>
                </c:pt>
                <c:pt idx="77">
                  <c:v>9.6467661691542299E-3</c:v>
                </c:pt>
                <c:pt idx="78">
                  <c:v>9.8595600676818947E-3</c:v>
                </c:pt>
                <c:pt idx="79">
                  <c:v>9.6966666666666659E-3</c:v>
                </c:pt>
                <c:pt idx="80">
                  <c:v>9.6968174204355127E-3</c:v>
                </c:pt>
                <c:pt idx="81">
                  <c:v>9.6336633663366353E-3</c:v>
                </c:pt>
                <c:pt idx="82">
                  <c:v>9.6732673267326749E-3</c:v>
                </c:pt>
                <c:pt idx="83">
                  <c:v>9.8787878787878793E-3</c:v>
                </c:pt>
                <c:pt idx="84">
                  <c:v>9.7266666666666682E-3</c:v>
                </c:pt>
                <c:pt idx="85">
                  <c:v>9.8798646362098126E-3</c:v>
                </c:pt>
                <c:pt idx="86">
                  <c:v>9.868686868686867E-3</c:v>
                </c:pt>
                <c:pt idx="87">
                  <c:v>9.8855218855218863E-3</c:v>
                </c:pt>
                <c:pt idx="88">
                  <c:v>9.868686868686867E-3</c:v>
                </c:pt>
                <c:pt idx="89">
                  <c:v>9.726368159203979E-3</c:v>
                </c:pt>
                <c:pt idx="90">
                  <c:v>9.8855218855218863E-3</c:v>
                </c:pt>
                <c:pt idx="91">
                  <c:v>9.8215488215488214E-3</c:v>
                </c:pt>
                <c:pt idx="92">
                  <c:v>9.6900000000000007E-3</c:v>
                </c:pt>
                <c:pt idx="93">
                  <c:v>9.6532663316582917E-3</c:v>
                </c:pt>
                <c:pt idx="94">
                  <c:v>9.7241962774957703E-3</c:v>
                </c:pt>
                <c:pt idx="95">
                  <c:v>9.6767169179229479E-3</c:v>
                </c:pt>
                <c:pt idx="96">
                  <c:v>9.6030150753768848E-3</c:v>
                </c:pt>
                <c:pt idx="97">
                  <c:v>9.7411167512690376E-3</c:v>
                </c:pt>
                <c:pt idx="98">
                  <c:v>9.8717948717948721E-3</c:v>
                </c:pt>
                <c:pt idx="99">
                  <c:v>9.7169179229480741E-3</c:v>
                </c:pt>
                <c:pt idx="100">
                  <c:v>9.6097152428810707E-3</c:v>
                </c:pt>
                <c:pt idx="101">
                  <c:v>1.0358024691358027E-2</c:v>
                </c:pt>
                <c:pt idx="102">
                  <c:v>1.0079037800687286E-2</c:v>
                </c:pt>
                <c:pt idx="103">
                  <c:v>9.7236180904522601E-3</c:v>
                </c:pt>
                <c:pt idx="104">
                  <c:v>9.8207705192629793E-3</c:v>
                </c:pt>
                <c:pt idx="105">
                  <c:v>9.9407783417935699E-3</c:v>
                </c:pt>
                <c:pt idx="106">
                  <c:v>1.001360544217687E-2</c:v>
                </c:pt>
                <c:pt idx="107">
                  <c:v>1.0027210884353741E-2</c:v>
                </c:pt>
                <c:pt idx="108">
                  <c:v>9.7893864013267017E-3</c:v>
                </c:pt>
                <c:pt idx="109">
                  <c:v>9.6334991708126039E-3</c:v>
                </c:pt>
                <c:pt idx="110">
                  <c:v>9.6200000000000001E-3</c:v>
                </c:pt>
                <c:pt idx="111">
                  <c:v>9.7003367003366987E-3</c:v>
                </c:pt>
                <c:pt idx="112">
                  <c:v>9.4836601307189544E-3</c:v>
                </c:pt>
                <c:pt idx="113">
                  <c:v>9.7102177554438847E-3</c:v>
                </c:pt>
                <c:pt idx="114">
                  <c:v>9.8433333333333324E-3</c:v>
                </c:pt>
                <c:pt idx="115">
                  <c:v>9.3869918699186969E-3</c:v>
                </c:pt>
                <c:pt idx="116">
                  <c:v>9.4709784411276948E-3</c:v>
                </c:pt>
                <c:pt idx="117">
                  <c:v>9.5306799336650101E-3</c:v>
                </c:pt>
                <c:pt idx="118">
                  <c:v>9.877551020408163E-3</c:v>
                </c:pt>
                <c:pt idx="119">
                  <c:v>9.9865319865319845E-3</c:v>
                </c:pt>
                <c:pt idx="120">
                  <c:v>9.9353741496598647E-3</c:v>
                </c:pt>
                <c:pt idx="121">
                  <c:v>1.0011965811965812E-2</c:v>
                </c:pt>
                <c:pt idx="122">
                  <c:v>9.9047619047619058E-3</c:v>
                </c:pt>
                <c:pt idx="123">
                  <c:v>9.756666666666667E-3</c:v>
                </c:pt>
                <c:pt idx="124">
                  <c:v>9.9011725293132319E-3</c:v>
                </c:pt>
                <c:pt idx="125">
                  <c:v>9.683333333333332E-3</c:v>
                </c:pt>
                <c:pt idx="126">
                  <c:v>9.6766666666666667E-3</c:v>
                </c:pt>
                <c:pt idx="127">
                  <c:v>9.713101160862353E-3</c:v>
                </c:pt>
                <c:pt idx="128">
                  <c:v>9.8073701842546074E-3</c:v>
                </c:pt>
                <c:pt idx="129">
                  <c:v>9.743333333333333E-3</c:v>
                </c:pt>
                <c:pt idx="130">
                  <c:v>9.6633663366336615E-3</c:v>
                </c:pt>
                <c:pt idx="131">
                  <c:v>9.6765676567656771E-3</c:v>
                </c:pt>
                <c:pt idx="132">
                  <c:v>9.7399999999999987E-3</c:v>
                </c:pt>
                <c:pt idx="133">
                  <c:v>9.7097844112769491E-3</c:v>
                </c:pt>
                <c:pt idx="134">
                  <c:v>9.8700000000000003E-3</c:v>
                </c:pt>
                <c:pt idx="135">
                  <c:v>9.8633333333333316E-3</c:v>
                </c:pt>
                <c:pt idx="136">
                  <c:v>9.7595356550580423E-3</c:v>
                </c:pt>
                <c:pt idx="137">
                  <c:v>9.9693877551020396E-3</c:v>
                </c:pt>
                <c:pt idx="138">
                  <c:v>9.8799999999999999E-3</c:v>
                </c:pt>
                <c:pt idx="139">
                  <c:v>9.7290640394088676E-3</c:v>
                </c:pt>
                <c:pt idx="140">
                  <c:v>9.8192371475953576E-3</c:v>
                </c:pt>
                <c:pt idx="141">
                  <c:v>1.0001675041876046E-2</c:v>
                </c:pt>
                <c:pt idx="142">
                  <c:v>9.982993197278911E-3</c:v>
                </c:pt>
                <c:pt idx="143">
                  <c:v>9.6960784313725491E-3</c:v>
                </c:pt>
                <c:pt idx="144">
                  <c:v>9.816666666666668E-3</c:v>
                </c:pt>
                <c:pt idx="145">
                  <c:v>9.7524752475247542E-3</c:v>
                </c:pt>
                <c:pt idx="146">
                  <c:v>9.8026533996683242E-3</c:v>
                </c:pt>
                <c:pt idx="147">
                  <c:v>9.8258706467661688E-3</c:v>
                </c:pt>
                <c:pt idx="148">
                  <c:v>9.8026533996683242E-3</c:v>
                </c:pt>
                <c:pt idx="149">
                  <c:v>9.7738693467336671E-3</c:v>
                </c:pt>
                <c:pt idx="150">
                  <c:v>9.6268656716417926E-3</c:v>
                </c:pt>
                <c:pt idx="151">
                  <c:v>9.6499999999999989E-3</c:v>
                </c:pt>
                <c:pt idx="152">
                  <c:v>9.6633333333333328E-3</c:v>
                </c:pt>
                <c:pt idx="153">
                  <c:v>9.7604690117252917E-3</c:v>
                </c:pt>
                <c:pt idx="154">
                  <c:v>9.8013468013468004E-3</c:v>
                </c:pt>
                <c:pt idx="155">
                  <c:v>9.9115646258503415E-3</c:v>
                </c:pt>
                <c:pt idx="156">
                  <c:v>9.9292929292929301E-3</c:v>
                </c:pt>
              </c:numCache>
            </c:numRef>
          </c:xVal>
          <c:yVal>
            <c:numRef>
              <c:f>'15.7-1860'!$P$2:$P$158</c:f>
              <c:numCache>
                <c:formatCode>General</c:formatCode>
                <c:ptCount val="157"/>
                <c:pt idx="0">
                  <c:v>1740.666666666667</c:v>
                </c:pt>
                <c:pt idx="1">
                  <c:v>1742</c:v>
                </c:pt>
                <c:pt idx="2">
                  <c:v>1719.333333333333</c:v>
                </c:pt>
                <c:pt idx="3">
                  <c:v>1752.6666666666667</c:v>
                </c:pt>
                <c:pt idx="4">
                  <c:v>1745.3333333333333</c:v>
                </c:pt>
                <c:pt idx="5">
                  <c:v>1763.3333333333333</c:v>
                </c:pt>
                <c:pt idx="6">
                  <c:v>1755.3333333333333</c:v>
                </c:pt>
                <c:pt idx="7">
                  <c:v>1718</c:v>
                </c:pt>
                <c:pt idx="8">
                  <c:v>1766</c:v>
                </c:pt>
                <c:pt idx="9">
                  <c:v>1734.6666666666667</c:v>
                </c:pt>
                <c:pt idx="10">
                  <c:v>1732</c:v>
                </c:pt>
                <c:pt idx="11">
                  <c:v>1723.3333333333333</c:v>
                </c:pt>
                <c:pt idx="12">
                  <c:v>1727.3333333333335</c:v>
                </c:pt>
                <c:pt idx="13">
                  <c:v>1744.6666666666667</c:v>
                </c:pt>
                <c:pt idx="14">
                  <c:v>1732</c:v>
                </c:pt>
                <c:pt idx="15">
                  <c:v>1724.0000000000002</c:v>
                </c:pt>
                <c:pt idx="16">
                  <c:v>1735.3333333333333</c:v>
                </c:pt>
                <c:pt idx="17">
                  <c:v>1723.3333333333333</c:v>
                </c:pt>
                <c:pt idx="18">
                  <c:v>1702.6666666666667</c:v>
                </c:pt>
                <c:pt idx="19">
                  <c:v>1724.0000000000002</c:v>
                </c:pt>
                <c:pt idx="20">
                  <c:v>1748</c:v>
                </c:pt>
                <c:pt idx="21">
                  <c:v>1732</c:v>
                </c:pt>
                <c:pt idx="22">
                  <c:v>1730.666666666667</c:v>
                </c:pt>
                <c:pt idx="23">
                  <c:v>1766</c:v>
                </c:pt>
                <c:pt idx="24">
                  <c:v>1733.3333333333333</c:v>
                </c:pt>
                <c:pt idx="25">
                  <c:v>1744.0000000000002</c:v>
                </c:pt>
                <c:pt idx="26">
                  <c:v>1756</c:v>
                </c:pt>
                <c:pt idx="27">
                  <c:v>1729.333333333333</c:v>
                </c:pt>
                <c:pt idx="28">
                  <c:v>1714.6666666666667</c:v>
                </c:pt>
                <c:pt idx="29">
                  <c:v>1763.3333333333333</c:v>
                </c:pt>
                <c:pt idx="30">
                  <c:v>1749.3333333333333</c:v>
                </c:pt>
                <c:pt idx="31">
                  <c:v>1769.3333333333333</c:v>
                </c:pt>
                <c:pt idx="32">
                  <c:v>1790</c:v>
                </c:pt>
                <c:pt idx="33">
                  <c:v>1780.6666666666667</c:v>
                </c:pt>
                <c:pt idx="34">
                  <c:v>1772.6666666666667</c:v>
                </c:pt>
                <c:pt idx="35">
                  <c:v>1793.3333333333333</c:v>
                </c:pt>
                <c:pt idx="36">
                  <c:v>1800</c:v>
                </c:pt>
                <c:pt idx="37">
                  <c:v>1808.6666666666667</c:v>
                </c:pt>
                <c:pt idx="38">
                  <c:v>1774</c:v>
                </c:pt>
                <c:pt idx="39">
                  <c:v>1787.3333333333333</c:v>
                </c:pt>
                <c:pt idx="40">
                  <c:v>1818</c:v>
                </c:pt>
                <c:pt idx="41">
                  <c:v>1727.3333333333335</c:v>
                </c:pt>
                <c:pt idx="42">
                  <c:v>1725.9999999999998</c:v>
                </c:pt>
                <c:pt idx="43">
                  <c:v>1744.6666666666667</c:v>
                </c:pt>
                <c:pt idx="44">
                  <c:v>1752.6666666666667</c:v>
                </c:pt>
                <c:pt idx="45">
                  <c:v>1744.0000000000002</c:v>
                </c:pt>
                <c:pt idx="46">
                  <c:v>1738.6666666666667</c:v>
                </c:pt>
                <c:pt idx="47">
                  <c:v>1744.0000000000002</c:v>
                </c:pt>
                <c:pt idx="48">
                  <c:v>1739.333333333333</c:v>
                </c:pt>
                <c:pt idx="49">
                  <c:v>1740.666666666667</c:v>
                </c:pt>
                <c:pt idx="50">
                  <c:v>1734.6666666666667</c:v>
                </c:pt>
                <c:pt idx="51">
                  <c:v>1734.6666666666667</c:v>
                </c:pt>
                <c:pt idx="52">
                  <c:v>1730.666666666667</c:v>
                </c:pt>
                <c:pt idx="53">
                  <c:v>1718</c:v>
                </c:pt>
                <c:pt idx="54">
                  <c:v>1742</c:v>
                </c:pt>
                <c:pt idx="55">
                  <c:v>1744.0000000000002</c:v>
                </c:pt>
                <c:pt idx="56">
                  <c:v>1748</c:v>
                </c:pt>
                <c:pt idx="57">
                  <c:v>1755.3333333333333</c:v>
                </c:pt>
                <c:pt idx="58">
                  <c:v>1763.3333333333333</c:v>
                </c:pt>
                <c:pt idx="59">
                  <c:v>1774.6666666666667</c:v>
                </c:pt>
                <c:pt idx="60">
                  <c:v>1739.333333333333</c:v>
                </c:pt>
                <c:pt idx="61">
                  <c:v>1748</c:v>
                </c:pt>
                <c:pt idx="62">
                  <c:v>1744.6666666666667</c:v>
                </c:pt>
                <c:pt idx="63">
                  <c:v>1745.3333333333333</c:v>
                </c:pt>
                <c:pt idx="64">
                  <c:v>1738</c:v>
                </c:pt>
                <c:pt idx="65">
                  <c:v>1750</c:v>
                </c:pt>
                <c:pt idx="66">
                  <c:v>1748.6666666666667</c:v>
                </c:pt>
                <c:pt idx="67">
                  <c:v>1739.333333333333</c:v>
                </c:pt>
                <c:pt idx="68">
                  <c:v>1735.3333333333333</c:v>
                </c:pt>
                <c:pt idx="69">
                  <c:v>1721.3333333333333</c:v>
                </c:pt>
                <c:pt idx="70">
                  <c:v>1725.9999999999998</c:v>
                </c:pt>
                <c:pt idx="71">
                  <c:v>1760.6666666666667</c:v>
                </c:pt>
                <c:pt idx="72">
                  <c:v>1741.3333333333333</c:v>
                </c:pt>
                <c:pt idx="73">
                  <c:v>1732</c:v>
                </c:pt>
                <c:pt idx="74">
                  <c:v>1732</c:v>
                </c:pt>
                <c:pt idx="75">
                  <c:v>1737.3333333333335</c:v>
                </c:pt>
                <c:pt idx="76">
                  <c:v>1744.6666666666667</c:v>
                </c:pt>
                <c:pt idx="77">
                  <c:v>1738</c:v>
                </c:pt>
                <c:pt idx="78">
                  <c:v>1745.3333333333333</c:v>
                </c:pt>
                <c:pt idx="79">
                  <c:v>1739.333333333333</c:v>
                </c:pt>
                <c:pt idx="80">
                  <c:v>1730.666666666667</c:v>
                </c:pt>
                <c:pt idx="81">
                  <c:v>1744.0000000000002</c:v>
                </c:pt>
                <c:pt idx="82">
                  <c:v>1752</c:v>
                </c:pt>
                <c:pt idx="83">
                  <c:v>1758</c:v>
                </c:pt>
                <c:pt idx="84">
                  <c:v>1745.3333333333333</c:v>
                </c:pt>
                <c:pt idx="85">
                  <c:v>1749.3333333333333</c:v>
                </c:pt>
                <c:pt idx="86">
                  <c:v>1756</c:v>
                </c:pt>
                <c:pt idx="87">
                  <c:v>1759.3333333333333</c:v>
                </c:pt>
                <c:pt idx="88">
                  <c:v>1756</c:v>
                </c:pt>
                <c:pt idx="89">
                  <c:v>1754</c:v>
                </c:pt>
                <c:pt idx="90">
                  <c:v>1759.3333333333333</c:v>
                </c:pt>
                <c:pt idx="91">
                  <c:v>1746.6666666666667</c:v>
                </c:pt>
                <c:pt idx="92">
                  <c:v>1738</c:v>
                </c:pt>
                <c:pt idx="93">
                  <c:v>1722</c:v>
                </c:pt>
                <c:pt idx="94">
                  <c:v>1718.6666666666667</c:v>
                </c:pt>
                <c:pt idx="95">
                  <c:v>1726.6666666666667</c:v>
                </c:pt>
                <c:pt idx="96">
                  <c:v>1712</c:v>
                </c:pt>
                <c:pt idx="97">
                  <c:v>1722</c:v>
                </c:pt>
                <c:pt idx="98">
                  <c:v>1730</c:v>
                </c:pt>
                <c:pt idx="99">
                  <c:v>1734.6666666666667</c:v>
                </c:pt>
                <c:pt idx="100">
                  <c:v>1713.3333333333333</c:v>
                </c:pt>
                <c:pt idx="101">
                  <c:v>1768.6666666666667</c:v>
                </c:pt>
                <c:pt idx="102">
                  <c:v>1761.3333333333333</c:v>
                </c:pt>
                <c:pt idx="103">
                  <c:v>1735.9999999999998</c:v>
                </c:pt>
                <c:pt idx="104">
                  <c:v>1755.3333333333333</c:v>
                </c:pt>
                <c:pt idx="105">
                  <c:v>1761.3333333333333</c:v>
                </c:pt>
                <c:pt idx="106">
                  <c:v>1766.6666666666667</c:v>
                </c:pt>
                <c:pt idx="107">
                  <c:v>1769.3333333333333</c:v>
                </c:pt>
                <c:pt idx="108">
                  <c:v>1766.6666666666667</c:v>
                </c:pt>
                <c:pt idx="109">
                  <c:v>1735.3333333333333</c:v>
                </c:pt>
                <c:pt idx="110">
                  <c:v>1724.0000000000002</c:v>
                </c:pt>
                <c:pt idx="111">
                  <c:v>1722.6666666666665</c:v>
                </c:pt>
                <c:pt idx="112">
                  <c:v>1730.666666666667</c:v>
                </c:pt>
                <c:pt idx="113">
                  <c:v>1733.3333333333333</c:v>
                </c:pt>
                <c:pt idx="114">
                  <c:v>1768.6666666666667</c:v>
                </c:pt>
                <c:pt idx="115">
                  <c:v>1719.333333333333</c:v>
                </c:pt>
                <c:pt idx="116">
                  <c:v>1702.6666666666667</c:v>
                </c:pt>
                <c:pt idx="117">
                  <c:v>1714.6666666666667</c:v>
                </c:pt>
                <c:pt idx="118">
                  <c:v>1740</c:v>
                </c:pt>
                <c:pt idx="119">
                  <c:v>1779.3333333333333</c:v>
                </c:pt>
                <c:pt idx="120">
                  <c:v>1751.3333333333333</c:v>
                </c:pt>
                <c:pt idx="121">
                  <c:v>1757.3333333333333</c:v>
                </c:pt>
                <c:pt idx="122">
                  <c:v>1745.3333333333333</c:v>
                </c:pt>
                <c:pt idx="123">
                  <c:v>1751.3333333333333</c:v>
                </c:pt>
                <c:pt idx="124">
                  <c:v>1771.3333333333333</c:v>
                </c:pt>
                <c:pt idx="125">
                  <c:v>1736.6666666666667</c:v>
                </c:pt>
                <c:pt idx="126">
                  <c:v>1735.3333333333333</c:v>
                </c:pt>
                <c:pt idx="127">
                  <c:v>1751.3333333333333</c:v>
                </c:pt>
                <c:pt idx="128">
                  <c:v>1752.6666666666667</c:v>
                </c:pt>
                <c:pt idx="129">
                  <c:v>1748.6666666666667</c:v>
                </c:pt>
                <c:pt idx="130">
                  <c:v>1750</c:v>
                </c:pt>
                <c:pt idx="131">
                  <c:v>1752.6666666666667</c:v>
                </c:pt>
                <c:pt idx="132">
                  <c:v>1748</c:v>
                </c:pt>
                <c:pt idx="133">
                  <c:v>1750.6666666666667</c:v>
                </c:pt>
                <c:pt idx="134">
                  <c:v>1774</c:v>
                </c:pt>
                <c:pt idx="135">
                  <c:v>1772.6666666666667</c:v>
                </c:pt>
                <c:pt idx="136">
                  <c:v>1760.6666666666667</c:v>
                </c:pt>
                <c:pt idx="137">
                  <c:v>1758</c:v>
                </c:pt>
                <c:pt idx="138">
                  <c:v>1776</c:v>
                </c:pt>
                <c:pt idx="139">
                  <c:v>1772</c:v>
                </c:pt>
                <c:pt idx="140">
                  <c:v>1772.6666666666667</c:v>
                </c:pt>
                <c:pt idx="141">
                  <c:v>1791.3333333333333</c:v>
                </c:pt>
                <c:pt idx="142">
                  <c:v>1760.6666666666667</c:v>
                </c:pt>
                <c:pt idx="143">
                  <c:v>1774</c:v>
                </c:pt>
                <c:pt idx="144">
                  <c:v>1763.3333333333333</c:v>
                </c:pt>
                <c:pt idx="145">
                  <c:v>1768</c:v>
                </c:pt>
                <c:pt idx="146">
                  <c:v>1769.3333333333333</c:v>
                </c:pt>
                <c:pt idx="147">
                  <c:v>1774</c:v>
                </c:pt>
                <c:pt idx="148">
                  <c:v>1769.3333333333333</c:v>
                </c:pt>
                <c:pt idx="149">
                  <c:v>1745.9999999999998</c:v>
                </c:pt>
                <c:pt idx="150">
                  <c:v>1734.0000000000002</c:v>
                </c:pt>
                <c:pt idx="151">
                  <c:v>1730</c:v>
                </c:pt>
                <c:pt idx="152">
                  <c:v>1732.6666666666665</c:v>
                </c:pt>
                <c:pt idx="153">
                  <c:v>1743.3333333333333</c:v>
                </c:pt>
                <c:pt idx="154">
                  <c:v>1742.6666666666665</c:v>
                </c:pt>
                <c:pt idx="155">
                  <c:v>1746.6666666666667</c:v>
                </c:pt>
                <c:pt idx="156">
                  <c:v>1768</c:v>
                </c:pt>
              </c:numCache>
            </c:numRef>
          </c:yVal>
          <c:smooth val="0"/>
          <c:extLst>
            <c:ext xmlns:c16="http://schemas.microsoft.com/office/drawing/2014/chart" uri="{C3380CC4-5D6E-409C-BE32-E72D297353CC}">
              <c16:uniqueId val="{00000001-7EDD-4B1C-B69F-8A5D81533191}"/>
            </c:ext>
          </c:extLst>
        </c:ser>
        <c:ser>
          <c:idx val="2"/>
          <c:order val="2"/>
          <c:tx>
            <c:v>0.2% proof strength</c:v>
          </c:tx>
          <c:spPr>
            <a:ln w="19050" cap="rnd">
              <a:noFill/>
              <a:round/>
            </a:ln>
            <a:effectLst/>
          </c:spPr>
          <c:marker>
            <c:symbol val="circle"/>
            <c:size val="8"/>
            <c:spPr>
              <a:noFill/>
              <a:ln w="12700">
                <a:solidFill>
                  <a:schemeClr val="accent3"/>
                </a:solidFill>
              </a:ln>
              <a:effectLst/>
            </c:spPr>
          </c:marker>
          <c:xVal>
            <c:numRef>
              <c:f>'15.7-1860'!$M$2:$M$62</c:f>
              <c:numCache>
                <c:formatCode>General</c:formatCode>
                <c:ptCount val="61"/>
                <c:pt idx="0">
                  <c:v>1.0961952861952862E-2</c:v>
                </c:pt>
                <c:pt idx="1">
                  <c:v>1.1068707482993198E-2</c:v>
                </c:pt>
                <c:pt idx="2">
                  <c:v>1.0944897959183674E-2</c:v>
                </c:pt>
                <c:pt idx="3">
                  <c:v>1.0933E-2</c:v>
                </c:pt>
                <c:pt idx="4">
                  <c:v>1.1154982817869415E-2</c:v>
                </c:pt>
                <c:pt idx="5">
                  <c:v>1.1383246073298429E-2</c:v>
                </c:pt>
                <c:pt idx="6">
                  <c:v>1.110170068027211E-2</c:v>
                </c:pt>
                <c:pt idx="7">
                  <c:v>1.0938803418803418E-2</c:v>
                </c:pt>
                <c:pt idx="8">
                  <c:v>1.099966499162479E-2</c:v>
                </c:pt>
                <c:pt idx="9">
                  <c:v>1.1115120274914089E-2</c:v>
                </c:pt>
                <c:pt idx="10">
                  <c:v>1.1092439862542955E-2</c:v>
                </c:pt>
                <c:pt idx="11">
                  <c:v>1.098843537414966E-2</c:v>
                </c:pt>
                <c:pt idx="12">
                  <c:v>1.0874706867671691E-2</c:v>
                </c:pt>
                <c:pt idx="13">
                  <c:v>1.1024365482233503E-2</c:v>
                </c:pt>
                <c:pt idx="14">
                  <c:v>1.1001360544217688E-2</c:v>
                </c:pt>
                <c:pt idx="15">
                  <c:v>1.0693596059113301E-2</c:v>
                </c:pt>
                <c:pt idx="16">
                  <c:v>1.0900837520938022E-2</c:v>
                </c:pt>
                <c:pt idx="17">
                  <c:v>1.0824455611390284E-2</c:v>
                </c:pt>
                <c:pt idx="18">
                  <c:v>1.0672937293729373E-2</c:v>
                </c:pt>
                <c:pt idx="19">
                  <c:v>1.0906397306397305E-2</c:v>
                </c:pt>
                <c:pt idx="20">
                  <c:v>1.0859333333333332E-2</c:v>
                </c:pt>
                <c:pt idx="21">
                  <c:v>1.0991878172588834E-2</c:v>
                </c:pt>
                <c:pt idx="22">
                  <c:v>1.0924579124579123E-2</c:v>
                </c:pt>
                <c:pt idx="23">
                  <c:v>1.0940703517587939E-2</c:v>
                </c:pt>
                <c:pt idx="24">
                  <c:v>1.0951607445008459E-2</c:v>
                </c:pt>
                <c:pt idx="25">
                  <c:v>1.1054483925549915E-2</c:v>
                </c:pt>
                <c:pt idx="26">
                  <c:v>1.1181880341880342E-2</c:v>
                </c:pt>
                <c:pt idx="27">
                  <c:v>1.0827860696517413E-2</c:v>
                </c:pt>
                <c:pt idx="28">
                  <c:v>1.0852453468697123E-2</c:v>
                </c:pt>
                <c:pt idx="29">
                  <c:v>1.1188095238095238E-2</c:v>
                </c:pt>
                <c:pt idx="30">
                  <c:v>1.1168547008547009E-2</c:v>
                </c:pt>
                <c:pt idx="31">
                  <c:v>1.0958540630182421E-2</c:v>
                </c:pt>
                <c:pt idx="32">
                  <c:v>1.1093E-2</c:v>
                </c:pt>
                <c:pt idx="33">
                  <c:v>1.1215566835871405E-2</c:v>
                </c:pt>
                <c:pt idx="34">
                  <c:v>1.1141077441077443E-2</c:v>
                </c:pt>
                <c:pt idx="35">
                  <c:v>1.1353504273504275E-2</c:v>
                </c:pt>
                <c:pt idx="36">
                  <c:v>1.124949494949495E-2</c:v>
                </c:pt>
                <c:pt idx="37">
                  <c:v>1.1235510887772193E-2</c:v>
                </c:pt>
                <c:pt idx="38">
                  <c:v>1.0961904761904761E-2</c:v>
                </c:pt>
                <c:pt idx="39">
                  <c:v>1.1021122112211222E-2</c:v>
                </c:pt>
                <c:pt idx="40">
                  <c:v>1.1321150592216583E-2</c:v>
                </c:pt>
                <c:pt idx="41">
                  <c:v>1.0927946127946129E-2</c:v>
                </c:pt>
                <c:pt idx="42">
                  <c:v>1.0825333333333333E-2</c:v>
                </c:pt>
                <c:pt idx="43">
                  <c:v>1.1060884353741496E-2</c:v>
                </c:pt>
                <c:pt idx="44">
                  <c:v>1.1097959183673468E-2</c:v>
                </c:pt>
                <c:pt idx="45">
                  <c:v>1.1071428571428571E-2</c:v>
                </c:pt>
                <c:pt idx="46">
                  <c:v>1.1035194585448393E-2</c:v>
                </c:pt>
                <c:pt idx="47">
                  <c:v>1.0912333333333333E-2</c:v>
                </c:pt>
                <c:pt idx="48">
                  <c:v>1.1176975945017181E-2</c:v>
                </c:pt>
                <c:pt idx="49">
                  <c:v>1.0968013468013469E-2</c:v>
                </c:pt>
                <c:pt idx="50">
                  <c:v>1.1404991087344028E-2</c:v>
                </c:pt>
                <c:pt idx="51">
                  <c:v>1.1015306122448981E-2</c:v>
                </c:pt>
                <c:pt idx="52">
                  <c:v>1.1007482993197279E-2</c:v>
                </c:pt>
                <c:pt idx="53">
                  <c:v>1.0715181518151816E-2</c:v>
                </c:pt>
                <c:pt idx="54">
                  <c:v>1.0964646464646465E-2</c:v>
                </c:pt>
                <c:pt idx="55">
                  <c:v>1.0860696517412935E-2</c:v>
                </c:pt>
                <c:pt idx="56">
                  <c:v>1.1092176870748299E-2</c:v>
                </c:pt>
                <c:pt idx="57">
                  <c:v>1.0946600331674957E-2</c:v>
                </c:pt>
                <c:pt idx="58">
                  <c:v>1.1221196581196581E-2</c:v>
                </c:pt>
                <c:pt idx="59">
                  <c:v>1.114517766497462E-2</c:v>
                </c:pt>
                <c:pt idx="60">
                  <c:v>1.1055102040816327E-2</c:v>
                </c:pt>
              </c:numCache>
            </c:numRef>
          </c:xVal>
          <c:yVal>
            <c:numRef>
              <c:f>'15.7-1860'!$Q$2:$Q$62</c:f>
              <c:numCache>
                <c:formatCode>General</c:formatCode>
                <c:ptCount val="61"/>
                <c:pt idx="0">
                  <c:v>1774.4666666666667</c:v>
                </c:pt>
                <c:pt idx="1">
                  <c:v>1777.4666666666667</c:v>
                </c:pt>
                <c:pt idx="2">
                  <c:v>1753.2</c:v>
                </c:pt>
                <c:pt idx="3">
                  <c:v>1786.6</c:v>
                </c:pt>
                <c:pt idx="4">
                  <c:v>1776.0666666666666</c:v>
                </c:pt>
                <c:pt idx="5">
                  <c:v>1792.2</c:v>
                </c:pt>
                <c:pt idx="6">
                  <c:v>1783.9333333333334</c:v>
                </c:pt>
                <c:pt idx="7">
                  <c:v>1743.0666666666664</c:v>
                </c:pt>
                <c:pt idx="8">
                  <c:v>1790.9333333333334</c:v>
                </c:pt>
                <c:pt idx="9">
                  <c:v>1768.3333333333333</c:v>
                </c:pt>
                <c:pt idx="10">
                  <c:v>1763.9333333333334</c:v>
                </c:pt>
                <c:pt idx="11">
                  <c:v>1761.7333333333333</c:v>
                </c:pt>
                <c:pt idx="12">
                  <c:v>1766.0666666666666</c:v>
                </c:pt>
                <c:pt idx="13">
                  <c:v>1777.8</c:v>
                </c:pt>
                <c:pt idx="14">
                  <c:v>1764.2666666666667</c:v>
                </c:pt>
                <c:pt idx="15">
                  <c:v>1764.8</c:v>
                </c:pt>
                <c:pt idx="16">
                  <c:v>1771.2666666666667</c:v>
                </c:pt>
                <c:pt idx="17">
                  <c:v>1756.0666666666666</c:v>
                </c:pt>
                <c:pt idx="18">
                  <c:v>1751.9333333333334</c:v>
                </c:pt>
                <c:pt idx="19">
                  <c:v>1763.4666666666667</c:v>
                </c:pt>
                <c:pt idx="20">
                  <c:v>1771.8666666666666</c:v>
                </c:pt>
                <c:pt idx="21">
                  <c:v>1771.4</c:v>
                </c:pt>
                <c:pt idx="22">
                  <c:v>1767.0666666666666</c:v>
                </c:pt>
                <c:pt idx="23">
                  <c:v>1779.2</c:v>
                </c:pt>
                <c:pt idx="24">
                  <c:v>1763.4666666666667</c:v>
                </c:pt>
                <c:pt idx="25">
                  <c:v>1783.7333333333333</c:v>
                </c:pt>
                <c:pt idx="26">
                  <c:v>1790.4666666666667</c:v>
                </c:pt>
                <c:pt idx="27">
                  <c:v>1774.4</c:v>
                </c:pt>
                <c:pt idx="28">
                  <c:v>1743.9333333333332</c:v>
                </c:pt>
                <c:pt idx="29">
                  <c:v>1800.8666666666666</c:v>
                </c:pt>
                <c:pt idx="30">
                  <c:v>1787.8666666666666</c:v>
                </c:pt>
                <c:pt idx="31">
                  <c:v>1800.6666666666667</c:v>
                </c:pt>
                <c:pt idx="32">
                  <c:v>1818.6</c:v>
                </c:pt>
                <c:pt idx="33">
                  <c:v>1815.4666666666667</c:v>
                </c:pt>
                <c:pt idx="34">
                  <c:v>1809.9333333333334</c:v>
                </c:pt>
                <c:pt idx="35">
                  <c:v>1823.9333333333334</c:v>
                </c:pt>
                <c:pt idx="36">
                  <c:v>1831.4</c:v>
                </c:pt>
                <c:pt idx="37">
                  <c:v>1837.8666666666666</c:v>
                </c:pt>
                <c:pt idx="38">
                  <c:v>1819.2666666666667</c:v>
                </c:pt>
                <c:pt idx="39">
                  <c:v>1822.2666666666667</c:v>
                </c:pt>
                <c:pt idx="40">
                  <c:v>1836.2666666666667</c:v>
                </c:pt>
                <c:pt idx="41">
                  <c:v>1767.7333333333333</c:v>
                </c:pt>
                <c:pt idx="42">
                  <c:v>1765.0666666666666</c:v>
                </c:pt>
                <c:pt idx="43">
                  <c:v>1775.9333333333334</c:v>
                </c:pt>
                <c:pt idx="44">
                  <c:v>1783.2</c:v>
                </c:pt>
                <c:pt idx="45">
                  <c:v>1778</c:v>
                </c:pt>
                <c:pt idx="46">
                  <c:v>1779.9333333333334</c:v>
                </c:pt>
                <c:pt idx="47">
                  <c:v>1782.4666666666667</c:v>
                </c:pt>
                <c:pt idx="48">
                  <c:v>1780.3333333333333</c:v>
                </c:pt>
                <c:pt idx="49">
                  <c:v>1775.6666666666667</c:v>
                </c:pt>
                <c:pt idx="50">
                  <c:v>1758.7333333333333</c:v>
                </c:pt>
                <c:pt idx="51">
                  <c:v>1767</c:v>
                </c:pt>
                <c:pt idx="52">
                  <c:v>1765.4666666666667</c:v>
                </c:pt>
                <c:pt idx="53">
                  <c:v>1760.4666666666667</c:v>
                </c:pt>
                <c:pt idx="54">
                  <c:v>1775</c:v>
                </c:pt>
                <c:pt idx="55">
                  <c:v>1781</c:v>
                </c:pt>
                <c:pt idx="56">
                  <c:v>1782.0666666666666</c:v>
                </c:pt>
                <c:pt idx="57">
                  <c:v>1798.2666666666667</c:v>
                </c:pt>
                <c:pt idx="58">
                  <c:v>1798.1333333333334</c:v>
                </c:pt>
                <c:pt idx="59">
                  <c:v>1801.6</c:v>
                </c:pt>
                <c:pt idx="60">
                  <c:v>1774.8</c:v>
                </c:pt>
              </c:numCache>
            </c:numRef>
          </c:yVal>
          <c:smooth val="0"/>
          <c:extLst>
            <c:ext xmlns:c16="http://schemas.microsoft.com/office/drawing/2014/chart" uri="{C3380CC4-5D6E-409C-BE32-E72D297353CC}">
              <c16:uniqueId val="{00000002-7EDD-4B1C-B69F-8A5D81533191}"/>
            </c:ext>
          </c:extLst>
        </c:ser>
        <c:ser>
          <c:idx val="3"/>
          <c:order val="3"/>
          <c:tx>
            <c:v>fpb from tests</c:v>
          </c:tx>
          <c:spPr>
            <a:ln w="19050" cap="rnd">
              <a:noFill/>
              <a:round/>
            </a:ln>
            <a:effectLst>
              <a:outerShdw blurRad="50800" dist="50800" dir="5400000" sx="1000" sy="1000" algn="ctr" rotWithShape="0">
                <a:srgbClr val="000000"/>
              </a:outerShdw>
            </a:effectLst>
          </c:spPr>
          <c:marker>
            <c:symbol val="x"/>
            <c:size val="8"/>
            <c:spPr>
              <a:noFill/>
              <a:ln w="9525">
                <a:solidFill>
                  <a:srgbClr val="00B050"/>
                </a:solidFill>
              </a:ln>
              <a:effectLst>
                <a:outerShdw blurRad="50800" dist="50800" dir="5400000" sx="1000" sy="1000" algn="ctr" rotWithShape="0">
                  <a:srgbClr val="000000"/>
                </a:outerShdw>
              </a:effectLst>
            </c:spPr>
          </c:marker>
          <c:xVal>
            <c:numRef>
              <c:f>'15.7-1860'!$N$2:$N$158</c:f>
              <c:numCache>
                <c:formatCode>General</c:formatCode>
                <c:ptCount val="157"/>
                <c:pt idx="0">
                  <c:v>6.0999999999999999E-2</c:v>
                </c:pt>
                <c:pt idx="1">
                  <c:v>4.8000000000000001E-2</c:v>
                </c:pt>
                <c:pt idx="2">
                  <c:v>0.06</c:v>
                </c:pt>
                <c:pt idx="3">
                  <c:v>0.06</c:v>
                </c:pt>
                <c:pt idx="4">
                  <c:v>6.0999999999999999E-2</c:v>
                </c:pt>
                <c:pt idx="5">
                  <c:v>5.9000000000000004E-2</c:v>
                </c:pt>
                <c:pt idx="6">
                  <c:v>0.06</c:v>
                </c:pt>
                <c:pt idx="7">
                  <c:v>6.2E-2</c:v>
                </c:pt>
                <c:pt idx="8">
                  <c:v>6.2E-2</c:v>
                </c:pt>
                <c:pt idx="9">
                  <c:v>6.3E-2</c:v>
                </c:pt>
                <c:pt idx="10">
                  <c:v>6.2E-2</c:v>
                </c:pt>
                <c:pt idx="11">
                  <c:v>6.2E-2</c:v>
                </c:pt>
                <c:pt idx="12">
                  <c:v>6.2E-2</c:v>
                </c:pt>
                <c:pt idx="13">
                  <c:v>5.2999999999999999E-2</c:v>
                </c:pt>
                <c:pt idx="14">
                  <c:v>6.3E-2</c:v>
                </c:pt>
                <c:pt idx="15">
                  <c:v>6.2E-2</c:v>
                </c:pt>
                <c:pt idx="16">
                  <c:v>6.3E-2</c:v>
                </c:pt>
                <c:pt idx="17">
                  <c:v>6.3E-2</c:v>
                </c:pt>
                <c:pt idx="18">
                  <c:v>6.0999999999999999E-2</c:v>
                </c:pt>
                <c:pt idx="19">
                  <c:v>6.3E-2</c:v>
                </c:pt>
                <c:pt idx="20">
                  <c:v>6.0999999999999999E-2</c:v>
                </c:pt>
                <c:pt idx="21">
                  <c:v>6.3E-2</c:v>
                </c:pt>
                <c:pt idx="22">
                  <c:v>5.7999999999999996E-2</c:v>
                </c:pt>
                <c:pt idx="23">
                  <c:v>6.2E-2</c:v>
                </c:pt>
                <c:pt idx="24">
                  <c:v>6.0999999999999999E-2</c:v>
                </c:pt>
                <c:pt idx="25">
                  <c:v>6.3E-2</c:v>
                </c:pt>
                <c:pt idx="26">
                  <c:v>6.5000000000000002E-2</c:v>
                </c:pt>
                <c:pt idx="27">
                  <c:v>6.4000000000000001E-2</c:v>
                </c:pt>
                <c:pt idx="28">
                  <c:v>6.4000000000000001E-2</c:v>
                </c:pt>
                <c:pt idx="29">
                  <c:v>6.3E-2</c:v>
                </c:pt>
                <c:pt idx="30">
                  <c:v>6.3E-2</c:v>
                </c:pt>
                <c:pt idx="31">
                  <c:v>6.0999999999999999E-2</c:v>
                </c:pt>
                <c:pt idx="32">
                  <c:v>6.3E-2</c:v>
                </c:pt>
                <c:pt idx="33">
                  <c:v>6.0999999999999999E-2</c:v>
                </c:pt>
                <c:pt idx="34">
                  <c:v>6.0999999999999999E-2</c:v>
                </c:pt>
                <c:pt idx="35">
                  <c:v>6.2E-2</c:v>
                </c:pt>
                <c:pt idx="36">
                  <c:v>6.0999999999999999E-2</c:v>
                </c:pt>
                <c:pt idx="37">
                  <c:v>6.0999999999999999E-2</c:v>
                </c:pt>
                <c:pt idx="38">
                  <c:v>6.0999999999999999E-2</c:v>
                </c:pt>
                <c:pt idx="39">
                  <c:v>6.0999999999999999E-2</c:v>
                </c:pt>
                <c:pt idx="40">
                  <c:v>5.9000000000000004E-2</c:v>
                </c:pt>
                <c:pt idx="41">
                  <c:v>6.0999999999999999E-2</c:v>
                </c:pt>
                <c:pt idx="42">
                  <c:v>6.2E-2</c:v>
                </c:pt>
                <c:pt idx="43">
                  <c:v>6.0999999999999999E-2</c:v>
                </c:pt>
                <c:pt idx="44">
                  <c:v>6.2E-2</c:v>
                </c:pt>
                <c:pt idx="45">
                  <c:v>6.2E-2</c:v>
                </c:pt>
                <c:pt idx="46">
                  <c:v>6.0999999999999999E-2</c:v>
                </c:pt>
                <c:pt idx="47">
                  <c:v>5.9000000000000004E-2</c:v>
                </c:pt>
                <c:pt idx="48">
                  <c:v>6.0999999999999999E-2</c:v>
                </c:pt>
                <c:pt idx="49">
                  <c:v>6.2E-2</c:v>
                </c:pt>
                <c:pt idx="50">
                  <c:v>6.2E-2</c:v>
                </c:pt>
                <c:pt idx="51">
                  <c:v>6.0999999999999999E-2</c:v>
                </c:pt>
                <c:pt idx="52">
                  <c:v>0.06</c:v>
                </c:pt>
                <c:pt idx="53">
                  <c:v>0.06</c:v>
                </c:pt>
                <c:pt idx="54">
                  <c:v>6.2E-2</c:v>
                </c:pt>
                <c:pt idx="55">
                  <c:v>6.0999999999999999E-2</c:v>
                </c:pt>
                <c:pt idx="56">
                  <c:v>0.06</c:v>
                </c:pt>
                <c:pt idx="57">
                  <c:v>6.0999999999999999E-2</c:v>
                </c:pt>
                <c:pt idx="58">
                  <c:v>6.2E-2</c:v>
                </c:pt>
                <c:pt idx="59">
                  <c:v>0.06</c:v>
                </c:pt>
                <c:pt idx="60">
                  <c:v>0.06</c:v>
                </c:pt>
                <c:pt idx="61">
                  <c:v>5.5999999999999994E-2</c:v>
                </c:pt>
                <c:pt idx="62">
                  <c:v>5.9000000000000004E-2</c:v>
                </c:pt>
                <c:pt idx="63">
                  <c:v>5.5999999999999994E-2</c:v>
                </c:pt>
                <c:pt idx="64">
                  <c:v>5.9000000000000004E-2</c:v>
                </c:pt>
                <c:pt idx="65">
                  <c:v>6.0999999999999999E-2</c:v>
                </c:pt>
                <c:pt idx="66">
                  <c:v>0.06</c:v>
                </c:pt>
                <c:pt idx="67">
                  <c:v>6.0999999999999999E-2</c:v>
                </c:pt>
                <c:pt idx="68">
                  <c:v>6.3E-2</c:v>
                </c:pt>
                <c:pt idx="69">
                  <c:v>6.0999999999999999E-2</c:v>
                </c:pt>
                <c:pt idx="70">
                  <c:v>0.06</c:v>
                </c:pt>
                <c:pt idx="71">
                  <c:v>6.0999999999999999E-2</c:v>
                </c:pt>
                <c:pt idx="72">
                  <c:v>6.0999999999999999E-2</c:v>
                </c:pt>
                <c:pt idx="73">
                  <c:v>6.0999999999999999E-2</c:v>
                </c:pt>
                <c:pt idx="74">
                  <c:v>4.4999999999999998E-2</c:v>
                </c:pt>
                <c:pt idx="75">
                  <c:v>6.2E-2</c:v>
                </c:pt>
                <c:pt idx="76">
                  <c:v>6.0999999999999999E-2</c:v>
                </c:pt>
                <c:pt idx="77">
                  <c:v>5.7999999999999996E-2</c:v>
                </c:pt>
                <c:pt idx="78">
                  <c:v>0.06</c:v>
                </c:pt>
                <c:pt idx="79">
                  <c:v>5.4000000000000006E-2</c:v>
                </c:pt>
                <c:pt idx="80">
                  <c:v>5.9000000000000004E-2</c:v>
                </c:pt>
                <c:pt idx="81">
                  <c:v>0.06</c:v>
                </c:pt>
                <c:pt idx="82">
                  <c:v>5.7999999999999996E-2</c:v>
                </c:pt>
                <c:pt idx="83">
                  <c:v>5.9000000000000004E-2</c:v>
                </c:pt>
                <c:pt idx="84">
                  <c:v>0.06</c:v>
                </c:pt>
                <c:pt idx="85">
                  <c:v>0.06</c:v>
                </c:pt>
                <c:pt idx="86">
                  <c:v>6.0999999999999999E-2</c:v>
                </c:pt>
                <c:pt idx="87">
                  <c:v>5.9000000000000004E-2</c:v>
                </c:pt>
                <c:pt idx="88">
                  <c:v>0.06</c:v>
                </c:pt>
                <c:pt idx="89">
                  <c:v>5.2000000000000005E-2</c:v>
                </c:pt>
                <c:pt idx="90">
                  <c:v>5.7999999999999996E-2</c:v>
                </c:pt>
                <c:pt idx="91">
                  <c:v>5.5999999999999994E-2</c:v>
                </c:pt>
                <c:pt idx="92">
                  <c:v>6.4000000000000001E-2</c:v>
                </c:pt>
                <c:pt idx="93">
                  <c:v>5.2999999999999999E-2</c:v>
                </c:pt>
                <c:pt idx="94">
                  <c:v>4.9000000000000002E-2</c:v>
                </c:pt>
                <c:pt idx="95">
                  <c:v>0.06</c:v>
                </c:pt>
                <c:pt idx="96">
                  <c:v>6.0999999999999999E-2</c:v>
                </c:pt>
                <c:pt idx="97">
                  <c:v>6.0999999999999999E-2</c:v>
                </c:pt>
                <c:pt idx="98">
                  <c:v>6.0999999999999999E-2</c:v>
                </c:pt>
                <c:pt idx="99">
                  <c:v>6.0999999999999999E-2</c:v>
                </c:pt>
                <c:pt idx="100">
                  <c:v>6.2E-2</c:v>
                </c:pt>
                <c:pt idx="101">
                  <c:v>0.06</c:v>
                </c:pt>
                <c:pt idx="102">
                  <c:v>5.9000000000000004E-2</c:v>
                </c:pt>
                <c:pt idx="103">
                  <c:v>6.2E-2</c:v>
                </c:pt>
                <c:pt idx="104">
                  <c:v>6.0999999999999999E-2</c:v>
                </c:pt>
                <c:pt idx="105">
                  <c:v>5.5E-2</c:v>
                </c:pt>
                <c:pt idx="106">
                  <c:v>6.0999999999999999E-2</c:v>
                </c:pt>
                <c:pt idx="107">
                  <c:v>5.9000000000000004E-2</c:v>
                </c:pt>
                <c:pt idx="108">
                  <c:v>6.2E-2</c:v>
                </c:pt>
                <c:pt idx="109">
                  <c:v>6.0999999999999999E-2</c:v>
                </c:pt>
                <c:pt idx="110">
                  <c:v>6.0999999999999999E-2</c:v>
                </c:pt>
                <c:pt idx="111">
                  <c:v>0.06</c:v>
                </c:pt>
                <c:pt idx="112">
                  <c:v>5.5999999999999994E-2</c:v>
                </c:pt>
                <c:pt idx="113">
                  <c:v>6.2E-2</c:v>
                </c:pt>
                <c:pt idx="114">
                  <c:v>5.2000000000000005E-2</c:v>
                </c:pt>
                <c:pt idx="115">
                  <c:v>6.0999999999999999E-2</c:v>
                </c:pt>
                <c:pt idx="116">
                  <c:v>6.0999999999999999E-2</c:v>
                </c:pt>
                <c:pt idx="117">
                  <c:v>0.06</c:v>
                </c:pt>
                <c:pt idx="118">
                  <c:v>5.7999999999999996E-2</c:v>
                </c:pt>
                <c:pt idx="119">
                  <c:v>5.5E-2</c:v>
                </c:pt>
                <c:pt idx="120">
                  <c:v>0.06</c:v>
                </c:pt>
                <c:pt idx="121">
                  <c:v>6.0999999999999999E-2</c:v>
                </c:pt>
                <c:pt idx="122">
                  <c:v>6.0999999999999999E-2</c:v>
                </c:pt>
                <c:pt idx="123">
                  <c:v>6.3E-2</c:v>
                </c:pt>
                <c:pt idx="124">
                  <c:v>6.0999999999999999E-2</c:v>
                </c:pt>
                <c:pt idx="125">
                  <c:v>5.7999999999999996E-2</c:v>
                </c:pt>
                <c:pt idx="126">
                  <c:v>0.06</c:v>
                </c:pt>
                <c:pt idx="127">
                  <c:v>0.06</c:v>
                </c:pt>
                <c:pt idx="128">
                  <c:v>0.06</c:v>
                </c:pt>
                <c:pt idx="129">
                  <c:v>5.9000000000000004E-2</c:v>
                </c:pt>
                <c:pt idx="130">
                  <c:v>5.9000000000000004E-2</c:v>
                </c:pt>
                <c:pt idx="131">
                  <c:v>5.9000000000000004E-2</c:v>
                </c:pt>
                <c:pt idx="132">
                  <c:v>0.06</c:v>
                </c:pt>
                <c:pt idx="133">
                  <c:v>5.9000000000000004E-2</c:v>
                </c:pt>
                <c:pt idx="134">
                  <c:v>5.9000000000000004E-2</c:v>
                </c:pt>
                <c:pt idx="135">
                  <c:v>5.7999999999999996E-2</c:v>
                </c:pt>
                <c:pt idx="136">
                  <c:v>5.5E-2</c:v>
                </c:pt>
                <c:pt idx="137">
                  <c:v>5.7999999999999996E-2</c:v>
                </c:pt>
                <c:pt idx="138">
                  <c:v>0.06</c:v>
                </c:pt>
                <c:pt idx="139">
                  <c:v>5.9000000000000004E-2</c:v>
                </c:pt>
                <c:pt idx="140">
                  <c:v>5.2999999999999999E-2</c:v>
                </c:pt>
                <c:pt idx="141">
                  <c:v>6.0999999999999999E-2</c:v>
                </c:pt>
                <c:pt idx="142">
                  <c:v>5.9000000000000004E-2</c:v>
                </c:pt>
                <c:pt idx="143">
                  <c:v>0.06</c:v>
                </c:pt>
                <c:pt idx="144">
                  <c:v>5.5999999999999994E-2</c:v>
                </c:pt>
                <c:pt idx="145">
                  <c:v>5.7999999999999996E-2</c:v>
                </c:pt>
                <c:pt idx="146">
                  <c:v>6.0999999999999999E-2</c:v>
                </c:pt>
                <c:pt idx="147">
                  <c:v>5.7000000000000002E-2</c:v>
                </c:pt>
                <c:pt idx="148">
                  <c:v>6.0999999999999999E-2</c:v>
                </c:pt>
                <c:pt idx="149">
                  <c:v>0.06</c:v>
                </c:pt>
                <c:pt idx="150">
                  <c:v>0.06</c:v>
                </c:pt>
                <c:pt idx="151">
                  <c:v>6.3E-2</c:v>
                </c:pt>
                <c:pt idx="152">
                  <c:v>6.2E-2</c:v>
                </c:pt>
                <c:pt idx="153">
                  <c:v>5.7000000000000002E-2</c:v>
                </c:pt>
                <c:pt idx="154">
                  <c:v>6.2E-2</c:v>
                </c:pt>
                <c:pt idx="155">
                  <c:v>6.4000000000000001E-2</c:v>
                </c:pt>
                <c:pt idx="156">
                  <c:v>0.06</c:v>
                </c:pt>
              </c:numCache>
            </c:numRef>
          </c:xVal>
          <c:yVal>
            <c:numRef>
              <c:f>'15.7-1860'!$R$2:$R$158</c:f>
              <c:numCache>
                <c:formatCode>General</c:formatCode>
                <c:ptCount val="157"/>
                <c:pt idx="0">
                  <c:v>1945.3333333333333</c:v>
                </c:pt>
                <c:pt idx="1">
                  <c:v>1935.3333333333333</c:v>
                </c:pt>
                <c:pt idx="2">
                  <c:v>1922.6666666666667</c:v>
                </c:pt>
                <c:pt idx="3">
                  <c:v>1944</c:v>
                </c:pt>
                <c:pt idx="4">
                  <c:v>1939.3333333333333</c:v>
                </c:pt>
                <c:pt idx="5">
                  <c:v>1950</c:v>
                </c:pt>
                <c:pt idx="6">
                  <c:v>1936.6666666666667</c:v>
                </c:pt>
                <c:pt idx="7">
                  <c:v>1899.3333333333333</c:v>
                </c:pt>
                <c:pt idx="8">
                  <c:v>1928</c:v>
                </c:pt>
                <c:pt idx="9">
                  <c:v>1930.6666666666667</c:v>
                </c:pt>
                <c:pt idx="10">
                  <c:v>1925.3333333333333</c:v>
                </c:pt>
                <c:pt idx="11">
                  <c:v>1926.6666666666667</c:v>
                </c:pt>
                <c:pt idx="12">
                  <c:v>1929.3333333333333</c:v>
                </c:pt>
                <c:pt idx="13">
                  <c:v>1930</c:v>
                </c:pt>
                <c:pt idx="14">
                  <c:v>1931.3333333333333</c:v>
                </c:pt>
                <c:pt idx="15">
                  <c:v>1930.6666666666667</c:v>
                </c:pt>
                <c:pt idx="16">
                  <c:v>1944</c:v>
                </c:pt>
                <c:pt idx="17">
                  <c:v>1935.3333333333333</c:v>
                </c:pt>
                <c:pt idx="18">
                  <c:v>1935.3333333333333</c:v>
                </c:pt>
                <c:pt idx="19">
                  <c:v>1940.6666666666667</c:v>
                </c:pt>
                <c:pt idx="20">
                  <c:v>1937.3333333333333</c:v>
                </c:pt>
                <c:pt idx="21">
                  <c:v>1944.6666666666667</c:v>
                </c:pt>
                <c:pt idx="22">
                  <c:v>1940</c:v>
                </c:pt>
                <c:pt idx="23">
                  <c:v>1936</c:v>
                </c:pt>
                <c:pt idx="24">
                  <c:v>1926</c:v>
                </c:pt>
                <c:pt idx="25">
                  <c:v>1936.6666666666667</c:v>
                </c:pt>
                <c:pt idx="26">
                  <c:v>1939.3333333333333</c:v>
                </c:pt>
                <c:pt idx="27">
                  <c:v>1938.6666666666667</c:v>
                </c:pt>
                <c:pt idx="28">
                  <c:v>1918.6666666666667</c:v>
                </c:pt>
                <c:pt idx="29">
                  <c:v>1954.6666666666667</c:v>
                </c:pt>
                <c:pt idx="30">
                  <c:v>1942.6666666666667</c:v>
                </c:pt>
                <c:pt idx="31">
                  <c:v>1950</c:v>
                </c:pt>
                <c:pt idx="32">
                  <c:v>1948.6666666666667</c:v>
                </c:pt>
                <c:pt idx="33">
                  <c:v>1960</c:v>
                </c:pt>
                <c:pt idx="34">
                  <c:v>1958</c:v>
                </c:pt>
                <c:pt idx="35">
                  <c:v>1968</c:v>
                </c:pt>
                <c:pt idx="36">
                  <c:v>1968.6666666666667</c:v>
                </c:pt>
                <c:pt idx="37">
                  <c:v>1964.6666666666667</c:v>
                </c:pt>
                <c:pt idx="38">
                  <c:v>1958.6666666666667</c:v>
                </c:pt>
                <c:pt idx="39">
                  <c:v>1960</c:v>
                </c:pt>
                <c:pt idx="40">
                  <c:v>1944</c:v>
                </c:pt>
                <c:pt idx="41">
                  <c:v>1937.3333333333333</c:v>
                </c:pt>
                <c:pt idx="42">
                  <c:v>1937.3333333333333</c:v>
                </c:pt>
                <c:pt idx="43">
                  <c:v>1928.6666666666667</c:v>
                </c:pt>
                <c:pt idx="44">
                  <c:v>1939.3333333333333</c:v>
                </c:pt>
                <c:pt idx="45">
                  <c:v>1932</c:v>
                </c:pt>
                <c:pt idx="46">
                  <c:v>1943.3333333333333</c:v>
                </c:pt>
                <c:pt idx="47">
                  <c:v>1944.6666666666667</c:v>
                </c:pt>
                <c:pt idx="48">
                  <c:v>1943.3333333333333</c:v>
                </c:pt>
                <c:pt idx="49">
                  <c:v>1940</c:v>
                </c:pt>
                <c:pt idx="50">
                  <c:v>1916.6666666666667</c:v>
                </c:pt>
                <c:pt idx="51">
                  <c:v>1924</c:v>
                </c:pt>
                <c:pt idx="52">
                  <c:v>1920.6666666666667</c:v>
                </c:pt>
                <c:pt idx="53">
                  <c:v>1914</c:v>
                </c:pt>
                <c:pt idx="54">
                  <c:v>1922</c:v>
                </c:pt>
                <c:pt idx="55">
                  <c:v>1933.3333333333333</c:v>
                </c:pt>
                <c:pt idx="56">
                  <c:v>1931.3333333333333</c:v>
                </c:pt>
                <c:pt idx="57">
                  <c:v>1946</c:v>
                </c:pt>
                <c:pt idx="58">
                  <c:v>1941.3333333333333</c:v>
                </c:pt>
                <c:pt idx="59">
                  <c:v>1933.3333333333333</c:v>
                </c:pt>
                <c:pt idx="60">
                  <c:v>1934</c:v>
                </c:pt>
                <c:pt idx="61">
                  <c:v>1938</c:v>
                </c:pt>
                <c:pt idx="62">
                  <c:v>1934.6666666666667</c:v>
                </c:pt>
                <c:pt idx="63">
                  <c:v>1936.6666666666667</c:v>
                </c:pt>
                <c:pt idx="64">
                  <c:v>1928</c:v>
                </c:pt>
                <c:pt idx="65">
                  <c:v>1934.6666666666667</c:v>
                </c:pt>
                <c:pt idx="66">
                  <c:v>1932.6666666666667</c:v>
                </c:pt>
                <c:pt idx="67">
                  <c:v>1918.6666666666667</c:v>
                </c:pt>
                <c:pt idx="68">
                  <c:v>1909.3333333333333</c:v>
                </c:pt>
                <c:pt idx="69">
                  <c:v>1924</c:v>
                </c:pt>
                <c:pt idx="70">
                  <c:v>1932</c:v>
                </c:pt>
                <c:pt idx="71">
                  <c:v>1934.6666666666667</c:v>
                </c:pt>
                <c:pt idx="72">
                  <c:v>1933.3333333333333</c:v>
                </c:pt>
                <c:pt idx="73">
                  <c:v>1926</c:v>
                </c:pt>
                <c:pt idx="74">
                  <c:v>1898</c:v>
                </c:pt>
                <c:pt idx="75">
                  <c:v>1899.3333333333333</c:v>
                </c:pt>
                <c:pt idx="76">
                  <c:v>1909.3333333333333</c:v>
                </c:pt>
                <c:pt idx="77">
                  <c:v>1934</c:v>
                </c:pt>
                <c:pt idx="78">
                  <c:v>1934.6666666666667</c:v>
                </c:pt>
                <c:pt idx="79">
                  <c:v>1928.6666666666667</c:v>
                </c:pt>
                <c:pt idx="80">
                  <c:v>1922.6666666666667</c:v>
                </c:pt>
                <c:pt idx="81">
                  <c:v>1926</c:v>
                </c:pt>
                <c:pt idx="82">
                  <c:v>1932.6666666666667</c:v>
                </c:pt>
                <c:pt idx="83">
                  <c:v>1924.6666666666667</c:v>
                </c:pt>
                <c:pt idx="84">
                  <c:v>1938.6666666666667</c:v>
                </c:pt>
                <c:pt idx="85">
                  <c:v>1939.3333333333333</c:v>
                </c:pt>
                <c:pt idx="86">
                  <c:v>1944.6666666666667</c:v>
                </c:pt>
                <c:pt idx="87">
                  <c:v>1948.6666666666667</c:v>
                </c:pt>
                <c:pt idx="88">
                  <c:v>1937.3333333333333</c:v>
                </c:pt>
                <c:pt idx="89">
                  <c:v>1940</c:v>
                </c:pt>
                <c:pt idx="90">
                  <c:v>1926.6666666666667</c:v>
                </c:pt>
                <c:pt idx="91">
                  <c:v>1924.6666666666667</c:v>
                </c:pt>
                <c:pt idx="92">
                  <c:v>1910</c:v>
                </c:pt>
                <c:pt idx="93">
                  <c:v>1926</c:v>
                </c:pt>
                <c:pt idx="94">
                  <c:v>1921.3333333333333</c:v>
                </c:pt>
                <c:pt idx="95">
                  <c:v>1925.3333333333333</c:v>
                </c:pt>
                <c:pt idx="96">
                  <c:v>1924.6666666666667</c:v>
                </c:pt>
                <c:pt idx="97">
                  <c:v>1931.3333333333333</c:v>
                </c:pt>
                <c:pt idx="98">
                  <c:v>1928</c:v>
                </c:pt>
                <c:pt idx="99">
                  <c:v>1922</c:v>
                </c:pt>
                <c:pt idx="100">
                  <c:v>1899.3333333333333</c:v>
                </c:pt>
                <c:pt idx="101">
                  <c:v>1951.3333333333333</c:v>
                </c:pt>
                <c:pt idx="102">
                  <c:v>1956</c:v>
                </c:pt>
                <c:pt idx="103">
                  <c:v>1945.3333333333333</c:v>
                </c:pt>
                <c:pt idx="104">
                  <c:v>1941.3333333333333</c:v>
                </c:pt>
                <c:pt idx="105">
                  <c:v>1946.6666666666667</c:v>
                </c:pt>
                <c:pt idx="106">
                  <c:v>1948.6666666666667</c:v>
                </c:pt>
                <c:pt idx="107">
                  <c:v>1948.6666666666667</c:v>
                </c:pt>
                <c:pt idx="108">
                  <c:v>1946</c:v>
                </c:pt>
                <c:pt idx="109">
                  <c:v>1936.6666666666667</c:v>
                </c:pt>
                <c:pt idx="110">
                  <c:v>1934.6666666666667</c:v>
                </c:pt>
                <c:pt idx="111">
                  <c:v>1929.3333333333333</c:v>
                </c:pt>
                <c:pt idx="112">
                  <c:v>1932.6666666666667</c:v>
                </c:pt>
                <c:pt idx="113">
                  <c:v>1934.6666666666667</c:v>
                </c:pt>
                <c:pt idx="114">
                  <c:v>1912.6666666666667</c:v>
                </c:pt>
                <c:pt idx="115">
                  <c:v>1917.3333333333333</c:v>
                </c:pt>
                <c:pt idx="116">
                  <c:v>1917.3333333333333</c:v>
                </c:pt>
                <c:pt idx="117">
                  <c:v>1920.6666666666667</c:v>
                </c:pt>
                <c:pt idx="118">
                  <c:v>1926.6666666666667</c:v>
                </c:pt>
                <c:pt idx="119">
                  <c:v>1912.6666666666667</c:v>
                </c:pt>
                <c:pt idx="120">
                  <c:v>1938</c:v>
                </c:pt>
                <c:pt idx="121">
                  <c:v>1935.3333333333333</c:v>
                </c:pt>
                <c:pt idx="122">
                  <c:v>1934</c:v>
                </c:pt>
                <c:pt idx="123">
                  <c:v>1932.6666666666667</c:v>
                </c:pt>
                <c:pt idx="124">
                  <c:v>1932</c:v>
                </c:pt>
                <c:pt idx="125">
                  <c:v>1928.6666666666667</c:v>
                </c:pt>
                <c:pt idx="126">
                  <c:v>1929.3333333333333</c:v>
                </c:pt>
                <c:pt idx="127">
                  <c:v>1939.3333333333333</c:v>
                </c:pt>
                <c:pt idx="128">
                  <c:v>1943.3333333333333</c:v>
                </c:pt>
                <c:pt idx="129">
                  <c:v>1940</c:v>
                </c:pt>
                <c:pt idx="130">
                  <c:v>1942.6666666666667</c:v>
                </c:pt>
                <c:pt idx="131">
                  <c:v>1938.6666666666667</c:v>
                </c:pt>
                <c:pt idx="132">
                  <c:v>1928.6666666666667</c:v>
                </c:pt>
                <c:pt idx="133">
                  <c:v>1920.6666666666667</c:v>
                </c:pt>
                <c:pt idx="134">
                  <c:v>1926</c:v>
                </c:pt>
                <c:pt idx="135">
                  <c:v>1927.3333333333333</c:v>
                </c:pt>
                <c:pt idx="136">
                  <c:v>1924</c:v>
                </c:pt>
                <c:pt idx="137">
                  <c:v>1922</c:v>
                </c:pt>
                <c:pt idx="138">
                  <c:v>1914.6666666666667</c:v>
                </c:pt>
                <c:pt idx="139">
                  <c:v>1924</c:v>
                </c:pt>
                <c:pt idx="140">
                  <c:v>1905.3333333333333</c:v>
                </c:pt>
                <c:pt idx="141">
                  <c:v>1952.6666666666667</c:v>
                </c:pt>
                <c:pt idx="142">
                  <c:v>1944</c:v>
                </c:pt>
                <c:pt idx="143">
                  <c:v>1926</c:v>
                </c:pt>
                <c:pt idx="144">
                  <c:v>1942</c:v>
                </c:pt>
                <c:pt idx="145">
                  <c:v>1943.3333333333333</c:v>
                </c:pt>
                <c:pt idx="146">
                  <c:v>1942.6666666666667</c:v>
                </c:pt>
                <c:pt idx="147">
                  <c:v>1939.3333333333333</c:v>
                </c:pt>
                <c:pt idx="148">
                  <c:v>1932.6666666666667</c:v>
                </c:pt>
                <c:pt idx="149">
                  <c:v>1944.6666666666667</c:v>
                </c:pt>
                <c:pt idx="150">
                  <c:v>1947.3333333333333</c:v>
                </c:pt>
                <c:pt idx="151">
                  <c:v>1939.3333333333333</c:v>
                </c:pt>
                <c:pt idx="152">
                  <c:v>1938</c:v>
                </c:pt>
                <c:pt idx="153">
                  <c:v>1940.6666666666667</c:v>
                </c:pt>
                <c:pt idx="154">
                  <c:v>1940</c:v>
                </c:pt>
                <c:pt idx="155">
                  <c:v>1938.6666666666667</c:v>
                </c:pt>
                <c:pt idx="156">
                  <c:v>1943.3333333333333</c:v>
                </c:pt>
              </c:numCache>
            </c:numRef>
          </c:yVal>
          <c:smooth val="0"/>
          <c:extLst>
            <c:ext xmlns:c16="http://schemas.microsoft.com/office/drawing/2014/chart" uri="{C3380CC4-5D6E-409C-BE32-E72D297353CC}">
              <c16:uniqueId val="{00000003-7EDD-4B1C-B69F-8A5D81533191}"/>
            </c:ext>
          </c:extLst>
        </c:ser>
        <c:ser>
          <c:idx val="4"/>
          <c:order val="4"/>
          <c:tx>
            <c:v>Test min with max εpb</c:v>
          </c:tx>
          <c:spPr>
            <a:ln w="19050" cap="rnd">
              <a:solidFill>
                <a:schemeClr val="accent5"/>
              </a:solidFill>
              <a:round/>
            </a:ln>
            <a:effectLst/>
          </c:spPr>
          <c:marker>
            <c:symbol val="circle"/>
            <c:size val="5"/>
            <c:spPr>
              <a:noFill/>
              <a:ln w="9525">
                <a:noFill/>
              </a:ln>
              <a:effectLst/>
            </c:spPr>
          </c:marker>
          <c:xVal>
            <c:numRef>
              <c:f>'15.7-1860'!$V$51:$V$55</c:f>
              <c:numCache>
                <c:formatCode>General</c:formatCode>
                <c:ptCount val="5"/>
                <c:pt idx="0">
                  <c:v>0</c:v>
                </c:pt>
                <c:pt idx="1">
                  <c:v>8.8891265597147995E-3</c:v>
                </c:pt>
                <c:pt idx="2">
                  <c:v>1.0105169340463457E-2</c:v>
                </c:pt>
                <c:pt idx="3">
                  <c:v>1.1321212121212121E-2</c:v>
                </c:pt>
                <c:pt idx="4">
                  <c:v>6.5000000000000002E-2</c:v>
                </c:pt>
              </c:numCache>
            </c:numRef>
          </c:xVal>
          <c:yVal>
            <c:numRef>
              <c:f>'15.7-1860'!$W$51:$W$55</c:f>
              <c:numCache>
                <c:formatCode>General</c:formatCode>
                <c:ptCount val="5"/>
                <c:pt idx="0">
                  <c:v>0</c:v>
                </c:pt>
                <c:pt idx="1">
                  <c:v>1662.2666666666673</c:v>
                </c:pt>
                <c:pt idx="2" formatCode="0">
                  <c:v>1702.6666666666667</c:v>
                </c:pt>
                <c:pt idx="3" formatCode="0">
                  <c:v>1743.0666666666664</c:v>
                </c:pt>
                <c:pt idx="4" formatCode="0">
                  <c:v>1898</c:v>
                </c:pt>
              </c:numCache>
            </c:numRef>
          </c:yVal>
          <c:smooth val="0"/>
          <c:extLst>
            <c:ext xmlns:c16="http://schemas.microsoft.com/office/drawing/2014/chart" uri="{C3380CC4-5D6E-409C-BE32-E72D297353CC}">
              <c16:uniqueId val="{00000004-7EDD-4B1C-B69F-8A5D81533191}"/>
            </c:ext>
          </c:extLst>
        </c:ser>
        <c:ser>
          <c:idx val="5"/>
          <c:order val="5"/>
          <c:tx>
            <c:v>Test charact.</c:v>
          </c:tx>
          <c:spPr>
            <a:ln w="19050" cap="rnd">
              <a:solidFill>
                <a:srgbClr val="C00000"/>
              </a:solidFill>
              <a:round/>
            </a:ln>
            <a:effectLst/>
          </c:spPr>
          <c:marker>
            <c:symbol val="none"/>
          </c:marker>
          <c:xVal>
            <c:numRef>
              <c:f>'15.7-1860'!$V$61:$V$65</c:f>
              <c:numCache>
                <c:formatCode>General</c:formatCode>
                <c:ptCount val="5"/>
                <c:pt idx="0">
                  <c:v>0</c:v>
                </c:pt>
                <c:pt idx="1">
                  <c:v>8.6792306358521986E-3</c:v>
                </c:pt>
                <c:pt idx="2">
                  <c:v>9.8385711796147371E-3</c:v>
                </c:pt>
                <c:pt idx="3">
                  <c:v>1.0997911723377281E-2</c:v>
                </c:pt>
                <c:pt idx="4">
                  <c:v>6.4840750497561828E-2</c:v>
                </c:pt>
              </c:numCache>
            </c:numRef>
          </c:xVal>
          <c:yVal>
            <c:numRef>
              <c:f>'15.7-1860'!$W$61:$W$65</c:f>
              <c:numCache>
                <c:formatCode>General</c:formatCode>
                <c:ptCount val="5"/>
                <c:pt idx="0">
                  <c:v>0</c:v>
                </c:pt>
                <c:pt idx="1">
                  <c:v>1683.1031936927375</c:v>
                </c:pt>
                <c:pt idx="2" formatCode="0">
                  <c:v>1714.003003750053</c:v>
                </c:pt>
                <c:pt idx="3" formatCode="0">
                  <c:v>1744.9028138073691</c:v>
                </c:pt>
                <c:pt idx="4" formatCode="0">
                  <c:v>1912.7120592762647</c:v>
                </c:pt>
              </c:numCache>
            </c:numRef>
          </c:yVal>
          <c:smooth val="0"/>
          <c:extLst>
            <c:ext xmlns:c16="http://schemas.microsoft.com/office/drawing/2014/chart" uri="{C3380CC4-5D6E-409C-BE32-E72D297353CC}">
              <c16:uniqueId val="{00000005-7EDD-4B1C-B69F-8A5D81533191}"/>
            </c:ext>
          </c:extLst>
        </c:ser>
        <c:dLbls>
          <c:showLegendKey val="0"/>
          <c:showVal val="0"/>
          <c:showCatName val="0"/>
          <c:showSerName val="0"/>
          <c:showPercent val="0"/>
          <c:showBubbleSize val="0"/>
        </c:dLbls>
        <c:axId val="547540352"/>
        <c:axId val="547538432"/>
      </c:scatterChart>
      <c:valAx>
        <c:axId val="547540352"/>
        <c:scaling>
          <c:orientation val="minMax"/>
          <c:max val="9.0000000000000024E-2"/>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Strain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47538432"/>
        <c:crosses val="autoZero"/>
        <c:crossBetween val="midCat"/>
      </c:valAx>
      <c:valAx>
        <c:axId val="547538432"/>
        <c:scaling>
          <c:orientation val="minMax"/>
          <c:max val="2150"/>
          <c:min val="12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Stress (MPa)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47540352"/>
        <c:crosses val="autoZero"/>
        <c:crossBetween val="midCat"/>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024902738221552"/>
          <c:y val="0.22897117199193079"/>
          <c:w val="0.85082854004951514"/>
          <c:h val="0.61824340088913998"/>
        </c:manualLayout>
      </c:layout>
      <c:scatterChart>
        <c:scatterStyle val="lineMarker"/>
        <c:varyColors val="0"/>
        <c:ser>
          <c:idx val="0"/>
          <c:order val="0"/>
          <c:tx>
            <c:v>15.2mm Grade 1830 MPa proposed</c:v>
          </c:tx>
          <c:spPr>
            <a:ln w="19050" cap="rnd">
              <a:solidFill>
                <a:sysClr val="windowText" lastClr="000000"/>
              </a:solidFill>
              <a:round/>
            </a:ln>
            <a:effectLst/>
          </c:spPr>
          <c:marker>
            <c:symbol val="x"/>
            <c:size val="7"/>
            <c:spPr>
              <a:noFill/>
              <a:ln w="9525">
                <a:solidFill>
                  <a:sysClr val="windowText" lastClr="000000"/>
                </a:solidFill>
              </a:ln>
              <a:effectLst/>
            </c:spPr>
          </c:marker>
          <c:xVal>
            <c:numRef>
              <c:f>'15.2-1830'!$V$15:$V$19</c:f>
              <c:numCache>
                <c:formatCode>General</c:formatCode>
                <c:ptCount val="5"/>
                <c:pt idx="0">
                  <c:v>0</c:v>
                </c:pt>
                <c:pt idx="1">
                  <c:v>7.3874843105612353E-3</c:v>
                </c:pt>
                <c:pt idx="2">
                  <c:v>8.6743769051461361E-3</c:v>
                </c:pt>
                <c:pt idx="3">
                  <c:v>9.9612694997310378E-3</c:v>
                </c:pt>
                <c:pt idx="4">
                  <c:v>0.05</c:v>
                </c:pt>
              </c:numCache>
            </c:numRef>
          </c:xVal>
          <c:yVal>
            <c:numRef>
              <c:f>'15.2-1830'!$W$15:$W$19</c:f>
              <c:numCache>
                <c:formatCode>General</c:formatCode>
                <c:ptCount val="5"/>
                <c:pt idx="0">
                  <c:v>0</c:v>
                </c:pt>
                <c:pt idx="1">
                  <c:v>1440.5594405594409</c:v>
                </c:pt>
                <c:pt idx="2">
                  <c:v>1496.5034965034965</c:v>
                </c:pt>
                <c:pt idx="3">
                  <c:v>1552.4475524475524</c:v>
                </c:pt>
                <c:pt idx="4">
                  <c:v>1825.1748251748252</c:v>
                </c:pt>
              </c:numCache>
            </c:numRef>
          </c:yVal>
          <c:smooth val="0"/>
          <c:extLst>
            <c:ext xmlns:c16="http://schemas.microsoft.com/office/drawing/2014/chart" uri="{C3380CC4-5D6E-409C-BE32-E72D297353CC}">
              <c16:uniqueId val="{00000000-7988-48D7-BCA8-CAAEA9B5FAA6}"/>
            </c:ext>
          </c:extLst>
        </c:ser>
        <c:ser>
          <c:idx val="1"/>
          <c:order val="1"/>
          <c:tx>
            <c:v>0.1% proof strength</c:v>
          </c:tx>
          <c:spPr>
            <a:ln w="25400" cap="rnd">
              <a:noFill/>
              <a:round/>
            </a:ln>
            <a:effectLst/>
          </c:spPr>
          <c:marker>
            <c:symbol val="star"/>
            <c:size val="8"/>
            <c:spPr>
              <a:noFill/>
              <a:ln w="9525">
                <a:solidFill>
                  <a:schemeClr val="accent2"/>
                </a:solidFill>
              </a:ln>
              <a:effectLst/>
            </c:spPr>
          </c:marker>
          <c:xVal>
            <c:numRef>
              <c:f>'15.2-1830'!$L$2:$L$1136</c:f>
              <c:numCache>
                <c:formatCode>General</c:formatCode>
                <c:ptCount val="1135"/>
                <c:pt idx="0">
                  <c:v>9.750043925923324E-3</c:v>
                </c:pt>
                <c:pt idx="1">
                  <c:v>9.7078750395333292E-3</c:v>
                </c:pt>
                <c:pt idx="2">
                  <c:v>9.8956728550637189E-3</c:v>
                </c:pt>
                <c:pt idx="3">
                  <c:v>1.0012013627398245E-2</c:v>
                </c:pt>
                <c:pt idx="4">
                  <c:v>9.794236066963339E-3</c:v>
                </c:pt>
                <c:pt idx="5">
                  <c:v>1.0012416155273297E-2</c:v>
                </c:pt>
                <c:pt idx="6">
                  <c:v>9.9755605219522744E-3</c:v>
                </c:pt>
                <c:pt idx="7">
                  <c:v>1.0256532940743468E-2</c:v>
                </c:pt>
                <c:pt idx="8">
                  <c:v>1.0298109298109297E-2</c:v>
                </c:pt>
                <c:pt idx="9">
                  <c:v>1.0234449760765551E-2</c:v>
                </c:pt>
                <c:pt idx="10">
                  <c:v>1.0105554131732142E-2</c:v>
                </c:pt>
                <c:pt idx="11">
                  <c:v>9.9382698519754377E-3</c:v>
                </c:pt>
                <c:pt idx="12">
                  <c:v>9.9467233797130711E-3</c:v>
                </c:pt>
                <c:pt idx="13">
                  <c:v>1.0065545853110619E-2</c:v>
                </c:pt>
                <c:pt idx="14">
                  <c:v>1.0279609279609279E-2</c:v>
                </c:pt>
                <c:pt idx="15">
                  <c:v>9.7727272727272732E-3</c:v>
                </c:pt>
                <c:pt idx="16">
                  <c:v>1.0040702886856732E-2</c:v>
                </c:pt>
                <c:pt idx="17">
                  <c:v>9.9107861835134557E-3</c:v>
                </c:pt>
                <c:pt idx="18">
                  <c:v>9.9568462625457439E-3</c:v>
                </c:pt>
                <c:pt idx="19">
                  <c:v>9.9666678499165801E-3</c:v>
                </c:pt>
                <c:pt idx="20">
                  <c:v>9.5093124697085106E-3</c:v>
                </c:pt>
                <c:pt idx="21">
                  <c:v>9.9134216037769333E-3</c:v>
                </c:pt>
                <c:pt idx="22">
                  <c:v>9.5178236397748597E-3</c:v>
                </c:pt>
                <c:pt idx="23">
                  <c:v>1.0023119737405453E-2</c:v>
                </c:pt>
                <c:pt idx="24">
                  <c:v>1.0263894000736105E-2</c:v>
                </c:pt>
                <c:pt idx="25">
                  <c:v>9.6783216783216768E-3</c:v>
                </c:pt>
                <c:pt idx="26">
                  <c:v>9.8104788612402814E-3</c:v>
                </c:pt>
                <c:pt idx="27">
                  <c:v>9.8885733555784325E-3</c:v>
                </c:pt>
                <c:pt idx="28">
                  <c:v>9.892123105321074E-3</c:v>
                </c:pt>
                <c:pt idx="29">
                  <c:v>1.0134388927135043E-2</c:v>
                </c:pt>
                <c:pt idx="30">
                  <c:v>9.8946767518196081E-3</c:v>
                </c:pt>
                <c:pt idx="31">
                  <c:v>9.8589802157641356E-3</c:v>
                </c:pt>
                <c:pt idx="32">
                  <c:v>1.0012416155273297E-2</c:v>
                </c:pt>
                <c:pt idx="33">
                  <c:v>9.6247086247086243E-3</c:v>
                </c:pt>
                <c:pt idx="34">
                  <c:v>9.9874411302982719E-3</c:v>
                </c:pt>
                <c:pt idx="35">
                  <c:v>9.9072543617998166E-3</c:v>
                </c:pt>
                <c:pt idx="36">
                  <c:v>9.9089481946624813E-3</c:v>
                </c:pt>
                <c:pt idx="37">
                  <c:v>1.0200746897081975E-2</c:v>
                </c:pt>
                <c:pt idx="38">
                  <c:v>9.8295542840997376E-3</c:v>
                </c:pt>
                <c:pt idx="39">
                  <c:v>9.65124974035865E-3</c:v>
                </c:pt>
                <c:pt idx="40">
                  <c:v>9.9489191012033656E-3</c:v>
                </c:pt>
                <c:pt idx="41">
                  <c:v>1.0008427469965931E-2</c:v>
                </c:pt>
                <c:pt idx="42">
                  <c:v>9.6223776223776231E-3</c:v>
                </c:pt>
                <c:pt idx="43">
                  <c:v>1.0142436510857562E-2</c:v>
                </c:pt>
                <c:pt idx="44">
                  <c:v>9.5047305635540917E-3</c:v>
                </c:pt>
                <c:pt idx="45">
                  <c:v>1.004018261531215E-2</c:v>
                </c:pt>
                <c:pt idx="46">
                  <c:v>1.0163752913752915E-2</c:v>
                </c:pt>
                <c:pt idx="47">
                  <c:v>9.8911088911088907E-3</c:v>
                </c:pt>
                <c:pt idx="48">
                  <c:v>9.642104164492224E-3</c:v>
                </c:pt>
                <c:pt idx="49">
                  <c:v>9.603833976968304E-3</c:v>
                </c:pt>
                <c:pt idx="50">
                  <c:v>9.6873325679295852E-3</c:v>
                </c:pt>
                <c:pt idx="51">
                  <c:v>9.9890009487999427E-3</c:v>
                </c:pt>
                <c:pt idx="52">
                  <c:v>9.9660339660339638E-3</c:v>
                </c:pt>
                <c:pt idx="53">
                  <c:v>1.0214101960215948E-2</c:v>
                </c:pt>
                <c:pt idx="54">
                  <c:v>1.0105253720638335E-2</c:v>
                </c:pt>
                <c:pt idx="55">
                  <c:v>9.5776292672844383E-3</c:v>
                </c:pt>
                <c:pt idx="56">
                  <c:v>9.7836406018224215E-3</c:v>
                </c:pt>
                <c:pt idx="57">
                  <c:v>1.0001712573141145E-2</c:v>
                </c:pt>
                <c:pt idx="58">
                  <c:v>9.8936704321319693E-3</c:v>
                </c:pt>
                <c:pt idx="59">
                  <c:v>9.5732894556423975E-3</c:v>
                </c:pt>
                <c:pt idx="60">
                  <c:v>9.2790380351355957E-3</c:v>
                </c:pt>
                <c:pt idx="61">
                  <c:v>9.848437994166636E-3</c:v>
                </c:pt>
                <c:pt idx="62">
                  <c:v>9.8317773596961408E-3</c:v>
                </c:pt>
                <c:pt idx="63">
                  <c:v>9.9160839160839162E-3</c:v>
                </c:pt>
                <c:pt idx="64">
                  <c:v>9.9134216037769333E-3</c:v>
                </c:pt>
                <c:pt idx="65">
                  <c:v>9.7377269195451019E-3</c:v>
                </c:pt>
                <c:pt idx="66">
                  <c:v>9.6361913948120846E-3</c:v>
                </c:pt>
                <c:pt idx="67">
                  <c:v>9.4393655125362443E-3</c:v>
                </c:pt>
                <c:pt idx="68">
                  <c:v>9.8317773596961408E-3</c:v>
                </c:pt>
                <c:pt idx="69">
                  <c:v>9.9418196017180792E-3</c:v>
                </c:pt>
                <c:pt idx="70">
                  <c:v>9.4536153501670744E-3</c:v>
                </c:pt>
                <c:pt idx="71">
                  <c:v>9.8424266089240722E-3</c:v>
                </c:pt>
                <c:pt idx="72">
                  <c:v>1.0101950680898048E-2</c:v>
                </c:pt>
                <c:pt idx="73">
                  <c:v>1.001521159253118E-2</c:v>
                </c:pt>
                <c:pt idx="74">
                  <c:v>9.6010436264243361E-3</c:v>
                </c:pt>
                <c:pt idx="75">
                  <c:v>9.9915347810084661E-3</c:v>
                </c:pt>
                <c:pt idx="76">
                  <c:v>9.9334749020612914E-3</c:v>
                </c:pt>
                <c:pt idx="77">
                  <c:v>9.8807565491503338E-3</c:v>
                </c:pt>
                <c:pt idx="78">
                  <c:v>1.0072698135198135E-2</c:v>
                </c:pt>
                <c:pt idx="79">
                  <c:v>9.9089481946624813E-3</c:v>
                </c:pt>
                <c:pt idx="80">
                  <c:v>1.0123688811188813E-2</c:v>
                </c:pt>
                <c:pt idx="81">
                  <c:v>9.936326831063675E-3</c:v>
                </c:pt>
                <c:pt idx="82">
                  <c:v>9.5524475524475516E-3</c:v>
                </c:pt>
                <c:pt idx="83">
                  <c:v>9.8850236058357875E-3</c:v>
                </c:pt>
                <c:pt idx="84">
                  <c:v>9.9660339660339638E-3</c:v>
                </c:pt>
                <c:pt idx="85">
                  <c:v>9.5397361259430234E-3</c:v>
                </c:pt>
                <c:pt idx="86">
                  <c:v>9.9694516010305489E-3</c:v>
                </c:pt>
                <c:pt idx="87">
                  <c:v>1.00357011409643E-2</c:v>
                </c:pt>
                <c:pt idx="88">
                  <c:v>1.0090909090909091E-2</c:v>
                </c:pt>
                <c:pt idx="89">
                  <c:v>9.8661338661338652E-3</c:v>
                </c:pt>
                <c:pt idx="90">
                  <c:v>9.6293706293706302E-3</c:v>
                </c:pt>
                <c:pt idx="91">
                  <c:v>9.2142247995906541E-3</c:v>
                </c:pt>
                <c:pt idx="92">
                  <c:v>9.6436406233360548E-3</c:v>
                </c:pt>
                <c:pt idx="93">
                  <c:v>9.7572326151006347E-3</c:v>
                </c:pt>
                <c:pt idx="94">
                  <c:v>9.6165091190216836E-3</c:v>
                </c:pt>
                <c:pt idx="95">
                  <c:v>9.7341950978314627E-3</c:v>
                </c:pt>
                <c:pt idx="96">
                  <c:v>9.7341950978314627E-3</c:v>
                </c:pt>
                <c:pt idx="97">
                  <c:v>9.8175783607255679E-3</c:v>
                </c:pt>
                <c:pt idx="98">
                  <c:v>9.8589981447124303E-3</c:v>
                </c:pt>
                <c:pt idx="99">
                  <c:v>9.3813245577951468E-3</c:v>
                </c:pt>
                <c:pt idx="100">
                  <c:v>9.686790596338337E-3</c:v>
                </c:pt>
                <c:pt idx="101">
                  <c:v>9.881473856093146E-3</c:v>
                </c:pt>
                <c:pt idx="102">
                  <c:v>9.8589981447124303E-3</c:v>
                </c:pt>
                <c:pt idx="103">
                  <c:v>9.2262565021185711E-3</c:v>
                </c:pt>
                <c:pt idx="104">
                  <c:v>9.8308676248374735E-3</c:v>
                </c:pt>
                <c:pt idx="105">
                  <c:v>9.5348797543919513E-3</c:v>
                </c:pt>
                <c:pt idx="106">
                  <c:v>9.861340679522497E-3</c:v>
                </c:pt>
                <c:pt idx="107">
                  <c:v>9.8343816987033067E-3</c:v>
                </c:pt>
                <c:pt idx="108">
                  <c:v>9.5948534224396288E-3</c:v>
                </c:pt>
                <c:pt idx="109">
                  <c:v>9.8445233522953708E-3</c:v>
                </c:pt>
                <c:pt idx="110">
                  <c:v>9.8224906406724592E-3</c:v>
                </c:pt>
                <c:pt idx="111">
                  <c:v>9.901812473241043E-3</c:v>
                </c:pt>
                <c:pt idx="112">
                  <c:v>9.6538461538461517E-3</c:v>
                </c:pt>
                <c:pt idx="113">
                  <c:v>9.5527217880159061E-3</c:v>
                </c:pt>
                <c:pt idx="114">
                  <c:v>9.7165359892632634E-3</c:v>
                </c:pt>
                <c:pt idx="115">
                  <c:v>9.5168562780503056E-3</c:v>
                </c:pt>
                <c:pt idx="116">
                  <c:v>9.5655637894443875E-3</c:v>
                </c:pt>
                <c:pt idx="117">
                  <c:v>9.6776859504132257E-3</c:v>
                </c:pt>
                <c:pt idx="118">
                  <c:v>1.0003949418457191E-2</c:v>
                </c:pt>
                <c:pt idx="119">
                  <c:v>9.7113891133991624E-3</c:v>
                </c:pt>
                <c:pt idx="120">
                  <c:v>9.6446217099483422E-3</c:v>
                </c:pt>
                <c:pt idx="121">
                  <c:v>9.4055248234352733E-3</c:v>
                </c:pt>
                <c:pt idx="122">
                  <c:v>9.8493980246557589E-3</c:v>
                </c:pt>
                <c:pt idx="123">
                  <c:v>9.6129950451558505E-3</c:v>
                </c:pt>
                <c:pt idx="124">
                  <c:v>9.7765769583951431E-3</c:v>
                </c:pt>
                <c:pt idx="125">
                  <c:v>1.0159752164933512E-2</c:v>
                </c:pt>
                <c:pt idx="126">
                  <c:v>1.0036276223776223E-2</c:v>
                </c:pt>
                <c:pt idx="127">
                  <c:v>1.0007572738142685E-2</c:v>
                </c:pt>
                <c:pt idx="128">
                  <c:v>9.4461879583830795E-3</c:v>
                </c:pt>
                <c:pt idx="129">
                  <c:v>1.0127142287764047E-2</c:v>
                </c:pt>
                <c:pt idx="130">
                  <c:v>1.0032935975941158E-2</c:v>
                </c:pt>
                <c:pt idx="131">
                  <c:v>9.6075689016865487E-3</c:v>
                </c:pt>
                <c:pt idx="132">
                  <c:v>9.3709394054221629E-3</c:v>
                </c:pt>
                <c:pt idx="133">
                  <c:v>1.0029944414559799E-2</c:v>
                </c:pt>
                <c:pt idx="134">
                  <c:v>9.4393655125362443E-3</c:v>
                </c:pt>
                <c:pt idx="135">
                  <c:v>9.6142713008384624E-3</c:v>
                </c:pt>
                <c:pt idx="136">
                  <c:v>9.9582212659135722E-3</c:v>
                </c:pt>
                <c:pt idx="137">
                  <c:v>9.8743743566078596E-3</c:v>
                </c:pt>
                <c:pt idx="138">
                  <c:v>9.848294562580278E-3</c:v>
                </c:pt>
                <c:pt idx="139">
                  <c:v>9.847050385511924E-3</c:v>
                </c:pt>
                <c:pt idx="140">
                  <c:v>9.996702779086198E-3</c:v>
                </c:pt>
                <c:pt idx="141">
                  <c:v>9.9588982446125324E-3</c:v>
                </c:pt>
                <c:pt idx="142">
                  <c:v>9.9367043213197045E-3</c:v>
                </c:pt>
                <c:pt idx="143">
                  <c:v>1.0123350875928198E-2</c:v>
                </c:pt>
                <c:pt idx="144">
                  <c:v>9.6650972789586662E-3</c:v>
                </c:pt>
                <c:pt idx="145">
                  <c:v>1.0065805988882914E-2</c:v>
                </c:pt>
                <c:pt idx="146">
                  <c:v>9.5417022002387865E-3</c:v>
                </c:pt>
                <c:pt idx="147">
                  <c:v>9.5280573085451126E-3</c:v>
                </c:pt>
                <c:pt idx="148">
                  <c:v>9.7962798622697085E-3</c:v>
                </c:pt>
                <c:pt idx="149">
                  <c:v>9.4464555052790333E-3</c:v>
                </c:pt>
                <c:pt idx="150">
                  <c:v>9.8224906406724592E-3</c:v>
                </c:pt>
                <c:pt idx="151">
                  <c:v>9.5013026189496794E-3</c:v>
                </c:pt>
                <c:pt idx="152">
                  <c:v>9.6958041958041981E-3</c:v>
                </c:pt>
                <c:pt idx="153">
                  <c:v>1.0065545853110619E-2</c:v>
                </c:pt>
                <c:pt idx="154">
                  <c:v>9.9797382105074432E-3</c:v>
                </c:pt>
                <c:pt idx="155">
                  <c:v>9.8936704321319693E-3</c:v>
                </c:pt>
                <c:pt idx="156">
                  <c:v>1.0032935975941158E-2</c:v>
                </c:pt>
                <c:pt idx="157">
                  <c:v>9.5397361259430234E-3</c:v>
                </c:pt>
                <c:pt idx="158">
                  <c:v>1.0069281234229687E-2</c:v>
                </c:pt>
                <c:pt idx="159">
                  <c:v>1.0153150514407058E-2</c:v>
                </c:pt>
                <c:pt idx="160">
                  <c:v>1.0105327662028693E-2</c:v>
                </c:pt>
                <c:pt idx="161">
                  <c:v>1.0005715097085654E-2</c:v>
                </c:pt>
                <c:pt idx="162">
                  <c:v>9.7256027554535017E-3</c:v>
                </c:pt>
                <c:pt idx="163">
                  <c:v>9.5355820649938305E-3</c:v>
                </c:pt>
                <c:pt idx="164">
                  <c:v>9.4327437268613736E-3</c:v>
                </c:pt>
                <c:pt idx="165">
                  <c:v>9.6017430845017071E-3</c:v>
                </c:pt>
                <c:pt idx="166">
                  <c:v>9.7832167832167839E-3</c:v>
                </c:pt>
                <c:pt idx="167">
                  <c:v>9.9696018267446847E-3</c:v>
                </c:pt>
                <c:pt idx="168">
                  <c:v>9.7239493180087226E-3</c:v>
                </c:pt>
                <c:pt idx="169">
                  <c:v>9.5776292672844383E-3</c:v>
                </c:pt>
                <c:pt idx="170">
                  <c:v>9.5287261757849989E-3</c:v>
                </c:pt>
                <c:pt idx="171">
                  <c:v>9.6200927785086224E-3</c:v>
                </c:pt>
                <c:pt idx="172">
                  <c:v>9.951762523191094E-3</c:v>
                </c:pt>
                <c:pt idx="173">
                  <c:v>9.9169713535195748E-3</c:v>
                </c:pt>
                <c:pt idx="174">
                  <c:v>9.5839160839160838E-3</c:v>
                </c:pt>
                <c:pt idx="175">
                  <c:v>9.980305408876837E-3</c:v>
                </c:pt>
                <c:pt idx="176">
                  <c:v>9.9053803339517639E-3</c:v>
                </c:pt>
                <c:pt idx="177">
                  <c:v>1.0069392146315224E-2</c:v>
                </c:pt>
                <c:pt idx="178">
                  <c:v>9.8956728550637189E-3</c:v>
                </c:pt>
                <c:pt idx="179">
                  <c:v>9.6993006993007017E-3</c:v>
                </c:pt>
                <c:pt idx="180">
                  <c:v>1.0105631210894368E-2</c:v>
                </c:pt>
                <c:pt idx="181">
                  <c:v>9.973748764324681E-3</c:v>
                </c:pt>
                <c:pt idx="182">
                  <c:v>9.7740384615384625E-3</c:v>
                </c:pt>
                <c:pt idx="183">
                  <c:v>1.0028991841491842E-2</c:v>
                </c:pt>
                <c:pt idx="184">
                  <c:v>1.0039651448028413E-2</c:v>
                </c:pt>
                <c:pt idx="185">
                  <c:v>9.9024964672633081E-3</c:v>
                </c:pt>
                <c:pt idx="186">
                  <c:v>1.0072602789880276E-2</c:v>
                </c:pt>
                <c:pt idx="187">
                  <c:v>1.0094532410594586E-2</c:v>
                </c:pt>
                <c:pt idx="188">
                  <c:v>1.0116672800883329E-2</c:v>
                </c:pt>
                <c:pt idx="189">
                  <c:v>1.0065676591449788E-2</c:v>
                </c:pt>
                <c:pt idx="190">
                  <c:v>1.0011196057828183E-2</c:v>
                </c:pt>
                <c:pt idx="191">
                  <c:v>1.0054296488851464E-2</c:v>
                </c:pt>
                <c:pt idx="192">
                  <c:v>1.0065280269468752E-2</c:v>
                </c:pt>
                <c:pt idx="193">
                  <c:v>9.9930794594007034E-3</c:v>
                </c:pt>
                <c:pt idx="194">
                  <c:v>9.982769807512077E-3</c:v>
                </c:pt>
                <c:pt idx="195">
                  <c:v>9.9160839160839162E-3</c:v>
                </c:pt>
                <c:pt idx="196">
                  <c:v>9.9250955230336668E-3</c:v>
                </c:pt>
                <c:pt idx="197">
                  <c:v>9.927859705061777E-3</c:v>
                </c:pt>
                <c:pt idx="198">
                  <c:v>1.0036559295626656E-2</c:v>
                </c:pt>
                <c:pt idx="199">
                  <c:v>9.9863744502919766E-3</c:v>
                </c:pt>
                <c:pt idx="200">
                  <c:v>9.8189588189588201E-3</c:v>
                </c:pt>
                <c:pt idx="201">
                  <c:v>1.005504751658598E-2</c:v>
                </c:pt>
                <c:pt idx="202">
                  <c:v>9.9725658956428195E-3</c:v>
                </c:pt>
                <c:pt idx="203">
                  <c:v>9.8330861058133802E-3</c:v>
                </c:pt>
                <c:pt idx="204">
                  <c:v>1.0036276223776223E-2</c:v>
                </c:pt>
                <c:pt idx="205">
                  <c:v>9.9061197869488027E-3</c:v>
                </c:pt>
                <c:pt idx="206">
                  <c:v>9.9438766361843282E-3</c:v>
                </c:pt>
                <c:pt idx="207">
                  <c:v>9.8936704321319693E-3</c:v>
                </c:pt>
                <c:pt idx="208">
                  <c:v>9.8793258024027254E-3</c:v>
                </c:pt>
                <c:pt idx="209">
                  <c:v>9.8282276099534993E-3</c:v>
                </c:pt>
                <c:pt idx="210">
                  <c:v>1.0021707459207458E-2</c:v>
                </c:pt>
                <c:pt idx="211">
                  <c:v>9.8554302840017129E-3</c:v>
                </c:pt>
                <c:pt idx="212">
                  <c:v>1.0039918414918414E-2</c:v>
                </c:pt>
                <c:pt idx="213">
                  <c:v>9.9474627936166418E-3</c:v>
                </c:pt>
                <c:pt idx="214">
                  <c:v>9.9367043213197045E-3</c:v>
                </c:pt>
                <c:pt idx="215">
                  <c:v>9.9624661053232463E-3</c:v>
                </c:pt>
                <c:pt idx="216">
                  <c:v>9.6187923751375505E-3</c:v>
                </c:pt>
                <c:pt idx="217">
                  <c:v>9.9591037235016305E-3</c:v>
                </c:pt>
                <c:pt idx="218">
                  <c:v>9.9525058275058281E-3</c:v>
                </c:pt>
                <c:pt idx="219">
                  <c:v>9.7717410794333874E-3</c:v>
                </c:pt>
                <c:pt idx="220">
                  <c:v>9.7809098118376465E-3</c:v>
                </c:pt>
                <c:pt idx="221">
                  <c:v>9.8829119598350355E-3</c:v>
                </c:pt>
                <c:pt idx="222">
                  <c:v>9.8069291114976399E-3</c:v>
                </c:pt>
                <c:pt idx="223">
                  <c:v>9.8147749686211226E-3</c:v>
                </c:pt>
                <c:pt idx="224">
                  <c:v>9.5342518178339088E-3</c:v>
                </c:pt>
                <c:pt idx="225">
                  <c:v>9.7448266019694585E-3</c:v>
                </c:pt>
                <c:pt idx="226">
                  <c:v>9.8542227003765477E-3</c:v>
                </c:pt>
                <c:pt idx="227">
                  <c:v>9.9295320064550843E-3</c:v>
                </c:pt>
                <c:pt idx="228">
                  <c:v>9.6755883710198422E-3</c:v>
                </c:pt>
                <c:pt idx="229">
                  <c:v>9.7341230198373062E-3</c:v>
                </c:pt>
                <c:pt idx="230">
                  <c:v>9.9822095003442163E-3</c:v>
                </c:pt>
                <c:pt idx="231">
                  <c:v>9.996702779086198E-3</c:v>
                </c:pt>
                <c:pt idx="232">
                  <c:v>9.6247086247086243E-3</c:v>
                </c:pt>
                <c:pt idx="233">
                  <c:v>9.9539326652728702E-3</c:v>
                </c:pt>
                <c:pt idx="234">
                  <c:v>9.6613893720492693E-3</c:v>
                </c:pt>
                <c:pt idx="235">
                  <c:v>9.9214908802537673E-3</c:v>
                </c:pt>
                <c:pt idx="236">
                  <c:v>9.8291195983503665E-3</c:v>
                </c:pt>
                <c:pt idx="237">
                  <c:v>9.617644981281346E-3</c:v>
                </c:pt>
                <c:pt idx="238">
                  <c:v>1.001160694975128E-2</c:v>
                </c:pt>
                <c:pt idx="239">
                  <c:v>9.9683512363924753E-3</c:v>
                </c:pt>
                <c:pt idx="240">
                  <c:v>9.8843798688358284E-3</c:v>
                </c:pt>
                <c:pt idx="241">
                  <c:v>1.0018065268065268E-2</c:v>
                </c:pt>
                <c:pt idx="242">
                  <c:v>9.8304552590266873E-3</c:v>
                </c:pt>
                <c:pt idx="243">
                  <c:v>9.8542227003765477E-3</c:v>
                </c:pt>
                <c:pt idx="244">
                  <c:v>9.7483223846860194E-3</c:v>
                </c:pt>
                <c:pt idx="245">
                  <c:v>9.9402904787520181E-3</c:v>
                </c:pt>
                <c:pt idx="246">
                  <c:v>9.5116903298721467E-3</c:v>
                </c:pt>
                <c:pt idx="247">
                  <c:v>9.7917237401773487E-3</c:v>
                </c:pt>
                <c:pt idx="248">
                  <c:v>9.8076026537565024E-3</c:v>
                </c:pt>
                <c:pt idx="249">
                  <c:v>9.8161838161838176E-3</c:v>
                </c:pt>
                <c:pt idx="250">
                  <c:v>9.7341230198373062E-3</c:v>
                </c:pt>
                <c:pt idx="251">
                  <c:v>9.8885733555784325E-3</c:v>
                </c:pt>
                <c:pt idx="252">
                  <c:v>9.793258024027255E-3</c:v>
                </c:pt>
                <c:pt idx="253">
                  <c:v>9.7323843669021338E-3</c:v>
                </c:pt>
                <c:pt idx="254">
                  <c:v>9.8255334409180564E-3</c:v>
                </c:pt>
                <c:pt idx="255">
                  <c:v>9.9894561397152054E-3</c:v>
                </c:pt>
                <c:pt idx="256">
                  <c:v>9.8362919132149902E-3</c:v>
                </c:pt>
                <c:pt idx="257">
                  <c:v>9.8398780706473003E-3</c:v>
                </c:pt>
                <c:pt idx="258">
                  <c:v>9.6670904852723047E-3</c:v>
                </c:pt>
                <c:pt idx="259">
                  <c:v>9.9080150618612167E-3</c:v>
                </c:pt>
                <c:pt idx="260">
                  <c:v>9.5272936019204675E-3</c:v>
                </c:pt>
                <c:pt idx="261">
                  <c:v>9.7555301841016108E-3</c:v>
                </c:pt>
                <c:pt idx="262">
                  <c:v>9.6953450589814215E-3</c:v>
                </c:pt>
                <c:pt idx="263">
                  <c:v>9.6516498576800086E-3</c:v>
                </c:pt>
                <c:pt idx="264">
                  <c:v>9.8447267018695606E-3</c:v>
                </c:pt>
                <c:pt idx="265">
                  <c:v>1.0007572738142685E-2</c:v>
                </c:pt>
                <c:pt idx="266">
                  <c:v>9.954635108481262E-3</c:v>
                </c:pt>
                <c:pt idx="267">
                  <c:v>9.9063221042916469E-3</c:v>
                </c:pt>
                <c:pt idx="268">
                  <c:v>9.8424266089240722E-3</c:v>
                </c:pt>
                <c:pt idx="269">
                  <c:v>9.6755883710198422E-3</c:v>
                </c:pt>
                <c:pt idx="270">
                  <c:v>9.7678818643285661E-3</c:v>
                </c:pt>
                <c:pt idx="271">
                  <c:v>9.8911088911088907E-3</c:v>
                </c:pt>
                <c:pt idx="272">
                  <c:v>9.8304552590266873E-3</c:v>
                </c:pt>
                <c:pt idx="273">
                  <c:v>9.9053803339517639E-3</c:v>
                </c:pt>
                <c:pt idx="274">
                  <c:v>9.8211281104682129E-3</c:v>
                </c:pt>
                <c:pt idx="275">
                  <c:v>9.8255334409180564E-3</c:v>
                </c:pt>
                <c:pt idx="276">
                  <c:v>9.7590980448123317E-3</c:v>
                </c:pt>
                <c:pt idx="277">
                  <c:v>9.793258024027255E-3</c:v>
                </c:pt>
                <c:pt idx="278">
                  <c:v>9.6516498576800086E-3</c:v>
                </c:pt>
                <c:pt idx="279">
                  <c:v>9.7359876304599947E-3</c:v>
                </c:pt>
                <c:pt idx="280">
                  <c:v>1.0033823319537605E-2</c:v>
                </c:pt>
                <c:pt idx="281">
                  <c:v>9.792730112527067E-3</c:v>
                </c:pt>
                <c:pt idx="282">
                  <c:v>9.721931334996662E-3</c:v>
                </c:pt>
                <c:pt idx="283">
                  <c:v>9.7907042452496998E-3</c:v>
                </c:pt>
                <c:pt idx="284">
                  <c:v>9.5272936019204675E-3</c:v>
                </c:pt>
                <c:pt idx="285">
                  <c:v>9.9276206027475063E-3</c:v>
                </c:pt>
                <c:pt idx="286">
                  <c:v>9.7856306130417806E-3</c:v>
                </c:pt>
                <c:pt idx="287">
                  <c:v>9.9070723091341656E-3</c:v>
                </c:pt>
                <c:pt idx="288">
                  <c:v>9.7465833658727068E-3</c:v>
                </c:pt>
                <c:pt idx="289">
                  <c:v>9.7992409600449783E-3</c:v>
                </c:pt>
                <c:pt idx="290">
                  <c:v>9.6657061531433414E-3</c:v>
                </c:pt>
                <c:pt idx="291">
                  <c:v>9.8154269972451809E-3</c:v>
                </c:pt>
                <c:pt idx="292">
                  <c:v>9.8317773596961408E-3</c:v>
                </c:pt>
                <c:pt idx="293">
                  <c:v>9.4954649311084945E-3</c:v>
                </c:pt>
                <c:pt idx="294">
                  <c:v>9.6797624486066706E-3</c:v>
                </c:pt>
                <c:pt idx="295">
                  <c:v>9.901812473241043E-3</c:v>
                </c:pt>
                <c:pt idx="296">
                  <c:v>9.9339232196375034E-3</c:v>
                </c:pt>
                <c:pt idx="297">
                  <c:v>9.8793258024027254E-3</c:v>
                </c:pt>
                <c:pt idx="298">
                  <c:v>9.9287001658135698E-3</c:v>
                </c:pt>
                <c:pt idx="299">
                  <c:v>9.9575373080527732E-3</c:v>
                </c:pt>
                <c:pt idx="300">
                  <c:v>9.9743589743589746E-3</c:v>
                </c:pt>
                <c:pt idx="301">
                  <c:v>9.7004366192183465E-3</c:v>
                </c:pt>
                <c:pt idx="302">
                  <c:v>9.8530758581520002E-3</c:v>
                </c:pt>
                <c:pt idx="303">
                  <c:v>9.7200678109769026E-3</c:v>
                </c:pt>
                <c:pt idx="304">
                  <c:v>9.7836406018224215E-3</c:v>
                </c:pt>
                <c:pt idx="305">
                  <c:v>9.7465833658727068E-3</c:v>
                </c:pt>
                <c:pt idx="306">
                  <c:v>9.8518624232909954E-3</c:v>
                </c:pt>
                <c:pt idx="307">
                  <c:v>9.7912087912087921E-3</c:v>
                </c:pt>
                <c:pt idx="308">
                  <c:v>9.7465298520574908E-3</c:v>
                </c:pt>
                <c:pt idx="309">
                  <c:v>9.7395017043258245E-3</c:v>
                </c:pt>
                <c:pt idx="310">
                  <c:v>9.8860634315179781E-3</c:v>
                </c:pt>
                <c:pt idx="311">
                  <c:v>9.6258741258741266E-3</c:v>
                </c:pt>
                <c:pt idx="312">
                  <c:v>9.7342657342657339E-3</c:v>
                </c:pt>
                <c:pt idx="313">
                  <c:v>9.6258918746228404E-3</c:v>
                </c:pt>
                <c:pt idx="314">
                  <c:v>9.7151654315833433E-3</c:v>
                </c:pt>
                <c:pt idx="315">
                  <c:v>9.7078750395333292E-3</c:v>
                </c:pt>
                <c:pt idx="316">
                  <c:v>9.8436815709542977E-3</c:v>
                </c:pt>
                <c:pt idx="317">
                  <c:v>9.7465298520574908E-3</c:v>
                </c:pt>
                <c:pt idx="318">
                  <c:v>9.8195386702849378E-3</c:v>
                </c:pt>
                <c:pt idx="319">
                  <c:v>9.6762483747408375E-3</c:v>
                </c:pt>
                <c:pt idx="320">
                  <c:v>9.721931334996662E-3</c:v>
                </c:pt>
                <c:pt idx="321">
                  <c:v>9.6933371197330601E-3</c:v>
                </c:pt>
                <c:pt idx="322">
                  <c:v>9.6586780054116715E-3</c:v>
                </c:pt>
                <c:pt idx="323">
                  <c:v>9.7977678886769781E-3</c:v>
                </c:pt>
                <c:pt idx="324">
                  <c:v>9.881473856093146E-3</c:v>
                </c:pt>
                <c:pt idx="325">
                  <c:v>9.8530758581520002E-3</c:v>
                </c:pt>
                <c:pt idx="326">
                  <c:v>9.7643321145859212E-3</c:v>
                </c:pt>
                <c:pt idx="327">
                  <c:v>9.721931334996662E-3</c:v>
                </c:pt>
                <c:pt idx="328">
                  <c:v>9.6692202270091711E-3</c:v>
                </c:pt>
                <c:pt idx="329">
                  <c:v>9.6613893720492693E-3</c:v>
                </c:pt>
                <c:pt idx="330">
                  <c:v>9.7146356181889194E-3</c:v>
                </c:pt>
                <c:pt idx="331">
                  <c:v>9.7132867132867125E-3</c:v>
                </c:pt>
                <c:pt idx="332">
                  <c:v>9.8850236058357875E-3</c:v>
                </c:pt>
                <c:pt idx="333">
                  <c:v>9.9027723545490054E-3</c:v>
                </c:pt>
                <c:pt idx="334">
                  <c:v>9.69130869130869E-3</c:v>
                </c:pt>
                <c:pt idx="335">
                  <c:v>9.6670904852723047E-3</c:v>
                </c:pt>
                <c:pt idx="336">
                  <c:v>9.9431187369331681E-3</c:v>
                </c:pt>
                <c:pt idx="337">
                  <c:v>9.7377269195451019E-3</c:v>
                </c:pt>
                <c:pt idx="338">
                  <c:v>9.536291294911986E-3</c:v>
                </c:pt>
                <c:pt idx="339">
                  <c:v>9.850745214381576E-3</c:v>
                </c:pt>
                <c:pt idx="340">
                  <c:v>9.721931334996662E-3</c:v>
                </c:pt>
                <c:pt idx="341">
                  <c:v>9.609707124558612E-3</c:v>
                </c:pt>
                <c:pt idx="342">
                  <c:v>9.8246778602108543E-3</c:v>
                </c:pt>
                <c:pt idx="343">
                  <c:v>9.8754679663770571E-3</c:v>
                </c:pt>
                <c:pt idx="344">
                  <c:v>9.6768952440594233E-3</c:v>
                </c:pt>
                <c:pt idx="345">
                  <c:v>9.8743743566078596E-3</c:v>
                </c:pt>
                <c:pt idx="346">
                  <c:v>9.9331181638873944E-3</c:v>
                </c:pt>
                <c:pt idx="347">
                  <c:v>9.8601753576372866E-3</c:v>
                </c:pt>
                <c:pt idx="348">
                  <c:v>9.8542770360952187E-3</c:v>
                </c:pt>
                <c:pt idx="349">
                  <c:v>9.8233195376052525E-3</c:v>
                </c:pt>
                <c:pt idx="350">
                  <c:v>9.5294016328499077E-3</c:v>
                </c:pt>
                <c:pt idx="351">
                  <c:v>9.7483223846860194E-3</c:v>
                </c:pt>
                <c:pt idx="352">
                  <c:v>9.4395996160702052E-3</c:v>
                </c:pt>
                <c:pt idx="353">
                  <c:v>9.8789997880906963E-3</c:v>
                </c:pt>
                <c:pt idx="354">
                  <c:v>9.7482517482517482E-3</c:v>
                </c:pt>
                <c:pt idx="355">
                  <c:v>9.5919106019608548E-3</c:v>
                </c:pt>
                <c:pt idx="356">
                  <c:v>9.8649811726734815E-3</c:v>
                </c:pt>
                <c:pt idx="357">
                  <c:v>9.8613950152411679E-3</c:v>
                </c:pt>
                <c:pt idx="358">
                  <c:v>9.7518542063996586E-3</c:v>
                </c:pt>
                <c:pt idx="359">
                  <c:v>9.7306632761178201E-3</c:v>
                </c:pt>
                <c:pt idx="360">
                  <c:v>9.7907042452496998E-3</c:v>
                </c:pt>
                <c:pt idx="361">
                  <c:v>9.8398780706473003E-3</c:v>
                </c:pt>
                <c:pt idx="362">
                  <c:v>9.7801087801087823E-3</c:v>
                </c:pt>
                <c:pt idx="363">
                  <c:v>9.7465833658727068E-3</c:v>
                </c:pt>
                <c:pt idx="364">
                  <c:v>9.7957268861791486E-3</c:v>
                </c:pt>
                <c:pt idx="365">
                  <c:v>9.7274112026587284E-3</c:v>
                </c:pt>
                <c:pt idx="366">
                  <c:v>9.6235193378050518E-3</c:v>
                </c:pt>
                <c:pt idx="367">
                  <c:v>9.6958041958041981E-3</c:v>
                </c:pt>
                <c:pt idx="368">
                  <c:v>9.6316668406220621E-3</c:v>
                </c:pt>
                <c:pt idx="369">
                  <c:v>9.8625660054231477E-3</c:v>
                </c:pt>
                <c:pt idx="370">
                  <c:v>9.8472133926679369E-3</c:v>
                </c:pt>
                <c:pt idx="371">
                  <c:v>9.7377968566087388E-3</c:v>
                </c:pt>
                <c:pt idx="372">
                  <c:v>9.760393835020701E-3</c:v>
                </c:pt>
                <c:pt idx="373">
                  <c:v>9.4746936232084737E-3</c:v>
                </c:pt>
                <c:pt idx="374">
                  <c:v>9.769801626944484E-3</c:v>
                </c:pt>
                <c:pt idx="375">
                  <c:v>9.2858604809824309E-3</c:v>
                </c:pt>
                <c:pt idx="376">
                  <c:v>9.6375935622166758E-3</c:v>
                </c:pt>
                <c:pt idx="377">
                  <c:v>9.8304552590266873E-3</c:v>
                </c:pt>
                <c:pt idx="378">
                  <c:v>9.7269872984158678E-3</c:v>
                </c:pt>
                <c:pt idx="379">
                  <c:v>9.6649391217919142E-3</c:v>
                </c:pt>
                <c:pt idx="380">
                  <c:v>9.5883965280950181E-3</c:v>
                </c:pt>
                <c:pt idx="381">
                  <c:v>9.9797382105074432E-3</c:v>
                </c:pt>
                <c:pt idx="382">
                  <c:v>9.5820120473585832E-3</c:v>
                </c:pt>
                <c:pt idx="383">
                  <c:v>9.5577788548085567E-3</c:v>
                </c:pt>
                <c:pt idx="384">
                  <c:v>9.5717312990040264E-3</c:v>
                </c:pt>
                <c:pt idx="385">
                  <c:v>9.5540721904358271E-3</c:v>
                </c:pt>
                <c:pt idx="386">
                  <c:v>9.6083916083916088E-3</c:v>
                </c:pt>
                <c:pt idx="387">
                  <c:v>9.7947766519195095E-3</c:v>
                </c:pt>
                <c:pt idx="388">
                  <c:v>9.7127158555729981E-3</c:v>
                </c:pt>
                <c:pt idx="389">
                  <c:v>9.6613893720492693E-3</c:v>
                </c:pt>
                <c:pt idx="390">
                  <c:v>9.703986368960988E-3</c:v>
                </c:pt>
                <c:pt idx="391">
                  <c:v>9.8697017268445826E-3</c:v>
                </c:pt>
                <c:pt idx="392">
                  <c:v>9.596454050999504E-3</c:v>
                </c:pt>
                <c:pt idx="393">
                  <c:v>9.5797451279684802E-3</c:v>
                </c:pt>
                <c:pt idx="394">
                  <c:v>9.7359876304599947E-3</c:v>
                </c:pt>
                <c:pt idx="395">
                  <c:v>9.2981375060582974E-3</c:v>
                </c:pt>
                <c:pt idx="396">
                  <c:v>9.6533978841671156E-3</c:v>
                </c:pt>
                <c:pt idx="397">
                  <c:v>9.6953450589814215E-3</c:v>
                </c:pt>
                <c:pt idx="398">
                  <c:v>9.4685314685314693E-3</c:v>
                </c:pt>
                <c:pt idx="399">
                  <c:v>9.7536828653579932E-3</c:v>
                </c:pt>
                <c:pt idx="400">
                  <c:v>9.7643321145859212E-3</c:v>
                </c:pt>
                <c:pt idx="401">
                  <c:v>9.6388359115631844E-3</c:v>
                </c:pt>
                <c:pt idx="402">
                  <c:v>9.8241655251964516E-3</c:v>
                </c:pt>
                <c:pt idx="403">
                  <c:v>9.5673120849000225E-3</c:v>
                </c:pt>
                <c:pt idx="404">
                  <c:v>9.9187735341581505E-3</c:v>
                </c:pt>
                <c:pt idx="405">
                  <c:v>9.9178862374738642E-3</c:v>
                </c:pt>
                <c:pt idx="406">
                  <c:v>9.7394838663874203E-3</c:v>
                </c:pt>
                <c:pt idx="407">
                  <c:v>9.7501331156153483E-3</c:v>
                </c:pt>
                <c:pt idx="408">
                  <c:v>9.617644981281346E-3</c:v>
                </c:pt>
                <c:pt idx="409">
                  <c:v>9.8268873983159699E-3</c:v>
                </c:pt>
                <c:pt idx="410">
                  <c:v>9.6411076360825125E-3</c:v>
                </c:pt>
                <c:pt idx="411">
                  <c:v>9.9858328200297108E-3</c:v>
                </c:pt>
                <c:pt idx="412">
                  <c:v>9.9133664263197953E-3</c:v>
                </c:pt>
                <c:pt idx="413">
                  <c:v>9.9575373080527732E-3</c:v>
                </c:pt>
                <c:pt idx="414">
                  <c:v>9.8972565895642794E-3</c:v>
                </c:pt>
                <c:pt idx="415">
                  <c:v>1.0026025520870882E-2</c:v>
                </c:pt>
                <c:pt idx="416">
                  <c:v>1.0036276223776223E-2</c:v>
                </c:pt>
                <c:pt idx="417">
                  <c:v>9.9080150618612167E-3</c:v>
                </c:pt>
                <c:pt idx="418">
                  <c:v>1.0138505473584008E-2</c:v>
                </c:pt>
                <c:pt idx="419">
                  <c:v>9.9106769519140651E-3</c:v>
                </c:pt>
                <c:pt idx="420">
                  <c:v>9.8233195376052525E-3</c:v>
                </c:pt>
                <c:pt idx="421">
                  <c:v>9.9869105253720634E-3</c:v>
                </c:pt>
                <c:pt idx="422">
                  <c:v>9.9582212659135722E-3</c:v>
                </c:pt>
                <c:pt idx="423">
                  <c:v>9.8843798688358284E-3</c:v>
                </c:pt>
                <c:pt idx="424">
                  <c:v>9.5629370629370623E-3</c:v>
                </c:pt>
                <c:pt idx="425">
                  <c:v>9.6365411238507684E-3</c:v>
                </c:pt>
                <c:pt idx="426">
                  <c:v>9.3950702762583931E-3</c:v>
                </c:pt>
                <c:pt idx="427">
                  <c:v>9.8268873983159699E-3</c:v>
                </c:pt>
                <c:pt idx="428">
                  <c:v>9.9331181638873944E-3</c:v>
                </c:pt>
                <c:pt idx="429">
                  <c:v>9.7483944626801794E-3</c:v>
                </c:pt>
                <c:pt idx="430">
                  <c:v>9.861340679522497E-3</c:v>
                </c:pt>
                <c:pt idx="431">
                  <c:v>9.9125160553731988E-3</c:v>
                </c:pt>
                <c:pt idx="432">
                  <c:v>9.8277701679763546E-3</c:v>
                </c:pt>
                <c:pt idx="433">
                  <c:v>9.9125160553731988E-3</c:v>
                </c:pt>
                <c:pt idx="434">
                  <c:v>9.8578088578088578E-3</c:v>
                </c:pt>
                <c:pt idx="435">
                  <c:v>9.8854444524547613E-3</c:v>
                </c:pt>
                <c:pt idx="436">
                  <c:v>9.6235372667533466E-3</c:v>
                </c:pt>
                <c:pt idx="437">
                  <c:v>9.7700958834979444E-3</c:v>
                </c:pt>
                <c:pt idx="438">
                  <c:v>9.792730112527067E-3</c:v>
                </c:pt>
                <c:pt idx="439">
                  <c:v>9.8566256078946451E-3</c:v>
                </c:pt>
                <c:pt idx="440">
                  <c:v>9.9666678499165801E-3</c:v>
                </c:pt>
                <c:pt idx="441">
                  <c:v>9.8793258024027254E-3</c:v>
                </c:pt>
                <c:pt idx="442">
                  <c:v>9.8398780706473003E-3</c:v>
                </c:pt>
                <c:pt idx="443">
                  <c:v>9.6862376202477701E-3</c:v>
                </c:pt>
                <c:pt idx="444">
                  <c:v>9.8126159554731002E-3</c:v>
                </c:pt>
                <c:pt idx="445">
                  <c:v>9.900842746996593E-3</c:v>
                </c:pt>
                <c:pt idx="446">
                  <c:v>9.7717410794333874E-3</c:v>
                </c:pt>
                <c:pt idx="447">
                  <c:v>9.8698865900938432E-3</c:v>
                </c:pt>
                <c:pt idx="448">
                  <c:v>9.792730112527067E-3</c:v>
                </c:pt>
                <c:pt idx="449">
                  <c:v>9.7733694876552014E-3</c:v>
                </c:pt>
                <c:pt idx="450">
                  <c:v>9.7962798622697085E-3</c:v>
                </c:pt>
                <c:pt idx="451">
                  <c:v>9.8019123733409444E-3</c:v>
                </c:pt>
                <c:pt idx="452">
                  <c:v>9.7553860281133012E-3</c:v>
                </c:pt>
                <c:pt idx="453">
                  <c:v>9.7643321145859212E-3</c:v>
                </c:pt>
                <c:pt idx="454">
                  <c:v>9.6964317733548508E-3</c:v>
                </c:pt>
                <c:pt idx="455">
                  <c:v>9.6670904852723047E-3</c:v>
                </c:pt>
                <c:pt idx="456">
                  <c:v>9.7447905629723802E-3</c:v>
                </c:pt>
                <c:pt idx="457">
                  <c:v>9.7951849145879004E-3</c:v>
                </c:pt>
                <c:pt idx="458">
                  <c:v>9.9838732695875544E-3</c:v>
                </c:pt>
                <c:pt idx="459">
                  <c:v>9.6211768029949851E-3</c:v>
                </c:pt>
                <c:pt idx="460">
                  <c:v>9.8375909804481222E-3</c:v>
                </c:pt>
                <c:pt idx="461">
                  <c:v>9.9214908802537673E-3</c:v>
                </c:pt>
                <c:pt idx="462">
                  <c:v>9.7149031872649956E-3</c:v>
                </c:pt>
                <c:pt idx="463">
                  <c:v>9.792730112527067E-3</c:v>
                </c:pt>
                <c:pt idx="464">
                  <c:v>9.9027723545490054E-3</c:v>
                </c:pt>
                <c:pt idx="465">
                  <c:v>9.9106769519140651E-3</c:v>
                </c:pt>
                <c:pt idx="466">
                  <c:v>1.0021345146999597E-2</c:v>
                </c:pt>
                <c:pt idx="467">
                  <c:v>1.0011196057828183E-2</c:v>
                </c:pt>
                <c:pt idx="468">
                  <c:v>1.0011196057828183E-2</c:v>
                </c:pt>
                <c:pt idx="469">
                  <c:v>9.9889277389277401E-3</c:v>
                </c:pt>
                <c:pt idx="470">
                  <c:v>9.9755605219522744E-3</c:v>
                </c:pt>
                <c:pt idx="471">
                  <c:v>9.9080150618612167E-3</c:v>
                </c:pt>
                <c:pt idx="472">
                  <c:v>1.0105402369651073E-2</c:v>
                </c:pt>
                <c:pt idx="473">
                  <c:v>1.0004397664191481E-2</c:v>
                </c:pt>
                <c:pt idx="474">
                  <c:v>1.009815573028008E-2</c:v>
                </c:pt>
                <c:pt idx="475">
                  <c:v>9.7678818643285661E-3</c:v>
                </c:pt>
                <c:pt idx="476">
                  <c:v>9.7091479948622807E-3</c:v>
                </c:pt>
                <c:pt idx="477">
                  <c:v>9.935909451373369E-3</c:v>
                </c:pt>
                <c:pt idx="478">
                  <c:v>9.719851576994433E-3</c:v>
                </c:pt>
                <c:pt idx="479">
                  <c:v>9.5829593292279872E-3</c:v>
                </c:pt>
                <c:pt idx="480">
                  <c:v>9.8457933818758558E-3</c:v>
                </c:pt>
                <c:pt idx="481">
                  <c:v>9.8349794535361537E-3</c:v>
                </c:pt>
                <c:pt idx="482">
                  <c:v>9.8447267018695606E-3</c:v>
                </c:pt>
                <c:pt idx="483">
                  <c:v>9.7805052090766398E-3</c:v>
                </c:pt>
                <c:pt idx="484">
                  <c:v>9.6877408305979726E-3</c:v>
                </c:pt>
                <c:pt idx="485">
                  <c:v>9.7871724235360606E-3</c:v>
                </c:pt>
                <c:pt idx="486">
                  <c:v>9.8447267018695606E-3</c:v>
                </c:pt>
                <c:pt idx="487">
                  <c:v>9.8366179275270194E-3</c:v>
                </c:pt>
                <c:pt idx="488">
                  <c:v>9.9423529838037622E-3</c:v>
                </c:pt>
                <c:pt idx="489">
                  <c:v>9.9833243679397533E-3</c:v>
                </c:pt>
                <c:pt idx="490">
                  <c:v>1.009815573028008E-2</c:v>
                </c:pt>
                <c:pt idx="491">
                  <c:v>1.0094532410594586E-2</c:v>
                </c:pt>
                <c:pt idx="492">
                  <c:v>1.0055230483801914E-2</c:v>
                </c:pt>
                <c:pt idx="493">
                  <c:v>1.0032634032634033E-2</c:v>
                </c:pt>
                <c:pt idx="494">
                  <c:v>1.0050844988344989E-2</c:v>
                </c:pt>
                <c:pt idx="495">
                  <c:v>9.9287001658135698E-3</c:v>
                </c:pt>
                <c:pt idx="496">
                  <c:v>9.9532229428602494E-3</c:v>
                </c:pt>
                <c:pt idx="497">
                  <c:v>1.0000326098771693E-2</c:v>
                </c:pt>
                <c:pt idx="498">
                  <c:v>9.7659814932542187E-3</c:v>
                </c:pt>
                <c:pt idx="499">
                  <c:v>9.8708246068652181E-3</c:v>
                </c:pt>
                <c:pt idx="500">
                  <c:v>9.9242363853762824E-3</c:v>
                </c:pt>
                <c:pt idx="501">
                  <c:v>9.9749628609732237E-3</c:v>
                </c:pt>
                <c:pt idx="502">
                  <c:v>9.6727343008750043E-3</c:v>
                </c:pt>
                <c:pt idx="503">
                  <c:v>9.6882814155541432E-3</c:v>
                </c:pt>
                <c:pt idx="504">
                  <c:v>9.8601753576372866E-3</c:v>
                </c:pt>
                <c:pt idx="505">
                  <c:v>1.007998251748252E-2</c:v>
                </c:pt>
                <c:pt idx="506">
                  <c:v>1.0065413752913754E-2</c:v>
                </c:pt>
                <c:pt idx="507">
                  <c:v>9.982769807512077E-3</c:v>
                </c:pt>
                <c:pt idx="508">
                  <c:v>9.9459763034892568E-3</c:v>
                </c:pt>
                <c:pt idx="509">
                  <c:v>9.848294562580278E-3</c:v>
                </c:pt>
                <c:pt idx="510">
                  <c:v>9.7323843669021338E-3</c:v>
                </c:pt>
                <c:pt idx="511">
                  <c:v>9.7570720736549904E-3</c:v>
                </c:pt>
                <c:pt idx="512">
                  <c:v>9.8330861058133802E-3</c:v>
                </c:pt>
                <c:pt idx="513">
                  <c:v>9.8542770360952187E-3</c:v>
                </c:pt>
                <c:pt idx="514">
                  <c:v>9.819751676894535E-3</c:v>
                </c:pt>
                <c:pt idx="515">
                  <c:v>9.7749813638138491E-3</c:v>
                </c:pt>
                <c:pt idx="516">
                  <c:v>9.847050385511924E-3</c:v>
                </c:pt>
                <c:pt idx="517">
                  <c:v>9.8224906406724592E-3</c:v>
                </c:pt>
                <c:pt idx="518">
                  <c:v>9.8012997103906208E-3</c:v>
                </c:pt>
                <c:pt idx="519">
                  <c:v>9.7341950978314627E-3</c:v>
                </c:pt>
                <c:pt idx="520">
                  <c:v>9.8069291114976399E-3</c:v>
                </c:pt>
                <c:pt idx="521">
                  <c:v>9.8343816987033067E-3</c:v>
                </c:pt>
                <c:pt idx="522">
                  <c:v>9.8850236058357875E-3</c:v>
                </c:pt>
                <c:pt idx="523">
                  <c:v>9.9072543617998166E-3</c:v>
                </c:pt>
                <c:pt idx="524">
                  <c:v>9.8375909804481222E-3</c:v>
                </c:pt>
                <c:pt idx="525">
                  <c:v>9.8161838161838176E-3</c:v>
                </c:pt>
                <c:pt idx="526">
                  <c:v>9.847050385511924E-3</c:v>
                </c:pt>
                <c:pt idx="527">
                  <c:v>9.7091479948622807E-3</c:v>
                </c:pt>
                <c:pt idx="528">
                  <c:v>9.7430157781916576E-3</c:v>
                </c:pt>
                <c:pt idx="529">
                  <c:v>9.6657061531433414E-3</c:v>
                </c:pt>
                <c:pt idx="530">
                  <c:v>9.8161838161838176E-3</c:v>
                </c:pt>
                <c:pt idx="531">
                  <c:v>9.8459763586667137E-3</c:v>
                </c:pt>
                <c:pt idx="532">
                  <c:v>9.8578088578088578E-3</c:v>
                </c:pt>
                <c:pt idx="533">
                  <c:v>9.7840730697873572E-3</c:v>
                </c:pt>
                <c:pt idx="534">
                  <c:v>9.6045933761669811E-3</c:v>
                </c:pt>
                <c:pt idx="535">
                  <c:v>9.8578088578088578E-3</c:v>
                </c:pt>
                <c:pt idx="536">
                  <c:v>9.8054802340516618E-3</c:v>
                </c:pt>
                <c:pt idx="537">
                  <c:v>9.7113891133991624E-3</c:v>
                </c:pt>
                <c:pt idx="538">
                  <c:v>9.7957268861791486E-3</c:v>
                </c:pt>
                <c:pt idx="539">
                  <c:v>9.7992409600449783E-3</c:v>
                </c:pt>
                <c:pt idx="540">
                  <c:v>9.848437994166636E-3</c:v>
                </c:pt>
                <c:pt idx="541">
                  <c:v>9.8268873983159699E-3</c:v>
                </c:pt>
                <c:pt idx="542">
                  <c:v>9.9575373080527732E-3</c:v>
                </c:pt>
                <c:pt idx="543">
                  <c:v>9.8282276099534993E-3</c:v>
                </c:pt>
                <c:pt idx="544">
                  <c:v>9.8721534875381017E-3</c:v>
                </c:pt>
                <c:pt idx="545">
                  <c:v>9.9351063444327696E-3</c:v>
                </c:pt>
                <c:pt idx="546">
                  <c:v>9.9125160553731988E-3</c:v>
                </c:pt>
                <c:pt idx="547">
                  <c:v>9.7781565168499826E-3</c:v>
                </c:pt>
                <c:pt idx="548">
                  <c:v>9.6247086247086243E-3</c:v>
                </c:pt>
                <c:pt idx="549">
                  <c:v>9.7836406018224215E-3</c:v>
                </c:pt>
                <c:pt idx="550">
                  <c:v>9.8566256078946451E-3</c:v>
                </c:pt>
                <c:pt idx="551">
                  <c:v>1.0044289044289046E-2</c:v>
                </c:pt>
                <c:pt idx="552">
                  <c:v>9.9588982446125324E-3</c:v>
                </c:pt>
                <c:pt idx="553">
                  <c:v>9.6903046702041667E-3</c:v>
                </c:pt>
                <c:pt idx="554">
                  <c:v>9.6903046702041667E-3</c:v>
                </c:pt>
                <c:pt idx="555">
                  <c:v>9.6953450589814215E-3</c:v>
                </c:pt>
                <c:pt idx="556">
                  <c:v>9.6594997042758236E-3</c:v>
                </c:pt>
                <c:pt idx="557">
                  <c:v>9.8530758581520002E-3</c:v>
                </c:pt>
                <c:pt idx="558">
                  <c:v>9.8589802157641356E-3</c:v>
                </c:pt>
                <c:pt idx="559">
                  <c:v>9.7376908805480236E-3</c:v>
                </c:pt>
                <c:pt idx="560">
                  <c:v>9.5524475524475516E-3</c:v>
                </c:pt>
                <c:pt idx="561">
                  <c:v>9.5377309257906294E-3</c:v>
                </c:pt>
                <c:pt idx="562">
                  <c:v>9.8829119598350355E-3</c:v>
                </c:pt>
                <c:pt idx="563">
                  <c:v>9.6938187440699999E-3</c:v>
                </c:pt>
                <c:pt idx="564">
                  <c:v>9.7412587412587411E-3</c:v>
                </c:pt>
                <c:pt idx="565">
                  <c:v>9.6388359115631844E-3</c:v>
                </c:pt>
                <c:pt idx="566">
                  <c:v>9.8457933818758558E-3</c:v>
                </c:pt>
                <c:pt idx="567">
                  <c:v>9.6426394118701818E-3</c:v>
                </c:pt>
                <c:pt idx="568">
                  <c:v>9.9106769519140651E-3</c:v>
                </c:pt>
                <c:pt idx="569">
                  <c:v>9.9438766361843282E-3</c:v>
                </c:pt>
                <c:pt idx="570">
                  <c:v>9.8327057557826801E-3</c:v>
                </c:pt>
                <c:pt idx="571">
                  <c:v>9.7609826071364536E-3</c:v>
                </c:pt>
                <c:pt idx="572">
                  <c:v>9.9611419508326728E-3</c:v>
                </c:pt>
                <c:pt idx="573">
                  <c:v>9.9467233797130711E-3</c:v>
                </c:pt>
                <c:pt idx="574">
                  <c:v>9.769801626944484E-3</c:v>
                </c:pt>
                <c:pt idx="575">
                  <c:v>9.7307692307692303E-3</c:v>
                </c:pt>
                <c:pt idx="576">
                  <c:v>9.7590980448123317E-3</c:v>
                </c:pt>
                <c:pt idx="577">
                  <c:v>9.8434642280796139E-3</c:v>
                </c:pt>
                <c:pt idx="578">
                  <c:v>9.9287001658135698E-3</c:v>
                </c:pt>
                <c:pt idx="579">
                  <c:v>9.7430336161300618E-3</c:v>
                </c:pt>
                <c:pt idx="580">
                  <c:v>9.7376908805480236E-3</c:v>
                </c:pt>
                <c:pt idx="581">
                  <c:v>9.8434642280796139E-3</c:v>
                </c:pt>
                <c:pt idx="582">
                  <c:v>9.848294562580278E-3</c:v>
                </c:pt>
                <c:pt idx="583">
                  <c:v>9.9647465936125758E-3</c:v>
                </c:pt>
                <c:pt idx="584">
                  <c:v>9.8459763586667137E-3</c:v>
                </c:pt>
                <c:pt idx="585">
                  <c:v>9.8291195983503665E-3</c:v>
                </c:pt>
                <c:pt idx="586">
                  <c:v>9.7947766519195095E-3</c:v>
                </c:pt>
                <c:pt idx="587">
                  <c:v>9.7254454088624952E-3</c:v>
                </c:pt>
                <c:pt idx="588">
                  <c:v>9.8255334409180564E-3</c:v>
                </c:pt>
                <c:pt idx="589">
                  <c:v>9.8211281104682129E-3</c:v>
                </c:pt>
                <c:pt idx="590">
                  <c:v>9.6903046702041667E-3</c:v>
                </c:pt>
                <c:pt idx="591">
                  <c:v>9.9774100245304427E-3</c:v>
                </c:pt>
                <c:pt idx="592">
                  <c:v>9.9106769519140651E-3</c:v>
                </c:pt>
                <c:pt idx="593">
                  <c:v>9.7590980448123317E-3</c:v>
                </c:pt>
                <c:pt idx="594">
                  <c:v>9.9553303839018115E-3</c:v>
                </c:pt>
                <c:pt idx="595">
                  <c:v>9.7254454088624952E-3</c:v>
                </c:pt>
                <c:pt idx="596">
                  <c:v>9.5133771700935885E-3</c:v>
                </c:pt>
                <c:pt idx="597">
                  <c:v>9.7912087912087921E-3</c:v>
                </c:pt>
                <c:pt idx="598">
                  <c:v>9.9303553589267859E-3</c:v>
                </c:pt>
                <c:pt idx="599">
                  <c:v>9.968979738210506E-3</c:v>
                </c:pt>
                <c:pt idx="600">
                  <c:v>9.8743743566078596E-3</c:v>
                </c:pt>
                <c:pt idx="601">
                  <c:v>9.7113891133991624E-3</c:v>
                </c:pt>
                <c:pt idx="602">
                  <c:v>9.8518624232909954E-3</c:v>
                </c:pt>
                <c:pt idx="603">
                  <c:v>9.8181818181818196E-3</c:v>
                </c:pt>
                <c:pt idx="604">
                  <c:v>9.9945768517197102E-3</c:v>
                </c:pt>
                <c:pt idx="605">
                  <c:v>9.8895952532316173E-3</c:v>
                </c:pt>
                <c:pt idx="606">
                  <c:v>9.7896718665949449E-3</c:v>
                </c:pt>
                <c:pt idx="607">
                  <c:v>9.6398601398601409E-3</c:v>
                </c:pt>
                <c:pt idx="608">
                  <c:v>9.7605861475208201E-3</c:v>
                </c:pt>
                <c:pt idx="609">
                  <c:v>9.8793258024027254E-3</c:v>
                </c:pt>
                <c:pt idx="610">
                  <c:v>9.7692307692307696E-3</c:v>
                </c:pt>
                <c:pt idx="611">
                  <c:v>9.7465833658727068E-3</c:v>
                </c:pt>
                <c:pt idx="612">
                  <c:v>9.8111888111888125E-3</c:v>
                </c:pt>
                <c:pt idx="613">
                  <c:v>9.8434642280796139E-3</c:v>
                </c:pt>
                <c:pt idx="614">
                  <c:v>9.6621920792775082E-3</c:v>
                </c:pt>
                <c:pt idx="615">
                  <c:v>9.8685673301057916E-3</c:v>
                </c:pt>
                <c:pt idx="616">
                  <c:v>9.7307692307692303E-3</c:v>
                </c:pt>
                <c:pt idx="617">
                  <c:v>9.5785501627085774E-3</c:v>
                </c:pt>
                <c:pt idx="618">
                  <c:v>9.892123105321074E-3</c:v>
                </c:pt>
                <c:pt idx="619">
                  <c:v>9.8674212385552601E-3</c:v>
                </c:pt>
                <c:pt idx="620">
                  <c:v>9.8447267018695606E-3</c:v>
                </c:pt>
                <c:pt idx="621">
                  <c:v>1.0040702886856732E-2</c:v>
                </c:pt>
                <c:pt idx="622">
                  <c:v>9.9347201022327927E-3</c:v>
                </c:pt>
                <c:pt idx="623">
                  <c:v>9.9374910803482243E-3</c:v>
                </c:pt>
                <c:pt idx="624">
                  <c:v>9.6923076923076945E-3</c:v>
                </c:pt>
                <c:pt idx="625">
                  <c:v>9.847050385511924E-3</c:v>
                </c:pt>
                <c:pt idx="626">
                  <c:v>9.5829593292279872E-3</c:v>
                </c:pt>
                <c:pt idx="627">
                  <c:v>9.819751676894535E-3</c:v>
                </c:pt>
                <c:pt idx="628">
                  <c:v>9.7856306130417806E-3</c:v>
                </c:pt>
                <c:pt idx="629">
                  <c:v>9.803379361754995E-3</c:v>
                </c:pt>
                <c:pt idx="630">
                  <c:v>9.8168113293741442E-3</c:v>
                </c:pt>
                <c:pt idx="631">
                  <c:v>9.9106769519140651E-3</c:v>
                </c:pt>
                <c:pt idx="632">
                  <c:v>1.0028991841491842E-2</c:v>
                </c:pt>
                <c:pt idx="633">
                  <c:v>9.8019123733409444E-3</c:v>
                </c:pt>
                <c:pt idx="634">
                  <c:v>1.0072698135198135E-2</c:v>
                </c:pt>
                <c:pt idx="635">
                  <c:v>1.0101779049965579E-2</c:v>
                </c:pt>
                <c:pt idx="636">
                  <c:v>1.0054862663110085E-2</c:v>
                </c:pt>
                <c:pt idx="637">
                  <c:v>1.0076415812167106E-2</c:v>
                </c:pt>
                <c:pt idx="638">
                  <c:v>1.0208069417493502E-2</c:v>
                </c:pt>
                <c:pt idx="639">
                  <c:v>9.7376908805480236E-3</c:v>
                </c:pt>
                <c:pt idx="640">
                  <c:v>9.6613893720492693E-3</c:v>
                </c:pt>
                <c:pt idx="641">
                  <c:v>9.4190319484437138E-3</c:v>
                </c:pt>
                <c:pt idx="642">
                  <c:v>9.7324735565941616E-3</c:v>
                </c:pt>
                <c:pt idx="643">
                  <c:v>9.9331181638873944E-3</c:v>
                </c:pt>
                <c:pt idx="644">
                  <c:v>9.8578088578088578E-3</c:v>
                </c:pt>
                <c:pt idx="645">
                  <c:v>9.5000000000000015E-3</c:v>
                </c:pt>
                <c:pt idx="646">
                  <c:v>9.7075361187036295E-3</c:v>
                </c:pt>
                <c:pt idx="647">
                  <c:v>9.4910187851364319E-3</c:v>
                </c:pt>
                <c:pt idx="648">
                  <c:v>9.9510489510489519E-3</c:v>
                </c:pt>
                <c:pt idx="649">
                  <c:v>9.7395017043258245E-3</c:v>
                </c:pt>
                <c:pt idx="650">
                  <c:v>9.8708246068652181E-3</c:v>
                </c:pt>
                <c:pt idx="651">
                  <c:v>9.8554302840017129E-3</c:v>
                </c:pt>
                <c:pt idx="652">
                  <c:v>9.5424379542026587E-3</c:v>
                </c:pt>
                <c:pt idx="653">
                  <c:v>9.8246778602108543E-3</c:v>
                </c:pt>
                <c:pt idx="654">
                  <c:v>9.980866848887153E-3</c:v>
                </c:pt>
                <c:pt idx="655">
                  <c:v>9.7836406018224215E-3</c:v>
                </c:pt>
                <c:pt idx="656">
                  <c:v>1.0027013595541517E-2</c:v>
                </c:pt>
                <c:pt idx="657">
                  <c:v>9.7323843669021338E-3</c:v>
                </c:pt>
                <c:pt idx="658">
                  <c:v>9.6118881118881123E-3</c:v>
                </c:pt>
                <c:pt idx="659">
                  <c:v>9.7237762237762232E-3</c:v>
                </c:pt>
                <c:pt idx="660">
                  <c:v>9.6643356643356625E-3</c:v>
                </c:pt>
                <c:pt idx="661">
                  <c:v>9.7805052090766398E-3</c:v>
                </c:pt>
                <c:pt idx="662">
                  <c:v>9.6581735096586581E-3</c:v>
                </c:pt>
                <c:pt idx="663">
                  <c:v>1.0029312656255663E-2</c:v>
                </c:pt>
                <c:pt idx="664">
                  <c:v>9.8277701679763546E-3</c:v>
                </c:pt>
                <c:pt idx="665">
                  <c:v>9.8875410303981733E-3</c:v>
                </c:pt>
                <c:pt idx="666">
                  <c:v>9.8554302840017129E-3</c:v>
                </c:pt>
                <c:pt idx="667">
                  <c:v>9.848294562580278E-3</c:v>
                </c:pt>
                <c:pt idx="668">
                  <c:v>9.5725220053578253E-3</c:v>
                </c:pt>
                <c:pt idx="669">
                  <c:v>9.8255334409180564E-3</c:v>
                </c:pt>
                <c:pt idx="670">
                  <c:v>9.8154269972451809E-3</c:v>
                </c:pt>
                <c:pt idx="671">
                  <c:v>9.792730112527067E-3</c:v>
                </c:pt>
                <c:pt idx="672">
                  <c:v>9.7465833658727068E-3</c:v>
                </c:pt>
                <c:pt idx="673">
                  <c:v>9.8224906406724592E-3</c:v>
                </c:pt>
                <c:pt idx="674">
                  <c:v>9.7622377622377625E-3</c:v>
                </c:pt>
                <c:pt idx="675">
                  <c:v>9.5377309257906294E-3</c:v>
                </c:pt>
                <c:pt idx="676">
                  <c:v>9.7538102922718299E-3</c:v>
                </c:pt>
                <c:pt idx="677">
                  <c:v>9.6340794883508461E-3</c:v>
                </c:pt>
                <c:pt idx="678">
                  <c:v>9.8457933818758558E-3</c:v>
                </c:pt>
                <c:pt idx="679">
                  <c:v>9.8804053089767384E-3</c:v>
                </c:pt>
                <c:pt idx="680">
                  <c:v>9.4530104042299147E-3</c:v>
                </c:pt>
                <c:pt idx="681">
                  <c:v>9.8277701679763546E-3</c:v>
                </c:pt>
                <c:pt idx="682">
                  <c:v>9.7217351176742024E-3</c:v>
                </c:pt>
                <c:pt idx="683">
                  <c:v>9.3916083916083908E-3</c:v>
                </c:pt>
                <c:pt idx="684">
                  <c:v>9.5889358166585878E-3</c:v>
                </c:pt>
                <c:pt idx="685">
                  <c:v>9.7820808632991391E-3</c:v>
                </c:pt>
                <c:pt idx="686">
                  <c:v>9.5647026241085648E-3</c:v>
                </c:pt>
                <c:pt idx="687">
                  <c:v>9.8685673301057916E-3</c:v>
                </c:pt>
                <c:pt idx="688">
                  <c:v>9.8506365429442341E-3</c:v>
                </c:pt>
                <c:pt idx="689">
                  <c:v>9.9125160553731988E-3</c:v>
                </c:pt>
                <c:pt idx="690">
                  <c:v>9.9402904787520181E-3</c:v>
                </c:pt>
                <c:pt idx="691">
                  <c:v>1.0008002306971381E-2</c:v>
                </c:pt>
                <c:pt idx="692">
                  <c:v>1.0008427469965931E-2</c:v>
                </c:pt>
                <c:pt idx="693">
                  <c:v>9.9044289044289031E-3</c:v>
                </c:pt>
                <c:pt idx="694">
                  <c:v>9.8743743566078596E-3</c:v>
                </c:pt>
                <c:pt idx="695">
                  <c:v>1.0028285147688134E-2</c:v>
                </c:pt>
                <c:pt idx="696">
                  <c:v>1.0147994862280577E-2</c:v>
                </c:pt>
                <c:pt idx="697">
                  <c:v>1.013350608782081E-2</c:v>
                </c:pt>
                <c:pt idx="698">
                  <c:v>1.0126049829567416E-2</c:v>
                </c:pt>
                <c:pt idx="699">
                  <c:v>1.0013986013986013E-2</c:v>
                </c:pt>
                <c:pt idx="700">
                  <c:v>1.0422536226659937E-2</c:v>
                </c:pt>
                <c:pt idx="701">
                  <c:v>1.0424083769633507E-2</c:v>
                </c:pt>
                <c:pt idx="702">
                  <c:v>1.032156848387215E-2</c:v>
                </c:pt>
                <c:pt idx="703">
                  <c:v>1.0262166405023549E-2</c:v>
                </c:pt>
                <c:pt idx="704">
                  <c:v>1.0215784215784215E-2</c:v>
                </c:pt>
                <c:pt idx="705">
                  <c:v>1.0369202226345083E-2</c:v>
                </c:pt>
                <c:pt idx="706">
                  <c:v>9.9058000822706722E-3</c:v>
                </c:pt>
                <c:pt idx="707">
                  <c:v>1.0310993574952965E-2</c:v>
                </c:pt>
                <c:pt idx="708">
                  <c:v>1.0160839160839159E-2</c:v>
                </c:pt>
                <c:pt idx="709">
                  <c:v>1.0232181959454686E-2</c:v>
                </c:pt>
                <c:pt idx="710">
                  <c:v>1.0059597119298609E-2</c:v>
                </c:pt>
                <c:pt idx="711">
                  <c:v>9.8825316098043355E-3</c:v>
                </c:pt>
                <c:pt idx="712">
                  <c:v>9.8741258741258733E-3</c:v>
                </c:pt>
                <c:pt idx="713">
                  <c:v>9.5860480982432189E-3</c:v>
                </c:pt>
                <c:pt idx="714">
                  <c:v>9.9276206027475063E-3</c:v>
                </c:pt>
                <c:pt idx="715">
                  <c:v>9.9001907183725382E-3</c:v>
                </c:pt>
                <c:pt idx="716">
                  <c:v>9.8343816987033067E-3</c:v>
                </c:pt>
                <c:pt idx="717">
                  <c:v>1.0015599784830555E-2</c:v>
                </c:pt>
                <c:pt idx="718">
                  <c:v>9.8343816987033067E-3</c:v>
                </c:pt>
                <c:pt idx="719">
                  <c:v>1.0029944414559799E-2</c:v>
                </c:pt>
                <c:pt idx="720">
                  <c:v>9.9474627936166418E-3</c:v>
                </c:pt>
                <c:pt idx="721">
                  <c:v>9.9910089910089928E-3</c:v>
                </c:pt>
                <c:pt idx="722">
                  <c:v>1.00341130950268E-2</c:v>
                </c:pt>
                <c:pt idx="723">
                  <c:v>9.9446268017696592E-3</c:v>
                </c:pt>
                <c:pt idx="724">
                  <c:v>9.7922128123133154E-3</c:v>
                </c:pt>
                <c:pt idx="725">
                  <c:v>1.0123184507799893E-2</c:v>
                </c:pt>
                <c:pt idx="726">
                  <c:v>1.0044289044289046E-2</c:v>
                </c:pt>
                <c:pt idx="727">
                  <c:v>1.0080259841681163E-2</c:v>
                </c:pt>
                <c:pt idx="728">
                  <c:v>1.0090909090909091E-2</c:v>
                </c:pt>
                <c:pt idx="729">
                  <c:v>9.8391608391608411E-3</c:v>
                </c:pt>
                <c:pt idx="730">
                  <c:v>9.8624942896299687E-3</c:v>
                </c:pt>
                <c:pt idx="731">
                  <c:v>9.876550585093298E-3</c:v>
                </c:pt>
                <c:pt idx="732">
                  <c:v>9.9187194714832894E-3</c:v>
                </c:pt>
                <c:pt idx="733">
                  <c:v>1.0024141687458271E-2</c:v>
                </c:pt>
                <c:pt idx="734">
                  <c:v>1.0055590873772693E-2</c:v>
                </c:pt>
                <c:pt idx="735">
                  <c:v>1.0033823319537605E-2</c:v>
                </c:pt>
                <c:pt idx="736">
                  <c:v>9.8636363636363626E-3</c:v>
                </c:pt>
                <c:pt idx="737">
                  <c:v>9.9731696874554021E-3</c:v>
                </c:pt>
                <c:pt idx="738">
                  <c:v>1.0101667563206025E-2</c:v>
                </c:pt>
                <c:pt idx="739">
                  <c:v>9.8378957725691399E-3</c:v>
                </c:pt>
                <c:pt idx="740">
                  <c:v>9.9631181001739386E-3</c:v>
                </c:pt>
                <c:pt idx="741">
                  <c:v>9.8741258741258733E-3</c:v>
                </c:pt>
                <c:pt idx="742">
                  <c:v>9.9960290965316091E-3</c:v>
                </c:pt>
                <c:pt idx="743">
                  <c:v>9.8846153846153841E-3</c:v>
                </c:pt>
                <c:pt idx="744">
                  <c:v>9.8612879657655785E-3</c:v>
                </c:pt>
                <c:pt idx="745">
                  <c:v>1.0062366205223348E-2</c:v>
                </c:pt>
                <c:pt idx="746">
                  <c:v>1.0076781804054531E-2</c:v>
                </c:pt>
                <c:pt idx="747">
                  <c:v>9.7499565111505392E-3</c:v>
                </c:pt>
                <c:pt idx="748">
                  <c:v>9.9950658478577259E-3</c:v>
                </c:pt>
                <c:pt idx="749">
                  <c:v>1.0083809591423805E-2</c:v>
                </c:pt>
                <c:pt idx="750">
                  <c:v>9.9784587272024466E-3</c:v>
                </c:pt>
                <c:pt idx="751">
                  <c:v>1.0076710091938518E-2</c:v>
                </c:pt>
                <c:pt idx="752">
                  <c:v>9.8925999373760572E-3</c:v>
                </c:pt>
                <c:pt idx="753">
                  <c:v>1.0008427469965931E-2</c:v>
                </c:pt>
                <c:pt idx="754">
                  <c:v>1.0101667563206025E-2</c:v>
                </c:pt>
                <c:pt idx="755">
                  <c:v>9.9489191012033656E-3</c:v>
                </c:pt>
                <c:pt idx="756">
                  <c:v>9.9981447124304276E-3</c:v>
                </c:pt>
                <c:pt idx="757">
                  <c:v>9.9990817263544522E-3</c:v>
                </c:pt>
                <c:pt idx="758">
                  <c:v>9.8624942896299687E-3</c:v>
                </c:pt>
                <c:pt idx="759">
                  <c:v>9.9461044006498543E-3</c:v>
                </c:pt>
                <c:pt idx="760">
                  <c:v>1.0166606589287003E-2</c:v>
                </c:pt>
                <c:pt idx="761">
                  <c:v>1.0001712573141145E-2</c:v>
                </c:pt>
                <c:pt idx="762">
                  <c:v>1.0065934065934066E-2</c:v>
                </c:pt>
                <c:pt idx="763">
                  <c:v>9.8730365112274648E-3</c:v>
                </c:pt>
                <c:pt idx="764">
                  <c:v>9.9624661053232463E-3</c:v>
                </c:pt>
                <c:pt idx="765">
                  <c:v>1.0098044812330526E-2</c:v>
                </c:pt>
                <c:pt idx="766">
                  <c:v>9.957374284007451E-3</c:v>
                </c:pt>
                <c:pt idx="767">
                  <c:v>9.9374910803482243E-3</c:v>
                </c:pt>
                <c:pt idx="768">
                  <c:v>9.9453693514607207E-3</c:v>
                </c:pt>
                <c:pt idx="769">
                  <c:v>1.009815573028008E-2</c:v>
                </c:pt>
                <c:pt idx="770">
                  <c:v>1.017062212399E-2</c:v>
                </c:pt>
                <c:pt idx="771">
                  <c:v>1.0126587698016269E-2</c:v>
                </c:pt>
                <c:pt idx="772">
                  <c:v>1.0055230483801914E-2</c:v>
                </c:pt>
                <c:pt idx="773">
                  <c:v>9.9920180829271739E-3</c:v>
                </c:pt>
                <c:pt idx="774">
                  <c:v>1.0044995408631775E-2</c:v>
                </c:pt>
                <c:pt idx="775">
                  <c:v>9.9342948717948722E-3</c:v>
                </c:pt>
                <c:pt idx="776">
                  <c:v>1.001521159253118E-2</c:v>
                </c:pt>
                <c:pt idx="777">
                  <c:v>9.9618074233458857E-3</c:v>
                </c:pt>
                <c:pt idx="778">
                  <c:v>1.0090909090909091E-2</c:v>
                </c:pt>
                <c:pt idx="779">
                  <c:v>1.0094458840651733E-2</c:v>
                </c:pt>
                <c:pt idx="780">
                  <c:v>1.0051258020330186E-2</c:v>
                </c:pt>
                <c:pt idx="781">
                  <c:v>1.0098081405773715E-2</c:v>
                </c:pt>
                <c:pt idx="782">
                  <c:v>1.0119746233148295E-2</c:v>
                </c:pt>
                <c:pt idx="783">
                  <c:v>9.9650349650349662E-3</c:v>
                </c:pt>
                <c:pt idx="784">
                  <c:v>9.7412587412587411E-3</c:v>
                </c:pt>
                <c:pt idx="785">
                  <c:v>9.9367043213197045E-3</c:v>
                </c:pt>
                <c:pt idx="786">
                  <c:v>1.0079867500920131E-2</c:v>
                </c:pt>
                <c:pt idx="787">
                  <c:v>1.0072885877009587E-2</c:v>
                </c:pt>
                <c:pt idx="788">
                  <c:v>1.0130560161487997E-2</c:v>
                </c:pt>
                <c:pt idx="789">
                  <c:v>1.0059122695486332E-2</c:v>
                </c:pt>
                <c:pt idx="790">
                  <c:v>9.9314830247472716E-3</c:v>
                </c:pt>
                <c:pt idx="791">
                  <c:v>1.004018261531215E-2</c:v>
                </c:pt>
                <c:pt idx="792">
                  <c:v>9.980305408876837E-3</c:v>
                </c:pt>
                <c:pt idx="793">
                  <c:v>1.0062071948669888E-2</c:v>
                </c:pt>
                <c:pt idx="794">
                  <c:v>1.0023804478349933E-2</c:v>
                </c:pt>
                <c:pt idx="795">
                  <c:v>1.017062212399E-2</c:v>
                </c:pt>
                <c:pt idx="796">
                  <c:v>9.8829119598350355E-3</c:v>
                </c:pt>
                <c:pt idx="797">
                  <c:v>9.9453693514607207E-3</c:v>
                </c:pt>
                <c:pt idx="798">
                  <c:v>9.900842746996593E-3</c:v>
                </c:pt>
                <c:pt idx="799">
                  <c:v>1.0015599784830555E-2</c:v>
                </c:pt>
                <c:pt idx="800">
                  <c:v>9.8233195376052525E-3</c:v>
                </c:pt>
                <c:pt idx="801">
                  <c:v>9.6481357838141754E-3</c:v>
                </c:pt>
                <c:pt idx="802">
                  <c:v>9.6340794883508461E-3</c:v>
                </c:pt>
                <c:pt idx="803">
                  <c:v>9.7518542063996586E-3</c:v>
                </c:pt>
                <c:pt idx="804">
                  <c:v>9.6984444127301249E-3</c:v>
                </c:pt>
                <c:pt idx="805">
                  <c:v>9.8518624232909954E-3</c:v>
                </c:pt>
                <c:pt idx="806">
                  <c:v>9.8566256078946451E-3</c:v>
                </c:pt>
                <c:pt idx="807">
                  <c:v>9.9142815946939647E-3</c:v>
                </c:pt>
                <c:pt idx="808">
                  <c:v>9.7769373483659189E-3</c:v>
                </c:pt>
                <c:pt idx="809">
                  <c:v>9.8219472834857463E-3</c:v>
                </c:pt>
                <c:pt idx="810">
                  <c:v>9.6188811188811195E-3</c:v>
                </c:pt>
                <c:pt idx="811">
                  <c:v>9.8793258024027254E-3</c:v>
                </c:pt>
                <c:pt idx="812">
                  <c:v>9.8708246068652181E-3</c:v>
                </c:pt>
                <c:pt idx="813">
                  <c:v>9.8850236058357875E-3</c:v>
                </c:pt>
                <c:pt idx="814">
                  <c:v>9.8111888111888125E-3</c:v>
                </c:pt>
                <c:pt idx="815">
                  <c:v>9.617644981281346E-3</c:v>
                </c:pt>
                <c:pt idx="816">
                  <c:v>9.6897873699904151E-3</c:v>
                </c:pt>
                <c:pt idx="817">
                  <c:v>9.6340794883508461E-3</c:v>
                </c:pt>
                <c:pt idx="818">
                  <c:v>9.7412587412587411E-3</c:v>
                </c:pt>
                <c:pt idx="819">
                  <c:v>9.7483223846860194E-3</c:v>
                </c:pt>
                <c:pt idx="820">
                  <c:v>9.7465833658727068E-3</c:v>
                </c:pt>
                <c:pt idx="821">
                  <c:v>9.8362919132149902E-3</c:v>
                </c:pt>
                <c:pt idx="822">
                  <c:v>9.8911088911088907E-3</c:v>
                </c:pt>
                <c:pt idx="823">
                  <c:v>9.7143625605164048E-3</c:v>
                </c:pt>
                <c:pt idx="824">
                  <c:v>9.6294416243654819E-3</c:v>
                </c:pt>
                <c:pt idx="825">
                  <c:v>9.5717312990040264E-3</c:v>
                </c:pt>
                <c:pt idx="826">
                  <c:v>9.8048315321042599E-3</c:v>
                </c:pt>
                <c:pt idx="827">
                  <c:v>9.7004366192183465E-3</c:v>
                </c:pt>
                <c:pt idx="828">
                  <c:v>9.7024087024087033E-3</c:v>
                </c:pt>
                <c:pt idx="829">
                  <c:v>9.793258024027255E-3</c:v>
                </c:pt>
                <c:pt idx="830">
                  <c:v>9.8589981447124303E-3</c:v>
                </c:pt>
                <c:pt idx="831">
                  <c:v>9.7538102922718299E-3</c:v>
                </c:pt>
                <c:pt idx="832">
                  <c:v>9.7502241348395198E-3</c:v>
                </c:pt>
                <c:pt idx="833">
                  <c:v>9.6411076360825125E-3</c:v>
                </c:pt>
                <c:pt idx="834">
                  <c:v>9.7590980448123317E-3</c:v>
                </c:pt>
                <c:pt idx="835">
                  <c:v>9.7860857091626313E-3</c:v>
                </c:pt>
                <c:pt idx="836">
                  <c:v>9.8161838161838176E-3</c:v>
                </c:pt>
                <c:pt idx="837">
                  <c:v>9.7607823648432797E-3</c:v>
                </c:pt>
                <c:pt idx="838">
                  <c:v>9.9367043213197045E-3</c:v>
                </c:pt>
                <c:pt idx="839">
                  <c:v>9.8721534875381017E-3</c:v>
                </c:pt>
                <c:pt idx="840">
                  <c:v>9.6200231928875168E-3</c:v>
                </c:pt>
                <c:pt idx="841">
                  <c:v>9.6608391608391589E-3</c:v>
                </c:pt>
                <c:pt idx="842">
                  <c:v>9.8613950152411679E-3</c:v>
                </c:pt>
                <c:pt idx="843">
                  <c:v>9.8233195376052525E-3</c:v>
                </c:pt>
                <c:pt idx="844">
                  <c:v>9.8804053089767384E-3</c:v>
                </c:pt>
                <c:pt idx="845">
                  <c:v>9.819751676894535E-3</c:v>
                </c:pt>
                <c:pt idx="846">
                  <c:v>9.8900842746996592E-3</c:v>
                </c:pt>
                <c:pt idx="847">
                  <c:v>1.0073069787355501E-2</c:v>
                </c:pt>
                <c:pt idx="848">
                  <c:v>1.0055411593482659E-2</c:v>
                </c:pt>
                <c:pt idx="849">
                  <c:v>1.0137291280148425E-2</c:v>
                </c:pt>
                <c:pt idx="850">
                  <c:v>1.0087377269195452E-2</c:v>
                </c:pt>
                <c:pt idx="851">
                  <c:v>1.0165453835504597E-2</c:v>
                </c:pt>
                <c:pt idx="852">
                  <c:v>1.0030868121777215E-2</c:v>
                </c:pt>
                <c:pt idx="853">
                  <c:v>9.9708271526453354E-3</c:v>
                </c:pt>
                <c:pt idx="854">
                  <c:v>9.9063221042916469E-3</c:v>
                </c:pt>
                <c:pt idx="855">
                  <c:v>9.9696018267446847E-3</c:v>
                </c:pt>
                <c:pt idx="856">
                  <c:v>9.8189588189588201E-3</c:v>
                </c:pt>
                <c:pt idx="857">
                  <c:v>1.0115757339107592E-2</c:v>
                </c:pt>
                <c:pt idx="858">
                  <c:v>9.9990817263544522E-3</c:v>
                </c:pt>
                <c:pt idx="859">
                  <c:v>9.9072543617998166E-3</c:v>
                </c:pt>
                <c:pt idx="860">
                  <c:v>9.9249134703680159E-3</c:v>
                </c:pt>
                <c:pt idx="861">
                  <c:v>9.9433179885441182E-3</c:v>
                </c:pt>
                <c:pt idx="862">
                  <c:v>1.0017482517482516E-2</c:v>
                </c:pt>
                <c:pt idx="863">
                  <c:v>1.0048527230345411E-2</c:v>
                </c:pt>
                <c:pt idx="864">
                  <c:v>1.0104965386372421E-2</c:v>
                </c:pt>
                <c:pt idx="865">
                  <c:v>9.892123105321074E-3</c:v>
                </c:pt>
                <c:pt idx="866">
                  <c:v>9.6086327465637819E-3</c:v>
                </c:pt>
                <c:pt idx="867">
                  <c:v>9.4807349513231845E-3</c:v>
                </c:pt>
                <c:pt idx="868">
                  <c:v>1.0087322933476778E-2</c:v>
                </c:pt>
                <c:pt idx="869">
                  <c:v>9.8496503496503483E-3</c:v>
                </c:pt>
                <c:pt idx="870">
                  <c:v>9.9749446533366135E-3</c:v>
                </c:pt>
                <c:pt idx="871">
                  <c:v>9.8048315321042599E-3</c:v>
                </c:pt>
                <c:pt idx="872">
                  <c:v>9.9178498269407375E-3</c:v>
                </c:pt>
                <c:pt idx="873">
                  <c:v>9.9531680440771361E-3</c:v>
                </c:pt>
                <c:pt idx="874">
                  <c:v>9.6789448175586788E-3</c:v>
                </c:pt>
                <c:pt idx="875">
                  <c:v>9.9925150226657794E-3</c:v>
                </c:pt>
                <c:pt idx="876">
                  <c:v>9.7912087912087886E-3</c:v>
                </c:pt>
                <c:pt idx="877">
                  <c:v>9.9874411302982719E-3</c:v>
                </c:pt>
                <c:pt idx="878">
                  <c:v>1.0069610592453232E-2</c:v>
                </c:pt>
                <c:pt idx="879">
                  <c:v>1.0019551876694736E-2</c:v>
                </c:pt>
                <c:pt idx="880">
                  <c:v>9.9986155976003709E-3</c:v>
                </c:pt>
                <c:pt idx="881">
                  <c:v>9.9879663483724394E-3</c:v>
                </c:pt>
                <c:pt idx="882">
                  <c:v>9.9860139860139877E-3</c:v>
                </c:pt>
                <c:pt idx="883">
                  <c:v>9.9725658956428195E-3</c:v>
                </c:pt>
                <c:pt idx="884">
                  <c:v>9.9276206027475063E-3</c:v>
                </c:pt>
                <c:pt idx="885">
                  <c:v>1.0004841312533621E-2</c:v>
                </c:pt>
                <c:pt idx="886">
                  <c:v>1.0190809190809193E-2</c:v>
                </c:pt>
                <c:pt idx="887">
                  <c:v>9.9116913237516265E-3</c:v>
                </c:pt>
                <c:pt idx="888">
                  <c:v>9.8951048951048948E-3</c:v>
                </c:pt>
                <c:pt idx="889">
                  <c:v>9.7957268861791486E-3</c:v>
                </c:pt>
                <c:pt idx="890">
                  <c:v>9.8203254032399739E-3</c:v>
                </c:pt>
                <c:pt idx="891">
                  <c:v>9.9714305794707803E-3</c:v>
                </c:pt>
                <c:pt idx="892">
                  <c:v>1.0019914096056227E-2</c:v>
                </c:pt>
                <c:pt idx="893">
                  <c:v>1.0048527230345411E-2</c:v>
                </c:pt>
                <c:pt idx="894">
                  <c:v>1.0069718160627253E-2</c:v>
                </c:pt>
                <c:pt idx="895">
                  <c:v>9.9940828402366871E-3</c:v>
                </c:pt>
                <c:pt idx="896">
                  <c:v>9.7659814932542187E-3</c:v>
                </c:pt>
                <c:pt idx="897">
                  <c:v>9.8260224623860984E-3</c:v>
                </c:pt>
                <c:pt idx="898">
                  <c:v>9.8132455779514627E-3</c:v>
                </c:pt>
                <c:pt idx="899">
                  <c:v>1.022291993720565E-2</c:v>
                </c:pt>
                <c:pt idx="900">
                  <c:v>1.0027655761324101E-2</c:v>
                </c:pt>
                <c:pt idx="901">
                  <c:v>1.0016740834922652E-2</c:v>
                </c:pt>
                <c:pt idx="902">
                  <c:v>1.02845615922539E-2</c:v>
                </c:pt>
                <c:pt idx="903">
                  <c:v>9.9053803339517639E-3</c:v>
                </c:pt>
                <c:pt idx="904">
                  <c:v>9.9767375481661195E-3</c:v>
                </c:pt>
                <c:pt idx="905">
                  <c:v>9.9311703524901478E-3</c:v>
                </c:pt>
                <c:pt idx="906">
                  <c:v>1.005863367401829E-2</c:v>
                </c:pt>
                <c:pt idx="907">
                  <c:v>1.0076637648066218E-2</c:v>
                </c:pt>
                <c:pt idx="908">
                  <c:v>9.9737673494018665E-3</c:v>
                </c:pt>
                <c:pt idx="909">
                  <c:v>1.0065934065934066E-2</c:v>
                </c:pt>
                <c:pt idx="910">
                  <c:v>9.8264968861983791E-3</c:v>
                </c:pt>
                <c:pt idx="911">
                  <c:v>9.8251748251748233E-3</c:v>
                </c:pt>
                <c:pt idx="912">
                  <c:v>9.8800646589591312E-3</c:v>
                </c:pt>
                <c:pt idx="913">
                  <c:v>1.006618633891361E-2</c:v>
                </c:pt>
                <c:pt idx="914">
                  <c:v>9.8520390500588528E-3</c:v>
                </c:pt>
                <c:pt idx="915">
                  <c:v>9.939803914678285E-3</c:v>
                </c:pt>
                <c:pt idx="916">
                  <c:v>9.8906068805566308E-3</c:v>
                </c:pt>
                <c:pt idx="917">
                  <c:v>9.8554661418983024E-3</c:v>
                </c:pt>
                <c:pt idx="918">
                  <c:v>9.8146853146853161E-3</c:v>
                </c:pt>
                <c:pt idx="919">
                  <c:v>9.6650972789586662E-3</c:v>
                </c:pt>
                <c:pt idx="920">
                  <c:v>1.0137055837563452E-2</c:v>
                </c:pt>
                <c:pt idx="921">
                  <c:v>9.7430157781916576E-3</c:v>
                </c:pt>
                <c:pt idx="922">
                  <c:v>9.8040164963241888E-3</c:v>
                </c:pt>
                <c:pt idx="923">
                  <c:v>9.8649811726734815E-3</c:v>
                </c:pt>
                <c:pt idx="924">
                  <c:v>9.9134216037769333E-3</c:v>
                </c:pt>
                <c:pt idx="925">
                  <c:v>9.9696018267446847E-3</c:v>
                </c:pt>
                <c:pt idx="926">
                  <c:v>1.0016364346313585E-2</c:v>
                </c:pt>
                <c:pt idx="927">
                  <c:v>9.9070723091341656E-3</c:v>
                </c:pt>
                <c:pt idx="928">
                  <c:v>9.8069291114976399E-3</c:v>
                </c:pt>
                <c:pt idx="929">
                  <c:v>9.9838732695875544E-3</c:v>
                </c:pt>
                <c:pt idx="930">
                  <c:v>9.8757396449704153E-3</c:v>
                </c:pt>
                <c:pt idx="931">
                  <c:v>9.9257476192149557E-3</c:v>
                </c:pt>
                <c:pt idx="932">
                  <c:v>9.7972027972027982E-3</c:v>
                </c:pt>
                <c:pt idx="933">
                  <c:v>9.7377269195451019E-3</c:v>
                </c:pt>
                <c:pt idx="934">
                  <c:v>9.7307692307692303E-3</c:v>
                </c:pt>
                <c:pt idx="935">
                  <c:v>9.5889358166585878E-3</c:v>
                </c:pt>
                <c:pt idx="936">
                  <c:v>1.0062366205223348E-2</c:v>
                </c:pt>
                <c:pt idx="937">
                  <c:v>1.0065676591449788E-2</c:v>
                </c:pt>
                <c:pt idx="938">
                  <c:v>1.0048094762380475E-2</c:v>
                </c:pt>
                <c:pt idx="939">
                  <c:v>1.0008002306971381E-2</c:v>
                </c:pt>
                <c:pt idx="940">
                  <c:v>9.8885733555784325E-3</c:v>
                </c:pt>
                <c:pt idx="941">
                  <c:v>1.014828760982607E-2</c:v>
                </c:pt>
                <c:pt idx="942">
                  <c:v>9.9267874982160685E-3</c:v>
                </c:pt>
                <c:pt idx="943">
                  <c:v>9.8648725012361362E-3</c:v>
                </c:pt>
                <c:pt idx="944">
                  <c:v>1.0098081405773715E-2</c:v>
                </c:pt>
                <c:pt idx="945">
                  <c:v>9.9347201022327927E-3</c:v>
                </c:pt>
                <c:pt idx="946">
                  <c:v>9.8304552590266873E-3</c:v>
                </c:pt>
                <c:pt idx="947">
                  <c:v>9.8708246068652181E-3</c:v>
                </c:pt>
                <c:pt idx="948">
                  <c:v>9.8146853146853161E-3</c:v>
                </c:pt>
                <c:pt idx="949">
                  <c:v>9.9187194714832894E-3</c:v>
                </c:pt>
                <c:pt idx="950">
                  <c:v>9.9257476192149557E-3</c:v>
                </c:pt>
                <c:pt idx="951">
                  <c:v>9.7306632761178201E-3</c:v>
                </c:pt>
                <c:pt idx="952">
                  <c:v>9.6938187440699999E-3</c:v>
                </c:pt>
                <c:pt idx="953">
                  <c:v>9.7272727272727268E-3</c:v>
                </c:pt>
                <c:pt idx="954">
                  <c:v>1.0087304448129192E-2</c:v>
                </c:pt>
                <c:pt idx="955">
                  <c:v>9.9653935807781958E-3</c:v>
                </c:pt>
                <c:pt idx="956">
                  <c:v>9.8076923076923055E-3</c:v>
                </c:pt>
                <c:pt idx="957">
                  <c:v>9.9395140941532685E-3</c:v>
                </c:pt>
                <c:pt idx="958">
                  <c:v>9.9303553589267859E-3</c:v>
                </c:pt>
                <c:pt idx="959">
                  <c:v>9.8637251073799281E-3</c:v>
                </c:pt>
                <c:pt idx="960">
                  <c:v>1.0062071948669888E-2</c:v>
                </c:pt>
                <c:pt idx="961">
                  <c:v>9.6903046702041667E-3</c:v>
                </c:pt>
                <c:pt idx="962">
                  <c:v>9.8268873983159699E-3</c:v>
                </c:pt>
                <c:pt idx="963">
                  <c:v>9.7820808632991391E-3</c:v>
                </c:pt>
                <c:pt idx="964">
                  <c:v>9.8637251073799281E-3</c:v>
                </c:pt>
                <c:pt idx="965">
                  <c:v>9.8424266089240722E-3</c:v>
                </c:pt>
                <c:pt idx="966">
                  <c:v>9.9267874982160685E-3</c:v>
                </c:pt>
                <c:pt idx="967">
                  <c:v>9.9438766361843282E-3</c:v>
                </c:pt>
                <c:pt idx="968">
                  <c:v>9.7605861475208201E-3</c:v>
                </c:pt>
                <c:pt idx="969">
                  <c:v>9.7907042452496998E-3</c:v>
                </c:pt>
                <c:pt idx="970">
                  <c:v>9.9098718540342919E-3</c:v>
                </c:pt>
                <c:pt idx="971">
                  <c:v>9.8850236058357875E-3</c:v>
                </c:pt>
                <c:pt idx="972">
                  <c:v>9.8472133926679369E-3</c:v>
                </c:pt>
                <c:pt idx="973">
                  <c:v>1.0000326098771693E-2</c:v>
                </c:pt>
                <c:pt idx="974">
                  <c:v>9.7998296120123535E-3</c:v>
                </c:pt>
                <c:pt idx="975">
                  <c:v>9.7254454088624952E-3</c:v>
                </c:pt>
                <c:pt idx="976">
                  <c:v>9.7957268861791486E-3</c:v>
                </c:pt>
                <c:pt idx="977">
                  <c:v>9.9339232196375034E-3</c:v>
                </c:pt>
                <c:pt idx="978">
                  <c:v>9.7777893748043007E-3</c:v>
                </c:pt>
                <c:pt idx="979">
                  <c:v>9.8793258024027254E-3</c:v>
                </c:pt>
                <c:pt idx="980">
                  <c:v>9.7856306130417806E-3</c:v>
                </c:pt>
                <c:pt idx="981">
                  <c:v>9.7977678886769781E-3</c:v>
                </c:pt>
                <c:pt idx="982">
                  <c:v>9.9240708530048648E-3</c:v>
                </c:pt>
                <c:pt idx="983">
                  <c:v>9.8825316098043355E-3</c:v>
                </c:pt>
                <c:pt idx="984">
                  <c:v>9.9319771137952977E-3</c:v>
                </c:pt>
                <c:pt idx="985">
                  <c:v>9.6650972789586662E-3</c:v>
                </c:pt>
                <c:pt idx="986">
                  <c:v>9.9618074233458857E-3</c:v>
                </c:pt>
                <c:pt idx="987">
                  <c:v>9.8956728550637189E-3</c:v>
                </c:pt>
                <c:pt idx="988">
                  <c:v>9.9904966828043736E-3</c:v>
                </c:pt>
                <c:pt idx="989">
                  <c:v>9.9595683504312971E-3</c:v>
                </c:pt>
                <c:pt idx="990">
                  <c:v>9.8343816987033067E-3</c:v>
                </c:pt>
                <c:pt idx="991">
                  <c:v>1.0037116729424419E-2</c:v>
                </c:pt>
                <c:pt idx="992">
                  <c:v>9.9761520530751296E-3</c:v>
                </c:pt>
                <c:pt idx="993">
                  <c:v>9.9339232196375034E-3</c:v>
                </c:pt>
                <c:pt idx="994">
                  <c:v>1.0004841312533621E-2</c:v>
                </c:pt>
                <c:pt idx="995">
                  <c:v>9.9453693514607207E-3</c:v>
                </c:pt>
                <c:pt idx="996">
                  <c:v>9.9453693514607207E-3</c:v>
                </c:pt>
                <c:pt idx="997">
                  <c:v>1.0227183073336917E-2</c:v>
                </c:pt>
                <c:pt idx="998">
                  <c:v>9.7816705907158193E-3</c:v>
                </c:pt>
                <c:pt idx="999">
                  <c:v>1.0040702886856732E-2</c:v>
                </c:pt>
                <c:pt idx="1000">
                  <c:v>1.005504751658598E-2</c:v>
                </c:pt>
                <c:pt idx="1001">
                  <c:v>9.9773170991445115E-3</c:v>
                </c:pt>
                <c:pt idx="1002">
                  <c:v>1.0037662844769445E-2</c:v>
                </c:pt>
                <c:pt idx="1003">
                  <c:v>9.9986155976003709E-3</c:v>
                </c:pt>
                <c:pt idx="1004">
                  <c:v>9.9552238805970146E-3</c:v>
                </c:pt>
                <c:pt idx="1005">
                  <c:v>9.8461538461538482E-3</c:v>
                </c:pt>
                <c:pt idx="1006">
                  <c:v>9.8449239203008028E-3</c:v>
                </c:pt>
                <c:pt idx="1007">
                  <c:v>9.9249134703680159E-3</c:v>
                </c:pt>
                <c:pt idx="1008">
                  <c:v>9.9915160981150844E-3</c:v>
                </c:pt>
                <c:pt idx="1009">
                  <c:v>1.0044762344254731E-2</c:v>
                </c:pt>
                <c:pt idx="1010">
                  <c:v>1.0137529137529137E-2</c:v>
                </c:pt>
                <c:pt idx="1011">
                  <c:v>9.9755605219522744E-3</c:v>
                </c:pt>
                <c:pt idx="1012">
                  <c:v>9.9311703524901478E-3</c:v>
                </c:pt>
                <c:pt idx="1013">
                  <c:v>1.000884829456258E-2</c:v>
                </c:pt>
                <c:pt idx="1014">
                  <c:v>9.9319771137952977E-3</c:v>
                </c:pt>
                <c:pt idx="1015">
                  <c:v>9.8697017268445826E-3</c:v>
                </c:pt>
                <c:pt idx="1016">
                  <c:v>9.9653935807781958E-3</c:v>
                </c:pt>
                <c:pt idx="1017">
                  <c:v>9.7412587412587411E-3</c:v>
                </c:pt>
                <c:pt idx="1018">
                  <c:v>9.8900842746996592E-3</c:v>
                </c:pt>
                <c:pt idx="1019">
                  <c:v>9.9374910803482243E-3</c:v>
                </c:pt>
                <c:pt idx="1020">
                  <c:v>1.0076490519789486E-2</c:v>
                </c:pt>
                <c:pt idx="1021">
                  <c:v>1.0022772099695175E-2</c:v>
                </c:pt>
                <c:pt idx="1022">
                  <c:v>9.8496503496503483E-3</c:v>
                </c:pt>
                <c:pt idx="1023">
                  <c:v>9.9116012192935268E-3</c:v>
                </c:pt>
                <c:pt idx="1024">
                  <c:v>9.6713286713286731E-3</c:v>
                </c:pt>
                <c:pt idx="1025">
                  <c:v>9.9276206027475063E-3</c:v>
                </c:pt>
                <c:pt idx="1026">
                  <c:v>9.9696018267446847E-3</c:v>
                </c:pt>
                <c:pt idx="1027">
                  <c:v>9.871936144663418E-3</c:v>
                </c:pt>
                <c:pt idx="1028">
                  <c:v>9.8530758581520002E-3</c:v>
                </c:pt>
                <c:pt idx="1029">
                  <c:v>1.0083736776044468E-2</c:v>
                </c:pt>
                <c:pt idx="1030">
                  <c:v>1.0083736776044468E-2</c:v>
                </c:pt>
                <c:pt idx="1031">
                  <c:v>9.8378957725691399E-3</c:v>
                </c:pt>
                <c:pt idx="1032">
                  <c:v>1.0162632239555318E-2</c:v>
                </c:pt>
                <c:pt idx="1033">
                  <c:v>9.8732695875553035E-3</c:v>
                </c:pt>
                <c:pt idx="1034">
                  <c:v>9.7589178498269404E-3</c:v>
                </c:pt>
                <c:pt idx="1035">
                  <c:v>9.7149031872649956E-3</c:v>
                </c:pt>
                <c:pt idx="1036">
                  <c:v>9.7907042452496998E-3</c:v>
                </c:pt>
                <c:pt idx="1037">
                  <c:v>9.8260224623860984E-3</c:v>
                </c:pt>
                <c:pt idx="1038">
                  <c:v>9.871936144663418E-3</c:v>
                </c:pt>
                <c:pt idx="1039">
                  <c:v>9.6958041958041981E-3</c:v>
                </c:pt>
                <c:pt idx="1040">
                  <c:v>9.8982446125303256E-3</c:v>
                </c:pt>
                <c:pt idx="1041">
                  <c:v>9.6503496503496516E-3</c:v>
                </c:pt>
                <c:pt idx="1042">
                  <c:v>9.716783216783216E-3</c:v>
                </c:pt>
                <c:pt idx="1043">
                  <c:v>9.785184664581649E-3</c:v>
                </c:pt>
                <c:pt idx="1044">
                  <c:v>9.7746424429841529E-3</c:v>
                </c:pt>
                <c:pt idx="1045">
                  <c:v>9.9618074233458857E-3</c:v>
                </c:pt>
                <c:pt idx="1046">
                  <c:v>9.9575373080527732E-3</c:v>
                </c:pt>
                <c:pt idx="1047">
                  <c:v>9.7342657342657339E-3</c:v>
                </c:pt>
                <c:pt idx="1048">
                  <c:v>9.9660339660339638E-3</c:v>
                </c:pt>
                <c:pt idx="1049">
                  <c:v>9.9489191012033656E-3</c:v>
                </c:pt>
                <c:pt idx="1050">
                  <c:v>1.0012814596570944E-2</c:v>
                </c:pt>
                <c:pt idx="1051">
                  <c:v>9.8730365112274648E-3</c:v>
                </c:pt>
                <c:pt idx="1052">
                  <c:v>1.0005715097085654E-2</c:v>
                </c:pt>
                <c:pt idx="1053">
                  <c:v>9.7324735565941616E-3</c:v>
                </c:pt>
                <c:pt idx="1054">
                  <c:v>9.7856306130417806E-3</c:v>
                </c:pt>
                <c:pt idx="1055">
                  <c:v>9.8530758581520002E-3</c:v>
                </c:pt>
                <c:pt idx="1056">
                  <c:v>1.0022420878090983E-2</c:v>
                </c:pt>
                <c:pt idx="1057">
                  <c:v>9.9160839160839162E-3</c:v>
                </c:pt>
                <c:pt idx="1058">
                  <c:v>1.0012416155273297E-2</c:v>
                </c:pt>
                <c:pt idx="1059">
                  <c:v>9.7765769583951431E-3</c:v>
                </c:pt>
                <c:pt idx="1060">
                  <c:v>9.794236066963339E-3</c:v>
                </c:pt>
                <c:pt idx="1061">
                  <c:v>9.819751676894535E-3</c:v>
                </c:pt>
                <c:pt idx="1062">
                  <c:v>9.7572326151006347E-3</c:v>
                </c:pt>
                <c:pt idx="1063">
                  <c:v>9.443027560674621E-3</c:v>
                </c:pt>
                <c:pt idx="1064">
                  <c:v>9.6316668406220621E-3</c:v>
                </c:pt>
                <c:pt idx="1065">
                  <c:v>9.7359876304599947E-3</c:v>
                </c:pt>
                <c:pt idx="1066">
                  <c:v>9.7252848674168474E-3</c:v>
                </c:pt>
                <c:pt idx="1067">
                  <c:v>9.8398780706473003E-3</c:v>
                </c:pt>
                <c:pt idx="1068">
                  <c:v>9.8649811726734815E-3</c:v>
                </c:pt>
                <c:pt idx="1069">
                  <c:v>9.8054802340516618E-3</c:v>
                </c:pt>
                <c:pt idx="1070">
                  <c:v>9.8327057557826801E-3</c:v>
                </c:pt>
                <c:pt idx="1071">
                  <c:v>9.7947766519195095E-3</c:v>
                </c:pt>
                <c:pt idx="1072">
                  <c:v>9.9367043213197045E-3</c:v>
                </c:pt>
                <c:pt idx="1073">
                  <c:v>9.8459763586667137E-3</c:v>
                </c:pt>
                <c:pt idx="1074">
                  <c:v>9.8732695875553035E-3</c:v>
                </c:pt>
                <c:pt idx="1075">
                  <c:v>9.8992226048063604E-3</c:v>
                </c:pt>
                <c:pt idx="1076">
                  <c:v>9.7781565168499826E-3</c:v>
                </c:pt>
                <c:pt idx="1077">
                  <c:v>9.6551639315458418E-3</c:v>
                </c:pt>
                <c:pt idx="1078">
                  <c:v>9.6953450589814215E-3</c:v>
                </c:pt>
                <c:pt idx="1079">
                  <c:v>9.9410589410589417E-3</c:v>
                </c:pt>
                <c:pt idx="1080">
                  <c:v>9.9438766361843282E-3</c:v>
                </c:pt>
                <c:pt idx="1081">
                  <c:v>9.8825316098043355E-3</c:v>
                </c:pt>
                <c:pt idx="1082">
                  <c:v>9.9767375481661195E-3</c:v>
                </c:pt>
                <c:pt idx="1083">
                  <c:v>9.8518624232909954E-3</c:v>
                </c:pt>
                <c:pt idx="1084">
                  <c:v>9.5473932008585463E-3</c:v>
                </c:pt>
                <c:pt idx="1085">
                  <c:v>9.7377269195451019E-3</c:v>
                </c:pt>
                <c:pt idx="1086">
                  <c:v>9.7254454088624952E-3</c:v>
                </c:pt>
                <c:pt idx="1087">
                  <c:v>9.6888111888111909E-3</c:v>
                </c:pt>
                <c:pt idx="1088">
                  <c:v>9.8992226048063604E-3</c:v>
                </c:pt>
                <c:pt idx="1089">
                  <c:v>9.8601753576372866E-3</c:v>
                </c:pt>
                <c:pt idx="1090">
                  <c:v>9.9981447124304276E-3</c:v>
                </c:pt>
                <c:pt idx="1091">
                  <c:v>9.8308676248374735E-3</c:v>
                </c:pt>
                <c:pt idx="1092">
                  <c:v>9.8992226048063604E-3</c:v>
                </c:pt>
                <c:pt idx="1093">
                  <c:v>9.8519520680324692E-3</c:v>
                </c:pt>
                <c:pt idx="1094">
                  <c:v>9.9950658478577259E-3</c:v>
                </c:pt>
                <c:pt idx="1095">
                  <c:v>9.8411588411588397E-3</c:v>
                </c:pt>
                <c:pt idx="1096">
                  <c:v>9.8685673301057916E-3</c:v>
                </c:pt>
                <c:pt idx="1097">
                  <c:v>9.8804053089767384E-3</c:v>
                </c:pt>
                <c:pt idx="1098">
                  <c:v>9.8027550339108115E-3</c:v>
                </c:pt>
                <c:pt idx="1099">
                  <c:v>9.8684043229497788E-3</c:v>
                </c:pt>
                <c:pt idx="1100">
                  <c:v>9.8391608391608411E-3</c:v>
                </c:pt>
                <c:pt idx="1101">
                  <c:v>9.8843798688358284E-3</c:v>
                </c:pt>
                <c:pt idx="1102">
                  <c:v>9.8613950152411679E-3</c:v>
                </c:pt>
                <c:pt idx="1103">
                  <c:v>9.9242363853762824E-3</c:v>
                </c:pt>
                <c:pt idx="1104">
                  <c:v>9.5127743543585129E-3</c:v>
                </c:pt>
                <c:pt idx="1105">
                  <c:v>9.8375909804481222E-3</c:v>
                </c:pt>
                <c:pt idx="1106">
                  <c:v>9.7447905629723802E-3</c:v>
                </c:pt>
                <c:pt idx="1107">
                  <c:v>9.8118951755315383E-3</c:v>
                </c:pt>
                <c:pt idx="1108">
                  <c:v>1.0094495248341401E-2</c:v>
                </c:pt>
                <c:pt idx="1109">
                  <c:v>1.0181025160406604E-2</c:v>
                </c:pt>
                <c:pt idx="1110">
                  <c:v>1.0187735341581496E-2</c:v>
                </c:pt>
                <c:pt idx="1111">
                  <c:v>1.0333523619237908E-2</c:v>
                </c:pt>
                <c:pt idx="1112">
                  <c:v>1.017965283447517E-2</c:v>
                </c:pt>
                <c:pt idx="1113">
                  <c:v>1.032638789781647E-2</c:v>
                </c:pt>
                <c:pt idx="1114">
                  <c:v>1.0327595481441638E-2</c:v>
                </c:pt>
                <c:pt idx="1115">
                  <c:v>1.0221586494313768E-2</c:v>
                </c:pt>
                <c:pt idx="1116">
                  <c:v>1.0133723419437704E-2</c:v>
                </c:pt>
                <c:pt idx="1117">
                  <c:v>1.0201512772941342E-2</c:v>
                </c:pt>
                <c:pt idx="1118">
                  <c:v>1.0282945034240373E-2</c:v>
                </c:pt>
                <c:pt idx="1119">
                  <c:v>1.0137055837563452E-2</c:v>
                </c:pt>
                <c:pt idx="1120">
                  <c:v>1.0277389277389276E-2</c:v>
                </c:pt>
                <c:pt idx="1121">
                  <c:v>1.0087395017043258E-2</c:v>
                </c:pt>
                <c:pt idx="1122">
                  <c:v>1.0312116454973597E-2</c:v>
                </c:pt>
                <c:pt idx="1123">
                  <c:v>1.0288691106872926E-2</c:v>
                </c:pt>
                <c:pt idx="1124">
                  <c:v>9.6966954614013424E-3</c:v>
                </c:pt>
                <c:pt idx="1125">
                  <c:v>9.750043925923324E-3</c:v>
                </c:pt>
                <c:pt idx="1126">
                  <c:v>9.881473856093146E-3</c:v>
                </c:pt>
                <c:pt idx="1127">
                  <c:v>9.6713286713286731E-3</c:v>
                </c:pt>
                <c:pt idx="1128">
                  <c:v>9.6858685868586869E-3</c:v>
                </c:pt>
                <c:pt idx="1129">
                  <c:v>1.0059282426116596E-2</c:v>
                </c:pt>
                <c:pt idx="1130">
                  <c:v>9.813297255508311E-3</c:v>
                </c:pt>
                <c:pt idx="1131">
                  <c:v>9.8125804543715001E-3</c:v>
                </c:pt>
                <c:pt idx="1132">
                  <c:v>9.8426573426573447E-3</c:v>
                </c:pt>
                <c:pt idx="1133">
                  <c:v>9.9950658478577259E-3</c:v>
                </c:pt>
                <c:pt idx="1134">
                  <c:v>1.0073338721579929E-2</c:v>
                </c:pt>
              </c:numCache>
            </c:numRef>
          </c:xVal>
          <c:yVal>
            <c:numRef>
              <c:f>'15.2-1830'!$P$2:$P$1136</c:f>
              <c:numCache>
                <c:formatCode>General</c:formatCode>
                <c:ptCount val="1135"/>
                <c:pt idx="0">
                  <c:v>1741.2587412587413</c:v>
                </c:pt>
                <c:pt idx="1">
                  <c:v>1732.8671328671328</c:v>
                </c:pt>
                <c:pt idx="2">
                  <c:v>1752.4475524475524</c:v>
                </c:pt>
                <c:pt idx="3">
                  <c:v>1757.3426573426573</c:v>
                </c:pt>
                <c:pt idx="4">
                  <c:v>1741.2587412587413</c:v>
                </c:pt>
                <c:pt idx="5">
                  <c:v>1766.4335664335665</c:v>
                </c:pt>
                <c:pt idx="6">
                  <c:v>1741.2587412587413</c:v>
                </c:pt>
                <c:pt idx="7">
                  <c:v>1758.7412587412587</c:v>
                </c:pt>
                <c:pt idx="8">
                  <c:v>1757.3426573426573</c:v>
                </c:pt>
                <c:pt idx="9">
                  <c:v>1754.5454545454545</c:v>
                </c:pt>
                <c:pt idx="10">
                  <c:v>1739.1608391608393</c:v>
                </c:pt>
                <c:pt idx="11">
                  <c:v>1760.8391608391607</c:v>
                </c:pt>
                <c:pt idx="12">
                  <c:v>1735.6643356643356</c:v>
                </c:pt>
                <c:pt idx="13">
                  <c:v>1749.6503496503497</c:v>
                </c:pt>
                <c:pt idx="14">
                  <c:v>1753.8461538461538</c:v>
                </c:pt>
                <c:pt idx="15">
                  <c:v>1754.5454545454545</c:v>
                </c:pt>
                <c:pt idx="16">
                  <c:v>1762.937062937063</c:v>
                </c:pt>
                <c:pt idx="17">
                  <c:v>1764.3356643356644</c:v>
                </c:pt>
                <c:pt idx="18">
                  <c:v>1728.6713286713286</c:v>
                </c:pt>
                <c:pt idx="19">
                  <c:v>1766.4335664335665</c:v>
                </c:pt>
                <c:pt idx="20">
                  <c:v>1718.8811188811189</c:v>
                </c:pt>
                <c:pt idx="21">
                  <c:v>1755.9440559440559</c:v>
                </c:pt>
                <c:pt idx="22">
                  <c:v>1746.1538461538462</c:v>
                </c:pt>
                <c:pt idx="23">
                  <c:v>1768.5314685314686</c:v>
                </c:pt>
                <c:pt idx="24">
                  <c:v>1760.13986013986</c:v>
                </c:pt>
                <c:pt idx="25">
                  <c:v>1735.6643356643356</c:v>
                </c:pt>
                <c:pt idx="26">
                  <c:v>1735.6643356643356</c:v>
                </c:pt>
                <c:pt idx="27">
                  <c:v>1751.048951048951</c:v>
                </c:pt>
                <c:pt idx="28">
                  <c:v>1751.7482517482517</c:v>
                </c:pt>
                <c:pt idx="29">
                  <c:v>1762.937062937063</c:v>
                </c:pt>
                <c:pt idx="30">
                  <c:v>1743.3566433566434</c:v>
                </c:pt>
                <c:pt idx="31">
                  <c:v>1762.937062937063</c:v>
                </c:pt>
                <c:pt idx="32">
                  <c:v>1766.4335664335665</c:v>
                </c:pt>
                <c:pt idx="33">
                  <c:v>1733.5664335664335</c:v>
                </c:pt>
                <c:pt idx="34">
                  <c:v>1761.5384615384614</c:v>
                </c:pt>
                <c:pt idx="35">
                  <c:v>1763.6363636363637</c:v>
                </c:pt>
                <c:pt idx="36">
                  <c:v>1746.1538461538462</c:v>
                </c:pt>
                <c:pt idx="37">
                  <c:v>1757.3426573426573</c:v>
                </c:pt>
                <c:pt idx="38">
                  <c:v>1748.2517482517483</c:v>
                </c:pt>
                <c:pt idx="39">
                  <c:v>1747.5524475524476</c:v>
                </c:pt>
                <c:pt idx="40">
                  <c:v>1762.937062937063</c:v>
                </c:pt>
                <c:pt idx="41">
                  <c:v>1756.6433566433566</c:v>
                </c:pt>
                <c:pt idx="42">
                  <c:v>1724.4755244755245</c:v>
                </c:pt>
                <c:pt idx="43">
                  <c:v>1737.062937062937</c:v>
                </c:pt>
                <c:pt idx="44">
                  <c:v>1734.9650349650349</c:v>
                </c:pt>
                <c:pt idx="45">
                  <c:v>1744.7552447552448</c:v>
                </c:pt>
                <c:pt idx="46">
                  <c:v>1759.4405594405594</c:v>
                </c:pt>
                <c:pt idx="47">
                  <c:v>1742.6573426573427</c:v>
                </c:pt>
                <c:pt idx="48">
                  <c:v>1737.062937062937</c:v>
                </c:pt>
                <c:pt idx="49">
                  <c:v>1729.3706293706293</c:v>
                </c:pt>
                <c:pt idx="50">
                  <c:v>1746.1538461538462</c:v>
                </c:pt>
                <c:pt idx="51">
                  <c:v>1788.8111888111889</c:v>
                </c:pt>
                <c:pt idx="52">
                  <c:v>1757.3426573426573</c:v>
                </c:pt>
                <c:pt idx="53">
                  <c:v>1778.3216783216783</c:v>
                </c:pt>
                <c:pt idx="54">
                  <c:v>1775.5244755244755</c:v>
                </c:pt>
                <c:pt idx="55">
                  <c:v>1741.2587412587413</c:v>
                </c:pt>
                <c:pt idx="56">
                  <c:v>1739.1608391608393</c:v>
                </c:pt>
                <c:pt idx="57">
                  <c:v>1764.3356643356644</c:v>
                </c:pt>
                <c:pt idx="58">
                  <c:v>1734.2657342657342</c:v>
                </c:pt>
                <c:pt idx="59">
                  <c:v>1748.951048951049</c:v>
                </c:pt>
                <c:pt idx="60">
                  <c:v>1697.2027972027972</c:v>
                </c:pt>
                <c:pt idx="61">
                  <c:v>1760.8391608391607</c:v>
                </c:pt>
                <c:pt idx="62">
                  <c:v>1739.86013986014</c:v>
                </c:pt>
                <c:pt idx="63">
                  <c:v>1747.5524475524476</c:v>
                </c:pt>
                <c:pt idx="64">
                  <c:v>1755.9440559440559</c:v>
                </c:pt>
                <c:pt idx="65">
                  <c:v>1730.06993006993</c:v>
                </c:pt>
                <c:pt idx="66">
                  <c:v>1753.1468531468531</c:v>
                </c:pt>
                <c:pt idx="67">
                  <c:v>1730.06993006993</c:v>
                </c:pt>
                <c:pt idx="68">
                  <c:v>1739.86013986014</c:v>
                </c:pt>
                <c:pt idx="69">
                  <c:v>1761.5384615384614</c:v>
                </c:pt>
                <c:pt idx="70">
                  <c:v>1716.0839160839162</c:v>
                </c:pt>
                <c:pt idx="71">
                  <c:v>1741.958041958042</c:v>
                </c:pt>
                <c:pt idx="72">
                  <c:v>1729.3706293706293</c:v>
                </c:pt>
                <c:pt idx="73">
                  <c:v>1748.951048951049</c:v>
                </c:pt>
                <c:pt idx="74">
                  <c:v>1694.4055944055945</c:v>
                </c:pt>
                <c:pt idx="75">
                  <c:v>1708.3916083916083</c:v>
                </c:pt>
                <c:pt idx="76">
                  <c:v>1706.2937062937062</c:v>
                </c:pt>
                <c:pt idx="77">
                  <c:v>1713.9860139860141</c:v>
                </c:pt>
                <c:pt idx="78">
                  <c:v>1741.958041958042</c:v>
                </c:pt>
                <c:pt idx="79">
                  <c:v>1746.1538461538462</c:v>
                </c:pt>
                <c:pt idx="80">
                  <c:v>1751.7482517482517</c:v>
                </c:pt>
                <c:pt idx="81">
                  <c:v>1697.9020979020979</c:v>
                </c:pt>
                <c:pt idx="82">
                  <c:v>1710.4895104895104</c:v>
                </c:pt>
                <c:pt idx="83">
                  <c:v>1750.3496503496503</c:v>
                </c:pt>
                <c:pt idx="84">
                  <c:v>1757.3426573426573</c:v>
                </c:pt>
                <c:pt idx="85">
                  <c:v>1733.5664335664335</c:v>
                </c:pt>
                <c:pt idx="86">
                  <c:v>1704.1958041958042</c:v>
                </c:pt>
                <c:pt idx="87">
                  <c:v>1716.7832167832169</c:v>
                </c:pt>
                <c:pt idx="88">
                  <c:v>1727.2727272727273</c:v>
                </c:pt>
                <c:pt idx="89">
                  <c:v>1737.7622377622379</c:v>
                </c:pt>
                <c:pt idx="90">
                  <c:v>1725.8741258741259</c:v>
                </c:pt>
                <c:pt idx="91">
                  <c:v>1683.9160839160838</c:v>
                </c:pt>
                <c:pt idx="92">
                  <c:v>1702.7972027972028</c:v>
                </c:pt>
                <c:pt idx="93">
                  <c:v>1725.1748251748252</c:v>
                </c:pt>
                <c:pt idx="94">
                  <c:v>1714.6853146853148</c:v>
                </c:pt>
                <c:pt idx="95">
                  <c:v>1729.3706293706293</c:v>
                </c:pt>
                <c:pt idx="96">
                  <c:v>1729.3706293706293</c:v>
                </c:pt>
                <c:pt idx="97">
                  <c:v>1737.062937062937</c:v>
                </c:pt>
                <c:pt idx="98">
                  <c:v>1736.3636363636363</c:v>
                </c:pt>
                <c:pt idx="99">
                  <c:v>1709.7902097902097</c:v>
                </c:pt>
                <c:pt idx="100">
                  <c:v>1728.6713286713286</c:v>
                </c:pt>
                <c:pt idx="101">
                  <c:v>1749.6503496503497</c:v>
                </c:pt>
                <c:pt idx="102">
                  <c:v>1736.3636363636363</c:v>
                </c:pt>
                <c:pt idx="103">
                  <c:v>1669.93006993007</c:v>
                </c:pt>
                <c:pt idx="104">
                  <c:v>1757.3426573426573</c:v>
                </c:pt>
                <c:pt idx="105">
                  <c:v>1749.6503496503497</c:v>
                </c:pt>
                <c:pt idx="106">
                  <c:v>1754.5454545454545</c:v>
                </c:pt>
                <c:pt idx="107">
                  <c:v>1758.041958041958</c:v>
                </c:pt>
                <c:pt idx="108">
                  <c:v>1744.7552447552448</c:v>
                </c:pt>
                <c:pt idx="109">
                  <c:v>1706.9930069930069</c:v>
                </c:pt>
                <c:pt idx="110">
                  <c:v>1746.8531468531469</c:v>
                </c:pt>
                <c:pt idx="111">
                  <c:v>1744.7552447552448</c:v>
                </c:pt>
                <c:pt idx="112">
                  <c:v>1730.7692307692307</c:v>
                </c:pt>
                <c:pt idx="113">
                  <c:v>1744.7552447552448</c:v>
                </c:pt>
                <c:pt idx="114">
                  <c:v>1725.8741258741259</c:v>
                </c:pt>
                <c:pt idx="115">
                  <c:v>1711.8881118881118</c:v>
                </c:pt>
                <c:pt idx="116">
                  <c:v>1721.6783216783217</c:v>
                </c:pt>
                <c:pt idx="117">
                  <c:v>1718.1818181818182</c:v>
                </c:pt>
                <c:pt idx="118">
                  <c:v>1737.7622377622379</c:v>
                </c:pt>
                <c:pt idx="119">
                  <c:v>1733.5664335664335</c:v>
                </c:pt>
                <c:pt idx="120">
                  <c:v>1720.2797202797203</c:v>
                </c:pt>
                <c:pt idx="121">
                  <c:v>1689.5104895104896</c:v>
                </c:pt>
                <c:pt idx="122">
                  <c:v>1716.7832167832169</c:v>
                </c:pt>
                <c:pt idx="123">
                  <c:v>1713.9860139860141</c:v>
                </c:pt>
                <c:pt idx="124">
                  <c:v>1737.7622377622379</c:v>
                </c:pt>
                <c:pt idx="125">
                  <c:v>1767.8321678321679</c:v>
                </c:pt>
                <c:pt idx="126">
                  <c:v>1734.9650349650349</c:v>
                </c:pt>
                <c:pt idx="127">
                  <c:v>1738.4615384615386</c:v>
                </c:pt>
                <c:pt idx="128">
                  <c:v>1731.4685314685314</c:v>
                </c:pt>
                <c:pt idx="129">
                  <c:v>1761.5384615384614</c:v>
                </c:pt>
                <c:pt idx="130">
                  <c:v>1743.3566433566434</c:v>
                </c:pt>
                <c:pt idx="131">
                  <c:v>1755.9440559440559</c:v>
                </c:pt>
                <c:pt idx="132">
                  <c:v>1699.3006993006993</c:v>
                </c:pt>
                <c:pt idx="133">
                  <c:v>1760.8391608391607</c:v>
                </c:pt>
                <c:pt idx="134">
                  <c:v>1730.06993006993</c:v>
                </c:pt>
                <c:pt idx="135">
                  <c:v>1731.4685314685314</c:v>
                </c:pt>
                <c:pt idx="136">
                  <c:v>1746.8531468531469</c:v>
                </c:pt>
                <c:pt idx="137">
                  <c:v>1748.2517482517483</c:v>
                </c:pt>
                <c:pt idx="138">
                  <c:v>1734.2657342657342</c:v>
                </c:pt>
                <c:pt idx="139">
                  <c:v>1725.1748251748252</c:v>
                </c:pt>
                <c:pt idx="140">
                  <c:v>1736.3636363636363</c:v>
                </c:pt>
                <c:pt idx="141">
                  <c:v>1755.9440559440559</c:v>
                </c:pt>
                <c:pt idx="142">
                  <c:v>1742.6573426573427</c:v>
                </c:pt>
                <c:pt idx="143">
                  <c:v>1769.93006993007</c:v>
                </c:pt>
                <c:pt idx="144">
                  <c:v>1750.3496503496503</c:v>
                </c:pt>
                <c:pt idx="145">
                  <c:v>1767.8321678321679</c:v>
                </c:pt>
                <c:pt idx="146">
                  <c:v>1751.048951048951</c:v>
                </c:pt>
                <c:pt idx="147">
                  <c:v>1748.2517482517483</c:v>
                </c:pt>
                <c:pt idx="148">
                  <c:v>1732.8671328671328</c:v>
                </c:pt>
                <c:pt idx="149">
                  <c:v>1723.0769230769231</c:v>
                </c:pt>
                <c:pt idx="150">
                  <c:v>1746.8531468531469</c:v>
                </c:pt>
                <c:pt idx="151">
                  <c:v>1734.2657342657342</c:v>
                </c:pt>
                <c:pt idx="152">
                  <c:v>1739.1608391608393</c:v>
                </c:pt>
                <c:pt idx="153">
                  <c:v>1749.6503496503497</c:v>
                </c:pt>
                <c:pt idx="154">
                  <c:v>1751.048951048951</c:v>
                </c:pt>
                <c:pt idx="155">
                  <c:v>1734.2657342657342</c:v>
                </c:pt>
                <c:pt idx="156">
                  <c:v>1743.3566433566434</c:v>
                </c:pt>
                <c:pt idx="157">
                  <c:v>1733.5664335664335</c:v>
                </c:pt>
                <c:pt idx="158">
                  <c:v>1759.4405594405594</c:v>
                </c:pt>
                <c:pt idx="159">
                  <c:v>1748.2517482517483</c:v>
                </c:pt>
                <c:pt idx="160">
                  <c:v>1766.4335664335665</c:v>
                </c:pt>
                <c:pt idx="161">
                  <c:v>1774.1258741258741</c:v>
                </c:pt>
                <c:pt idx="162">
                  <c:v>1753.8461538461538</c:v>
                </c:pt>
                <c:pt idx="163">
                  <c:v>1741.2587412587413</c:v>
                </c:pt>
                <c:pt idx="164">
                  <c:v>1720.2797202797203</c:v>
                </c:pt>
                <c:pt idx="165">
                  <c:v>1746.1538461538462</c:v>
                </c:pt>
                <c:pt idx="166">
                  <c:v>1756.6433566433566</c:v>
                </c:pt>
                <c:pt idx="167">
                  <c:v>1758.041958041958</c:v>
                </c:pt>
                <c:pt idx="168">
                  <c:v>1762.2377622377621</c:v>
                </c:pt>
                <c:pt idx="169">
                  <c:v>1741.2587412587413</c:v>
                </c:pt>
                <c:pt idx="170">
                  <c:v>1739.86013986014</c:v>
                </c:pt>
                <c:pt idx="171">
                  <c:v>1741.2587412587413</c:v>
                </c:pt>
                <c:pt idx="172">
                  <c:v>1754.5454545454545</c:v>
                </c:pt>
                <c:pt idx="173">
                  <c:v>1756.6433566433566</c:v>
                </c:pt>
                <c:pt idx="174">
                  <c:v>1716.7832167832169</c:v>
                </c:pt>
                <c:pt idx="175">
                  <c:v>1760.13986013986</c:v>
                </c:pt>
                <c:pt idx="176">
                  <c:v>1745.4545454545455</c:v>
                </c:pt>
                <c:pt idx="177">
                  <c:v>1768.5314685314686</c:v>
                </c:pt>
                <c:pt idx="178">
                  <c:v>1752.4475524475524</c:v>
                </c:pt>
                <c:pt idx="179">
                  <c:v>1739.86013986014</c:v>
                </c:pt>
                <c:pt idx="180">
                  <c:v>1730.06993006993</c:v>
                </c:pt>
                <c:pt idx="181">
                  <c:v>1713.9860139860141</c:v>
                </c:pt>
                <c:pt idx="182">
                  <c:v>1684.6153846153845</c:v>
                </c:pt>
                <c:pt idx="183">
                  <c:v>1733.5664335664335</c:v>
                </c:pt>
                <c:pt idx="184">
                  <c:v>1726.5734265734266</c:v>
                </c:pt>
                <c:pt idx="185">
                  <c:v>1718.1818181818182</c:v>
                </c:pt>
                <c:pt idx="186">
                  <c:v>1732.8671328671328</c:v>
                </c:pt>
                <c:pt idx="187">
                  <c:v>1755.2447552447552</c:v>
                </c:pt>
                <c:pt idx="188">
                  <c:v>1732.1678321678321</c:v>
                </c:pt>
                <c:pt idx="189">
                  <c:v>1758.7412587412587</c:v>
                </c:pt>
                <c:pt idx="190">
                  <c:v>1739.1608391608393</c:v>
                </c:pt>
                <c:pt idx="191">
                  <c:v>1729.3706293706293</c:v>
                </c:pt>
                <c:pt idx="192">
                  <c:v>1731.4685314685314</c:v>
                </c:pt>
                <c:pt idx="193">
                  <c:v>1735.6643356643356</c:v>
                </c:pt>
                <c:pt idx="194">
                  <c:v>1742.6573426573427</c:v>
                </c:pt>
                <c:pt idx="195">
                  <c:v>1747.5524475524476</c:v>
                </c:pt>
                <c:pt idx="196">
                  <c:v>1731.4685314685314</c:v>
                </c:pt>
                <c:pt idx="197">
                  <c:v>1723.0769230769231</c:v>
                </c:pt>
                <c:pt idx="198">
                  <c:v>1744.0559440559441</c:v>
                </c:pt>
                <c:pt idx="199">
                  <c:v>1743.3566433566434</c:v>
                </c:pt>
                <c:pt idx="200">
                  <c:v>1746.1538461538462</c:v>
                </c:pt>
                <c:pt idx="201">
                  <c:v>1765.7342657342658</c:v>
                </c:pt>
                <c:pt idx="202">
                  <c:v>1749.6503496503497</c:v>
                </c:pt>
                <c:pt idx="203">
                  <c:v>1748.951048951049</c:v>
                </c:pt>
                <c:pt idx="204">
                  <c:v>1734.9650349650349</c:v>
                </c:pt>
                <c:pt idx="205">
                  <c:v>1718.8811188811189</c:v>
                </c:pt>
                <c:pt idx="206">
                  <c:v>1744.0559440559441</c:v>
                </c:pt>
                <c:pt idx="207">
                  <c:v>1734.2657342657342</c:v>
                </c:pt>
                <c:pt idx="208">
                  <c:v>1731.4685314685314</c:v>
                </c:pt>
                <c:pt idx="209">
                  <c:v>1739.1608391608393</c:v>
                </c:pt>
                <c:pt idx="210">
                  <c:v>1732.1678321678321</c:v>
                </c:pt>
                <c:pt idx="211">
                  <c:v>1735.6643356643356</c:v>
                </c:pt>
                <c:pt idx="212">
                  <c:v>1735.6643356643356</c:v>
                </c:pt>
                <c:pt idx="213">
                  <c:v>1744.7552447552448</c:v>
                </c:pt>
                <c:pt idx="214">
                  <c:v>1742.6573426573427</c:v>
                </c:pt>
                <c:pt idx="215">
                  <c:v>1756.6433566433566</c:v>
                </c:pt>
                <c:pt idx="216">
                  <c:v>1697.9020979020979</c:v>
                </c:pt>
                <c:pt idx="217">
                  <c:v>1711.1888111888111</c:v>
                </c:pt>
                <c:pt idx="218">
                  <c:v>1718.8811188811189</c:v>
                </c:pt>
                <c:pt idx="219">
                  <c:v>1710.4895104895104</c:v>
                </c:pt>
                <c:pt idx="220">
                  <c:v>1703.4965034965035</c:v>
                </c:pt>
                <c:pt idx="221">
                  <c:v>1732.1678321678321</c:v>
                </c:pt>
                <c:pt idx="222">
                  <c:v>1734.9650349650349</c:v>
                </c:pt>
                <c:pt idx="223">
                  <c:v>1718.8811188811189</c:v>
                </c:pt>
                <c:pt idx="224">
                  <c:v>1715.3846153846155</c:v>
                </c:pt>
                <c:pt idx="225">
                  <c:v>1713.9860139860141</c:v>
                </c:pt>
                <c:pt idx="226">
                  <c:v>1726.5734265734266</c:v>
                </c:pt>
                <c:pt idx="227">
                  <c:v>1741.2587412587413</c:v>
                </c:pt>
                <c:pt idx="228">
                  <c:v>1709.090909090909</c:v>
                </c:pt>
                <c:pt idx="229">
                  <c:v>1711.8881118881118</c:v>
                </c:pt>
                <c:pt idx="230">
                  <c:v>1733.5664335664335</c:v>
                </c:pt>
                <c:pt idx="231">
                  <c:v>1736.3636363636363</c:v>
                </c:pt>
                <c:pt idx="232">
                  <c:v>1733.5664335664335</c:v>
                </c:pt>
                <c:pt idx="233">
                  <c:v>1737.062937062937</c:v>
                </c:pt>
                <c:pt idx="234">
                  <c:v>1706.2937062937062</c:v>
                </c:pt>
                <c:pt idx="235">
                  <c:v>1730.7692307692307</c:v>
                </c:pt>
                <c:pt idx="236">
                  <c:v>1721.6783216783217</c:v>
                </c:pt>
                <c:pt idx="237">
                  <c:v>1706.2937062937062</c:v>
                </c:pt>
                <c:pt idx="238">
                  <c:v>1748.2517482517483</c:v>
                </c:pt>
                <c:pt idx="239">
                  <c:v>1739.86013986014</c:v>
                </c:pt>
                <c:pt idx="240">
                  <c:v>1714.6853146853148</c:v>
                </c:pt>
                <c:pt idx="241">
                  <c:v>1731.4685314685314</c:v>
                </c:pt>
                <c:pt idx="242">
                  <c:v>1730.7692307692307</c:v>
                </c:pt>
                <c:pt idx="243">
                  <c:v>1726.5734265734266</c:v>
                </c:pt>
                <c:pt idx="244">
                  <c:v>1732.1678321678321</c:v>
                </c:pt>
                <c:pt idx="245">
                  <c:v>1743.3566433566434</c:v>
                </c:pt>
                <c:pt idx="246">
                  <c:v>1685.3146853146852</c:v>
                </c:pt>
                <c:pt idx="247">
                  <c:v>1705.5944055944055</c:v>
                </c:pt>
                <c:pt idx="248">
                  <c:v>1717.4825174825176</c:v>
                </c:pt>
                <c:pt idx="249">
                  <c:v>1727.9720279720279</c:v>
                </c:pt>
                <c:pt idx="250">
                  <c:v>1711.8881118881118</c:v>
                </c:pt>
                <c:pt idx="251">
                  <c:v>1751.048951048951</c:v>
                </c:pt>
                <c:pt idx="252">
                  <c:v>1714.6853146853148</c:v>
                </c:pt>
                <c:pt idx="253">
                  <c:v>1720.2797202797203</c:v>
                </c:pt>
                <c:pt idx="254">
                  <c:v>1720.979020979021</c:v>
                </c:pt>
                <c:pt idx="255">
                  <c:v>1734.9650349650349</c:v>
                </c:pt>
                <c:pt idx="256">
                  <c:v>1723.0769230769231</c:v>
                </c:pt>
                <c:pt idx="257">
                  <c:v>1723.7762237762238</c:v>
                </c:pt>
                <c:pt idx="258">
                  <c:v>1716.0839160839162</c:v>
                </c:pt>
                <c:pt idx="259">
                  <c:v>1737.062937062937</c:v>
                </c:pt>
                <c:pt idx="260">
                  <c:v>1713.9860139860141</c:v>
                </c:pt>
                <c:pt idx="261">
                  <c:v>1716.0839160839162</c:v>
                </c:pt>
                <c:pt idx="262">
                  <c:v>1721.6783216783217</c:v>
                </c:pt>
                <c:pt idx="263">
                  <c:v>1721.6783216783217</c:v>
                </c:pt>
                <c:pt idx="264">
                  <c:v>1733.5664335664335</c:v>
                </c:pt>
                <c:pt idx="265">
                  <c:v>1738.4615384615386</c:v>
                </c:pt>
                <c:pt idx="266">
                  <c:v>1746.1538461538462</c:v>
                </c:pt>
                <c:pt idx="267">
                  <c:v>1754.5454545454545</c:v>
                </c:pt>
                <c:pt idx="268">
                  <c:v>1741.958041958042</c:v>
                </c:pt>
                <c:pt idx="269">
                  <c:v>1709.090909090909</c:v>
                </c:pt>
                <c:pt idx="270">
                  <c:v>1727.2727272727273</c:v>
                </c:pt>
                <c:pt idx="271">
                  <c:v>1742.6573426573427</c:v>
                </c:pt>
                <c:pt idx="272">
                  <c:v>1730.7692307692307</c:v>
                </c:pt>
                <c:pt idx="273">
                  <c:v>1745.4545454545455</c:v>
                </c:pt>
                <c:pt idx="274">
                  <c:v>1737.7622377622379</c:v>
                </c:pt>
                <c:pt idx="275">
                  <c:v>1720.979020979021</c:v>
                </c:pt>
                <c:pt idx="276">
                  <c:v>1716.7832167832169</c:v>
                </c:pt>
                <c:pt idx="277">
                  <c:v>1714.6853146853148</c:v>
                </c:pt>
                <c:pt idx="278">
                  <c:v>1721.6783216783217</c:v>
                </c:pt>
                <c:pt idx="279">
                  <c:v>1738.4615384615386</c:v>
                </c:pt>
                <c:pt idx="280">
                  <c:v>1770.6293706293707</c:v>
                </c:pt>
                <c:pt idx="281">
                  <c:v>1732.1678321678321</c:v>
                </c:pt>
                <c:pt idx="282">
                  <c:v>1735.6643356643356</c:v>
                </c:pt>
                <c:pt idx="283">
                  <c:v>1740.5594405594406</c:v>
                </c:pt>
                <c:pt idx="284">
                  <c:v>1713.9860139860141</c:v>
                </c:pt>
                <c:pt idx="285">
                  <c:v>1758.7412587412587</c:v>
                </c:pt>
                <c:pt idx="286">
                  <c:v>1730.7692307692307</c:v>
                </c:pt>
                <c:pt idx="287">
                  <c:v>1727.9720279720279</c:v>
                </c:pt>
                <c:pt idx="288">
                  <c:v>1723.0769230769231</c:v>
                </c:pt>
                <c:pt idx="289">
                  <c:v>1751.048951048951</c:v>
                </c:pt>
                <c:pt idx="290">
                  <c:v>1724.4755244755245</c:v>
                </c:pt>
                <c:pt idx="291">
                  <c:v>1745.4545454545455</c:v>
                </c:pt>
                <c:pt idx="292">
                  <c:v>1739.86013986014</c:v>
                </c:pt>
                <c:pt idx="293">
                  <c:v>1716.0839160839162</c:v>
                </c:pt>
                <c:pt idx="294">
                  <c:v>1727.2727272727273</c:v>
                </c:pt>
                <c:pt idx="295">
                  <c:v>1744.7552447552448</c:v>
                </c:pt>
                <c:pt idx="296">
                  <c:v>1751.048951048951</c:v>
                </c:pt>
                <c:pt idx="297">
                  <c:v>1731.4685314685314</c:v>
                </c:pt>
                <c:pt idx="298">
                  <c:v>1732.1678321678321</c:v>
                </c:pt>
                <c:pt idx="299">
                  <c:v>1737.7622377622379</c:v>
                </c:pt>
                <c:pt idx="300">
                  <c:v>1723.0769230769231</c:v>
                </c:pt>
                <c:pt idx="301">
                  <c:v>1713.9860139860141</c:v>
                </c:pt>
                <c:pt idx="302">
                  <c:v>1744.0559440559441</c:v>
                </c:pt>
                <c:pt idx="303">
                  <c:v>1726.5734265734266</c:v>
                </c:pt>
                <c:pt idx="304">
                  <c:v>1739.1608391608393</c:v>
                </c:pt>
                <c:pt idx="305">
                  <c:v>1723.0769230769231</c:v>
                </c:pt>
                <c:pt idx="306">
                  <c:v>1734.9650349650349</c:v>
                </c:pt>
                <c:pt idx="307">
                  <c:v>1723.0769230769231</c:v>
                </c:pt>
                <c:pt idx="308">
                  <c:v>1740.5594405594406</c:v>
                </c:pt>
                <c:pt idx="309">
                  <c:v>1739.1608391608393</c:v>
                </c:pt>
                <c:pt idx="310">
                  <c:v>1759.4405594405594</c:v>
                </c:pt>
                <c:pt idx="311">
                  <c:v>1725.1748251748252</c:v>
                </c:pt>
                <c:pt idx="312">
                  <c:v>1746.8531468531469</c:v>
                </c:pt>
                <c:pt idx="313">
                  <c:v>1699.3006993006993</c:v>
                </c:pt>
                <c:pt idx="314">
                  <c:v>1751.7482517482517</c:v>
                </c:pt>
                <c:pt idx="315">
                  <c:v>1732.8671328671328</c:v>
                </c:pt>
                <c:pt idx="316">
                  <c:v>1751.048951048951</c:v>
                </c:pt>
                <c:pt idx="317">
                  <c:v>1740.5594405594406</c:v>
                </c:pt>
                <c:pt idx="318">
                  <c:v>1772.7272727272727</c:v>
                </c:pt>
                <c:pt idx="319">
                  <c:v>1726.5734265734266</c:v>
                </c:pt>
                <c:pt idx="320">
                  <c:v>1735.6643356643356</c:v>
                </c:pt>
                <c:pt idx="321">
                  <c:v>1712.5874125874127</c:v>
                </c:pt>
                <c:pt idx="322">
                  <c:v>1723.0769230769231</c:v>
                </c:pt>
                <c:pt idx="323">
                  <c:v>1741.958041958042</c:v>
                </c:pt>
                <c:pt idx="324">
                  <c:v>1749.6503496503497</c:v>
                </c:pt>
                <c:pt idx="325">
                  <c:v>1744.0559440559441</c:v>
                </c:pt>
                <c:pt idx="326">
                  <c:v>1726.5734265734266</c:v>
                </c:pt>
                <c:pt idx="327">
                  <c:v>1735.6643356643356</c:v>
                </c:pt>
                <c:pt idx="328">
                  <c:v>1725.1748251748252</c:v>
                </c:pt>
                <c:pt idx="329">
                  <c:v>1706.2937062937062</c:v>
                </c:pt>
                <c:pt idx="330">
                  <c:v>1716.7832167832169</c:v>
                </c:pt>
                <c:pt idx="331">
                  <c:v>1742.6573426573427</c:v>
                </c:pt>
                <c:pt idx="332">
                  <c:v>1750.3496503496503</c:v>
                </c:pt>
                <c:pt idx="333">
                  <c:v>1753.8461538461538</c:v>
                </c:pt>
                <c:pt idx="334">
                  <c:v>1703.4965034965035</c:v>
                </c:pt>
                <c:pt idx="335">
                  <c:v>1716.0839160839162</c:v>
                </c:pt>
                <c:pt idx="336">
                  <c:v>1734.9650349650349</c:v>
                </c:pt>
                <c:pt idx="337">
                  <c:v>1730.06993006993</c:v>
                </c:pt>
                <c:pt idx="338">
                  <c:v>1732.8671328671328</c:v>
                </c:pt>
                <c:pt idx="339">
                  <c:v>1752.4475524475524</c:v>
                </c:pt>
                <c:pt idx="340">
                  <c:v>1735.6643356643356</c:v>
                </c:pt>
                <c:pt idx="341">
                  <c:v>1739.1608391608393</c:v>
                </c:pt>
                <c:pt idx="342">
                  <c:v>1738.4615384615386</c:v>
                </c:pt>
                <c:pt idx="343">
                  <c:v>1757.3426573426573</c:v>
                </c:pt>
                <c:pt idx="344">
                  <c:v>1744.0559440559441</c:v>
                </c:pt>
                <c:pt idx="345">
                  <c:v>1748.2517482517483</c:v>
                </c:pt>
                <c:pt idx="346">
                  <c:v>1741.958041958042</c:v>
                </c:pt>
                <c:pt idx="347">
                  <c:v>1745.4545454545455</c:v>
                </c:pt>
                <c:pt idx="348">
                  <c:v>1753.1468531468531</c:v>
                </c:pt>
                <c:pt idx="349">
                  <c:v>1729.3706293706293</c:v>
                </c:pt>
                <c:pt idx="350">
                  <c:v>1731.4685314685314</c:v>
                </c:pt>
                <c:pt idx="351">
                  <c:v>1732.1678321678321</c:v>
                </c:pt>
                <c:pt idx="352">
                  <c:v>1721.6783216783217</c:v>
                </c:pt>
                <c:pt idx="353">
                  <c:v>1758.041958041958</c:v>
                </c:pt>
                <c:pt idx="354">
                  <c:v>1749.6503496503497</c:v>
                </c:pt>
                <c:pt idx="355">
                  <c:v>1709.7902097902097</c:v>
                </c:pt>
                <c:pt idx="356">
                  <c:v>1728.6713286713286</c:v>
                </c:pt>
                <c:pt idx="357">
                  <c:v>1727.9720279720279</c:v>
                </c:pt>
                <c:pt idx="358">
                  <c:v>1732.8671328671328</c:v>
                </c:pt>
                <c:pt idx="359">
                  <c:v>1728.6713286713286</c:v>
                </c:pt>
                <c:pt idx="360">
                  <c:v>1740.5594405594406</c:v>
                </c:pt>
                <c:pt idx="361">
                  <c:v>1723.7762237762238</c:v>
                </c:pt>
                <c:pt idx="362">
                  <c:v>1738.4615384615386</c:v>
                </c:pt>
                <c:pt idx="363">
                  <c:v>1723.0769230769231</c:v>
                </c:pt>
                <c:pt idx="364">
                  <c:v>1750.3496503496503</c:v>
                </c:pt>
                <c:pt idx="365">
                  <c:v>1762.937062937063</c:v>
                </c:pt>
                <c:pt idx="366">
                  <c:v>1690.2097902097903</c:v>
                </c:pt>
                <c:pt idx="367">
                  <c:v>1739.1608391608393</c:v>
                </c:pt>
                <c:pt idx="368">
                  <c:v>1734.9650349650349</c:v>
                </c:pt>
                <c:pt idx="369">
                  <c:v>1737.062937062937</c:v>
                </c:pt>
                <c:pt idx="370">
                  <c:v>1751.7482517482517</c:v>
                </c:pt>
                <c:pt idx="371">
                  <c:v>1765.0349650349651</c:v>
                </c:pt>
                <c:pt idx="372">
                  <c:v>1760.8391608391607</c:v>
                </c:pt>
                <c:pt idx="373">
                  <c:v>1711.8881118881118</c:v>
                </c:pt>
                <c:pt idx="374">
                  <c:v>1718.8811188811189</c:v>
                </c:pt>
                <c:pt idx="375">
                  <c:v>1698.6013986013986</c:v>
                </c:pt>
                <c:pt idx="376">
                  <c:v>1718.8811188811189</c:v>
                </c:pt>
                <c:pt idx="377">
                  <c:v>1730.7692307692307</c:v>
                </c:pt>
                <c:pt idx="378">
                  <c:v>1710.4895104895104</c:v>
                </c:pt>
                <c:pt idx="379">
                  <c:v>1706.9930069930069</c:v>
                </c:pt>
                <c:pt idx="380">
                  <c:v>1709.090909090909</c:v>
                </c:pt>
                <c:pt idx="381">
                  <c:v>1751.048951048951</c:v>
                </c:pt>
                <c:pt idx="382">
                  <c:v>1733.5664335664335</c:v>
                </c:pt>
                <c:pt idx="383">
                  <c:v>1728.6713286713286</c:v>
                </c:pt>
                <c:pt idx="384">
                  <c:v>1697.2027972027972</c:v>
                </c:pt>
                <c:pt idx="385">
                  <c:v>1693.7062937062938</c:v>
                </c:pt>
                <c:pt idx="386">
                  <c:v>1721.6783216783217</c:v>
                </c:pt>
                <c:pt idx="387">
                  <c:v>1723.7762237762238</c:v>
                </c:pt>
                <c:pt idx="388">
                  <c:v>1707.6923076923076</c:v>
                </c:pt>
                <c:pt idx="389">
                  <c:v>1706.2937062937062</c:v>
                </c:pt>
                <c:pt idx="390">
                  <c:v>1714.6853146853148</c:v>
                </c:pt>
                <c:pt idx="391">
                  <c:v>1738.4615384615386</c:v>
                </c:pt>
                <c:pt idx="392">
                  <c:v>1702.0979020979021</c:v>
                </c:pt>
                <c:pt idx="393">
                  <c:v>1690.2097902097903</c:v>
                </c:pt>
                <c:pt idx="394">
                  <c:v>1738.4615384615386</c:v>
                </c:pt>
                <c:pt idx="395">
                  <c:v>1676.2237762237762</c:v>
                </c:pt>
                <c:pt idx="396">
                  <c:v>1687.4125874125873</c:v>
                </c:pt>
                <c:pt idx="397">
                  <c:v>1721.6783216783217</c:v>
                </c:pt>
                <c:pt idx="398">
                  <c:v>1693.7062937062938</c:v>
                </c:pt>
                <c:pt idx="399">
                  <c:v>1724.4755244755245</c:v>
                </c:pt>
                <c:pt idx="400">
                  <c:v>1726.5734265734266</c:v>
                </c:pt>
                <c:pt idx="401">
                  <c:v>1710.4895104895104</c:v>
                </c:pt>
                <c:pt idx="402">
                  <c:v>1711.8881118881118</c:v>
                </c:pt>
                <c:pt idx="403">
                  <c:v>1704.8951048951049</c:v>
                </c:pt>
                <c:pt idx="404">
                  <c:v>1739.1608391608393</c:v>
                </c:pt>
                <c:pt idx="405">
                  <c:v>1730.06993006993</c:v>
                </c:pt>
                <c:pt idx="406">
                  <c:v>1721.6783216783217</c:v>
                </c:pt>
                <c:pt idx="407">
                  <c:v>1723.7762237762238</c:v>
                </c:pt>
                <c:pt idx="408">
                  <c:v>1706.2937062937062</c:v>
                </c:pt>
                <c:pt idx="409">
                  <c:v>1730.06993006993</c:v>
                </c:pt>
                <c:pt idx="410">
                  <c:v>1719.5804195804196</c:v>
                </c:pt>
                <c:pt idx="411">
                  <c:v>1734.2657342657342</c:v>
                </c:pt>
                <c:pt idx="412">
                  <c:v>1720.2797202797203</c:v>
                </c:pt>
                <c:pt idx="413">
                  <c:v>1737.7622377622379</c:v>
                </c:pt>
                <c:pt idx="414">
                  <c:v>1734.9650349650349</c:v>
                </c:pt>
                <c:pt idx="415">
                  <c:v>1751.048951048951</c:v>
                </c:pt>
                <c:pt idx="416">
                  <c:v>1734.9650349650349</c:v>
                </c:pt>
                <c:pt idx="417">
                  <c:v>1737.062937062937</c:v>
                </c:pt>
                <c:pt idx="418">
                  <c:v>1745.4545454545455</c:v>
                </c:pt>
                <c:pt idx="419">
                  <c:v>1728.6713286713286</c:v>
                </c:pt>
                <c:pt idx="420">
                  <c:v>1729.3706293706293</c:v>
                </c:pt>
                <c:pt idx="421">
                  <c:v>1752.4475524475524</c:v>
                </c:pt>
                <c:pt idx="422">
                  <c:v>1746.8531468531469</c:v>
                </c:pt>
                <c:pt idx="423">
                  <c:v>1714.6853146853148</c:v>
                </c:pt>
                <c:pt idx="424">
                  <c:v>1712.5874125874127</c:v>
                </c:pt>
                <c:pt idx="425">
                  <c:v>1701.3986013986014</c:v>
                </c:pt>
                <c:pt idx="426">
                  <c:v>1695.8041958041958</c:v>
                </c:pt>
                <c:pt idx="427">
                  <c:v>1730.06993006993</c:v>
                </c:pt>
                <c:pt idx="428">
                  <c:v>1741.958041958042</c:v>
                </c:pt>
                <c:pt idx="429">
                  <c:v>1714.6853146853148</c:v>
                </c:pt>
                <c:pt idx="430">
                  <c:v>1754.5454545454545</c:v>
                </c:pt>
                <c:pt idx="431">
                  <c:v>1746.8531468531469</c:v>
                </c:pt>
                <c:pt idx="432">
                  <c:v>1712.5874125874127</c:v>
                </c:pt>
                <c:pt idx="433">
                  <c:v>1746.8531468531469</c:v>
                </c:pt>
                <c:pt idx="434">
                  <c:v>1727.2727272727273</c:v>
                </c:pt>
                <c:pt idx="435">
                  <c:v>1723.7762237762238</c:v>
                </c:pt>
                <c:pt idx="436">
                  <c:v>1716.0839160839162</c:v>
                </c:pt>
                <c:pt idx="437">
                  <c:v>1701.3986013986014</c:v>
                </c:pt>
                <c:pt idx="438">
                  <c:v>1732.1678321678321</c:v>
                </c:pt>
                <c:pt idx="439">
                  <c:v>1744.7552447552448</c:v>
                </c:pt>
                <c:pt idx="440">
                  <c:v>1766.4335664335665</c:v>
                </c:pt>
                <c:pt idx="441">
                  <c:v>1731.4685314685314</c:v>
                </c:pt>
                <c:pt idx="442">
                  <c:v>1723.7762237762238</c:v>
                </c:pt>
                <c:pt idx="443">
                  <c:v>1711.1888111888111</c:v>
                </c:pt>
                <c:pt idx="444">
                  <c:v>1727.2727272727273</c:v>
                </c:pt>
                <c:pt idx="445">
                  <c:v>1735.6643356643356</c:v>
                </c:pt>
                <c:pt idx="446">
                  <c:v>1710.4895104895104</c:v>
                </c:pt>
                <c:pt idx="447">
                  <c:v>1711.8881118881118</c:v>
                </c:pt>
                <c:pt idx="448">
                  <c:v>1732.1678321678321</c:v>
                </c:pt>
                <c:pt idx="449">
                  <c:v>1719.5804195804196</c:v>
                </c:pt>
                <c:pt idx="450">
                  <c:v>1732.8671328671328</c:v>
                </c:pt>
                <c:pt idx="451">
                  <c:v>1725.1748251748252</c:v>
                </c:pt>
                <c:pt idx="452">
                  <c:v>1733.5664335664335</c:v>
                </c:pt>
                <c:pt idx="453">
                  <c:v>1726.5734265734266</c:v>
                </c:pt>
                <c:pt idx="454">
                  <c:v>1695.8041958041958</c:v>
                </c:pt>
                <c:pt idx="455">
                  <c:v>1716.0839160839162</c:v>
                </c:pt>
                <c:pt idx="456">
                  <c:v>1731.4685314685314</c:v>
                </c:pt>
                <c:pt idx="457">
                  <c:v>1767.8321678321679</c:v>
                </c:pt>
                <c:pt idx="458">
                  <c:v>1760.8391608391607</c:v>
                </c:pt>
                <c:pt idx="459">
                  <c:v>1706.9930069930069</c:v>
                </c:pt>
                <c:pt idx="460">
                  <c:v>1732.1678321678321</c:v>
                </c:pt>
                <c:pt idx="461">
                  <c:v>1730.7692307692307</c:v>
                </c:pt>
                <c:pt idx="462">
                  <c:v>1734.2657342657342</c:v>
                </c:pt>
                <c:pt idx="463">
                  <c:v>1732.1678321678321</c:v>
                </c:pt>
                <c:pt idx="464">
                  <c:v>1753.8461538461538</c:v>
                </c:pt>
                <c:pt idx="465">
                  <c:v>1728.6713286713286</c:v>
                </c:pt>
                <c:pt idx="466">
                  <c:v>1723.0769230769231</c:v>
                </c:pt>
                <c:pt idx="467">
                  <c:v>1739.1608391608393</c:v>
                </c:pt>
                <c:pt idx="468">
                  <c:v>1739.1608391608393</c:v>
                </c:pt>
                <c:pt idx="469">
                  <c:v>1725.8741258741259</c:v>
                </c:pt>
                <c:pt idx="470">
                  <c:v>1741.2587412587413</c:v>
                </c:pt>
                <c:pt idx="471">
                  <c:v>1737.062937062937</c:v>
                </c:pt>
                <c:pt idx="472">
                  <c:v>1757.3426573426573</c:v>
                </c:pt>
                <c:pt idx="473">
                  <c:v>1746.8531468531469</c:v>
                </c:pt>
                <c:pt idx="474">
                  <c:v>1755.9440559440559</c:v>
                </c:pt>
                <c:pt idx="475">
                  <c:v>1727.2727272727273</c:v>
                </c:pt>
                <c:pt idx="476">
                  <c:v>1706.9930069930069</c:v>
                </c:pt>
                <c:pt idx="477">
                  <c:v>1733.5664335664335</c:v>
                </c:pt>
                <c:pt idx="478">
                  <c:v>1709.090909090909</c:v>
                </c:pt>
                <c:pt idx="479">
                  <c:v>1725.1748251748252</c:v>
                </c:pt>
                <c:pt idx="480">
                  <c:v>1716.0839160839162</c:v>
                </c:pt>
                <c:pt idx="481">
                  <c:v>1713.9860139860141</c:v>
                </c:pt>
                <c:pt idx="482">
                  <c:v>1733.5664335664335</c:v>
                </c:pt>
                <c:pt idx="483">
                  <c:v>1720.979020979021</c:v>
                </c:pt>
                <c:pt idx="484">
                  <c:v>1702.7972027972028</c:v>
                </c:pt>
                <c:pt idx="485">
                  <c:v>1739.86013986014</c:v>
                </c:pt>
                <c:pt idx="486">
                  <c:v>1733.5664335664335</c:v>
                </c:pt>
                <c:pt idx="487">
                  <c:v>1749.6503496503497</c:v>
                </c:pt>
                <c:pt idx="488">
                  <c:v>1725.8741258741259</c:v>
                </c:pt>
                <c:pt idx="489">
                  <c:v>1751.7482517482517</c:v>
                </c:pt>
                <c:pt idx="490">
                  <c:v>1755.9440559440559</c:v>
                </c:pt>
                <c:pt idx="491">
                  <c:v>1755.2447552447552</c:v>
                </c:pt>
                <c:pt idx="492">
                  <c:v>1774.8251748251748</c:v>
                </c:pt>
                <c:pt idx="493">
                  <c:v>1734.2657342657342</c:v>
                </c:pt>
                <c:pt idx="494">
                  <c:v>1737.7622377622379</c:v>
                </c:pt>
                <c:pt idx="495">
                  <c:v>1732.1678321678321</c:v>
                </c:pt>
                <c:pt idx="496">
                  <c:v>1727.9720279720279</c:v>
                </c:pt>
                <c:pt idx="497">
                  <c:v>1737.062937062937</c:v>
                </c:pt>
                <c:pt idx="498">
                  <c:v>1735.6643356643356</c:v>
                </c:pt>
                <c:pt idx="499">
                  <c:v>1747.5524475524476</c:v>
                </c:pt>
                <c:pt idx="500">
                  <c:v>1722.3776223776224</c:v>
                </c:pt>
                <c:pt idx="501">
                  <c:v>1732.1678321678321</c:v>
                </c:pt>
                <c:pt idx="502">
                  <c:v>1725.8741258741259</c:v>
                </c:pt>
                <c:pt idx="503">
                  <c:v>1720.2797202797203</c:v>
                </c:pt>
                <c:pt idx="504">
                  <c:v>1745.4545454545455</c:v>
                </c:pt>
                <c:pt idx="505">
                  <c:v>1743.3566433566434</c:v>
                </c:pt>
                <c:pt idx="506">
                  <c:v>1740.5594405594406</c:v>
                </c:pt>
                <c:pt idx="507">
                  <c:v>1742.6573426573427</c:v>
                </c:pt>
                <c:pt idx="508">
                  <c:v>1726.5734265734266</c:v>
                </c:pt>
                <c:pt idx="509">
                  <c:v>1734.2657342657342</c:v>
                </c:pt>
                <c:pt idx="510">
                  <c:v>1720.2797202797203</c:v>
                </c:pt>
                <c:pt idx="511">
                  <c:v>1742.6573426573427</c:v>
                </c:pt>
                <c:pt idx="512">
                  <c:v>1748.951048951049</c:v>
                </c:pt>
                <c:pt idx="513">
                  <c:v>1753.1468531468531</c:v>
                </c:pt>
                <c:pt idx="514">
                  <c:v>1728.6713286713286</c:v>
                </c:pt>
                <c:pt idx="515">
                  <c:v>1728.6713286713286</c:v>
                </c:pt>
                <c:pt idx="516">
                  <c:v>1725.1748251748252</c:v>
                </c:pt>
                <c:pt idx="517">
                  <c:v>1746.8531468531469</c:v>
                </c:pt>
                <c:pt idx="518">
                  <c:v>1742.6573426573427</c:v>
                </c:pt>
                <c:pt idx="519">
                  <c:v>1729.3706293706293</c:v>
                </c:pt>
                <c:pt idx="520">
                  <c:v>1734.9650349650349</c:v>
                </c:pt>
                <c:pt idx="521">
                  <c:v>1758.041958041958</c:v>
                </c:pt>
                <c:pt idx="522">
                  <c:v>1750.3496503496503</c:v>
                </c:pt>
                <c:pt idx="523">
                  <c:v>1763.6363636363637</c:v>
                </c:pt>
                <c:pt idx="524">
                  <c:v>1732.1678321678321</c:v>
                </c:pt>
                <c:pt idx="525">
                  <c:v>1727.9720279720279</c:v>
                </c:pt>
                <c:pt idx="526">
                  <c:v>1725.1748251748252</c:v>
                </c:pt>
                <c:pt idx="527">
                  <c:v>1706.9930069930069</c:v>
                </c:pt>
                <c:pt idx="528">
                  <c:v>1739.86013986014</c:v>
                </c:pt>
                <c:pt idx="529">
                  <c:v>1724.4755244755245</c:v>
                </c:pt>
                <c:pt idx="530">
                  <c:v>1727.9720279720279</c:v>
                </c:pt>
                <c:pt idx="531">
                  <c:v>1742.6573426573427</c:v>
                </c:pt>
                <c:pt idx="532">
                  <c:v>1727.2727272727273</c:v>
                </c:pt>
                <c:pt idx="533">
                  <c:v>1721.6783216783217</c:v>
                </c:pt>
                <c:pt idx="534">
                  <c:v>1695.1048951048951</c:v>
                </c:pt>
                <c:pt idx="535">
                  <c:v>1727.2727272727273</c:v>
                </c:pt>
                <c:pt idx="536">
                  <c:v>1725.8741258741259</c:v>
                </c:pt>
                <c:pt idx="537">
                  <c:v>1733.5664335664335</c:v>
                </c:pt>
                <c:pt idx="538">
                  <c:v>1750.3496503496503</c:v>
                </c:pt>
                <c:pt idx="539">
                  <c:v>1751.048951048951</c:v>
                </c:pt>
                <c:pt idx="540">
                  <c:v>1760.8391608391607</c:v>
                </c:pt>
                <c:pt idx="541">
                  <c:v>1730.06993006993</c:v>
                </c:pt>
                <c:pt idx="542">
                  <c:v>1737.7622377622379</c:v>
                </c:pt>
                <c:pt idx="543">
                  <c:v>1739.1608391608393</c:v>
                </c:pt>
                <c:pt idx="544">
                  <c:v>1730.06993006993</c:v>
                </c:pt>
                <c:pt idx="545">
                  <c:v>1724.4755244755245</c:v>
                </c:pt>
                <c:pt idx="546">
                  <c:v>1746.8531468531469</c:v>
                </c:pt>
                <c:pt idx="547">
                  <c:v>1746.8531468531469</c:v>
                </c:pt>
                <c:pt idx="548">
                  <c:v>1707.6923076923076</c:v>
                </c:pt>
                <c:pt idx="549">
                  <c:v>1739.1608391608393</c:v>
                </c:pt>
                <c:pt idx="550">
                  <c:v>1744.7552447552448</c:v>
                </c:pt>
                <c:pt idx="551">
                  <c:v>1763.6363636363637</c:v>
                </c:pt>
                <c:pt idx="552">
                  <c:v>1755.9440559440559</c:v>
                </c:pt>
                <c:pt idx="553">
                  <c:v>1729.3706293706293</c:v>
                </c:pt>
                <c:pt idx="554">
                  <c:v>1729.3706293706293</c:v>
                </c:pt>
                <c:pt idx="555">
                  <c:v>1721.6783216783217</c:v>
                </c:pt>
                <c:pt idx="556">
                  <c:v>1740.5594405594406</c:v>
                </c:pt>
                <c:pt idx="557">
                  <c:v>1744.0559440559441</c:v>
                </c:pt>
                <c:pt idx="558">
                  <c:v>1762.937062937063</c:v>
                </c:pt>
                <c:pt idx="559">
                  <c:v>1712.5874125874127</c:v>
                </c:pt>
                <c:pt idx="560">
                  <c:v>1710.4895104895104</c:v>
                </c:pt>
                <c:pt idx="561">
                  <c:v>1716.0839160839162</c:v>
                </c:pt>
                <c:pt idx="562">
                  <c:v>1732.1678321678321</c:v>
                </c:pt>
                <c:pt idx="563">
                  <c:v>1730.06993006993</c:v>
                </c:pt>
                <c:pt idx="564">
                  <c:v>1730.7692307692307</c:v>
                </c:pt>
                <c:pt idx="565">
                  <c:v>1710.4895104895104</c:v>
                </c:pt>
                <c:pt idx="566">
                  <c:v>1716.0839160839162</c:v>
                </c:pt>
                <c:pt idx="567">
                  <c:v>1685.3146853146852</c:v>
                </c:pt>
                <c:pt idx="568">
                  <c:v>1728.6713286713286</c:v>
                </c:pt>
                <c:pt idx="569">
                  <c:v>1744.0559440559441</c:v>
                </c:pt>
                <c:pt idx="570">
                  <c:v>1722.3776223776224</c:v>
                </c:pt>
                <c:pt idx="571">
                  <c:v>1708.3916083916083</c:v>
                </c:pt>
                <c:pt idx="572">
                  <c:v>1738.4615384615386</c:v>
                </c:pt>
                <c:pt idx="573">
                  <c:v>1735.6643356643356</c:v>
                </c:pt>
                <c:pt idx="574">
                  <c:v>1718.8811188811189</c:v>
                </c:pt>
                <c:pt idx="575">
                  <c:v>1746.1538461538462</c:v>
                </c:pt>
                <c:pt idx="576">
                  <c:v>1716.7832167832169</c:v>
                </c:pt>
                <c:pt idx="577">
                  <c:v>1724.4755244755245</c:v>
                </c:pt>
                <c:pt idx="578">
                  <c:v>1732.1678321678321</c:v>
                </c:pt>
                <c:pt idx="579">
                  <c:v>1722.3776223776224</c:v>
                </c:pt>
                <c:pt idx="580">
                  <c:v>1712.5874125874127</c:v>
                </c:pt>
                <c:pt idx="581">
                  <c:v>1724.4755244755245</c:v>
                </c:pt>
                <c:pt idx="582">
                  <c:v>1734.2657342657342</c:v>
                </c:pt>
                <c:pt idx="583">
                  <c:v>1739.1608391608393</c:v>
                </c:pt>
                <c:pt idx="584">
                  <c:v>1742.6573426573427</c:v>
                </c:pt>
                <c:pt idx="585">
                  <c:v>1721.6783216783217</c:v>
                </c:pt>
                <c:pt idx="586">
                  <c:v>1723.7762237762238</c:v>
                </c:pt>
                <c:pt idx="587">
                  <c:v>1736.3636363636363</c:v>
                </c:pt>
                <c:pt idx="588">
                  <c:v>1720.979020979021</c:v>
                </c:pt>
                <c:pt idx="589">
                  <c:v>1737.7622377622379</c:v>
                </c:pt>
                <c:pt idx="590">
                  <c:v>1729.3706293706293</c:v>
                </c:pt>
                <c:pt idx="591">
                  <c:v>1714.6853146853148</c:v>
                </c:pt>
                <c:pt idx="592">
                  <c:v>1728.6713286713286</c:v>
                </c:pt>
                <c:pt idx="593">
                  <c:v>1716.7832167832169</c:v>
                </c:pt>
                <c:pt idx="594">
                  <c:v>1755.2447552447552</c:v>
                </c:pt>
                <c:pt idx="595">
                  <c:v>1736.3636363636363</c:v>
                </c:pt>
                <c:pt idx="596">
                  <c:v>1711.1888111888111</c:v>
                </c:pt>
                <c:pt idx="597">
                  <c:v>1723.0769230769231</c:v>
                </c:pt>
                <c:pt idx="598">
                  <c:v>1750.3496503496503</c:v>
                </c:pt>
                <c:pt idx="599">
                  <c:v>1748.951048951049</c:v>
                </c:pt>
                <c:pt idx="600">
                  <c:v>1748.2517482517483</c:v>
                </c:pt>
                <c:pt idx="601">
                  <c:v>1733.5664335664335</c:v>
                </c:pt>
                <c:pt idx="602">
                  <c:v>1734.9650349650349</c:v>
                </c:pt>
                <c:pt idx="603">
                  <c:v>1763.6363636363637</c:v>
                </c:pt>
                <c:pt idx="604">
                  <c:v>1762.937062937063</c:v>
                </c:pt>
                <c:pt idx="605">
                  <c:v>1760.13986013986</c:v>
                </c:pt>
                <c:pt idx="606">
                  <c:v>1713.9860139860141</c:v>
                </c:pt>
                <c:pt idx="607">
                  <c:v>1727.9720279720279</c:v>
                </c:pt>
                <c:pt idx="608">
                  <c:v>1743.3566433566434</c:v>
                </c:pt>
                <c:pt idx="609">
                  <c:v>1731.4685314685314</c:v>
                </c:pt>
                <c:pt idx="610">
                  <c:v>1753.8461538461538</c:v>
                </c:pt>
                <c:pt idx="611">
                  <c:v>1723.0769230769231</c:v>
                </c:pt>
                <c:pt idx="612">
                  <c:v>1718.1818181818182</c:v>
                </c:pt>
                <c:pt idx="613">
                  <c:v>1724.4755244755245</c:v>
                </c:pt>
                <c:pt idx="614">
                  <c:v>1723.7762237762238</c:v>
                </c:pt>
                <c:pt idx="615">
                  <c:v>1729.3706293706293</c:v>
                </c:pt>
                <c:pt idx="616">
                  <c:v>1746.1538461538462</c:v>
                </c:pt>
                <c:pt idx="617">
                  <c:v>1732.8671328671328</c:v>
                </c:pt>
                <c:pt idx="618">
                  <c:v>1751.7482517482517</c:v>
                </c:pt>
                <c:pt idx="619">
                  <c:v>1720.2797202797203</c:v>
                </c:pt>
                <c:pt idx="620">
                  <c:v>1733.5664335664335</c:v>
                </c:pt>
                <c:pt idx="621">
                  <c:v>1762.937062937063</c:v>
                </c:pt>
                <c:pt idx="622">
                  <c:v>1760.13986013986</c:v>
                </c:pt>
                <c:pt idx="623">
                  <c:v>1751.7482517482517</c:v>
                </c:pt>
                <c:pt idx="624">
                  <c:v>1738.4615384615386</c:v>
                </c:pt>
                <c:pt idx="625">
                  <c:v>1725.1748251748252</c:v>
                </c:pt>
                <c:pt idx="626">
                  <c:v>1725.1748251748252</c:v>
                </c:pt>
                <c:pt idx="627">
                  <c:v>1728.6713286713286</c:v>
                </c:pt>
                <c:pt idx="628">
                  <c:v>1730.7692307692307</c:v>
                </c:pt>
                <c:pt idx="629">
                  <c:v>1734.2657342657342</c:v>
                </c:pt>
                <c:pt idx="630">
                  <c:v>1754.5454545454545</c:v>
                </c:pt>
                <c:pt idx="631">
                  <c:v>1728.6713286713286</c:v>
                </c:pt>
                <c:pt idx="632">
                  <c:v>1733.5664335664335</c:v>
                </c:pt>
                <c:pt idx="633">
                  <c:v>1725.1748251748252</c:v>
                </c:pt>
                <c:pt idx="634">
                  <c:v>1741.958041958042</c:v>
                </c:pt>
                <c:pt idx="635">
                  <c:v>1756.6433566433566</c:v>
                </c:pt>
                <c:pt idx="636">
                  <c:v>1756.6433566433566</c:v>
                </c:pt>
                <c:pt idx="637">
                  <c:v>1751.7482517482517</c:v>
                </c:pt>
                <c:pt idx="638">
                  <c:v>1758.7412587412587</c:v>
                </c:pt>
                <c:pt idx="639">
                  <c:v>1712.5874125874127</c:v>
                </c:pt>
                <c:pt idx="640">
                  <c:v>1706.2937062937062</c:v>
                </c:pt>
                <c:pt idx="641">
                  <c:v>1717.4825174825176</c:v>
                </c:pt>
                <c:pt idx="642">
                  <c:v>1737.7622377622379</c:v>
                </c:pt>
                <c:pt idx="643">
                  <c:v>1741.958041958042</c:v>
                </c:pt>
                <c:pt idx="644">
                  <c:v>1753.8461538461538</c:v>
                </c:pt>
                <c:pt idx="645">
                  <c:v>1700</c:v>
                </c:pt>
                <c:pt idx="646">
                  <c:v>1715.3846153846155</c:v>
                </c:pt>
                <c:pt idx="647">
                  <c:v>1732.1678321678321</c:v>
                </c:pt>
                <c:pt idx="648">
                  <c:v>1745.4545454545455</c:v>
                </c:pt>
                <c:pt idx="649">
                  <c:v>1739.1608391608393</c:v>
                </c:pt>
                <c:pt idx="650">
                  <c:v>1747.5524475524476</c:v>
                </c:pt>
                <c:pt idx="651">
                  <c:v>1735.6643356643356</c:v>
                </c:pt>
                <c:pt idx="652">
                  <c:v>1742.6573426573427</c:v>
                </c:pt>
                <c:pt idx="653">
                  <c:v>1738.4615384615386</c:v>
                </c:pt>
                <c:pt idx="654">
                  <c:v>1769.2307692307693</c:v>
                </c:pt>
                <c:pt idx="655">
                  <c:v>1739.1608391608393</c:v>
                </c:pt>
                <c:pt idx="656">
                  <c:v>1778.3216783216783</c:v>
                </c:pt>
                <c:pt idx="657">
                  <c:v>1720.2797202797203</c:v>
                </c:pt>
                <c:pt idx="658">
                  <c:v>1722.3776223776224</c:v>
                </c:pt>
                <c:pt idx="659">
                  <c:v>1744.7552447552448</c:v>
                </c:pt>
                <c:pt idx="660">
                  <c:v>1732.8671328671328</c:v>
                </c:pt>
                <c:pt idx="661">
                  <c:v>1720.979020979021</c:v>
                </c:pt>
                <c:pt idx="662">
                  <c:v>1748.951048951049</c:v>
                </c:pt>
                <c:pt idx="663">
                  <c:v>1742.6573426573427</c:v>
                </c:pt>
                <c:pt idx="664">
                  <c:v>1712.5874125874127</c:v>
                </c:pt>
                <c:pt idx="665">
                  <c:v>1741.958041958042</c:v>
                </c:pt>
                <c:pt idx="666">
                  <c:v>1735.6643356643356</c:v>
                </c:pt>
                <c:pt idx="667">
                  <c:v>1734.2657342657342</c:v>
                </c:pt>
                <c:pt idx="668">
                  <c:v>1723.0769230769231</c:v>
                </c:pt>
                <c:pt idx="669">
                  <c:v>1720.979020979021</c:v>
                </c:pt>
                <c:pt idx="670">
                  <c:v>1745.4545454545455</c:v>
                </c:pt>
                <c:pt idx="671">
                  <c:v>1732.1678321678321</c:v>
                </c:pt>
                <c:pt idx="672">
                  <c:v>1723.0769230769231</c:v>
                </c:pt>
                <c:pt idx="673">
                  <c:v>1746.8531468531469</c:v>
                </c:pt>
                <c:pt idx="674">
                  <c:v>1752.4475524475524</c:v>
                </c:pt>
                <c:pt idx="675">
                  <c:v>1716.0839160839162</c:v>
                </c:pt>
                <c:pt idx="676">
                  <c:v>1706.9930069930069</c:v>
                </c:pt>
                <c:pt idx="677">
                  <c:v>1718.1818181818182</c:v>
                </c:pt>
                <c:pt idx="678">
                  <c:v>1716.0839160839162</c:v>
                </c:pt>
                <c:pt idx="679">
                  <c:v>1740.5594405594406</c:v>
                </c:pt>
                <c:pt idx="680">
                  <c:v>1732.8671328671328</c:v>
                </c:pt>
                <c:pt idx="681">
                  <c:v>1712.5874125874127</c:v>
                </c:pt>
                <c:pt idx="682">
                  <c:v>1718.1818181818182</c:v>
                </c:pt>
                <c:pt idx="683">
                  <c:v>1711.8881118881118</c:v>
                </c:pt>
                <c:pt idx="684">
                  <c:v>1734.9650349650349</c:v>
                </c:pt>
                <c:pt idx="685">
                  <c:v>1730.06993006993</c:v>
                </c:pt>
                <c:pt idx="686">
                  <c:v>1730.06993006993</c:v>
                </c:pt>
                <c:pt idx="687">
                  <c:v>1729.3706293706293</c:v>
                </c:pt>
                <c:pt idx="688">
                  <c:v>1725.8741258741259</c:v>
                </c:pt>
                <c:pt idx="689">
                  <c:v>1746.8531468531469</c:v>
                </c:pt>
                <c:pt idx="690">
                  <c:v>1743.3566433566434</c:v>
                </c:pt>
                <c:pt idx="691">
                  <c:v>1747.5524475524476</c:v>
                </c:pt>
                <c:pt idx="692">
                  <c:v>1756.6433566433566</c:v>
                </c:pt>
                <c:pt idx="693">
                  <c:v>1736.3636363636363</c:v>
                </c:pt>
                <c:pt idx="694">
                  <c:v>1748.2517482517483</c:v>
                </c:pt>
                <c:pt idx="695">
                  <c:v>1814.6853146853148</c:v>
                </c:pt>
                <c:pt idx="696">
                  <c:v>1793.0069930069928</c:v>
                </c:pt>
                <c:pt idx="697">
                  <c:v>1799.3006993006993</c:v>
                </c:pt>
                <c:pt idx="698">
                  <c:v>1816.0839160839162</c:v>
                </c:pt>
                <c:pt idx="699">
                  <c:v>1802.7972027972028</c:v>
                </c:pt>
                <c:pt idx="700">
                  <c:v>1827.9720279720277</c:v>
                </c:pt>
                <c:pt idx="701">
                  <c:v>1799.9999999999998</c:v>
                </c:pt>
                <c:pt idx="702">
                  <c:v>1780.4195804195804</c:v>
                </c:pt>
                <c:pt idx="703">
                  <c:v>1815.3846153846157</c:v>
                </c:pt>
                <c:pt idx="704">
                  <c:v>1806.2937062937062</c:v>
                </c:pt>
                <c:pt idx="705">
                  <c:v>1836.3636363636363</c:v>
                </c:pt>
                <c:pt idx="706">
                  <c:v>1816.7832167832169</c:v>
                </c:pt>
                <c:pt idx="707">
                  <c:v>1834.2657342657342</c:v>
                </c:pt>
                <c:pt idx="708">
                  <c:v>1832.1678321678321</c:v>
                </c:pt>
                <c:pt idx="709">
                  <c:v>1827.9720279720277</c:v>
                </c:pt>
                <c:pt idx="710">
                  <c:v>1820.9790209790208</c:v>
                </c:pt>
                <c:pt idx="711">
                  <c:v>1758.7412587412587</c:v>
                </c:pt>
                <c:pt idx="712">
                  <c:v>1774.8251748251748</c:v>
                </c:pt>
                <c:pt idx="713">
                  <c:v>1760.13986013986</c:v>
                </c:pt>
                <c:pt idx="714">
                  <c:v>1758.7412587412587</c:v>
                </c:pt>
                <c:pt idx="715">
                  <c:v>1762.2377622377621</c:v>
                </c:pt>
                <c:pt idx="716">
                  <c:v>1758.041958041958</c:v>
                </c:pt>
                <c:pt idx="717">
                  <c:v>1758.041958041958</c:v>
                </c:pt>
                <c:pt idx="718">
                  <c:v>1758.041958041958</c:v>
                </c:pt>
                <c:pt idx="719">
                  <c:v>1760.8391608391607</c:v>
                </c:pt>
                <c:pt idx="720">
                  <c:v>1744.7552447552448</c:v>
                </c:pt>
                <c:pt idx="721">
                  <c:v>1762.2377622377621</c:v>
                </c:pt>
                <c:pt idx="722">
                  <c:v>1779.7202797202797</c:v>
                </c:pt>
                <c:pt idx="723">
                  <c:v>1753.1468531468531</c:v>
                </c:pt>
                <c:pt idx="724">
                  <c:v>1749.6503496503497</c:v>
                </c:pt>
                <c:pt idx="725">
                  <c:v>1779.020979020979</c:v>
                </c:pt>
                <c:pt idx="726">
                  <c:v>1763.6363636363637</c:v>
                </c:pt>
                <c:pt idx="727">
                  <c:v>1788.8111888111889</c:v>
                </c:pt>
                <c:pt idx="728">
                  <c:v>1790.9090909090912</c:v>
                </c:pt>
                <c:pt idx="729">
                  <c:v>1767.8321678321679</c:v>
                </c:pt>
                <c:pt idx="730">
                  <c:v>1763.6363636363637</c:v>
                </c:pt>
                <c:pt idx="731">
                  <c:v>1766.4335664335665</c:v>
                </c:pt>
                <c:pt idx="732">
                  <c:v>1774.8251748251748</c:v>
                </c:pt>
                <c:pt idx="733">
                  <c:v>1795.8041958041958</c:v>
                </c:pt>
                <c:pt idx="734">
                  <c:v>1793.0069930069928</c:v>
                </c:pt>
                <c:pt idx="735">
                  <c:v>1770.6293706293707</c:v>
                </c:pt>
                <c:pt idx="736">
                  <c:v>1772.7272727272727</c:v>
                </c:pt>
                <c:pt idx="737">
                  <c:v>1758.7412587412587</c:v>
                </c:pt>
                <c:pt idx="738">
                  <c:v>1774.8251748251748</c:v>
                </c:pt>
                <c:pt idx="739">
                  <c:v>1758.7412587412587</c:v>
                </c:pt>
                <c:pt idx="740">
                  <c:v>1765.7342657342658</c:v>
                </c:pt>
                <c:pt idx="741">
                  <c:v>1774.8251748251748</c:v>
                </c:pt>
                <c:pt idx="742">
                  <c:v>1790.2097902097903</c:v>
                </c:pt>
                <c:pt idx="743">
                  <c:v>1776.9230769230769</c:v>
                </c:pt>
                <c:pt idx="744">
                  <c:v>1781.1188811188811</c:v>
                </c:pt>
                <c:pt idx="745">
                  <c:v>1776.2237762237762</c:v>
                </c:pt>
                <c:pt idx="746">
                  <c:v>1797.2027972027972</c:v>
                </c:pt>
                <c:pt idx="747">
                  <c:v>1758.7412587412587</c:v>
                </c:pt>
                <c:pt idx="748">
                  <c:v>1772.0279720279721</c:v>
                </c:pt>
                <c:pt idx="749">
                  <c:v>1789.5104895104896</c:v>
                </c:pt>
                <c:pt idx="750">
                  <c:v>1786.7132867132866</c:v>
                </c:pt>
                <c:pt idx="751">
                  <c:v>1788.1118881118882</c:v>
                </c:pt>
                <c:pt idx="752">
                  <c:v>1787.4125874125873</c:v>
                </c:pt>
                <c:pt idx="753">
                  <c:v>1756.6433566433566</c:v>
                </c:pt>
                <c:pt idx="754">
                  <c:v>1774.8251748251748</c:v>
                </c:pt>
                <c:pt idx="755">
                  <c:v>1762.937062937063</c:v>
                </c:pt>
                <c:pt idx="756">
                  <c:v>1763.6363636363637</c:v>
                </c:pt>
                <c:pt idx="757">
                  <c:v>1781.8181818181818</c:v>
                </c:pt>
                <c:pt idx="758">
                  <c:v>1763.6363636363637</c:v>
                </c:pt>
                <c:pt idx="759">
                  <c:v>1771.3286713286714</c:v>
                </c:pt>
                <c:pt idx="760">
                  <c:v>1778.3216783216783</c:v>
                </c:pt>
                <c:pt idx="761">
                  <c:v>1764.3356643356644</c:v>
                </c:pt>
                <c:pt idx="762">
                  <c:v>1776.9230769230769</c:v>
                </c:pt>
                <c:pt idx="763">
                  <c:v>1765.7342657342658</c:v>
                </c:pt>
                <c:pt idx="764">
                  <c:v>1756.6433566433566</c:v>
                </c:pt>
                <c:pt idx="765">
                  <c:v>1783.2167832167831</c:v>
                </c:pt>
                <c:pt idx="766">
                  <c:v>1782.5174825174824</c:v>
                </c:pt>
                <c:pt idx="767">
                  <c:v>1751.7482517482517</c:v>
                </c:pt>
                <c:pt idx="768">
                  <c:v>1762.2377622377621</c:v>
                </c:pt>
                <c:pt idx="769">
                  <c:v>1755.9440559440559</c:v>
                </c:pt>
                <c:pt idx="770">
                  <c:v>1769.93006993007</c:v>
                </c:pt>
                <c:pt idx="771">
                  <c:v>1788.8111888111889</c:v>
                </c:pt>
                <c:pt idx="772">
                  <c:v>1774.8251748251748</c:v>
                </c:pt>
                <c:pt idx="773">
                  <c:v>1780.4195804195804</c:v>
                </c:pt>
                <c:pt idx="774">
                  <c:v>1790.9090909090912</c:v>
                </c:pt>
                <c:pt idx="775">
                  <c:v>1715.3846153846155</c:v>
                </c:pt>
                <c:pt idx="776">
                  <c:v>1748.951048951049</c:v>
                </c:pt>
                <c:pt idx="777">
                  <c:v>1747.5524475524476</c:v>
                </c:pt>
                <c:pt idx="778">
                  <c:v>1754.5454545454545</c:v>
                </c:pt>
                <c:pt idx="779">
                  <c:v>1791.6083916083917</c:v>
                </c:pt>
                <c:pt idx="780">
                  <c:v>1755.9440559440559</c:v>
                </c:pt>
                <c:pt idx="781">
                  <c:v>1774.1258741258741</c:v>
                </c:pt>
                <c:pt idx="782">
                  <c:v>1769.2307692307693</c:v>
                </c:pt>
                <c:pt idx="783">
                  <c:v>1793.0069930069928</c:v>
                </c:pt>
                <c:pt idx="784">
                  <c:v>1765.7342657342658</c:v>
                </c:pt>
                <c:pt idx="785">
                  <c:v>1742.6573426573427</c:v>
                </c:pt>
                <c:pt idx="786">
                  <c:v>1725.1748251748252</c:v>
                </c:pt>
                <c:pt idx="787">
                  <c:v>1760.13986013986</c:v>
                </c:pt>
                <c:pt idx="788">
                  <c:v>1771.3286713286714</c:v>
                </c:pt>
                <c:pt idx="789">
                  <c:v>1793.7062937062938</c:v>
                </c:pt>
                <c:pt idx="790">
                  <c:v>1723.7762237762238</c:v>
                </c:pt>
                <c:pt idx="791">
                  <c:v>1744.7552447552448</c:v>
                </c:pt>
                <c:pt idx="792">
                  <c:v>1760.13986013986</c:v>
                </c:pt>
                <c:pt idx="793">
                  <c:v>1758.041958041958</c:v>
                </c:pt>
                <c:pt idx="794">
                  <c:v>1786.7132867132866</c:v>
                </c:pt>
                <c:pt idx="795">
                  <c:v>1769.93006993007</c:v>
                </c:pt>
                <c:pt idx="796">
                  <c:v>1732.1678321678321</c:v>
                </c:pt>
                <c:pt idx="797">
                  <c:v>1762.2377622377621</c:v>
                </c:pt>
                <c:pt idx="798">
                  <c:v>1735.6643356643356</c:v>
                </c:pt>
                <c:pt idx="799">
                  <c:v>1758.041958041958</c:v>
                </c:pt>
                <c:pt idx="800">
                  <c:v>1729.3706293706293</c:v>
                </c:pt>
                <c:pt idx="801">
                  <c:v>1720.979020979021</c:v>
                </c:pt>
                <c:pt idx="802">
                  <c:v>1718.1818181818182</c:v>
                </c:pt>
                <c:pt idx="803">
                  <c:v>1732.8671328671328</c:v>
                </c:pt>
                <c:pt idx="804">
                  <c:v>1704.8951048951049</c:v>
                </c:pt>
                <c:pt idx="805">
                  <c:v>1734.9650349650349</c:v>
                </c:pt>
                <c:pt idx="806">
                  <c:v>1744.7552447552448</c:v>
                </c:pt>
                <c:pt idx="807">
                  <c:v>1729.3706293706293</c:v>
                </c:pt>
                <c:pt idx="808">
                  <c:v>1720.2797202797203</c:v>
                </c:pt>
                <c:pt idx="809">
                  <c:v>1720.2797202797203</c:v>
                </c:pt>
                <c:pt idx="810">
                  <c:v>1723.7762237762238</c:v>
                </c:pt>
                <c:pt idx="811">
                  <c:v>1731.4685314685314</c:v>
                </c:pt>
                <c:pt idx="812">
                  <c:v>1747.5524475524476</c:v>
                </c:pt>
                <c:pt idx="813">
                  <c:v>1750.3496503496503</c:v>
                </c:pt>
                <c:pt idx="814">
                  <c:v>1718.1818181818182</c:v>
                </c:pt>
                <c:pt idx="815">
                  <c:v>1706.2937062937062</c:v>
                </c:pt>
                <c:pt idx="816">
                  <c:v>1711.8881118881118</c:v>
                </c:pt>
                <c:pt idx="817">
                  <c:v>1718.1818181818182</c:v>
                </c:pt>
                <c:pt idx="818">
                  <c:v>1730.7692307692307</c:v>
                </c:pt>
                <c:pt idx="819">
                  <c:v>1732.1678321678321</c:v>
                </c:pt>
                <c:pt idx="820">
                  <c:v>1723.0769230769231</c:v>
                </c:pt>
                <c:pt idx="821">
                  <c:v>1723.0769230769231</c:v>
                </c:pt>
                <c:pt idx="822">
                  <c:v>1742.6573426573427</c:v>
                </c:pt>
                <c:pt idx="823">
                  <c:v>1699.3006993006993</c:v>
                </c:pt>
                <c:pt idx="824">
                  <c:v>1700</c:v>
                </c:pt>
                <c:pt idx="825">
                  <c:v>1697.2027972027972</c:v>
                </c:pt>
                <c:pt idx="826">
                  <c:v>1743.3566433566434</c:v>
                </c:pt>
                <c:pt idx="827">
                  <c:v>1713.9860139860141</c:v>
                </c:pt>
                <c:pt idx="828">
                  <c:v>1723.0769230769231</c:v>
                </c:pt>
                <c:pt idx="829">
                  <c:v>1714.6853146853148</c:v>
                </c:pt>
                <c:pt idx="830">
                  <c:v>1736.3636363636363</c:v>
                </c:pt>
                <c:pt idx="831">
                  <c:v>1706.9930069930069</c:v>
                </c:pt>
                <c:pt idx="832">
                  <c:v>1706.2937062937062</c:v>
                </c:pt>
                <c:pt idx="833">
                  <c:v>1719.5804195804196</c:v>
                </c:pt>
                <c:pt idx="834">
                  <c:v>1716.7832167832169</c:v>
                </c:pt>
                <c:pt idx="835">
                  <c:v>1713.2867132867134</c:v>
                </c:pt>
                <c:pt idx="836">
                  <c:v>1727.9720279720279</c:v>
                </c:pt>
                <c:pt idx="837">
                  <c:v>1725.8741258741259</c:v>
                </c:pt>
                <c:pt idx="838">
                  <c:v>1742.6573426573427</c:v>
                </c:pt>
                <c:pt idx="839">
                  <c:v>1730.06993006993</c:v>
                </c:pt>
                <c:pt idx="840">
                  <c:v>1715.3846153846155</c:v>
                </c:pt>
                <c:pt idx="841">
                  <c:v>1732.1678321678321</c:v>
                </c:pt>
                <c:pt idx="842">
                  <c:v>1727.9720279720279</c:v>
                </c:pt>
                <c:pt idx="843">
                  <c:v>1729.3706293706293</c:v>
                </c:pt>
                <c:pt idx="844">
                  <c:v>1740.5594405594406</c:v>
                </c:pt>
                <c:pt idx="845">
                  <c:v>1728.6713286713286</c:v>
                </c:pt>
                <c:pt idx="846">
                  <c:v>1733.5664335664335</c:v>
                </c:pt>
                <c:pt idx="847">
                  <c:v>1778.3216783216783</c:v>
                </c:pt>
                <c:pt idx="848">
                  <c:v>1783.9160839160838</c:v>
                </c:pt>
                <c:pt idx="849">
                  <c:v>1790.9090909090912</c:v>
                </c:pt>
                <c:pt idx="850">
                  <c:v>1799.3006993006993</c:v>
                </c:pt>
                <c:pt idx="851">
                  <c:v>1805.5944055944055</c:v>
                </c:pt>
                <c:pt idx="852">
                  <c:v>1788.1118881118882</c:v>
                </c:pt>
                <c:pt idx="853">
                  <c:v>1776.2237762237762</c:v>
                </c:pt>
                <c:pt idx="854">
                  <c:v>1754.5454545454545</c:v>
                </c:pt>
                <c:pt idx="855">
                  <c:v>1758.041958041958</c:v>
                </c:pt>
                <c:pt idx="856">
                  <c:v>1746.1538461538462</c:v>
                </c:pt>
                <c:pt idx="857">
                  <c:v>1795.8041958041958</c:v>
                </c:pt>
                <c:pt idx="858">
                  <c:v>1781.8181818181818</c:v>
                </c:pt>
                <c:pt idx="859">
                  <c:v>1763.6363636363637</c:v>
                </c:pt>
                <c:pt idx="860">
                  <c:v>1767.1328671328672</c:v>
                </c:pt>
                <c:pt idx="861">
                  <c:v>1779.7202797202797</c:v>
                </c:pt>
                <c:pt idx="862">
                  <c:v>1803.4965034965032</c:v>
                </c:pt>
                <c:pt idx="863">
                  <c:v>1791.6083916083917</c:v>
                </c:pt>
                <c:pt idx="864">
                  <c:v>1811.888111888112</c:v>
                </c:pt>
                <c:pt idx="865">
                  <c:v>1751.7482517482517</c:v>
                </c:pt>
                <c:pt idx="866">
                  <c:v>1747.5524475524476</c:v>
                </c:pt>
                <c:pt idx="867">
                  <c:v>1730.06993006993</c:v>
                </c:pt>
                <c:pt idx="868">
                  <c:v>1772.0279720279721</c:v>
                </c:pt>
                <c:pt idx="869">
                  <c:v>1769.93006993007</c:v>
                </c:pt>
                <c:pt idx="870">
                  <c:v>1786.0139860139859</c:v>
                </c:pt>
                <c:pt idx="871">
                  <c:v>1743.3566433566434</c:v>
                </c:pt>
                <c:pt idx="872">
                  <c:v>1765.7342657342658</c:v>
                </c:pt>
                <c:pt idx="873">
                  <c:v>1772.7272727272727</c:v>
                </c:pt>
                <c:pt idx="874">
                  <c:v>1753.1468531468531</c:v>
                </c:pt>
                <c:pt idx="875">
                  <c:v>1789.5104895104896</c:v>
                </c:pt>
                <c:pt idx="876">
                  <c:v>1784.6153846153845</c:v>
                </c:pt>
                <c:pt idx="877">
                  <c:v>1761.5384615384614</c:v>
                </c:pt>
                <c:pt idx="878">
                  <c:v>1786.7132867132866</c:v>
                </c:pt>
                <c:pt idx="879">
                  <c:v>1767.8321678321679</c:v>
                </c:pt>
                <c:pt idx="880">
                  <c:v>1772.7272727272727</c:v>
                </c:pt>
                <c:pt idx="881">
                  <c:v>1770.6293706293707</c:v>
                </c:pt>
                <c:pt idx="882">
                  <c:v>1797.2027972027972</c:v>
                </c:pt>
                <c:pt idx="883">
                  <c:v>1749.6503496503497</c:v>
                </c:pt>
                <c:pt idx="884">
                  <c:v>1758.7412587412587</c:v>
                </c:pt>
                <c:pt idx="885">
                  <c:v>1755.9440559440559</c:v>
                </c:pt>
                <c:pt idx="886">
                  <c:v>1801.3986013986016</c:v>
                </c:pt>
                <c:pt idx="887">
                  <c:v>1773.4265734265734</c:v>
                </c:pt>
                <c:pt idx="888">
                  <c:v>1779.020979020979</c:v>
                </c:pt>
                <c:pt idx="889">
                  <c:v>1750.3496503496503</c:v>
                </c:pt>
                <c:pt idx="890">
                  <c:v>1755.2447552447552</c:v>
                </c:pt>
                <c:pt idx="891">
                  <c:v>1785.3146853146852</c:v>
                </c:pt>
                <c:pt idx="892">
                  <c:v>1776.9230769230769</c:v>
                </c:pt>
                <c:pt idx="893">
                  <c:v>1791.6083916083917</c:v>
                </c:pt>
                <c:pt idx="894">
                  <c:v>1795.8041958041958</c:v>
                </c:pt>
                <c:pt idx="895">
                  <c:v>1753.8461538461538</c:v>
                </c:pt>
                <c:pt idx="896">
                  <c:v>1735.6643356643356</c:v>
                </c:pt>
                <c:pt idx="897">
                  <c:v>1747.5524475524476</c:v>
                </c:pt>
                <c:pt idx="898">
                  <c:v>1797.9020979020981</c:v>
                </c:pt>
                <c:pt idx="899">
                  <c:v>1807.6923076923076</c:v>
                </c:pt>
                <c:pt idx="900">
                  <c:v>1796.5034965034963</c:v>
                </c:pt>
                <c:pt idx="901">
                  <c:v>1785.3146853146852</c:v>
                </c:pt>
                <c:pt idx="902">
                  <c:v>1810.4895104895104</c:v>
                </c:pt>
                <c:pt idx="903">
                  <c:v>1745.4545454545455</c:v>
                </c:pt>
                <c:pt idx="904">
                  <c:v>1759.4405594405594</c:v>
                </c:pt>
                <c:pt idx="905">
                  <c:v>1759.4405594405594</c:v>
                </c:pt>
                <c:pt idx="906">
                  <c:v>1766.4335664335665</c:v>
                </c:pt>
                <c:pt idx="907">
                  <c:v>1779.020979020979</c:v>
                </c:pt>
                <c:pt idx="908">
                  <c:v>1767.8321678321679</c:v>
                </c:pt>
                <c:pt idx="909">
                  <c:v>1776.9230769230769</c:v>
                </c:pt>
                <c:pt idx="910">
                  <c:v>1774.1258741258741</c:v>
                </c:pt>
                <c:pt idx="911">
                  <c:v>1765.0349650349651</c:v>
                </c:pt>
                <c:pt idx="912">
                  <c:v>1767.1328671328672</c:v>
                </c:pt>
                <c:pt idx="913">
                  <c:v>1795.1048951048951</c:v>
                </c:pt>
                <c:pt idx="914">
                  <c:v>1788.1118881118882</c:v>
                </c:pt>
                <c:pt idx="915">
                  <c:v>1779.020979020979</c:v>
                </c:pt>
                <c:pt idx="916">
                  <c:v>1769.2307692307693</c:v>
                </c:pt>
                <c:pt idx="917">
                  <c:v>1762.2377622377621</c:v>
                </c:pt>
                <c:pt idx="918">
                  <c:v>1762.937062937063</c:v>
                </c:pt>
                <c:pt idx="919">
                  <c:v>1750.3496503496503</c:v>
                </c:pt>
                <c:pt idx="920">
                  <c:v>1799.9999999999998</c:v>
                </c:pt>
                <c:pt idx="921">
                  <c:v>1739.86013986014</c:v>
                </c:pt>
                <c:pt idx="922">
                  <c:v>1716.7832167832169</c:v>
                </c:pt>
                <c:pt idx="923">
                  <c:v>1728.6713286713286</c:v>
                </c:pt>
                <c:pt idx="924">
                  <c:v>1755.9440559440559</c:v>
                </c:pt>
                <c:pt idx="925">
                  <c:v>1758.041958041958</c:v>
                </c:pt>
                <c:pt idx="926">
                  <c:v>1776.2237762237762</c:v>
                </c:pt>
                <c:pt idx="927">
                  <c:v>1727.9720279720279</c:v>
                </c:pt>
                <c:pt idx="928">
                  <c:v>1734.9650349650349</c:v>
                </c:pt>
                <c:pt idx="929">
                  <c:v>1760.8391608391607</c:v>
                </c:pt>
                <c:pt idx="930">
                  <c:v>1730.7692307692307</c:v>
                </c:pt>
                <c:pt idx="931">
                  <c:v>1776.2237762237762</c:v>
                </c:pt>
                <c:pt idx="932">
                  <c:v>1759.4405594405594</c:v>
                </c:pt>
                <c:pt idx="933">
                  <c:v>1730.06993006993</c:v>
                </c:pt>
                <c:pt idx="934">
                  <c:v>1746.1538461538462</c:v>
                </c:pt>
                <c:pt idx="935">
                  <c:v>1734.9650349650349</c:v>
                </c:pt>
                <c:pt idx="936">
                  <c:v>1776.2237762237762</c:v>
                </c:pt>
                <c:pt idx="937">
                  <c:v>1758.7412587412587</c:v>
                </c:pt>
                <c:pt idx="938">
                  <c:v>1773.4265734265734</c:v>
                </c:pt>
                <c:pt idx="939">
                  <c:v>1747.5524475524476</c:v>
                </c:pt>
                <c:pt idx="940">
                  <c:v>1751.048951048951</c:v>
                </c:pt>
                <c:pt idx="941">
                  <c:v>1783.9160839160838</c:v>
                </c:pt>
                <c:pt idx="942">
                  <c:v>1749.6503496503497</c:v>
                </c:pt>
                <c:pt idx="943">
                  <c:v>1755.2447552447552</c:v>
                </c:pt>
                <c:pt idx="944">
                  <c:v>1774.1258741258741</c:v>
                </c:pt>
                <c:pt idx="945">
                  <c:v>1760.13986013986</c:v>
                </c:pt>
                <c:pt idx="946">
                  <c:v>1730.7692307692307</c:v>
                </c:pt>
                <c:pt idx="947">
                  <c:v>1747.5524475524476</c:v>
                </c:pt>
                <c:pt idx="948">
                  <c:v>1762.937062937063</c:v>
                </c:pt>
                <c:pt idx="949">
                  <c:v>1774.8251748251748</c:v>
                </c:pt>
                <c:pt idx="950">
                  <c:v>1776.2237762237762</c:v>
                </c:pt>
                <c:pt idx="951">
                  <c:v>1728.6713286713286</c:v>
                </c:pt>
                <c:pt idx="952">
                  <c:v>1730.06993006993</c:v>
                </c:pt>
                <c:pt idx="953">
                  <c:v>1745.4545454545455</c:v>
                </c:pt>
                <c:pt idx="954">
                  <c:v>1762.937062937063</c:v>
                </c:pt>
                <c:pt idx="955">
                  <c:v>1748.2517482517483</c:v>
                </c:pt>
                <c:pt idx="956">
                  <c:v>1761.5384615384614</c:v>
                </c:pt>
                <c:pt idx="957">
                  <c:v>1734.2657342657342</c:v>
                </c:pt>
                <c:pt idx="958">
                  <c:v>1750.3496503496503</c:v>
                </c:pt>
                <c:pt idx="959">
                  <c:v>1746.1538461538462</c:v>
                </c:pt>
                <c:pt idx="960">
                  <c:v>1758.041958041958</c:v>
                </c:pt>
                <c:pt idx="961">
                  <c:v>1729.3706293706293</c:v>
                </c:pt>
                <c:pt idx="962">
                  <c:v>1730.06993006993</c:v>
                </c:pt>
                <c:pt idx="963">
                  <c:v>1730.06993006993</c:v>
                </c:pt>
                <c:pt idx="964">
                  <c:v>1746.1538461538462</c:v>
                </c:pt>
                <c:pt idx="965">
                  <c:v>1741.958041958042</c:v>
                </c:pt>
                <c:pt idx="966">
                  <c:v>1749.6503496503497</c:v>
                </c:pt>
                <c:pt idx="967">
                  <c:v>1744.0559440559441</c:v>
                </c:pt>
                <c:pt idx="968">
                  <c:v>1743.3566433566434</c:v>
                </c:pt>
                <c:pt idx="969">
                  <c:v>1740.5594405594406</c:v>
                </c:pt>
                <c:pt idx="970">
                  <c:v>1755.2447552447552</c:v>
                </c:pt>
                <c:pt idx="971">
                  <c:v>1750.3496503496503</c:v>
                </c:pt>
                <c:pt idx="972">
                  <c:v>1751.7482517482517</c:v>
                </c:pt>
                <c:pt idx="973">
                  <c:v>1737.062937062937</c:v>
                </c:pt>
                <c:pt idx="974">
                  <c:v>1733.5664335664335</c:v>
                </c:pt>
                <c:pt idx="975">
                  <c:v>1736.3636363636363</c:v>
                </c:pt>
                <c:pt idx="976">
                  <c:v>1750.3496503496503</c:v>
                </c:pt>
                <c:pt idx="977">
                  <c:v>1751.048951048951</c:v>
                </c:pt>
                <c:pt idx="978">
                  <c:v>1764.3356643356644</c:v>
                </c:pt>
                <c:pt idx="979">
                  <c:v>1731.4685314685314</c:v>
                </c:pt>
                <c:pt idx="980">
                  <c:v>1730.7692307692307</c:v>
                </c:pt>
                <c:pt idx="981">
                  <c:v>1741.958041958042</c:v>
                </c:pt>
                <c:pt idx="982">
                  <c:v>1758.041958041958</c:v>
                </c:pt>
                <c:pt idx="983">
                  <c:v>1758.7412587412587</c:v>
                </c:pt>
                <c:pt idx="984">
                  <c:v>1768.5314685314686</c:v>
                </c:pt>
                <c:pt idx="985">
                  <c:v>1750.3496503496503</c:v>
                </c:pt>
                <c:pt idx="986">
                  <c:v>1747.5524475524476</c:v>
                </c:pt>
                <c:pt idx="987">
                  <c:v>1752.4475524475524</c:v>
                </c:pt>
                <c:pt idx="988">
                  <c:v>1753.1468531468531</c:v>
                </c:pt>
                <c:pt idx="989">
                  <c:v>1765.0349650349651</c:v>
                </c:pt>
                <c:pt idx="990">
                  <c:v>1758.041958041958</c:v>
                </c:pt>
                <c:pt idx="991">
                  <c:v>1762.2377622377621</c:v>
                </c:pt>
                <c:pt idx="992">
                  <c:v>1750.3496503496503</c:v>
                </c:pt>
                <c:pt idx="993">
                  <c:v>1751.048951048951</c:v>
                </c:pt>
                <c:pt idx="994">
                  <c:v>1755.9440559440559</c:v>
                </c:pt>
                <c:pt idx="995">
                  <c:v>1762.2377622377621</c:v>
                </c:pt>
                <c:pt idx="996">
                  <c:v>1762.2377622377621</c:v>
                </c:pt>
                <c:pt idx="997">
                  <c:v>1799.3006993006993</c:v>
                </c:pt>
                <c:pt idx="998">
                  <c:v>1747.5524475524476</c:v>
                </c:pt>
                <c:pt idx="999">
                  <c:v>1762.937062937063</c:v>
                </c:pt>
                <c:pt idx="1000">
                  <c:v>1765.7342657342658</c:v>
                </c:pt>
                <c:pt idx="1001">
                  <c:v>1768.5314685314686</c:v>
                </c:pt>
                <c:pt idx="1002">
                  <c:v>1780.4195804195804</c:v>
                </c:pt>
                <c:pt idx="1003">
                  <c:v>1772.7272727272727</c:v>
                </c:pt>
                <c:pt idx="1004">
                  <c:v>1799.9999999999998</c:v>
                </c:pt>
                <c:pt idx="1005">
                  <c:v>1769.2307692307693</c:v>
                </c:pt>
                <c:pt idx="1006">
                  <c:v>1760.13986013986</c:v>
                </c:pt>
                <c:pt idx="1007">
                  <c:v>1767.1328671328672</c:v>
                </c:pt>
                <c:pt idx="1008">
                  <c:v>1771.3286713286714</c:v>
                </c:pt>
                <c:pt idx="1009">
                  <c:v>1781.8181818181818</c:v>
                </c:pt>
                <c:pt idx="1010">
                  <c:v>1781.8181818181818</c:v>
                </c:pt>
                <c:pt idx="1011">
                  <c:v>1741.2587412587413</c:v>
                </c:pt>
                <c:pt idx="1012">
                  <c:v>1759.4405594405594</c:v>
                </c:pt>
                <c:pt idx="1013">
                  <c:v>1765.7342657342658</c:v>
                </c:pt>
                <c:pt idx="1014">
                  <c:v>1768.5314685314686</c:v>
                </c:pt>
                <c:pt idx="1015">
                  <c:v>1738.4615384615386</c:v>
                </c:pt>
                <c:pt idx="1016">
                  <c:v>1748.2517482517483</c:v>
                </c:pt>
                <c:pt idx="1017">
                  <c:v>1730.7692307692307</c:v>
                </c:pt>
                <c:pt idx="1018">
                  <c:v>1733.5664335664335</c:v>
                </c:pt>
                <c:pt idx="1019">
                  <c:v>1751.7482517482517</c:v>
                </c:pt>
                <c:pt idx="1020">
                  <c:v>1760.8391608391607</c:v>
                </c:pt>
                <c:pt idx="1021">
                  <c:v>1759.4405594405594</c:v>
                </c:pt>
                <c:pt idx="1022">
                  <c:v>1769.93006993007</c:v>
                </c:pt>
                <c:pt idx="1023">
                  <c:v>1737.7622377622379</c:v>
                </c:pt>
                <c:pt idx="1024">
                  <c:v>1734.2657342657342</c:v>
                </c:pt>
                <c:pt idx="1025">
                  <c:v>1758.7412587412587</c:v>
                </c:pt>
                <c:pt idx="1026">
                  <c:v>1758.041958041958</c:v>
                </c:pt>
                <c:pt idx="1027">
                  <c:v>1756.6433566433566</c:v>
                </c:pt>
                <c:pt idx="1028">
                  <c:v>1744.0559440559441</c:v>
                </c:pt>
                <c:pt idx="1029">
                  <c:v>1771.3286713286714</c:v>
                </c:pt>
                <c:pt idx="1030">
                  <c:v>1771.3286713286714</c:v>
                </c:pt>
                <c:pt idx="1031">
                  <c:v>1758.7412587412587</c:v>
                </c:pt>
                <c:pt idx="1032">
                  <c:v>1786.7132867132866</c:v>
                </c:pt>
                <c:pt idx="1033">
                  <c:v>1739.1608391608393</c:v>
                </c:pt>
                <c:pt idx="1034">
                  <c:v>1734.2657342657342</c:v>
                </c:pt>
                <c:pt idx="1035">
                  <c:v>1734.2657342657342</c:v>
                </c:pt>
                <c:pt idx="1036">
                  <c:v>1740.5594405594406</c:v>
                </c:pt>
                <c:pt idx="1037">
                  <c:v>1747.5524475524476</c:v>
                </c:pt>
                <c:pt idx="1038">
                  <c:v>1756.6433566433566</c:v>
                </c:pt>
                <c:pt idx="1039">
                  <c:v>1739.1608391608393</c:v>
                </c:pt>
                <c:pt idx="1040">
                  <c:v>1744.0559440559441</c:v>
                </c:pt>
                <c:pt idx="1041">
                  <c:v>1730.06993006993</c:v>
                </c:pt>
                <c:pt idx="1042">
                  <c:v>1743.3566433566434</c:v>
                </c:pt>
                <c:pt idx="1043">
                  <c:v>1748.2517482517483</c:v>
                </c:pt>
                <c:pt idx="1044">
                  <c:v>1746.1538461538462</c:v>
                </c:pt>
                <c:pt idx="1045">
                  <c:v>1747.5524475524476</c:v>
                </c:pt>
                <c:pt idx="1046">
                  <c:v>1737.7622377622379</c:v>
                </c:pt>
                <c:pt idx="1047">
                  <c:v>1746.8531468531469</c:v>
                </c:pt>
                <c:pt idx="1048">
                  <c:v>1757.3426573426573</c:v>
                </c:pt>
                <c:pt idx="1049">
                  <c:v>1762.937062937063</c:v>
                </c:pt>
                <c:pt idx="1050">
                  <c:v>1775.5244755244755</c:v>
                </c:pt>
                <c:pt idx="1051">
                  <c:v>1765.7342657342658</c:v>
                </c:pt>
                <c:pt idx="1052">
                  <c:v>1774.1258741258741</c:v>
                </c:pt>
                <c:pt idx="1053">
                  <c:v>1737.7622377622379</c:v>
                </c:pt>
                <c:pt idx="1054">
                  <c:v>1730.7692307692307</c:v>
                </c:pt>
                <c:pt idx="1055">
                  <c:v>1744.0559440559441</c:v>
                </c:pt>
                <c:pt idx="1056">
                  <c:v>1750.3496503496503</c:v>
                </c:pt>
                <c:pt idx="1057">
                  <c:v>1747.5524475524476</c:v>
                </c:pt>
                <c:pt idx="1058">
                  <c:v>1766.4335664335665</c:v>
                </c:pt>
                <c:pt idx="1059">
                  <c:v>1737.7622377622379</c:v>
                </c:pt>
                <c:pt idx="1060">
                  <c:v>1741.2587412587413</c:v>
                </c:pt>
                <c:pt idx="1061">
                  <c:v>1728.6713286713286</c:v>
                </c:pt>
                <c:pt idx="1062">
                  <c:v>1725.1748251748252</c:v>
                </c:pt>
                <c:pt idx="1063">
                  <c:v>1722.3776223776224</c:v>
                </c:pt>
                <c:pt idx="1064">
                  <c:v>1734.9650349650349</c:v>
                </c:pt>
                <c:pt idx="1065">
                  <c:v>1738.4615384615386</c:v>
                </c:pt>
                <c:pt idx="1066">
                  <c:v>1718.8811188811189</c:v>
                </c:pt>
                <c:pt idx="1067">
                  <c:v>1723.7762237762238</c:v>
                </c:pt>
                <c:pt idx="1068">
                  <c:v>1728.6713286713286</c:v>
                </c:pt>
                <c:pt idx="1069">
                  <c:v>1725.8741258741259</c:v>
                </c:pt>
                <c:pt idx="1070">
                  <c:v>1722.3776223776224</c:v>
                </c:pt>
                <c:pt idx="1071">
                  <c:v>1723.7762237762238</c:v>
                </c:pt>
                <c:pt idx="1072">
                  <c:v>1742.6573426573427</c:v>
                </c:pt>
                <c:pt idx="1073">
                  <c:v>1742.6573426573427</c:v>
                </c:pt>
                <c:pt idx="1074">
                  <c:v>1739.1608391608393</c:v>
                </c:pt>
                <c:pt idx="1075">
                  <c:v>1753.1468531468531</c:v>
                </c:pt>
                <c:pt idx="1076">
                  <c:v>1746.8531468531469</c:v>
                </c:pt>
                <c:pt idx="1077">
                  <c:v>1722.3776223776224</c:v>
                </c:pt>
                <c:pt idx="1078">
                  <c:v>1721.6783216783217</c:v>
                </c:pt>
                <c:pt idx="1079">
                  <c:v>1752.4475524475524</c:v>
                </c:pt>
                <c:pt idx="1080">
                  <c:v>1744.0559440559441</c:v>
                </c:pt>
                <c:pt idx="1081">
                  <c:v>1758.7412587412587</c:v>
                </c:pt>
                <c:pt idx="1082">
                  <c:v>1759.4405594405594</c:v>
                </c:pt>
                <c:pt idx="1083">
                  <c:v>1734.9650349650349</c:v>
                </c:pt>
                <c:pt idx="1084">
                  <c:v>1726.5734265734266</c:v>
                </c:pt>
                <c:pt idx="1085">
                  <c:v>1730.06993006993</c:v>
                </c:pt>
                <c:pt idx="1086">
                  <c:v>1736.3636363636363</c:v>
                </c:pt>
                <c:pt idx="1087">
                  <c:v>1737.7622377622379</c:v>
                </c:pt>
                <c:pt idx="1088">
                  <c:v>1753.1468531468531</c:v>
                </c:pt>
                <c:pt idx="1089">
                  <c:v>1745.4545454545455</c:v>
                </c:pt>
                <c:pt idx="1090">
                  <c:v>1763.6363636363637</c:v>
                </c:pt>
                <c:pt idx="1091">
                  <c:v>1757.3426573426573</c:v>
                </c:pt>
                <c:pt idx="1092">
                  <c:v>1753.1468531468531</c:v>
                </c:pt>
                <c:pt idx="1093">
                  <c:v>1761.5384615384614</c:v>
                </c:pt>
                <c:pt idx="1094">
                  <c:v>1772.0279720279721</c:v>
                </c:pt>
                <c:pt idx="1095">
                  <c:v>1732.8671328671328</c:v>
                </c:pt>
                <c:pt idx="1096">
                  <c:v>1729.3706293706293</c:v>
                </c:pt>
                <c:pt idx="1097">
                  <c:v>1740.5594405594406</c:v>
                </c:pt>
                <c:pt idx="1098">
                  <c:v>1751.7482517482517</c:v>
                </c:pt>
                <c:pt idx="1099">
                  <c:v>1755.9440559440559</c:v>
                </c:pt>
                <c:pt idx="1100">
                  <c:v>1767.8321678321679</c:v>
                </c:pt>
                <c:pt idx="1101">
                  <c:v>1714.6853146853148</c:v>
                </c:pt>
                <c:pt idx="1102">
                  <c:v>1727.9720279720279</c:v>
                </c:pt>
                <c:pt idx="1103">
                  <c:v>1722.3776223776224</c:v>
                </c:pt>
                <c:pt idx="1104">
                  <c:v>1719.5804195804196</c:v>
                </c:pt>
                <c:pt idx="1105">
                  <c:v>1732.1678321678321</c:v>
                </c:pt>
                <c:pt idx="1106">
                  <c:v>1731.4685314685314</c:v>
                </c:pt>
                <c:pt idx="1107">
                  <c:v>1744.7552447552448</c:v>
                </c:pt>
                <c:pt idx="1108">
                  <c:v>1773.4265734265734</c:v>
                </c:pt>
                <c:pt idx="1109">
                  <c:v>1781.1188811188811</c:v>
                </c:pt>
                <c:pt idx="1110">
                  <c:v>1791.6083916083917</c:v>
                </c:pt>
                <c:pt idx="1111">
                  <c:v>1829.3706293706296</c:v>
                </c:pt>
                <c:pt idx="1112">
                  <c:v>1808.3916083916085</c:v>
                </c:pt>
                <c:pt idx="1113">
                  <c:v>1827.9720279720277</c:v>
                </c:pt>
                <c:pt idx="1114">
                  <c:v>1818.8811188811192</c:v>
                </c:pt>
                <c:pt idx="1115">
                  <c:v>1825.8741258741261</c:v>
                </c:pt>
                <c:pt idx="1116">
                  <c:v>1790.2097902097903</c:v>
                </c:pt>
                <c:pt idx="1117">
                  <c:v>1803.4965034965032</c:v>
                </c:pt>
                <c:pt idx="1118">
                  <c:v>1791.6083916083917</c:v>
                </c:pt>
                <c:pt idx="1119">
                  <c:v>1799.9999999999998</c:v>
                </c:pt>
                <c:pt idx="1120">
                  <c:v>1809.090909090909</c:v>
                </c:pt>
                <c:pt idx="1121">
                  <c:v>1808.3916083916085</c:v>
                </c:pt>
                <c:pt idx="1122">
                  <c:v>1825.1748251748252</c:v>
                </c:pt>
                <c:pt idx="1123">
                  <c:v>1839.1608391608393</c:v>
                </c:pt>
                <c:pt idx="1124">
                  <c:v>1774.1258741258741</c:v>
                </c:pt>
                <c:pt idx="1125">
                  <c:v>1741.2587412587413</c:v>
                </c:pt>
                <c:pt idx="1126">
                  <c:v>1749.6503496503497</c:v>
                </c:pt>
                <c:pt idx="1127">
                  <c:v>1734.2657342657342</c:v>
                </c:pt>
                <c:pt idx="1128">
                  <c:v>1754.5454545454545</c:v>
                </c:pt>
                <c:pt idx="1129">
                  <c:v>1802.7972027972028</c:v>
                </c:pt>
                <c:pt idx="1130">
                  <c:v>1753.8461538461538</c:v>
                </c:pt>
                <c:pt idx="1131">
                  <c:v>1771.3286713286714</c:v>
                </c:pt>
                <c:pt idx="1132">
                  <c:v>1768.5314685314686</c:v>
                </c:pt>
                <c:pt idx="1133">
                  <c:v>1772.0279720279721</c:v>
                </c:pt>
                <c:pt idx="1134">
                  <c:v>1805.5944055944055</c:v>
                </c:pt>
              </c:numCache>
            </c:numRef>
          </c:yVal>
          <c:smooth val="0"/>
          <c:extLst>
            <c:ext xmlns:c16="http://schemas.microsoft.com/office/drawing/2014/chart" uri="{C3380CC4-5D6E-409C-BE32-E72D297353CC}">
              <c16:uniqueId val="{00000001-7988-48D7-BCA8-CAAEA9B5FAA6}"/>
            </c:ext>
          </c:extLst>
        </c:ser>
        <c:ser>
          <c:idx val="2"/>
          <c:order val="2"/>
          <c:tx>
            <c:v>0.2% proof strength</c:v>
          </c:tx>
          <c:spPr>
            <a:ln w="19050" cap="rnd">
              <a:noFill/>
              <a:round/>
            </a:ln>
            <a:effectLst/>
          </c:spPr>
          <c:marker>
            <c:symbol val="circle"/>
            <c:size val="8"/>
            <c:spPr>
              <a:noFill/>
              <a:ln w="12700">
                <a:solidFill>
                  <a:schemeClr val="accent3"/>
                </a:solidFill>
              </a:ln>
              <a:effectLst/>
            </c:spPr>
          </c:marker>
          <c:xVal>
            <c:numRef>
              <c:f>'15.2-1830'!$M$2:$M$374</c:f>
              <c:numCache>
                <c:formatCode>General</c:formatCode>
                <c:ptCount val="373"/>
                <c:pt idx="0">
                  <c:v>1.0902906139087044E-2</c:v>
                </c:pt>
                <c:pt idx="1">
                  <c:v>1.085722317883122E-2</c:v>
                </c:pt>
                <c:pt idx="2">
                  <c:v>1.103233822015548E-2</c:v>
                </c:pt>
                <c:pt idx="3">
                  <c:v>1.1169445938676708E-2</c:v>
                </c:pt>
                <c:pt idx="4">
                  <c:v>1.0946810764992583E-2</c:v>
                </c:pt>
                <c:pt idx="5">
                  <c:v>1.1127301270158412E-2</c:v>
                </c:pt>
                <c:pt idx="6">
                  <c:v>1.1107850911974623E-2</c:v>
                </c:pt>
                <c:pt idx="7">
                  <c:v>1.1415899889584101E-2</c:v>
                </c:pt>
                <c:pt idx="8">
                  <c:v>1.1440929440929441E-2</c:v>
                </c:pt>
                <c:pt idx="9">
                  <c:v>1.1382407066617594E-2</c:v>
                </c:pt>
                <c:pt idx="10">
                  <c:v>1.1252370665983231E-2</c:v>
                </c:pt>
                <c:pt idx="11">
                  <c:v>1.1018849171133435E-2</c:v>
                </c:pt>
                <c:pt idx="12">
                  <c:v>1.1110013697642562E-2</c:v>
                </c:pt>
                <c:pt idx="13">
                  <c:v>1.1194536033914272E-2</c:v>
                </c:pt>
                <c:pt idx="14">
                  <c:v>1.1413549413549415E-2</c:v>
                </c:pt>
                <c:pt idx="15">
                  <c:v>1.0905594405594405E-2</c:v>
                </c:pt>
                <c:pt idx="16">
                  <c:v>1.1157611619150081E-2</c:v>
                </c:pt>
                <c:pt idx="17">
                  <c:v>1.103863812954722E-2</c:v>
                </c:pt>
                <c:pt idx="18">
                  <c:v>1.1081488459726802E-2</c:v>
                </c:pt>
                <c:pt idx="19">
                  <c:v>1.1096943665471584E-2</c:v>
                </c:pt>
                <c:pt idx="20">
                  <c:v>1.0684830021463686E-2</c:v>
                </c:pt>
                <c:pt idx="21">
                  <c:v>1.1070320542401762E-2</c:v>
                </c:pt>
                <c:pt idx="22">
                  <c:v>1.0733412928534879E-2</c:v>
                </c:pt>
                <c:pt idx="23">
                  <c:v>1.1157984872270585E-2</c:v>
                </c:pt>
                <c:pt idx="24">
                  <c:v>1.1417372101582626E-2</c:v>
                </c:pt>
                <c:pt idx="25">
                  <c:v>1.0882867132867133E-2</c:v>
                </c:pt>
                <c:pt idx="26">
                  <c:v>1.0966667849916581E-2</c:v>
                </c:pt>
                <c:pt idx="27">
                  <c:v>1.1032693195129744E-2</c:v>
                </c:pt>
                <c:pt idx="28">
                  <c:v>1.1029853395335628E-2</c:v>
                </c:pt>
                <c:pt idx="29">
                  <c:v>1.1255045472662052E-2</c:v>
                </c:pt>
                <c:pt idx="30">
                  <c:v>1.1031682603111175E-2</c:v>
                </c:pt>
                <c:pt idx="31">
                  <c:v>1.0986892504480443E-2</c:v>
                </c:pt>
                <c:pt idx="32">
                  <c:v>1.1138361638361639E-2</c:v>
                </c:pt>
                <c:pt idx="33">
                  <c:v>1.081779911630658E-2</c:v>
                </c:pt>
                <c:pt idx="34">
                  <c:v>1.1080205508776936E-2</c:v>
                </c:pt>
                <c:pt idx="35">
                  <c:v>1.1015681288408562E-2</c:v>
                </c:pt>
                <c:pt idx="36">
                  <c:v>1.10566576280862E-2</c:v>
                </c:pt>
                <c:pt idx="37">
                  <c:v>1.1334382894592317E-2</c:v>
                </c:pt>
                <c:pt idx="38">
                  <c:v>1.0978597160415342E-2</c:v>
                </c:pt>
                <c:pt idx="39">
                  <c:v>1.0811534999653812E-2</c:v>
                </c:pt>
                <c:pt idx="40">
                  <c:v>1.105541159348266E-2</c:v>
                </c:pt>
                <c:pt idx="41">
                  <c:v>1.1141832526447912E-2</c:v>
                </c:pt>
                <c:pt idx="42">
                  <c:v>1.0803846153846153E-2</c:v>
                </c:pt>
                <c:pt idx="43">
                  <c:v>1.127972027972028E-2</c:v>
                </c:pt>
                <c:pt idx="44">
                  <c:v>1.0701494583847525E-2</c:v>
                </c:pt>
                <c:pt idx="45">
                  <c:v>1.1175332439581144E-2</c:v>
                </c:pt>
                <c:pt idx="46">
                  <c:v>1.128467365967366E-2</c:v>
                </c:pt>
                <c:pt idx="47">
                  <c:v>1.0990295418866846E-2</c:v>
                </c:pt>
                <c:pt idx="48">
                  <c:v>1.0778833107191316E-2</c:v>
                </c:pt>
                <c:pt idx="49">
                  <c:v>1.0756218905472636E-2</c:v>
                </c:pt>
                <c:pt idx="50">
                  <c:v>1.0834846745294505E-2</c:v>
                </c:pt>
                <c:pt idx="51">
                  <c:v>1.1002003022103527E-2</c:v>
                </c:pt>
                <c:pt idx="52">
                  <c:v>1.1089838732695876E-2</c:v>
                </c:pt>
                <c:pt idx="53">
                  <c:v>1.1288742345737164E-2</c:v>
                </c:pt>
                <c:pt idx="54">
                  <c:v>1.119526627218935E-2</c:v>
                </c:pt>
                <c:pt idx="55">
                  <c:v>1.0786386027765339E-2</c:v>
                </c:pt>
                <c:pt idx="56">
                  <c:v>1.093056438510984E-2</c:v>
                </c:pt>
                <c:pt idx="57">
                  <c:v>1.1120522334808048E-2</c:v>
                </c:pt>
                <c:pt idx="58">
                  <c:v>1.1005558544020083E-2</c:v>
                </c:pt>
                <c:pt idx="59">
                  <c:v>1.0703551350610175E-2</c:v>
                </c:pt>
                <c:pt idx="60">
                  <c:v>1.0479617943032577E-2</c:v>
                </c:pt>
                <c:pt idx="61">
                  <c:v>1.1001651614716943E-2</c:v>
                </c:pt>
                <c:pt idx="62">
                  <c:v>1.0980156898938625E-2</c:v>
                </c:pt>
                <c:pt idx="63">
                  <c:v>1.1064506921649779E-2</c:v>
                </c:pt>
                <c:pt idx="64">
                  <c:v>1.1020624046004755E-2</c:v>
                </c:pt>
                <c:pt idx="65">
                  <c:v>1.099343081161263E-2</c:v>
                </c:pt>
                <c:pt idx="66">
                  <c:v>1.0662716593751077E-2</c:v>
                </c:pt>
                <c:pt idx="67">
                  <c:v>1.0562169537779295E-2</c:v>
                </c:pt>
                <c:pt idx="68">
                  <c:v>1.0973767349401867E-2</c:v>
                </c:pt>
                <c:pt idx="69">
                  <c:v>1.1074225267118669E-2</c:v>
                </c:pt>
                <c:pt idx="70">
                  <c:v>1.0612077577594818E-2</c:v>
                </c:pt>
                <c:pt idx="71">
                  <c:v>1.100607007205992E-2</c:v>
                </c:pt>
                <c:pt idx="72">
                  <c:v>1.125138019874862E-2</c:v>
                </c:pt>
                <c:pt idx="73">
                  <c:v>1.1142095018383678E-2</c:v>
                </c:pt>
                <c:pt idx="74">
                  <c:v>1.0809058961343225E-2</c:v>
                </c:pt>
                <c:pt idx="75">
                  <c:v>1.1184762605815237E-2</c:v>
                </c:pt>
                <c:pt idx="76">
                  <c:v>1.1134478087357669E-2</c:v>
                </c:pt>
                <c:pt idx="77">
                  <c:v>1.1060110873582376E-2</c:v>
                </c:pt>
                <c:pt idx="78">
                  <c:v>1.1217657342657342E-2</c:v>
                </c:pt>
                <c:pt idx="79">
                  <c:v>1.1063793349507635E-2</c:v>
                </c:pt>
                <c:pt idx="80">
                  <c:v>1.1265734265734266E-2</c:v>
                </c:pt>
                <c:pt idx="81">
                  <c:v>1.1077659182922341E-2</c:v>
                </c:pt>
                <c:pt idx="82">
                  <c:v>1.076118881118881E-2</c:v>
                </c:pt>
                <c:pt idx="83">
                  <c:v>1.1012814596570943E-2</c:v>
                </c:pt>
                <c:pt idx="84">
                  <c:v>1.110303981732553E-2</c:v>
                </c:pt>
                <c:pt idx="85">
                  <c:v>1.071748940714458E-2</c:v>
                </c:pt>
                <c:pt idx="86">
                  <c:v>1.113801987486198E-2</c:v>
                </c:pt>
                <c:pt idx="87">
                  <c:v>1.1188811188811189E-2</c:v>
                </c:pt>
                <c:pt idx="88">
                  <c:v>1.1226720647773279E-2</c:v>
                </c:pt>
                <c:pt idx="89">
                  <c:v>1.1021692593121165E-2</c:v>
                </c:pt>
                <c:pt idx="90">
                  <c:v>1.0825524475524477E-2</c:v>
                </c:pt>
                <c:pt idx="91">
                  <c:v>1.0490874978679857E-2</c:v>
                </c:pt>
                <c:pt idx="92">
                  <c:v>1.0822548010365269E-2</c:v>
                </c:pt>
                <c:pt idx="93">
                  <c:v>1.092620070285045E-2</c:v>
                </c:pt>
                <c:pt idx="94">
                  <c:v>1.0786238886741399E-2</c:v>
                </c:pt>
                <c:pt idx="95">
                  <c:v>1.089242071060253E-2</c:v>
                </c:pt>
                <c:pt idx="96">
                  <c:v>1.0895952532316169E-2</c:v>
                </c:pt>
                <c:pt idx="97">
                  <c:v>1.0935075077207057E-2</c:v>
                </c:pt>
                <c:pt idx="98">
                  <c:v>1.1033823319537605E-2</c:v>
                </c:pt>
                <c:pt idx="99">
                  <c:v>1.0546551487727958E-2</c:v>
                </c:pt>
                <c:pt idx="100">
                  <c:v>1.0846329549847138E-2</c:v>
                </c:pt>
                <c:pt idx="101">
                  <c:v>1.1009974796776827E-2</c:v>
                </c:pt>
                <c:pt idx="102">
                  <c:v>1.1019908662765806E-2</c:v>
                </c:pt>
                <c:pt idx="103">
                  <c:v>1.0614488959316546E-2</c:v>
                </c:pt>
                <c:pt idx="104">
                  <c:v>1.0954211617528201E-2</c:v>
                </c:pt>
                <c:pt idx="105">
                  <c:v>1.0710898857240322E-2</c:v>
                </c:pt>
                <c:pt idx="106">
                  <c:v>1.0983894892985803E-2</c:v>
                </c:pt>
                <c:pt idx="107">
                  <c:v>1.0839301402115472E-2</c:v>
                </c:pt>
                <c:pt idx="108">
                  <c:v>1.0715422508525958E-2</c:v>
                </c:pt>
                <c:pt idx="109">
                  <c:v>1.1002137758614442E-2</c:v>
                </c:pt>
                <c:pt idx="110">
                  <c:v>1.09535212262485E-2</c:v>
                </c:pt>
                <c:pt idx="111">
                  <c:v>1.1014200085628657E-2</c:v>
                </c:pt>
                <c:pt idx="112">
                  <c:v>1.0786363636363637E-2</c:v>
                </c:pt>
                <c:pt idx="113">
                  <c:v>1.0657616892911011E-2</c:v>
                </c:pt>
                <c:pt idx="114">
                  <c:v>1.0893127074945257E-2</c:v>
                </c:pt>
                <c:pt idx="115">
                  <c:v>1.0658455971888808E-2</c:v>
                </c:pt>
                <c:pt idx="116">
                  <c:v>1.0720036182722749E-2</c:v>
                </c:pt>
                <c:pt idx="117">
                  <c:v>1.081542699724518E-2</c:v>
                </c:pt>
                <c:pt idx="118">
                  <c:v>1.1141635566506033E-2</c:v>
                </c:pt>
                <c:pt idx="119">
                  <c:v>1.0834733106089891E-2</c:v>
                </c:pt>
                <c:pt idx="120">
                  <c:v>1.0824893699265559E-2</c:v>
                </c:pt>
                <c:pt idx="121">
                  <c:v>1.0608704728107715E-2</c:v>
                </c:pt>
                <c:pt idx="122">
                  <c:v>1.1005118592747458E-2</c:v>
                </c:pt>
                <c:pt idx="123">
                  <c:v>1.0763045999226903E-2</c:v>
                </c:pt>
                <c:pt idx="124">
                  <c:v>1.0925619834710744E-2</c:v>
                </c:pt>
                <c:pt idx="125">
                  <c:v>1.1271712743215334E-2</c:v>
                </c:pt>
                <c:pt idx="126">
                  <c:v>1.1188519813519813E-2</c:v>
                </c:pt>
                <c:pt idx="127">
                  <c:v>1.1147070546034277E-2</c:v>
                </c:pt>
                <c:pt idx="128">
                  <c:v>1.0609244414122462E-2</c:v>
                </c:pt>
                <c:pt idx="129">
                  <c:v>1.1256494800536251E-2</c:v>
                </c:pt>
                <c:pt idx="130">
                  <c:v>1.1167723468241603E-2</c:v>
                </c:pt>
                <c:pt idx="131">
                  <c:v>1.0758741258741258E-2</c:v>
                </c:pt>
                <c:pt idx="132">
                  <c:v>1.0630335182059322E-2</c:v>
                </c:pt>
                <c:pt idx="133">
                  <c:v>1.1135736058812981E-2</c:v>
                </c:pt>
                <c:pt idx="134">
                  <c:v>1.059559952242879E-2</c:v>
                </c:pt>
                <c:pt idx="135">
                  <c:v>1.0753087708311588E-2</c:v>
                </c:pt>
                <c:pt idx="136">
                  <c:v>1.107118522503138E-2</c:v>
                </c:pt>
                <c:pt idx="137">
                  <c:v>1.1020979020979023E-2</c:v>
                </c:pt>
                <c:pt idx="138">
                  <c:v>1.0960325388896817E-2</c:v>
                </c:pt>
                <c:pt idx="139">
                  <c:v>1.0994082840236686E-2</c:v>
                </c:pt>
                <c:pt idx="140">
                  <c:v>1.1151056197688322E-2</c:v>
                </c:pt>
                <c:pt idx="141">
                  <c:v>1.1087341230198373E-2</c:v>
                </c:pt>
                <c:pt idx="142">
                  <c:v>1.1165859781244396E-2</c:v>
                </c:pt>
                <c:pt idx="143">
                  <c:v>1.1248431980390742E-2</c:v>
                </c:pt>
                <c:pt idx="144">
                  <c:v>1.0840268642248841E-2</c:v>
                </c:pt>
                <c:pt idx="145">
                  <c:v>1.1174466559081945E-2</c:v>
                </c:pt>
                <c:pt idx="146">
                  <c:v>1.0700665188470068E-2</c:v>
                </c:pt>
                <c:pt idx="147">
                  <c:v>1.0662459491727784E-2</c:v>
                </c:pt>
                <c:pt idx="148">
                  <c:v>1.0949629051151892E-2</c:v>
                </c:pt>
                <c:pt idx="149">
                  <c:v>1.0635335252982311E-2</c:v>
                </c:pt>
                <c:pt idx="150">
                  <c:v>1.0933743024652116E-2</c:v>
                </c:pt>
                <c:pt idx="151">
                  <c:v>1.0678184560537502E-2</c:v>
                </c:pt>
                <c:pt idx="152">
                  <c:v>1.0861188811188811E-2</c:v>
                </c:pt>
                <c:pt idx="153">
                  <c:v>1.1177144099423891E-2</c:v>
                </c:pt>
                <c:pt idx="154">
                  <c:v>1.1126053433745743E-2</c:v>
                </c:pt>
                <c:pt idx="155">
                  <c:v>1.1034606419221804E-2</c:v>
                </c:pt>
                <c:pt idx="156">
                  <c:v>1.1162288488713359E-2</c:v>
                </c:pt>
                <c:pt idx="157">
                  <c:v>1.0735747011609082E-2</c:v>
                </c:pt>
                <c:pt idx="158">
                  <c:v>1.1196885588638166E-2</c:v>
                </c:pt>
                <c:pt idx="159">
                  <c:v>1.1288251015999708E-2</c:v>
                </c:pt>
                <c:pt idx="160">
                  <c:v>1.1176339124792734E-2</c:v>
                </c:pt>
                <c:pt idx="161">
                  <c:v>1.1131731212949489E-2</c:v>
                </c:pt>
                <c:pt idx="162">
                  <c:v>1.0871029468044392E-2</c:v>
                </c:pt>
                <c:pt idx="163">
                  <c:v>1.0696352666940901E-2</c:v>
                </c:pt>
                <c:pt idx="164">
                  <c:v>1.0620252296722886E-2</c:v>
                </c:pt>
                <c:pt idx="165">
                  <c:v>1.073919184264012E-2</c:v>
                </c:pt>
                <c:pt idx="166">
                  <c:v>1.0905594405594405E-2</c:v>
                </c:pt>
                <c:pt idx="167">
                  <c:v>1.0979591836734694E-2</c:v>
                </c:pt>
                <c:pt idx="168">
                  <c:v>1.0845115280758846E-2</c:v>
                </c:pt>
                <c:pt idx="169">
                  <c:v>1.0711633194391815E-2</c:v>
                </c:pt>
                <c:pt idx="170">
                  <c:v>1.0706636500754148E-2</c:v>
                </c:pt>
                <c:pt idx="171">
                  <c:v>1.0772415703108771E-2</c:v>
                </c:pt>
                <c:pt idx="172">
                  <c:v>1.1043456543456542E-2</c:v>
                </c:pt>
                <c:pt idx="173">
                  <c:v>1.1061446168045153E-2</c:v>
                </c:pt>
                <c:pt idx="174">
                  <c:v>1.0882867132867133E-2</c:v>
                </c:pt>
                <c:pt idx="175">
                  <c:v>1.1098044812330525E-2</c:v>
                </c:pt>
                <c:pt idx="176">
                  <c:v>1.1015627229912945E-2</c:v>
                </c:pt>
                <c:pt idx="177">
                  <c:v>1.1200286892594585E-2</c:v>
                </c:pt>
                <c:pt idx="178">
                  <c:v>1.1034113095026801E-2</c:v>
                </c:pt>
                <c:pt idx="179">
                  <c:v>1.0862587412587412E-2</c:v>
                </c:pt>
                <c:pt idx="180">
                  <c:v>1.1259845417740154E-2</c:v>
                </c:pt>
                <c:pt idx="181">
                  <c:v>1.1162669790942041E-2</c:v>
                </c:pt>
                <c:pt idx="182">
                  <c:v>1.0957969114219115E-2</c:v>
                </c:pt>
                <c:pt idx="183">
                  <c:v>1.1171037296037295E-2</c:v>
                </c:pt>
                <c:pt idx="184">
                  <c:v>1.1223446710357706E-2</c:v>
                </c:pt>
                <c:pt idx="185">
                  <c:v>1.1074241820355811E-2</c:v>
                </c:pt>
                <c:pt idx="186">
                  <c:v>1.1224178962398858E-2</c:v>
                </c:pt>
                <c:pt idx="187">
                  <c:v>1.1228957570926483E-2</c:v>
                </c:pt>
                <c:pt idx="188">
                  <c:v>1.1245491350754507E-2</c:v>
                </c:pt>
                <c:pt idx="189">
                  <c:v>1.1199048374306105E-2</c:v>
                </c:pt>
                <c:pt idx="190">
                  <c:v>1.1108301025399472E-2</c:v>
                </c:pt>
                <c:pt idx="191">
                  <c:v>1.1237359499139603E-2</c:v>
                </c:pt>
                <c:pt idx="192">
                  <c:v>1.1235894995057298E-2</c:v>
                </c:pt>
                <c:pt idx="193">
                  <c:v>1.1166636472335954E-2</c:v>
                </c:pt>
                <c:pt idx="194">
                  <c:v>1.1144978732607598E-2</c:v>
                </c:pt>
                <c:pt idx="195">
                  <c:v>1.1085200513771943E-2</c:v>
                </c:pt>
                <c:pt idx="196">
                  <c:v>1.1063874270059837E-2</c:v>
                </c:pt>
                <c:pt idx="197">
                  <c:v>1.1130403275480996E-2</c:v>
                </c:pt>
                <c:pt idx="198">
                  <c:v>1.1204318997065112E-2</c:v>
                </c:pt>
                <c:pt idx="199">
                  <c:v>1.1171653089178862E-2</c:v>
                </c:pt>
                <c:pt idx="200">
                  <c:v>1.0996256268983541E-2</c:v>
                </c:pt>
                <c:pt idx="201">
                  <c:v>1.1214272906580598E-2</c:v>
                </c:pt>
                <c:pt idx="202">
                  <c:v>1.113501882732652E-2</c:v>
                </c:pt>
                <c:pt idx="203">
                  <c:v>1.0997668997668996E-2</c:v>
                </c:pt>
                <c:pt idx="204">
                  <c:v>1.1224941724941723E-2</c:v>
                </c:pt>
                <c:pt idx="205">
                  <c:v>1.1075328816261457E-2</c:v>
                </c:pt>
                <c:pt idx="206">
                  <c:v>1.1098081405773714E-2</c:v>
                </c:pt>
                <c:pt idx="207">
                  <c:v>1.1028868567330105E-2</c:v>
                </c:pt>
                <c:pt idx="208">
                  <c:v>1.102707548861395E-2</c:v>
                </c:pt>
                <c:pt idx="209">
                  <c:v>1.0962408150225408E-2</c:v>
                </c:pt>
                <c:pt idx="210">
                  <c:v>1.1187427156177156E-2</c:v>
                </c:pt>
                <c:pt idx="211">
                  <c:v>1.1014200085628657E-2</c:v>
                </c:pt>
                <c:pt idx="212">
                  <c:v>1.1176500582750583E-2</c:v>
                </c:pt>
                <c:pt idx="213">
                  <c:v>1.1101667563206024E-2</c:v>
                </c:pt>
                <c:pt idx="214">
                  <c:v>1.110274341043572E-2</c:v>
                </c:pt>
                <c:pt idx="215">
                  <c:v>1.1088768374482661E-2</c:v>
                </c:pt>
                <c:pt idx="216">
                  <c:v>1.080124951190941E-2</c:v>
                </c:pt>
                <c:pt idx="217">
                  <c:v>1.1133013583275364E-2</c:v>
                </c:pt>
                <c:pt idx="218">
                  <c:v>1.111604020979021E-2</c:v>
                </c:pt>
                <c:pt idx="219">
                  <c:v>1.092809754348216E-2</c:v>
                </c:pt>
                <c:pt idx="220">
                  <c:v>1.094059548698724E-2</c:v>
                </c:pt>
                <c:pt idx="221">
                  <c:v>1.1039627039627041E-2</c:v>
                </c:pt>
                <c:pt idx="222">
                  <c:v>1.0966667849916581E-2</c:v>
                </c:pt>
                <c:pt idx="223">
                  <c:v>1.0985117446655908E-2</c:v>
                </c:pt>
                <c:pt idx="224">
                  <c:v>1.0728733952614549E-2</c:v>
                </c:pt>
                <c:pt idx="225">
                  <c:v>1.0896460682174968E-2</c:v>
                </c:pt>
                <c:pt idx="226">
                  <c:v>1.1012013627398244E-2</c:v>
                </c:pt>
                <c:pt idx="227">
                  <c:v>1.106186121570737E-2</c:v>
                </c:pt>
                <c:pt idx="228">
                  <c:v>1.083426218451599E-2</c:v>
                </c:pt>
                <c:pt idx="229">
                  <c:v>1.089895818467247E-2</c:v>
                </c:pt>
                <c:pt idx="230">
                  <c:v>1.1140186238631835E-2</c:v>
                </c:pt>
                <c:pt idx="231">
                  <c:v>1.1137649914851987E-2</c:v>
                </c:pt>
                <c:pt idx="232">
                  <c:v>1.0797272379361931E-2</c:v>
                </c:pt>
                <c:pt idx="233">
                  <c:v>1.1079734698291398E-2</c:v>
                </c:pt>
                <c:pt idx="234">
                  <c:v>1.0841716658975542E-2</c:v>
                </c:pt>
                <c:pt idx="235">
                  <c:v>1.1079734698291398E-2</c:v>
                </c:pt>
                <c:pt idx="236">
                  <c:v>1.0981889904966827E-2</c:v>
                </c:pt>
                <c:pt idx="237">
                  <c:v>1.0780108780108781E-2</c:v>
                </c:pt>
                <c:pt idx="238">
                  <c:v>1.116264148222911E-2</c:v>
                </c:pt>
                <c:pt idx="239">
                  <c:v>1.1090188162353109E-2</c:v>
                </c:pt>
                <c:pt idx="240">
                  <c:v>1.1041994275154897E-2</c:v>
                </c:pt>
                <c:pt idx="241">
                  <c:v>1.1174315268065269E-2</c:v>
                </c:pt>
                <c:pt idx="242">
                  <c:v>1.0982089339232197E-2</c:v>
                </c:pt>
                <c:pt idx="243">
                  <c:v>1.1015599784830554E-2</c:v>
                </c:pt>
                <c:pt idx="244">
                  <c:v>1.089948435402981E-2</c:v>
                </c:pt>
                <c:pt idx="245">
                  <c:v>1.1048951048951048E-2</c:v>
                </c:pt>
                <c:pt idx="246">
                  <c:v>1.0717595535777355E-2</c:v>
                </c:pt>
                <c:pt idx="247">
                  <c:v>1.0977002379064234E-2</c:v>
                </c:pt>
                <c:pt idx="248">
                  <c:v>1.0994441455979918E-2</c:v>
                </c:pt>
                <c:pt idx="249">
                  <c:v>1.0982089339232197E-2</c:v>
                </c:pt>
                <c:pt idx="250">
                  <c:v>1.0903239617525332E-2</c:v>
                </c:pt>
                <c:pt idx="251">
                  <c:v>1.1033048170104007E-2</c:v>
                </c:pt>
                <c:pt idx="252">
                  <c:v>1.0981889904966827E-2</c:v>
                </c:pt>
                <c:pt idx="253">
                  <c:v>1.0893897980192396E-2</c:v>
                </c:pt>
                <c:pt idx="254">
                  <c:v>1.0999820692128385E-2</c:v>
                </c:pt>
                <c:pt idx="255">
                  <c:v>1.1135475923040691E-2</c:v>
                </c:pt>
                <c:pt idx="256">
                  <c:v>1.1002689618074234E-2</c:v>
                </c:pt>
                <c:pt idx="257">
                  <c:v>1.1014523937600862E-2</c:v>
                </c:pt>
                <c:pt idx="258">
                  <c:v>1.0855689764780675E-2</c:v>
                </c:pt>
                <c:pt idx="259">
                  <c:v>1.1034965034965035E-2</c:v>
                </c:pt>
                <c:pt idx="260">
                  <c:v>1.0713425877604982E-2</c:v>
                </c:pt>
                <c:pt idx="261">
                  <c:v>1.0937134294277152E-2</c:v>
                </c:pt>
                <c:pt idx="262">
                  <c:v>1.0870876598149327E-2</c:v>
                </c:pt>
                <c:pt idx="263">
                  <c:v>1.0824893699265559E-2</c:v>
                </c:pt>
                <c:pt idx="264">
                  <c:v>1.0993149707435422E-2</c:v>
                </c:pt>
                <c:pt idx="265">
                  <c:v>1.1143809558317331E-2</c:v>
                </c:pt>
                <c:pt idx="266">
                  <c:v>1.1064012910166756E-2</c:v>
                </c:pt>
                <c:pt idx="267">
                  <c:v>1.1040147669589294E-2</c:v>
                </c:pt>
                <c:pt idx="268">
                  <c:v>1.0984416598629797E-2</c:v>
                </c:pt>
                <c:pt idx="269">
                  <c:v>1.0837101984310106E-2</c:v>
                </c:pt>
                <c:pt idx="270">
                  <c:v>1.0923360903056335E-2</c:v>
                </c:pt>
                <c:pt idx="271">
                  <c:v>1.1055944055944055E-2</c:v>
                </c:pt>
                <c:pt idx="272">
                  <c:v>1.0981732553161126E-2</c:v>
                </c:pt>
                <c:pt idx="273">
                  <c:v>1.1033466533466534E-2</c:v>
                </c:pt>
                <c:pt idx="274">
                  <c:v>1.0956373575662915E-2</c:v>
                </c:pt>
                <c:pt idx="275">
                  <c:v>1.0977227900304823E-2</c:v>
                </c:pt>
                <c:pt idx="276">
                  <c:v>1.0908234622520337E-2</c:v>
                </c:pt>
                <c:pt idx="277">
                  <c:v>1.0946386946386947E-2</c:v>
                </c:pt>
                <c:pt idx="278">
                  <c:v>1.0805214885616895E-2</c:v>
                </c:pt>
                <c:pt idx="279">
                  <c:v>1.0880416066345716E-2</c:v>
                </c:pt>
                <c:pt idx="280">
                  <c:v>1.114478378764093E-2</c:v>
                </c:pt>
                <c:pt idx="281">
                  <c:v>1.0948209151254837E-2</c:v>
                </c:pt>
                <c:pt idx="282">
                  <c:v>1.0870576659521384E-2</c:v>
                </c:pt>
                <c:pt idx="283">
                  <c:v>1.0915730733912552E-2</c:v>
                </c:pt>
                <c:pt idx="284">
                  <c:v>1.0703684375326166E-2</c:v>
                </c:pt>
                <c:pt idx="285">
                  <c:v>1.1074935217067199E-2</c:v>
                </c:pt>
                <c:pt idx="286">
                  <c:v>1.0899222604806361E-2</c:v>
                </c:pt>
                <c:pt idx="287">
                  <c:v>1.1058827770167977E-2</c:v>
                </c:pt>
                <c:pt idx="288">
                  <c:v>1.0904902204394591E-2</c:v>
                </c:pt>
                <c:pt idx="289">
                  <c:v>1.0952454580595284E-2</c:v>
                </c:pt>
                <c:pt idx="290">
                  <c:v>1.0839301402115472E-2</c:v>
                </c:pt>
                <c:pt idx="291">
                  <c:v>1.0945751218478492E-2</c:v>
                </c:pt>
                <c:pt idx="292">
                  <c:v>1.0998970572574634E-2</c:v>
                </c:pt>
                <c:pt idx="293">
                  <c:v>1.0663712525098663E-2</c:v>
                </c:pt>
                <c:pt idx="294">
                  <c:v>1.0825947921425308E-2</c:v>
                </c:pt>
                <c:pt idx="295">
                  <c:v>1.1045240473811901E-2</c:v>
                </c:pt>
                <c:pt idx="296">
                  <c:v>1.1100185528756959E-2</c:v>
                </c:pt>
                <c:pt idx="297">
                  <c:v>1.1049668280437512E-2</c:v>
                </c:pt>
                <c:pt idx="298">
                  <c:v>1.1103525340638744E-2</c:v>
                </c:pt>
                <c:pt idx="299">
                  <c:v>1.1122269483094225E-2</c:v>
                </c:pt>
                <c:pt idx="300">
                  <c:v>1.117358682983683E-2</c:v>
                </c:pt>
                <c:pt idx="301">
                  <c:v>1.0876149231479181E-2</c:v>
                </c:pt>
                <c:pt idx="302">
                  <c:v>1.1015654396365057E-2</c:v>
                </c:pt>
                <c:pt idx="303">
                  <c:v>1.0880765698947517E-2</c:v>
                </c:pt>
                <c:pt idx="304">
                  <c:v>1.0922088012997105E-2</c:v>
                </c:pt>
                <c:pt idx="305">
                  <c:v>1.0893897980192396E-2</c:v>
                </c:pt>
                <c:pt idx="306">
                  <c:v>1.0982446125303269E-2</c:v>
                </c:pt>
                <c:pt idx="307">
                  <c:v>1.0952476095333239E-2</c:v>
                </c:pt>
                <c:pt idx="308">
                  <c:v>1.0905717398179708E-2</c:v>
                </c:pt>
                <c:pt idx="309">
                  <c:v>1.0892715324876128E-2</c:v>
                </c:pt>
                <c:pt idx="310">
                  <c:v>1.1022391749664478E-2</c:v>
                </c:pt>
                <c:pt idx="311">
                  <c:v>1.0763636363636364E-2</c:v>
                </c:pt>
                <c:pt idx="312">
                  <c:v>1.0872377622377622E-2</c:v>
                </c:pt>
                <c:pt idx="313">
                  <c:v>1.080124951190941E-2</c:v>
                </c:pt>
                <c:pt idx="314">
                  <c:v>1.0850502731099746E-2</c:v>
                </c:pt>
                <c:pt idx="315">
                  <c:v>1.0849843623712972E-2</c:v>
                </c:pt>
                <c:pt idx="316">
                  <c:v>1.0985307621671258E-2</c:v>
                </c:pt>
                <c:pt idx="317">
                  <c:v>1.0890255473170046E-2</c:v>
                </c:pt>
                <c:pt idx="318">
                  <c:v>1.0949309397070591E-2</c:v>
                </c:pt>
                <c:pt idx="319">
                  <c:v>1.0830516217450891E-2</c:v>
                </c:pt>
                <c:pt idx="320">
                  <c:v>1.0889904065783463E-2</c:v>
                </c:pt>
                <c:pt idx="321">
                  <c:v>1.0847751233538035E-2</c:v>
                </c:pt>
                <c:pt idx="322">
                  <c:v>1.0822082440172891E-2</c:v>
                </c:pt>
                <c:pt idx="323">
                  <c:v>1.0948223493678039E-2</c:v>
                </c:pt>
                <c:pt idx="324">
                  <c:v>1.1005005147137129E-2</c:v>
                </c:pt>
                <c:pt idx="325">
                  <c:v>1.1012814596570943E-2</c:v>
                </c:pt>
                <c:pt idx="326">
                  <c:v>1.0927975577721771E-2</c:v>
                </c:pt>
                <c:pt idx="327">
                  <c:v>1.0865656956109216E-2</c:v>
                </c:pt>
                <c:pt idx="328">
                  <c:v>1.0827002143585059E-2</c:v>
                </c:pt>
                <c:pt idx="329">
                  <c:v>1.0819708210571155E-2</c:v>
                </c:pt>
                <c:pt idx="330">
                  <c:v>1.0871889531788009E-2</c:v>
                </c:pt>
                <c:pt idx="331">
                  <c:v>1.085909090909091E-2</c:v>
                </c:pt>
                <c:pt idx="332">
                  <c:v>1.1016719321287848E-2</c:v>
                </c:pt>
                <c:pt idx="333">
                  <c:v>1.1016364346313584E-2</c:v>
                </c:pt>
                <c:pt idx="334">
                  <c:v>1.0854003139717426E-2</c:v>
                </c:pt>
                <c:pt idx="335">
                  <c:v>1.081012926467472E-2</c:v>
                </c:pt>
                <c:pt idx="336">
                  <c:v>1.1100281162136834E-2</c:v>
                </c:pt>
                <c:pt idx="337">
                  <c:v>1.0899131171858445E-2</c:v>
                </c:pt>
                <c:pt idx="338">
                  <c:v>1.0676840400978332E-2</c:v>
                </c:pt>
                <c:pt idx="339">
                  <c:v>1.0975065338701703E-2</c:v>
                </c:pt>
                <c:pt idx="340">
                  <c:v>1.0880416066345716E-2</c:v>
                </c:pt>
                <c:pt idx="341">
                  <c:v>1.079007131482379E-2</c:v>
                </c:pt>
                <c:pt idx="342">
                  <c:v>1.0978027049093038E-2</c:v>
                </c:pt>
                <c:pt idx="343">
                  <c:v>1.1030514939605848E-2</c:v>
                </c:pt>
                <c:pt idx="344">
                  <c:v>1.0829628083359428E-2</c:v>
                </c:pt>
                <c:pt idx="345">
                  <c:v>1.1004650172162862E-2</c:v>
                </c:pt>
                <c:pt idx="346">
                  <c:v>1.1080509234355388E-2</c:v>
                </c:pt>
                <c:pt idx="347">
                  <c:v>1.1001810372368748E-2</c:v>
                </c:pt>
                <c:pt idx="348">
                  <c:v>1.0984954439499895E-2</c:v>
                </c:pt>
                <c:pt idx="349">
                  <c:v>1.098494362780077E-2</c:v>
                </c:pt>
                <c:pt idx="350">
                  <c:v>1.0705776981639051E-2</c:v>
                </c:pt>
                <c:pt idx="351">
                  <c:v>1.0924560288196652E-2</c:v>
                </c:pt>
                <c:pt idx="352">
                  <c:v>1.0626079802550391E-2</c:v>
                </c:pt>
                <c:pt idx="353">
                  <c:v>1.1021332203150385E-2</c:v>
                </c:pt>
                <c:pt idx="354">
                  <c:v>1.0867132867132867E-2</c:v>
                </c:pt>
                <c:pt idx="355">
                  <c:v>1.0785887479354815E-2</c:v>
                </c:pt>
                <c:pt idx="356">
                  <c:v>1.1037833960910884E-2</c:v>
                </c:pt>
                <c:pt idx="357">
                  <c:v>1.1019544558006097E-2</c:v>
                </c:pt>
                <c:pt idx="358">
                  <c:v>1.0917496644769372E-2</c:v>
                </c:pt>
                <c:pt idx="359">
                  <c:v>1.087652751289115E-2</c:v>
                </c:pt>
                <c:pt idx="360">
                  <c:v>1.0913964823055733E-2</c:v>
                </c:pt>
                <c:pt idx="361">
                  <c:v>1.097328312712928E-2</c:v>
                </c:pt>
                <c:pt idx="362">
                  <c:v>1.0940453485908032E-2</c:v>
                </c:pt>
                <c:pt idx="363">
                  <c:v>1.0878989031273295E-2</c:v>
                </c:pt>
                <c:pt idx="364">
                  <c:v>1.0926450433988122E-2</c:v>
                </c:pt>
                <c:pt idx="365">
                  <c:v>1.0852731426988853E-2</c:v>
                </c:pt>
                <c:pt idx="366">
                  <c:v>1.0732339089481947E-2</c:v>
                </c:pt>
                <c:pt idx="367">
                  <c:v>1.085909090909091E-2</c:v>
                </c:pt>
                <c:pt idx="368">
                  <c:v>1.0808405524823435E-2</c:v>
                </c:pt>
                <c:pt idx="369">
                  <c:v>1.0987084344227202E-2</c:v>
                </c:pt>
                <c:pt idx="370">
                  <c:v>1.0989545807727626E-2</c:v>
                </c:pt>
                <c:pt idx="371">
                  <c:v>1.0897389738973898E-2</c:v>
                </c:pt>
                <c:pt idx="372">
                  <c:v>1.0871725289635738E-2</c:v>
                </c:pt>
              </c:numCache>
            </c:numRef>
          </c:xVal>
          <c:yVal>
            <c:numRef>
              <c:f>'15.2-1830'!$Q$2:$Q$374</c:f>
              <c:numCache>
                <c:formatCode>General</c:formatCode>
                <c:ptCount val="373"/>
                <c:pt idx="0">
                  <c:v>1771.6783216783217</c:v>
                </c:pt>
                <c:pt idx="1">
                  <c:v>1762.5874125874127</c:v>
                </c:pt>
                <c:pt idx="2">
                  <c:v>1779.3706293706293</c:v>
                </c:pt>
                <c:pt idx="3">
                  <c:v>1788.041958041958</c:v>
                </c:pt>
                <c:pt idx="4">
                  <c:v>1771.4685314685314</c:v>
                </c:pt>
                <c:pt idx="5">
                  <c:v>1788.951048951049</c:v>
                </c:pt>
                <c:pt idx="6">
                  <c:v>1766.9230769230769</c:v>
                </c:pt>
                <c:pt idx="7">
                  <c:v>1789.020979020979</c:v>
                </c:pt>
                <c:pt idx="8">
                  <c:v>1784.3356643356644</c:v>
                </c:pt>
                <c:pt idx="9">
                  <c:v>1782.6573426573427</c:v>
                </c:pt>
                <c:pt idx="10">
                  <c:v>1767.2027972027972</c:v>
                </c:pt>
                <c:pt idx="11">
                  <c:v>1776.7132867132866</c:v>
                </c:pt>
                <c:pt idx="12">
                  <c:v>1767.3426573426573</c:v>
                </c:pt>
                <c:pt idx="13">
                  <c:v>1774.5454545454545</c:v>
                </c:pt>
                <c:pt idx="14">
                  <c:v>1779.1608391608393</c:v>
                </c:pt>
                <c:pt idx="15">
                  <c:v>1781.1188811188811</c:v>
                </c:pt>
                <c:pt idx="16">
                  <c:v>1785.7342657342658</c:v>
                </c:pt>
                <c:pt idx="17">
                  <c:v>1789.6503496503497</c:v>
                </c:pt>
                <c:pt idx="18">
                  <c:v>1752.7272727272727</c:v>
                </c:pt>
                <c:pt idx="19">
                  <c:v>1792.0979020979019</c:v>
                </c:pt>
                <c:pt idx="20">
                  <c:v>1754.3356643356644</c:v>
                </c:pt>
                <c:pt idx="21">
                  <c:v>1786.8531468531469</c:v>
                </c:pt>
                <c:pt idx="22">
                  <c:v>1790.3496503496501</c:v>
                </c:pt>
                <c:pt idx="23">
                  <c:v>1794.9650349650349</c:v>
                </c:pt>
                <c:pt idx="24">
                  <c:v>1789.3006993006993</c:v>
                </c:pt>
                <c:pt idx="25">
                  <c:v>1776.5734265734266</c:v>
                </c:pt>
                <c:pt idx="26">
                  <c:v>1766.4335664335665</c:v>
                </c:pt>
                <c:pt idx="27">
                  <c:v>1779.4405594405594</c:v>
                </c:pt>
                <c:pt idx="28">
                  <c:v>1778.8811188811189</c:v>
                </c:pt>
                <c:pt idx="29">
                  <c:v>1786.2237762237762</c:v>
                </c:pt>
                <c:pt idx="30">
                  <c:v>1770.2097902097903</c:v>
                </c:pt>
                <c:pt idx="31">
                  <c:v>1788.3916083916083</c:v>
                </c:pt>
                <c:pt idx="32">
                  <c:v>1791.1188811188811</c:v>
                </c:pt>
                <c:pt idx="33">
                  <c:v>1772.3776223776224</c:v>
                </c:pt>
                <c:pt idx="34">
                  <c:v>1779.7202797202797</c:v>
                </c:pt>
                <c:pt idx="35">
                  <c:v>1785.1048951048951</c:v>
                </c:pt>
                <c:pt idx="36">
                  <c:v>1775.1048951048951</c:v>
                </c:pt>
                <c:pt idx="37">
                  <c:v>1782.8671328671328</c:v>
                </c:pt>
                <c:pt idx="38">
                  <c:v>1777.7622377622379</c:v>
                </c:pt>
                <c:pt idx="39">
                  <c:v>1779.93006993007</c:v>
                </c:pt>
                <c:pt idx="40">
                  <c:v>1783.9160839160838</c:v>
                </c:pt>
                <c:pt idx="41">
                  <c:v>1782.6573426573427</c:v>
                </c:pt>
                <c:pt idx="42">
                  <c:v>1760.7692307692307</c:v>
                </c:pt>
                <c:pt idx="43">
                  <c:v>1763.1468531468531</c:v>
                </c:pt>
                <c:pt idx="44">
                  <c:v>1775.1048951048951</c:v>
                </c:pt>
                <c:pt idx="45">
                  <c:v>1770.8391608391607</c:v>
                </c:pt>
                <c:pt idx="46">
                  <c:v>1782.6573426573427</c:v>
                </c:pt>
                <c:pt idx="47">
                  <c:v>1762.0979020979021</c:v>
                </c:pt>
                <c:pt idx="48">
                  <c:v>1764.5454545454545</c:v>
                </c:pt>
                <c:pt idx="49">
                  <c:v>1760</c:v>
                </c:pt>
                <c:pt idx="50">
                  <c:v>1775.8041958041958</c:v>
                </c:pt>
                <c:pt idx="51">
                  <c:v>1791.3986013986016</c:v>
                </c:pt>
                <c:pt idx="52">
                  <c:v>1781.6083916083917</c:v>
                </c:pt>
                <c:pt idx="53">
                  <c:v>1792.7272727272727</c:v>
                </c:pt>
                <c:pt idx="54">
                  <c:v>1793.0769230769233</c:v>
                </c:pt>
                <c:pt idx="55">
                  <c:v>1783.6363636363637</c:v>
                </c:pt>
                <c:pt idx="56">
                  <c:v>1768.2517482517483</c:v>
                </c:pt>
                <c:pt idx="57">
                  <c:v>1787.6223776223776</c:v>
                </c:pt>
                <c:pt idx="58">
                  <c:v>1756.0839160839162</c:v>
                </c:pt>
                <c:pt idx="59">
                  <c:v>1775.5244755244755</c:v>
                </c:pt>
                <c:pt idx="60">
                  <c:v>1738.3216783216783</c:v>
                </c:pt>
                <c:pt idx="61">
                  <c:v>1791.3286713286716</c:v>
                </c:pt>
                <c:pt idx="62">
                  <c:v>1769.090909090909</c:v>
                </c:pt>
                <c:pt idx="63">
                  <c:v>1776.6433566433566</c:v>
                </c:pt>
                <c:pt idx="64">
                  <c:v>1777.062937062937</c:v>
                </c:pt>
                <c:pt idx="65">
                  <c:v>1780.6993006993007</c:v>
                </c:pt>
                <c:pt idx="66">
                  <c:v>1758.5314685314686</c:v>
                </c:pt>
                <c:pt idx="67">
                  <c:v>1755.2447552447552</c:v>
                </c:pt>
                <c:pt idx="68">
                  <c:v>1767.8321678321679</c:v>
                </c:pt>
                <c:pt idx="69">
                  <c:v>1787.6223776223776</c:v>
                </c:pt>
                <c:pt idx="70">
                  <c:v>1748.2517482517483</c:v>
                </c:pt>
                <c:pt idx="71">
                  <c:v>1774.1958041958042</c:v>
                </c:pt>
                <c:pt idx="72">
                  <c:v>1757.7622377622379</c:v>
                </c:pt>
                <c:pt idx="73">
                  <c:v>1773.5664335664335</c:v>
                </c:pt>
                <c:pt idx="74">
                  <c:v>1735.3846153846155</c:v>
                </c:pt>
                <c:pt idx="75">
                  <c:v>1745.1048951048951</c:v>
                </c:pt>
                <c:pt idx="76">
                  <c:v>1744.6853146853148</c:v>
                </c:pt>
                <c:pt idx="77">
                  <c:v>1748.6013986013986</c:v>
                </c:pt>
                <c:pt idx="78">
                  <c:v>1769.7902097902097</c:v>
                </c:pt>
                <c:pt idx="79">
                  <c:v>1776.5034965034965</c:v>
                </c:pt>
                <c:pt idx="80">
                  <c:v>1779.020979020979</c:v>
                </c:pt>
                <c:pt idx="81">
                  <c:v>1724.7552447552448</c:v>
                </c:pt>
                <c:pt idx="82">
                  <c:v>1752.2377622377621</c:v>
                </c:pt>
                <c:pt idx="83">
                  <c:v>1775.5244755244755</c:v>
                </c:pt>
                <c:pt idx="84">
                  <c:v>1784.1958041958042</c:v>
                </c:pt>
                <c:pt idx="85">
                  <c:v>1769.6503496503497</c:v>
                </c:pt>
                <c:pt idx="86">
                  <c:v>1736.2237762237762</c:v>
                </c:pt>
                <c:pt idx="87">
                  <c:v>1745.8741258741259</c:v>
                </c:pt>
                <c:pt idx="88">
                  <c:v>1753.0769230769231</c:v>
                </c:pt>
                <c:pt idx="89">
                  <c:v>1768.2517482517483</c:v>
                </c:pt>
                <c:pt idx="90">
                  <c:v>1765.1048951048951</c:v>
                </c:pt>
                <c:pt idx="91">
                  <c:v>1740.6293706293707</c:v>
                </c:pt>
                <c:pt idx="92">
                  <c:v>1738.041958041958</c:v>
                </c:pt>
                <c:pt idx="93">
                  <c:v>1758.4615384615386</c:v>
                </c:pt>
                <c:pt idx="94">
                  <c:v>1748.4615384615386</c:v>
                </c:pt>
                <c:pt idx="95">
                  <c:v>1760.6993006993007</c:v>
                </c:pt>
                <c:pt idx="96">
                  <c:v>1761.3986013986014</c:v>
                </c:pt>
                <c:pt idx="97">
                  <c:v>1760.2097902097903</c:v>
                </c:pt>
                <c:pt idx="98">
                  <c:v>1770.6293706293707</c:v>
                </c:pt>
                <c:pt idx="99">
                  <c:v>1743.4965034965035</c:v>
                </c:pt>
                <c:pt idx="100">
                  <c:v>1760.4195804195804</c:v>
                </c:pt>
                <c:pt idx="101">
                  <c:v>1774.9650349650349</c:v>
                </c:pt>
                <c:pt idx="102">
                  <c:v>1767.9020979020979</c:v>
                </c:pt>
                <c:pt idx="103">
                  <c:v>1748.7412587412587</c:v>
                </c:pt>
                <c:pt idx="104">
                  <c:v>1781.8881118881118</c:v>
                </c:pt>
                <c:pt idx="105">
                  <c:v>1785.7342657342658</c:v>
                </c:pt>
                <c:pt idx="106">
                  <c:v>1778.8111888111889</c:v>
                </c:pt>
                <c:pt idx="107">
                  <c:v>1759.020979020979</c:v>
                </c:pt>
                <c:pt idx="108">
                  <c:v>1769.2307692307693</c:v>
                </c:pt>
                <c:pt idx="109">
                  <c:v>1737.4125874125873</c:v>
                </c:pt>
                <c:pt idx="110">
                  <c:v>1772.7972027972028</c:v>
                </c:pt>
                <c:pt idx="111">
                  <c:v>1766.7832167832169</c:v>
                </c:pt>
                <c:pt idx="112">
                  <c:v>1757.2727272727273</c:v>
                </c:pt>
                <c:pt idx="113">
                  <c:v>1766.1538461538462</c:v>
                </c:pt>
                <c:pt idx="114">
                  <c:v>1760.8391608391607</c:v>
                </c:pt>
                <c:pt idx="115">
                  <c:v>1740.3496503496503</c:v>
                </c:pt>
                <c:pt idx="116">
                  <c:v>1752.7272727272727</c:v>
                </c:pt>
                <c:pt idx="117">
                  <c:v>1745.4545454545455</c:v>
                </c:pt>
                <c:pt idx="118">
                  <c:v>1764.3356643356644</c:v>
                </c:pt>
                <c:pt idx="119">
                  <c:v>1758.1118881118882</c:v>
                </c:pt>
                <c:pt idx="120">
                  <c:v>1756.1538461538462</c:v>
                </c:pt>
                <c:pt idx="121">
                  <c:v>1730.3496503496503</c:v>
                </c:pt>
                <c:pt idx="122">
                  <c:v>1746.9930069930069</c:v>
                </c:pt>
                <c:pt idx="123">
                  <c:v>1743.8461538461538</c:v>
                </c:pt>
                <c:pt idx="124">
                  <c:v>1767.2727272727273</c:v>
                </c:pt>
                <c:pt idx="125">
                  <c:v>1789.4405594405594</c:v>
                </c:pt>
                <c:pt idx="126">
                  <c:v>1764.1958041958042</c:v>
                </c:pt>
                <c:pt idx="127">
                  <c:v>1765.3846153846155</c:v>
                </c:pt>
                <c:pt idx="128">
                  <c:v>1764.8951048951049</c:v>
                </c:pt>
                <c:pt idx="129">
                  <c:v>1786.5034965034965</c:v>
                </c:pt>
                <c:pt idx="130">
                  <c:v>1769.3706293706293</c:v>
                </c:pt>
                <c:pt idx="131">
                  <c:v>1786.7832167832169</c:v>
                </c:pt>
                <c:pt idx="132">
                  <c:v>1751.958041958042</c:v>
                </c:pt>
                <c:pt idx="133">
                  <c:v>1781.4685314685314</c:v>
                </c:pt>
                <c:pt idx="134">
                  <c:v>1762.0979020979021</c:v>
                </c:pt>
                <c:pt idx="135">
                  <c:v>1759.3706293706293</c:v>
                </c:pt>
                <c:pt idx="136">
                  <c:v>1768.8811188811189</c:v>
                </c:pt>
                <c:pt idx="137">
                  <c:v>1777.1328671328672</c:v>
                </c:pt>
                <c:pt idx="138">
                  <c:v>1756.2237762237762</c:v>
                </c:pt>
                <c:pt idx="139">
                  <c:v>1753.8461538461538</c:v>
                </c:pt>
                <c:pt idx="140">
                  <c:v>1766.1538461538462</c:v>
                </c:pt>
                <c:pt idx="141">
                  <c:v>1781.1188811188811</c:v>
                </c:pt>
                <c:pt idx="142">
                  <c:v>1787.3426573426573</c:v>
                </c:pt>
                <c:pt idx="143">
                  <c:v>1794.1958041958042</c:v>
                </c:pt>
                <c:pt idx="144">
                  <c:v>1785.7342657342658</c:v>
                </c:pt>
                <c:pt idx="145">
                  <c:v>1789.020979020979</c:v>
                </c:pt>
                <c:pt idx="146">
                  <c:v>1783.6363636363637</c:v>
                </c:pt>
                <c:pt idx="147">
                  <c:v>1775.8041958041958</c:v>
                </c:pt>
                <c:pt idx="148">
                  <c:v>1763.0769230769231</c:v>
                </c:pt>
                <c:pt idx="149">
                  <c:v>1761.6083916083917</c:v>
                </c:pt>
                <c:pt idx="150">
                  <c:v>1768.8811188811189</c:v>
                </c:pt>
                <c:pt idx="151">
                  <c:v>1770.3496503496503</c:v>
                </c:pt>
                <c:pt idx="152">
                  <c:v>1772.2377622377621</c:v>
                </c:pt>
                <c:pt idx="153">
                  <c:v>1771.1888111888111</c:v>
                </c:pt>
                <c:pt idx="154">
                  <c:v>1779.5804195804196</c:v>
                </c:pt>
                <c:pt idx="155">
                  <c:v>1761.7482517482517</c:v>
                </c:pt>
                <c:pt idx="156">
                  <c:v>1768.3216783216783</c:v>
                </c:pt>
                <c:pt idx="157">
                  <c:v>1773.3566433566434</c:v>
                </c:pt>
                <c:pt idx="158">
                  <c:v>1784.1958041958042</c:v>
                </c:pt>
                <c:pt idx="159">
                  <c:v>1774.0559440559441</c:v>
                </c:pt>
                <c:pt idx="160">
                  <c:v>1780.2097902097903</c:v>
                </c:pt>
                <c:pt idx="161">
                  <c:v>1798.951048951049</c:v>
                </c:pt>
                <c:pt idx="162">
                  <c:v>1783.0769230769231</c:v>
                </c:pt>
                <c:pt idx="163">
                  <c:v>1774.0559440559441</c:v>
                </c:pt>
                <c:pt idx="164">
                  <c:v>1758.5314685314686</c:v>
                </c:pt>
                <c:pt idx="165">
                  <c:v>1774.0559440559441</c:v>
                </c:pt>
                <c:pt idx="166">
                  <c:v>1781.1188811188811</c:v>
                </c:pt>
                <c:pt idx="167">
                  <c:v>1760</c:v>
                </c:pt>
                <c:pt idx="168">
                  <c:v>1786.7132867132866</c:v>
                </c:pt>
                <c:pt idx="169">
                  <c:v>1768.4615384615386</c:v>
                </c:pt>
                <c:pt idx="170">
                  <c:v>1776.1538461538462</c:v>
                </c:pt>
                <c:pt idx="171">
                  <c:v>1772.0279720279721</c:v>
                </c:pt>
                <c:pt idx="172">
                  <c:v>1772.5174825174824</c:v>
                </c:pt>
                <c:pt idx="173">
                  <c:v>1785.1048951048951</c:v>
                </c:pt>
                <c:pt idx="174">
                  <c:v>1776.5734265734266</c:v>
                </c:pt>
                <c:pt idx="175">
                  <c:v>1783.2167832167831</c:v>
                </c:pt>
                <c:pt idx="176">
                  <c:v>1767.062937062937</c:v>
                </c:pt>
                <c:pt idx="177">
                  <c:v>1794.0559440559441</c:v>
                </c:pt>
                <c:pt idx="178">
                  <c:v>1779.7202797202797</c:v>
                </c:pt>
                <c:pt idx="179">
                  <c:v>1772.5174825174824</c:v>
                </c:pt>
                <c:pt idx="180">
                  <c:v>1759.3706293706293</c:v>
                </c:pt>
                <c:pt idx="181">
                  <c:v>1750.06993006993</c:v>
                </c:pt>
                <c:pt idx="182">
                  <c:v>1719.93006993007</c:v>
                </c:pt>
                <c:pt idx="183">
                  <c:v>1760.8391608391607</c:v>
                </c:pt>
                <c:pt idx="184">
                  <c:v>1761.6783216783217</c:v>
                </c:pt>
                <c:pt idx="185">
                  <c:v>1751.3286713286714</c:v>
                </c:pt>
                <c:pt idx="186">
                  <c:v>1761.8181818181818</c:v>
                </c:pt>
                <c:pt idx="187">
                  <c:v>1781.1888111888111</c:v>
                </c:pt>
                <c:pt idx="188">
                  <c:v>1756.6433566433566</c:v>
                </c:pt>
                <c:pt idx="189">
                  <c:v>1784.6153846153845</c:v>
                </c:pt>
                <c:pt idx="190">
                  <c:v>1757.9020979020979</c:v>
                </c:pt>
                <c:pt idx="191">
                  <c:v>1764.3356643356644</c:v>
                </c:pt>
                <c:pt idx="192">
                  <c:v>1764.0559440559441</c:v>
                </c:pt>
                <c:pt idx="193">
                  <c:v>1769.1608391608393</c:v>
                </c:pt>
                <c:pt idx="194">
                  <c:v>1774.1258741258741</c:v>
                </c:pt>
                <c:pt idx="195">
                  <c:v>1780.6993006993007</c:v>
                </c:pt>
                <c:pt idx="196">
                  <c:v>1758.3916083916083</c:v>
                </c:pt>
                <c:pt idx="197">
                  <c:v>1762.1678321678321</c:v>
                </c:pt>
                <c:pt idx="198">
                  <c:v>1776.4335664335665</c:v>
                </c:pt>
                <c:pt idx="199">
                  <c:v>1779.3006993006993</c:v>
                </c:pt>
                <c:pt idx="200">
                  <c:v>1781.2587412587413</c:v>
                </c:pt>
                <c:pt idx="201">
                  <c:v>1796.7832167832169</c:v>
                </c:pt>
                <c:pt idx="202">
                  <c:v>1781.3286713286714</c:v>
                </c:pt>
                <c:pt idx="203">
                  <c:v>1781.5384615384614</c:v>
                </c:pt>
                <c:pt idx="204">
                  <c:v>1771.1888111888111</c:v>
                </c:pt>
                <c:pt idx="205">
                  <c:v>1751.5384615384614</c:v>
                </c:pt>
                <c:pt idx="206">
                  <c:v>1774.1258741258741</c:v>
                </c:pt>
                <c:pt idx="207">
                  <c:v>1760.6293706293707</c:v>
                </c:pt>
                <c:pt idx="208">
                  <c:v>1760.2797202797203</c:v>
                </c:pt>
                <c:pt idx="209">
                  <c:v>1765.5944055944055</c:v>
                </c:pt>
                <c:pt idx="210">
                  <c:v>1763.9860139860141</c:v>
                </c:pt>
                <c:pt idx="211">
                  <c:v>1766.7832167832169</c:v>
                </c:pt>
                <c:pt idx="212">
                  <c:v>1761.8881118881118</c:v>
                </c:pt>
                <c:pt idx="213">
                  <c:v>1774.8251748251748</c:v>
                </c:pt>
                <c:pt idx="214">
                  <c:v>1775.0349650349651</c:v>
                </c:pt>
                <c:pt idx="215">
                  <c:v>1781.3986013986014</c:v>
                </c:pt>
                <c:pt idx="216">
                  <c:v>1733.8461538461538</c:v>
                </c:pt>
                <c:pt idx="217">
                  <c:v>1744.4055944055945</c:v>
                </c:pt>
                <c:pt idx="218">
                  <c:v>1750.2797202797203</c:v>
                </c:pt>
                <c:pt idx="219">
                  <c:v>1740.979020979021</c:v>
                </c:pt>
                <c:pt idx="220">
                  <c:v>1734.4755244755245</c:v>
                </c:pt>
                <c:pt idx="221">
                  <c:v>1762.7272727272727</c:v>
                </c:pt>
                <c:pt idx="222">
                  <c:v>1766.4335664335665</c:v>
                </c:pt>
                <c:pt idx="223">
                  <c:v>1752.0979020979021</c:v>
                </c:pt>
                <c:pt idx="224">
                  <c:v>1754.4755244755245</c:v>
                </c:pt>
                <c:pt idx="225">
                  <c:v>1743.7062937062938</c:v>
                </c:pt>
                <c:pt idx="226">
                  <c:v>1757.3426573426573</c:v>
                </c:pt>
                <c:pt idx="227">
                  <c:v>1767.062937062937</c:v>
                </c:pt>
                <c:pt idx="228">
                  <c:v>1740.3496503496503</c:v>
                </c:pt>
                <c:pt idx="229">
                  <c:v>1744.1958041958042</c:v>
                </c:pt>
                <c:pt idx="230">
                  <c:v>1764.0559440559441</c:v>
                </c:pt>
                <c:pt idx="231">
                  <c:v>1763.5664335664335</c:v>
                </c:pt>
                <c:pt idx="232">
                  <c:v>1768.2517482517483</c:v>
                </c:pt>
                <c:pt idx="233">
                  <c:v>1761.4685314685314</c:v>
                </c:pt>
                <c:pt idx="234">
                  <c:v>1741.8181818181818</c:v>
                </c:pt>
                <c:pt idx="235">
                  <c:v>1761.4685314685314</c:v>
                </c:pt>
                <c:pt idx="236">
                  <c:v>1751.4685314685314</c:v>
                </c:pt>
                <c:pt idx="237">
                  <c:v>1738.4615384615386</c:v>
                </c:pt>
                <c:pt idx="238">
                  <c:v>1777.5524475524476</c:v>
                </c:pt>
                <c:pt idx="239">
                  <c:v>1763.4965034965035</c:v>
                </c:pt>
                <c:pt idx="240">
                  <c:v>1745.1048951048951</c:v>
                </c:pt>
                <c:pt idx="241">
                  <c:v>1761.4685314685314</c:v>
                </c:pt>
                <c:pt idx="242">
                  <c:v>1760.4895104895104</c:v>
                </c:pt>
                <c:pt idx="243">
                  <c:v>1758.041958041958</c:v>
                </c:pt>
                <c:pt idx="244">
                  <c:v>1762.0979020979021</c:v>
                </c:pt>
                <c:pt idx="245">
                  <c:v>1764.5454545454545</c:v>
                </c:pt>
                <c:pt idx="246">
                  <c:v>1726.0839160839162</c:v>
                </c:pt>
                <c:pt idx="247">
                  <c:v>1741.5384615384614</c:v>
                </c:pt>
                <c:pt idx="248">
                  <c:v>1753.9160839160838</c:v>
                </c:pt>
                <c:pt idx="249">
                  <c:v>1760.4895104895104</c:v>
                </c:pt>
                <c:pt idx="250">
                  <c:v>1745.0349650349651</c:v>
                </c:pt>
                <c:pt idx="251">
                  <c:v>1779.5104895104896</c:v>
                </c:pt>
                <c:pt idx="252">
                  <c:v>1751.4685314685314</c:v>
                </c:pt>
                <c:pt idx="253">
                  <c:v>1752.0979020979021</c:v>
                </c:pt>
                <c:pt idx="254">
                  <c:v>1754.9650349650349</c:v>
                </c:pt>
                <c:pt idx="255">
                  <c:v>1763.1468531468531</c:v>
                </c:pt>
                <c:pt idx="256">
                  <c:v>1755.5244755244755</c:v>
                </c:pt>
                <c:pt idx="257">
                  <c:v>1757.8321678321679</c:v>
                </c:pt>
                <c:pt idx="258">
                  <c:v>1753.4265734265734</c:v>
                </c:pt>
                <c:pt idx="259">
                  <c:v>1761.8181818181818</c:v>
                </c:pt>
                <c:pt idx="260">
                  <c:v>1751.3986013986014</c:v>
                </c:pt>
                <c:pt idx="261">
                  <c:v>1751.6783216783217</c:v>
                </c:pt>
                <c:pt idx="262">
                  <c:v>1756.4335664335665</c:v>
                </c:pt>
                <c:pt idx="263">
                  <c:v>1756.1538461538462</c:v>
                </c:pt>
                <c:pt idx="264">
                  <c:v>1762.6573426573427</c:v>
                </c:pt>
                <c:pt idx="265">
                  <c:v>1764.7552447552448</c:v>
                </c:pt>
                <c:pt idx="266">
                  <c:v>1767.4825174825176</c:v>
                </c:pt>
                <c:pt idx="267">
                  <c:v>1780.909090909091</c:v>
                </c:pt>
                <c:pt idx="268">
                  <c:v>1769.93006993007</c:v>
                </c:pt>
                <c:pt idx="269">
                  <c:v>1740.909090909091</c:v>
                </c:pt>
                <c:pt idx="270">
                  <c:v>1757.9020979020979</c:v>
                </c:pt>
                <c:pt idx="271">
                  <c:v>1774.9650349650349</c:v>
                </c:pt>
                <c:pt idx="272">
                  <c:v>1760.4195804195804</c:v>
                </c:pt>
                <c:pt idx="273">
                  <c:v>1770.5594405594406</c:v>
                </c:pt>
                <c:pt idx="274">
                  <c:v>1764.4055944055945</c:v>
                </c:pt>
                <c:pt idx="275">
                  <c:v>1750.5594405594406</c:v>
                </c:pt>
                <c:pt idx="276">
                  <c:v>1746.0139860139859</c:v>
                </c:pt>
                <c:pt idx="277">
                  <c:v>1744.5454545454545</c:v>
                </c:pt>
                <c:pt idx="278">
                  <c:v>1752.2377622377621</c:v>
                </c:pt>
                <c:pt idx="279">
                  <c:v>1767.2027972027972</c:v>
                </c:pt>
                <c:pt idx="280">
                  <c:v>1792.3776223776224</c:v>
                </c:pt>
                <c:pt idx="281">
                  <c:v>1762.7972027972028</c:v>
                </c:pt>
                <c:pt idx="282">
                  <c:v>1765.2447552447552</c:v>
                </c:pt>
                <c:pt idx="283">
                  <c:v>1765.3146853146852</c:v>
                </c:pt>
                <c:pt idx="284">
                  <c:v>1749.4405594405594</c:v>
                </c:pt>
                <c:pt idx="285">
                  <c:v>1787.7622377622379</c:v>
                </c:pt>
                <c:pt idx="286">
                  <c:v>1753.1468531468531</c:v>
                </c:pt>
                <c:pt idx="287">
                  <c:v>1757.4125874125873</c:v>
                </c:pt>
                <c:pt idx="288">
                  <c:v>1754.2657342657342</c:v>
                </c:pt>
                <c:pt idx="289">
                  <c:v>1781.5384615384614</c:v>
                </c:pt>
                <c:pt idx="290">
                  <c:v>1759.020979020979</c:v>
                </c:pt>
                <c:pt idx="291">
                  <c:v>1771.2587412587413</c:v>
                </c:pt>
                <c:pt idx="292">
                  <c:v>1772.7972027972028</c:v>
                </c:pt>
                <c:pt idx="293">
                  <c:v>1750.06993006993</c:v>
                </c:pt>
                <c:pt idx="294">
                  <c:v>1756.3636363636363</c:v>
                </c:pt>
                <c:pt idx="295">
                  <c:v>1772.8671328671328</c:v>
                </c:pt>
                <c:pt idx="296">
                  <c:v>1783.6363636363637</c:v>
                </c:pt>
                <c:pt idx="297">
                  <c:v>1764.6853146853148</c:v>
                </c:pt>
                <c:pt idx="298">
                  <c:v>1766.0839160839162</c:v>
                </c:pt>
                <c:pt idx="299">
                  <c:v>1769.7202797202797</c:v>
                </c:pt>
                <c:pt idx="300">
                  <c:v>1761.3286713286714</c:v>
                </c:pt>
                <c:pt idx="301">
                  <c:v>1748.6013986013986</c:v>
                </c:pt>
                <c:pt idx="302">
                  <c:v>1776.0839160839162</c:v>
                </c:pt>
                <c:pt idx="303">
                  <c:v>1758.3916083916083</c:v>
                </c:pt>
                <c:pt idx="304">
                  <c:v>1766.5734265734266</c:v>
                </c:pt>
                <c:pt idx="305">
                  <c:v>1752.0979020979021</c:v>
                </c:pt>
                <c:pt idx="306">
                  <c:v>1760.5594405594406</c:v>
                </c:pt>
                <c:pt idx="307">
                  <c:v>1754.6853146853148</c:v>
                </c:pt>
                <c:pt idx="308">
                  <c:v>1772.2377622377621</c:v>
                </c:pt>
                <c:pt idx="309">
                  <c:v>1769.6503496503497</c:v>
                </c:pt>
                <c:pt idx="310">
                  <c:v>1786.4335664335665</c:v>
                </c:pt>
                <c:pt idx="311">
                  <c:v>1752.7272727272727</c:v>
                </c:pt>
                <c:pt idx="312">
                  <c:v>1774.4755244755245</c:v>
                </c:pt>
                <c:pt idx="313">
                  <c:v>1733.8461538461538</c:v>
                </c:pt>
                <c:pt idx="314">
                  <c:v>1778.951048951049</c:v>
                </c:pt>
                <c:pt idx="315">
                  <c:v>1761.1188811188811</c:v>
                </c:pt>
                <c:pt idx="316">
                  <c:v>1779.090909090909</c:v>
                </c:pt>
                <c:pt idx="317">
                  <c:v>1769.1608391608393</c:v>
                </c:pt>
                <c:pt idx="318">
                  <c:v>1798.8111888111889</c:v>
                </c:pt>
                <c:pt idx="319">
                  <c:v>1757.2727272727273</c:v>
                </c:pt>
                <c:pt idx="320">
                  <c:v>1769.090909090909</c:v>
                </c:pt>
                <c:pt idx="321">
                  <c:v>1743.0069930069931</c:v>
                </c:pt>
                <c:pt idx="322">
                  <c:v>1755.5944055944055</c:v>
                </c:pt>
                <c:pt idx="323">
                  <c:v>1771.7482517482517</c:v>
                </c:pt>
                <c:pt idx="324">
                  <c:v>1773.9860139860141</c:v>
                </c:pt>
                <c:pt idx="325">
                  <c:v>1775.5244755244755</c:v>
                </c:pt>
                <c:pt idx="326">
                  <c:v>1758.8111888111889</c:v>
                </c:pt>
                <c:pt idx="327">
                  <c:v>1764.2657342657342</c:v>
                </c:pt>
                <c:pt idx="328">
                  <c:v>1756.5734265734266</c:v>
                </c:pt>
                <c:pt idx="329">
                  <c:v>1737.4825174825176</c:v>
                </c:pt>
                <c:pt idx="330">
                  <c:v>1747.7622377622379</c:v>
                </c:pt>
                <c:pt idx="331">
                  <c:v>1771.8181818181818</c:v>
                </c:pt>
                <c:pt idx="332">
                  <c:v>1776.2937062937062</c:v>
                </c:pt>
                <c:pt idx="333">
                  <c:v>1776.2237762237762</c:v>
                </c:pt>
                <c:pt idx="334">
                  <c:v>1735.3846153846155</c:v>
                </c:pt>
                <c:pt idx="335">
                  <c:v>1744.4055944055945</c:v>
                </c:pt>
                <c:pt idx="336">
                  <c:v>1765.4545454545455</c:v>
                </c:pt>
                <c:pt idx="337">
                  <c:v>1762.0279720279721</c:v>
                </c:pt>
                <c:pt idx="338">
                  <c:v>1761.3986013986014</c:v>
                </c:pt>
                <c:pt idx="339">
                  <c:v>1777.062937062937</c:v>
                </c:pt>
                <c:pt idx="340">
                  <c:v>1767.2027972027972</c:v>
                </c:pt>
                <c:pt idx="341">
                  <c:v>1775.5944055944055</c:v>
                </c:pt>
                <c:pt idx="342">
                  <c:v>1768.6713286713286</c:v>
                </c:pt>
                <c:pt idx="343">
                  <c:v>1788.041958041958</c:v>
                </c:pt>
                <c:pt idx="344">
                  <c:v>1774.7552447552448</c:v>
                </c:pt>
                <c:pt idx="345">
                  <c:v>1773.9160839160838</c:v>
                </c:pt>
                <c:pt idx="346">
                  <c:v>1770.6993006993007</c:v>
                </c:pt>
                <c:pt idx="347">
                  <c:v>1773.3566433566434</c:v>
                </c:pt>
                <c:pt idx="348">
                  <c:v>1779.020979020979</c:v>
                </c:pt>
                <c:pt idx="349">
                  <c:v>1761.048951048951</c:v>
                </c:pt>
                <c:pt idx="350">
                  <c:v>1767.2727272727273</c:v>
                </c:pt>
                <c:pt idx="351">
                  <c:v>1767.062937062937</c:v>
                </c:pt>
                <c:pt idx="352">
                  <c:v>1759.7202797202797</c:v>
                </c:pt>
                <c:pt idx="353">
                  <c:v>1786.2237762237762</c:v>
                </c:pt>
                <c:pt idx="354">
                  <c:v>1773.4265734265734</c:v>
                </c:pt>
                <c:pt idx="355">
                  <c:v>1748.3916083916083</c:v>
                </c:pt>
                <c:pt idx="356">
                  <c:v>1762.3776223776224</c:v>
                </c:pt>
                <c:pt idx="357">
                  <c:v>1758.8111888111889</c:v>
                </c:pt>
                <c:pt idx="358">
                  <c:v>1765.6643356643356</c:v>
                </c:pt>
                <c:pt idx="359">
                  <c:v>1757.5524475524476</c:v>
                </c:pt>
                <c:pt idx="360">
                  <c:v>1764.9650349650349</c:v>
                </c:pt>
                <c:pt idx="361">
                  <c:v>1749.7902097902097</c:v>
                </c:pt>
                <c:pt idx="362">
                  <c:v>1770.2097902097903</c:v>
                </c:pt>
                <c:pt idx="363">
                  <c:v>1749.1608391608393</c:v>
                </c:pt>
                <c:pt idx="364">
                  <c:v>1776.3636363636363</c:v>
                </c:pt>
                <c:pt idx="365">
                  <c:v>1788.2517482517483</c:v>
                </c:pt>
                <c:pt idx="366">
                  <c:v>1711.5384615384614</c:v>
                </c:pt>
                <c:pt idx="367">
                  <c:v>1771.8181818181818</c:v>
                </c:pt>
                <c:pt idx="368">
                  <c:v>1770.4895104895104</c:v>
                </c:pt>
                <c:pt idx="369">
                  <c:v>1761.4685314685314</c:v>
                </c:pt>
                <c:pt idx="370">
                  <c:v>1779.93006993007</c:v>
                </c:pt>
                <c:pt idx="371">
                  <c:v>1797.2727272727273</c:v>
                </c:pt>
                <c:pt idx="372">
                  <c:v>1783.2167832167831</c:v>
                </c:pt>
              </c:numCache>
            </c:numRef>
          </c:yVal>
          <c:smooth val="0"/>
          <c:extLst>
            <c:ext xmlns:c16="http://schemas.microsoft.com/office/drawing/2014/chart" uri="{C3380CC4-5D6E-409C-BE32-E72D297353CC}">
              <c16:uniqueId val="{00000002-7988-48D7-BCA8-CAAEA9B5FAA6}"/>
            </c:ext>
          </c:extLst>
        </c:ser>
        <c:ser>
          <c:idx val="3"/>
          <c:order val="3"/>
          <c:tx>
            <c:v>fpb from tests</c:v>
          </c:tx>
          <c:spPr>
            <a:ln w="19050" cap="rnd">
              <a:noFill/>
              <a:round/>
            </a:ln>
            <a:effectLst>
              <a:outerShdw blurRad="50800" dist="50800" dir="5400000" sx="1000" sy="1000" algn="ctr" rotWithShape="0">
                <a:srgbClr val="000000"/>
              </a:outerShdw>
            </a:effectLst>
          </c:spPr>
          <c:marker>
            <c:symbol val="x"/>
            <c:size val="8"/>
            <c:spPr>
              <a:noFill/>
              <a:ln w="9525">
                <a:solidFill>
                  <a:srgbClr val="00B050"/>
                </a:solidFill>
              </a:ln>
              <a:effectLst>
                <a:outerShdw blurRad="50800" dist="50800" dir="5400000" sx="1000" sy="1000" algn="ctr" rotWithShape="0">
                  <a:srgbClr val="000000"/>
                </a:outerShdw>
              </a:effectLst>
            </c:spPr>
          </c:marker>
          <c:xVal>
            <c:numRef>
              <c:f>'15.2-1830'!$N$2:$N$1136</c:f>
              <c:numCache>
                <c:formatCode>General</c:formatCode>
                <c:ptCount val="1135"/>
                <c:pt idx="0">
                  <c:v>6.0999999999999999E-2</c:v>
                </c:pt>
                <c:pt idx="1">
                  <c:v>0.06</c:v>
                </c:pt>
                <c:pt idx="2">
                  <c:v>5.7999999999999996E-2</c:v>
                </c:pt>
                <c:pt idx="3">
                  <c:v>0.06</c:v>
                </c:pt>
                <c:pt idx="4">
                  <c:v>6.0999999999999999E-2</c:v>
                </c:pt>
                <c:pt idx="5">
                  <c:v>6.0999999999999999E-2</c:v>
                </c:pt>
                <c:pt idx="6">
                  <c:v>6.0999999999999999E-2</c:v>
                </c:pt>
                <c:pt idx="7">
                  <c:v>6.0999999999999999E-2</c:v>
                </c:pt>
                <c:pt idx="8">
                  <c:v>5.9000000000000004E-2</c:v>
                </c:pt>
                <c:pt idx="9">
                  <c:v>6.2E-2</c:v>
                </c:pt>
                <c:pt idx="10">
                  <c:v>5.7999999999999996E-2</c:v>
                </c:pt>
                <c:pt idx="11">
                  <c:v>5.9000000000000004E-2</c:v>
                </c:pt>
                <c:pt idx="12">
                  <c:v>5.9000000000000004E-2</c:v>
                </c:pt>
                <c:pt idx="13">
                  <c:v>5.9000000000000004E-2</c:v>
                </c:pt>
                <c:pt idx="14">
                  <c:v>6.2E-2</c:v>
                </c:pt>
                <c:pt idx="15">
                  <c:v>5.7999999999999996E-2</c:v>
                </c:pt>
                <c:pt idx="16">
                  <c:v>6.2E-2</c:v>
                </c:pt>
                <c:pt idx="17">
                  <c:v>4.2000000000000003E-2</c:v>
                </c:pt>
                <c:pt idx="18">
                  <c:v>6.2E-2</c:v>
                </c:pt>
                <c:pt idx="19">
                  <c:v>0.05</c:v>
                </c:pt>
                <c:pt idx="20">
                  <c:v>6.2E-2</c:v>
                </c:pt>
                <c:pt idx="21">
                  <c:v>6.2E-2</c:v>
                </c:pt>
                <c:pt idx="22">
                  <c:v>0.06</c:v>
                </c:pt>
                <c:pt idx="23">
                  <c:v>5.7999999999999996E-2</c:v>
                </c:pt>
                <c:pt idx="24">
                  <c:v>0.06</c:v>
                </c:pt>
                <c:pt idx="25">
                  <c:v>0.06</c:v>
                </c:pt>
                <c:pt idx="26">
                  <c:v>6.0999999999999999E-2</c:v>
                </c:pt>
                <c:pt idx="27">
                  <c:v>6.0999999999999999E-2</c:v>
                </c:pt>
                <c:pt idx="28">
                  <c:v>6.0999999999999999E-2</c:v>
                </c:pt>
                <c:pt idx="29">
                  <c:v>5.9000000000000004E-2</c:v>
                </c:pt>
                <c:pt idx="30">
                  <c:v>5.9000000000000004E-2</c:v>
                </c:pt>
                <c:pt idx="31">
                  <c:v>0.06</c:v>
                </c:pt>
                <c:pt idx="32">
                  <c:v>0.06</c:v>
                </c:pt>
                <c:pt idx="33">
                  <c:v>6.2E-2</c:v>
                </c:pt>
                <c:pt idx="34">
                  <c:v>5.5999999999999994E-2</c:v>
                </c:pt>
                <c:pt idx="35">
                  <c:v>5.7999999999999996E-2</c:v>
                </c:pt>
                <c:pt idx="36">
                  <c:v>0.06</c:v>
                </c:pt>
                <c:pt idx="37">
                  <c:v>6.0999999999999999E-2</c:v>
                </c:pt>
                <c:pt idx="38">
                  <c:v>6.0999999999999999E-2</c:v>
                </c:pt>
                <c:pt idx="39">
                  <c:v>5.9000000000000004E-2</c:v>
                </c:pt>
                <c:pt idx="40">
                  <c:v>5.9000000000000004E-2</c:v>
                </c:pt>
                <c:pt idx="41">
                  <c:v>0.06</c:v>
                </c:pt>
                <c:pt idx="42">
                  <c:v>5.7999999999999996E-2</c:v>
                </c:pt>
                <c:pt idx="43">
                  <c:v>5.9000000000000004E-2</c:v>
                </c:pt>
                <c:pt idx="44">
                  <c:v>0.06</c:v>
                </c:pt>
                <c:pt idx="45">
                  <c:v>0.06</c:v>
                </c:pt>
                <c:pt idx="46">
                  <c:v>6.0999999999999999E-2</c:v>
                </c:pt>
                <c:pt idx="47">
                  <c:v>5.9000000000000004E-2</c:v>
                </c:pt>
                <c:pt idx="48">
                  <c:v>5.7999999999999996E-2</c:v>
                </c:pt>
                <c:pt idx="49">
                  <c:v>6.2E-2</c:v>
                </c:pt>
                <c:pt idx="50">
                  <c:v>5.9000000000000004E-2</c:v>
                </c:pt>
                <c:pt idx="51">
                  <c:v>5.7999999999999996E-2</c:v>
                </c:pt>
                <c:pt idx="52">
                  <c:v>6.0999999999999999E-2</c:v>
                </c:pt>
                <c:pt idx="53">
                  <c:v>6.0999999999999999E-2</c:v>
                </c:pt>
                <c:pt idx="54">
                  <c:v>5.9000000000000004E-2</c:v>
                </c:pt>
                <c:pt idx="55">
                  <c:v>5.9000000000000004E-2</c:v>
                </c:pt>
                <c:pt idx="56">
                  <c:v>0.06</c:v>
                </c:pt>
                <c:pt idx="57">
                  <c:v>4.4000000000000004E-2</c:v>
                </c:pt>
                <c:pt idx="58">
                  <c:v>5.9000000000000004E-2</c:v>
                </c:pt>
                <c:pt idx="59">
                  <c:v>6.0999999999999999E-2</c:v>
                </c:pt>
                <c:pt idx="60">
                  <c:v>6.0999999999999999E-2</c:v>
                </c:pt>
                <c:pt idx="61">
                  <c:v>5.5999999999999994E-2</c:v>
                </c:pt>
                <c:pt idx="62">
                  <c:v>6.3E-2</c:v>
                </c:pt>
                <c:pt idx="63">
                  <c:v>5.9000000000000004E-2</c:v>
                </c:pt>
                <c:pt idx="64">
                  <c:v>0.06</c:v>
                </c:pt>
                <c:pt idx="65">
                  <c:v>6.0999999999999999E-2</c:v>
                </c:pt>
                <c:pt idx="66">
                  <c:v>6.3E-2</c:v>
                </c:pt>
                <c:pt idx="67">
                  <c:v>6.5000000000000002E-2</c:v>
                </c:pt>
                <c:pt idx="68">
                  <c:v>0.06</c:v>
                </c:pt>
                <c:pt idx="69">
                  <c:v>6.2E-2</c:v>
                </c:pt>
                <c:pt idx="70">
                  <c:v>6.2E-2</c:v>
                </c:pt>
                <c:pt idx="71">
                  <c:v>5.9000000000000004E-2</c:v>
                </c:pt>
                <c:pt idx="72">
                  <c:v>5.7000000000000002E-2</c:v>
                </c:pt>
                <c:pt idx="73">
                  <c:v>6.0999999999999999E-2</c:v>
                </c:pt>
                <c:pt idx="74">
                  <c:v>6.0999999999999999E-2</c:v>
                </c:pt>
                <c:pt idx="75">
                  <c:v>0.06</c:v>
                </c:pt>
                <c:pt idx="76">
                  <c:v>6.0999999999999999E-2</c:v>
                </c:pt>
                <c:pt idx="77">
                  <c:v>5.2999999999999999E-2</c:v>
                </c:pt>
                <c:pt idx="78">
                  <c:v>6.2E-2</c:v>
                </c:pt>
                <c:pt idx="79">
                  <c:v>6.0999999999999999E-2</c:v>
                </c:pt>
                <c:pt idx="80">
                  <c:v>6.0999999999999999E-2</c:v>
                </c:pt>
                <c:pt idx="81">
                  <c:v>6.5000000000000002E-2</c:v>
                </c:pt>
                <c:pt idx="82">
                  <c:v>6.0999999999999999E-2</c:v>
                </c:pt>
                <c:pt idx="83">
                  <c:v>6.0999999999999999E-2</c:v>
                </c:pt>
                <c:pt idx="84">
                  <c:v>5.7999999999999996E-2</c:v>
                </c:pt>
                <c:pt idx="85">
                  <c:v>6.0999999999999999E-2</c:v>
                </c:pt>
                <c:pt idx="86">
                  <c:v>6.0999999999999999E-2</c:v>
                </c:pt>
                <c:pt idx="87">
                  <c:v>6.0999999999999999E-2</c:v>
                </c:pt>
                <c:pt idx="88">
                  <c:v>5.2000000000000005E-2</c:v>
                </c:pt>
                <c:pt idx="89">
                  <c:v>5.7999999999999996E-2</c:v>
                </c:pt>
                <c:pt idx="90">
                  <c:v>6.0999999999999999E-2</c:v>
                </c:pt>
                <c:pt idx="91">
                  <c:v>6.0999999999999999E-2</c:v>
                </c:pt>
                <c:pt idx="92">
                  <c:v>6.3E-2</c:v>
                </c:pt>
                <c:pt idx="93">
                  <c:v>0.06</c:v>
                </c:pt>
                <c:pt idx="94">
                  <c:v>0.06</c:v>
                </c:pt>
                <c:pt idx="95">
                  <c:v>6.2E-2</c:v>
                </c:pt>
                <c:pt idx="96">
                  <c:v>6.0999999999999999E-2</c:v>
                </c:pt>
                <c:pt idx="97">
                  <c:v>6.3E-2</c:v>
                </c:pt>
                <c:pt idx="98">
                  <c:v>6.0999999999999999E-2</c:v>
                </c:pt>
                <c:pt idx="99">
                  <c:v>0.06</c:v>
                </c:pt>
                <c:pt idx="100">
                  <c:v>0.06</c:v>
                </c:pt>
                <c:pt idx="101">
                  <c:v>6.2E-2</c:v>
                </c:pt>
                <c:pt idx="102">
                  <c:v>0.06</c:v>
                </c:pt>
                <c:pt idx="103">
                  <c:v>6.0999999999999999E-2</c:v>
                </c:pt>
                <c:pt idx="104">
                  <c:v>5.2000000000000005E-2</c:v>
                </c:pt>
                <c:pt idx="105">
                  <c:v>5.7999999999999996E-2</c:v>
                </c:pt>
                <c:pt idx="106">
                  <c:v>0.06</c:v>
                </c:pt>
                <c:pt idx="107">
                  <c:v>5.9000000000000004E-2</c:v>
                </c:pt>
                <c:pt idx="108">
                  <c:v>5.0999999999999997E-2</c:v>
                </c:pt>
                <c:pt idx="109">
                  <c:v>5.7999999999999996E-2</c:v>
                </c:pt>
                <c:pt idx="110">
                  <c:v>6.0999999999999999E-2</c:v>
                </c:pt>
                <c:pt idx="111">
                  <c:v>5.9000000000000004E-2</c:v>
                </c:pt>
                <c:pt idx="112">
                  <c:v>6.0999999999999999E-2</c:v>
                </c:pt>
                <c:pt idx="113">
                  <c:v>6.5000000000000002E-2</c:v>
                </c:pt>
                <c:pt idx="114">
                  <c:v>5.9000000000000004E-2</c:v>
                </c:pt>
                <c:pt idx="115">
                  <c:v>5.9000000000000004E-2</c:v>
                </c:pt>
                <c:pt idx="116">
                  <c:v>0.06</c:v>
                </c:pt>
                <c:pt idx="117">
                  <c:v>0.06</c:v>
                </c:pt>
                <c:pt idx="118">
                  <c:v>6.0999999999999999E-2</c:v>
                </c:pt>
                <c:pt idx="119">
                  <c:v>0.06</c:v>
                </c:pt>
                <c:pt idx="120">
                  <c:v>6.0999999999999999E-2</c:v>
                </c:pt>
                <c:pt idx="121">
                  <c:v>6.2E-2</c:v>
                </c:pt>
                <c:pt idx="122">
                  <c:v>6.0999999999999999E-2</c:v>
                </c:pt>
                <c:pt idx="123">
                  <c:v>6.2E-2</c:v>
                </c:pt>
                <c:pt idx="124">
                  <c:v>6.0999999999999999E-2</c:v>
                </c:pt>
                <c:pt idx="125">
                  <c:v>6.0999999999999999E-2</c:v>
                </c:pt>
                <c:pt idx="126">
                  <c:v>0.06</c:v>
                </c:pt>
                <c:pt idx="127">
                  <c:v>5.7999999999999996E-2</c:v>
                </c:pt>
                <c:pt idx="128">
                  <c:v>5.7999999999999996E-2</c:v>
                </c:pt>
                <c:pt idx="129">
                  <c:v>0.06</c:v>
                </c:pt>
                <c:pt idx="130">
                  <c:v>5.5E-2</c:v>
                </c:pt>
                <c:pt idx="131">
                  <c:v>0.06</c:v>
                </c:pt>
                <c:pt idx="132">
                  <c:v>6.0999999999999999E-2</c:v>
                </c:pt>
                <c:pt idx="133">
                  <c:v>5.7000000000000002E-2</c:v>
                </c:pt>
                <c:pt idx="134">
                  <c:v>6.0999999999999999E-2</c:v>
                </c:pt>
                <c:pt idx="135">
                  <c:v>6.2E-2</c:v>
                </c:pt>
                <c:pt idx="136">
                  <c:v>0.06</c:v>
                </c:pt>
                <c:pt idx="137">
                  <c:v>6.0999999999999999E-2</c:v>
                </c:pt>
                <c:pt idx="138">
                  <c:v>5.9000000000000004E-2</c:v>
                </c:pt>
                <c:pt idx="139">
                  <c:v>6.0999999999999999E-2</c:v>
                </c:pt>
                <c:pt idx="140">
                  <c:v>6.0999999999999999E-2</c:v>
                </c:pt>
                <c:pt idx="141">
                  <c:v>5.9000000000000004E-2</c:v>
                </c:pt>
                <c:pt idx="142">
                  <c:v>6.0999999999999999E-2</c:v>
                </c:pt>
                <c:pt idx="143">
                  <c:v>5.7999999999999996E-2</c:v>
                </c:pt>
                <c:pt idx="144">
                  <c:v>0.06</c:v>
                </c:pt>
                <c:pt idx="145">
                  <c:v>6.0999999999999999E-2</c:v>
                </c:pt>
                <c:pt idx="146">
                  <c:v>5.9000000000000004E-2</c:v>
                </c:pt>
                <c:pt idx="147">
                  <c:v>6.0999999999999999E-2</c:v>
                </c:pt>
                <c:pt idx="148">
                  <c:v>5.9000000000000004E-2</c:v>
                </c:pt>
                <c:pt idx="149">
                  <c:v>0.06</c:v>
                </c:pt>
                <c:pt idx="150">
                  <c:v>5.7999999999999996E-2</c:v>
                </c:pt>
                <c:pt idx="151">
                  <c:v>5.7000000000000002E-2</c:v>
                </c:pt>
                <c:pt idx="152">
                  <c:v>0.04</c:v>
                </c:pt>
                <c:pt idx="153">
                  <c:v>5.5E-2</c:v>
                </c:pt>
                <c:pt idx="154">
                  <c:v>6.0999999999999999E-2</c:v>
                </c:pt>
                <c:pt idx="155">
                  <c:v>6.2E-2</c:v>
                </c:pt>
                <c:pt idx="156">
                  <c:v>6.2E-2</c:v>
                </c:pt>
                <c:pt idx="157">
                  <c:v>5.7999999999999996E-2</c:v>
                </c:pt>
                <c:pt idx="158">
                  <c:v>0.06</c:v>
                </c:pt>
                <c:pt idx="159">
                  <c:v>6.0999999999999999E-2</c:v>
                </c:pt>
                <c:pt idx="160">
                  <c:v>6.0999999999999999E-2</c:v>
                </c:pt>
                <c:pt idx="161">
                  <c:v>6.0999999999999999E-2</c:v>
                </c:pt>
                <c:pt idx="162">
                  <c:v>0.06</c:v>
                </c:pt>
                <c:pt idx="163">
                  <c:v>6.0999999999999999E-2</c:v>
                </c:pt>
                <c:pt idx="164">
                  <c:v>6.2E-2</c:v>
                </c:pt>
                <c:pt idx="165">
                  <c:v>0.06</c:v>
                </c:pt>
                <c:pt idx="166">
                  <c:v>6.0999999999999999E-2</c:v>
                </c:pt>
                <c:pt idx="167">
                  <c:v>6.4000000000000001E-2</c:v>
                </c:pt>
                <c:pt idx="168">
                  <c:v>5.7000000000000002E-2</c:v>
                </c:pt>
                <c:pt idx="169">
                  <c:v>5.7000000000000002E-2</c:v>
                </c:pt>
                <c:pt idx="170">
                  <c:v>0.06</c:v>
                </c:pt>
                <c:pt idx="171">
                  <c:v>6.2E-2</c:v>
                </c:pt>
                <c:pt idx="172">
                  <c:v>6.0999999999999999E-2</c:v>
                </c:pt>
                <c:pt idx="173">
                  <c:v>6.0999999999999999E-2</c:v>
                </c:pt>
                <c:pt idx="174">
                  <c:v>0.06</c:v>
                </c:pt>
                <c:pt idx="175">
                  <c:v>6.0999999999999999E-2</c:v>
                </c:pt>
                <c:pt idx="176">
                  <c:v>0.06</c:v>
                </c:pt>
                <c:pt idx="177">
                  <c:v>5.7999999999999996E-2</c:v>
                </c:pt>
                <c:pt idx="178">
                  <c:v>6.2E-2</c:v>
                </c:pt>
                <c:pt idx="179">
                  <c:v>0.06</c:v>
                </c:pt>
                <c:pt idx="180">
                  <c:v>6.0999999999999999E-2</c:v>
                </c:pt>
                <c:pt idx="181">
                  <c:v>6.0999999999999999E-2</c:v>
                </c:pt>
                <c:pt idx="182">
                  <c:v>6.3E-2</c:v>
                </c:pt>
                <c:pt idx="183">
                  <c:v>6.0999999999999999E-2</c:v>
                </c:pt>
                <c:pt idx="184">
                  <c:v>0.06</c:v>
                </c:pt>
                <c:pt idx="185">
                  <c:v>6.0999999999999999E-2</c:v>
                </c:pt>
                <c:pt idx="186">
                  <c:v>5.7000000000000002E-2</c:v>
                </c:pt>
                <c:pt idx="187">
                  <c:v>0.06</c:v>
                </c:pt>
                <c:pt idx="188">
                  <c:v>6.0999999999999999E-2</c:v>
                </c:pt>
                <c:pt idx="189">
                  <c:v>5.9000000000000004E-2</c:v>
                </c:pt>
                <c:pt idx="190">
                  <c:v>0.06</c:v>
                </c:pt>
                <c:pt idx="191">
                  <c:v>5.7000000000000002E-2</c:v>
                </c:pt>
                <c:pt idx="192">
                  <c:v>6.0999999999999999E-2</c:v>
                </c:pt>
                <c:pt idx="193">
                  <c:v>5.7999999999999996E-2</c:v>
                </c:pt>
                <c:pt idx="194">
                  <c:v>6.0999999999999999E-2</c:v>
                </c:pt>
                <c:pt idx="195">
                  <c:v>6.0999999999999999E-2</c:v>
                </c:pt>
                <c:pt idx="196">
                  <c:v>6.4000000000000001E-2</c:v>
                </c:pt>
                <c:pt idx="197">
                  <c:v>5.7999999999999996E-2</c:v>
                </c:pt>
                <c:pt idx="198">
                  <c:v>6.2E-2</c:v>
                </c:pt>
                <c:pt idx="199">
                  <c:v>6.3E-2</c:v>
                </c:pt>
                <c:pt idx="200">
                  <c:v>6.2E-2</c:v>
                </c:pt>
                <c:pt idx="201">
                  <c:v>5.9000000000000004E-2</c:v>
                </c:pt>
                <c:pt idx="202">
                  <c:v>6.2E-2</c:v>
                </c:pt>
                <c:pt idx="203">
                  <c:v>6.0999999999999999E-2</c:v>
                </c:pt>
                <c:pt idx="204">
                  <c:v>6.2E-2</c:v>
                </c:pt>
                <c:pt idx="205">
                  <c:v>6.4000000000000001E-2</c:v>
                </c:pt>
                <c:pt idx="206">
                  <c:v>0.06</c:v>
                </c:pt>
                <c:pt idx="207">
                  <c:v>6.0999999999999999E-2</c:v>
                </c:pt>
                <c:pt idx="208">
                  <c:v>0.06</c:v>
                </c:pt>
                <c:pt idx="209">
                  <c:v>0.06</c:v>
                </c:pt>
                <c:pt idx="210">
                  <c:v>5.9000000000000004E-2</c:v>
                </c:pt>
                <c:pt idx="211">
                  <c:v>5.5999999999999994E-2</c:v>
                </c:pt>
                <c:pt idx="212">
                  <c:v>5.9000000000000004E-2</c:v>
                </c:pt>
                <c:pt idx="213">
                  <c:v>0.06</c:v>
                </c:pt>
                <c:pt idx="214">
                  <c:v>5.9000000000000004E-2</c:v>
                </c:pt>
                <c:pt idx="215">
                  <c:v>5.7000000000000002E-2</c:v>
                </c:pt>
                <c:pt idx="216">
                  <c:v>5.9000000000000004E-2</c:v>
                </c:pt>
                <c:pt idx="217">
                  <c:v>5.7000000000000002E-2</c:v>
                </c:pt>
                <c:pt idx="218">
                  <c:v>5.7999999999999996E-2</c:v>
                </c:pt>
                <c:pt idx="219">
                  <c:v>6.4000000000000001E-2</c:v>
                </c:pt>
                <c:pt idx="220">
                  <c:v>6.0999999999999999E-2</c:v>
                </c:pt>
                <c:pt idx="221">
                  <c:v>5.5999999999999994E-2</c:v>
                </c:pt>
                <c:pt idx="222">
                  <c:v>6.0999999999999999E-2</c:v>
                </c:pt>
                <c:pt idx="223">
                  <c:v>6.2E-2</c:v>
                </c:pt>
                <c:pt idx="224">
                  <c:v>6.3E-2</c:v>
                </c:pt>
                <c:pt idx="225">
                  <c:v>6.2E-2</c:v>
                </c:pt>
                <c:pt idx="226">
                  <c:v>6.3E-2</c:v>
                </c:pt>
                <c:pt idx="227">
                  <c:v>5.9000000000000004E-2</c:v>
                </c:pt>
                <c:pt idx="228">
                  <c:v>6.3E-2</c:v>
                </c:pt>
                <c:pt idx="229">
                  <c:v>6.0999999999999999E-2</c:v>
                </c:pt>
                <c:pt idx="230">
                  <c:v>6.2E-2</c:v>
                </c:pt>
                <c:pt idx="231">
                  <c:v>6.2E-2</c:v>
                </c:pt>
                <c:pt idx="232">
                  <c:v>0.06</c:v>
                </c:pt>
                <c:pt idx="233">
                  <c:v>6.0999999999999999E-2</c:v>
                </c:pt>
                <c:pt idx="234">
                  <c:v>5.9000000000000004E-2</c:v>
                </c:pt>
                <c:pt idx="235">
                  <c:v>6.0999999999999999E-2</c:v>
                </c:pt>
                <c:pt idx="236">
                  <c:v>6.2E-2</c:v>
                </c:pt>
                <c:pt idx="237">
                  <c:v>5.9000000000000004E-2</c:v>
                </c:pt>
                <c:pt idx="238">
                  <c:v>6.2E-2</c:v>
                </c:pt>
                <c:pt idx="239">
                  <c:v>6.2E-2</c:v>
                </c:pt>
                <c:pt idx="240">
                  <c:v>6.0999999999999999E-2</c:v>
                </c:pt>
                <c:pt idx="241">
                  <c:v>6.0999999999999999E-2</c:v>
                </c:pt>
                <c:pt idx="242">
                  <c:v>6.0999999999999999E-2</c:v>
                </c:pt>
                <c:pt idx="243">
                  <c:v>6.0999999999999999E-2</c:v>
                </c:pt>
                <c:pt idx="244">
                  <c:v>6.0999999999999999E-2</c:v>
                </c:pt>
                <c:pt idx="245">
                  <c:v>5.9000000000000004E-2</c:v>
                </c:pt>
                <c:pt idx="246">
                  <c:v>5.9000000000000004E-2</c:v>
                </c:pt>
                <c:pt idx="247">
                  <c:v>5.2000000000000005E-2</c:v>
                </c:pt>
                <c:pt idx="248">
                  <c:v>0.06</c:v>
                </c:pt>
                <c:pt idx="249">
                  <c:v>6.0999999999999999E-2</c:v>
                </c:pt>
                <c:pt idx="250">
                  <c:v>6.2E-2</c:v>
                </c:pt>
                <c:pt idx="251">
                  <c:v>0.06</c:v>
                </c:pt>
                <c:pt idx="252">
                  <c:v>6.2E-2</c:v>
                </c:pt>
                <c:pt idx="253">
                  <c:v>0.06</c:v>
                </c:pt>
                <c:pt idx="254">
                  <c:v>5.7999999999999996E-2</c:v>
                </c:pt>
                <c:pt idx="255">
                  <c:v>5.7999999999999996E-2</c:v>
                </c:pt>
                <c:pt idx="256">
                  <c:v>6.0999999999999999E-2</c:v>
                </c:pt>
                <c:pt idx="257">
                  <c:v>6.2E-2</c:v>
                </c:pt>
                <c:pt idx="258">
                  <c:v>6.2E-2</c:v>
                </c:pt>
                <c:pt idx="259">
                  <c:v>6.2E-2</c:v>
                </c:pt>
                <c:pt idx="260">
                  <c:v>5.9000000000000004E-2</c:v>
                </c:pt>
                <c:pt idx="261">
                  <c:v>0.06</c:v>
                </c:pt>
                <c:pt idx="262">
                  <c:v>0.06</c:v>
                </c:pt>
                <c:pt idx="263">
                  <c:v>5.9000000000000004E-2</c:v>
                </c:pt>
                <c:pt idx="264">
                  <c:v>5.9000000000000004E-2</c:v>
                </c:pt>
                <c:pt idx="265">
                  <c:v>5.7999999999999996E-2</c:v>
                </c:pt>
                <c:pt idx="266">
                  <c:v>6.2E-2</c:v>
                </c:pt>
                <c:pt idx="267">
                  <c:v>6.0999999999999999E-2</c:v>
                </c:pt>
                <c:pt idx="268">
                  <c:v>6.4000000000000001E-2</c:v>
                </c:pt>
                <c:pt idx="269">
                  <c:v>6.0999999999999999E-2</c:v>
                </c:pt>
                <c:pt idx="270">
                  <c:v>6.3E-2</c:v>
                </c:pt>
                <c:pt idx="271">
                  <c:v>6.0999999999999999E-2</c:v>
                </c:pt>
                <c:pt idx="272">
                  <c:v>6.6000000000000003E-2</c:v>
                </c:pt>
                <c:pt idx="273">
                  <c:v>6.3E-2</c:v>
                </c:pt>
                <c:pt idx="274">
                  <c:v>6.4000000000000001E-2</c:v>
                </c:pt>
                <c:pt idx="275">
                  <c:v>6.5000000000000002E-2</c:v>
                </c:pt>
                <c:pt idx="276">
                  <c:v>6.3E-2</c:v>
                </c:pt>
                <c:pt idx="277">
                  <c:v>6.4000000000000001E-2</c:v>
                </c:pt>
                <c:pt idx="278">
                  <c:v>6.2E-2</c:v>
                </c:pt>
                <c:pt idx="279">
                  <c:v>6.0999999999999999E-2</c:v>
                </c:pt>
                <c:pt idx="280">
                  <c:v>5.9000000000000004E-2</c:v>
                </c:pt>
                <c:pt idx="281">
                  <c:v>6.3E-2</c:v>
                </c:pt>
                <c:pt idx="282">
                  <c:v>6.0999999999999999E-2</c:v>
                </c:pt>
                <c:pt idx="283">
                  <c:v>5.9000000000000004E-2</c:v>
                </c:pt>
                <c:pt idx="284">
                  <c:v>6.3E-2</c:v>
                </c:pt>
                <c:pt idx="285">
                  <c:v>6.2E-2</c:v>
                </c:pt>
                <c:pt idx="286">
                  <c:v>0.06</c:v>
                </c:pt>
                <c:pt idx="287">
                  <c:v>0.06</c:v>
                </c:pt>
                <c:pt idx="288">
                  <c:v>6.3E-2</c:v>
                </c:pt>
                <c:pt idx="289">
                  <c:v>6.2E-2</c:v>
                </c:pt>
                <c:pt idx="290">
                  <c:v>5.9000000000000004E-2</c:v>
                </c:pt>
                <c:pt idx="291">
                  <c:v>6.4000000000000001E-2</c:v>
                </c:pt>
                <c:pt idx="292">
                  <c:v>0.06</c:v>
                </c:pt>
                <c:pt idx="293">
                  <c:v>6.4000000000000001E-2</c:v>
                </c:pt>
                <c:pt idx="294">
                  <c:v>4.8000000000000001E-2</c:v>
                </c:pt>
                <c:pt idx="295">
                  <c:v>6.0999999999999999E-2</c:v>
                </c:pt>
                <c:pt idx="296">
                  <c:v>5.5E-2</c:v>
                </c:pt>
                <c:pt idx="297">
                  <c:v>6.2E-2</c:v>
                </c:pt>
                <c:pt idx="298">
                  <c:v>0.06</c:v>
                </c:pt>
                <c:pt idx="299">
                  <c:v>5.9000000000000004E-2</c:v>
                </c:pt>
                <c:pt idx="300">
                  <c:v>6.0999999999999999E-2</c:v>
                </c:pt>
                <c:pt idx="301">
                  <c:v>6.3E-2</c:v>
                </c:pt>
                <c:pt idx="302">
                  <c:v>5.9000000000000004E-2</c:v>
                </c:pt>
                <c:pt idx="303">
                  <c:v>6.4000000000000001E-2</c:v>
                </c:pt>
                <c:pt idx="304">
                  <c:v>6.2E-2</c:v>
                </c:pt>
                <c:pt idx="305">
                  <c:v>6.2E-2</c:v>
                </c:pt>
                <c:pt idx="306">
                  <c:v>0.06</c:v>
                </c:pt>
                <c:pt idx="307">
                  <c:v>6.3E-2</c:v>
                </c:pt>
                <c:pt idx="308">
                  <c:v>5.9000000000000004E-2</c:v>
                </c:pt>
                <c:pt idx="309">
                  <c:v>6.3E-2</c:v>
                </c:pt>
                <c:pt idx="310">
                  <c:v>5.7999999999999996E-2</c:v>
                </c:pt>
                <c:pt idx="311">
                  <c:v>6.0999999999999999E-2</c:v>
                </c:pt>
                <c:pt idx="312">
                  <c:v>5.9000000000000004E-2</c:v>
                </c:pt>
                <c:pt idx="313">
                  <c:v>6.3E-2</c:v>
                </c:pt>
                <c:pt idx="314">
                  <c:v>6.2E-2</c:v>
                </c:pt>
                <c:pt idx="315">
                  <c:v>6.4000000000000001E-2</c:v>
                </c:pt>
                <c:pt idx="316">
                  <c:v>0.06</c:v>
                </c:pt>
                <c:pt idx="317">
                  <c:v>6.0999999999999999E-2</c:v>
                </c:pt>
                <c:pt idx="318">
                  <c:v>6.0999999999999999E-2</c:v>
                </c:pt>
                <c:pt idx="319">
                  <c:v>6.3E-2</c:v>
                </c:pt>
                <c:pt idx="320">
                  <c:v>6.3E-2</c:v>
                </c:pt>
                <c:pt idx="321">
                  <c:v>6.3E-2</c:v>
                </c:pt>
                <c:pt idx="322">
                  <c:v>6.2E-2</c:v>
                </c:pt>
                <c:pt idx="323">
                  <c:v>6.0999999999999999E-2</c:v>
                </c:pt>
                <c:pt idx="324">
                  <c:v>6.3E-2</c:v>
                </c:pt>
                <c:pt idx="325">
                  <c:v>6.2E-2</c:v>
                </c:pt>
                <c:pt idx="326">
                  <c:v>5.5999999999999994E-2</c:v>
                </c:pt>
                <c:pt idx="327">
                  <c:v>6.0999999999999999E-2</c:v>
                </c:pt>
                <c:pt idx="328">
                  <c:v>6.3E-2</c:v>
                </c:pt>
                <c:pt idx="329">
                  <c:v>6.6000000000000003E-2</c:v>
                </c:pt>
                <c:pt idx="330">
                  <c:v>6.0999999999999999E-2</c:v>
                </c:pt>
                <c:pt idx="331">
                  <c:v>6.2E-2</c:v>
                </c:pt>
                <c:pt idx="332">
                  <c:v>0.06</c:v>
                </c:pt>
                <c:pt idx="333">
                  <c:v>5.9000000000000004E-2</c:v>
                </c:pt>
                <c:pt idx="334">
                  <c:v>5.4000000000000006E-2</c:v>
                </c:pt>
                <c:pt idx="335">
                  <c:v>5.4000000000000006E-2</c:v>
                </c:pt>
                <c:pt idx="336">
                  <c:v>5.9000000000000004E-2</c:v>
                </c:pt>
                <c:pt idx="337">
                  <c:v>6.0999999999999999E-2</c:v>
                </c:pt>
                <c:pt idx="338">
                  <c:v>5.4000000000000006E-2</c:v>
                </c:pt>
                <c:pt idx="339">
                  <c:v>0.06</c:v>
                </c:pt>
                <c:pt idx="340">
                  <c:v>6.3E-2</c:v>
                </c:pt>
                <c:pt idx="341">
                  <c:v>5.4000000000000006E-2</c:v>
                </c:pt>
                <c:pt idx="342">
                  <c:v>6.2E-2</c:v>
                </c:pt>
                <c:pt idx="343">
                  <c:v>5.5999999999999994E-2</c:v>
                </c:pt>
                <c:pt idx="344">
                  <c:v>6.3E-2</c:v>
                </c:pt>
                <c:pt idx="345">
                  <c:v>6.3E-2</c:v>
                </c:pt>
                <c:pt idx="346">
                  <c:v>5.5999999999999994E-2</c:v>
                </c:pt>
                <c:pt idx="347">
                  <c:v>6.3E-2</c:v>
                </c:pt>
                <c:pt idx="348">
                  <c:v>6.3E-2</c:v>
                </c:pt>
                <c:pt idx="349">
                  <c:v>6.5000000000000002E-2</c:v>
                </c:pt>
                <c:pt idx="350">
                  <c:v>6.0999999999999999E-2</c:v>
                </c:pt>
                <c:pt idx="351">
                  <c:v>6.4000000000000001E-2</c:v>
                </c:pt>
                <c:pt idx="352">
                  <c:v>6.4000000000000001E-2</c:v>
                </c:pt>
                <c:pt idx="353">
                  <c:v>6.2E-2</c:v>
                </c:pt>
                <c:pt idx="354">
                  <c:v>6.3E-2</c:v>
                </c:pt>
                <c:pt idx="355">
                  <c:v>7.9000000000000001E-2</c:v>
                </c:pt>
                <c:pt idx="356">
                  <c:v>6.4000000000000001E-2</c:v>
                </c:pt>
                <c:pt idx="357">
                  <c:v>6.5000000000000002E-2</c:v>
                </c:pt>
                <c:pt idx="358">
                  <c:v>6.4000000000000001E-2</c:v>
                </c:pt>
                <c:pt idx="359">
                  <c:v>5.9000000000000004E-2</c:v>
                </c:pt>
                <c:pt idx="360">
                  <c:v>6.4000000000000001E-2</c:v>
                </c:pt>
                <c:pt idx="361">
                  <c:v>6.3E-2</c:v>
                </c:pt>
                <c:pt idx="362">
                  <c:v>6.5000000000000002E-2</c:v>
                </c:pt>
                <c:pt idx="363">
                  <c:v>6.5000000000000002E-2</c:v>
                </c:pt>
                <c:pt idx="364">
                  <c:v>6.3E-2</c:v>
                </c:pt>
                <c:pt idx="365">
                  <c:v>6.2E-2</c:v>
                </c:pt>
                <c:pt idx="366">
                  <c:v>6.0999999999999999E-2</c:v>
                </c:pt>
                <c:pt idx="367">
                  <c:v>6.0999999999999999E-2</c:v>
                </c:pt>
                <c:pt idx="368">
                  <c:v>6.3E-2</c:v>
                </c:pt>
                <c:pt idx="369">
                  <c:v>5.9000000000000004E-2</c:v>
                </c:pt>
                <c:pt idx="370">
                  <c:v>6.3E-2</c:v>
                </c:pt>
                <c:pt idx="371">
                  <c:v>6.0999999999999999E-2</c:v>
                </c:pt>
                <c:pt idx="372">
                  <c:v>6.2E-2</c:v>
                </c:pt>
                <c:pt idx="373">
                  <c:v>6.3E-2</c:v>
                </c:pt>
                <c:pt idx="374">
                  <c:v>6.0999999999999999E-2</c:v>
                </c:pt>
                <c:pt idx="375">
                  <c:v>6.3E-2</c:v>
                </c:pt>
                <c:pt idx="376">
                  <c:v>6.5000000000000002E-2</c:v>
                </c:pt>
                <c:pt idx="377">
                  <c:v>6.3E-2</c:v>
                </c:pt>
                <c:pt idx="378">
                  <c:v>6.4000000000000001E-2</c:v>
                </c:pt>
                <c:pt idx="379">
                  <c:v>6.2E-2</c:v>
                </c:pt>
                <c:pt idx="380">
                  <c:v>6.4000000000000001E-2</c:v>
                </c:pt>
                <c:pt idx="381">
                  <c:v>5.7000000000000002E-2</c:v>
                </c:pt>
                <c:pt idx="382">
                  <c:v>6.0999999999999999E-2</c:v>
                </c:pt>
                <c:pt idx="383">
                  <c:v>0.06</c:v>
                </c:pt>
                <c:pt idx="384">
                  <c:v>6.2E-2</c:v>
                </c:pt>
                <c:pt idx="385">
                  <c:v>6.5000000000000002E-2</c:v>
                </c:pt>
                <c:pt idx="386">
                  <c:v>6.5000000000000002E-2</c:v>
                </c:pt>
                <c:pt idx="387">
                  <c:v>6.5000000000000002E-2</c:v>
                </c:pt>
                <c:pt idx="388">
                  <c:v>6.3E-2</c:v>
                </c:pt>
                <c:pt idx="389">
                  <c:v>6.2E-2</c:v>
                </c:pt>
                <c:pt idx="390">
                  <c:v>6.3E-2</c:v>
                </c:pt>
                <c:pt idx="391">
                  <c:v>0.06</c:v>
                </c:pt>
                <c:pt idx="392">
                  <c:v>6.2E-2</c:v>
                </c:pt>
                <c:pt idx="393">
                  <c:v>6.3E-2</c:v>
                </c:pt>
                <c:pt idx="394">
                  <c:v>6.0999999999999999E-2</c:v>
                </c:pt>
                <c:pt idx="395">
                  <c:v>6.3E-2</c:v>
                </c:pt>
                <c:pt idx="396">
                  <c:v>6.4000000000000001E-2</c:v>
                </c:pt>
                <c:pt idx="397">
                  <c:v>6.3E-2</c:v>
                </c:pt>
                <c:pt idx="398">
                  <c:v>6.2E-2</c:v>
                </c:pt>
                <c:pt idx="399">
                  <c:v>6.4000000000000001E-2</c:v>
                </c:pt>
                <c:pt idx="400">
                  <c:v>0.06</c:v>
                </c:pt>
                <c:pt idx="401">
                  <c:v>6.3E-2</c:v>
                </c:pt>
                <c:pt idx="402">
                  <c:v>6.3E-2</c:v>
                </c:pt>
                <c:pt idx="403">
                  <c:v>6.5000000000000002E-2</c:v>
                </c:pt>
                <c:pt idx="404">
                  <c:v>6.0999999999999999E-2</c:v>
                </c:pt>
                <c:pt idx="405">
                  <c:v>6.3E-2</c:v>
                </c:pt>
                <c:pt idx="406">
                  <c:v>6.4000000000000001E-2</c:v>
                </c:pt>
                <c:pt idx="407">
                  <c:v>6.3E-2</c:v>
                </c:pt>
                <c:pt idx="408">
                  <c:v>6.4000000000000001E-2</c:v>
                </c:pt>
                <c:pt idx="409">
                  <c:v>0.06</c:v>
                </c:pt>
                <c:pt idx="410">
                  <c:v>6.3E-2</c:v>
                </c:pt>
                <c:pt idx="411">
                  <c:v>0.06</c:v>
                </c:pt>
                <c:pt idx="412">
                  <c:v>0.06</c:v>
                </c:pt>
                <c:pt idx="413">
                  <c:v>6.3E-2</c:v>
                </c:pt>
                <c:pt idx="414">
                  <c:v>6.3E-2</c:v>
                </c:pt>
                <c:pt idx="415">
                  <c:v>0.06</c:v>
                </c:pt>
                <c:pt idx="416">
                  <c:v>6.3E-2</c:v>
                </c:pt>
                <c:pt idx="417">
                  <c:v>6.2E-2</c:v>
                </c:pt>
                <c:pt idx="418">
                  <c:v>6.3E-2</c:v>
                </c:pt>
                <c:pt idx="419">
                  <c:v>0.06</c:v>
                </c:pt>
                <c:pt idx="420">
                  <c:v>6.3E-2</c:v>
                </c:pt>
                <c:pt idx="421">
                  <c:v>6.3E-2</c:v>
                </c:pt>
                <c:pt idx="422">
                  <c:v>5.9000000000000004E-2</c:v>
                </c:pt>
                <c:pt idx="423">
                  <c:v>6.2E-2</c:v>
                </c:pt>
                <c:pt idx="424">
                  <c:v>6.3E-2</c:v>
                </c:pt>
                <c:pt idx="425">
                  <c:v>6.2E-2</c:v>
                </c:pt>
                <c:pt idx="426">
                  <c:v>6.3E-2</c:v>
                </c:pt>
                <c:pt idx="427">
                  <c:v>6.3E-2</c:v>
                </c:pt>
                <c:pt idx="428">
                  <c:v>6.3E-2</c:v>
                </c:pt>
                <c:pt idx="429">
                  <c:v>6.4000000000000001E-2</c:v>
                </c:pt>
                <c:pt idx="430">
                  <c:v>6.2E-2</c:v>
                </c:pt>
                <c:pt idx="431">
                  <c:v>6.2E-2</c:v>
                </c:pt>
                <c:pt idx="432">
                  <c:v>6.6000000000000003E-2</c:v>
                </c:pt>
                <c:pt idx="433">
                  <c:v>6.0999999999999999E-2</c:v>
                </c:pt>
                <c:pt idx="434">
                  <c:v>6.3E-2</c:v>
                </c:pt>
                <c:pt idx="435">
                  <c:v>6.0999999999999999E-2</c:v>
                </c:pt>
                <c:pt idx="436">
                  <c:v>6.3E-2</c:v>
                </c:pt>
                <c:pt idx="437">
                  <c:v>6.4000000000000001E-2</c:v>
                </c:pt>
                <c:pt idx="438">
                  <c:v>0.06</c:v>
                </c:pt>
                <c:pt idx="439">
                  <c:v>6.3E-2</c:v>
                </c:pt>
                <c:pt idx="440">
                  <c:v>6.2E-2</c:v>
                </c:pt>
                <c:pt idx="441">
                  <c:v>6.3E-2</c:v>
                </c:pt>
                <c:pt idx="442">
                  <c:v>6.3E-2</c:v>
                </c:pt>
                <c:pt idx="443">
                  <c:v>6.4000000000000001E-2</c:v>
                </c:pt>
                <c:pt idx="444">
                  <c:v>6.3E-2</c:v>
                </c:pt>
                <c:pt idx="445">
                  <c:v>6.3E-2</c:v>
                </c:pt>
                <c:pt idx="446">
                  <c:v>6.4000000000000001E-2</c:v>
                </c:pt>
                <c:pt idx="447">
                  <c:v>6.3E-2</c:v>
                </c:pt>
                <c:pt idx="448">
                  <c:v>6.2E-2</c:v>
                </c:pt>
                <c:pt idx="449">
                  <c:v>6.3E-2</c:v>
                </c:pt>
                <c:pt idx="450">
                  <c:v>6.3E-2</c:v>
                </c:pt>
                <c:pt idx="451">
                  <c:v>6.2E-2</c:v>
                </c:pt>
                <c:pt idx="452">
                  <c:v>6.7000000000000004E-2</c:v>
                </c:pt>
                <c:pt idx="453">
                  <c:v>5.7000000000000002E-2</c:v>
                </c:pt>
                <c:pt idx="454">
                  <c:v>5.7999999999999996E-2</c:v>
                </c:pt>
                <c:pt idx="455">
                  <c:v>6.0999999999999999E-2</c:v>
                </c:pt>
                <c:pt idx="456">
                  <c:v>5.4000000000000006E-2</c:v>
                </c:pt>
                <c:pt idx="457">
                  <c:v>5.7000000000000002E-2</c:v>
                </c:pt>
                <c:pt idx="458">
                  <c:v>6.2E-2</c:v>
                </c:pt>
                <c:pt idx="459">
                  <c:v>4.7E-2</c:v>
                </c:pt>
                <c:pt idx="460">
                  <c:v>5.7000000000000002E-2</c:v>
                </c:pt>
                <c:pt idx="461">
                  <c:v>5.4000000000000006E-2</c:v>
                </c:pt>
                <c:pt idx="462">
                  <c:v>5.4000000000000006E-2</c:v>
                </c:pt>
                <c:pt idx="463">
                  <c:v>5.9000000000000004E-2</c:v>
                </c:pt>
                <c:pt idx="464">
                  <c:v>4.8000000000000001E-2</c:v>
                </c:pt>
                <c:pt idx="465">
                  <c:v>0.06</c:v>
                </c:pt>
                <c:pt idx="466">
                  <c:v>5.7999999999999996E-2</c:v>
                </c:pt>
                <c:pt idx="467">
                  <c:v>6.0999999999999999E-2</c:v>
                </c:pt>
                <c:pt idx="468">
                  <c:v>0.06</c:v>
                </c:pt>
                <c:pt idx="469">
                  <c:v>6.0999999999999999E-2</c:v>
                </c:pt>
                <c:pt idx="470">
                  <c:v>5.7000000000000002E-2</c:v>
                </c:pt>
                <c:pt idx="471">
                  <c:v>6.2E-2</c:v>
                </c:pt>
                <c:pt idx="472">
                  <c:v>6.3E-2</c:v>
                </c:pt>
                <c:pt idx="473">
                  <c:v>6.0999999999999999E-2</c:v>
                </c:pt>
                <c:pt idx="474">
                  <c:v>6.0999999999999999E-2</c:v>
                </c:pt>
                <c:pt idx="475">
                  <c:v>5.5E-2</c:v>
                </c:pt>
                <c:pt idx="476">
                  <c:v>5.9000000000000004E-2</c:v>
                </c:pt>
                <c:pt idx="477">
                  <c:v>0.06</c:v>
                </c:pt>
                <c:pt idx="478">
                  <c:v>6.3E-2</c:v>
                </c:pt>
                <c:pt idx="479">
                  <c:v>6.4000000000000001E-2</c:v>
                </c:pt>
                <c:pt idx="480">
                  <c:v>5.9000000000000004E-2</c:v>
                </c:pt>
                <c:pt idx="481">
                  <c:v>0.06</c:v>
                </c:pt>
                <c:pt idx="482">
                  <c:v>5.7999999999999996E-2</c:v>
                </c:pt>
                <c:pt idx="483">
                  <c:v>6.3E-2</c:v>
                </c:pt>
                <c:pt idx="484">
                  <c:v>6.3E-2</c:v>
                </c:pt>
                <c:pt idx="485">
                  <c:v>5.7000000000000002E-2</c:v>
                </c:pt>
                <c:pt idx="486">
                  <c:v>5.7000000000000002E-2</c:v>
                </c:pt>
                <c:pt idx="487">
                  <c:v>4.9000000000000002E-2</c:v>
                </c:pt>
                <c:pt idx="488">
                  <c:v>5.7000000000000002E-2</c:v>
                </c:pt>
                <c:pt idx="489">
                  <c:v>5.5999999999999994E-2</c:v>
                </c:pt>
                <c:pt idx="490">
                  <c:v>5.7999999999999996E-2</c:v>
                </c:pt>
                <c:pt idx="491">
                  <c:v>5.7999999999999996E-2</c:v>
                </c:pt>
                <c:pt idx="492">
                  <c:v>5.7999999999999996E-2</c:v>
                </c:pt>
                <c:pt idx="493">
                  <c:v>5.5E-2</c:v>
                </c:pt>
                <c:pt idx="494">
                  <c:v>6.0999999999999999E-2</c:v>
                </c:pt>
                <c:pt idx="495">
                  <c:v>6.0999999999999999E-2</c:v>
                </c:pt>
                <c:pt idx="496">
                  <c:v>5.7000000000000002E-2</c:v>
                </c:pt>
                <c:pt idx="497">
                  <c:v>6.3E-2</c:v>
                </c:pt>
                <c:pt idx="498">
                  <c:v>6.2E-2</c:v>
                </c:pt>
                <c:pt idx="499">
                  <c:v>6.2E-2</c:v>
                </c:pt>
                <c:pt idx="500">
                  <c:v>6.5000000000000002E-2</c:v>
                </c:pt>
                <c:pt idx="501">
                  <c:v>6.2E-2</c:v>
                </c:pt>
                <c:pt idx="502">
                  <c:v>6.2E-2</c:v>
                </c:pt>
                <c:pt idx="503">
                  <c:v>6.2E-2</c:v>
                </c:pt>
                <c:pt idx="504">
                  <c:v>0.06</c:v>
                </c:pt>
                <c:pt idx="505">
                  <c:v>0.06</c:v>
                </c:pt>
                <c:pt idx="506">
                  <c:v>6.3E-2</c:v>
                </c:pt>
                <c:pt idx="507">
                  <c:v>6.3E-2</c:v>
                </c:pt>
                <c:pt idx="508">
                  <c:v>6.5000000000000002E-2</c:v>
                </c:pt>
                <c:pt idx="509">
                  <c:v>6.0999999999999999E-2</c:v>
                </c:pt>
                <c:pt idx="510">
                  <c:v>6.2E-2</c:v>
                </c:pt>
                <c:pt idx="511">
                  <c:v>6.4000000000000001E-2</c:v>
                </c:pt>
                <c:pt idx="512">
                  <c:v>6.3E-2</c:v>
                </c:pt>
                <c:pt idx="513">
                  <c:v>6.2E-2</c:v>
                </c:pt>
                <c:pt idx="514">
                  <c:v>6.4000000000000001E-2</c:v>
                </c:pt>
                <c:pt idx="515">
                  <c:v>6.5000000000000002E-2</c:v>
                </c:pt>
                <c:pt idx="516">
                  <c:v>6.4000000000000001E-2</c:v>
                </c:pt>
                <c:pt idx="517">
                  <c:v>6.2E-2</c:v>
                </c:pt>
                <c:pt idx="518">
                  <c:v>6.2E-2</c:v>
                </c:pt>
                <c:pt idx="519">
                  <c:v>5.7999999999999996E-2</c:v>
                </c:pt>
                <c:pt idx="520">
                  <c:v>0.06</c:v>
                </c:pt>
                <c:pt idx="521">
                  <c:v>6.2E-2</c:v>
                </c:pt>
                <c:pt idx="522">
                  <c:v>6.7000000000000004E-2</c:v>
                </c:pt>
                <c:pt idx="523">
                  <c:v>6.0999999999999999E-2</c:v>
                </c:pt>
                <c:pt idx="524">
                  <c:v>6.3E-2</c:v>
                </c:pt>
                <c:pt idx="525">
                  <c:v>6.2E-2</c:v>
                </c:pt>
                <c:pt idx="526">
                  <c:v>6.0999999999999999E-2</c:v>
                </c:pt>
                <c:pt idx="527">
                  <c:v>6.4000000000000001E-2</c:v>
                </c:pt>
                <c:pt idx="528">
                  <c:v>6.5000000000000002E-2</c:v>
                </c:pt>
                <c:pt idx="529">
                  <c:v>6.3E-2</c:v>
                </c:pt>
                <c:pt idx="530">
                  <c:v>6.3E-2</c:v>
                </c:pt>
                <c:pt idx="531">
                  <c:v>6.3E-2</c:v>
                </c:pt>
                <c:pt idx="532">
                  <c:v>6.3E-2</c:v>
                </c:pt>
                <c:pt idx="533">
                  <c:v>5.7999999999999996E-2</c:v>
                </c:pt>
                <c:pt idx="534">
                  <c:v>6.5000000000000002E-2</c:v>
                </c:pt>
                <c:pt idx="535">
                  <c:v>6.3E-2</c:v>
                </c:pt>
                <c:pt idx="536">
                  <c:v>6.3E-2</c:v>
                </c:pt>
                <c:pt idx="537">
                  <c:v>5.9000000000000004E-2</c:v>
                </c:pt>
                <c:pt idx="538">
                  <c:v>5.2999999999999999E-2</c:v>
                </c:pt>
                <c:pt idx="539">
                  <c:v>5.9000000000000004E-2</c:v>
                </c:pt>
                <c:pt idx="540">
                  <c:v>6.0999999999999999E-2</c:v>
                </c:pt>
                <c:pt idx="541">
                  <c:v>6.3E-2</c:v>
                </c:pt>
                <c:pt idx="542">
                  <c:v>6.0999999999999999E-2</c:v>
                </c:pt>
                <c:pt idx="543">
                  <c:v>6.0999999999999999E-2</c:v>
                </c:pt>
                <c:pt idx="544">
                  <c:v>6.3E-2</c:v>
                </c:pt>
                <c:pt idx="545">
                  <c:v>6.4000000000000001E-2</c:v>
                </c:pt>
                <c:pt idx="546">
                  <c:v>6.4000000000000001E-2</c:v>
                </c:pt>
                <c:pt idx="547">
                  <c:v>6.4000000000000001E-2</c:v>
                </c:pt>
                <c:pt idx="548">
                  <c:v>6.2E-2</c:v>
                </c:pt>
                <c:pt idx="549">
                  <c:v>6.5000000000000002E-2</c:v>
                </c:pt>
                <c:pt idx="550">
                  <c:v>6.3E-2</c:v>
                </c:pt>
                <c:pt idx="551">
                  <c:v>6.4000000000000001E-2</c:v>
                </c:pt>
                <c:pt idx="552">
                  <c:v>6.2E-2</c:v>
                </c:pt>
                <c:pt idx="553">
                  <c:v>6.4000000000000001E-2</c:v>
                </c:pt>
                <c:pt idx="554">
                  <c:v>6.4000000000000001E-2</c:v>
                </c:pt>
                <c:pt idx="555">
                  <c:v>6.3E-2</c:v>
                </c:pt>
                <c:pt idx="556">
                  <c:v>6.4000000000000001E-2</c:v>
                </c:pt>
                <c:pt idx="557">
                  <c:v>6.4000000000000001E-2</c:v>
                </c:pt>
                <c:pt idx="558">
                  <c:v>6.3E-2</c:v>
                </c:pt>
                <c:pt idx="559">
                  <c:v>6.4000000000000001E-2</c:v>
                </c:pt>
                <c:pt idx="560">
                  <c:v>6.3E-2</c:v>
                </c:pt>
                <c:pt idx="561">
                  <c:v>6.3E-2</c:v>
                </c:pt>
                <c:pt idx="562">
                  <c:v>6.5000000000000002E-2</c:v>
                </c:pt>
                <c:pt idx="563">
                  <c:v>6.4000000000000001E-2</c:v>
                </c:pt>
                <c:pt idx="564">
                  <c:v>6.4000000000000001E-2</c:v>
                </c:pt>
                <c:pt idx="565">
                  <c:v>5.5E-2</c:v>
                </c:pt>
                <c:pt idx="566">
                  <c:v>6.2E-2</c:v>
                </c:pt>
                <c:pt idx="567">
                  <c:v>6.2E-2</c:v>
                </c:pt>
                <c:pt idx="568">
                  <c:v>6.3E-2</c:v>
                </c:pt>
                <c:pt idx="569">
                  <c:v>6.3E-2</c:v>
                </c:pt>
                <c:pt idx="570">
                  <c:v>6.2E-2</c:v>
                </c:pt>
                <c:pt idx="571">
                  <c:v>6.3E-2</c:v>
                </c:pt>
                <c:pt idx="572">
                  <c:v>6.2E-2</c:v>
                </c:pt>
                <c:pt idx="573">
                  <c:v>6.3E-2</c:v>
                </c:pt>
                <c:pt idx="574">
                  <c:v>6.3E-2</c:v>
                </c:pt>
                <c:pt idx="575">
                  <c:v>6.0999999999999999E-2</c:v>
                </c:pt>
                <c:pt idx="576">
                  <c:v>0.06</c:v>
                </c:pt>
                <c:pt idx="577">
                  <c:v>6.3E-2</c:v>
                </c:pt>
                <c:pt idx="578">
                  <c:v>6.2E-2</c:v>
                </c:pt>
                <c:pt idx="579">
                  <c:v>6.4000000000000001E-2</c:v>
                </c:pt>
                <c:pt idx="580">
                  <c:v>6.2E-2</c:v>
                </c:pt>
                <c:pt idx="581">
                  <c:v>6.3E-2</c:v>
                </c:pt>
                <c:pt idx="582">
                  <c:v>6.2E-2</c:v>
                </c:pt>
                <c:pt idx="583">
                  <c:v>6.0999999999999999E-2</c:v>
                </c:pt>
                <c:pt idx="584">
                  <c:v>6.2E-2</c:v>
                </c:pt>
                <c:pt idx="585">
                  <c:v>6.2E-2</c:v>
                </c:pt>
                <c:pt idx="586">
                  <c:v>6.2E-2</c:v>
                </c:pt>
                <c:pt idx="587">
                  <c:v>5.9000000000000004E-2</c:v>
                </c:pt>
                <c:pt idx="588">
                  <c:v>6.4000000000000001E-2</c:v>
                </c:pt>
                <c:pt idx="589">
                  <c:v>6.4000000000000001E-2</c:v>
                </c:pt>
                <c:pt idx="590">
                  <c:v>6.2E-2</c:v>
                </c:pt>
                <c:pt idx="591">
                  <c:v>0.06</c:v>
                </c:pt>
                <c:pt idx="592">
                  <c:v>6.2E-2</c:v>
                </c:pt>
                <c:pt idx="593">
                  <c:v>0.05</c:v>
                </c:pt>
                <c:pt idx="594">
                  <c:v>0.06</c:v>
                </c:pt>
                <c:pt idx="595">
                  <c:v>0.06</c:v>
                </c:pt>
                <c:pt idx="596">
                  <c:v>6.2E-2</c:v>
                </c:pt>
                <c:pt idx="597">
                  <c:v>6.3E-2</c:v>
                </c:pt>
                <c:pt idx="598">
                  <c:v>6.0999999999999999E-2</c:v>
                </c:pt>
                <c:pt idx="599">
                  <c:v>0.06</c:v>
                </c:pt>
                <c:pt idx="600">
                  <c:v>6.2E-2</c:v>
                </c:pt>
                <c:pt idx="601">
                  <c:v>6.0999999999999999E-2</c:v>
                </c:pt>
                <c:pt idx="602">
                  <c:v>6.3E-2</c:v>
                </c:pt>
                <c:pt idx="603">
                  <c:v>6.2E-2</c:v>
                </c:pt>
                <c:pt idx="604">
                  <c:v>6.3E-2</c:v>
                </c:pt>
                <c:pt idx="605">
                  <c:v>6.2E-2</c:v>
                </c:pt>
                <c:pt idx="606">
                  <c:v>5.7999999999999996E-2</c:v>
                </c:pt>
                <c:pt idx="607">
                  <c:v>5.0999999999999997E-2</c:v>
                </c:pt>
                <c:pt idx="608">
                  <c:v>4.9000000000000002E-2</c:v>
                </c:pt>
                <c:pt idx="609">
                  <c:v>6.2E-2</c:v>
                </c:pt>
                <c:pt idx="610">
                  <c:v>5.5999999999999994E-2</c:v>
                </c:pt>
                <c:pt idx="611">
                  <c:v>6.0999999999999999E-2</c:v>
                </c:pt>
                <c:pt idx="612">
                  <c:v>6.3E-2</c:v>
                </c:pt>
                <c:pt idx="613">
                  <c:v>6.0999999999999999E-2</c:v>
                </c:pt>
                <c:pt idx="614">
                  <c:v>6.0999999999999999E-2</c:v>
                </c:pt>
                <c:pt idx="615">
                  <c:v>6.3E-2</c:v>
                </c:pt>
                <c:pt idx="616">
                  <c:v>6.0999999999999999E-2</c:v>
                </c:pt>
                <c:pt idx="617">
                  <c:v>6.3E-2</c:v>
                </c:pt>
                <c:pt idx="618">
                  <c:v>5.4000000000000006E-2</c:v>
                </c:pt>
                <c:pt idx="619">
                  <c:v>6.3E-2</c:v>
                </c:pt>
                <c:pt idx="620">
                  <c:v>6.0999999999999999E-2</c:v>
                </c:pt>
                <c:pt idx="621">
                  <c:v>6.0999999999999999E-2</c:v>
                </c:pt>
                <c:pt idx="622">
                  <c:v>5.7999999999999996E-2</c:v>
                </c:pt>
                <c:pt idx="623">
                  <c:v>6.2E-2</c:v>
                </c:pt>
                <c:pt idx="624">
                  <c:v>6.3E-2</c:v>
                </c:pt>
                <c:pt idx="625">
                  <c:v>5.9000000000000004E-2</c:v>
                </c:pt>
                <c:pt idx="626">
                  <c:v>6.0999999999999999E-2</c:v>
                </c:pt>
                <c:pt idx="627">
                  <c:v>6.3E-2</c:v>
                </c:pt>
                <c:pt idx="628">
                  <c:v>5.7000000000000002E-2</c:v>
                </c:pt>
                <c:pt idx="629">
                  <c:v>5.4000000000000006E-2</c:v>
                </c:pt>
                <c:pt idx="630">
                  <c:v>5.7000000000000002E-2</c:v>
                </c:pt>
                <c:pt idx="631">
                  <c:v>6.4000000000000001E-2</c:v>
                </c:pt>
                <c:pt idx="632">
                  <c:v>6.5000000000000002E-2</c:v>
                </c:pt>
                <c:pt idx="633">
                  <c:v>6.4000000000000001E-2</c:v>
                </c:pt>
                <c:pt idx="634">
                  <c:v>6.3E-2</c:v>
                </c:pt>
                <c:pt idx="635">
                  <c:v>0.06</c:v>
                </c:pt>
                <c:pt idx="636">
                  <c:v>6.4000000000000001E-2</c:v>
                </c:pt>
                <c:pt idx="637">
                  <c:v>6.5000000000000002E-2</c:v>
                </c:pt>
                <c:pt idx="638">
                  <c:v>6.5000000000000002E-2</c:v>
                </c:pt>
                <c:pt idx="639">
                  <c:v>6.4000000000000001E-2</c:v>
                </c:pt>
                <c:pt idx="640">
                  <c:v>6.4000000000000001E-2</c:v>
                </c:pt>
                <c:pt idx="641">
                  <c:v>6.2E-2</c:v>
                </c:pt>
                <c:pt idx="642">
                  <c:v>6.3E-2</c:v>
                </c:pt>
                <c:pt idx="643">
                  <c:v>6.3E-2</c:v>
                </c:pt>
                <c:pt idx="644">
                  <c:v>6.3E-2</c:v>
                </c:pt>
                <c:pt idx="645">
                  <c:v>6.3E-2</c:v>
                </c:pt>
                <c:pt idx="646">
                  <c:v>6.3E-2</c:v>
                </c:pt>
                <c:pt idx="647">
                  <c:v>6.3E-2</c:v>
                </c:pt>
                <c:pt idx="648">
                  <c:v>6.0999999999999999E-2</c:v>
                </c:pt>
                <c:pt idx="649">
                  <c:v>6.2E-2</c:v>
                </c:pt>
                <c:pt idx="650">
                  <c:v>6.2E-2</c:v>
                </c:pt>
                <c:pt idx="651">
                  <c:v>6.3E-2</c:v>
                </c:pt>
                <c:pt idx="652">
                  <c:v>6.2E-2</c:v>
                </c:pt>
                <c:pt idx="653">
                  <c:v>6.3E-2</c:v>
                </c:pt>
                <c:pt idx="654">
                  <c:v>0.06</c:v>
                </c:pt>
                <c:pt idx="655">
                  <c:v>6.4000000000000001E-2</c:v>
                </c:pt>
                <c:pt idx="656">
                  <c:v>6.5000000000000002E-2</c:v>
                </c:pt>
                <c:pt idx="657">
                  <c:v>6.4000000000000001E-2</c:v>
                </c:pt>
                <c:pt idx="658">
                  <c:v>6.4000000000000001E-2</c:v>
                </c:pt>
                <c:pt idx="659">
                  <c:v>6.0999999999999999E-2</c:v>
                </c:pt>
                <c:pt idx="660">
                  <c:v>6.4000000000000001E-2</c:v>
                </c:pt>
                <c:pt idx="661">
                  <c:v>6.5000000000000002E-2</c:v>
                </c:pt>
                <c:pt idx="662">
                  <c:v>6.5000000000000002E-2</c:v>
                </c:pt>
                <c:pt idx="663">
                  <c:v>6.3E-2</c:v>
                </c:pt>
                <c:pt idx="664">
                  <c:v>6.4000000000000001E-2</c:v>
                </c:pt>
                <c:pt idx="665">
                  <c:v>6.2E-2</c:v>
                </c:pt>
                <c:pt idx="666">
                  <c:v>6.2E-2</c:v>
                </c:pt>
                <c:pt idx="667">
                  <c:v>6.3E-2</c:v>
                </c:pt>
                <c:pt idx="668">
                  <c:v>6.4000000000000001E-2</c:v>
                </c:pt>
                <c:pt idx="669">
                  <c:v>6.3E-2</c:v>
                </c:pt>
                <c:pt idx="670">
                  <c:v>6.2E-2</c:v>
                </c:pt>
                <c:pt idx="671">
                  <c:v>6.3E-2</c:v>
                </c:pt>
                <c:pt idx="672">
                  <c:v>6.4000000000000001E-2</c:v>
                </c:pt>
                <c:pt idx="673">
                  <c:v>6.2E-2</c:v>
                </c:pt>
                <c:pt idx="674">
                  <c:v>6.3E-2</c:v>
                </c:pt>
                <c:pt idx="675">
                  <c:v>6.2E-2</c:v>
                </c:pt>
                <c:pt idx="676">
                  <c:v>5.9000000000000004E-2</c:v>
                </c:pt>
                <c:pt idx="677">
                  <c:v>6.4000000000000001E-2</c:v>
                </c:pt>
                <c:pt idx="678">
                  <c:v>6.2E-2</c:v>
                </c:pt>
                <c:pt idx="679">
                  <c:v>0.06</c:v>
                </c:pt>
                <c:pt idx="680">
                  <c:v>5.5999999999999994E-2</c:v>
                </c:pt>
                <c:pt idx="681">
                  <c:v>6.3E-2</c:v>
                </c:pt>
                <c:pt idx="682">
                  <c:v>6.2E-2</c:v>
                </c:pt>
                <c:pt idx="683">
                  <c:v>6.3E-2</c:v>
                </c:pt>
                <c:pt idx="684">
                  <c:v>6.0999999999999999E-2</c:v>
                </c:pt>
                <c:pt idx="685">
                  <c:v>6.0999999999999999E-2</c:v>
                </c:pt>
                <c:pt idx="686">
                  <c:v>6.3E-2</c:v>
                </c:pt>
                <c:pt idx="687">
                  <c:v>6.3E-2</c:v>
                </c:pt>
                <c:pt idx="688">
                  <c:v>6.3E-2</c:v>
                </c:pt>
                <c:pt idx="689">
                  <c:v>6.3E-2</c:v>
                </c:pt>
                <c:pt idx="690">
                  <c:v>6.3E-2</c:v>
                </c:pt>
                <c:pt idx="691">
                  <c:v>6.3E-2</c:v>
                </c:pt>
                <c:pt idx="692">
                  <c:v>6.2E-2</c:v>
                </c:pt>
                <c:pt idx="693">
                  <c:v>6.3E-2</c:v>
                </c:pt>
                <c:pt idx="694">
                  <c:v>6.0999999999999999E-2</c:v>
                </c:pt>
                <c:pt idx="695">
                  <c:v>5.7000000000000002E-2</c:v>
                </c:pt>
                <c:pt idx="696">
                  <c:v>6.0999999999999999E-2</c:v>
                </c:pt>
                <c:pt idx="697">
                  <c:v>6.0999999999999999E-2</c:v>
                </c:pt>
                <c:pt idx="698">
                  <c:v>0.06</c:v>
                </c:pt>
                <c:pt idx="699">
                  <c:v>6.0999999999999999E-2</c:v>
                </c:pt>
                <c:pt idx="700">
                  <c:v>5.7999999999999996E-2</c:v>
                </c:pt>
                <c:pt idx="701">
                  <c:v>6.2E-2</c:v>
                </c:pt>
                <c:pt idx="702">
                  <c:v>6.0999999999999999E-2</c:v>
                </c:pt>
                <c:pt idx="703">
                  <c:v>6.0999999999999999E-2</c:v>
                </c:pt>
                <c:pt idx="704">
                  <c:v>6.3E-2</c:v>
                </c:pt>
                <c:pt idx="705">
                  <c:v>6.2E-2</c:v>
                </c:pt>
                <c:pt idx="706">
                  <c:v>5.9000000000000004E-2</c:v>
                </c:pt>
                <c:pt idx="707">
                  <c:v>0.06</c:v>
                </c:pt>
                <c:pt idx="708">
                  <c:v>5.9000000000000004E-2</c:v>
                </c:pt>
                <c:pt idx="709">
                  <c:v>5.7000000000000002E-2</c:v>
                </c:pt>
                <c:pt idx="710">
                  <c:v>5.7000000000000002E-2</c:v>
                </c:pt>
                <c:pt idx="711">
                  <c:v>6.0999999999999999E-2</c:v>
                </c:pt>
                <c:pt idx="712">
                  <c:v>5.9000000000000004E-2</c:v>
                </c:pt>
                <c:pt idx="713">
                  <c:v>5.9000000000000004E-2</c:v>
                </c:pt>
                <c:pt idx="714">
                  <c:v>5.5999999999999994E-2</c:v>
                </c:pt>
                <c:pt idx="715">
                  <c:v>5.7000000000000002E-2</c:v>
                </c:pt>
                <c:pt idx="716">
                  <c:v>5.7999999999999996E-2</c:v>
                </c:pt>
                <c:pt idx="717">
                  <c:v>0.06</c:v>
                </c:pt>
                <c:pt idx="718">
                  <c:v>5.7999999999999996E-2</c:v>
                </c:pt>
                <c:pt idx="719">
                  <c:v>6.0999999999999999E-2</c:v>
                </c:pt>
                <c:pt idx="720">
                  <c:v>6.0999999999999999E-2</c:v>
                </c:pt>
                <c:pt idx="721">
                  <c:v>0.06</c:v>
                </c:pt>
                <c:pt idx="722">
                  <c:v>5.9000000000000004E-2</c:v>
                </c:pt>
                <c:pt idx="723">
                  <c:v>0.06</c:v>
                </c:pt>
                <c:pt idx="724">
                  <c:v>6.0999999999999999E-2</c:v>
                </c:pt>
                <c:pt idx="725">
                  <c:v>5.9000000000000004E-2</c:v>
                </c:pt>
                <c:pt idx="726">
                  <c:v>5.5E-2</c:v>
                </c:pt>
                <c:pt idx="727">
                  <c:v>6.0999999999999999E-2</c:v>
                </c:pt>
                <c:pt idx="728">
                  <c:v>6.3E-2</c:v>
                </c:pt>
                <c:pt idx="729">
                  <c:v>5.9000000000000004E-2</c:v>
                </c:pt>
                <c:pt idx="730">
                  <c:v>6.0999999999999999E-2</c:v>
                </c:pt>
                <c:pt idx="731">
                  <c:v>6.3E-2</c:v>
                </c:pt>
                <c:pt idx="732">
                  <c:v>0.06</c:v>
                </c:pt>
                <c:pt idx="733">
                  <c:v>0.06</c:v>
                </c:pt>
                <c:pt idx="734">
                  <c:v>5.9000000000000004E-2</c:v>
                </c:pt>
                <c:pt idx="735">
                  <c:v>5.5E-2</c:v>
                </c:pt>
                <c:pt idx="736">
                  <c:v>5.5E-2</c:v>
                </c:pt>
                <c:pt idx="737">
                  <c:v>5.5999999999999994E-2</c:v>
                </c:pt>
                <c:pt idx="738">
                  <c:v>5.9000000000000004E-2</c:v>
                </c:pt>
                <c:pt idx="739">
                  <c:v>6.2E-2</c:v>
                </c:pt>
                <c:pt idx="740">
                  <c:v>6.2E-2</c:v>
                </c:pt>
                <c:pt idx="741">
                  <c:v>6.2E-2</c:v>
                </c:pt>
                <c:pt idx="742">
                  <c:v>5.9000000000000004E-2</c:v>
                </c:pt>
                <c:pt idx="743">
                  <c:v>6.0999999999999999E-2</c:v>
                </c:pt>
                <c:pt idx="744">
                  <c:v>5.5999999999999994E-2</c:v>
                </c:pt>
                <c:pt idx="745">
                  <c:v>0.06</c:v>
                </c:pt>
                <c:pt idx="746">
                  <c:v>5.7999999999999996E-2</c:v>
                </c:pt>
                <c:pt idx="747">
                  <c:v>5.9000000000000004E-2</c:v>
                </c:pt>
                <c:pt idx="748">
                  <c:v>5.7000000000000002E-2</c:v>
                </c:pt>
                <c:pt idx="749">
                  <c:v>5.9000000000000004E-2</c:v>
                </c:pt>
                <c:pt idx="750">
                  <c:v>5.2000000000000005E-2</c:v>
                </c:pt>
                <c:pt idx="751">
                  <c:v>5.9000000000000004E-2</c:v>
                </c:pt>
                <c:pt idx="752">
                  <c:v>0.06</c:v>
                </c:pt>
                <c:pt idx="753">
                  <c:v>5.9000000000000004E-2</c:v>
                </c:pt>
                <c:pt idx="754">
                  <c:v>6.0999999999999999E-2</c:v>
                </c:pt>
                <c:pt idx="755">
                  <c:v>5.7999999999999996E-2</c:v>
                </c:pt>
                <c:pt idx="756">
                  <c:v>5.7000000000000002E-2</c:v>
                </c:pt>
                <c:pt idx="757">
                  <c:v>5.7999999999999996E-2</c:v>
                </c:pt>
                <c:pt idx="758">
                  <c:v>6.3E-2</c:v>
                </c:pt>
                <c:pt idx="759">
                  <c:v>5.9000000000000004E-2</c:v>
                </c:pt>
                <c:pt idx="760">
                  <c:v>6.0999999999999999E-2</c:v>
                </c:pt>
                <c:pt idx="761">
                  <c:v>6.0999999999999999E-2</c:v>
                </c:pt>
                <c:pt idx="762">
                  <c:v>5.9000000000000004E-2</c:v>
                </c:pt>
                <c:pt idx="763">
                  <c:v>0.06</c:v>
                </c:pt>
                <c:pt idx="764">
                  <c:v>6.2E-2</c:v>
                </c:pt>
                <c:pt idx="765">
                  <c:v>0.06</c:v>
                </c:pt>
                <c:pt idx="766">
                  <c:v>5.7000000000000002E-2</c:v>
                </c:pt>
                <c:pt idx="767">
                  <c:v>6.0999999999999999E-2</c:v>
                </c:pt>
                <c:pt idx="768">
                  <c:v>6.0999999999999999E-2</c:v>
                </c:pt>
                <c:pt idx="769">
                  <c:v>0.06</c:v>
                </c:pt>
                <c:pt idx="770">
                  <c:v>6.0999999999999999E-2</c:v>
                </c:pt>
                <c:pt idx="771">
                  <c:v>6.2E-2</c:v>
                </c:pt>
                <c:pt idx="772">
                  <c:v>5.7999999999999996E-2</c:v>
                </c:pt>
                <c:pt idx="773">
                  <c:v>5.9000000000000004E-2</c:v>
                </c:pt>
                <c:pt idx="774">
                  <c:v>6.2E-2</c:v>
                </c:pt>
                <c:pt idx="775">
                  <c:v>6.2E-2</c:v>
                </c:pt>
                <c:pt idx="776">
                  <c:v>6.3E-2</c:v>
                </c:pt>
                <c:pt idx="777">
                  <c:v>6.3E-2</c:v>
                </c:pt>
                <c:pt idx="778">
                  <c:v>6.0999999999999999E-2</c:v>
                </c:pt>
                <c:pt idx="779">
                  <c:v>6.3E-2</c:v>
                </c:pt>
                <c:pt idx="780">
                  <c:v>6.3E-2</c:v>
                </c:pt>
                <c:pt idx="781">
                  <c:v>6.0999999999999999E-2</c:v>
                </c:pt>
                <c:pt idx="782">
                  <c:v>6.3E-2</c:v>
                </c:pt>
                <c:pt idx="783">
                  <c:v>0.06</c:v>
                </c:pt>
                <c:pt idx="784">
                  <c:v>6.4000000000000001E-2</c:v>
                </c:pt>
                <c:pt idx="785">
                  <c:v>6.4000000000000001E-2</c:v>
                </c:pt>
                <c:pt idx="786">
                  <c:v>6.4000000000000001E-2</c:v>
                </c:pt>
                <c:pt idx="787">
                  <c:v>6.2E-2</c:v>
                </c:pt>
                <c:pt idx="788">
                  <c:v>6.2E-2</c:v>
                </c:pt>
                <c:pt idx="789">
                  <c:v>6.0999999999999999E-2</c:v>
                </c:pt>
                <c:pt idx="790">
                  <c:v>0.06</c:v>
                </c:pt>
                <c:pt idx="791">
                  <c:v>6.3E-2</c:v>
                </c:pt>
                <c:pt idx="792">
                  <c:v>6.0999999999999999E-2</c:v>
                </c:pt>
                <c:pt idx="793">
                  <c:v>6.3E-2</c:v>
                </c:pt>
                <c:pt idx="794">
                  <c:v>6.0999999999999999E-2</c:v>
                </c:pt>
                <c:pt idx="795">
                  <c:v>6.2E-2</c:v>
                </c:pt>
                <c:pt idx="796">
                  <c:v>6.3E-2</c:v>
                </c:pt>
                <c:pt idx="797">
                  <c:v>0.06</c:v>
                </c:pt>
                <c:pt idx="798">
                  <c:v>6.2E-2</c:v>
                </c:pt>
                <c:pt idx="799">
                  <c:v>6.3E-2</c:v>
                </c:pt>
                <c:pt idx="800">
                  <c:v>6.2E-2</c:v>
                </c:pt>
                <c:pt idx="801">
                  <c:v>6.5000000000000002E-2</c:v>
                </c:pt>
                <c:pt idx="802">
                  <c:v>6.5000000000000002E-2</c:v>
                </c:pt>
                <c:pt idx="803">
                  <c:v>6.4000000000000001E-2</c:v>
                </c:pt>
                <c:pt idx="804">
                  <c:v>6.6000000000000003E-2</c:v>
                </c:pt>
                <c:pt idx="805">
                  <c:v>6.3E-2</c:v>
                </c:pt>
                <c:pt idx="806">
                  <c:v>6.2E-2</c:v>
                </c:pt>
                <c:pt idx="807">
                  <c:v>6.2E-2</c:v>
                </c:pt>
                <c:pt idx="808">
                  <c:v>0.06</c:v>
                </c:pt>
                <c:pt idx="809">
                  <c:v>6.2E-2</c:v>
                </c:pt>
                <c:pt idx="810">
                  <c:v>5.9000000000000004E-2</c:v>
                </c:pt>
                <c:pt idx="811">
                  <c:v>6.0999999999999999E-2</c:v>
                </c:pt>
                <c:pt idx="812">
                  <c:v>5.9000000000000004E-2</c:v>
                </c:pt>
                <c:pt idx="813">
                  <c:v>5.7999999999999996E-2</c:v>
                </c:pt>
                <c:pt idx="814">
                  <c:v>6.3E-2</c:v>
                </c:pt>
                <c:pt idx="815">
                  <c:v>0.06</c:v>
                </c:pt>
                <c:pt idx="816">
                  <c:v>6.2E-2</c:v>
                </c:pt>
                <c:pt idx="817">
                  <c:v>0.06</c:v>
                </c:pt>
                <c:pt idx="818">
                  <c:v>5.5999999999999994E-2</c:v>
                </c:pt>
                <c:pt idx="819">
                  <c:v>0.06</c:v>
                </c:pt>
                <c:pt idx="820">
                  <c:v>6.0999999999999999E-2</c:v>
                </c:pt>
                <c:pt idx="821">
                  <c:v>6.2E-2</c:v>
                </c:pt>
                <c:pt idx="822">
                  <c:v>6.2E-2</c:v>
                </c:pt>
                <c:pt idx="823">
                  <c:v>6.0999999999999999E-2</c:v>
                </c:pt>
                <c:pt idx="824">
                  <c:v>6.2E-2</c:v>
                </c:pt>
                <c:pt idx="825">
                  <c:v>6.2E-2</c:v>
                </c:pt>
                <c:pt idx="826">
                  <c:v>0.06</c:v>
                </c:pt>
                <c:pt idx="827">
                  <c:v>5.2000000000000005E-2</c:v>
                </c:pt>
                <c:pt idx="828">
                  <c:v>0.06</c:v>
                </c:pt>
                <c:pt idx="829">
                  <c:v>6.2E-2</c:v>
                </c:pt>
                <c:pt idx="830">
                  <c:v>0.06</c:v>
                </c:pt>
                <c:pt idx="831">
                  <c:v>0.06</c:v>
                </c:pt>
                <c:pt idx="832">
                  <c:v>4.4000000000000004E-2</c:v>
                </c:pt>
                <c:pt idx="833">
                  <c:v>5.5999999999999994E-2</c:v>
                </c:pt>
                <c:pt idx="834">
                  <c:v>6.2E-2</c:v>
                </c:pt>
                <c:pt idx="835">
                  <c:v>6.0999999999999999E-2</c:v>
                </c:pt>
                <c:pt idx="836">
                  <c:v>0.06</c:v>
                </c:pt>
                <c:pt idx="837">
                  <c:v>6.2E-2</c:v>
                </c:pt>
                <c:pt idx="838">
                  <c:v>6.0999999999999999E-2</c:v>
                </c:pt>
                <c:pt idx="839">
                  <c:v>6.3E-2</c:v>
                </c:pt>
                <c:pt idx="840">
                  <c:v>6.0999999999999999E-2</c:v>
                </c:pt>
                <c:pt idx="841">
                  <c:v>6.2E-2</c:v>
                </c:pt>
                <c:pt idx="842">
                  <c:v>4.4999999999999998E-2</c:v>
                </c:pt>
                <c:pt idx="843">
                  <c:v>6.0999999999999999E-2</c:v>
                </c:pt>
                <c:pt idx="844">
                  <c:v>0.06</c:v>
                </c:pt>
                <c:pt idx="845">
                  <c:v>6.5000000000000002E-2</c:v>
                </c:pt>
                <c:pt idx="846">
                  <c:v>6.2E-2</c:v>
                </c:pt>
                <c:pt idx="847">
                  <c:v>5.9000000000000004E-2</c:v>
                </c:pt>
                <c:pt idx="848">
                  <c:v>5.9000000000000004E-2</c:v>
                </c:pt>
                <c:pt idx="849">
                  <c:v>5.9000000000000004E-2</c:v>
                </c:pt>
                <c:pt idx="850">
                  <c:v>5.9000000000000004E-2</c:v>
                </c:pt>
                <c:pt idx="851">
                  <c:v>6.0999999999999999E-2</c:v>
                </c:pt>
                <c:pt idx="852">
                  <c:v>6.3E-2</c:v>
                </c:pt>
                <c:pt idx="853">
                  <c:v>5.7999999999999996E-2</c:v>
                </c:pt>
                <c:pt idx="854">
                  <c:v>6.2E-2</c:v>
                </c:pt>
                <c:pt idx="855">
                  <c:v>6.3E-2</c:v>
                </c:pt>
                <c:pt idx="856">
                  <c:v>6.2E-2</c:v>
                </c:pt>
                <c:pt idx="857">
                  <c:v>6.0999999999999999E-2</c:v>
                </c:pt>
                <c:pt idx="858">
                  <c:v>6.4000000000000001E-2</c:v>
                </c:pt>
                <c:pt idx="859">
                  <c:v>6.2E-2</c:v>
                </c:pt>
                <c:pt idx="860">
                  <c:v>5.9000000000000004E-2</c:v>
                </c:pt>
                <c:pt idx="861">
                  <c:v>6.2E-2</c:v>
                </c:pt>
                <c:pt idx="862">
                  <c:v>5.5999999999999994E-2</c:v>
                </c:pt>
                <c:pt idx="863">
                  <c:v>6.5000000000000002E-2</c:v>
                </c:pt>
                <c:pt idx="864">
                  <c:v>6.3E-2</c:v>
                </c:pt>
                <c:pt idx="865">
                  <c:v>6.3E-2</c:v>
                </c:pt>
                <c:pt idx="866">
                  <c:v>6.3E-2</c:v>
                </c:pt>
                <c:pt idx="867">
                  <c:v>6.4000000000000001E-2</c:v>
                </c:pt>
                <c:pt idx="868">
                  <c:v>6.4000000000000001E-2</c:v>
                </c:pt>
                <c:pt idx="869">
                  <c:v>6.3E-2</c:v>
                </c:pt>
                <c:pt idx="870">
                  <c:v>6.3E-2</c:v>
                </c:pt>
                <c:pt idx="871">
                  <c:v>6.3E-2</c:v>
                </c:pt>
                <c:pt idx="872">
                  <c:v>6.0999999999999999E-2</c:v>
                </c:pt>
                <c:pt idx="873">
                  <c:v>6.4000000000000001E-2</c:v>
                </c:pt>
                <c:pt idx="874">
                  <c:v>6.4000000000000001E-2</c:v>
                </c:pt>
                <c:pt idx="875">
                  <c:v>6.4000000000000001E-2</c:v>
                </c:pt>
                <c:pt idx="876">
                  <c:v>6.0999999999999999E-2</c:v>
                </c:pt>
                <c:pt idx="877">
                  <c:v>6.4000000000000001E-2</c:v>
                </c:pt>
                <c:pt idx="878">
                  <c:v>6.3E-2</c:v>
                </c:pt>
                <c:pt idx="879">
                  <c:v>6.3E-2</c:v>
                </c:pt>
                <c:pt idx="880">
                  <c:v>6.0999999999999999E-2</c:v>
                </c:pt>
                <c:pt idx="881">
                  <c:v>6.4000000000000001E-2</c:v>
                </c:pt>
                <c:pt idx="882">
                  <c:v>6.3E-2</c:v>
                </c:pt>
                <c:pt idx="883">
                  <c:v>6.0999999999999999E-2</c:v>
                </c:pt>
                <c:pt idx="884">
                  <c:v>6.4000000000000001E-2</c:v>
                </c:pt>
                <c:pt idx="885">
                  <c:v>6.4000000000000001E-2</c:v>
                </c:pt>
                <c:pt idx="886">
                  <c:v>5.9000000000000004E-2</c:v>
                </c:pt>
                <c:pt idx="887">
                  <c:v>0.06</c:v>
                </c:pt>
                <c:pt idx="888">
                  <c:v>6.3E-2</c:v>
                </c:pt>
                <c:pt idx="889">
                  <c:v>6.0999999999999999E-2</c:v>
                </c:pt>
                <c:pt idx="890">
                  <c:v>6.3E-2</c:v>
                </c:pt>
                <c:pt idx="891">
                  <c:v>5.7000000000000002E-2</c:v>
                </c:pt>
                <c:pt idx="892">
                  <c:v>6.0999999999999999E-2</c:v>
                </c:pt>
                <c:pt idx="893">
                  <c:v>5.7999999999999996E-2</c:v>
                </c:pt>
                <c:pt idx="894">
                  <c:v>0.06</c:v>
                </c:pt>
                <c:pt idx="895">
                  <c:v>5.7999999999999996E-2</c:v>
                </c:pt>
                <c:pt idx="896">
                  <c:v>6.2E-2</c:v>
                </c:pt>
                <c:pt idx="897">
                  <c:v>6.4000000000000001E-2</c:v>
                </c:pt>
                <c:pt idx="898">
                  <c:v>5.7999999999999996E-2</c:v>
                </c:pt>
                <c:pt idx="899">
                  <c:v>0.06</c:v>
                </c:pt>
                <c:pt idx="900">
                  <c:v>5.7000000000000002E-2</c:v>
                </c:pt>
                <c:pt idx="901">
                  <c:v>6.2E-2</c:v>
                </c:pt>
                <c:pt idx="902">
                  <c:v>6.2E-2</c:v>
                </c:pt>
                <c:pt idx="903">
                  <c:v>6.3E-2</c:v>
                </c:pt>
                <c:pt idx="904">
                  <c:v>6.2E-2</c:v>
                </c:pt>
                <c:pt idx="905">
                  <c:v>6.0999999999999999E-2</c:v>
                </c:pt>
                <c:pt idx="906">
                  <c:v>6.0999999999999999E-2</c:v>
                </c:pt>
                <c:pt idx="907">
                  <c:v>6.2E-2</c:v>
                </c:pt>
                <c:pt idx="908">
                  <c:v>6.0999999999999999E-2</c:v>
                </c:pt>
                <c:pt idx="909">
                  <c:v>6.2E-2</c:v>
                </c:pt>
                <c:pt idx="910">
                  <c:v>5.5E-2</c:v>
                </c:pt>
                <c:pt idx="911">
                  <c:v>6.2E-2</c:v>
                </c:pt>
                <c:pt idx="912">
                  <c:v>5.7999999999999996E-2</c:v>
                </c:pt>
                <c:pt idx="913">
                  <c:v>6.0999999999999999E-2</c:v>
                </c:pt>
                <c:pt idx="914">
                  <c:v>6.3E-2</c:v>
                </c:pt>
                <c:pt idx="915">
                  <c:v>0.06</c:v>
                </c:pt>
                <c:pt idx="916">
                  <c:v>6.0999999999999999E-2</c:v>
                </c:pt>
                <c:pt idx="917">
                  <c:v>6.3E-2</c:v>
                </c:pt>
                <c:pt idx="918">
                  <c:v>6.0999999999999999E-2</c:v>
                </c:pt>
                <c:pt idx="919">
                  <c:v>6.0999999999999999E-2</c:v>
                </c:pt>
                <c:pt idx="920">
                  <c:v>6.3E-2</c:v>
                </c:pt>
                <c:pt idx="921">
                  <c:v>6.2E-2</c:v>
                </c:pt>
                <c:pt idx="922">
                  <c:v>0.06</c:v>
                </c:pt>
                <c:pt idx="923">
                  <c:v>6.3E-2</c:v>
                </c:pt>
                <c:pt idx="924">
                  <c:v>6.0999999999999999E-2</c:v>
                </c:pt>
                <c:pt idx="925">
                  <c:v>6.3E-2</c:v>
                </c:pt>
                <c:pt idx="926">
                  <c:v>5.9000000000000004E-2</c:v>
                </c:pt>
                <c:pt idx="927">
                  <c:v>6.3E-2</c:v>
                </c:pt>
                <c:pt idx="928">
                  <c:v>6.2E-2</c:v>
                </c:pt>
                <c:pt idx="929">
                  <c:v>6.2E-2</c:v>
                </c:pt>
                <c:pt idx="930">
                  <c:v>6.2E-2</c:v>
                </c:pt>
                <c:pt idx="931">
                  <c:v>0.06</c:v>
                </c:pt>
                <c:pt idx="932">
                  <c:v>6.2E-2</c:v>
                </c:pt>
                <c:pt idx="933">
                  <c:v>6.2E-2</c:v>
                </c:pt>
                <c:pt idx="934">
                  <c:v>6.0999999999999999E-2</c:v>
                </c:pt>
                <c:pt idx="935">
                  <c:v>6.0999999999999999E-2</c:v>
                </c:pt>
                <c:pt idx="936">
                  <c:v>0.06</c:v>
                </c:pt>
                <c:pt idx="937">
                  <c:v>0.06</c:v>
                </c:pt>
                <c:pt idx="938">
                  <c:v>6.0999999999999999E-2</c:v>
                </c:pt>
                <c:pt idx="939">
                  <c:v>6.0999999999999999E-2</c:v>
                </c:pt>
                <c:pt idx="940">
                  <c:v>6.0999999999999999E-2</c:v>
                </c:pt>
                <c:pt idx="941">
                  <c:v>6.0999999999999999E-2</c:v>
                </c:pt>
                <c:pt idx="942">
                  <c:v>6.3E-2</c:v>
                </c:pt>
                <c:pt idx="943">
                  <c:v>6.2E-2</c:v>
                </c:pt>
                <c:pt idx="944">
                  <c:v>6.0999999999999999E-2</c:v>
                </c:pt>
                <c:pt idx="945">
                  <c:v>0.06</c:v>
                </c:pt>
                <c:pt idx="946">
                  <c:v>6.0999999999999999E-2</c:v>
                </c:pt>
                <c:pt idx="947">
                  <c:v>6.0999999999999999E-2</c:v>
                </c:pt>
                <c:pt idx="948">
                  <c:v>6.0999999999999999E-2</c:v>
                </c:pt>
                <c:pt idx="949">
                  <c:v>5.9000000000000004E-2</c:v>
                </c:pt>
                <c:pt idx="950">
                  <c:v>5.9000000000000004E-2</c:v>
                </c:pt>
                <c:pt idx="951">
                  <c:v>6.3E-2</c:v>
                </c:pt>
                <c:pt idx="952">
                  <c:v>0.06</c:v>
                </c:pt>
                <c:pt idx="953">
                  <c:v>6.0999999999999999E-2</c:v>
                </c:pt>
                <c:pt idx="954">
                  <c:v>0.06</c:v>
                </c:pt>
                <c:pt idx="955">
                  <c:v>5.9000000000000004E-2</c:v>
                </c:pt>
                <c:pt idx="956">
                  <c:v>6.0999999999999999E-2</c:v>
                </c:pt>
                <c:pt idx="957">
                  <c:v>6.3E-2</c:v>
                </c:pt>
                <c:pt idx="958">
                  <c:v>6.2E-2</c:v>
                </c:pt>
                <c:pt idx="959">
                  <c:v>6.2E-2</c:v>
                </c:pt>
                <c:pt idx="960">
                  <c:v>6.0999999999999999E-2</c:v>
                </c:pt>
                <c:pt idx="961">
                  <c:v>6.2E-2</c:v>
                </c:pt>
                <c:pt idx="962">
                  <c:v>6.3E-2</c:v>
                </c:pt>
                <c:pt idx="963">
                  <c:v>6.2E-2</c:v>
                </c:pt>
                <c:pt idx="964">
                  <c:v>6.4000000000000001E-2</c:v>
                </c:pt>
                <c:pt idx="965">
                  <c:v>6.3E-2</c:v>
                </c:pt>
                <c:pt idx="966">
                  <c:v>6.0999999999999999E-2</c:v>
                </c:pt>
                <c:pt idx="967">
                  <c:v>6.2E-2</c:v>
                </c:pt>
                <c:pt idx="968">
                  <c:v>6.2E-2</c:v>
                </c:pt>
                <c:pt idx="969">
                  <c:v>6.0999999999999999E-2</c:v>
                </c:pt>
                <c:pt idx="970">
                  <c:v>5.9000000000000004E-2</c:v>
                </c:pt>
                <c:pt idx="971">
                  <c:v>0.06</c:v>
                </c:pt>
                <c:pt idx="972">
                  <c:v>6.0999999999999999E-2</c:v>
                </c:pt>
                <c:pt idx="973">
                  <c:v>6.0999999999999999E-2</c:v>
                </c:pt>
                <c:pt idx="974">
                  <c:v>6.0999999999999999E-2</c:v>
                </c:pt>
                <c:pt idx="975">
                  <c:v>6.2E-2</c:v>
                </c:pt>
                <c:pt idx="976">
                  <c:v>6.0999999999999999E-2</c:v>
                </c:pt>
                <c:pt idx="977">
                  <c:v>6.0999999999999999E-2</c:v>
                </c:pt>
                <c:pt idx="978">
                  <c:v>5.5999999999999994E-2</c:v>
                </c:pt>
                <c:pt idx="979">
                  <c:v>0.06</c:v>
                </c:pt>
                <c:pt idx="980">
                  <c:v>6.2E-2</c:v>
                </c:pt>
                <c:pt idx="981">
                  <c:v>6.0999999999999999E-2</c:v>
                </c:pt>
                <c:pt idx="982">
                  <c:v>6.0999999999999999E-2</c:v>
                </c:pt>
                <c:pt idx="983">
                  <c:v>6.3E-2</c:v>
                </c:pt>
                <c:pt idx="984">
                  <c:v>6.0999999999999999E-2</c:v>
                </c:pt>
                <c:pt idx="985">
                  <c:v>0.06</c:v>
                </c:pt>
                <c:pt idx="986">
                  <c:v>6.2E-2</c:v>
                </c:pt>
                <c:pt idx="987">
                  <c:v>6.0999999999999999E-2</c:v>
                </c:pt>
                <c:pt idx="988">
                  <c:v>6.2E-2</c:v>
                </c:pt>
                <c:pt idx="989">
                  <c:v>6.0999999999999999E-2</c:v>
                </c:pt>
                <c:pt idx="990">
                  <c:v>6.0999999999999999E-2</c:v>
                </c:pt>
                <c:pt idx="991">
                  <c:v>0.06</c:v>
                </c:pt>
                <c:pt idx="992">
                  <c:v>6.2E-2</c:v>
                </c:pt>
                <c:pt idx="993">
                  <c:v>6.0999999999999999E-2</c:v>
                </c:pt>
                <c:pt idx="994">
                  <c:v>6.2E-2</c:v>
                </c:pt>
                <c:pt idx="995">
                  <c:v>6.2E-2</c:v>
                </c:pt>
                <c:pt idx="996">
                  <c:v>6.0999999999999999E-2</c:v>
                </c:pt>
                <c:pt idx="997">
                  <c:v>5.7999999999999996E-2</c:v>
                </c:pt>
                <c:pt idx="998">
                  <c:v>0.06</c:v>
                </c:pt>
                <c:pt idx="999">
                  <c:v>0.06</c:v>
                </c:pt>
                <c:pt idx="1000">
                  <c:v>6.0999999999999999E-2</c:v>
                </c:pt>
                <c:pt idx="1001">
                  <c:v>6.2E-2</c:v>
                </c:pt>
                <c:pt idx="1002">
                  <c:v>6.0999999999999999E-2</c:v>
                </c:pt>
                <c:pt idx="1003">
                  <c:v>6.2E-2</c:v>
                </c:pt>
                <c:pt idx="1004">
                  <c:v>0.06</c:v>
                </c:pt>
                <c:pt idx="1005">
                  <c:v>6.0999999999999999E-2</c:v>
                </c:pt>
                <c:pt idx="1006">
                  <c:v>6.0999999999999999E-2</c:v>
                </c:pt>
                <c:pt idx="1007">
                  <c:v>0.06</c:v>
                </c:pt>
                <c:pt idx="1008">
                  <c:v>6.2E-2</c:v>
                </c:pt>
                <c:pt idx="1009">
                  <c:v>6.0999999999999999E-2</c:v>
                </c:pt>
                <c:pt idx="1010">
                  <c:v>0.06</c:v>
                </c:pt>
                <c:pt idx="1011">
                  <c:v>6.0999999999999999E-2</c:v>
                </c:pt>
                <c:pt idx="1012">
                  <c:v>0.06</c:v>
                </c:pt>
                <c:pt idx="1013">
                  <c:v>6.0999999999999999E-2</c:v>
                </c:pt>
                <c:pt idx="1014">
                  <c:v>0.06</c:v>
                </c:pt>
                <c:pt idx="1015">
                  <c:v>6.3E-2</c:v>
                </c:pt>
                <c:pt idx="1016">
                  <c:v>0.06</c:v>
                </c:pt>
                <c:pt idx="1017">
                  <c:v>0.06</c:v>
                </c:pt>
                <c:pt idx="1018">
                  <c:v>6.2E-2</c:v>
                </c:pt>
                <c:pt idx="1019">
                  <c:v>6.0999999999999999E-2</c:v>
                </c:pt>
                <c:pt idx="1020">
                  <c:v>0.06</c:v>
                </c:pt>
                <c:pt idx="1021">
                  <c:v>0.06</c:v>
                </c:pt>
                <c:pt idx="1022">
                  <c:v>6.0999999999999999E-2</c:v>
                </c:pt>
                <c:pt idx="1023">
                  <c:v>6.0999999999999999E-2</c:v>
                </c:pt>
                <c:pt idx="1024">
                  <c:v>6.0999999999999999E-2</c:v>
                </c:pt>
                <c:pt idx="1025">
                  <c:v>5.9000000000000004E-2</c:v>
                </c:pt>
                <c:pt idx="1026">
                  <c:v>5.9000000000000004E-2</c:v>
                </c:pt>
                <c:pt idx="1027">
                  <c:v>6.2E-2</c:v>
                </c:pt>
                <c:pt idx="1028">
                  <c:v>6.0999999999999999E-2</c:v>
                </c:pt>
                <c:pt idx="1029">
                  <c:v>6.2E-2</c:v>
                </c:pt>
                <c:pt idx="1030">
                  <c:v>6.2E-2</c:v>
                </c:pt>
                <c:pt idx="1031">
                  <c:v>6.0999999999999999E-2</c:v>
                </c:pt>
                <c:pt idx="1032">
                  <c:v>5.7999999999999996E-2</c:v>
                </c:pt>
                <c:pt idx="1033">
                  <c:v>5.7999999999999996E-2</c:v>
                </c:pt>
                <c:pt idx="1034">
                  <c:v>6.0999999999999999E-2</c:v>
                </c:pt>
                <c:pt idx="1035">
                  <c:v>6.0999999999999999E-2</c:v>
                </c:pt>
                <c:pt idx="1036">
                  <c:v>6.0999999999999999E-2</c:v>
                </c:pt>
                <c:pt idx="1037">
                  <c:v>0.06</c:v>
                </c:pt>
                <c:pt idx="1038">
                  <c:v>5.9000000000000004E-2</c:v>
                </c:pt>
                <c:pt idx="1039">
                  <c:v>6.0999999999999999E-2</c:v>
                </c:pt>
                <c:pt idx="1040">
                  <c:v>6.0999999999999999E-2</c:v>
                </c:pt>
                <c:pt idx="1041">
                  <c:v>6.2E-2</c:v>
                </c:pt>
                <c:pt idx="1042">
                  <c:v>6.0999999999999999E-2</c:v>
                </c:pt>
                <c:pt idx="1043">
                  <c:v>0.06</c:v>
                </c:pt>
                <c:pt idx="1044">
                  <c:v>0.06</c:v>
                </c:pt>
                <c:pt idx="1045">
                  <c:v>5.5E-2</c:v>
                </c:pt>
                <c:pt idx="1046">
                  <c:v>5.4000000000000006E-2</c:v>
                </c:pt>
                <c:pt idx="1047">
                  <c:v>4.8000000000000001E-2</c:v>
                </c:pt>
                <c:pt idx="1048">
                  <c:v>6.0999999999999999E-2</c:v>
                </c:pt>
                <c:pt idx="1049">
                  <c:v>6.2E-2</c:v>
                </c:pt>
                <c:pt idx="1050">
                  <c:v>5.5E-2</c:v>
                </c:pt>
                <c:pt idx="1051">
                  <c:v>6.0999999999999999E-2</c:v>
                </c:pt>
                <c:pt idx="1052">
                  <c:v>5.7999999999999996E-2</c:v>
                </c:pt>
                <c:pt idx="1053">
                  <c:v>6.4000000000000001E-2</c:v>
                </c:pt>
                <c:pt idx="1054">
                  <c:v>6.3E-2</c:v>
                </c:pt>
                <c:pt idx="1055">
                  <c:v>6.0999999999999999E-2</c:v>
                </c:pt>
                <c:pt idx="1056">
                  <c:v>6.2E-2</c:v>
                </c:pt>
                <c:pt idx="1057">
                  <c:v>6.3E-2</c:v>
                </c:pt>
                <c:pt idx="1058">
                  <c:v>6.3E-2</c:v>
                </c:pt>
                <c:pt idx="1059">
                  <c:v>6.3E-2</c:v>
                </c:pt>
                <c:pt idx="1060">
                  <c:v>6.2E-2</c:v>
                </c:pt>
                <c:pt idx="1061">
                  <c:v>6.0999999999999999E-2</c:v>
                </c:pt>
                <c:pt idx="1062">
                  <c:v>6.2E-2</c:v>
                </c:pt>
                <c:pt idx="1063">
                  <c:v>6.2E-2</c:v>
                </c:pt>
                <c:pt idx="1064">
                  <c:v>6.0999999999999999E-2</c:v>
                </c:pt>
                <c:pt idx="1065">
                  <c:v>6.0999999999999999E-2</c:v>
                </c:pt>
                <c:pt idx="1066">
                  <c:v>6.2E-2</c:v>
                </c:pt>
                <c:pt idx="1067">
                  <c:v>6.2E-2</c:v>
                </c:pt>
                <c:pt idx="1068">
                  <c:v>6.2E-2</c:v>
                </c:pt>
                <c:pt idx="1069">
                  <c:v>6.3E-2</c:v>
                </c:pt>
                <c:pt idx="1070">
                  <c:v>0.06</c:v>
                </c:pt>
                <c:pt idx="1071">
                  <c:v>6.2E-2</c:v>
                </c:pt>
                <c:pt idx="1072">
                  <c:v>0.06</c:v>
                </c:pt>
                <c:pt idx="1073">
                  <c:v>6.2E-2</c:v>
                </c:pt>
                <c:pt idx="1074">
                  <c:v>6.2E-2</c:v>
                </c:pt>
                <c:pt idx="1075">
                  <c:v>6.2E-2</c:v>
                </c:pt>
                <c:pt idx="1076">
                  <c:v>6.3E-2</c:v>
                </c:pt>
                <c:pt idx="1077">
                  <c:v>6.2E-2</c:v>
                </c:pt>
                <c:pt idx="1078">
                  <c:v>6.3E-2</c:v>
                </c:pt>
                <c:pt idx="1079">
                  <c:v>6.0999999999999999E-2</c:v>
                </c:pt>
                <c:pt idx="1080">
                  <c:v>6.3E-2</c:v>
                </c:pt>
                <c:pt idx="1081">
                  <c:v>6.2E-2</c:v>
                </c:pt>
                <c:pt idx="1082">
                  <c:v>6.3E-2</c:v>
                </c:pt>
                <c:pt idx="1083">
                  <c:v>5.5E-2</c:v>
                </c:pt>
                <c:pt idx="1084">
                  <c:v>6.2E-2</c:v>
                </c:pt>
                <c:pt idx="1085">
                  <c:v>6.3E-2</c:v>
                </c:pt>
                <c:pt idx="1086">
                  <c:v>6.2E-2</c:v>
                </c:pt>
                <c:pt idx="1087">
                  <c:v>6.3E-2</c:v>
                </c:pt>
                <c:pt idx="1088">
                  <c:v>6.0999999999999999E-2</c:v>
                </c:pt>
                <c:pt idx="1089">
                  <c:v>6.2E-2</c:v>
                </c:pt>
                <c:pt idx="1090">
                  <c:v>0.06</c:v>
                </c:pt>
                <c:pt idx="1091">
                  <c:v>5.9000000000000004E-2</c:v>
                </c:pt>
                <c:pt idx="1092">
                  <c:v>6.3E-2</c:v>
                </c:pt>
                <c:pt idx="1093">
                  <c:v>0.06</c:v>
                </c:pt>
                <c:pt idx="1094">
                  <c:v>6.3E-2</c:v>
                </c:pt>
                <c:pt idx="1095">
                  <c:v>6.2E-2</c:v>
                </c:pt>
                <c:pt idx="1096">
                  <c:v>6.2E-2</c:v>
                </c:pt>
                <c:pt idx="1097">
                  <c:v>6.2E-2</c:v>
                </c:pt>
                <c:pt idx="1098">
                  <c:v>6.2E-2</c:v>
                </c:pt>
                <c:pt idx="1099">
                  <c:v>6.0999999999999999E-2</c:v>
                </c:pt>
                <c:pt idx="1100">
                  <c:v>6.2E-2</c:v>
                </c:pt>
                <c:pt idx="1101">
                  <c:v>6.2E-2</c:v>
                </c:pt>
                <c:pt idx="1102">
                  <c:v>0.06</c:v>
                </c:pt>
                <c:pt idx="1103">
                  <c:v>6.2E-2</c:v>
                </c:pt>
                <c:pt idx="1104">
                  <c:v>0.06</c:v>
                </c:pt>
                <c:pt idx="1105">
                  <c:v>6.2E-2</c:v>
                </c:pt>
                <c:pt idx="1106">
                  <c:v>6.3E-2</c:v>
                </c:pt>
                <c:pt idx="1107">
                  <c:v>6.0999999999999999E-2</c:v>
                </c:pt>
                <c:pt idx="1108">
                  <c:v>5.2999999999999999E-2</c:v>
                </c:pt>
                <c:pt idx="1109">
                  <c:v>5.4000000000000006E-2</c:v>
                </c:pt>
                <c:pt idx="1110">
                  <c:v>5.7000000000000002E-2</c:v>
                </c:pt>
                <c:pt idx="1111">
                  <c:v>5.7000000000000002E-2</c:v>
                </c:pt>
                <c:pt idx="1112">
                  <c:v>0.06</c:v>
                </c:pt>
                <c:pt idx="1113">
                  <c:v>5.9000000000000004E-2</c:v>
                </c:pt>
                <c:pt idx="1114">
                  <c:v>6.0999999999999999E-2</c:v>
                </c:pt>
                <c:pt idx="1115">
                  <c:v>5.9000000000000004E-2</c:v>
                </c:pt>
                <c:pt idx="1116">
                  <c:v>6.0999999999999999E-2</c:v>
                </c:pt>
                <c:pt idx="1117">
                  <c:v>6.0999999999999999E-2</c:v>
                </c:pt>
                <c:pt idx="1118">
                  <c:v>0.06</c:v>
                </c:pt>
                <c:pt idx="1119">
                  <c:v>6.2E-2</c:v>
                </c:pt>
                <c:pt idx="1120">
                  <c:v>5.9000000000000004E-2</c:v>
                </c:pt>
                <c:pt idx="1121">
                  <c:v>6.2E-2</c:v>
                </c:pt>
                <c:pt idx="1122">
                  <c:v>6.0999999999999999E-2</c:v>
                </c:pt>
                <c:pt idx="1123">
                  <c:v>5.9000000000000004E-2</c:v>
                </c:pt>
                <c:pt idx="1124">
                  <c:v>7.6999999999999999E-2</c:v>
                </c:pt>
                <c:pt idx="1125">
                  <c:v>0.06</c:v>
                </c:pt>
                <c:pt idx="1126">
                  <c:v>6.2E-2</c:v>
                </c:pt>
                <c:pt idx="1127">
                  <c:v>6.2E-2</c:v>
                </c:pt>
                <c:pt idx="1128">
                  <c:v>5.9000000000000004E-2</c:v>
                </c:pt>
                <c:pt idx="1129">
                  <c:v>0.06</c:v>
                </c:pt>
                <c:pt idx="1130">
                  <c:v>0.06</c:v>
                </c:pt>
                <c:pt idx="1131">
                  <c:v>6.2E-2</c:v>
                </c:pt>
                <c:pt idx="1132">
                  <c:v>6.2E-2</c:v>
                </c:pt>
                <c:pt idx="1133">
                  <c:v>6.0999999999999999E-2</c:v>
                </c:pt>
                <c:pt idx="1134">
                  <c:v>5.9000000000000004E-2</c:v>
                </c:pt>
              </c:numCache>
            </c:numRef>
          </c:xVal>
          <c:yVal>
            <c:numRef>
              <c:f>'15.2-1830'!$R$2:$R$1136</c:f>
              <c:numCache>
                <c:formatCode>General</c:formatCode>
                <c:ptCount val="1135"/>
                <c:pt idx="0">
                  <c:v>1920.2797202797203</c:v>
                </c:pt>
                <c:pt idx="1">
                  <c:v>1918.8811188811189</c:v>
                </c:pt>
                <c:pt idx="2">
                  <c:v>1925.8741258741259</c:v>
                </c:pt>
                <c:pt idx="3">
                  <c:v>1927.2727272727273</c:v>
                </c:pt>
                <c:pt idx="4">
                  <c:v>1918.8811188811189</c:v>
                </c:pt>
                <c:pt idx="5">
                  <c:v>1918.1818181818182</c:v>
                </c:pt>
                <c:pt idx="6">
                  <c:v>1927.9720279720279</c:v>
                </c:pt>
                <c:pt idx="7">
                  <c:v>1930.7692307692307</c:v>
                </c:pt>
                <c:pt idx="8">
                  <c:v>1930.06993006993</c:v>
                </c:pt>
                <c:pt idx="9">
                  <c:v>1927.9720279720279</c:v>
                </c:pt>
                <c:pt idx="10">
                  <c:v>1916.0839160839162</c:v>
                </c:pt>
                <c:pt idx="11">
                  <c:v>1911.8881118881118</c:v>
                </c:pt>
                <c:pt idx="12">
                  <c:v>1927.9720279720279</c:v>
                </c:pt>
                <c:pt idx="13">
                  <c:v>1933.5664335664335</c:v>
                </c:pt>
                <c:pt idx="14">
                  <c:v>1925.8741258741259</c:v>
                </c:pt>
                <c:pt idx="15">
                  <c:v>1931.4685314685314</c:v>
                </c:pt>
                <c:pt idx="16">
                  <c:v>1929.3706293706293</c:v>
                </c:pt>
                <c:pt idx="17">
                  <c:v>1896.5034965034965</c:v>
                </c:pt>
                <c:pt idx="18">
                  <c:v>1920.979020979021</c:v>
                </c:pt>
                <c:pt idx="19">
                  <c:v>1924.4755244755245</c:v>
                </c:pt>
                <c:pt idx="20">
                  <c:v>1932.8671328671328</c:v>
                </c:pt>
                <c:pt idx="21">
                  <c:v>1934.9650349650349</c:v>
                </c:pt>
                <c:pt idx="22">
                  <c:v>1937.062937062937</c:v>
                </c:pt>
                <c:pt idx="23">
                  <c:v>1932.1678321678321</c:v>
                </c:pt>
                <c:pt idx="24">
                  <c:v>1935.6643356643356</c:v>
                </c:pt>
                <c:pt idx="25">
                  <c:v>1933.5664335664335</c:v>
                </c:pt>
                <c:pt idx="26">
                  <c:v>1920.2797202797203</c:v>
                </c:pt>
                <c:pt idx="27">
                  <c:v>1933.5664335664335</c:v>
                </c:pt>
                <c:pt idx="28">
                  <c:v>1919.5804195804196</c:v>
                </c:pt>
                <c:pt idx="29">
                  <c:v>1921.6783216783217</c:v>
                </c:pt>
                <c:pt idx="30">
                  <c:v>1928.6713286713286</c:v>
                </c:pt>
                <c:pt idx="31">
                  <c:v>1930.7692307692307</c:v>
                </c:pt>
                <c:pt idx="32">
                  <c:v>1932.1678321678321</c:v>
                </c:pt>
                <c:pt idx="33">
                  <c:v>1928.6713286713286</c:v>
                </c:pt>
                <c:pt idx="34">
                  <c:v>1923.7762237762238</c:v>
                </c:pt>
                <c:pt idx="35">
                  <c:v>1923.0769230769231</c:v>
                </c:pt>
                <c:pt idx="36">
                  <c:v>1929.3706293706293</c:v>
                </c:pt>
                <c:pt idx="37">
                  <c:v>1934.9650349650349</c:v>
                </c:pt>
                <c:pt idx="38">
                  <c:v>1931.4685314685314</c:v>
                </c:pt>
                <c:pt idx="39">
                  <c:v>1929.3706293706293</c:v>
                </c:pt>
                <c:pt idx="40">
                  <c:v>1925.1748251748252</c:v>
                </c:pt>
                <c:pt idx="41">
                  <c:v>1920.979020979021</c:v>
                </c:pt>
                <c:pt idx="42">
                  <c:v>1919.5804195804196</c:v>
                </c:pt>
                <c:pt idx="43">
                  <c:v>1915.3846153846155</c:v>
                </c:pt>
                <c:pt idx="44">
                  <c:v>1918.8811188811189</c:v>
                </c:pt>
                <c:pt idx="45">
                  <c:v>1911.1888111888111</c:v>
                </c:pt>
                <c:pt idx="46">
                  <c:v>1919.5804195804196</c:v>
                </c:pt>
                <c:pt idx="47">
                  <c:v>1902.7972027972028</c:v>
                </c:pt>
                <c:pt idx="48">
                  <c:v>1917.4825174825176</c:v>
                </c:pt>
                <c:pt idx="49">
                  <c:v>1913.9860139860141</c:v>
                </c:pt>
                <c:pt idx="50">
                  <c:v>1922.3776223776224</c:v>
                </c:pt>
                <c:pt idx="51">
                  <c:v>1919.5804195804196</c:v>
                </c:pt>
                <c:pt idx="52">
                  <c:v>1918.1818181818182</c:v>
                </c:pt>
                <c:pt idx="53">
                  <c:v>1920.2797202797203</c:v>
                </c:pt>
                <c:pt idx="54">
                  <c:v>1931.4685314685314</c:v>
                </c:pt>
                <c:pt idx="55">
                  <c:v>1930.7692307692307</c:v>
                </c:pt>
                <c:pt idx="56">
                  <c:v>1914.6853146853148</c:v>
                </c:pt>
                <c:pt idx="57">
                  <c:v>1899.3006993006993</c:v>
                </c:pt>
                <c:pt idx="58">
                  <c:v>1905.5944055944055</c:v>
                </c:pt>
                <c:pt idx="59">
                  <c:v>1909.7902097902097</c:v>
                </c:pt>
                <c:pt idx="60">
                  <c:v>1908.3916083916083</c:v>
                </c:pt>
                <c:pt idx="61">
                  <c:v>1932.8671328671328</c:v>
                </c:pt>
                <c:pt idx="62">
                  <c:v>1918.1818181818182</c:v>
                </c:pt>
                <c:pt idx="63">
                  <c:v>1918.8811188811189</c:v>
                </c:pt>
                <c:pt idx="64">
                  <c:v>1914.6853146853148</c:v>
                </c:pt>
                <c:pt idx="65">
                  <c:v>1908.3916083916083</c:v>
                </c:pt>
                <c:pt idx="66">
                  <c:v>1913.2867132867134</c:v>
                </c:pt>
                <c:pt idx="67">
                  <c:v>1915.3846153846155</c:v>
                </c:pt>
                <c:pt idx="68">
                  <c:v>1913.2867132867134</c:v>
                </c:pt>
                <c:pt idx="69">
                  <c:v>1925.1748251748252</c:v>
                </c:pt>
                <c:pt idx="70">
                  <c:v>1901.3986013986014</c:v>
                </c:pt>
                <c:pt idx="71">
                  <c:v>1923.0769230769231</c:v>
                </c:pt>
                <c:pt idx="72">
                  <c:v>1912.5874125874127</c:v>
                </c:pt>
                <c:pt idx="73">
                  <c:v>1923.0769230769231</c:v>
                </c:pt>
                <c:pt idx="74">
                  <c:v>1913.9860139860141</c:v>
                </c:pt>
                <c:pt idx="75">
                  <c:v>1915.3846153846155</c:v>
                </c:pt>
                <c:pt idx="76">
                  <c:v>1914.6853146853148</c:v>
                </c:pt>
                <c:pt idx="77">
                  <c:v>1891.6083916083917</c:v>
                </c:pt>
                <c:pt idx="78">
                  <c:v>1918.1818181818182</c:v>
                </c:pt>
                <c:pt idx="79">
                  <c:v>1920.979020979021</c:v>
                </c:pt>
                <c:pt idx="80">
                  <c:v>1922.3776223776224</c:v>
                </c:pt>
                <c:pt idx="81">
                  <c:v>1894.4055944055945</c:v>
                </c:pt>
                <c:pt idx="82">
                  <c:v>1918.1818181818182</c:v>
                </c:pt>
                <c:pt idx="83">
                  <c:v>1924.4755244755245</c:v>
                </c:pt>
                <c:pt idx="84">
                  <c:v>1925.1748251748252</c:v>
                </c:pt>
                <c:pt idx="85">
                  <c:v>1916.7832167832169</c:v>
                </c:pt>
                <c:pt idx="86">
                  <c:v>1911.8881118881118</c:v>
                </c:pt>
                <c:pt idx="87">
                  <c:v>1915.3846153846155</c:v>
                </c:pt>
                <c:pt idx="88">
                  <c:v>1904.1958041958042</c:v>
                </c:pt>
                <c:pt idx="89">
                  <c:v>1920.2797202797203</c:v>
                </c:pt>
                <c:pt idx="90">
                  <c:v>1918.1818181818182</c:v>
                </c:pt>
                <c:pt idx="91">
                  <c:v>1919.5804195804196</c:v>
                </c:pt>
                <c:pt idx="92">
                  <c:v>1909.090909090909</c:v>
                </c:pt>
                <c:pt idx="93">
                  <c:v>1919.5804195804196</c:v>
                </c:pt>
                <c:pt idx="94">
                  <c:v>1912.5874125874127</c:v>
                </c:pt>
                <c:pt idx="95">
                  <c:v>1922.3776223776224</c:v>
                </c:pt>
                <c:pt idx="96">
                  <c:v>1916.0839160839162</c:v>
                </c:pt>
                <c:pt idx="97">
                  <c:v>1904.1958041958042</c:v>
                </c:pt>
                <c:pt idx="98">
                  <c:v>1922.3776223776224</c:v>
                </c:pt>
                <c:pt idx="99">
                  <c:v>1890.909090909091</c:v>
                </c:pt>
                <c:pt idx="100">
                  <c:v>1921.6783216783217</c:v>
                </c:pt>
                <c:pt idx="101">
                  <c:v>1920.2797202797203</c:v>
                </c:pt>
                <c:pt idx="102">
                  <c:v>1920.979020979021</c:v>
                </c:pt>
                <c:pt idx="103">
                  <c:v>1914.6853146853148</c:v>
                </c:pt>
                <c:pt idx="104">
                  <c:v>1918.8811188811189</c:v>
                </c:pt>
                <c:pt idx="105">
                  <c:v>1924.4755244755245</c:v>
                </c:pt>
                <c:pt idx="106">
                  <c:v>1914.6853146853148</c:v>
                </c:pt>
                <c:pt idx="107">
                  <c:v>1909.090909090909</c:v>
                </c:pt>
                <c:pt idx="108">
                  <c:v>1911.8881118881118</c:v>
                </c:pt>
                <c:pt idx="109">
                  <c:v>1900</c:v>
                </c:pt>
                <c:pt idx="110">
                  <c:v>1909.7902097902097</c:v>
                </c:pt>
                <c:pt idx="111">
                  <c:v>1911.1888111888111</c:v>
                </c:pt>
                <c:pt idx="112">
                  <c:v>1909.090909090909</c:v>
                </c:pt>
                <c:pt idx="113">
                  <c:v>1902.7972027972028</c:v>
                </c:pt>
                <c:pt idx="114">
                  <c:v>1913.2867132867134</c:v>
                </c:pt>
                <c:pt idx="115">
                  <c:v>1902.0979020979021</c:v>
                </c:pt>
                <c:pt idx="116">
                  <c:v>1906.9930069930069</c:v>
                </c:pt>
                <c:pt idx="117">
                  <c:v>1900</c:v>
                </c:pt>
                <c:pt idx="118">
                  <c:v>1904.1958041958042</c:v>
                </c:pt>
                <c:pt idx="119">
                  <c:v>1897.2027972027972</c:v>
                </c:pt>
                <c:pt idx="120">
                  <c:v>1917.4825174825176</c:v>
                </c:pt>
                <c:pt idx="121">
                  <c:v>1897.9020979020979</c:v>
                </c:pt>
                <c:pt idx="122">
                  <c:v>1904.8951048951049</c:v>
                </c:pt>
                <c:pt idx="123">
                  <c:v>1907.6923076923076</c:v>
                </c:pt>
                <c:pt idx="124">
                  <c:v>1914.6853146853148</c:v>
                </c:pt>
                <c:pt idx="125">
                  <c:v>1919.5804195804196</c:v>
                </c:pt>
                <c:pt idx="126">
                  <c:v>1916.0839160839162</c:v>
                </c:pt>
                <c:pt idx="127">
                  <c:v>1911.1888111888111</c:v>
                </c:pt>
                <c:pt idx="128">
                  <c:v>1913.2867132867134</c:v>
                </c:pt>
                <c:pt idx="129">
                  <c:v>1927.9720279720279</c:v>
                </c:pt>
                <c:pt idx="130">
                  <c:v>1912.5874125874127</c:v>
                </c:pt>
                <c:pt idx="131">
                  <c:v>1916.0839160839162</c:v>
                </c:pt>
                <c:pt idx="132">
                  <c:v>1910.4895104895104</c:v>
                </c:pt>
                <c:pt idx="133">
                  <c:v>1924.4755244755245</c:v>
                </c:pt>
                <c:pt idx="134">
                  <c:v>1916.0839160839162</c:v>
                </c:pt>
                <c:pt idx="135">
                  <c:v>1911.1888111888111</c:v>
                </c:pt>
                <c:pt idx="136">
                  <c:v>1913.9860139860141</c:v>
                </c:pt>
                <c:pt idx="137">
                  <c:v>1913.2867132867134</c:v>
                </c:pt>
                <c:pt idx="138">
                  <c:v>1910.4895104895104</c:v>
                </c:pt>
                <c:pt idx="139">
                  <c:v>1910.4895104895104</c:v>
                </c:pt>
                <c:pt idx="140">
                  <c:v>1919.5804195804196</c:v>
                </c:pt>
                <c:pt idx="141">
                  <c:v>1923.7762237762238</c:v>
                </c:pt>
                <c:pt idx="142">
                  <c:v>1919.5804195804196</c:v>
                </c:pt>
                <c:pt idx="143">
                  <c:v>1923.0769230769231</c:v>
                </c:pt>
                <c:pt idx="144">
                  <c:v>1935.6643356643356</c:v>
                </c:pt>
                <c:pt idx="145">
                  <c:v>1937.7622377622379</c:v>
                </c:pt>
                <c:pt idx="146">
                  <c:v>1934.2657342657342</c:v>
                </c:pt>
                <c:pt idx="147">
                  <c:v>1916.0839160839162</c:v>
                </c:pt>
                <c:pt idx="148">
                  <c:v>1914.6853146853148</c:v>
                </c:pt>
                <c:pt idx="149">
                  <c:v>1918.1818181818182</c:v>
                </c:pt>
                <c:pt idx="150">
                  <c:v>1934.9650349650349</c:v>
                </c:pt>
                <c:pt idx="151">
                  <c:v>1932.1678321678321</c:v>
                </c:pt>
                <c:pt idx="152">
                  <c:v>1902.0979020979021</c:v>
                </c:pt>
                <c:pt idx="153">
                  <c:v>1930.7692307692307</c:v>
                </c:pt>
                <c:pt idx="154">
                  <c:v>1932.8671328671328</c:v>
                </c:pt>
                <c:pt idx="155">
                  <c:v>1916.7832167832169</c:v>
                </c:pt>
                <c:pt idx="156">
                  <c:v>1924.4755244755245</c:v>
                </c:pt>
                <c:pt idx="157">
                  <c:v>1931.4685314685314</c:v>
                </c:pt>
                <c:pt idx="158">
                  <c:v>1931.4685314685314</c:v>
                </c:pt>
                <c:pt idx="159">
                  <c:v>1925.1748251748252</c:v>
                </c:pt>
                <c:pt idx="160">
                  <c:v>1925.8741258741259</c:v>
                </c:pt>
                <c:pt idx="161">
                  <c:v>1931.4685314685314</c:v>
                </c:pt>
                <c:pt idx="162">
                  <c:v>1931.4685314685314</c:v>
                </c:pt>
                <c:pt idx="163">
                  <c:v>1925.1748251748252</c:v>
                </c:pt>
                <c:pt idx="164">
                  <c:v>1924.4755244755245</c:v>
                </c:pt>
                <c:pt idx="165">
                  <c:v>1925.1748251748252</c:v>
                </c:pt>
                <c:pt idx="166">
                  <c:v>1925.1748251748252</c:v>
                </c:pt>
                <c:pt idx="167">
                  <c:v>1934.9650349650349</c:v>
                </c:pt>
                <c:pt idx="168">
                  <c:v>1924.4755244755245</c:v>
                </c:pt>
                <c:pt idx="169">
                  <c:v>1925.1748251748252</c:v>
                </c:pt>
                <c:pt idx="170">
                  <c:v>1925.1748251748252</c:v>
                </c:pt>
                <c:pt idx="171">
                  <c:v>1923.0769230769231</c:v>
                </c:pt>
                <c:pt idx="172">
                  <c:v>1930.7692307692307</c:v>
                </c:pt>
                <c:pt idx="173">
                  <c:v>1914.6853146853148</c:v>
                </c:pt>
                <c:pt idx="174">
                  <c:v>1918.1818181818182</c:v>
                </c:pt>
                <c:pt idx="175">
                  <c:v>1923.7762237762238</c:v>
                </c:pt>
                <c:pt idx="176">
                  <c:v>1918.8811188811189</c:v>
                </c:pt>
                <c:pt idx="177">
                  <c:v>1931.4685314685314</c:v>
                </c:pt>
                <c:pt idx="178">
                  <c:v>1923.0769230769231</c:v>
                </c:pt>
                <c:pt idx="179">
                  <c:v>1920.979020979021</c:v>
                </c:pt>
                <c:pt idx="180">
                  <c:v>1904.8951048951049</c:v>
                </c:pt>
                <c:pt idx="181">
                  <c:v>1901.3986013986014</c:v>
                </c:pt>
                <c:pt idx="182">
                  <c:v>1884.6153846153845</c:v>
                </c:pt>
                <c:pt idx="183">
                  <c:v>1904.1958041958042</c:v>
                </c:pt>
                <c:pt idx="184">
                  <c:v>1902.0979020979021</c:v>
                </c:pt>
                <c:pt idx="185">
                  <c:v>1890.2097902097903</c:v>
                </c:pt>
                <c:pt idx="186">
                  <c:v>1894.4055944055945</c:v>
                </c:pt>
                <c:pt idx="187">
                  <c:v>1904.8951048951049</c:v>
                </c:pt>
                <c:pt idx="188">
                  <c:v>1923.7762237762238</c:v>
                </c:pt>
                <c:pt idx="189">
                  <c:v>1905.5944055944055</c:v>
                </c:pt>
                <c:pt idx="190">
                  <c:v>1927.2727272727273</c:v>
                </c:pt>
                <c:pt idx="191">
                  <c:v>1912.5874125874127</c:v>
                </c:pt>
                <c:pt idx="192">
                  <c:v>1911.1888111888111</c:v>
                </c:pt>
                <c:pt idx="193">
                  <c:v>1911.8881118881118</c:v>
                </c:pt>
                <c:pt idx="194">
                  <c:v>1918.1818181818182</c:v>
                </c:pt>
                <c:pt idx="195">
                  <c:v>1923.0769230769231</c:v>
                </c:pt>
                <c:pt idx="196">
                  <c:v>1901.3986013986014</c:v>
                </c:pt>
                <c:pt idx="197">
                  <c:v>1912.5874125874127</c:v>
                </c:pt>
                <c:pt idx="198">
                  <c:v>1924.4755244755245</c:v>
                </c:pt>
                <c:pt idx="199">
                  <c:v>1926.5734265734266</c:v>
                </c:pt>
                <c:pt idx="200">
                  <c:v>1924.4755244755245</c:v>
                </c:pt>
                <c:pt idx="201">
                  <c:v>1934.2657342657342</c:v>
                </c:pt>
                <c:pt idx="202">
                  <c:v>1917.4825174825176</c:v>
                </c:pt>
                <c:pt idx="203">
                  <c:v>1917.4825174825176</c:v>
                </c:pt>
                <c:pt idx="204">
                  <c:v>1921.6783216783217</c:v>
                </c:pt>
                <c:pt idx="205">
                  <c:v>1905.5944055944055</c:v>
                </c:pt>
                <c:pt idx="206">
                  <c:v>1906.9930069930069</c:v>
                </c:pt>
                <c:pt idx="207">
                  <c:v>1898.6013986013986</c:v>
                </c:pt>
                <c:pt idx="208">
                  <c:v>1899.3006993006993</c:v>
                </c:pt>
                <c:pt idx="209">
                  <c:v>1898.6013986013986</c:v>
                </c:pt>
                <c:pt idx="210">
                  <c:v>1909.7902097902097</c:v>
                </c:pt>
                <c:pt idx="211">
                  <c:v>1905.5944055944055</c:v>
                </c:pt>
                <c:pt idx="212">
                  <c:v>1900.6993006993007</c:v>
                </c:pt>
                <c:pt idx="213">
                  <c:v>1912.5874125874127</c:v>
                </c:pt>
                <c:pt idx="214">
                  <c:v>1910.4895104895104</c:v>
                </c:pt>
                <c:pt idx="215">
                  <c:v>1911.1888111888111</c:v>
                </c:pt>
                <c:pt idx="216">
                  <c:v>1893.7062937062938</c:v>
                </c:pt>
                <c:pt idx="217">
                  <c:v>1900.6993006993007</c:v>
                </c:pt>
                <c:pt idx="218">
                  <c:v>1903.4965034965035</c:v>
                </c:pt>
                <c:pt idx="219">
                  <c:v>1897.9020979020979</c:v>
                </c:pt>
                <c:pt idx="220">
                  <c:v>1893.7062937062938</c:v>
                </c:pt>
                <c:pt idx="221">
                  <c:v>1900.6993006993007</c:v>
                </c:pt>
                <c:pt idx="222">
                  <c:v>1910.4895104895104</c:v>
                </c:pt>
                <c:pt idx="223">
                  <c:v>1904.8951048951049</c:v>
                </c:pt>
                <c:pt idx="224">
                  <c:v>1911.8881118881118</c:v>
                </c:pt>
                <c:pt idx="225">
                  <c:v>1902.7972027972028</c:v>
                </c:pt>
                <c:pt idx="226">
                  <c:v>1909.090909090909</c:v>
                </c:pt>
                <c:pt idx="227">
                  <c:v>1905.5944055944055</c:v>
                </c:pt>
                <c:pt idx="228">
                  <c:v>1904.8951048951049</c:v>
                </c:pt>
                <c:pt idx="229">
                  <c:v>1902.0979020979021</c:v>
                </c:pt>
                <c:pt idx="230">
                  <c:v>1914.6853146853148</c:v>
                </c:pt>
                <c:pt idx="231">
                  <c:v>1906.2937062937062</c:v>
                </c:pt>
                <c:pt idx="232">
                  <c:v>1911.8881118881118</c:v>
                </c:pt>
                <c:pt idx="233">
                  <c:v>1904.1958041958042</c:v>
                </c:pt>
                <c:pt idx="234">
                  <c:v>1911.8881118881118</c:v>
                </c:pt>
                <c:pt idx="235">
                  <c:v>1912.5874125874127</c:v>
                </c:pt>
                <c:pt idx="236">
                  <c:v>1903.4965034965035</c:v>
                </c:pt>
                <c:pt idx="237">
                  <c:v>1899.3006993006993</c:v>
                </c:pt>
                <c:pt idx="238">
                  <c:v>1916.7832167832169</c:v>
                </c:pt>
                <c:pt idx="239">
                  <c:v>1900</c:v>
                </c:pt>
                <c:pt idx="240">
                  <c:v>1900</c:v>
                </c:pt>
                <c:pt idx="241">
                  <c:v>1902.7972027972028</c:v>
                </c:pt>
                <c:pt idx="242">
                  <c:v>1904.1958041958042</c:v>
                </c:pt>
                <c:pt idx="243">
                  <c:v>1906.2937062937062</c:v>
                </c:pt>
                <c:pt idx="244">
                  <c:v>1901.3986013986014</c:v>
                </c:pt>
                <c:pt idx="245">
                  <c:v>1897.2027972027972</c:v>
                </c:pt>
                <c:pt idx="246">
                  <c:v>1904.1958041958042</c:v>
                </c:pt>
                <c:pt idx="247">
                  <c:v>1904.1958041958042</c:v>
                </c:pt>
                <c:pt idx="248">
                  <c:v>1920.2797202797203</c:v>
                </c:pt>
                <c:pt idx="249">
                  <c:v>1923.0769230769231</c:v>
                </c:pt>
                <c:pt idx="250">
                  <c:v>1903.4965034965035</c:v>
                </c:pt>
                <c:pt idx="251">
                  <c:v>1916.0839160839162</c:v>
                </c:pt>
                <c:pt idx="252">
                  <c:v>1908.3916083916083</c:v>
                </c:pt>
                <c:pt idx="253">
                  <c:v>1907.6923076923076</c:v>
                </c:pt>
                <c:pt idx="254">
                  <c:v>1908.3916083916083</c:v>
                </c:pt>
                <c:pt idx="255">
                  <c:v>1910.4895104895104</c:v>
                </c:pt>
                <c:pt idx="256">
                  <c:v>1909.7902097902097</c:v>
                </c:pt>
                <c:pt idx="257">
                  <c:v>1911.8881118881118</c:v>
                </c:pt>
                <c:pt idx="258">
                  <c:v>1909.090909090909</c:v>
                </c:pt>
                <c:pt idx="259">
                  <c:v>1906.9930069930069</c:v>
                </c:pt>
                <c:pt idx="260">
                  <c:v>1906.9930069930069</c:v>
                </c:pt>
                <c:pt idx="261">
                  <c:v>1902.7972027972028</c:v>
                </c:pt>
                <c:pt idx="262">
                  <c:v>1906.2937062937062</c:v>
                </c:pt>
                <c:pt idx="263">
                  <c:v>1902.7972027972028</c:v>
                </c:pt>
                <c:pt idx="264">
                  <c:v>1900</c:v>
                </c:pt>
                <c:pt idx="265">
                  <c:v>1900</c:v>
                </c:pt>
                <c:pt idx="266">
                  <c:v>1900.6993006993007</c:v>
                </c:pt>
                <c:pt idx="267">
                  <c:v>1904.1958041958042</c:v>
                </c:pt>
                <c:pt idx="268">
                  <c:v>1919.5804195804196</c:v>
                </c:pt>
                <c:pt idx="269">
                  <c:v>1914.6853146853148</c:v>
                </c:pt>
                <c:pt idx="270">
                  <c:v>1917.4825174825176</c:v>
                </c:pt>
                <c:pt idx="271">
                  <c:v>1922.3776223776224</c:v>
                </c:pt>
                <c:pt idx="272">
                  <c:v>1916.7832167832169</c:v>
                </c:pt>
                <c:pt idx="273">
                  <c:v>1916.7832167832169</c:v>
                </c:pt>
                <c:pt idx="274">
                  <c:v>1910.4895104895104</c:v>
                </c:pt>
                <c:pt idx="275">
                  <c:v>1913.2867132867134</c:v>
                </c:pt>
                <c:pt idx="276">
                  <c:v>1911.1888111888111</c:v>
                </c:pt>
                <c:pt idx="277">
                  <c:v>1908.3916083916083</c:v>
                </c:pt>
                <c:pt idx="278">
                  <c:v>1914.6853146853148</c:v>
                </c:pt>
                <c:pt idx="279">
                  <c:v>1919.5804195804196</c:v>
                </c:pt>
                <c:pt idx="280">
                  <c:v>1922.3776223776224</c:v>
                </c:pt>
                <c:pt idx="281">
                  <c:v>1922.3776223776224</c:v>
                </c:pt>
                <c:pt idx="282">
                  <c:v>1924.4755244755245</c:v>
                </c:pt>
                <c:pt idx="283">
                  <c:v>1920.979020979021</c:v>
                </c:pt>
                <c:pt idx="284">
                  <c:v>1909.090909090909</c:v>
                </c:pt>
                <c:pt idx="285">
                  <c:v>1928.6713286713286</c:v>
                </c:pt>
                <c:pt idx="286">
                  <c:v>1904.8951048951049</c:v>
                </c:pt>
                <c:pt idx="287">
                  <c:v>1922.3776223776224</c:v>
                </c:pt>
                <c:pt idx="288">
                  <c:v>1919.5804195804196</c:v>
                </c:pt>
                <c:pt idx="289">
                  <c:v>1932.1678321678321</c:v>
                </c:pt>
                <c:pt idx="290">
                  <c:v>1915.3846153846155</c:v>
                </c:pt>
                <c:pt idx="291">
                  <c:v>1914.6853146853148</c:v>
                </c:pt>
                <c:pt idx="292">
                  <c:v>1928.6713286713286</c:v>
                </c:pt>
                <c:pt idx="293">
                  <c:v>1924.4755244755245</c:v>
                </c:pt>
                <c:pt idx="294">
                  <c:v>1905.5944055944055</c:v>
                </c:pt>
                <c:pt idx="295">
                  <c:v>1927.2727272727273</c:v>
                </c:pt>
                <c:pt idx="296">
                  <c:v>1935.6643356643356</c:v>
                </c:pt>
                <c:pt idx="297">
                  <c:v>1925.8741258741259</c:v>
                </c:pt>
                <c:pt idx="298">
                  <c:v>1926.5734265734266</c:v>
                </c:pt>
                <c:pt idx="299">
                  <c:v>1926.5734265734266</c:v>
                </c:pt>
                <c:pt idx="300">
                  <c:v>1927.2727272727273</c:v>
                </c:pt>
                <c:pt idx="301">
                  <c:v>1923.7762237762238</c:v>
                </c:pt>
                <c:pt idx="302">
                  <c:v>1934.2657342657342</c:v>
                </c:pt>
                <c:pt idx="303">
                  <c:v>1925.1748251748252</c:v>
                </c:pt>
                <c:pt idx="304">
                  <c:v>1922.3776223776224</c:v>
                </c:pt>
                <c:pt idx="305">
                  <c:v>1913.2867132867134</c:v>
                </c:pt>
                <c:pt idx="306">
                  <c:v>1910.4895104895104</c:v>
                </c:pt>
                <c:pt idx="307">
                  <c:v>1922.3776223776224</c:v>
                </c:pt>
                <c:pt idx="308">
                  <c:v>1927.2727272727273</c:v>
                </c:pt>
                <c:pt idx="309">
                  <c:v>1923.7762237762238</c:v>
                </c:pt>
                <c:pt idx="310">
                  <c:v>1928.6713286713286</c:v>
                </c:pt>
                <c:pt idx="311">
                  <c:v>1911.1888111888111</c:v>
                </c:pt>
                <c:pt idx="312">
                  <c:v>1920.979020979021</c:v>
                </c:pt>
                <c:pt idx="313">
                  <c:v>1907.6923076923076</c:v>
                </c:pt>
                <c:pt idx="314">
                  <c:v>1930.06993006993</c:v>
                </c:pt>
                <c:pt idx="315">
                  <c:v>1922.3776223776224</c:v>
                </c:pt>
                <c:pt idx="316">
                  <c:v>1930.06993006993</c:v>
                </c:pt>
                <c:pt idx="317">
                  <c:v>1918.1818181818182</c:v>
                </c:pt>
                <c:pt idx="318">
                  <c:v>1933.5664335664335</c:v>
                </c:pt>
                <c:pt idx="319">
                  <c:v>1926.5734265734266</c:v>
                </c:pt>
                <c:pt idx="320">
                  <c:v>1930.7692307692307</c:v>
                </c:pt>
                <c:pt idx="321">
                  <c:v>1907.6923076923076</c:v>
                </c:pt>
                <c:pt idx="322">
                  <c:v>1916.7832167832169</c:v>
                </c:pt>
                <c:pt idx="323">
                  <c:v>1925.8741258741259</c:v>
                </c:pt>
                <c:pt idx="324">
                  <c:v>1921.6783216783217</c:v>
                </c:pt>
                <c:pt idx="325">
                  <c:v>1932.1678321678321</c:v>
                </c:pt>
                <c:pt idx="326">
                  <c:v>1916.7832167832169</c:v>
                </c:pt>
                <c:pt idx="327">
                  <c:v>1918.8811188811189</c:v>
                </c:pt>
                <c:pt idx="328">
                  <c:v>1919.5804195804196</c:v>
                </c:pt>
                <c:pt idx="329">
                  <c:v>1909.7902097902097</c:v>
                </c:pt>
                <c:pt idx="330">
                  <c:v>1908.3916083916083</c:v>
                </c:pt>
                <c:pt idx="331">
                  <c:v>1920.979020979021</c:v>
                </c:pt>
                <c:pt idx="332">
                  <c:v>1920.979020979021</c:v>
                </c:pt>
                <c:pt idx="333">
                  <c:v>1916.7832167832169</c:v>
                </c:pt>
                <c:pt idx="334">
                  <c:v>1901.3986013986014</c:v>
                </c:pt>
                <c:pt idx="335">
                  <c:v>1906.2937062937062</c:v>
                </c:pt>
                <c:pt idx="336">
                  <c:v>1920.2797202797203</c:v>
                </c:pt>
                <c:pt idx="337">
                  <c:v>1918.8811188811189</c:v>
                </c:pt>
                <c:pt idx="338">
                  <c:v>1909.7902097902097</c:v>
                </c:pt>
                <c:pt idx="339">
                  <c:v>1916.0839160839162</c:v>
                </c:pt>
                <c:pt idx="340">
                  <c:v>1930.06993006993</c:v>
                </c:pt>
                <c:pt idx="341">
                  <c:v>1929.3706293706293</c:v>
                </c:pt>
                <c:pt idx="342">
                  <c:v>1924.4755244755245</c:v>
                </c:pt>
                <c:pt idx="343">
                  <c:v>1931.4685314685314</c:v>
                </c:pt>
                <c:pt idx="344">
                  <c:v>1927.9720279720279</c:v>
                </c:pt>
                <c:pt idx="345">
                  <c:v>1923.0769230769231</c:v>
                </c:pt>
                <c:pt idx="346">
                  <c:v>1923.0769230769231</c:v>
                </c:pt>
                <c:pt idx="347">
                  <c:v>1920.2797202797203</c:v>
                </c:pt>
                <c:pt idx="348">
                  <c:v>1925.8741258741259</c:v>
                </c:pt>
                <c:pt idx="349">
                  <c:v>1927.9720279720279</c:v>
                </c:pt>
                <c:pt idx="350">
                  <c:v>1932.8671328671328</c:v>
                </c:pt>
                <c:pt idx="351">
                  <c:v>1928.6713286713286</c:v>
                </c:pt>
                <c:pt idx="352">
                  <c:v>1928.6713286713286</c:v>
                </c:pt>
                <c:pt idx="353">
                  <c:v>1932.8671328671328</c:v>
                </c:pt>
                <c:pt idx="354">
                  <c:v>1920.2797202797203</c:v>
                </c:pt>
                <c:pt idx="355">
                  <c:v>1928.6713286713286</c:v>
                </c:pt>
                <c:pt idx="356">
                  <c:v>1925.8741258741259</c:v>
                </c:pt>
                <c:pt idx="357">
                  <c:v>1927.9720279720279</c:v>
                </c:pt>
                <c:pt idx="358">
                  <c:v>1930.7692307692307</c:v>
                </c:pt>
                <c:pt idx="359">
                  <c:v>1921.6783216783217</c:v>
                </c:pt>
                <c:pt idx="360">
                  <c:v>1918.1818181818182</c:v>
                </c:pt>
                <c:pt idx="361">
                  <c:v>1915.3846153846155</c:v>
                </c:pt>
                <c:pt idx="362">
                  <c:v>1930.06993006993</c:v>
                </c:pt>
                <c:pt idx="363">
                  <c:v>1918.8811188811189</c:v>
                </c:pt>
                <c:pt idx="364">
                  <c:v>1929.3706293706293</c:v>
                </c:pt>
                <c:pt idx="365">
                  <c:v>1934.9650349650349</c:v>
                </c:pt>
                <c:pt idx="366">
                  <c:v>1881.8181818181818</c:v>
                </c:pt>
                <c:pt idx="367">
                  <c:v>1937.7622377622379</c:v>
                </c:pt>
                <c:pt idx="368">
                  <c:v>1932.8671328671328</c:v>
                </c:pt>
                <c:pt idx="369">
                  <c:v>1925.8741258741259</c:v>
                </c:pt>
                <c:pt idx="370">
                  <c:v>1937.062937062937</c:v>
                </c:pt>
                <c:pt idx="371">
                  <c:v>1941.958041958042</c:v>
                </c:pt>
                <c:pt idx="372">
                  <c:v>1927.9720279720279</c:v>
                </c:pt>
                <c:pt idx="373">
                  <c:v>1925.1748251748252</c:v>
                </c:pt>
                <c:pt idx="374">
                  <c:v>1918.8811188811189</c:v>
                </c:pt>
                <c:pt idx="375">
                  <c:v>1916.7832167832169</c:v>
                </c:pt>
                <c:pt idx="376">
                  <c:v>1913.9860139860141</c:v>
                </c:pt>
                <c:pt idx="377">
                  <c:v>1910.4895104895104</c:v>
                </c:pt>
                <c:pt idx="378">
                  <c:v>1913.9860139860141</c:v>
                </c:pt>
                <c:pt idx="379">
                  <c:v>1912.5874125874127</c:v>
                </c:pt>
                <c:pt idx="380">
                  <c:v>1910.4895104895104</c:v>
                </c:pt>
                <c:pt idx="381">
                  <c:v>1931.4685314685314</c:v>
                </c:pt>
                <c:pt idx="382">
                  <c:v>1923.7762237762238</c:v>
                </c:pt>
                <c:pt idx="383">
                  <c:v>1910.4895104895104</c:v>
                </c:pt>
                <c:pt idx="384">
                  <c:v>1911.1888111888111</c:v>
                </c:pt>
                <c:pt idx="385">
                  <c:v>1909.7902097902097</c:v>
                </c:pt>
                <c:pt idx="386">
                  <c:v>1919.5804195804196</c:v>
                </c:pt>
                <c:pt idx="387">
                  <c:v>1919.5804195804196</c:v>
                </c:pt>
                <c:pt idx="388">
                  <c:v>1915.3846153846155</c:v>
                </c:pt>
                <c:pt idx="389">
                  <c:v>1907.6923076923076</c:v>
                </c:pt>
                <c:pt idx="390">
                  <c:v>1909.090909090909</c:v>
                </c:pt>
                <c:pt idx="391">
                  <c:v>1918.8811188811189</c:v>
                </c:pt>
                <c:pt idx="392">
                  <c:v>1906.2937062937062</c:v>
                </c:pt>
                <c:pt idx="393">
                  <c:v>1896.5034965034965</c:v>
                </c:pt>
                <c:pt idx="394">
                  <c:v>1920.2797202797203</c:v>
                </c:pt>
                <c:pt idx="395">
                  <c:v>1869.93006993007</c:v>
                </c:pt>
                <c:pt idx="396">
                  <c:v>1907.6923076923076</c:v>
                </c:pt>
                <c:pt idx="397">
                  <c:v>1913.2867132867134</c:v>
                </c:pt>
                <c:pt idx="398">
                  <c:v>1909.7902097902097</c:v>
                </c:pt>
                <c:pt idx="399">
                  <c:v>1908.3916083916083</c:v>
                </c:pt>
                <c:pt idx="400">
                  <c:v>1909.7902097902097</c:v>
                </c:pt>
                <c:pt idx="401">
                  <c:v>1894.4055944055945</c:v>
                </c:pt>
                <c:pt idx="402">
                  <c:v>1905.5944055944055</c:v>
                </c:pt>
                <c:pt idx="403">
                  <c:v>1906.9930069930069</c:v>
                </c:pt>
                <c:pt idx="404">
                  <c:v>1923.0769230769231</c:v>
                </c:pt>
                <c:pt idx="405">
                  <c:v>1916.0839160839162</c:v>
                </c:pt>
                <c:pt idx="406">
                  <c:v>1911.1888111888111</c:v>
                </c:pt>
                <c:pt idx="407">
                  <c:v>1905.5944055944055</c:v>
                </c:pt>
                <c:pt idx="408">
                  <c:v>1914.6853146853148</c:v>
                </c:pt>
                <c:pt idx="409">
                  <c:v>1923.7762237762238</c:v>
                </c:pt>
                <c:pt idx="410">
                  <c:v>1918.8811188811189</c:v>
                </c:pt>
                <c:pt idx="411">
                  <c:v>1928.6713286713286</c:v>
                </c:pt>
                <c:pt idx="412">
                  <c:v>1919.5804195804196</c:v>
                </c:pt>
                <c:pt idx="413">
                  <c:v>1922.3776223776224</c:v>
                </c:pt>
                <c:pt idx="414">
                  <c:v>1931.4685314685314</c:v>
                </c:pt>
                <c:pt idx="415">
                  <c:v>1911.8881118881118</c:v>
                </c:pt>
                <c:pt idx="416">
                  <c:v>1918.1818181818182</c:v>
                </c:pt>
                <c:pt idx="417">
                  <c:v>1921.6783216783217</c:v>
                </c:pt>
                <c:pt idx="418">
                  <c:v>1920.2797202797203</c:v>
                </c:pt>
                <c:pt idx="419">
                  <c:v>1885.3146853146852</c:v>
                </c:pt>
                <c:pt idx="420">
                  <c:v>1922.3776223776224</c:v>
                </c:pt>
                <c:pt idx="421">
                  <c:v>1925.1748251748252</c:v>
                </c:pt>
                <c:pt idx="422">
                  <c:v>1915.3846153846155</c:v>
                </c:pt>
                <c:pt idx="423">
                  <c:v>1913.2867132867134</c:v>
                </c:pt>
                <c:pt idx="424">
                  <c:v>1918.1818181818182</c:v>
                </c:pt>
                <c:pt idx="425">
                  <c:v>1904.1958041958042</c:v>
                </c:pt>
                <c:pt idx="426">
                  <c:v>1902.7972027972028</c:v>
                </c:pt>
                <c:pt idx="427">
                  <c:v>1916.7832167832169</c:v>
                </c:pt>
                <c:pt idx="428">
                  <c:v>1913.2867132867134</c:v>
                </c:pt>
                <c:pt idx="429">
                  <c:v>1915.3846153846155</c:v>
                </c:pt>
                <c:pt idx="430">
                  <c:v>1937.7622377622379</c:v>
                </c:pt>
                <c:pt idx="431">
                  <c:v>1927.9720279720279</c:v>
                </c:pt>
                <c:pt idx="432">
                  <c:v>1908.3916083916083</c:v>
                </c:pt>
                <c:pt idx="433">
                  <c:v>1925.8741258741259</c:v>
                </c:pt>
                <c:pt idx="434">
                  <c:v>1909.7902097902097</c:v>
                </c:pt>
                <c:pt idx="435">
                  <c:v>1913.2867132867134</c:v>
                </c:pt>
                <c:pt idx="436">
                  <c:v>1909.090909090909</c:v>
                </c:pt>
                <c:pt idx="437">
                  <c:v>1891.6083916083917</c:v>
                </c:pt>
                <c:pt idx="438">
                  <c:v>1907.6923076923076</c:v>
                </c:pt>
                <c:pt idx="439">
                  <c:v>1913.9860139860141</c:v>
                </c:pt>
                <c:pt idx="440">
                  <c:v>1915.3846153846155</c:v>
                </c:pt>
                <c:pt idx="441">
                  <c:v>1916.7832167832169</c:v>
                </c:pt>
                <c:pt idx="442">
                  <c:v>1916.7832167832169</c:v>
                </c:pt>
                <c:pt idx="443">
                  <c:v>1904.8951048951049</c:v>
                </c:pt>
                <c:pt idx="444">
                  <c:v>1912.5874125874127</c:v>
                </c:pt>
                <c:pt idx="445">
                  <c:v>1912.5874125874127</c:v>
                </c:pt>
                <c:pt idx="446">
                  <c:v>1883.2167832167831</c:v>
                </c:pt>
                <c:pt idx="447">
                  <c:v>1904.8951048951049</c:v>
                </c:pt>
                <c:pt idx="448">
                  <c:v>1920.2797202797203</c:v>
                </c:pt>
                <c:pt idx="449">
                  <c:v>1909.090909090909</c:v>
                </c:pt>
                <c:pt idx="450">
                  <c:v>1913.2867132867134</c:v>
                </c:pt>
                <c:pt idx="451">
                  <c:v>1911.8881118881118</c:v>
                </c:pt>
                <c:pt idx="452">
                  <c:v>1911.1888111888111</c:v>
                </c:pt>
                <c:pt idx="453">
                  <c:v>1926.5734265734266</c:v>
                </c:pt>
                <c:pt idx="454">
                  <c:v>1900.6993006993007</c:v>
                </c:pt>
                <c:pt idx="455">
                  <c:v>1913.2867132867134</c:v>
                </c:pt>
                <c:pt idx="456">
                  <c:v>1918.1818181818182</c:v>
                </c:pt>
                <c:pt idx="457">
                  <c:v>1933.5664335664335</c:v>
                </c:pt>
                <c:pt idx="458">
                  <c:v>1926.5734265734266</c:v>
                </c:pt>
                <c:pt idx="459">
                  <c:v>1890.909090909091</c:v>
                </c:pt>
                <c:pt idx="460">
                  <c:v>1919.5804195804196</c:v>
                </c:pt>
                <c:pt idx="461">
                  <c:v>1912.5874125874127</c:v>
                </c:pt>
                <c:pt idx="462">
                  <c:v>1906.9930069930069</c:v>
                </c:pt>
                <c:pt idx="463">
                  <c:v>1909.7902097902097</c:v>
                </c:pt>
                <c:pt idx="464">
                  <c:v>1902.7972027972028</c:v>
                </c:pt>
                <c:pt idx="465">
                  <c:v>1923.0769230769231</c:v>
                </c:pt>
                <c:pt idx="466">
                  <c:v>1916.0839160839162</c:v>
                </c:pt>
                <c:pt idx="467">
                  <c:v>1927.2727272727273</c:v>
                </c:pt>
                <c:pt idx="468">
                  <c:v>1924.4755244755245</c:v>
                </c:pt>
                <c:pt idx="469">
                  <c:v>1919.5804195804196</c:v>
                </c:pt>
                <c:pt idx="470">
                  <c:v>1926.5734265734266</c:v>
                </c:pt>
                <c:pt idx="471">
                  <c:v>1923.7762237762238</c:v>
                </c:pt>
                <c:pt idx="472">
                  <c:v>1923.0769230769231</c:v>
                </c:pt>
                <c:pt idx="473">
                  <c:v>1931.4685314685314</c:v>
                </c:pt>
                <c:pt idx="474">
                  <c:v>1927.9720279720279</c:v>
                </c:pt>
                <c:pt idx="475">
                  <c:v>1910.4895104895104</c:v>
                </c:pt>
                <c:pt idx="476">
                  <c:v>1904.8951048951049</c:v>
                </c:pt>
                <c:pt idx="477">
                  <c:v>1913.9860139860141</c:v>
                </c:pt>
                <c:pt idx="478">
                  <c:v>1902.7972027972028</c:v>
                </c:pt>
                <c:pt idx="479">
                  <c:v>1913.9860139860141</c:v>
                </c:pt>
                <c:pt idx="480">
                  <c:v>1904.8951048951049</c:v>
                </c:pt>
                <c:pt idx="481">
                  <c:v>1915.3846153846155</c:v>
                </c:pt>
                <c:pt idx="482">
                  <c:v>1931.4685314685314</c:v>
                </c:pt>
                <c:pt idx="483">
                  <c:v>1918.1818181818182</c:v>
                </c:pt>
                <c:pt idx="484">
                  <c:v>1902.7972027972028</c:v>
                </c:pt>
                <c:pt idx="485">
                  <c:v>1924.4755244755245</c:v>
                </c:pt>
                <c:pt idx="486">
                  <c:v>1906.2937062937062</c:v>
                </c:pt>
                <c:pt idx="487">
                  <c:v>1890.909090909091</c:v>
                </c:pt>
                <c:pt idx="488">
                  <c:v>1919.5804195804196</c:v>
                </c:pt>
                <c:pt idx="489">
                  <c:v>1930.06993006993</c:v>
                </c:pt>
                <c:pt idx="490">
                  <c:v>1931.4685314685314</c:v>
                </c:pt>
                <c:pt idx="491">
                  <c:v>1922.3776223776224</c:v>
                </c:pt>
                <c:pt idx="492">
                  <c:v>1913.2867132867134</c:v>
                </c:pt>
                <c:pt idx="493">
                  <c:v>1923.7762237762238</c:v>
                </c:pt>
                <c:pt idx="494">
                  <c:v>1928.6713286713286</c:v>
                </c:pt>
                <c:pt idx="495">
                  <c:v>1927.2727272727273</c:v>
                </c:pt>
                <c:pt idx="496">
                  <c:v>1918.8811188811189</c:v>
                </c:pt>
                <c:pt idx="497">
                  <c:v>1922.3776223776224</c:v>
                </c:pt>
                <c:pt idx="498">
                  <c:v>1920.979020979021</c:v>
                </c:pt>
                <c:pt idx="499">
                  <c:v>1921.6783216783217</c:v>
                </c:pt>
                <c:pt idx="500">
                  <c:v>1904.1958041958042</c:v>
                </c:pt>
                <c:pt idx="501">
                  <c:v>1925.1748251748252</c:v>
                </c:pt>
                <c:pt idx="502">
                  <c:v>1925.1748251748252</c:v>
                </c:pt>
                <c:pt idx="503">
                  <c:v>1927.9720279720279</c:v>
                </c:pt>
                <c:pt idx="504">
                  <c:v>1927.9720279720279</c:v>
                </c:pt>
                <c:pt idx="505">
                  <c:v>1929.3706293706293</c:v>
                </c:pt>
                <c:pt idx="506">
                  <c:v>1923.7762237762238</c:v>
                </c:pt>
                <c:pt idx="507">
                  <c:v>1926.5734265734266</c:v>
                </c:pt>
                <c:pt idx="508">
                  <c:v>1906.9930069930069</c:v>
                </c:pt>
                <c:pt idx="509">
                  <c:v>1926.5734265734266</c:v>
                </c:pt>
                <c:pt idx="510">
                  <c:v>1916.0839160839162</c:v>
                </c:pt>
                <c:pt idx="511">
                  <c:v>1929.3706293706293</c:v>
                </c:pt>
                <c:pt idx="512">
                  <c:v>1925.1748251748252</c:v>
                </c:pt>
                <c:pt idx="513">
                  <c:v>1918.8811188811189</c:v>
                </c:pt>
                <c:pt idx="514">
                  <c:v>1928.6713286713286</c:v>
                </c:pt>
                <c:pt idx="515">
                  <c:v>1929.3706293706293</c:v>
                </c:pt>
                <c:pt idx="516">
                  <c:v>1918.1818181818182</c:v>
                </c:pt>
                <c:pt idx="517">
                  <c:v>1927.9720279720279</c:v>
                </c:pt>
                <c:pt idx="518">
                  <c:v>1916.7832167832169</c:v>
                </c:pt>
                <c:pt idx="519">
                  <c:v>1921.6783216783217</c:v>
                </c:pt>
                <c:pt idx="520">
                  <c:v>1927.2727272727273</c:v>
                </c:pt>
                <c:pt idx="521">
                  <c:v>1933.5664335664335</c:v>
                </c:pt>
                <c:pt idx="522">
                  <c:v>1937.7622377622379</c:v>
                </c:pt>
                <c:pt idx="523">
                  <c:v>1930.06993006993</c:v>
                </c:pt>
                <c:pt idx="524">
                  <c:v>1918.1818181818182</c:v>
                </c:pt>
                <c:pt idx="525">
                  <c:v>1918.8811188811189</c:v>
                </c:pt>
                <c:pt idx="526">
                  <c:v>1916.0839160839162</c:v>
                </c:pt>
                <c:pt idx="527">
                  <c:v>1899.3006993006993</c:v>
                </c:pt>
                <c:pt idx="528">
                  <c:v>1914.6853146853148</c:v>
                </c:pt>
                <c:pt idx="529">
                  <c:v>1920.2797202797203</c:v>
                </c:pt>
                <c:pt idx="530">
                  <c:v>1918.1818181818182</c:v>
                </c:pt>
                <c:pt idx="531">
                  <c:v>1929.3706293706293</c:v>
                </c:pt>
                <c:pt idx="532">
                  <c:v>1918.1818181818182</c:v>
                </c:pt>
                <c:pt idx="533">
                  <c:v>1922.3776223776224</c:v>
                </c:pt>
                <c:pt idx="534">
                  <c:v>1881.8181818181818</c:v>
                </c:pt>
                <c:pt idx="535">
                  <c:v>1936.3636363636363</c:v>
                </c:pt>
                <c:pt idx="536">
                  <c:v>1930.06993006993</c:v>
                </c:pt>
                <c:pt idx="537">
                  <c:v>1939.1608391608393</c:v>
                </c:pt>
                <c:pt idx="538">
                  <c:v>1932.8671328671328</c:v>
                </c:pt>
                <c:pt idx="539">
                  <c:v>1925.1748251748252</c:v>
                </c:pt>
                <c:pt idx="540">
                  <c:v>1910.4895104895104</c:v>
                </c:pt>
                <c:pt idx="541">
                  <c:v>1924.4755244755245</c:v>
                </c:pt>
                <c:pt idx="542">
                  <c:v>1926.5734265734266</c:v>
                </c:pt>
                <c:pt idx="543">
                  <c:v>1925.8741258741259</c:v>
                </c:pt>
                <c:pt idx="544">
                  <c:v>1916.7832167832169</c:v>
                </c:pt>
                <c:pt idx="545">
                  <c:v>1912.5874125874127</c:v>
                </c:pt>
                <c:pt idx="546">
                  <c:v>1913.9860139860141</c:v>
                </c:pt>
                <c:pt idx="547">
                  <c:v>1923.7762237762238</c:v>
                </c:pt>
                <c:pt idx="548">
                  <c:v>1910.4895104895104</c:v>
                </c:pt>
                <c:pt idx="549">
                  <c:v>1922.3776223776224</c:v>
                </c:pt>
                <c:pt idx="550">
                  <c:v>1921.6783216783217</c:v>
                </c:pt>
                <c:pt idx="551">
                  <c:v>1929.3706293706293</c:v>
                </c:pt>
                <c:pt idx="552">
                  <c:v>1918.8811188811189</c:v>
                </c:pt>
                <c:pt idx="553">
                  <c:v>1924.4755244755245</c:v>
                </c:pt>
                <c:pt idx="554">
                  <c:v>1931.4685314685314</c:v>
                </c:pt>
                <c:pt idx="555">
                  <c:v>1920.2797202797203</c:v>
                </c:pt>
                <c:pt idx="556">
                  <c:v>1930.06993006993</c:v>
                </c:pt>
                <c:pt idx="557">
                  <c:v>1932.1678321678321</c:v>
                </c:pt>
                <c:pt idx="558">
                  <c:v>1934.2657342657342</c:v>
                </c:pt>
                <c:pt idx="559">
                  <c:v>1913.2867132867134</c:v>
                </c:pt>
                <c:pt idx="560">
                  <c:v>1911.8881118881118</c:v>
                </c:pt>
                <c:pt idx="561">
                  <c:v>1912.5874125874127</c:v>
                </c:pt>
                <c:pt idx="562">
                  <c:v>1914.6853146853148</c:v>
                </c:pt>
                <c:pt idx="563">
                  <c:v>1908.3916083916083</c:v>
                </c:pt>
                <c:pt idx="564">
                  <c:v>1911.1888111888111</c:v>
                </c:pt>
                <c:pt idx="565">
                  <c:v>1906.9930069930069</c:v>
                </c:pt>
                <c:pt idx="566">
                  <c:v>1917.4825174825176</c:v>
                </c:pt>
                <c:pt idx="567">
                  <c:v>1893.7062937062938</c:v>
                </c:pt>
                <c:pt idx="568">
                  <c:v>1916.7832167832169</c:v>
                </c:pt>
                <c:pt idx="569">
                  <c:v>1914.6853146853148</c:v>
                </c:pt>
                <c:pt idx="570">
                  <c:v>1915.3846153846155</c:v>
                </c:pt>
                <c:pt idx="571">
                  <c:v>1907.6923076923076</c:v>
                </c:pt>
                <c:pt idx="572">
                  <c:v>1918.1818181818182</c:v>
                </c:pt>
                <c:pt idx="573">
                  <c:v>1900</c:v>
                </c:pt>
                <c:pt idx="574">
                  <c:v>1913.2867132867134</c:v>
                </c:pt>
                <c:pt idx="575">
                  <c:v>1918.8811188811189</c:v>
                </c:pt>
                <c:pt idx="576">
                  <c:v>1911.8881118881118</c:v>
                </c:pt>
                <c:pt idx="577">
                  <c:v>1918.1818181818182</c:v>
                </c:pt>
                <c:pt idx="578">
                  <c:v>1918.1818181818182</c:v>
                </c:pt>
                <c:pt idx="579">
                  <c:v>1902.7972027972028</c:v>
                </c:pt>
                <c:pt idx="580">
                  <c:v>1911.1888111888111</c:v>
                </c:pt>
                <c:pt idx="581">
                  <c:v>1921.6783216783217</c:v>
                </c:pt>
                <c:pt idx="582">
                  <c:v>1921.6783216783217</c:v>
                </c:pt>
                <c:pt idx="583">
                  <c:v>1916.0839160839162</c:v>
                </c:pt>
                <c:pt idx="584">
                  <c:v>1923.7762237762238</c:v>
                </c:pt>
                <c:pt idx="585">
                  <c:v>1913.2867132867134</c:v>
                </c:pt>
                <c:pt idx="586">
                  <c:v>1913.2867132867134</c:v>
                </c:pt>
                <c:pt idx="587">
                  <c:v>1919.5804195804196</c:v>
                </c:pt>
                <c:pt idx="588">
                  <c:v>1910.4895104895104</c:v>
                </c:pt>
                <c:pt idx="589">
                  <c:v>1914.6853146853148</c:v>
                </c:pt>
                <c:pt idx="590">
                  <c:v>1902.7972027972028</c:v>
                </c:pt>
                <c:pt idx="591">
                  <c:v>1904.1958041958042</c:v>
                </c:pt>
                <c:pt idx="592">
                  <c:v>1912.5874125874127</c:v>
                </c:pt>
                <c:pt idx="593">
                  <c:v>1887.4125874125873</c:v>
                </c:pt>
                <c:pt idx="594">
                  <c:v>1916.0839160839162</c:v>
                </c:pt>
                <c:pt idx="595">
                  <c:v>1906.2937062937062</c:v>
                </c:pt>
                <c:pt idx="596">
                  <c:v>1881.1188811188811</c:v>
                </c:pt>
                <c:pt idx="597">
                  <c:v>1909.7902097902097</c:v>
                </c:pt>
                <c:pt idx="598">
                  <c:v>1920.2797202797203</c:v>
                </c:pt>
                <c:pt idx="599">
                  <c:v>1917.4825174825176</c:v>
                </c:pt>
                <c:pt idx="600">
                  <c:v>1932.1678321678321</c:v>
                </c:pt>
                <c:pt idx="601">
                  <c:v>1925.8741258741259</c:v>
                </c:pt>
                <c:pt idx="602">
                  <c:v>1920.2797202797203</c:v>
                </c:pt>
                <c:pt idx="603">
                  <c:v>1939.86013986014</c:v>
                </c:pt>
                <c:pt idx="604">
                  <c:v>1932.8671328671328</c:v>
                </c:pt>
                <c:pt idx="605">
                  <c:v>1924.4755244755245</c:v>
                </c:pt>
                <c:pt idx="606">
                  <c:v>1907.6923076923076</c:v>
                </c:pt>
                <c:pt idx="607">
                  <c:v>1909.090909090909</c:v>
                </c:pt>
                <c:pt idx="608">
                  <c:v>1907.6923076923076</c:v>
                </c:pt>
                <c:pt idx="609">
                  <c:v>1908.3916083916083</c:v>
                </c:pt>
                <c:pt idx="610">
                  <c:v>1918.8811188811189</c:v>
                </c:pt>
                <c:pt idx="611">
                  <c:v>1901.3986013986014</c:v>
                </c:pt>
                <c:pt idx="612">
                  <c:v>1913.9860139860141</c:v>
                </c:pt>
                <c:pt idx="613">
                  <c:v>1913.2867132867134</c:v>
                </c:pt>
                <c:pt idx="614">
                  <c:v>1911.1888111888111</c:v>
                </c:pt>
                <c:pt idx="615">
                  <c:v>1911.8881118881118</c:v>
                </c:pt>
                <c:pt idx="616">
                  <c:v>1919.5804195804196</c:v>
                </c:pt>
                <c:pt idx="617">
                  <c:v>1911.8881118881118</c:v>
                </c:pt>
                <c:pt idx="618">
                  <c:v>1911.1888111888111</c:v>
                </c:pt>
                <c:pt idx="619">
                  <c:v>1908.3916083916083</c:v>
                </c:pt>
                <c:pt idx="620">
                  <c:v>1911.1888111888111</c:v>
                </c:pt>
                <c:pt idx="621">
                  <c:v>1924.4755244755245</c:v>
                </c:pt>
                <c:pt idx="622">
                  <c:v>1924.4755244755245</c:v>
                </c:pt>
                <c:pt idx="623">
                  <c:v>1920.979020979021</c:v>
                </c:pt>
                <c:pt idx="624">
                  <c:v>1909.090909090909</c:v>
                </c:pt>
                <c:pt idx="625">
                  <c:v>1916.7832167832169</c:v>
                </c:pt>
                <c:pt idx="626">
                  <c:v>1917.4825174825176</c:v>
                </c:pt>
                <c:pt idx="627">
                  <c:v>1916.0839160839162</c:v>
                </c:pt>
                <c:pt idx="628">
                  <c:v>1912.5874125874127</c:v>
                </c:pt>
                <c:pt idx="629">
                  <c:v>1912.5874125874127</c:v>
                </c:pt>
                <c:pt idx="630">
                  <c:v>1919.5804195804196</c:v>
                </c:pt>
                <c:pt idx="631">
                  <c:v>1918.1818181818182</c:v>
                </c:pt>
                <c:pt idx="632">
                  <c:v>1929.3706293706293</c:v>
                </c:pt>
                <c:pt idx="633">
                  <c:v>1920.2797202797203</c:v>
                </c:pt>
                <c:pt idx="634">
                  <c:v>1924.4755244755245</c:v>
                </c:pt>
                <c:pt idx="635">
                  <c:v>1930.06993006993</c:v>
                </c:pt>
                <c:pt idx="636">
                  <c:v>1927.2727272727273</c:v>
                </c:pt>
                <c:pt idx="637">
                  <c:v>1925.8741258741259</c:v>
                </c:pt>
                <c:pt idx="638">
                  <c:v>1920.979020979021</c:v>
                </c:pt>
                <c:pt idx="639">
                  <c:v>1907.6923076923076</c:v>
                </c:pt>
                <c:pt idx="640">
                  <c:v>1909.7902097902097</c:v>
                </c:pt>
                <c:pt idx="641">
                  <c:v>1913.9860139860141</c:v>
                </c:pt>
                <c:pt idx="642">
                  <c:v>1916.7832167832169</c:v>
                </c:pt>
                <c:pt idx="643">
                  <c:v>1913.2867132867134</c:v>
                </c:pt>
                <c:pt idx="644">
                  <c:v>1918.8811188811189</c:v>
                </c:pt>
                <c:pt idx="645">
                  <c:v>1919.5804195804196</c:v>
                </c:pt>
                <c:pt idx="646">
                  <c:v>1924.4755244755245</c:v>
                </c:pt>
                <c:pt idx="647">
                  <c:v>1929.3706293706293</c:v>
                </c:pt>
                <c:pt idx="648">
                  <c:v>1930.06993006993</c:v>
                </c:pt>
                <c:pt idx="649">
                  <c:v>1920.979020979021</c:v>
                </c:pt>
                <c:pt idx="650">
                  <c:v>1913.2867132867134</c:v>
                </c:pt>
                <c:pt idx="651">
                  <c:v>1930.06993006993</c:v>
                </c:pt>
                <c:pt idx="652">
                  <c:v>1935.6643356643356</c:v>
                </c:pt>
                <c:pt idx="653">
                  <c:v>1928.6713286713286</c:v>
                </c:pt>
                <c:pt idx="654">
                  <c:v>1930.7692307692307</c:v>
                </c:pt>
                <c:pt idx="655">
                  <c:v>1923.0769230769231</c:v>
                </c:pt>
                <c:pt idx="656">
                  <c:v>1930.7692307692307</c:v>
                </c:pt>
                <c:pt idx="657">
                  <c:v>1922.3776223776224</c:v>
                </c:pt>
                <c:pt idx="658">
                  <c:v>1927.2727272727273</c:v>
                </c:pt>
                <c:pt idx="659">
                  <c:v>1933.5664335664335</c:v>
                </c:pt>
                <c:pt idx="660">
                  <c:v>1924.4755244755245</c:v>
                </c:pt>
                <c:pt idx="661">
                  <c:v>1913.9860139860141</c:v>
                </c:pt>
                <c:pt idx="662">
                  <c:v>1917.4825174825176</c:v>
                </c:pt>
                <c:pt idx="663">
                  <c:v>1931.4685314685314</c:v>
                </c:pt>
                <c:pt idx="664">
                  <c:v>1909.090909090909</c:v>
                </c:pt>
                <c:pt idx="665">
                  <c:v>1924.4755244755245</c:v>
                </c:pt>
                <c:pt idx="666">
                  <c:v>1916.0839160839162</c:v>
                </c:pt>
                <c:pt idx="667">
                  <c:v>1912.5874125874127</c:v>
                </c:pt>
                <c:pt idx="668">
                  <c:v>1900.6993006993007</c:v>
                </c:pt>
                <c:pt idx="669">
                  <c:v>1924.4755244755245</c:v>
                </c:pt>
                <c:pt idx="670">
                  <c:v>1934.2657342657342</c:v>
                </c:pt>
                <c:pt idx="671">
                  <c:v>1923.7762237762238</c:v>
                </c:pt>
                <c:pt idx="672">
                  <c:v>1918.8811188811189</c:v>
                </c:pt>
                <c:pt idx="673">
                  <c:v>1918.1818181818182</c:v>
                </c:pt>
                <c:pt idx="674">
                  <c:v>1916.0839160839162</c:v>
                </c:pt>
                <c:pt idx="675">
                  <c:v>1911.8881118881118</c:v>
                </c:pt>
                <c:pt idx="676">
                  <c:v>1908.3916083916083</c:v>
                </c:pt>
                <c:pt idx="677">
                  <c:v>1919.5804195804196</c:v>
                </c:pt>
                <c:pt idx="678">
                  <c:v>1916.7832167832169</c:v>
                </c:pt>
                <c:pt idx="679">
                  <c:v>1920.2797202797203</c:v>
                </c:pt>
                <c:pt idx="680">
                  <c:v>1914.6853146853148</c:v>
                </c:pt>
                <c:pt idx="681">
                  <c:v>1918.8811188811189</c:v>
                </c:pt>
                <c:pt idx="682">
                  <c:v>1918.8811188811189</c:v>
                </c:pt>
                <c:pt idx="683">
                  <c:v>1925.1748251748252</c:v>
                </c:pt>
                <c:pt idx="684">
                  <c:v>1925.8741258741259</c:v>
                </c:pt>
                <c:pt idx="685">
                  <c:v>1915.3846153846155</c:v>
                </c:pt>
                <c:pt idx="686">
                  <c:v>1912.5874125874127</c:v>
                </c:pt>
                <c:pt idx="687">
                  <c:v>1925.1748251748252</c:v>
                </c:pt>
                <c:pt idx="688">
                  <c:v>1926.5734265734266</c:v>
                </c:pt>
                <c:pt idx="689">
                  <c:v>1935.6643356643356</c:v>
                </c:pt>
                <c:pt idx="690">
                  <c:v>1935.6643356643356</c:v>
                </c:pt>
                <c:pt idx="691">
                  <c:v>1927.9720279720279</c:v>
                </c:pt>
                <c:pt idx="692">
                  <c:v>1923.0769230769231</c:v>
                </c:pt>
                <c:pt idx="693">
                  <c:v>1918.1818181818182</c:v>
                </c:pt>
                <c:pt idx="694">
                  <c:v>1923.0769230769231</c:v>
                </c:pt>
                <c:pt idx="695">
                  <c:v>1948.951048951049</c:v>
                </c:pt>
                <c:pt idx="696">
                  <c:v>1966.4335664335665</c:v>
                </c:pt>
                <c:pt idx="697">
                  <c:v>1972.7272727272727</c:v>
                </c:pt>
                <c:pt idx="698">
                  <c:v>1983.2167832167831</c:v>
                </c:pt>
                <c:pt idx="699">
                  <c:v>1975.5244755244755</c:v>
                </c:pt>
                <c:pt idx="700">
                  <c:v>1967.1328671328672</c:v>
                </c:pt>
                <c:pt idx="701">
                  <c:v>1974.1258741258741</c:v>
                </c:pt>
                <c:pt idx="702">
                  <c:v>1966.4335664335665</c:v>
                </c:pt>
                <c:pt idx="703">
                  <c:v>1977.6223776223776</c:v>
                </c:pt>
                <c:pt idx="704">
                  <c:v>1970.6293706293707</c:v>
                </c:pt>
                <c:pt idx="705">
                  <c:v>1979.020979020979</c:v>
                </c:pt>
                <c:pt idx="706">
                  <c:v>1979.7202797202797</c:v>
                </c:pt>
                <c:pt idx="707">
                  <c:v>1974.1258741258741</c:v>
                </c:pt>
                <c:pt idx="708">
                  <c:v>1976.2237762237762</c:v>
                </c:pt>
                <c:pt idx="709">
                  <c:v>1973.4265734265734</c:v>
                </c:pt>
                <c:pt idx="710">
                  <c:v>1976.9230769230769</c:v>
                </c:pt>
                <c:pt idx="711">
                  <c:v>1931.4685314685314</c:v>
                </c:pt>
                <c:pt idx="712">
                  <c:v>1930.06993006993</c:v>
                </c:pt>
                <c:pt idx="713">
                  <c:v>1928.6713286713286</c:v>
                </c:pt>
                <c:pt idx="714">
                  <c:v>1920.979020979021</c:v>
                </c:pt>
                <c:pt idx="715">
                  <c:v>1927.9720279720279</c:v>
                </c:pt>
                <c:pt idx="716">
                  <c:v>1941.958041958042</c:v>
                </c:pt>
                <c:pt idx="717">
                  <c:v>1932.8671328671328</c:v>
                </c:pt>
                <c:pt idx="718">
                  <c:v>1941.958041958042</c:v>
                </c:pt>
                <c:pt idx="719">
                  <c:v>1929.3706293706293</c:v>
                </c:pt>
                <c:pt idx="720">
                  <c:v>1925.8741258741259</c:v>
                </c:pt>
                <c:pt idx="721">
                  <c:v>1929.3706293706293</c:v>
                </c:pt>
                <c:pt idx="722">
                  <c:v>1931.4685314685314</c:v>
                </c:pt>
                <c:pt idx="723">
                  <c:v>1923.7762237762238</c:v>
                </c:pt>
                <c:pt idx="724">
                  <c:v>1925.1748251748252</c:v>
                </c:pt>
                <c:pt idx="725">
                  <c:v>1941.958041958042</c:v>
                </c:pt>
                <c:pt idx="726">
                  <c:v>1923.0769230769231</c:v>
                </c:pt>
                <c:pt idx="727">
                  <c:v>1941.2587412587413</c:v>
                </c:pt>
                <c:pt idx="728">
                  <c:v>1929.3706293706293</c:v>
                </c:pt>
                <c:pt idx="729">
                  <c:v>1931.4685314685314</c:v>
                </c:pt>
                <c:pt idx="730">
                  <c:v>1928.6713286713286</c:v>
                </c:pt>
                <c:pt idx="731">
                  <c:v>1928.6713286713286</c:v>
                </c:pt>
                <c:pt idx="732">
                  <c:v>1935.6643356643356</c:v>
                </c:pt>
                <c:pt idx="733">
                  <c:v>1942.6573426573427</c:v>
                </c:pt>
                <c:pt idx="734">
                  <c:v>1931.4685314685314</c:v>
                </c:pt>
                <c:pt idx="735">
                  <c:v>1940.5594405594406</c:v>
                </c:pt>
                <c:pt idx="736">
                  <c:v>1937.7622377622379</c:v>
                </c:pt>
                <c:pt idx="737">
                  <c:v>1930.7692307692307</c:v>
                </c:pt>
                <c:pt idx="738">
                  <c:v>1939.86013986014</c:v>
                </c:pt>
                <c:pt idx="739">
                  <c:v>1932.1678321678321</c:v>
                </c:pt>
                <c:pt idx="740">
                  <c:v>1920.979020979021</c:v>
                </c:pt>
                <c:pt idx="741">
                  <c:v>1945.4545454545455</c:v>
                </c:pt>
                <c:pt idx="742">
                  <c:v>1943.3566433566434</c:v>
                </c:pt>
                <c:pt idx="743">
                  <c:v>1944.7552447552448</c:v>
                </c:pt>
                <c:pt idx="744">
                  <c:v>1936.3636363636363</c:v>
                </c:pt>
                <c:pt idx="745">
                  <c:v>1930.06993006993</c:v>
                </c:pt>
                <c:pt idx="746">
                  <c:v>1936.3636363636363</c:v>
                </c:pt>
                <c:pt idx="747">
                  <c:v>1926.5734265734266</c:v>
                </c:pt>
                <c:pt idx="748">
                  <c:v>1940.5594405594406</c:v>
                </c:pt>
                <c:pt idx="749">
                  <c:v>1949.6503496503497</c:v>
                </c:pt>
                <c:pt idx="750">
                  <c:v>1939.1608391608393</c:v>
                </c:pt>
                <c:pt idx="751">
                  <c:v>1944.0559440559441</c:v>
                </c:pt>
                <c:pt idx="752">
                  <c:v>1943.3566433566434</c:v>
                </c:pt>
                <c:pt idx="753">
                  <c:v>1924.4755244755245</c:v>
                </c:pt>
                <c:pt idx="754">
                  <c:v>1932.1678321678321</c:v>
                </c:pt>
                <c:pt idx="755">
                  <c:v>1923.0769230769231</c:v>
                </c:pt>
                <c:pt idx="756">
                  <c:v>1920.979020979021</c:v>
                </c:pt>
                <c:pt idx="757">
                  <c:v>1927.2727272727273</c:v>
                </c:pt>
                <c:pt idx="758">
                  <c:v>1927.2727272727273</c:v>
                </c:pt>
                <c:pt idx="759">
                  <c:v>1939.1608391608393</c:v>
                </c:pt>
                <c:pt idx="760">
                  <c:v>1946.1538461538462</c:v>
                </c:pt>
                <c:pt idx="761">
                  <c:v>1937.062937062937</c:v>
                </c:pt>
                <c:pt idx="762">
                  <c:v>1937.7622377622379</c:v>
                </c:pt>
                <c:pt idx="763">
                  <c:v>1923.0769230769231</c:v>
                </c:pt>
                <c:pt idx="764">
                  <c:v>1910.4895104895104</c:v>
                </c:pt>
                <c:pt idx="765">
                  <c:v>1937.062937062937</c:v>
                </c:pt>
                <c:pt idx="766">
                  <c:v>1924.4755244755245</c:v>
                </c:pt>
                <c:pt idx="767">
                  <c:v>1939.86013986014</c:v>
                </c:pt>
                <c:pt idx="768">
                  <c:v>1950.3496503496503</c:v>
                </c:pt>
                <c:pt idx="769">
                  <c:v>1934.2657342657342</c:v>
                </c:pt>
                <c:pt idx="770">
                  <c:v>1949.6503496503497</c:v>
                </c:pt>
                <c:pt idx="771">
                  <c:v>1955.9440559440559</c:v>
                </c:pt>
                <c:pt idx="772">
                  <c:v>1945.4545454545455</c:v>
                </c:pt>
                <c:pt idx="773">
                  <c:v>1943.3566433566434</c:v>
                </c:pt>
                <c:pt idx="774">
                  <c:v>1940.5594405594406</c:v>
                </c:pt>
                <c:pt idx="775">
                  <c:v>1925.1748251748252</c:v>
                </c:pt>
                <c:pt idx="776">
                  <c:v>1939.1608391608393</c:v>
                </c:pt>
                <c:pt idx="777">
                  <c:v>1934.2657342657342</c:v>
                </c:pt>
                <c:pt idx="778">
                  <c:v>1935.6643356643356</c:v>
                </c:pt>
                <c:pt idx="779">
                  <c:v>1942.6573426573427</c:v>
                </c:pt>
                <c:pt idx="780">
                  <c:v>1944.7552447552448</c:v>
                </c:pt>
                <c:pt idx="781">
                  <c:v>1946.1538461538462</c:v>
                </c:pt>
                <c:pt idx="782">
                  <c:v>1948.2517482517483</c:v>
                </c:pt>
                <c:pt idx="783">
                  <c:v>1947.5524475524476</c:v>
                </c:pt>
                <c:pt idx="784">
                  <c:v>1931.4685314685314</c:v>
                </c:pt>
                <c:pt idx="785">
                  <c:v>1934.2657342657342</c:v>
                </c:pt>
                <c:pt idx="786">
                  <c:v>1918.8811188811189</c:v>
                </c:pt>
                <c:pt idx="787">
                  <c:v>1941.2587412587413</c:v>
                </c:pt>
                <c:pt idx="788">
                  <c:v>1942.6573426573427</c:v>
                </c:pt>
                <c:pt idx="789">
                  <c:v>1937.7622377622379</c:v>
                </c:pt>
                <c:pt idx="790">
                  <c:v>1915.3846153846155</c:v>
                </c:pt>
                <c:pt idx="791">
                  <c:v>1918.8811188811189</c:v>
                </c:pt>
                <c:pt idx="792">
                  <c:v>1926.5734265734266</c:v>
                </c:pt>
                <c:pt idx="793">
                  <c:v>1921.6783216783217</c:v>
                </c:pt>
                <c:pt idx="794">
                  <c:v>1933.5664335664335</c:v>
                </c:pt>
                <c:pt idx="795">
                  <c:v>1946.1538461538462</c:v>
                </c:pt>
                <c:pt idx="796">
                  <c:v>1934.9650349650349</c:v>
                </c:pt>
                <c:pt idx="797">
                  <c:v>1944.7552447552448</c:v>
                </c:pt>
                <c:pt idx="798">
                  <c:v>1924.4755244755245</c:v>
                </c:pt>
                <c:pt idx="799">
                  <c:v>1928.6713286713286</c:v>
                </c:pt>
                <c:pt idx="800">
                  <c:v>1897.9020979020979</c:v>
                </c:pt>
                <c:pt idx="801">
                  <c:v>1926.5734265734266</c:v>
                </c:pt>
                <c:pt idx="802">
                  <c:v>1923.7762237762238</c:v>
                </c:pt>
                <c:pt idx="803">
                  <c:v>1936.3636363636363</c:v>
                </c:pt>
                <c:pt idx="804">
                  <c:v>1918.1818181818182</c:v>
                </c:pt>
                <c:pt idx="805">
                  <c:v>1925.1748251748252</c:v>
                </c:pt>
                <c:pt idx="806">
                  <c:v>1926.5734265734266</c:v>
                </c:pt>
                <c:pt idx="807">
                  <c:v>1923.7762237762238</c:v>
                </c:pt>
                <c:pt idx="808">
                  <c:v>1917.4825174825176</c:v>
                </c:pt>
                <c:pt idx="809">
                  <c:v>1920.979020979021</c:v>
                </c:pt>
                <c:pt idx="810">
                  <c:v>1918.8811188811189</c:v>
                </c:pt>
                <c:pt idx="811">
                  <c:v>1918.1818181818182</c:v>
                </c:pt>
                <c:pt idx="812">
                  <c:v>1898.6013986013986</c:v>
                </c:pt>
                <c:pt idx="813">
                  <c:v>1895.1048951048951</c:v>
                </c:pt>
                <c:pt idx="814">
                  <c:v>1905.5944055944055</c:v>
                </c:pt>
                <c:pt idx="815">
                  <c:v>1907.6923076923076</c:v>
                </c:pt>
                <c:pt idx="816">
                  <c:v>1906.9930069930069</c:v>
                </c:pt>
                <c:pt idx="817">
                  <c:v>1914.6853146853148</c:v>
                </c:pt>
                <c:pt idx="818">
                  <c:v>1913.9860139860141</c:v>
                </c:pt>
                <c:pt idx="819">
                  <c:v>1915.3846153846155</c:v>
                </c:pt>
                <c:pt idx="820">
                  <c:v>1909.7902097902097</c:v>
                </c:pt>
                <c:pt idx="821">
                  <c:v>1910.4895104895104</c:v>
                </c:pt>
                <c:pt idx="822">
                  <c:v>1904.1958041958042</c:v>
                </c:pt>
                <c:pt idx="823">
                  <c:v>1904.1958041958042</c:v>
                </c:pt>
                <c:pt idx="824">
                  <c:v>1902.0979020979021</c:v>
                </c:pt>
                <c:pt idx="825">
                  <c:v>1901.3986013986014</c:v>
                </c:pt>
                <c:pt idx="826">
                  <c:v>1898.6013986013986</c:v>
                </c:pt>
                <c:pt idx="827">
                  <c:v>1895.8041958041958</c:v>
                </c:pt>
                <c:pt idx="828">
                  <c:v>1902.0979020979021</c:v>
                </c:pt>
                <c:pt idx="829">
                  <c:v>1898.6013986013986</c:v>
                </c:pt>
                <c:pt idx="830">
                  <c:v>1890.2097902097903</c:v>
                </c:pt>
                <c:pt idx="831">
                  <c:v>1904.8951048951049</c:v>
                </c:pt>
                <c:pt idx="832">
                  <c:v>1883.9160839160838</c:v>
                </c:pt>
                <c:pt idx="833">
                  <c:v>1907.6923076923076</c:v>
                </c:pt>
                <c:pt idx="834">
                  <c:v>1912.5874125874127</c:v>
                </c:pt>
                <c:pt idx="835">
                  <c:v>1906.2937062937062</c:v>
                </c:pt>
                <c:pt idx="836">
                  <c:v>1906.9930069930069</c:v>
                </c:pt>
                <c:pt idx="837">
                  <c:v>1907.6923076923076</c:v>
                </c:pt>
                <c:pt idx="838">
                  <c:v>1897.9020979020979</c:v>
                </c:pt>
                <c:pt idx="839">
                  <c:v>1911.8881118881118</c:v>
                </c:pt>
                <c:pt idx="840">
                  <c:v>1916.7832167832169</c:v>
                </c:pt>
                <c:pt idx="841">
                  <c:v>1920.2797202797203</c:v>
                </c:pt>
                <c:pt idx="842">
                  <c:v>1897.2027972027972</c:v>
                </c:pt>
                <c:pt idx="843">
                  <c:v>1910.4895104895104</c:v>
                </c:pt>
                <c:pt idx="844">
                  <c:v>1916.7832167832169</c:v>
                </c:pt>
                <c:pt idx="845">
                  <c:v>1909.090909090909</c:v>
                </c:pt>
                <c:pt idx="846">
                  <c:v>1900.6993006993007</c:v>
                </c:pt>
                <c:pt idx="847">
                  <c:v>1955.9440559440559</c:v>
                </c:pt>
                <c:pt idx="848">
                  <c:v>1958.7412587412587</c:v>
                </c:pt>
                <c:pt idx="849">
                  <c:v>1955.9440559440559</c:v>
                </c:pt>
                <c:pt idx="850">
                  <c:v>1965.0349650349651</c:v>
                </c:pt>
                <c:pt idx="851">
                  <c:v>1970.6293706293707</c:v>
                </c:pt>
                <c:pt idx="852">
                  <c:v>1955.9440559440559</c:v>
                </c:pt>
                <c:pt idx="853">
                  <c:v>1958.041958041958</c:v>
                </c:pt>
                <c:pt idx="854">
                  <c:v>1948.951048951049</c:v>
                </c:pt>
                <c:pt idx="855">
                  <c:v>1939.86013986014</c:v>
                </c:pt>
                <c:pt idx="856">
                  <c:v>1932.8671328671328</c:v>
                </c:pt>
                <c:pt idx="857">
                  <c:v>1945.4545454545455</c:v>
                </c:pt>
                <c:pt idx="858">
                  <c:v>1934.2657342657342</c:v>
                </c:pt>
                <c:pt idx="859">
                  <c:v>1949.6503496503497</c:v>
                </c:pt>
                <c:pt idx="860">
                  <c:v>1948.951048951049</c:v>
                </c:pt>
                <c:pt idx="861">
                  <c:v>1955.9440559440559</c:v>
                </c:pt>
                <c:pt idx="862">
                  <c:v>1958.7412587412587</c:v>
                </c:pt>
                <c:pt idx="863">
                  <c:v>1967.8321678321679</c:v>
                </c:pt>
                <c:pt idx="864">
                  <c:v>1961.5384615384614</c:v>
                </c:pt>
                <c:pt idx="865">
                  <c:v>1952.4475524475524</c:v>
                </c:pt>
                <c:pt idx="866">
                  <c:v>1955.9440559440559</c:v>
                </c:pt>
                <c:pt idx="867">
                  <c:v>1939.86013986014</c:v>
                </c:pt>
                <c:pt idx="868">
                  <c:v>1949.6503496503497</c:v>
                </c:pt>
                <c:pt idx="869">
                  <c:v>1944.0559440559441</c:v>
                </c:pt>
                <c:pt idx="870">
                  <c:v>1952.4475524475524</c:v>
                </c:pt>
                <c:pt idx="871">
                  <c:v>1944.7552447552448</c:v>
                </c:pt>
                <c:pt idx="872">
                  <c:v>1953.8461538461538</c:v>
                </c:pt>
                <c:pt idx="873">
                  <c:v>1962.937062937063</c:v>
                </c:pt>
                <c:pt idx="874">
                  <c:v>1953.1468531468531</c:v>
                </c:pt>
                <c:pt idx="875">
                  <c:v>1966.4335664335665</c:v>
                </c:pt>
                <c:pt idx="876">
                  <c:v>1950.3496503496503</c:v>
                </c:pt>
                <c:pt idx="877">
                  <c:v>1960.13986013986</c:v>
                </c:pt>
                <c:pt idx="878">
                  <c:v>1956.6433566433566</c:v>
                </c:pt>
                <c:pt idx="879">
                  <c:v>1946.1538461538462</c:v>
                </c:pt>
                <c:pt idx="880">
                  <c:v>1948.2517482517483</c:v>
                </c:pt>
                <c:pt idx="881">
                  <c:v>1946.8531468531469</c:v>
                </c:pt>
                <c:pt idx="882">
                  <c:v>1953.8461538461538</c:v>
                </c:pt>
                <c:pt idx="883">
                  <c:v>1950.3496503496503</c:v>
                </c:pt>
                <c:pt idx="884">
                  <c:v>1953.8461538461538</c:v>
                </c:pt>
                <c:pt idx="885">
                  <c:v>1945.4545454545455</c:v>
                </c:pt>
                <c:pt idx="886">
                  <c:v>1960.13986013986</c:v>
                </c:pt>
                <c:pt idx="887">
                  <c:v>1944.0559440559441</c:v>
                </c:pt>
                <c:pt idx="888">
                  <c:v>1939.86013986014</c:v>
                </c:pt>
                <c:pt idx="889">
                  <c:v>1941.2587412587413</c:v>
                </c:pt>
                <c:pt idx="890">
                  <c:v>1943.3566433566434</c:v>
                </c:pt>
                <c:pt idx="891">
                  <c:v>1948.951048951049</c:v>
                </c:pt>
                <c:pt idx="892">
                  <c:v>1948.951048951049</c:v>
                </c:pt>
                <c:pt idx="893">
                  <c:v>1949.6503496503497</c:v>
                </c:pt>
                <c:pt idx="894">
                  <c:v>1943.3566433566434</c:v>
                </c:pt>
                <c:pt idx="895">
                  <c:v>1937.062937062937</c:v>
                </c:pt>
                <c:pt idx="896">
                  <c:v>1939.86013986014</c:v>
                </c:pt>
                <c:pt idx="897">
                  <c:v>1947.5524475524476</c:v>
                </c:pt>
                <c:pt idx="898">
                  <c:v>1970.6293706293707</c:v>
                </c:pt>
                <c:pt idx="899">
                  <c:v>1971.3286713286714</c:v>
                </c:pt>
                <c:pt idx="900">
                  <c:v>1965.0349650349651</c:v>
                </c:pt>
                <c:pt idx="901">
                  <c:v>1951.7482517482517</c:v>
                </c:pt>
                <c:pt idx="902">
                  <c:v>1951.7482517482517</c:v>
                </c:pt>
                <c:pt idx="903">
                  <c:v>1932.8671328671328</c:v>
                </c:pt>
                <c:pt idx="904">
                  <c:v>1933.5664335664335</c:v>
                </c:pt>
                <c:pt idx="905">
                  <c:v>1939.1608391608393</c:v>
                </c:pt>
                <c:pt idx="906">
                  <c:v>1934.2657342657342</c:v>
                </c:pt>
                <c:pt idx="907">
                  <c:v>1934.2657342657342</c:v>
                </c:pt>
                <c:pt idx="908">
                  <c:v>1929.3706293706293</c:v>
                </c:pt>
                <c:pt idx="909">
                  <c:v>1958.041958041958</c:v>
                </c:pt>
                <c:pt idx="910">
                  <c:v>1958.041958041958</c:v>
                </c:pt>
                <c:pt idx="911">
                  <c:v>1948.951048951049</c:v>
                </c:pt>
                <c:pt idx="912">
                  <c:v>1943.3566433566434</c:v>
                </c:pt>
                <c:pt idx="913">
                  <c:v>1952.4475524475524</c:v>
                </c:pt>
                <c:pt idx="914">
                  <c:v>1955.2447552447552</c:v>
                </c:pt>
                <c:pt idx="915">
                  <c:v>1956.6433566433566</c:v>
                </c:pt>
                <c:pt idx="916">
                  <c:v>1940.5594405594406</c:v>
                </c:pt>
                <c:pt idx="917">
                  <c:v>1935.6643356643356</c:v>
                </c:pt>
                <c:pt idx="918">
                  <c:v>1937.7622377622379</c:v>
                </c:pt>
                <c:pt idx="919">
                  <c:v>1925.8741258741259</c:v>
                </c:pt>
                <c:pt idx="920">
                  <c:v>1944.7552447552448</c:v>
                </c:pt>
                <c:pt idx="921">
                  <c:v>1917.4825174825176</c:v>
                </c:pt>
                <c:pt idx="922">
                  <c:v>1908.3916083916083</c:v>
                </c:pt>
                <c:pt idx="923">
                  <c:v>1908.3916083916083</c:v>
                </c:pt>
                <c:pt idx="924">
                  <c:v>1921.6783216783217</c:v>
                </c:pt>
                <c:pt idx="925">
                  <c:v>1922.3776223776224</c:v>
                </c:pt>
                <c:pt idx="926">
                  <c:v>1916.0839160839162</c:v>
                </c:pt>
                <c:pt idx="927">
                  <c:v>1912.5874125874127</c:v>
                </c:pt>
                <c:pt idx="928">
                  <c:v>1915.3846153846155</c:v>
                </c:pt>
                <c:pt idx="929">
                  <c:v>1926.5734265734266</c:v>
                </c:pt>
                <c:pt idx="930">
                  <c:v>1903.4965034965035</c:v>
                </c:pt>
                <c:pt idx="931">
                  <c:v>1927.9720279720279</c:v>
                </c:pt>
                <c:pt idx="932">
                  <c:v>1911.8881118881118</c:v>
                </c:pt>
                <c:pt idx="933">
                  <c:v>1915.3846153846155</c:v>
                </c:pt>
                <c:pt idx="934">
                  <c:v>1925.8741258741259</c:v>
                </c:pt>
                <c:pt idx="935">
                  <c:v>1916.7832167832169</c:v>
                </c:pt>
                <c:pt idx="936">
                  <c:v>1921.6783216783217</c:v>
                </c:pt>
                <c:pt idx="937">
                  <c:v>1913.2867132867134</c:v>
                </c:pt>
                <c:pt idx="938">
                  <c:v>1911.8881118881118</c:v>
                </c:pt>
                <c:pt idx="939">
                  <c:v>1920.2797202797203</c:v>
                </c:pt>
                <c:pt idx="940">
                  <c:v>1923.7762237762238</c:v>
                </c:pt>
                <c:pt idx="941">
                  <c:v>1941.2587412587413</c:v>
                </c:pt>
                <c:pt idx="942">
                  <c:v>1916.7832167832169</c:v>
                </c:pt>
                <c:pt idx="943">
                  <c:v>1916.7832167832169</c:v>
                </c:pt>
                <c:pt idx="944">
                  <c:v>1917.4825174825176</c:v>
                </c:pt>
                <c:pt idx="945">
                  <c:v>1926.5734265734266</c:v>
                </c:pt>
                <c:pt idx="946">
                  <c:v>1907.6923076923076</c:v>
                </c:pt>
                <c:pt idx="947">
                  <c:v>1916.0839160839162</c:v>
                </c:pt>
                <c:pt idx="948">
                  <c:v>1923.0769230769231</c:v>
                </c:pt>
                <c:pt idx="949">
                  <c:v>1927.2727272727273</c:v>
                </c:pt>
                <c:pt idx="950">
                  <c:v>1925.8741258741259</c:v>
                </c:pt>
                <c:pt idx="951">
                  <c:v>1921.6783216783217</c:v>
                </c:pt>
                <c:pt idx="952">
                  <c:v>1913.2867132867134</c:v>
                </c:pt>
                <c:pt idx="953">
                  <c:v>1920.979020979021</c:v>
                </c:pt>
                <c:pt idx="954">
                  <c:v>1913.2867132867134</c:v>
                </c:pt>
                <c:pt idx="955">
                  <c:v>1912.5874125874127</c:v>
                </c:pt>
                <c:pt idx="956">
                  <c:v>1913.2867132867134</c:v>
                </c:pt>
                <c:pt idx="957">
                  <c:v>1913.2867132867134</c:v>
                </c:pt>
                <c:pt idx="958">
                  <c:v>1918.8811188811189</c:v>
                </c:pt>
                <c:pt idx="959">
                  <c:v>1916.7832167832169</c:v>
                </c:pt>
                <c:pt idx="960">
                  <c:v>1913.9860139860141</c:v>
                </c:pt>
                <c:pt idx="961">
                  <c:v>1900</c:v>
                </c:pt>
                <c:pt idx="962">
                  <c:v>1901.3986013986014</c:v>
                </c:pt>
                <c:pt idx="963">
                  <c:v>1900</c:v>
                </c:pt>
                <c:pt idx="964">
                  <c:v>1908.3916083916083</c:v>
                </c:pt>
                <c:pt idx="965">
                  <c:v>1903.4965034965035</c:v>
                </c:pt>
                <c:pt idx="966">
                  <c:v>1897.9020979020979</c:v>
                </c:pt>
                <c:pt idx="967">
                  <c:v>1910.4895104895104</c:v>
                </c:pt>
                <c:pt idx="968">
                  <c:v>1908.3916083916083</c:v>
                </c:pt>
                <c:pt idx="969">
                  <c:v>1907.6923076923076</c:v>
                </c:pt>
                <c:pt idx="970">
                  <c:v>1911.1888111888111</c:v>
                </c:pt>
                <c:pt idx="971">
                  <c:v>1906.9930069930069</c:v>
                </c:pt>
                <c:pt idx="972">
                  <c:v>1905.5944055944055</c:v>
                </c:pt>
                <c:pt idx="973">
                  <c:v>1906.9930069930069</c:v>
                </c:pt>
                <c:pt idx="974">
                  <c:v>1904.8951048951049</c:v>
                </c:pt>
                <c:pt idx="975">
                  <c:v>1911.1888111888111</c:v>
                </c:pt>
                <c:pt idx="976">
                  <c:v>1911.8881118881118</c:v>
                </c:pt>
                <c:pt idx="977">
                  <c:v>1913.9860139860141</c:v>
                </c:pt>
                <c:pt idx="978">
                  <c:v>1912.5874125874127</c:v>
                </c:pt>
                <c:pt idx="979">
                  <c:v>1904.8951048951049</c:v>
                </c:pt>
                <c:pt idx="980">
                  <c:v>1905.5944055944055</c:v>
                </c:pt>
                <c:pt idx="981">
                  <c:v>1905.5944055944055</c:v>
                </c:pt>
                <c:pt idx="982">
                  <c:v>1912.5874125874127</c:v>
                </c:pt>
                <c:pt idx="983">
                  <c:v>1905.5944055944055</c:v>
                </c:pt>
                <c:pt idx="984">
                  <c:v>1905.5944055944055</c:v>
                </c:pt>
                <c:pt idx="985">
                  <c:v>1923.0769230769231</c:v>
                </c:pt>
                <c:pt idx="986">
                  <c:v>1916.7832167832169</c:v>
                </c:pt>
                <c:pt idx="987">
                  <c:v>1916.7832167832169</c:v>
                </c:pt>
                <c:pt idx="988">
                  <c:v>1916.0839160839162</c:v>
                </c:pt>
                <c:pt idx="989">
                  <c:v>1913.9860139860141</c:v>
                </c:pt>
                <c:pt idx="990">
                  <c:v>1903.4965034965035</c:v>
                </c:pt>
                <c:pt idx="991">
                  <c:v>1921.6783216783217</c:v>
                </c:pt>
                <c:pt idx="992">
                  <c:v>1909.090909090909</c:v>
                </c:pt>
                <c:pt idx="993">
                  <c:v>1909.7902097902097</c:v>
                </c:pt>
                <c:pt idx="994">
                  <c:v>1911.8881118881118</c:v>
                </c:pt>
                <c:pt idx="995">
                  <c:v>1913.2867132867134</c:v>
                </c:pt>
                <c:pt idx="996">
                  <c:v>1913.2867132867134</c:v>
                </c:pt>
                <c:pt idx="997">
                  <c:v>1931.4685314685314</c:v>
                </c:pt>
                <c:pt idx="998">
                  <c:v>1939.86013986014</c:v>
                </c:pt>
                <c:pt idx="999">
                  <c:v>1948.2517482517483</c:v>
                </c:pt>
                <c:pt idx="1000">
                  <c:v>1939.86013986014</c:v>
                </c:pt>
                <c:pt idx="1001">
                  <c:v>1944.0559440559441</c:v>
                </c:pt>
                <c:pt idx="1002">
                  <c:v>1956.6433566433566</c:v>
                </c:pt>
                <c:pt idx="1003">
                  <c:v>1948.951048951049</c:v>
                </c:pt>
                <c:pt idx="1004">
                  <c:v>1946.8531468531469</c:v>
                </c:pt>
                <c:pt idx="1005">
                  <c:v>1942.6573426573427</c:v>
                </c:pt>
                <c:pt idx="1006">
                  <c:v>1935.6643356643356</c:v>
                </c:pt>
                <c:pt idx="1007">
                  <c:v>1945.4545454545455</c:v>
                </c:pt>
                <c:pt idx="1008">
                  <c:v>1937.7622377622379</c:v>
                </c:pt>
                <c:pt idx="1009">
                  <c:v>1940.5594405594406</c:v>
                </c:pt>
                <c:pt idx="1010">
                  <c:v>1932.8671328671328</c:v>
                </c:pt>
                <c:pt idx="1011">
                  <c:v>1920.979020979021</c:v>
                </c:pt>
                <c:pt idx="1012">
                  <c:v>1927.2727272727273</c:v>
                </c:pt>
                <c:pt idx="1013">
                  <c:v>1927.2727272727273</c:v>
                </c:pt>
                <c:pt idx="1014">
                  <c:v>1923.0769230769231</c:v>
                </c:pt>
                <c:pt idx="1015">
                  <c:v>1900</c:v>
                </c:pt>
                <c:pt idx="1016">
                  <c:v>1922.3776223776224</c:v>
                </c:pt>
                <c:pt idx="1017">
                  <c:v>1925.8741258741259</c:v>
                </c:pt>
                <c:pt idx="1018">
                  <c:v>1926.5734265734266</c:v>
                </c:pt>
                <c:pt idx="1019">
                  <c:v>1920.979020979021</c:v>
                </c:pt>
                <c:pt idx="1020">
                  <c:v>1944.7552447552448</c:v>
                </c:pt>
                <c:pt idx="1021">
                  <c:v>1941.2587412587413</c:v>
                </c:pt>
                <c:pt idx="1022">
                  <c:v>1941.958041958042</c:v>
                </c:pt>
                <c:pt idx="1023">
                  <c:v>1919.5804195804196</c:v>
                </c:pt>
                <c:pt idx="1024">
                  <c:v>1924.4755244755245</c:v>
                </c:pt>
                <c:pt idx="1025">
                  <c:v>1912.5874125874127</c:v>
                </c:pt>
                <c:pt idx="1026">
                  <c:v>1924.4755244755245</c:v>
                </c:pt>
                <c:pt idx="1027">
                  <c:v>1919.5804195804196</c:v>
                </c:pt>
                <c:pt idx="1028">
                  <c:v>1919.5804195804196</c:v>
                </c:pt>
                <c:pt idx="1029">
                  <c:v>1941.2587412587413</c:v>
                </c:pt>
                <c:pt idx="1030">
                  <c:v>1933.5664335664335</c:v>
                </c:pt>
                <c:pt idx="1031">
                  <c:v>1930.06993006993</c:v>
                </c:pt>
                <c:pt idx="1032">
                  <c:v>1913.2867132867134</c:v>
                </c:pt>
                <c:pt idx="1033">
                  <c:v>1916.7832167832169</c:v>
                </c:pt>
                <c:pt idx="1034">
                  <c:v>1913.2867132867134</c:v>
                </c:pt>
                <c:pt idx="1035">
                  <c:v>1915.3846153846155</c:v>
                </c:pt>
                <c:pt idx="1036">
                  <c:v>1912.5874125874127</c:v>
                </c:pt>
                <c:pt idx="1037">
                  <c:v>1913.9860139860141</c:v>
                </c:pt>
                <c:pt idx="1038">
                  <c:v>1911.1888111888111</c:v>
                </c:pt>
                <c:pt idx="1039">
                  <c:v>1926.5734265734266</c:v>
                </c:pt>
                <c:pt idx="1040">
                  <c:v>1923.0769230769231</c:v>
                </c:pt>
                <c:pt idx="1041">
                  <c:v>1915.3846153846155</c:v>
                </c:pt>
                <c:pt idx="1042">
                  <c:v>1920.979020979021</c:v>
                </c:pt>
                <c:pt idx="1043">
                  <c:v>1913.9860139860141</c:v>
                </c:pt>
                <c:pt idx="1044">
                  <c:v>1910.4895104895104</c:v>
                </c:pt>
                <c:pt idx="1045">
                  <c:v>1933.5664335664335</c:v>
                </c:pt>
                <c:pt idx="1046">
                  <c:v>1926.5734265734266</c:v>
                </c:pt>
                <c:pt idx="1047">
                  <c:v>1925.1748251748252</c:v>
                </c:pt>
                <c:pt idx="1048">
                  <c:v>1939.86013986014</c:v>
                </c:pt>
                <c:pt idx="1049">
                  <c:v>1941.2587412587413</c:v>
                </c:pt>
                <c:pt idx="1050">
                  <c:v>1939.86013986014</c:v>
                </c:pt>
                <c:pt idx="1051">
                  <c:v>1934.2657342657342</c:v>
                </c:pt>
                <c:pt idx="1052">
                  <c:v>1938.4615384615386</c:v>
                </c:pt>
                <c:pt idx="1053">
                  <c:v>1930.06993006993</c:v>
                </c:pt>
                <c:pt idx="1054">
                  <c:v>1930.06993006993</c:v>
                </c:pt>
                <c:pt idx="1055">
                  <c:v>1929.3706293706293</c:v>
                </c:pt>
                <c:pt idx="1056">
                  <c:v>1931.4685314685314</c:v>
                </c:pt>
                <c:pt idx="1057">
                  <c:v>1930.7692307692307</c:v>
                </c:pt>
                <c:pt idx="1058">
                  <c:v>1936.3636363636363</c:v>
                </c:pt>
                <c:pt idx="1059">
                  <c:v>1925.1748251748252</c:v>
                </c:pt>
                <c:pt idx="1060">
                  <c:v>1920.2797202797203</c:v>
                </c:pt>
                <c:pt idx="1061">
                  <c:v>1927.9720279720279</c:v>
                </c:pt>
                <c:pt idx="1062">
                  <c:v>1927.9720279720279</c:v>
                </c:pt>
                <c:pt idx="1063">
                  <c:v>1932.8671328671328</c:v>
                </c:pt>
                <c:pt idx="1064">
                  <c:v>1932.1678321678321</c:v>
                </c:pt>
                <c:pt idx="1065">
                  <c:v>1924.4755244755245</c:v>
                </c:pt>
                <c:pt idx="1066">
                  <c:v>1921.6783216783217</c:v>
                </c:pt>
                <c:pt idx="1067">
                  <c:v>1924.4755244755245</c:v>
                </c:pt>
                <c:pt idx="1068">
                  <c:v>1921.6783216783217</c:v>
                </c:pt>
                <c:pt idx="1069">
                  <c:v>1919.5804195804196</c:v>
                </c:pt>
                <c:pt idx="1070">
                  <c:v>1911.8881118881118</c:v>
                </c:pt>
                <c:pt idx="1071">
                  <c:v>1916.7832167832169</c:v>
                </c:pt>
                <c:pt idx="1072">
                  <c:v>1925.1748251748252</c:v>
                </c:pt>
                <c:pt idx="1073">
                  <c:v>1919.5804195804196</c:v>
                </c:pt>
                <c:pt idx="1074">
                  <c:v>1925.1748251748252</c:v>
                </c:pt>
                <c:pt idx="1075">
                  <c:v>1922.3776223776224</c:v>
                </c:pt>
                <c:pt idx="1076">
                  <c:v>1922.3776223776224</c:v>
                </c:pt>
                <c:pt idx="1077">
                  <c:v>1911.1888111888111</c:v>
                </c:pt>
                <c:pt idx="1078">
                  <c:v>1909.7902097902097</c:v>
                </c:pt>
                <c:pt idx="1079">
                  <c:v>1919.5804195804196</c:v>
                </c:pt>
                <c:pt idx="1080">
                  <c:v>1916.7832167832169</c:v>
                </c:pt>
                <c:pt idx="1081">
                  <c:v>1924.4755244755245</c:v>
                </c:pt>
                <c:pt idx="1082">
                  <c:v>1914.6853146853148</c:v>
                </c:pt>
                <c:pt idx="1083">
                  <c:v>1915.3846153846155</c:v>
                </c:pt>
                <c:pt idx="1084">
                  <c:v>1917.4825174825176</c:v>
                </c:pt>
                <c:pt idx="1085">
                  <c:v>1913.9860139860141</c:v>
                </c:pt>
                <c:pt idx="1086">
                  <c:v>1916.0839160839162</c:v>
                </c:pt>
                <c:pt idx="1087">
                  <c:v>1914.6853146853148</c:v>
                </c:pt>
                <c:pt idx="1088">
                  <c:v>1909.7902097902097</c:v>
                </c:pt>
                <c:pt idx="1089">
                  <c:v>1925.1748251748252</c:v>
                </c:pt>
                <c:pt idx="1090">
                  <c:v>1933.5664335664335</c:v>
                </c:pt>
                <c:pt idx="1091">
                  <c:v>1925.8741258741259</c:v>
                </c:pt>
                <c:pt idx="1092">
                  <c:v>1916.7832167832169</c:v>
                </c:pt>
                <c:pt idx="1093">
                  <c:v>1923.0769230769231</c:v>
                </c:pt>
                <c:pt idx="1094">
                  <c:v>1930.7692307692307</c:v>
                </c:pt>
                <c:pt idx="1095">
                  <c:v>1920.979020979021</c:v>
                </c:pt>
                <c:pt idx="1096">
                  <c:v>1920.2797202797203</c:v>
                </c:pt>
                <c:pt idx="1097">
                  <c:v>1920.979020979021</c:v>
                </c:pt>
                <c:pt idx="1098">
                  <c:v>1923.0769230769231</c:v>
                </c:pt>
                <c:pt idx="1099">
                  <c:v>1924.4755244755245</c:v>
                </c:pt>
                <c:pt idx="1100">
                  <c:v>1922.3776223776224</c:v>
                </c:pt>
                <c:pt idx="1101">
                  <c:v>1916.0839160839162</c:v>
                </c:pt>
                <c:pt idx="1102">
                  <c:v>1925.1748251748252</c:v>
                </c:pt>
                <c:pt idx="1103">
                  <c:v>1918.1818181818182</c:v>
                </c:pt>
                <c:pt idx="1104">
                  <c:v>1917.4825174825176</c:v>
                </c:pt>
                <c:pt idx="1105">
                  <c:v>1922.3776223776224</c:v>
                </c:pt>
                <c:pt idx="1106">
                  <c:v>1926.5734265734266</c:v>
                </c:pt>
                <c:pt idx="1107">
                  <c:v>1900.6993006993007</c:v>
                </c:pt>
                <c:pt idx="1108">
                  <c:v>1932.1678321678321</c:v>
                </c:pt>
                <c:pt idx="1109">
                  <c:v>1936.3636363636363</c:v>
                </c:pt>
                <c:pt idx="1110">
                  <c:v>1948.951048951049</c:v>
                </c:pt>
                <c:pt idx="1111">
                  <c:v>1955.9440559440559</c:v>
                </c:pt>
                <c:pt idx="1112">
                  <c:v>1959.4405594405594</c:v>
                </c:pt>
                <c:pt idx="1113">
                  <c:v>1962.937062937063</c:v>
                </c:pt>
                <c:pt idx="1114">
                  <c:v>1960.8391608391607</c:v>
                </c:pt>
                <c:pt idx="1115">
                  <c:v>1952.4475524475524</c:v>
                </c:pt>
                <c:pt idx="1116">
                  <c:v>1969.93006993007</c:v>
                </c:pt>
                <c:pt idx="1117">
                  <c:v>1974.8251748251748</c:v>
                </c:pt>
                <c:pt idx="1118">
                  <c:v>1969.2307692307693</c:v>
                </c:pt>
                <c:pt idx="1119">
                  <c:v>1967.8321678321679</c:v>
                </c:pt>
                <c:pt idx="1120">
                  <c:v>1972.0279720279721</c:v>
                </c:pt>
                <c:pt idx="1121">
                  <c:v>1965.7342657342658</c:v>
                </c:pt>
                <c:pt idx="1122">
                  <c:v>1983.9160839160838</c:v>
                </c:pt>
                <c:pt idx="1123">
                  <c:v>1981.8181818181818</c:v>
                </c:pt>
                <c:pt idx="1124">
                  <c:v>1933.5664335664335</c:v>
                </c:pt>
                <c:pt idx="1125">
                  <c:v>1953.1468531468531</c:v>
                </c:pt>
                <c:pt idx="1126">
                  <c:v>1950.3496503496503</c:v>
                </c:pt>
                <c:pt idx="1127">
                  <c:v>1948.2517482517483</c:v>
                </c:pt>
                <c:pt idx="1128">
                  <c:v>1962.2377622377621</c:v>
                </c:pt>
                <c:pt idx="1129">
                  <c:v>1959.4405594405594</c:v>
                </c:pt>
                <c:pt idx="1130">
                  <c:v>1955.2447552447552</c:v>
                </c:pt>
                <c:pt idx="1131">
                  <c:v>1967.1328671328672</c:v>
                </c:pt>
                <c:pt idx="1132">
                  <c:v>1958.7412587412587</c:v>
                </c:pt>
                <c:pt idx="1133">
                  <c:v>1953.1468531468531</c:v>
                </c:pt>
                <c:pt idx="1134">
                  <c:v>1956.6433566433566</c:v>
                </c:pt>
              </c:numCache>
            </c:numRef>
          </c:yVal>
          <c:smooth val="0"/>
          <c:extLst>
            <c:ext xmlns:c16="http://schemas.microsoft.com/office/drawing/2014/chart" uri="{C3380CC4-5D6E-409C-BE32-E72D297353CC}">
              <c16:uniqueId val="{00000003-7988-48D7-BCA8-CAAEA9B5FAA6}"/>
            </c:ext>
          </c:extLst>
        </c:ser>
        <c:ser>
          <c:idx val="6"/>
          <c:order val="6"/>
          <c:tx>
            <c:v>Ramberg Osgood</c:v>
          </c:tx>
          <c:spPr>
            <a:ln w="19050" cap="rnd">
              <a:solidFill>
                <a:srgbClr val="00B0F0"/>
              </a:solidFill>
              <a:round/>
            </a:ln>
            <a:effectLst/>
          </c:spPr>
          <c:marker>
            <c:symbol val="none"/>
          </c:marker>
          <c:xVal>
            <c:numRef>
              <c:f>'15.2-1830'!$AQ$71:$AQ$254</c:f>
              <c:numCache>
                <c:formatCode>General</c:formatCode>
                <c:ptCount val="184"/>
                <c:pt idx="0">
                  <c:v>0</c:v>
                </c:pt>
                <c:pt idx="1">
                  <c:v>5.1282051282051279E-5</c:v>
                </c:pt>
                <c:pt idx="2">
                  <c:v>1.0256410256410256E-4</c:v>
                </c:pt>
                <c:pt idx="3">
                  <c:v>1.5384615384615385E-4</c:v>
                </c:pt>
                <c:pt idx="4">
                  <c:v>2.0512820512820512E-4</c:v>
                </c:pt>
                <c:pt idx="5">
                  <c:v>2.5641025641025641E-4</c:v>
                </c:pt>
                <c:pt idx="6">
                  <c:v>3.076923076923077E-4</c:v>
                </c:pt>
                <c:pt idx="7">
                  <c:v>3.58974358974359E-4</c:v>
                </c:pt>
                <c:pt idx="8">
                  <c:v>4.1025641025641023E-4</c:v>
                </c:pt>
                <c:pt idx="9">
                  <c:v>4.6153846153846153E-4</c:v>
                </c:pt>
                <c:pt idx="10">
                  <c:v>5.1282051282051282E-4</c:v>
                </c:pt>
                <c:pt idx="11">
                  <c:v>5.6410256410256406E-4</c:v>
                </c:pt>
                <c:pt idx="12">
                  <c:v>6.1538461538461541E-4</c:v>
                </c:pt>
                <c:pt idx="13">
                  <c:v>6.6666666666666664E-4</c:v>
                </c:pt>
                <c:pt idx="14">
                  <c:v>7.1794871794871799E-4</c:v>
                </c:pt>
                <c:pt idx="15">
                  <c:v>7.6923076923076923E-4</c:v>
                </c:pt>
                <c:pt idx="16">
                  <c:v>8.2051282051282047E-4</c:v>
                </c:pt>
                <c:pt idx="17">
                  <c:v>8.7179487179487182E-4</c:v>
                </c:pt>
                <c:pt idx="18">
                  <c:v>9.2307692307692305E-4</c:v>
                </c:pt>
                <c:pt idx="19">
                  <c:v>9.743589743589744E-4</c:v>
                </c:pt>
                <c:pt idx="20">
                  <c:v>1.0256410256410256E-3</c:v>
                </c:pt>
                <c:pt idx="21">
                  <c:v>1.0769230769230771E-3</c:v>
                </c:pt>
                <c:pt idx="22">
                  <c:v>1.1282051282051283E-3</c:v>
                </c:pt>
                <c:pt idx="23">
                  <c:v>1.1794871794871802E-3</c:v>
                </c:pt>
                <c:pt idx="24">
                  <c:v>1.2307692307692323E-3</c:v>
                </c:pt>
                <c:pt idx="25">
                  <c:v>1.2820512820512853E-3</c:v>
                </c:pt>
                <c:pt idx="26">
                  <c:v>1.3333333333333398E-3</c:v>
                </c:pt>
                <c:pt idx="27">
                  <c:v>1.3846153846153978E-3</c:v>
                </c:pt>
                <c:pt idx="28">
                  <c:v>1.4358974358974622E-3</c:v>
                </c:pt>
                <c:pt idx="29">
                  <c:v>1.4871794871795375E-3</c:v>
                </c:pt>
                <c:pt idx="30">
                  <c:v>1.5384615384616332E-3</c:v>
                </c:pt>
                <c:pt idx="31">
                  <c:v>1.5897435897437643E-3</c:v>
                </c:pt>
                <c:pt idx="32">
                  <c:v>1.6410256410259567E-3</c:v>
                </c:pt>
                <c:pt idx="33">
                  <c:v>1.6923076923082531E-3</c:v>
                </c:pt>
                <c:pt idx="34">
                  <c:v>1.7435897435907224E-3</c:v>
                </c:pt>
                <c:pt idx="35">
                  <c:v>1.794871794873476E-3</c:v>
                </c:pt>
                <c:pt idx="36">
                  <c:v>1.84615384615669E-3</c:v>
                </c:pt>
                <c:pt idx="37">
                  <c:v>1.8974358974406392E-3</c:v>
                </c:pt>
                <c:pt idx="38">
                  <c:v>1.9487179487257481E-3</c:v>
                </c:pt>
                <c:pt idx="39">
                  <c:v>2.0000000000126635E-3</c:v>
                </c:pt>
                <c:pt idx="40">
                  <c:v>2.0512820513023619E-3</c:v>
                </c:pt>
                <c:pt idx="41">
                  <c:v>2.1025641025963007E-3</c:v>
                </c:pt>
                <c:pt idx="42">
                  <c:v>2.1538461538966325E-3</c:v>
                </c:pt>
                <c:pt idx="43">
                  <c:v>2.2051282052065113E-3</c:v>
                </c:pt>
                <c:pt idx="44">
                  <c:v>2.2564102565305094E-3</c:v>
                </c:pt>
                <c:pt idx="45">
                  <c:v>2.3076923078752072E-3</c:v>
                </c:pt>
                <c:pt idx="46">
                  <c:v>2.3589743592499872E-3</c:v>
                </c:pt>
                <c:pt idx="47">
                  <c:v>2.4102564106681327E-3</c:v>
                </c:pt>
                <c:pt idx="48">
                  <c:v>2.4615384621483015E-3</c:v>
                </c:pt>
                <c:pt idx="49">
                  <c:v>2.5128205137165158E-3</c:v>
                </c:pt>
                <c:pt idx="50">
                  <c:v>2.5641025654088169E-3</c:v>
                </c:pt>
                <c:pt idx="51">
                  <c:v>2.6153846172747943E-3</c:v>
                </c:pt>
                <c:pt idx="52">
                  <c:v>2.6666666693822448E-3</c:v>
                </c:pt>
                <c:pt idx="53">
                  <c:v>2.7179487218232943E-3</c:v>
                </c:pt>
                <c:pt idx="54">
                  <c:v>2.7692307747223918E-3</c:v>
                </c:pt>
                <c:pt idx="55">
                  <c:v>2.8205128282467037E-3</c:v>
                </c:pt>
                <c:pt idx="56">
                  <c:v>2.8717948826195543E-3</c:v>
                </c:pt>
                <c:pt idx="57">
                  <c:v>2.9230769381377282E-3</c:v>
                </c:pt>
                <c:pt idx="58">
                  <c:v>2.9743589951936435E-3</c:v>
                </c:pt>
                <c:pt idx="59">
                  <c:v>3.025641054303634E-3</c:v>
                </c:pt>
                <c:pt idx="60">
                  <c:v>3.0769231161438793E-3</c:v>
                </c:pt>
                <c:pt idx="61">
                  <c:v>3.1282051815958614E-3</c:v>
                </c:pt>
                <c:pt idx="62">
                  <c:v>3.1794872518036395E-3</c:v>
                </c:pt>
                <c:pt idx="63">
                  <c:v>3.2307693282457475E-3</c:v>
                </c:pt>
                <c:pt idx="64">
                  <c:v>3.2820514128251068E-3</c:v>
                </c:pt>
                <c:pt idx="65">
                  <c:v>3.3333335079810669E-3</c:v>
                </c:pt>
                <c:pt idx="66">
                  <c:v>3.3846156168285319E-3</c:v>
                </c:pt>
                <c:pt idx="67">
                  <c:v>3.4358977433301477E-3</c:v>
                </c:pt>
                <c:pt idx="68">
                  <c:v>3.4871798925086941E-3</c:v>
                </c:pt>
                <c:pt idx="69">
                  <c:v>3.538462070708254E-3</c:v>
                </c:pt>
                <c:pt idx="70">
                  <c:v>3.5897442859143696E-3</c:v>
                </c:pt>
                <c:pt idx="71">
                  <c:v>3.6410265481453337E-3</c:v>
                </c:pt>
                <c:pt idx="72">
                  <c:v>3.6923088699290433E-3</c:v>
                </c:pt>
                <c:pt idx="73">
                  <c:v>3.7435912668824828E-3</c:v>
                </c:pt>
                <c:pt idx="74">
                  <c:v>3.7948737584140003E-3</c:v>
                </c:pt>
                <c:pt idx="75">
                  <c:v>3.8461563685721354E-3</c:v>
                </c:pt>
                <c:pt idx="76">
                  <c:v>3.8974391270689191E-3</c:v>
                </c:pt>
                <c:pt idx="77">
                  <c:v>3.9487220705104152E-3</c:v>
                </c:pt>
                <c:pt idx="78">
                  <c:v>4.000005243872823E-3</c:v>
                </c:pt>
                <c:pt idx="79">
                  <c:v>4.0512887022689471E-3</c:v>
                </c:pt>
                <c:pt idx="80">
                  <c:v>4.1025725130572101E-3</c:v>
                </c:pt>
                <c:pt idx="81">
                  <c:v>4.1538567583539509E-3</c:v>
                </c:pt>
                <c:pt idx="82">
                  <c:v>4.2051415380194891E-3</c:v>
                </c:pt>
                <c:pt idx="83">
                  <c:v>4.2564269731996838E-3</c:v>
                </c:pt>
                <c:pt idx="84">
                  <c:v>4.3077132105174701E-3</c:v>
                </c:pt>
                <c:pt idx="85">
                  <c:v>4.3590004270235216E-3</c:v>
                </c:pt>
                <c:pt idx="86">
                  <c:v>4.4102888360318063E-3</c:v>
                </c:pt>
                <c:pt idx="87">
                  <c:v>4.4615786939847871E-3</c:v>
                </c:pt>
                <c:pt idx="88">
                  <c:v>4.5128703085145242E-3</c:v>
                </c:pt>
                <c:pt idx="89">
                  <c:v>4.5641640478903773E-3</c:v>
                </c:pt>
                <c:pt idx="90">
                  <c:v>4.6154603520716635E-3</c:v>
                </c:pt>
                <c:pt idx="91">
                  <c:v>4.6667597456149052E-3</c:v>
                </c:pt>
                <c:pt idx="92">
                  <c:v>4.7180628527206713E-3</c:v>
                </c:pt>
                <c:pt idx="93">
                  <c:v>4.7693704147448194E-3</c:v>
                </c:pt>
                <c:pt idx="94">
                  <c:v>4.8206833105439014E-3</c:v>
                </c:pt>
                <c:pt idx="95">
                  <c:v>4.8720025800749484E-3</c:v>
                </c:pt>
                <c:pt idx="96">
                  <c:v>4.9233294517266133E-3</c:v>
                </c:pt>
                <c:pt idx="97">
                  <c:v>4.9746653739223155E-3</c:v>
                </c:pt>
                <c:pt idx="98">
                  <c:v>5.0260120516073363E-3</c:v>
                </c:pt>
                <c:pt idx="99">
                  <c:v>5.0773714883117285E-3</c:v>
                </c:pt>
                <c:pt idx="100">
                  <c:v>5.1287460345701211E-3</c:v>
                </c:pt>
                <c:pt idx="101">
                  <c:v>5.1801384435792523E-3</c:v>
                </c:pt>
                <c:pt idx="102">
                  <c:v>5.2315519350852211E-3</c:v>
                </c:pt>
                <c:pt idx="103">
                  <c:v>5.2829902686164047E-3</c:v>
                </c:pt>
                <c:pt idx="104">
                  <c:v>5.3344578273158581E-3</c:v>
                </c:pt>
                <c:pt idx="105">
                  <c:v>5.3859597137803821E-3</c:v>
                </c:pt>
                <c:pt idx="106">
                  <c:v>5.4375018594837168E-3</c:v>
                </c:pt>
                <c:pt idx="107">
                  <c:v>5.4890911495502851E-3</c:v>
                </c:pt>
                <c:pt idx="108">
                  <c:v>5.5407355648553558E-3</c:v>
                </c:pt>
                <c:pt idx="109">
                  <c:v>5.5924443436593954E-3</c:v>
                </c:pt>
                <c:pt idx="110">
                  <c:v>5.6442281652409471E-3</c:v>
                </c:pt>
                <c:pt idx="111">
                  <c:v>5.6960993582759207E-3</c:v>
                </c:pt>
                <c:pt idx="112">
                  <c:v>5.7480721370242877E-3</c:v>
                </c:pt>
                <c:pt idx="113">
                  <c:v>5.8001628687305252E-3</c:v>
                </c:pt>
                <c:pt idx="114">
                  <c:v>5.8523903760249029E-3</c:v>
                </c:pt>
                <c:pt idx="115">
                  <c:v>5.904776278531876E-3</c:v>
                </c:pt>
                <c:pt idx="116">
                  <c:v>5.9573453783531311E-3</c:v>
                </c:pt>
                <c:pt idx="117">
                  <c:v>6.0101260945999045E-3</c:v>
                </c:pt>
                <c:pt idx="118">
                  <c:v>6.0631509527061637E-3</c:v>
                </c:pt>
                <c:pt idx="119">
                  <c:v>6.1164571348655385E-3</c:v>
                </c:pt>
                <c:pt idx="120">
                  <c:v>6.1700870986052658E-3</c:v>
                </c:pt>
                <c:pt idx="121">
                  <c:v>6.224089271244973E-3</c:v>
                </c:pt>
                <c:pt idx="122">
                  <c:v>6.2785188287924152E-3</c:v>
                </c:pt>
                <c:pt idx="123">
                  <c:v>6.3334385687082396E-3</c:v>
                </c:pt>
                <c:pt idx="124">
                  <c:v>6.3889198869338838E-3</c:v>
                </c:pt>
                <c:pt idx="125">
                  <c:v>6.4450438706276552E-3</c:v>
                </c:pt>
                <c:pt idx="126">
                  <c:v>6.5019025192013264E-3</c:v>
                </c:pt>
                <c:pt idx="127">
                  <c:v>6.5596001075011673E-3</c:v>
                </c:pt>
                <c:pt idx="128">
                  <c:v>6.6182547063415777E-3</c:v>
                </c:pt>
                <c:pt idx="129">
                  <c:v>6.6779998770857942E-3</c:v>
                </c:pt>
                <c:pt idx="130">
                  <c:v>6.7389865585859984E-3</c:v>
                </c:pt>
                <c:pt idx="131">
                  <c:v>6.8013851665553139E-3</c:v>
                </c:pt>
                <c:pt idx="132">
                  <c:v>6.8653879273576626E-3</c:v>
                </c:pt>
                <c:pt idx="133">
                  <c:v>6.9312114702804331E-3</c:v>
                </c:pt>
                <c:pt idx="134">
                  <c:v>6.9990997046121915E-3</c:v>
                </c:pt>
                <c:pt idx="135">
                  <c:v>7.0693270102968999E-3</c:v>
                </c:pt>
                <c:pt idx="136">
                  <c:v>7.142201773592244E-3</c:v>
                </c:pt>
                <c:pt idx="137">
                  <c:v>7.2180703020380309E-3</c:v>
                </c:pt>
                <c:pt idx="138">
                  <c:v>7.2973211561583257E-3</c:v>
                </c:pt>
                <c:pt idx="139">
                  <c:v>7.380389938695631E-3</c:v>
                </c:pt>
                <c:pt idx="140">
                  <c:v>7.4677645858262061E-3</c:v>
                </c:pt>
                <c:pt idx="141">
                  <c:v>7.5599912087528478E-3</c:v>
                </c:pt>
                <c:pt idx="142">
                  <c:v>7.6576805383366531E-3</c:v>
                </c:pt>
                <c:pt idx="143">
                  <c:v>7.7615150300357543E-3</c:v>
                </c:pt>
                <c:pt idx="144">
                  <c:v>7.8722566913910219E-3</c:v>
                </c:pt>
                <c:pt idx="145">
                  <c:v>7.9907556996625245E-3</c:v>
                </c:pt>
                <c:pt idx="146">
                  <c:v>8.1179598830039505E-3</c:v>
                </c:pt>
                <c:pt idx="147">
                  <c:v>8.2549251447946101E-3</c:v>
                </c:pt>
                <c:pt idx="148">
                  <c:v>8.4028269174614579E-3</c:v>
                </c:pt>
                <c:pt idx="149">
                  <c:v>8.5629727393501786E-3</c:v>
                </c:pt>
                <c:pt idx="150">
                  <c:v>8.736816055980437E-3</c:v>
                </c:pt>
                <c:pt idx="151">
                  <c:v>8.9259713553821174E-3</c:v>
                </c:pt>
                <c:pt idx="152">
                  <c:v>9.1322307561993981E-3</c:v>
                </c:pt>
                <c:pt idx="153">
                  <c:v>9.3575821769064961E-3</c:v>
                </c:pt>
                <c:pt idx="154">
                  <c:v>9.6042292248499101E-3</c:v>
                </c:pt>
                <c:pt idx="155">
                  <c:v>9.8746129549657571E-3</c:v>
                </c:pt>
                <c:pt idx="156">
                  <c:v>1.0171435659962428E-2</c:v>
                </c:pt>
                <c:pt idx="157">
                  <c:v>1.0497686866568226E-2</c:v>
                </c:pt>
                <c:pt idx="158">
                  <c:v>1.0856671726171746E-2</c:v>
                </c:pt>
                <c:pt idx="159">
                  <c:v>1.1252042002892109E-2</c:v>
                </c:pt>
                <c:pt idx="160">
                  <c:v>1.1687829877868728E-2</c:v>
                </c:pt>
                <c:pt idx="161">
                  <c:v>1.2168484805422757E-2</c:v>
                </c:pt>
                <c:pt idx="162">
                  <c:v>1.2698913674785955E-2</c:v>
                </c:pt>
                <c:pt idx="163">
                  <c:v>1.3284524550389091E-2</c:v>
                </c:pt>
                <c:pt idx="164">
                  <c:v>1.3931274284336208E-2</c:v>
                </c:pt>
                <c:pt idx="165">
                  <c:v>1.4645720316734449E-2</c:v>
                </c:pt>
                <c:pt idx="166">
                  <c:v>1.5435077003106375E-2</c:v>
                </c:pt>
                <c:pt idx="167">
                  <c:v>1.6307276833253916E-2</c:v>
                </c:pt>
                <c:pt idx="168">
                  <c:v>1.7271036932789606E-2</c:v>
                </c:pt>
                <c:pt idx="169">
                  <c:v>1.8335931267185614E-2</c:v>
                </c:pt>
                <c:pt idx="170">
                  <c:v>1.9512468998736751E-2</c:v>
                </c:pt>
                <c:pt idx="171">
                  <c:v>2.0812179479394101E-2</c:v>
                </c:pt>
                <c:pt idx="172">
                  <c:v>2.2247704397125558E-2</c:v>
                </c:pt>
                <c:pt idx="173">
                  <c:v>2.3832897630431196E-2</c:v>
                </c:pt>
                <c:pt idx="174">
                  <c:v>2.5582933405001149E-2</c:v>
                </c:pt>
                <c:pt idx="175">
                  <c:v>2.7514423388410862E-2</c:v>
                </c:pt>
                <c:pt idx="176">
                  <c:v>2.9645543403340559E-2</c:v>
                </c:pt>
                <c:pt idx="177">
                  <c:v>3.1996170487238587E-2</c:v>
                </c:pt>
                <c:pt idx="178">
                  <c:v>3.4588031076785167E-2</c:v>
                </c:pt>
                <c:pt idx="179">
                  <c:v>3.7444861149126804E-2</c:v>
                </c:pt>
                <c:pt idx="180">
                  <c:v>4.0592579208830415E-2</c:v>
                </c:pt>
                <c:pt idx="181">
                  <c:v>4.4059473070004039E-2</c:v>
                </c:pt>
                <c:pt idx="182">
                  <c:v>4.787640144732571E-2</c:v>
                </c:pt>
                <c:pt idx="183">
                  <c:v>4.9999999999999871E-2</c:v>
                </c:pt>
              </c:numCache>
            </c:numRef>
          </c:xVal>
          <c:yVal>
            <c:numRef>
              <c:f>'15.2-1830'!$AR$71:$AR$254</c:f>
              <c:numCache>
                <c:formatCode>General</c:formatCode>
                <c:ptCount val="184"/>
                <c:pt idx="0">
                  <c:v>0</c:v>
                </c:pt>
                <c:pt idx="1">
                  <c:v>10</c:v>
                </c:pt>
                <c:pt idx="2">
                  <c:v>20</c:v>
                </c:pt>
                <c:pt idx="3">
                  <c:v>30</c:v>
                </c:pt>
                <c:pt idx="4">
                  <c:v>40</c:v>
                </c:pt>
                <c:pt idx="5">
                  <c:v>50</c:v>
                </c:pt>
                <c:pt idx="6">
                  <c:v>60</c:v>
                </c:pt>
                <c:pt idx="7">
                  <c:v>70</c:v>
                </c:pt>
                <c:pt idx="8">
                  <c:v>80</c:v>
                </c:pt>
                <c:pt idx="9">
                  <c:v>90</c:v>
                </c:pt>
                <c:pt idx="10">
                  <c:v>100</c:v>
                </c:pt>
                <c:pt idx="11">
                  <c:v>110</c:v>
                </c:pt>
                <c:pt idx="12">
                  <c:v>120</c:v>
                </c:pt>
                <c:pt idx="13">
                  <c:v>130</c:v>
                </c:pt>
                <c:pt idx="14">
                  <c:v>140</c:v>
                </c:pt>
                <c:pt idx="15">
                  <c:v>150</c:v>
                </c:pt>
                <c:pt idx="16">
                  <c:v>160</c:v>
                </c:pt>
                <c:pt idx="17">
                  <c:v>170</c:v>
                </c:pt>
                <c:pt idx="18">
                  <c:v>180</c:v>
                </c:pt>
                <c:pt idx="19">
                  <c:v>190</c:v>
                </c:pt>
                <c:pt idx="20">
                  <c:v>200</c:v>
                </c:pt>
                <c:pt idx="21">
                  <c:v>210</c:v>
                </c:pt>
                <c:pt idx="22">
                  <c:v>220</c:v>
                </c:pt>
                <c:pt idx="23">
                  <c:v>230</c:v>
                </c:pt>
                <c:pt idx="24">
                  <c:v>240</c:v>
                </c:pt>
                <c:pt idx="25">
                  <c:v>250</c:v>
                </c:pt>
                <c:pt idx="26">
                  <c:v>260</c:v>
                </c:pt>
                <c:pt idx="27">
                  <c:v>270</c:v>
                </c:pt>
                <c:pt idx="28">
                  <c:v>280</c:v>
                </c:pt>
                <c:pt idx="29">
                  <c:v>290</c:v>
                </c:pt>
                <c:pt idx="30">
                  <c:v>300</c:v>
                </c:pt>
                <c:pt idx="31">
                  <c:v>310</c:v>
                </c:pt>
                <c:pt idx="32">
                  <c:v>320</c:v>
                </c:pt>
                <c:pt idx="33">
                  <c:v>330</c:v>
                </c:pt>
                <c:pt idx="34">
                  <c:v>340</c:v>
                </c:pt>
                <c:pt idx="35">
                  <c:v>350</c:v>
                </c:pt>
                <c:pt idx="36">
                  <c:v>360</c:v>
                </c:pt>
                <c:pt idx="37">
                  <c:v>370</c:v>
                </c:pt>
                <c:pt idx="38">
                  <c:v>380</c:v>
                </c:pt>
                <c:pt idx="39">
                  <c:v>390</c:v>
                </c:pt>
                <c:pt idx="40">
                  <c:v>400</c:v>
                </c:pt>
                <c:pt idx="41">
                  <c:v>410</c:v>
                </c:pt>
                <c:pt idx="42">
                  <c:v>420</c:v>
                </c:pt>
                <c:pt idx="43">
                  <c:v>430</c:v>
                </c:pt>
                <c:pt idx="44">
                  <c:v>440</c:v>
                </c:pt>
                <c:pt idx="45">
                  <c:v>450</c:v>
                </c:pt>
                <c:pt idx="46">
                  <c:v>460</c:v>
                </c:pt>
                <c:pt idx="47">
                  <c:v>470</c:v>
                </c:pt>
                <c:pt idx="48">
                  <c:v>480</c:v>
                </c:pt>
                <c:pt idx="49">
                  <c:v>490</c:v>
                </c:pt>
                <c:pt idx="50">
                  <c:v>500</c:v>
                </c:pt>
                <c:pt idx="51">
                  <c:v>510</c:v>
                </c:pt>
                <c:pt idx="52">
                  <c:v>520</c:v>
                </c:pt>
                <c:pt idx="53">
                  <c:v>530</c:v>
                </c:pt>
                <c:pt idx="54">
                  <c:v>540</c:v>
                </c:pt>
                <c:pt idx="55">
                  <c:v>550</c:v>
                </c:pt>
                <c:pt idx="56">
                  <c:v>560</c:v>
                </c:pt>
                <c:pt idx="57">
                  <c:v>570</c:v>
                </c:pt>
                <c:pt idx="58">
                  <c:v>580</c:v>
                </c:pt>
                <c:pt idx="59">
                  <c:v>590</c:v>
                </c:pt>
                <c:pt idx="60">
                  <c:v>600</c:v>
                </c:pt>
                <c:pt idx="61">
                  <c:v>610</c:v>
                </c:pt>
                <c:pt idx="62">
                  <c:v>620</c:v>
                </c:pt>
                <c:pt idx="63">
                  <c:v>630</c:v>
                </c:pt>
                <c:pt idx="64">
                  <c:v>640</c:v>
                </c:pt>
                <c:pt idx="65">
                  <c:v>650</c:v>
                </c:pt>
                <c:pt idx="66">
                  <c:v>660</c:v>
                </c:pt>
                <c:pt idx="67">
                  <c:v>670</c:v>
                </c:pt>
                <c:pt idx="68">
                  <c:v>680</c:v>
                </c:pt>
                <c:pt idx="69">
                  <c:v>690</c:v>
                </c:pt>
                <c:pt idx="70">
                  <c:v>700</c:v>
                </c:pt>
                <c:pt idx="71">
                  <c:v>710</c:v>
                </c:pt>
                <c:pt idx="72">
                  <c:v>720</c:v>
                </c:pt>
                <c:pt idx="73">
                  <c:v>730</c:v>
                </c:pt>
                <c:pt idx="74">
                  <c:v>740</c:v>
                </c:pt>
                <c:pt idx="75">
                  <c:v>750</c:v>
                </c:pt>
                <c:pt idx="76">
                  <c:v>760</c:v>
                </c:pt>
                <c:pt idx="77">
                  <c:v>770</c:v>
                </c:pt>
                <c:pt idx="78">
                  <c:v>780</c:v>
                </c:pt>
                <c:pt idx="79">
                  <c:v>790</c:v>
                </c:pt>
                <c:pt idx="80">
                  <c:v>800</c:v>
                </c:pt>
                <c:pt idx="81">
                  <c:v>810</c:v>
                </c:pt>
                <c:pt idx="82">
                  <c:v>820</c:v>
                </c:pt>
                <c:pt idx="83">
                  <c:v>830</c:v>
                </c:pt>
                <c:pt idx="84">
                  <c:v>840</c:v>
                </c:pt>
                <c:pt idx="85">
                  <c:v>850</c:v>
                </c:pt>
                <c:pt idx="86">
                  <c:v>860</c:v>
                </c:pt>
                <c:pt idx="87">
                  <c:v>870</c:v>
                </c:pt>
                <c:pt idx="88">
                  <c:v>880</c:v>
                </c:pt>
                <c:pt idx="89">
                  <c:v>890</c:v>
                </c:pt>
                <c:pt idx="90">
                  <c:v>900</c:v>
                </c:pt>
                <c:pt idx="91">
                  <c:v>910</c:v>
                </c:pt>
                <c:pt idx="92">
                  <c:v>920</c:v>
                </c:pt>
                <c:pt idx="93">
                  <c:v>930</c:v>
                </c:pt>
                <c:pt idx="94">
                  <c:v>940</c:v>
                </c:pt>
                <c:pt idx="95">
                  <c:v>950</c:v>
                </c:pt>
                <c:pt idx="96">
                  <c:v>960</c:v>
                </c:pt>
                <c:pt idx="97">
                  <c:v>970</c:v>
                </c:pt>
                <c:pt idx="98">
                  <c:v>980</c:v>
                </c:pt>
                <c:pt idx="99">
                  <c:v>990</c:v>
                </c:pt>
                <c:pt idx="100">
                  <c:v>1000</c:v>
                </c:pt>
                <c:pt idx="101">
                  <c:v>1010</c:v>
                </c:pt>
                <c:pt idx="102">
                  <c:v>1020</c:v>
                </c:pt>
                <c:pt idx="103">
                  <c:v>1030</c:v>
                </c:pt>
                <c:pt idx="104">
                  <c:v>1040</c:v>
                </c:pt>
                <c:pt idx="105">
                  <c:v>1050</c:v>
                </c:pt>
                <c:pt idx="106">
                  <c:v>1060</c:v>
                </c:pt>
                <c:pt idx="107">
                  <c:v>1070</c:v>
                </c:pt>
                <c:pt idx="108">
                  <c:v>1080</c:v>
                </c:pt>
                <c:pt idx="109">
                  <c:v>1090</c:v>
                </c:pt>
                <c:pt idx="110">
                  <c:v>1100</c:v>
                </c:pt>
                <c:pt idx="111">
                  <c:v>1110</c:v>
                </c:pt>
                <c:pt idx="112">
                  <c:v>1120</c:v>
                </c:pt>
                <c:pt idx="113">
                  <c:v>1130</c:v>
                </c:pt>
                <c:pt idx="114">
                  <c:v>1140</c:v>
                </c:pt>
                <c:pt idx="115">
                  <c:v>1150</c:v>
                </c:pt>
                <c:pt idx="116">
                  <c:v>1160</c:v>
                </c:pt>
                <c:pt idx="117">
                  <c:v>1170</c:v>
                </c:pt>
                <c:pt idx="118">
                  <c:v>1180</c:v>
                </c:pt>
                <c:pt idx="119">
                  <c:v>1190</c:v>
                </c:pt>
                <c:pt idx="120">
                  <c:v>1200</c:v>
                </c:pt>
                <c:pt idx="121">
                  <c:v>1210</c:v>
                </c:pt>
                <c:pt idx="122">
                  <c:v>1220</c:v>
                </c:pt>
                <c:pt idx="123">
                  <c:v>1230</c:v>
                </c:pt>
                <c:pt idx="124">
                  <c:v>1240</c:v>
                </c:pt>
                <c:pt idx="125">
                  <c:v>1250</c:v>
                </c:pt>
                <c:pt idx="126">
                  <c:v>1260</c:v>
                </c:pt>
                <c:pt idx="127">
                  <c:v>1270</c:v>
                </c:pt>
                <c:pt idx="128">
                  <c:v>1280</c:v>
                </c:pt>
                <c:pt idx="129">
                  <c:v>1290</c:v>
                </c:pt>
                <c:pt idx="130">
                  <c:v>1300</c:v>
                </c:pt>
                <c:pt idx="131">
                  <c:v>1310</c:v>
                </c:pt>
                <c:pt idx="132">
                  <c:v>1320</c:v>
                </c:pt>
                <c:pt idx="133">
                  <c:v>1330</c:v>
                </c:pt>
                <c:pt idx="134">
                  <c:v>1340</c:v>
                </c:pt>
                <c:pt idx="135">
                  <c:v>1350</c:v>
                </c:pt>
                <c:pt idx="136">
                  <c:v>1360</c:v>
                </c:pt>
                <c:pt idx="137">
                  <c:v>1370</c:v>
                </c:pt>
                <c:pt idx="138">
                  <c:v>1380</c:v>
                </c:pt>
                <c:pt idx="139">
                  <c:v>1390</c:v>
                </c:pt>
                <c:pt idx="140">
                  <c:v>1400</c:v>
                </c:pt>
                <c:pt idx="141">
                  <c:v>1410</c:v>
                </c:pt>
                <c:pt idx="142">
                  <c:v>1420</c:v>
                </c:pt>
                <c:pt idx="143">
                  <c:v>1430</c:v>
                </c:pt>
                <c:pt idx="144">
                  <c:v>1440</c:v>
                </c:pt>
                <c:pt idx="145">
                  <c:v>1450</c:v>
                </c:pt>
                <c:pt idx="146">
                  <c:v>1460</c:v>
                </c:pt>
                <c:pt idx="147">
                  <c:v>1470</c:v>
                </c:pt>
                <c:pt idx="148">
                  <c:v>1480</c:v>
                </c:pt>
                <c:pt idx="149">
                  <c:v>1490</c:v>
                </c:pt>
                <c:pt idx="150">
                  <c:v>1500</c:v>
                </c:pt>
                <c:pt idx="151">
                  <c:v>1510</c:v>
                </c:pt>
                <c:pt idx="152">
                  <c:v>1520</c:v>
                </c:pt>
                <c:pt idx="153">
                  <c:v>1530</c:v>
                </c:pt>
                <c:pt idx="154">
                  <c:v>1540</c:v>
                </c:pt>
                <c:pt idx="155">
                  <c:v>1550</c:v>
                </c:pt>
                <c:pt idx="156">
                  <c:v>1560</c:v>
                </c:pt>
                <c:pt idx="157">
                  <c:v>1570</c:v>
                </c:pt>
                <c:pt idx="158">
                  <c:v>1580</c:v>
                </c:pt>
                <c:pt idx="159">
                  <c:v>1590</c:v>
                </c:pt>
                <c:pt idx="160">
                  <c:v>1600</c:v>
                </c:pt>
                <c:pt idx="161">
                  <c:v>1610</c:v>
                </c:pt>
                <c:pt idx="162">
                  <c:v>1620</c:v>
                </c:pt>
                <c:pt idx="163">
                  <c:v>1630</c:v>
                </c:pt>
                <c:pt idx="164">
                  <c:v>1640</c:v>
                </c:pt>
                <c:pt idx="165">
                  <c:v>1650</c:v>
                </c:pt>
                <c:pt idx="166">
                  <c:v>1660</c:v>
                </c:pt>
                <c:pt idx="167">
                  <c:v>1670</c:v>
                </c:pt>
                <c:pt idx="168">
                  <c:v>1680</c:v>
                </c:pt>
                <c:pt idx="169">
                  <c:v>1690</c:v>
                </c:pt>
                <c:pt idx="170">
                  <c:v>1700</c:v>
                </c:pt>
                <c:pt idx="171">
                  <c:v>1710</c:v>
                </c:pt>
                <c:pt idx="172">
                  <c:v>1720</c:v>
                </c:pt>
                <c:pt idx="173">
                  <c:v>1730</c:v>
                </c:pt>
                <c:pt idx="174">
                  <c:v>1740</c:v>
                </c:pt>
                <c:pt idx="175">
                  <c:v>1750</c:v>
                </c:pt>
                <c:pt idx="176">
                  <c:v>1760</c:v>
                </c:pt>
                <c:pt idx="177">
                  <c:v>1770</c:v>
                </c:pt>
                <c:pt idx="178">
                  <c:v>1780</c:v>
                </c:pt>
                <c:pt idx="179">
                  <c:v>1790</c:v>
                </c:pt>
                <c:pt idx="180">
                  <c:v>1800</c:v>
                </c:pt>
                <c:pt idx="181">
                  <c:v>1810</c:v>
                </c:pt>
                <c:pt idx="182">
                  <c:v>1820</c:v>
                </c:pt>
                <c:pt idx="183">
                  <c:v>1825.1748251748252</c:v>
                </c:pt>
              </c:numCache>
            </c:numRef>
          </c:yVal>
          <c:smooth val="0"/>
          <c:extLst>
            <c:ext xmlns:c16="http://schemas.microsoft.com/office/drawing/2014/chart" uri="{C3380CC4-5D6E-409C-BE32-E72D297353CC}">
              <c16:uniqueId val="{00000004-7988-48D7-BCA8-CAAEA9B5FAA6}"/>
            </c:ext>
          </c:extLst>
        </c:ser>
        <c:ser>
          <c:idx val="7"/>
          <c:order val="7"/>
          <c:tx>
            <c:v>Power law</c:v>
          </c:tx>
          <c:spPr>
            <a:ln w="19050" cap="rnd">
              <a:solidFill>
                <a:srgbClr val="C00000"/>
              </a:solidFill>
              <a:round/>
            </a:ln>
            <a:effectLst/>
          </c:spPr>
          <c:marker>
            <c:symbol val="none"/>
          </c:marker>
          <c:xVal>
            <c:numRef>
              <c:f>'15.2-1830'!$AL$71:$AL$171</c:f>
              <c:numCache>
                <c:formatCode>General</c:formatCode>
                <c:ptCount val="101"/>
                <c:pt idx="0">
                  <c:v>0</c:v>
                </c:pt>
                <c:pt idx="1">
                  <c:v>5.0000000000000001E-4</c:v>
                </c:pt>
                <c:pt idx="2">
                  <c:v>1E-3</c:v>
                </c:pt>
                <c:pt idx="3">
                  <c:v>1.5E-3</c:v>
                </c:pt>
                <c:pt idx="4">
                  <c:v>2E-3</c:v>
                </c:pt>
                <c:pt idx="5">
                  <c:v>2.5000000000000001E-3</c:v>
                </c:pt>
                <c:pt idx="6">
                  <c:v>3.0000000000000001E-3</c:v>
                </c:pt>
                <c:pt idx="7">
                  <c:v>3.5000000000000001E-3</c:v>
                </c:pt>
                <c:pt idx="8">
                  <c:v>4.0000000000000001E-3</c:v>
                </c:pt>
                <c:pt idx="9">
                  <c:v>4.5000000000000005E-3</c:v>
                </c:pt>
                <c:pt idx="10">
                  <c:v>5.000000000000001E-3</c:v>
                </c:pt>
                <c:pt idx="11">
                  <c:v>5.5000000000000014E-3</c:v>
                </c:pt>
                <c:pt idx="12">
                  <c:v>6.0000000000000019E-3</c:v>
                </c:pt>
                <c:pt idx="13">
                  <c:v>6.5000000000000023E-3</c:v>
                </c:pt>
                <c:pt idx="14">
                  <c:v>7.0000000000000027E-3</c:v>
                </c:pt>
                <c:pt idx="15">
                  <c:v>7.5000000000000032E-3</c:v>
                </c:pt>
                <c:pt idx="16">
                  <c:v>8.0000000000000036E-3</c:v>
                </c:pt>
                <c:pt idx="17">
                  <c:v>8.5000000000000041E-3</c:v>
                </c:pt>
                <c:pt idx="18">
                  <c:v>9.0000000000000045E-3</c:v>
                </c:pt>
                <c:pt idx="19">
                  <c:v>9.500000000000005E-3</c:v>
                </c:pt>
                <c:pt idx="20">
                  <c:v>1.0000000000000005E-2</c:v>
                </c:pt>
                <c:pt idx="21">
                  <c:v>1.0500000000000006E-2</c:v>
                </c:pt>
                <c:pt idx="22">
                  <c:v>1.1000000000000006E-2</c:v>
                </c:pt>
                <c:pt idx="23">
                  <c:v>1.1500000000000007E-2</c:v>
                </c:pt>
                <c:pt idx="24">
                  <c:v>1.2000000000000007E-2</c:v>
                </c:pt>
                <c:pt idx="25">
                  <c:v>1.2500000000000008E-2</c:v>
                </c:pt>
                <c:pt idx="26">
                  <c:v>1.3000000000000008E-2</c:v>
                </c:pt>
                <c:pt idx="27">
                  <c:v>1.3500000000000009E-2</c:v>
                </c:pt>
                <c:pt idx="28">
                  <c:v>1.4000000000000009E-2</c:v>
                </c:pt>
                <c:pt idx="29">
                  <c:v>1.4500000000000009E-2</c:v>
                </c:pt>
                <c:pt idx="30">
                  <c:v>1.500000000000001E-2</c:v>
                </c:pt>
                <c:pt idx="31">
                  <c:v>1.550000000000001E-2</c:v>
                </c:pt>
                <c:pt idx="32">
                  <c:v>1.6000000000000011E-2</c:v>
                </c:pt>
                <c:pt idx="33">
                  <c:v>1.6500000000000011E-2</c:v>
                </c:pt>
                <c:pt idx="34">
                  <c:v>1.7000000000000012E-2</c:v>
                </c:pt>
                <c:pt idx="35">
                  <c:v>1.7500000000000012E-2</c:v>
                </c:pt>
                <c:pt idx="36">
                  <c:v>1.8000000000000013E-2</c:v>
                </c:pt>
                <c:pt idx="37">
                  <c:v>1.8500000000000013E-2</c:v>
                </c:pt>
                <c:pt idx="38">
                  <c:v>1.9000000000000013E-2</c:v>
                </c:pt>
                <c:pt idx="39">
                  <c:v>1.9500000000000014E-2</c:v>
                </c:pt>
                <c:pt idx="40">
                  <c:v>2.0000000000000014E-2</c:v>
                </c:pt>
                <c:pt idx="41">
                  <c:v>2.0500000000000015E-2</c:v>
                </c:pt>
                <c:pt idx="42">
                  <c:v>2.1000000000000015E-2</c:v>
                </c:pt>
                <c:pt idx="43">
                  <c:v>2.1500000000000016E-2</c:v>
                </c:pt>
                <c:pt idx="44">
                  <c:v>2.2000000000000016E-2</c:v>
                </c:pt>
                <c:pt idx="45">
                  <c:v>2.2500000000000017E-2</c:v>
                </c:pt>
                <c:pt idx="46">
                  <c:v>2.3000000000000017E-2</c:v>
                </c:pt>
                <c:pt idx="47">
                  <c:v>2.3500000000000017E-2</c:v>
                </c:pt>
                <c:pt idx="48">
                  <c:v>2.4000000000000018E-2</c:v>
                </c:pt>
                <c:pt idx="49">
                  <c:v>2.4500000000000018E-2</c:v>
                </c:pt>
                <c:pt idx="50">
                  <c:v>2.5000000000000019E-2</c:v>
                </c:pt>
                <c:pt idx="51">
                  <c:v>2.5500000000000019E-2</c:v>
                </c:pt>
                <c:pt idx="52">
                  <c:v>2.600000000000002E-2</c:v>
                </c:pt>
                <c:pt idx="53">
                  <c:v>2.650000000000002E-2</c:v>
                </c:pt>
                <c:pt idx="54">
                  <c:v>2.7000000000000021E-2</c:v>
                </c:pt>
                <c:pt idx="55">
                  <c:v>2.7500000000000021E-2</c:v>
                </c:pt>
                <c:pt idx="56">
                  <c:v>2.8000000000000021E-2</c:v>
                </c:pt>
                <c:pt idx="57">
                  <c:v>2.8500000000000022E-2</c:v>
                </c:pt>
                <c:pt idx="58">
                  <c:v>2.9000000000000022E-2</c:v>
                </c:pt>
                <c:pt idx="59">
                  <c:v>2.9500000000000023E-2</c:v>
                </c:pt>
                <c:pt idx="60">
                  <c:v>3.0000000000000023E-2</c:v>
                </c:pt>
                <c:pt idx="61">
                  <c:v>3.0500000000000024E-2</c:v>
                </c:pt>
                <c:pt idx="62">
                  <c:v>3.1000000000000024E-2</c:v>
                </c:pt>
                <c:pt idx="63">
                  <c:v>3.1500000000000021E-2</c:v>
                </c:pt>
                <c:pt idx="64">
                  <c:v>3.2000000000000021E-2</c:v>
                </c:pt>
                <c:pt idx="65">
                  <c:v>3.2500000000000022E-2</c:v>
                </c:pt>
                <c:pt idx="66">
                  <c:v>3.3000000000000022E-2</c:v>
                </c:pt>
                <c:pt idx="67">
                  <c:v>3.3500000000000023E-2</c:v>
                </c:pt>
                <c:pt idx="68">
                  <c:v>3.4000000000000023E-2</c:v>
                </c:pt>
                <c:pt idx="69">
                  <c:v>3.4500000000000024E-2</c:v>
                </c:pt>
                <c:pt idx="70">
                  <c:v>3.5000000000000024E-2</c:v>
                </c:pt>
                <c:pt idx="71">
                  <c:v>3.5500000000000025E-2</c:v>
                </c:pt>
                <c:pt idx="72">
                  <c:v>3.6000000000000025E-2</c:v>
                </c:pt>
                <c:pt idx="73">
                  <c:v>3.6500000000000025E-2</c:v>
                </c:pt>
                <c:pt idx="74">
                  <c:v>3.7000000000000026E-2</c:v>
                </c:pt>
                <c:pt idx="75">
                  <c:v>3.7500000000000026E-2</c:v>
                </c:pt>
                <c:pt idx="76">
                  <c:v>3.8000000000000027E-2</c:v>
                </c:pt>
                <c:pt idx="77">
                  <c:v>3.8500000000000027E-2</c:v>
                </c:pt>
                <c:pt idx="78">
                  <c:v>3.9000000000000028E-2</c:v>
                </c:pt>
                <c:pt idx="79">
                  <c:v>3.9500000000000028E-2</c:v>
                </c:pt>
                <c:pt idx="80">
                  <c:v>4.0000000000000029E-2</c:v>
                </c:pt>
                <c:pt idx="81">
                  <c:v>4.0500000000000029E-2</c:v>
                </c:pt>
                <c:pt idx="82">
                  <c:v>4.1000000000000029E-2</c:v>
                </c:pt>
                <c:pt idx="83">
                  <c:v>4.150000000000003E-2</c:v>
                </c:pt>
                <c:pt idx="84">
                  <c:v>4.200000000000003E-2</c:v>
                </c:pt>
                <c:pt idx="85">
                  <c:v>4.2500000000000031E-2</c:v>
                </c:pt>
                <c:pt idx="86">
                  <c:v>4.3000000000000031E-2</c:v>
                </c:pt>
                <c:pt idx="87">
                  <c:v>4.3500000000000032E-2</c:v>
                </c:pt>
                <c:pt idx="88">
                  <c:v>4.4000000000000032E-2</c:v>
                </c:pt>
                <c:pt idx="89">
                  <c:v>4.4500000000000033E-2</c:v>
                </c:pt>
                <c:pt idx="90">
                  <c:v>4.5000000000000033E-2</c:v>
                </c:pt>
                <c:pt idx="91">
                  <c:v>4.5500000000000033E-2</c:v>
                </c:pt>
                <c:pt idx="92">
                  <c:v>4.6000000000000034E-2</c:v>
                </c:pt>
                <c:pt idx="93">
                  <c:v>4.6500000000000034E-2</c:v>
                </c:pt>
                <c:pt idx="94">
                  <c:v>4.7000000000000035E-2</c:v>
                </c:pt>
                <c:pt idx="95">
                  <c:v>4.7500000000000035E-2</c:v>
                </c:pt>
                <c:pt idx="96">
                  <c:v>4.8000000000000036E-2</c:v>
                </c:pt>
                <c:pt idx="97">
                  <c:v>4.8500000000000036E-2</c:v>
                </c:pt>
                <c:pt idx="98">
                  <c:v>4.9000000000000037E-2</c:v>
                </c:pt>
                <c:pt idx="99">
                  <c:v>4.9500000000000037E-2</c:v>
                </c:pt>
                <c:pt idx="100">
                  <c:v>5.0000000000000037E-2</c:v>
                </c:pt>
              </c:numCache>
            </c:numRef>
          </c:xVal>
          <c:yVal>
            <c:numRef>
              <c:f>'15.2-1830'!$AM$71:$AM$171</c:f>
              <c:numCache>
                <c:formatCode>General</c:formatCode>
                <c:ptCount val="101"/>
                <c:pt idx="0">
                  <c:v>0</c:v>
                </c:pt>
                <c:pt idx="1">
                  <c:v>97.499999302169428</c:v>
                </c:pt>
                <c:pt idx="2">
                  <c:v>194.99990866869723</c:v>
                </c:pt>
                <c:pt idx="3">
                  <c:v>292.49841910981212</c:v>
                </c:pt>
                <c:pt idx="4">
                  <c:v>389.98804794117723</c:v>
                </c:pt>
                <c:pt idx="5">
                  <c:v>487.44261660072283</c:v>
                </c:pt>
                <c:pt idx="6">
                  <c:v>584.79335417562049</c:v>
                </c:pt>
                <c:pt idx="7">
                  <c:v>681.8902457998754</c:v>
                </c:pt>
                <c:pt idx="8">
                  <c:v>778.44677734526988</c:v>
                </c:pt>
                <c:pt idx="9">
                  <c:v>873.97027597796921</c:v>
                </c:pt>
                <c:pt idx="10">
                  <c:v>967.68857036680629</c:v>
                </c:pt>
                <c:pt idx="11">
                  <c:v>1058.4977622484648</c:v>
                </c:pt>
                <c:pt idx="12">
                  <c:v>1144.9718647334851</c:v>
                </c:pt>
                <c:pt idx="13">
                  <c:v>1225.4796153700834</c:v>
                </c:pt>
                <c:pt idx="14">
                  <c:v>1298.4260906352181</c:v>
                </c:pt>
                <c:pt idx="15">
                  <c:v>1362.5697078418971</c:v>
                </c:pt>
                <c:pt idx="16">
                  <c:v>1417.2954282356179</c:v>
                </c:pt>
                <c:pt idx="17">
                  <c:v>1462.7207801854877</c:v>
                </c:pt>
                <c:pt idx="18">
                  <c:v>1499.5965815088723</c:v>
                </c:pt>
                <c:pt idx="19">
                  <c:v>1529.0723222405093</c:v>
                </c:pt>
                <c:pt idx="20">
                  <c:v>1552.4407202655852</c:v>
                </c:pt>
                <c:pt idx="21">
                  <c:v>1570.9439847454282</c:v>
                </c:pt>
                <c:pt idx="22">
                  <c:v>1585.6661463499827</c:v>
                </c:pt>
                <c:pt idx="23">
                  <c:v>1597.4961072065021</c:v>
                </c:pt>
                <c:pt idx="24">
                  <c:v>1607.1339160036557</c:v>
                </c:pt>
                <c:pt idx="25">
                  <c:v>1615.1169674047762</c:v>
                </c:pt>
                <c:pt idx="26">
                  <c:v>1621.8515045161387</c:v>
                </c:pt>
                <c:pt idx="27">
                  <c:v>1627.6420935241797</c:v>
                </c:pt>
                <c:pt idx="28">
                  <c:v>1632.716300417693</c:v>
                </c:pt>
                <c:pt idx="29">
                  <c:v>1637.2441548617462</c:v>
                </c:pt>
                <c:pt idx="30">
                  <c:v>1641.3529860313099</c:v>
                </c:pt>
                <c:pt idx="31">
                  <c:v>1645.1385095057872</c:v>
                </c:pt>
                <c:pt idx="32">
                  <c:v>1648.6730228197905</c:v>
                </c:pt>
                <c:pt idx="33">
                  <c:v>1652.0114323737071</c:v>
                </c:pt>
                <c:pt idx="34">
                  <c:v>1655.1956792700719</c:v>
                </c:pt>
                <c:pt idx="35">
                  <c:v>1658.257992992226</c:v>
                </c:pt>
                <c:pt idx="36">
                  <c:v>1661.2232900621484</c:v>
                </c:pt>
                <c:pt idx="37">
                  <c:v>1664.1109493248148</c:v>
                </c:pt>
                <c:pt idx="38">
                  <c:v>1666.9361320170271</c:v>
                </c:pt>
                <c:pt idx="39">
                  <c:v>1669.7107684089119</c:v>
                </c:pt>
                <c:pt idx="40">
                  <c:v>1672.4442992478687</c:v>
                </c:pt>
                <c:pt idx="41">
                  <c:v>1675.1442360533688</c:v>
                </c:pt>
                <c:pt idx="42">
                  <c:v>1677.8165869070738</c:v>
                </c:pt>
                <c:pt idx="43">
                  <c:v>1680.4661818451159</c:v>
                </c:pt>
                <c:pt idx="44">
                  <c:v>1683.0969229057785</c:v>
                </c:pt>
                <c:pt idx="45">
                  <c:v>1685.7119773259963</c:v>
                </c:pt>
                <c:pt idx="46">
                  <c:v>1688.3139276078441</c:v>
                </c:pt>
                <c:pt idx="47">
                  <c:v>1690.9048886887354</c:v>
                </c:pt>
                <c:pt idx="48">
                  <c:v>1693.486599888209</c:v>
                </c:pt>
                <c:pt idx="49">
                  <c:v>1696.0604974144283</c:v>
                </c:pt>
                <c:pt idx="50">
                  <c:v>1698.6277718118679</c:v>
                </c:pt>
                <c:pt idx="51">
                  <c:v>1701.1894136867325</c:v>
                </c:pt>
                <c:pt idx="52">
                  <c:v>1703.7462502637184</c:v>
                </c:pt>
                <c:pt idx="53">
                  <c:v>1706.2989747381305</c:v>
                </c:pt>
                <c:pt idx="54">
                  <c:v>1708.8481699411038</c:v>
                </c:pt>
                <c:pt idx="55">
                  <c:v>1711.394327496364</c:v>
                </c:pt>
                <c:pt idx="56">
                  <c:v>1713.9378633876033</c:v>
                </c:pt>
                <c:pt idx="57">
                  <c:v>1716.4791306564766</c:v>
                </c:pt>
                <c:pt idx="58">
                  <c:v>1719.0184297976832</c:v>
                </c:pt>
                <c:pt idx="59">
                  <c:v>1721.5560172986425</c:v>
                </c:pt>
                <c:pt idx="60">
                  <c:v>1724.0921126787614</c:v>
                </c:pt>
                <c:pt idx="61">
                  <c:v>1726.6269043109601</c:v>
                </c:pt>
                <c:pt idx="62">
                  <c:v>1729.1605542514328</c:v>
                </c:pt>
                <c:pt idx="63">
                  <c:v>1731.6932022589481</c:v>
                </c:pt>
                <c:pt idx="64">
                  <c:v>1734.2249691496493</c:v>
                </c:pt>
                <c:pt idx="65">
                  <c:v>1736.7559596053329</c:v>
                </c:pt>
                <c:pt idx="66">
                  <c:v>1739.2862645307951</c:v>
                </c:pt>
                <c:pt idx="67">
                  <c:v>1741.8159630380649</c:v>
                </c:pt>
                <c:pt idx="68">
                  <c:v>1744.3451241209511</c:v>
                </c:pt>
                <c:pt idx="69">
                  <c:v>1746.8738080718786</c:v>
                </c:pt>
                <c:pt idx="70">
                  <c:v>1749.4020676836301</c:v>
                </c:pt>
                <c:pt idx="71">
                  <c:v>1751.9299492711277</c:v>
                </c:pt>
                <c:pt idx="72">
                  <c:v>1754.4574935422252</c:v>
                </c:pt>
                <c:pt idx="73">
                  <c:v>1756.9847363415176</c:v>
                </c:pt>
                <c:pt idx="74">
                  <c:v>1759.5117092870951</c:v>
                </c:pt>
                <c:pt idx="75">
                  <c:v>1762.0384403168196</c:v>
                </c:pt>
                <c:pt idx="76">
                  <c:v>1764.5649541579689</c:v>
                </c:pt>
                <c:pt idx="77">
                  <c:v>1767.0912727318128</c:v>
                </c:pt>
                <c:pt idx="78">
                  <c:v>1769.617415502837</c:v>
                </c:pt>
                <c:pt idx="79">
                  <c:v>1772.1433997807653</c:v>
                </c:pt>
                <c:pt idx="80">
                  <c:v>1774.6692409822579</c:v>
                </c:pt>
                <c:pt idx="81">
                  <c:v>1777.194952858081</c:v>
                </c:pt>
                <c:pt idx="82">
                  <c:v>1779.720547690654</c:v>
                </c:pt>
                <c:pt idx="83">
                  <c:v>1782.2460364661479</c:v>
                </c:pt>
                <c:pt idx="84">
                  <c:v>1784.7714290246604</c:v>
                </c:pt>
                <c:pt idx="85">
                  <c:v>1787.2967341914743</c:v>
                </c:pt>
                <c:pt idx="86">
                  <c:v>1789.8219598919802</c:v>
                </c:pt>
                <c:pt idx="87">
                  <c:v>1792.3471132524439</c:v>
                </c:pt>
                <c:pt idx="88">
                  <c:v>1794.8722006885087</c:v>
                </c:pt>
                <c:pt idx="89">
                  <c:v>1797.3972279830368</c:v>
                </c:pt>
                <c:pt idx="90">
                  <c:v>1799.9222003546724</c:v>
                </c:pt>
                <c:pt idx="91">
                  <c:v>1802.447122518327</c:v>
                </c:pt>
                <c:pt idx="92">
                  <c:v>1804.9719987386145</c:v>
                </c:pt>
                <c:pt idx="93">
                  <c:v>1807.4968328771081</c:v>
                </c:pt>
                <c:pt idx="94">
                  <c:v>1810.0216284342121</c:v>
                </c:pt>
                <c:pt idx="95">
                  <c:v>1812.5463885862885</c:v>
                </c:pt>
                <c:pt idx="96">
                  <c:v>1815.0711162186406</c:v>
                </c:pt>
                <c:pt idx="97">
                  <c:v>1817.5958139548345</c:v>
                </c:pt>
                <c:pt idx="98">
                  <c:v>1820.1204841828053</c:v>
                </c:pt>
                <c:pt idx="99">
                  <c:v>1822.6451290781331</c:v>
                </c:pt>
                <c:pt idx="100">
                  <c:v>1825.1697506248099</c:v>
                </c:pt>
              </c:numCache>
            </c:numRef>
          </c:yVal>
          <c:smooth val="0"/>
          <c:extLst>
            <c:ext xmlns:c16="http://schemas.microsoft.com/office/drawing/2014/chart" uri="{C3380CC4-5D6E-409C-BE32-E72D297353CC}">
              <c16:uniqueId val="{00000005-7988-48D7-BCA8-CAAEA9B5FAA6}"/>
            </c:ext>
          </c:extLst>
        </c:ser>
        <c:dLbls>
          <c:showLegendKey val="0"/>
          <c:showVal val="0"/>
          <c:showCatName val="0"/>
          <c:showSerName val="0"/>
          <c:showPercent val="0"/>
          <c:showBubbleSize val="0"/>
        </c:dLbls>
        <c:axId val="547540352"/>
        <c:axId val="547538432"/>
        <c:extLst>
          <c:ext xmlns:c15="http://schemas.microsoft.com/office/drawing/2012/chart" uri="{02D57815-91ED-43cb-92C2-25804820EDAC}">
            <c15:filteredScatterSeries>
              <c15:ser>
                <c:idx val="4"/>
                <c:order val="4"/>
                <c:tx>
                  <c:v>Test min with max εpb</c:v>
                </c:tx>
                <c:spPr>
                  <a:ln w="19050" cap="rnd">
                    <a:solidFill>
                      <a:schemeClr val="accent5"/>
                    </a:solidFill>
                    <a:round/>
                  </a:ln>
                  <a:effectLst/>
                </c:spPr>
                <c:marker>
                  <c:symbol val="circle"/>
                  <c:size val="5"/>
                  <c:spPr>
                    <a:noFill/>
                    <a:ln w="9525">
                      <a:noFill/>
                    </a:ln>
                    <a:effectLst/>
                  </c:spPr>
                </c:marker>
                <c:xVal>
                  <c:numRef>
                    <c:extLst>
                      <c:ext uri="{02D57815-91ED-43cb-92C2-25804820EDAC}">
                        <c15:formulaRef>
                          <c15:sqref>'15.2-1830'!$X$48:$X$52</c15:sqref>
                        </c15:formulaRef>
                      </c:ext>
                    </c:extLst>
                    <c:numCache>
                      <c:formatCode>General</c:formatCode>
                      <c:ptCount val="5"/>
                      <c:pt idx="0">
                        <c:v>0</c:v>
                      </c:pt>
                      <c:pt idx="1">
                        <c:v>8.6154586154586158E-3</c:v>
                      </c:pt>
                      <c:pt idx="2">
                        <c:v>9.8356088356088348E-3</c:v>
                      </c:pt>
                      <c:pt idx="3">
                        <c:v>1.1055759055759054E-2</c:v>
                      </c:pt>
                      <c:pt idx="4">
                        <c:v>7.9000000000000001E-2</c:v>
                      </c:pt>
                    </c:numCache>
                  </c:numRef>
                </c:xVal>
                <c:yVal>
                  <c:numRef>
                    <c:extLst>
                      <c:ext uri="{02D57815-91ED-43cb-92C2-25804820EDAC}">
                        <c15:formulaRef>
                          <c15:sqref>'15.2-1830'!$Y$48:$Y$52</c15:sqref>
                        </c15:formulaRef>
                      </c:ext>
                    </c:extLst>
                    <c:numCache>
                      <c:formatCode>General</c:formatCode>
                      <c:ptCount val="5"/>
                      <c:pt idx="0">
                        <c:v>0</c:v>
                      </c:pt>
                      <c:pt idx="1">
                        <c:v>1628.3216783216783</c:v>
                      </c:pt>
                      <c:pt idx="2">
                        <c:v>1669.93006993007</c:v>
                      </c:pt>
                      <c:pt idx="3">
                        <c:v>1711.5384615384614</c:v>
                      </c:pt>
                      <c:pt idx="4">
                        <c:v>1869.93006993007</c:v>
                      </c:pt>
                    </c:numCache>
                  </c:numRef>
                </c:yVal>
                <c:smooth val="0"/>
                <c:extLst>
                  <c:ext xmlns:c16="http://schemas.microsoft.com/office/drawing/2014/chart" uri="{C3380CC4-5D6E-409C-BE32-E72D297353CC}">
                    <c16:uniqueId val="{00000006-7988-48D7-BCA8-CAAEA9B5FAA6}"/>
                  </c:ext>
                </c:extLst>
              </c15:ser>
            </c15:filteredScatterSeries>
            <c15:filteredScatterSeries>
              <c15:ser>
                <c:idx val="5"/>
                <c:order val="5"/>
                <c:tx>
                  <c:v>Test charact.</c:v>
                </c:tx>
                <c:spPr>
                  <a:ln w="19050" cap="rnd">
                    <a:solidFill>
                      <a:srgbClr val="C00000"/>
                    </a:solidFill>
                    <a:round/>
                  </a:ln>
                  <a:effectLst/>
                </c:spPr>
                <c:marker>
                  <c:symbol val="none"/>
                </c:marker>
                <c:xVal>
                  <c:numRef>
                    <c:extLst xmlns:c15="http://schemas.microsoft.com/office/drawing/2012/chart">
                      <c:ext xmlns:c15="http://schemas.microsoft.com/office/drawing/2012/chart" uri="{02D57815-91ED-43cb-92C2-25804820EDAC}">
                        <c15:formulaRef>
                          <c15:sqref>'15.2-1830'!$X$57:$X$61</c15:sqref>
                        </c15:formulaRef>
                      </c:ext>
                    </c:extLst>
                    <c:numCache>
                      <c:formatCode>General</c:formatCode>
                      <c:ptCount val="5"/>
                      <c:pt idx="0">
                        <c:v>0</c:v>
                      </c:pt>
                      <c:pt idx="1">
                        <c:v>8.6558508880888452E-3</c:v>
                      </c:pt>
                      <c:pt idx="2">
                        <c:v>9.8567861551751082E-3</c:v>
                      </c:pt>
                      <c:pt idx="3">
                        <c:v>1.1057721422261375E-2</c:v>
                      </c:pt>
                      <c:pt idx="4">
                        <c:v>6.5612861176612289E-2</c:v>
                      </c:pt>
                    </c:numCache>
                  </c:numRef>
                </c:xVal>
                <c:yVal>
                  <c:numRef>
                    <c:extLst xmlns:c15="http://schemas.microsoft.com/office/drawing/2012/chart">
                      <c:ext xmlns:c15="http://schemas.microsoft.com/office/drawing/2012/chart" uri="{02D57815-91ED-43cb-92C2-25804820EDAC}">
                        <c15:formulaRef>
                          <c15:sqref>'15.2-1830'!$Y$57:$Y$61</c15:sqref>
                        </c15:formulaRef>
                      </c:ext>
                    </c:extLst>
                    <c:numCache>
                      <c:formatCode>General</c:formatCode>
                      <c:ptCount val="5"/>
                      <c:pt idx="0">
                        <c:v>0</c:v>
                      </c:pt>
                      <c:pt idx="1">
                        <c:v>1664.5429250725588</c:v>
                      </c:pt>
                      <c:pt idx="2" formatCode="0">
                        <c:v>1703.1833061916764</c:v>
                      </c:pt>
                      <c:pt idx="3" formatCode="0">
                        <c:v>1741.8236873107944</c:v>
                      </c:pt>
                      <c:pt idx="4" formatCode="0">
                        <c:v>1896.10260928922</c:v>
                      </c:pt>
                    </c:numCache>
                  </c:numRef>
                </c:yVal>
                <c:smooth val="0"/>
                <c:extLst xmlns:c15="http://schemas.microsoft.com/office/drawing/2012/chart">
                  <c:ext xmlns:c16="http://schemas.microsoft.com/office/drawing/2014/chart" uri="{C3380CC4-5D6E-409C-BE32-E72D297353CC}">
                    <c16:uniqueId val="{00000007-7988-48D7-BCA8-CAAEA9B5FAA6}"/>
                  </c:ext>
                </c:extLst>
              </c15:ser>
            </c15:filteredScatterSeries>
          </c:ext>
        </c:extLst>
      </c:scatterChart>
      <c:valAx>
        <c:axId val="54754035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Strain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47538432"/>
        <c:crosses val="autoZero"/>
        <c:crossBetween val="midCat"/>
      </c:valAx>
      <c:valAx>
        <c:axId val="547538432"/>
        <c:scaling>
          <c:orientation val="minMax"/>
          <c:min val="1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Stress (MPa)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47540352"/>
        <c:crosses val="autoZero"/>
        <c:crossBetween val="midCat"/>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024902738221552"/>
          <c:y val="0.22493972671880033"/>
          <c:w val="0.85082854004951514"/>
          <c:h val="0.62227484616227047"/>
        </c:manualLayout>
      </c:layout>
      <c:scatterChart>
        <c:scatterStyle val="lineMarker"/>
        <c:varyColors val="0"/>
        <c:ser>
          <c:idx val="0"/>
          <c:order val="0"/>
          <c:tx>
            <c:v>15.7mm Grade 1860 Mpa proposed</c:v>
          </c:tx>
          <c:spPr>
            <a:ln w="19050" cap="rnd">
              <a:solidFill>
                <a:sysClr val="windowText" lastClr="000000"/>
              </a:solidFill>
              <a:round/>
            </a:ln>
            <a:effectLst/>
          </c:spPr>
          <c:marker>
            <c:symbol val="x"/>
            <c:size val="7"/>
            <c:spPr>
              <a:noFill/>
              <a:ln w="9525">
                <a:solidFill>
                  <a:sysClr val="windowText" lastClr="000000"/>
                </a:solidFill>
              </a:ln>
              <a:effectLst/>
            </c:spPr>
          </c:marker>
          <c:xVal>
            <c:numRef>
              <c:f>'15.7-1860'!$V$15:$V$19</c:f>
              <c:numCache>
                <c:formatCode>General</c:formatCode>
                <c:ptCount val="5"/>
                <c:pt idx="0">
                  <c:v>0</c:v>
                </c:pt>
                <c:pt idx="1">
                  <c:v>7.8974358974358994E-3</c:v>
                </c:pt>
                <c:pt idx="2">
                  <c:v>9.205128205128206E-3</c:v>
                </c:pt>
                <c:pt idx="3">
                  <c:v>1.0512820512820513E-2</c:v>
                </c:pt>
                <c:pt idx="4">
                  <c:v>0.05</c:v>
                </c:pt>
              </c:numCache>
            </c:numRef>
          </c:xVal>
          <c:yVal>
            <c:numRef>
              <c:f>'15.7-1860'!$W$15:$W$19</c:f>
              <c:numCache>
                <c:formatCode>General</c:formatCode>
                <c:ptCount val="5"/>
                <c:pt idx="0">
                  <c:v>0</c:v>
                </c:pt>
                <c:pt idx="1">
                  <c:v>1540.0000000000005</c:v>
                </c:pt>
                <c:pt idx="2">
                  <c:v>1600</c:v>
                </c:pt>
                <c:pt idx="3">
                  <c:v>1660</c:v>
                </c:pt>
                <c:pt idx="4">
                  <c:v>1860</c:v>
                </c:pt>
              </c:numCache>
            </c:numRef>
          </c:yVal>
          <c:smooth val="0"/>
          <c:extLst>
            <c:ext xmlns:c16="http://schemas.microsoft.com/office/drawing/2014/chart" uri="{C3380CC4-5D6E-409C-BE32-E72D297353CC}">
              <c16:uniqueId val="{00000000-3F8B-47B9-8921-DABC60411B3A}"/>
            </c:ext>
          </c:extLst>
        </c:ser>
        <c:ser>
          <c:idx val="1"/>
          <c:order val="1"/>
          <c:tx>
            <c:v>0.1% proof strength</c:v>
          </c:tx>
          <c:spPr>
            <a:ln w="25400" cap="rnd">
              <a:noFill/>
              <a:round/>
            </a:ln>
            <a:effectLst/>
          </c:spPr>
          <c:marker>
            <c:symbol val="star"/>
            <c:size val="8"/>
            <c:spPr>
              <a:noFill/>
              <a:ln w="9525">
                <a:solidFill>
                  <a:schemeClr val="accent2"/>
                </a:solidFill>
              </a:ln>
              <a:effectLst/>
            </c:spPr>
          </c:marker>
          <c:xVal>
            <c:numRef>
              <c:f>'15.7-1860'!$L$2:$L$158</c:f>
              <c:numCache>
                <c:formatCode>General</c:formatCode>
                <c:ptCount val="157"/>
                <c:pt idx="0">
                  <c:v>9.7912457912457916E-3</c:v>
                </c:pt>
                <c:pt idx="1">
                  <c:v>9.8877551020408183E-3</c:v>
                </c:pt>
                <c:pt idx="2">
                  <c:v>9.7721088435374151E-3</c:v>
                </c:pt>
                <c:pt idx="3">
                  <c:v>9.7633333333333322E-3</c:v>
                </c:pt>
                <c:pt idx="4">
                  <c:v>9.9965635738831632E-3</c:v>
                </c:pt>
                <c:pt idx="5">
                  <c:v>1.0232111692844676E-2</c:v>
                </c:pt>
                <c:pt idx="6">
                  <c:v>9.9557823129251682E-3</c:v>
                </c:pt>
                <c:pt idx="7">
                  <c:v>9.810256410256412E-3</c:v>
                </c:pt>
                <c:pt idx="8">
                  <c:v>9.8743718592964845E-3</c:v>
                </c:pt>
                <c:pt idx="9">
                  <c:v>9.9415807560137466E-3</c:v>
                </c:pt>
                <c:pt idx="10">
                  <c:v>9.9278350515463916E-3</c:v>
                </c:pt>
                <c:pt idx="11">
                  <c:v>9.7925170068027187E-3</c:v>
                </c:pt>
                <c:pt idx="12">
                  <c:v>9.6800670016750426E-3</c:v>
                </c:pt>
                <c:pt idx="13">
                  <c:v>9.856175972927244E-3</c:v>
                </c:pt>
                <c:pt idx="14">
                  <c:v>9.8367346938775524E-3</c:v>
                </c:pt>
                <c:pt idx="15">
                  <c:v>9.4926108374384262E-3</c:v>
                </c:pt>
                <c:pt idx="16">
                  <c:v>9.7202680067001654E-3</c:v>
                </c:pt>
                <c:pt idx="17">
                  <c:v>9.6599664991624777E-3</c:v>
                </c:pt>
                <c:pt idx="18">
                  <c:v>9.4290429042904293E-3</c:v>
                </c:pt>
                <c:pt idx="19">
                  <c:v>9.7070707070707092E-3</c:v>
                </c:pt>
                <c:pt idx="20">
                  <c:v>9.7399999999999987E-3</c:v>
                </c:pt>
                <c:pt idx="21">
                  <c:v>9.7918781725888325E-3</c:v>
                </c:pt>
                <c:pt idx="22">
                  <c:v>9.7407407407407408E-3</c:v>
                </c:pt>
                <c:pt idx="23">
                  <c:v>9.8743718592964845E-3</c:v>
                </c:pt>
                <c:pt idx="24">
                  <c:v>9.7986463620981373E-3</c:v>
                </c:pt>
                <c:pt idx="25">
                  <c:v>9.8527918781725898E-3</c:v>
                </c:pt>
                <c:pt idx="26">
                  <c:v>1.0005128205128205E-2</c:v>
                </c:pt>
                <c:pt idx="27">
                  <c:v>9.6036484245439445E-3</c:v>
                </c:pt>
                <c:pt idx="28">
                  <c:v>9.7038917089678524E-3</c:v>
                </c:pt>
                <c:pt idx="29">
                  <c:v>9.9965986394557824E-3</c:v>
                </c:pt>
                <c:pt idx="30">
                  <c:v>9.9709401709401728E-3</c:v>
                </c:pt>
                <c:pt idx="31">
                  <c:v>9.8026533996683242E-3</c:v>
                </c:pt>
                <c:pt idx="32">
                  <c:v>9.9500000000000005E-3</c:v>
                </c:pt>
                <c:pt idx="33">
                  <c:v>1.0038917089678513E-2</c:v>
                </c:pt>
                <c:pt idx="34">
                  <c:v>9.9528619528619529E-3</c:v>
                </c:pt>
                <c:pt idx="35">
                  <c:v>1.0196581196581195E-2</c:v>
                </c:pt>
                <c:pt idx="36">
                  <c:v>1.0090909090909091E-2</c:v>
                </c:pt>
                <c:pt idx="37">
                  <c:v>1.0088777219430488E-2</c:v>
                </c:pt>
                <c:pt idx="38">
                  <c:v>9.7389162561576335E-3</c:v>
                </c:pt>
                <c:pt idx="39">
                  <c:v>9.8481848184818477E-3</c:v>
                </c:pt>
                <c:pt idx="40">
                  <c:v>1.0228426395939086E-2</c:v>
                </c:pt>
                <c:pt idx="41">
                  <c:v>9.723905723905725E-3</c:v>
                </c:pt>
                <c:pt idx="42">
                  <c:v>9.6299999999999997E-3</c:v>
                </c:pt>
                <c:pt idx="43">
                  <c:v>9.9013605442176897E-3</c:v>
                </c:pt>
                <c:pt idx="44">
                  <c:v>9.9421768707483003E-3</c:v>
                </c:pt>
                <c:pt idx="45">
                  <c:v>9.8979591836734701E-3</c:v>
                </c:pt>
                <c:pt idx="46">
                  <c:v>9.8257191201353636E-3</c:v>
                </c:pt>
                <c:pt idx="47">
                  <c:v>9.7199999999999995E-3</c:v>
                </c:pt>
                <c:pt idx="48">
                  <c:v>9.9656357388316144E-3</c:v>
                </c:pt>
                <c:pt idx="49">
                  <c:v>9.7912457912457916E-3</c:v>
                </c:pt>
                <c:pt idx="50">
                  <c:v>1.0276292335115865E-2</c:v>
                </c:pt>
                <c:pt idx="51">
                  <c:v>9.8503401360544238E-3</c:v>
                </c:pt>
                <c:pt idx="52">
                  <c:v>9.8299319727891167E-3</c:v>
                </c:pt>
                <c:pt idx="53">
                  <c:v>9.504950495049503E-3</c:v>
                </c:pt>
                <c:pt idx="54">
                  <c:v>9.7979797979797986E-3</c:v>
                </c:pt>
                <c:pt idx="55">
                  <c:v>9.6766169154228858E-3</c:v>
                </c:pt>
                <c:pt idx="56">
                  <c:v>9.9183673469387772E-3</c:v>
                </c:pt>
                <c:pt idx="57">
                  <c:v>9.7330016583747937E-3</c:v>
                </c:pt>
                <c:pt idx="58">
                  <c:v>1.0042735042735042E-2</c:v>
                </c:pt>
                <c:pt idx="59">
                  <c:v>1.0008460236886632E-2</c:v>
                </c:pt>
                <c:pt idx="60">
                  <c:v>9.8741496598639435E-3</c:v>
                </c:pt>
                <c:pt idx="61">
                  <c:v>9.8282828282828284E-3</c:v>
                </c:pt>
                <c:pt idx="62">
                  <c:v>9.856175972927244E-3</c:v>
                </c:pt>
                <c:pt idx="63">
                  <c:v>9.7266666666666682E-3</c:v>
                </c:pt>
                <c:pt idx="64">
                  <c:v>9.7777777777777776E-3</c:v>
                </c:pt>
                <c:pt idx="65">
                  <c:v>9.8832487309644668E-3</c:v>
                </c:pt>
                <c:pt idx="66">
                  <c:v>9.8316498316498337E-3</c:v>
                </c:pt>
                <c:pt idx="67">
                  <c:v>9.7403685092127303E-3</c:v>
                </c:pt>
                <c:pt idx="68">
                  <c:v>9.6766666666666667E-3</c:v>
                </c:pt>
                <c:pt idx="69">
                  <c:v>9.7377326565143835E-3</c:v>
                </c:pt>
                <c:pt idx="70">
                  <c:v>9.5445544554455426E-3</c:v>
                </c:pt>
                <c:pt idx="71">
                  <c:v>9.9373942470389158E-3</c:v>
                </c:pt>
                <c:pt idx="72">
                  <c:v>9.7946127946127934E-3</c:v>
                </c:pt>
                <c:pt idx="73">
                  <c:v>9.616915422885574E-3</c:v>
                </c:pt>
                <c:pt idx="74">
                  <c:v>9.616915422885574E-3</c:v>
                </c:pt>
                <c:pt idx="75">
                  <c:v>1.0048611111111112E-2</c:v>
                </c:pt>
                <c:pt idx="76">
                  <c:v>9.7671691792294811E-3</c:v>
                </c:pt>
                <c:pt idx="77">
                  <c:v>9.6467661691542299E-3</c:v>
                </c:pt>
                <c:pt idx="78">
                  <c:v>9.8595600676818947E-3</c:v>
                </c:pt>
                <c:pt idx="79">
                  <c:v>9.6966666666666659E-3</c:v>
                </c:pt>
                <c:pt idx="80">
                  <c:v>9.6968174204355127E-3</c:v>
                </c:pt>
                <c:pt idx="81">
                  <c:v>9.6336633663366353E-3</c:v>
                </c:pt>
                <c:pt idx="82">
                  <c:v>9.6732673267326749E-3</c:v>
                </c:pt>
                <c:pt idx="83">
                  <c:v>9.8787878787878793E-3</c:v>
                </c:pt>
                <c:pt idx="84">
                  <c:v>9.7266666666666682E-3</c:v>
                </c:pt>
                <c:pt idx="85">
                  <c:v>9.8798646362098126E-3</c:v>
                </c:pt>
                <c:pt idx="86">
                  <c:v>9.868686868686867E-3</c:v>
                </c:pt>
                <c:pt idx="87">
                  <c:v>9.8855218855218863E-3</c:v>
                </c:pt>
                <c:pt idx="88">
                  <c:v>9.868686868686867E-3</c:v>
                </c:pt>
                <c:pt idx="89">
                  <c:v>9.726368159203979E-3</c:v>
                </c:pt>
                <c:pt idx="90">
                  <c:v>9.8855218855218863E-3</c:v>
                </c:pt>
                <c:pt idx="91">
                  <c:v>9.8215488215488214E-3</c:v>
                </c:pt>
                <c:pt idx="92">
                  <c:v>9.6900000000000007E-3</c:v>
                </c:pt>
                <c:pt idx="93">
                  <c:v>9.6532663316582917E-3</c:v>
                </c:pt>
                <c:pt idx="94">
                  <c:v>9.7241962774957703E-3</c:v>
                </c:pt>
                <c:pt idx="95">
                  <c:v>9.6767169179229479E-3</c:v>
                </c:pt>
                <c:pt idx="96">
                  <c:v>9.6030150753768848E-3</c:v>
                </c:pt>
                <c:pt idx="97">
                  <c:v>9.7411167512690376E-3</c:v>
                </c:pt>
                <c:pt idx="98">
                  <c:v>9.8717948717948721E-3</c:v>
                </c:pt>
                <c:pt idx="99">
                  <c:v>9.7169179229480741E-3</c:v>
                </c:pt>
                <c:pt idx="100">
                  <c:v>9.6097152428810707E-3</c:v>
                </c:pt>
                <c:pt idx="101">
                  <c:v>1.0358024691358027E-2</c:v>
                </c:pt>
                <c:pt idx="102">
                  <c:v>1.0079037800687286E-2</c:v>
                </c:pt>
                <c:pt idx="103">
                  <c:v>9.7236180904522601E-3</c:v>
                </c:pt>
                <c:pt idx="104">
                  <c:v>9.8207705192629793E-3</c:v>
                </c:pt>
                <c:pt idx="105">
                  <c:v>9.9407783417935699E-3</c:v>
                </c:pt>
                <c:pt idx="106">
                  <c:v>1.001360544217687E-2</c:v>
                </c:pt>
                <c:pt idx="107">
                  <c:v>1.0027210884353741E-2</c:v>
                </c:pt>
                <c:pt idx="108">
                  <c:v>9.7893864013267017E-3</c:v>
                </c:pt>
                <c:pt idx="109">
                  <c:v>9.6334991708126039E-3</c:v>
                </c:pt>
                <c:pt idx="110">
                  <c:v>9.6200000000000001E-3</c:v>
                </c:pt>
                <c:pt idx="111">
                  <c:v>9.7003367003366987E-3</c:v>
                </c:pt>
                <c:pt idx="112">
                  <c:v>9.4836601307189544E-3</c:v>
                </c:pt>
                <c:pt idx="113">
                  <c:v>9.7102177554438847E-3</c:v>
                </c:pt>
                <c:pt idx="114">
                  <c:v>9.8433333333333324E-3</c:v>
                </c:pt>
                <c:pt idx="115">
                  <c:v>9.3869918699186969E-3</c:v>
                </c:pt>
                <c:pt idx="116">
                  <c:v>9.4709784411276948E-3</c:v>
                </c:pt>
                <c:pt idx="117">
                  <c:v>9.5306799336650101E-3</c:v>
                </c:pt>
                <c:pt idx="118">
                  <c:v>9.877551020408163E-3</c:v>
                </c:pt>
                <c:pt idx="119">
                  <c:v>9.9865319865319845E-3</c:v>
                </c:pt>
                <c:pt idx="120">
                  <c:v>9.9353741496598647E-3</c:v>
                </c:pt>
                <c:pt idx="121">
                  <c:v>1.0011965811965812E-2</c:v>
                </c:pt>
                <c:pt idx="122">
                  <c:v>9.9047619047619058E-3</c:v>
                </c:pt>
                <c:pt idx="123">
                  <c:v>9.756666666666667E-3</c:v>
                </c:pt>
                <c:pt idx="124">
                  <c:v>9.9011725293132319E-3</c:v>
                </c:pt>
                <c:pt idx="125">
                  <c:v>9.683333333333332E-3</c:v>
                </c:pt>
                <c:pt idx="126">
                  <c:v>9.6766666666666667E-3</c:v>
                </c:pt>
                <c:pt idx="127">
                  <c:v>9.713101160862353E-3</c:v>
                </c:pt>
                <c:pt idx="128">
                  <c:v>9.8073701842546074E-3</c:v>
                </c:pt>
                <c:pt idx="129">
                  <c:v>9.743333333333333E-3</c:v>
                </c:pt>
                <c:pt idx="130">
                  <c:v>9.6633663366336615E-3</c:v>
                </c:pt>
                <c:pt idx="131">
                  <c:v>9.6765676567656771E-3</c:v>
                </c:pt>
                <c:pt idx="132">
                  <c:v>9.7399999999999987E-3</c:v>
                </c:pt>
                <c:pt idx="133">
                  <c:v>9.7097844112769491E-3</c:v>
                </c:pt>
                <c:pt idx="134">
                  <c:v>9.8700000000000003E-3</c:v>
                </c:pt>
                <c:pt idx="135">
                  <c:v>9.8633333333333316E-3</c:v>
                </c:pt>
                <c:pt idx="136">
                  <c:v>9.7595356550580423E-3</c:v>
                </c:pt>
                <c:pt idx="137">
                  <c:v>9.9693877551020396E-3</c:v>
                </c:pt>
                <c:pt idx="138">
                  <c:v>9.8799999999999999E-3</c:v>
                </c:pt>
                <c:pt idx="139">
                  <c:v>9.7290640394088676E-3</c:v>
                </c:pt>
                <c:pt idx="140">
                  <c:v>9.8192371475953576E-3</c:v>
                </c:pt>
                <c:pt idx="141">
                  <c:v>1.0001675041876046E-2</c:v>
                </c:pt>
                <c:pt idx="142">
                  <c:v>9.982993197278911E-3</c:v>
                </c:pt>
                <c:pt idx="143">
                  <c:v>9.6960784313725491E-3</c:v>
                </c:pt>
                <c:pt idx="144">
                  <c:v>9.816666666666668E-3</c:v>
                </c:pt>
                <c:pt idx="145">
                  <c:v>9.7524752475247542E-3</c:v>
                </c:pt>
                <c:pt idx="146">
                  <c:v>9.8026533996683242E-3</c:v>
                </c:pt>
                <c:pt idx="147">
                  <c:v>9.8258706467661688E-3</c:v>
                </c:pt>
                <c:pt idx="148">
                  <c:v>9.8026533996683242E-3</c:v>
                </c:pt>
                <c:pt idx="149">
                  <c:v>9.7738693467336671E-3</c:v>
                </c:pt>
                <c:pt idx="150">
                  <c:v>9.6268656716417926E-3</c:v>
                </c:pt>
                <c:pt idx="151">
                  <c:v>9.6499999999999989E-3</c:v>
                </c:pt>
                <c:pt idx="152">
                  <c:v>9.6633333333333328E-3</c:v>
                </c:pt>
                <c:pt idx="153">
                  <c:v>9.7604690117252917E-3</c:v>
                </c:pt>
                <c:pt idx="154">
                  <c:v>9.8013468013468004E-3</c:v>
                </c:pt>
                <c:pt idx="155">
                  <c:v>9.9115646258503415E-3</c:v>
                </c:pt>
                <c:pt idx="156">
                  <c:v>9.9292929292929301E-3</c:v>
                </c:pt>
              </c:numCache>
            </c:numRef>
          </c:xVal>
          <c:yVal>
            <c:numRef>
              <c:f>'15.7-1860'!$P$2:$P$158</c:f>
              <c:numCache>
                <c:formatCode>General</c:formatCode>
                <c:ptCount val="157"/>
                <c:pt idx="0">
                  <c:v>1740.666666666667</c:v>
                </c:pt>
                <c:pt idx="1">
                  <c:v>1742</c:v>
                </c:pt>
                <c:pt idx="2">
                  <c:v>1719.333333333333</c:v>
                </c:pt>
                <c:pt idx="3">
                  <c:v>1752.6666666666667</c:v>
                </c:pt>
                <c:pt idx="4">
                  <c:v>1745.3333333333333</c:v>
                </c:pt>
                <c:pt idx="5">
                  <c:v>1763.3333333333333</c:v>
                </c:pt>
                <c:pt idx="6">
                  <c:v>1755.3333333333333</c:v>
                </c:pt>
                <c:pt idx="7">
                  <c:v>1718</c:v>
                </c:pt>
                <c:pt idx="8">
                  <c:v>1766</c:v>
                </c:pt>
                <c:pt idx="9">
                  <c:v>1734.6666666666667</c:v>
                </c:pt>
                <c:pt idx="10">
                  <c:v>1732</c:v>
                </c:pt>
                <c:pt idx="11">
                  <c:v>1723.3333333333333</c:v>
                </c:pt>
                <c:pt idx="12">
                  <c:v>1727.3333333333335</c:v>
                </c:pt>
                <c:pt idx="13">
                  <c:v>1744.6666666666667</c:v>
                </c:pt>
                <c:pt idx="14">
                  <c:v>1732</c:v>
                </c:pt>
                <c:pt idx="15">
                  <c:v>1724.0000000000002</c:v>
                </c:pt>
                <c:pt idx="16">
                  <c:v>1735.3333333333333</c:v>
                </c:pt>
                <c:pt idx="17">
                  <c:v>1723.3333333333333</c:v>
                </c:pt>
                <c:pt idx="18">
                  <c:v>1702.6666666666667</c:v>
                </c:pt>
                <c:pt idx="19">
                  <c:v>1724.0000000000002</c:v>
                </c:pt>
                <c:pt idx="20">
                  <c:v>1748</c:v>
                </c:pt>
                <c:pt idx="21">
                  <c:v>1732</c:v>
                </c:pt>
                <c:pt idx="22">
                  <c:v>1730.666666666667</c:v>
                </c:pt>
                <c:pt idx="23">
                  <c:v>1766</c:v>
                </c:pt>
                <c:pt idx="24">
                  <c:v>1733.3333333333333</c:v>
                </c:pt>
                <c:pt idx="25">
                  <c:v>1744.0000000000002</c:v>
                </c:pt>
                <c:pt idx="26">
                  <c:v>1756</c:v>
                </c:pt>
                <c:pt idx="27">
                  <c:v>1729.333333333333</c:v>
                </c:pt>
                <c:pt idx="28">
                  <c:v>1714.6666666666667</c:v>
                </c:pt>
                <c:pt idx="29">
                  <c:v>1763.3333333333333</c:v>
                </c:pt>
                <c:pt idx="30">
                  <c:v>1749.3333333333333</c:v>
                </c:pt>
                <c:pt idx="31">
                  <c:v>1769.3333333333333</c:v>
                </c:pt>
                <c:pt idx="32">
                  <c:v>1790</c:v>
                </c:pt>
                <c:pt idx="33">
                  <c:v>1780.6666666666667</c:v>
                </c:pt>
                <c:pt idx="34">
                  <c:v>1772.6666666666667</c:v>
                </c:pt>
                <c:pt idx="35">
                  <c:v>1793.3333333333333</c:v>
                </c:pt>
                <c:pt idx="36">
                  <c:v>1800</c:v>
                </c:pt>
                <c:pt idx="37">
                  <c:v>1808.6666666666667</c:v>
                </c:pt>
                <c:pt idx="38">
                  <c:v>1774</c:v>
                </c:pt>
                <c:pt idx="39">
                  <c:v>1787.3333333333333</c:v>
                </c:pt>
                <c:pt idx="40">
                  <c:v>1818</c:v>
                </c:pt>
                <c:pt idx="41">
                  <c:v>1727.3333333333335</c:v>
                </c:pt>
                <c:pt idx="42">
                  <c:v>1725.9999999999998</c:v>
                </c:pt>
                <c:pt idx="43">
                  <c:v>1744.6666666666667</c:v>
                </c:pt>
                <c:pt idx="44">
                  <c:v>1752.6666666666667</c:v>
                </c:pt>
                <c:pt idx="45">
                  <c:v>1744.0000000000002</c:v>
                </c:pt>
                <c:pt idx="46">
                  <c:v>1738.6666666666667</c:v>
                </c:pt>
                <c:pt idx="47">
                  <c:v>1744.0000000000002</c:v>
                </c:pt>
                <c:pt idx="48">
                  <c:v>1739.333333333333</c:v>
                </c:pt>
                <c:pt idx="49">
                  <c:v>1740.666666666667</c:v>
                </c:pt>
                <c:pt idx="50">
                  <c:v>1734.6666666666667</c:v>
                </c:pt>
                <c:pt idx="51">
                  <c:v>1734.6666666666667</c:v>
                </c:pt>
                <c:pt idx="52">
                  <c:v>1730.666666666667</c:v>
                </c:pt>
                <c:pt idx="53">
                  <c:v>1718</c:v>
                </c:pt>
                <c:pt idx="54">
                  <c:v>1742</c:v>
                </c:pt>
                <c:pt idx="55">
                  <c:v>1744.0000000000002</c:v>
                </c:pt>
                <c:pt idx="56">
                  <c:v>1748</c:v>
                </c:pt>
                <c:pt idx="57">
                  <c:v>1755.3333333333333</c:v>
                </c:pt>
                <c:pt idx="58">
                  <c:v>1763.3333333333333</c:v>
                </c:pt>
                <c:pt idx="59">
                  <c:v>1774.6666666666667</c:v>
                </c:pt>
                <c:pt idx="60">
                  <c:v>1739.333333333333</c:v>
                </c:pt>
                <c:pt idx="61">
                  <c:v>1748</c:v>
                </c:pt>
                <c:pt idx="62">
                  <c:v>1744.6666666666667</c:v>
                </c:pt>
                <c:pt idx="63">
                  <c:v>1745.3333333333333</c:v>
                </c:pt>
                <c:pt idx="64">
                  <c:v>1738</c:v>
                </c:pt>
                <c:pt idx="65">
                  <c:v>1750</c:v>
                </c:pt>
                <c:pt idx="66">
                  <c:v>1748.6666666666667</c:v>
                </c:pt>
                <c:pt idx="67">
                  <c:v>1739.333333333333</c:v>
                </c:pt>
                <c:pt idx="68">
                  <c:v>1735.3333333333333</c:v>
                </c:pt>
                <c:pt idx="69">
                  <c:v>1721.3333333333333</c:v>
                </c:pt>
                <c:pt idx="70">
                  <c:v>1725.9999999999998</c:v>
                </c:pt>
                <c:pt idx="71">
                  <c:v>1760.6666666666667</c:v>
                </c:pt>
                <c:pt idx="72">
                  <c:v>1741.3333333333333</c:v>
                </c:pt>
                <c:pt idx="73">
                  <c:v>1732</c:v>
                </c:pt>
                <c:pt idx="74">
                  <c:v>1732</c:v>
                </c:pt>
                <c:pt idx="75">
                  <c:v>1737.3333333333335</c:v>
                </c:pt>
                <c:pt idx="76">
                  <c:v>1744.6666666666667</c:v>
                </c:pt>
                <c:pt idx="77">
                  <c:v>1738</c:v>
                </c:pt>
                <c:pt idx="78">
                  <c:v>1745.3333333333333</c:v>
                </c:pt>
                <c:pt idx="79">
                  <c:v>1739.333333333333</c:v>
                </c:pt>
                <c:pt idx="80">
                  <c:v>1730.666666666667</c:v>
                </c:pt>
                <c:pt idx="81">
                  <c:v>1744.0000000000002</c:v>
                </c:pt>
                <c:pt idx="82">
                  <c:v>1752</c:v>
                </c:pt>
                <c:pt idx="83">
                  <c:v>1758</c:v>
                </c:pt>
                <c:pt idx="84">
                  <c:v>1745.3333333333333</c:v>
                </c:pt>
                <c:pt idx="85">
                  <c:v>1749.3333333333333</c:v>
                </c:pt>
                <c:pt idx="86">
                  <c:v>1756</c:v>
                </c:pt>
                <c:pt idx="87">
                  <c:v>1759.3333333333333</c:v>
                </c:pt>
                <c:pt idx="88">
                  <c:v>1756</c:v>
                </c:pt>
                <c:pt idx="89">
                  <c:v>1754</c:v>
                </c:pt>
                <c:pt idx="90">
                  <c:v>1759.3333333333333</c:v>
                </c:pt>
                <c:pt idx="91">
                  <c:v>1746.6666666666667</c:v>
                </c:pt>
                <c:pt idx="92">
                  <c:v>1738</c:v>
                </c:pt>
                <c:pt idx="93">
                  <c:v>1722</c:v>
                </c:pt>
                <c:pt idx="94">
                  <c:v>1718.6666666666667</c:v>
                </c:pt>
                <c:pt idx="95">
                  <c:v>1726.6666666666667</c:v>
                </c:pt>
                <c:pt idx="96">
                  <c:v>1712</c:v>
                </c:pt>
                <c:pt idx="97">
                  <c:v>1722</c:v>
                </c:pt>
                <c:pt idx="98">
                  <c:v>1730</c:v>
                </c:pt>
                <c:pt idx="99">
                  <c:v>1734.6666666666667</c:v>
                </c:pt>
                <c:pt idx="100">
                  <c:v>1713.3333333333333</c:v>
                </c:pt>
                <c:pt idx="101">
                  <c:v>1768.6666666666667</c:v>
                </c:pt>
                <c:pt idx="102">
                  <c:v>1761.3333333333333</c:v>
                </c:pt>
                <c:pt idx="103">
                  <c:v>1735.9999999999998</c:v>
                </c:pt>
                <c:pt idx="104">
                  <c:v>1755.3333333333333</c:v>
                </c:pt>
                <c:pt idx="105">
                  <c:v>1761.3333333333333</c:v>
                </c:pt>
                <c:pt idx="106">
                  <c:v>1766.6666666666667</c:v>
                </c:pt>
                <c:pt idx="107">
                  <c:v>1769.3333333333333</c:v>
                </c:pt>
                <c:pt idx="108">
                  <c:v>1766.6666666666667</c:v>
                </c:pt>
                <c:pt idx="109">
                  <c:v>1735.3333333333333</c:v>
                </c:pt>
                <c:pt idx="110">
                  <c:v>1724.0000000000002</c:v>
                </c:pt>
                <c:pt idx="111">
                  <c:v>1722.6666666666665</c:v>
                </c:pt>
                <c:pt idx="112">
                  <c:v>1730.666666666667</c:v>
                </c:pt>
                <c:pt idx="113">
                  <c:v>1733.3333333333333</c:v>
                </c:pt>
                <c:pt idx="114">
                  <c:v>1768.6666666666667</c:v>
                </c:pt>
                <c:pt idx="115">
                  <c:v>1719.333333333333</c:v>
                </c:pt>
                <c:pt idx="116">
                  <c:v>1702.6666666666667</c:v>
                </c:pt>
                <c:pt idx="117">
                  <c:v>1714.6666666666667</c:v>
                </c:pt>
                <c:pt idx="118">
                  <c:v>1740</c:v>
                </c:pt>
                <c:pt idx="119">
                  <c:v>1779.3333333333333</c:v>
                </c:pt>
                <c:pt idx="120">
                  <c:v>1751.3333333333333</c:v>
                </c:pt>
                <c:pt idx="121">
                  <c:v>1757.3333333333333</c:v>
                </c:pt>
                <c:pt idx="122">
                  <c:v>1745.3333333333333</c:v>
                </c:pt>
                <c:pt idx="123">
                  <c:v>1751.3333333333333</c:v>
                </c:pt>
                <c:pt idx="124">
                  <c:v>1771.3333333333333</c:v>
                </c:pt>
                <c:pt idx="125">
                  <c:v>1736.6666666666667</c:v>
                </c:pt>
                <c:pt idx="126">
                  <c:v>1735.3333333333333</c:v>
                </c:pt>
                <c:pt idx="127">
                  <c:v>1751.3333333333333</c:v>
                </c:pt>
                <c:pt idx="128">
                  <c:v>1752.6666666666667</c:v>
                </c:pt>
                <c:pt idx="129">
                  <c:v>1748.6666666666667</c:v>
                </c:pt>
                <c:pt idx="130">
                  <c:v>1750</c:v>
                </c:pt>
                <c:pt idx="131">
                  <c:v>1752.6666666666667</c:v>
                </c:pt>
                <c:pt idx="132">
                  <c:v>1748</c:v>
                </c:pt>
                <c:pt idx="133">
                  <c:v>1750.6666666666667</c:v>
                </c:pt>
                <c:pt idx="134">
                  <c:v>1774</c:v>
                </c:pt>
                <c:pt idx="135">
                  <c:v>1772.6666666666667</c:v>
                </c:pt>
                <c:pt idx="136">
                  <c:v>1760.6666666666667</c:v>
                </c:pt>
                <c:pt idx="137">
                  <c:v>1758</c:v>
                </c:pt>
                <c:pt idx="138">
                  <c:v>1776</c:v>
                </c:pt>
                <c:pt idx="139">
                  <c:v>1772</c:v>
                </c:pt>
                <c:pt idx="140">
                  <c:v>1772.6666666666667</c:v>
                </c:pt>
                <c:pt idx="141">
                  <c:v>1791.3333333333333</c:v>
                </c:pt>
                <c:pt idx="142">
                  <c:v>1760.6666666666667</c:v>
                </c:pt>
                <c:pt idx="143">
                  <c:v>1774</c:v>
                </c:pt>
                <c:pt idx="144">
                  <c:v>1763.3333333333333</c:v>
                </c:pt>
                <c:pt idx="145">
                  <c:v>1768</c:v>
                </c:pt>
                <c:pt idx="146">
                  <c:v>1769.3333333333333</c:v>
                </c:pt>
                <c:pt idx="147">
                  <c:v>1774</c:v>
                </c:pt>
                <c:pt idx="148">
                  <c:v>1769.3333333333333</c:v>
                </c:pt>
                <c:pt idx="149">
                  <c:v>1745.9999999999998</c:v>
                </c:pt>
                <c:pt idx="150">
                  <c:v>1734.0000000000002</c:v>
                </c:pt>
                <c:pt idx="151">
                  <c:v>1730</c:v>
                </c:pt>
                <c:pt idx="152">
                  <c:v>1732.6666666666665</c:v>
                </c:pt>
                <c:pt idx="153">
                  <c:v>1743.3333333333333</c:v>
                </c:pt>
                <c:pt idx="154">
                  <c:v>1742.6666666666665</c:v>
                </c:pt>
                <c:pt idx="155">
                  <c:v>1746.6666666666667</c:v>
                </c:pt>
                <c:pt idx="156">
                  <c:v>1768</c:v>
                </c:pt>
              </c:numCache>
            </c:numRef>
          </c:yVal>
          <c:smooth val="0"/>
          <c:extLst>
            <c:ext xmlns:c16="http://schemas.microsoft.com/office/drawing/2014/chart" uri="{C3380CC4-5D6E-409C-BE32-E72D297353CC}">
              <c16:uniqueId val="{00000001-3F8B-47B9-8921-DABC60411B3A}"/>
            </c:ext>
          </c:extLst>
        </c:ser>
        <c:ser>
          <c:idx val="2"/>
          <c:order val="2"/>
          <c:tx>
            <c:v>0.2% proof strength</c:v>
          </c:tx>
          <c:spPr>
            <a:ln w="19050" cap="rnd">
              <a:noFill/>
              <a:round/>
            </a:ln>
            <a:effectLst/>
          </c:spPr>
          <c:marker>
            <c:symbol val="circle"/>
            <c:size val="8"/>
            <c:spPr>
              <a:noFill/>
              <a:ln w="12700">
                <a:solidFill>
                  <a:schemeClr val="accent3"/>
                </a:solidFill>
              </a:ln>
              <a:effectLst/>
            </c:spPr>
          </c:marker>
          <c:xVal>
            <c:numRef>
              <c:f>'15.7-1860'!$M$2:$M$62</c:f>
              <c:numCache>
                <c:formatCode>General</c:formatCode>
                <c:ptCount val="61"/>
                <c:pt idx="0">
                  <c:v>1.0961952861952862E-2</c:v>
                </c:pt>
                <c:pt idx="1">
                  <c:v>1.1068707482993198E-2</c:v>
                </c:pt>
                <c:pt idx="2">
                  <c:v>1.0944897959183674E-2</c:v>
                </c:pt>
                <c:pt idx="3">
                  <c:v>1.0933E-2</c:v>
                </c:pt>
                <c:pt idx="4">
                  <c:v>1.1154982817869415E-2</c:v>
                </c:pt>
                <c:pt idx="5">
                  <c:v>1.1383246073298429E-2</c:v>
                </c:pt>
                <c:pt idx="6">
                  <c:v>1.110170068027211E-2</c:v>
                </c:pt>
                <c:pt idx="7">
                  <c:v>1.0938803418803418E-2</c:v>
                </c:pt>
                <c:pt idx="8">
                  <c:v>1.099966499162479E-2</c:v>
                </c:pt>
                <c:pt idx="9">
                  <c:v>1.1115120274914089E-2</c:v>
                </c:pt>
                <c:pt idx="10">
                  <c:v>1.1092439862542955E-2</c:v>
                </c:pt>
                <c:pt idx="11">
                  <c:v>1.098843537414966E-2</c:v>
                </c:pt>
                <c:pt idx="12">
                  <c:v>1.0874706867671691E-2</c:v>
                </c:pt>
                <c:pt idx="13">
                  <c:v>1.1024365482233503E-2</c:v>
                </c:pt>
                <c:pt idx="14">
                  <c:v>1.1001360544217688E-2</c:v>
                </c:pt>
                <c:pt idx="15">
                  <c:v>1.0693596059113301E-2</c:v>
                </c:pt>
                <c:pt idx="16">
                  <c:v>1.0900837520938022E-2</c:v>
                </c:pt>
                <c:pt idx="17">
                  <c:v>1.0824455611390284E-2</c:v>
                </c:pt>
                <c:pt idx="18">
                  <c:v>1.0672937293729373E-2</c:v>
                </c:pt>
                <c:pt idx="19">
                  <c:v>1.0906397306397305E-2</c:v>
                </c:pt>
                <c:pt idx="20">
                  <c:v>1.0859333333333332E-2</c:v>
                </c:pt>
                <c:pt idx="21">
                  <c:v>1.0991878172588834E-2</c:v>
                </c:pt>
                <c:pt idx="22">
                  <c:v>1.0924579124579123E-2</c:v>
                </c:pt>
                <c:pt idx="23">
                  <c:v>1.0940703517587939E-2</c:v>
                </c:pt>
                <c:pt idx="24">
                  <c:v>1.0951607445008459E-2</c:v>
                </c:pt>
                <c:pt idx="25">
                  <c:v>1.1054483925549915E-2</c:v>
                </c:pt>
                <c:pt idx="26">
                  <c:v>1.1181880341880342E-2</c:v>
                </c:pt>
                <c:pt idx="27">
                  <c:v>1.0827860696517413E-2</c:v>
                </c:pt>
                <c:pt idx="28">
                  <c:v>1.0852453468697123E-2</c:v>
                </c:pt>
                <c:pt idx="29">
                  <c:v>1.1188095238095238E-2</c:v>
                </c:pt>
                <c:pt idx="30">
                  <c:v>1.1168547008547009E-2</c:v>
                </c:pt>
                <c:pt idx="31">
                  <c:v>1.0958540630182421E-2</c:v>
                </c:pt>
                <c:pt idx="32">
                  <c:v>1.1093E-2</c:v>
                </c:pt>
                <c:pt idx="33">
                  <c:v>1.1215566835871405E-2</c:v>
                </c:pt>
                <c:pt idx="34">
                  <c:v>1.1141077441077443E-2</c:v>
                </c:pt>
                <c:pt idx="35">
                  <c:v>1.1353504273504275E-2</c:v>
                </c:pt>
                <c:pt idx="36">
                  <c:v>1.124949494949495E-2</c:v>
                </c:pt>
                <c:pt idx="37">
                  <c:v>1.1235510887772193E-2</c:v>
                </c:pt>
                <c:pt idx="38">
                  <c:v>1.0961904761904761E-2</c:v>
                </c:pt>
                <c:pt idx="39">
                  <c:v>1.1021122112211222E-2</c:v>
                </c:pt>
                <c:pt idx="40">
                  <c:v>1.1321150592216583E-2</c:v>
                </c:pt>
                <c:pt idx="41">
                  <c:v>1.0927946127946129E-2</c:v>
                </c:pt>
                <c:pt idx="42">
                  <c:v>1.0825333333333333E-2</c:v>
                </c:pt>
                <c:pt idx="43">
                  <c:v>1.1060884353741496E-2</c:v>
                </c:pt>
                <c:pt idx="44">
                  <c:v>1.1097959183673468E-2</c:v>
                </c:pt>
                <c:pt idx="45">
                  <c:v>1.1071428571428571E-2</c:v>
                </c:pt>
                <c:pt idx="46">
                  <c:v>1.1035194585448393E-2</c:v>
                </c:pt>
                <c:pt idx="47">
                  <c:v>1.0912333333333333E-2</c:v>
                </c:pt>
                <c:pt idx="48">
                  <c:v>1.1176975945017181E-2</c:v>
                </c:pt>
                <c:pt idx="49">
                  <c:v>1.0968013468013469E-2</c:v>
                </c:pt>
                <c:pt idx="50">
                  <c:v>1.1404991087344028E-2</c:v>
                </c:pt>
                <c:pt idx="51">
                  <c:v>1.1015306122448981E-2</c:v>
                </c:pt>
                <c:pt idx="52">
                  <c:v>1.1007482993197279E-2</c:v>
                </c:pt>
                <c:pt idx="53">
                  <c:v>1.0715181518151816E-2</c:v>
                </c:pt>
                <c:pt idx="54">
                  <c:v>1.0964646464646465E-2</c:v>
                </c:pt>
                <c:pt idx="55">
                  <c:v>1.0860696517412935E-2</c:v>
                </c:pt>
                <c:pt idx="56">
                  <c:v>1.1092176870748299E-2</c:v>
                </c:pt>
                <c:pt idx="57">
                  <c:v>1.0946600331674957E-2</c:v>
                </c:pt>
                <c:pt idx="58">
                  <c:v>1.1221196581196581E-2</c:v>
                </c:pt>
                <c:pt idx="59">
                  <c:v>1.114517766497462E-2</c:v>
                </c:pt>
                <c:pt idx="60">
                  <c:v>1.1055102040816327E-2</c:v>
                </c:pt>
              </c:numCache>
            </c:numRef>
          </c:xVal>
          <c:yVal>
            <c:numRef>
              <c:f>'15.7-1860'!$Q$2:$Q$62</c:f>
              <c:numCache>
                <c:formatCode>General</c:formatCode>
                <c:ptCount val="61"/>
                <c:pt idx="0">
                  <c:v>1774.4666666666667</c:v>
                </c:pt>
                <c:pt idx="1">
                  <c:v>1777.4666666666667</c:v>
                </c:pt>
                <c:pt idx="2">
                  <c:v>1753.2</c:v>
                </c:pt>
                <c:pt idx="3">
                  <c:v>1786.6</c:v>
                </c:pt>
                <c:pt idx="4">
                  <c:v>1776.0666666666666</c:v>
                </c:pt>
                <c:pt idx="5">
                  <c:v>1792.2</c:v>
                </c:pt>
                <c:pt idx="6">
                  <c:v>1783.9333333333334</c:v>
                </c:pt>
                <c:pt idx="7">
                  <c:v>1743.0666666666664</c:v>
                </c:pt>
                <c:pt idx="8">
                  <c:v>1790.9333333333334</c:v>
                </c:pt>
                <c:pt idx="9">
                  <c:v>1768.3333333333333</c:v>
                </c:pt>
                <c:pt idx="10">
                  <c:v>1763.9333333333334</c:v>
                </c:pt>
                <c:pt idx="11">
                  <c:v>1761.7333333333333</c:v>
                </c:pt>
                <c:pt idx="12">
                  <c:v>1766.0666666666666</c:v>
                </c:pt>
                <c:pt idx="13">
                  <c:v>1777.8</c:v>
                </c:pt>
                <c:pt idx="14">
                  <c:v>1764.2666666666667</c:v>
                </c:pt>
                <c:pt idx="15">
                  <c:v>1764.8</c:v>
                </c:pt>
                <c:pt idx="16">
                  <c:v>1771.2666666666667</c:v>
                </c:pt>
                <c:pt idx="17">
                  <c:v>1756.0666666666666</c:v>
                </c:pt>
                <c:pt idx="18">
                  <c:v>1751.9333333333334</c:v>
                </c:pt>
                <c:pt idx="19">
                  <c:v>1763.4666666666667</c:v>
                </c:pt>
                <c:pt idx="20">
                  <c:v>1771.8666666666666</c:v>
                </c:pt>
                <c:pt idx="21">
                  <c:v>1771.4</c:v>
                </c:pt>
                <c:pt idx="22">
                  <c:v>1767.0666666666666</c:v>
                </c:pt>
                <c:pt idx="23">
                  <c:v>1779.2</c:v>
                </c:pt>
                <c:pt idx="24">
                  <c:v>1763.4666666666667</c:v>
                </c:pt>
                <c:pt idx="25">
                  <c:v>1783.7333333333333</c:v>
                </c:pt>
                <c:pt idx="26">
                  <c:v>1790.4666666666667</c:v>
                </c:pt>
                <c:pt idx="27">
                  <c:v>1774.4</c:v>
                </c:pt>
                <c:pt idx="28">
                  <c:v>1743.9333333333332</c:v>
                </c:pt>
                <c:pt idx="29">
                  <c:v>1800.8666666666666</c:v>
                </c:pt>
                <c:pt idx="30">
                  <c:v>1787.8666666666666</c:v>
                </c:pt>
                <c:pt idx="31">
                  <c:v>1800.6666666666667</c:v>
                </c:pt>
                <c:pt idx="32">
                  <c:v>1818.6</c:v>
                </c:pt>
                <c:pt idx="33">
                  <c:v>1815.4666666666667</c:v>
                </c:pt>
                <c:pt idx="34">
                  <c:v>1809.9333333333334</c:v>
                </c:pt>
                <c:pt idx="35">
                  <c:v>1823.9333333333334</c:v>
                </c:pt>
                <c:pt idx="36">
                  <c:v>1831.4</c:v>
                </c:pt>
                <c:pt idx="37">
                  <c:v>1837.8666666666666</c:v>
                </c:pt>
                <c:pt idx="38">
                  <c:v>1819.2666666666667</c:v>
                </c:pt>
                <c:pt idx="39">
                  <c:v>1822.2666666666667</c:v>
                </c:pt>
                <c:pt idx="40">
                  <c:v>1836.2666666666667</c:v>
                </c:pt>
                <c:pt idx="41">
                  <c:v>1767.7333333333333</c:v>
                </c:pt>
                <c:pt idx="42">
                  <c:v>1765.0666666666666</c:v>
                </c:pt>
                <c:pt idx="43">
                  <c:v>1775.9333333333334</c:v>
                </c:pt>
                <c:pt idx="44">
                  <c:v>1783.2</c:v>
                </c:pt>
                <c:pt idx="45">
                  <c:v>1778</c:v>
                </c:pt>
                <c:pt idx="46">
                  <c:v>1779.9333333333334</c:v>
                </c:pt>
                <c:pt idx="47">
                  <c:v>1782.4666666666667</c:v>
                </c:pt>
                <c:pt idx="48">
                  <c:v>1780.3333333333333</c:v>
                </c:pt>
                <c:pt idx="49">
                  <c:v>1775.6666666666667</c:v>
                </c:pt>
                <c:pt idx="50">
                  <c:v>1758.7333333333333</c:v>
                </c:pt>
                <c:pt idx="51">
                  <c:v>1767</c:v>
                </c:pt>
                <c:pt idx="52">
                  <c:v>1765.4666666666667</c:v>
                </c:pt>
                <c:pt idx="53">
                  <c:v>1760.4666666666667</c:v>
                </c:pt>
                <c:pt idx="54">
                  <c:v>1775</c:v>
                </c:pt>
                <c:pt idx="55">
                  <c:v>1781</c:v>
                </c:pt>
                <c:pt idx="56">
                  <c:v>1782.0666666666666</c:v>
                </c:pt>
                <c:pt idx="57">
                  <c:v>1798.2666666666667</c:v>
                </c:pt>
                <c:pt idx="58">
                  <c:v>1798.1333333333334</c:v>
                </c:pt>
                <c:pt idx="59">
                  <c:v>1801.6</c:v>
                </c:pt>
                <c:pt idx="60">
                  <c:v>1774.8</c:v>
                </c:pt>
              </c:numCache>
            </c:numRef>
          </c:yVal>
          <c:smooth val="0"/>
          <c:extLst>
            <c:ext xmlns:c16="http://schemas.microsoft.com/office/drawing/2014/chart" uri="{C3380CC4-5D6E-409C-BE32-E72D297353CC}">
              <c16:uniqueId val="{00000002-3F8B-47B9-8921-DABC60411B3A}"/>
            </c:ext>
          </c:extLst>
        </c:ser>
        <c:ser>
          <c:idx val="3"/>
          <c:order val="3"/>
          <c:tx>
            <c:v>fpb from tests</c:v>
          </c:tx>
          <c:spPr>
            <a:ln w="19050" cap="rnd">
              <a:noFill/>
              <a:round/>
            </a:ln>
            <a:effectLst>
              <a:outerShdw blurRad="50800" dist="50800" dir="5400000" sx="1000" sy="1000" algn="ctr" rotWithShape="0">
                <a:srgbClr val="000000"/>
              </a:outerShdw>
            </a:effectLst>
          </c:spPr>
          <c:marker>
            <c:symbol val="x"/>
            <c:size val="8"/>
            <c:spPr>
              <a:noFill/>
              <a:ln w="9525">
                <a:solidFill>
                  <a:srgbClr val="00B050"/>
                </a:solidFill>
              </a:ln>
              <a:effectLst>
                <a:outerShdw blurRad="50800" dist="50800" dir="5400000" sx="1000" sy="1000" algn="ctr" rotWithShape="0">
                  <a:srgbClr val="000000"/>
                </a:outerShdw>
              </a:effectLst>
            </c:spPr>
          </c:marker>
          <c:xVal>
            <c:numRef>
              <c:f>'15.7-1860'!$N$2:$N$158</c:f>
              <c:numCache>
                <c:formatCode>General</c:formatCode>
                <c:ptCount val="157"/>
                <c:pt idx="0">
                  <c:v>6.0999999999999999E-2</c:v>
                </c:pt>
                <c:pt idx="1">
                  <c:v>4.8000000000000001E-2</c:v>
                </c:pt>
                <c:pt idx="2">
                  <c:v>0.06</c:v>
                </c:pt>
                <c:pt idx="3">
                  <c:v>0.06</c:v>
                </c:pt>
                <c:pt idx="4">
                  <c:v>6.0999999999999999E-2</c:v>
                </c:pt>
                <c:pt idx="5">
                  <c:v>5.9000000000000004E-2</c:v>
                </c:pt>
                <c:pt idx="6">
                  <c:v>0.06</c:v>
                </c:pt>
                <c:pt idx="7">
                  <c:v>6.2E-2</c:v>
                </c:pt>
                <c:pt idx="8">
                  <c:v>6.2E-2</c:v>
                </c:pt>
                <c:pt idx="9">
                  <c:v>6.3E-2</c:v>
                </c:pt>
                <c:pt idx="10">
                  <c:v>6.2E-2</c:v>
                </c:pt>
                <c:pt idx="11">
                  <c:v>6.2E-2</c:v>
                </c:pt>
                <c:pt idx="12">
                  <c:v>6.2E-2</c:v>
                </c:pt>
                <c:pt idx="13">
                  <c:v>5.2999999999999999E-2</c:v>
                </c:pt>
                <c:pt idx="14">
                  <c:v>6.3E-2</c:v>
                </c:pt>
                <c:pt idx="15">
                  <c:v>6.2E-2</c:v>
                </c:pt>
                <c:pt idx="16">
                  <c:v>6.3E-2</c:v>
                </c:pt>
                <c:pt idx="17">
                  <c:v>6.3E-2</c:v>
                </c:pt>
                <c:pt idx="18">
                  <c:v>6.0999999999999999E-2</c:v>
                </c:pt>
                <c:pt idx="19">
                  <c:v>6.3E-2</c:v>
                </c:pt>
                <c:pt idx="20">
                  <c:v>6.0999999999999999E-2</c:v>
                </c:pt>
                <c:pt idx="21">
                  <c:v>6.3E-2</c:v>
                </c:pt>
                <c:pt idx="22">
                  <c:v>5.7999999999999996E-2</c:v>
                </c:pt>
                <c:pt idx="23">
                  <c:v>6.2E-2</c:v>
                </c:pt>
                <c:pt idx="24">
                  <c:v>6.0999999999999999E-2</c:v>
                </c:pt>
                <c:pt idx="25">
                  <c:v>6.3E-2</c:v>
                </c:pt>
                <c:pt idx="26">
                  <c:v>6.5000000000000002E-2</c:v>
                </c:pt>
                <c:pt idx="27">
                  <c:v>6.4000000000000001E-2</c:v>
                </c:pt>
                <c:pt idx="28">
                  <c:v>6.4000000000000001E-2</c:v>
                </c:pt>
                <c:pt idx="29">
                  <c:v>6.3E-2</c:v>
                </c:pt>
                <c:pt idx="30">
                  <c:v>6.3E-2</c:v>
                </c:pt>
                <c:pt idx="31">
                  <c:v>6.0999999999999999E-2</c:v>
                </c:pt>
                <c:pt idx="32">
                  <c:v>6.3E-2</c:v>
                </c:pt>
                <c:pt idx="33">
                  <c:v>6.0999999999999999E-2</c:v>
                </c:pt>
                <c:pt idx="34">
                  <c:v>6.0999999999999999E-2</c:v>
                </c:pt>
                <c:pt idx="35">
                  <c:v>6.2E-2</c:v>
                </c:pt>
                <c:pt idx="36">
                  <c:v>6.0999999999999999E-2</c:v>
                </c:pt>
                <c:pt idx="37">
                  <c:v>6.0999999999999999E-2</c:v>
                </c:pt>
                <c:pt idx="38">
                  <c:v>6.0999999999999999E-2</c:v>
                </c:pt>
                <c:pt idx="39">
                  <c:v>6.0999999999999999E-2</c:v>
                </c:pt>
                <c:pt idx="40">
                  <c:v>5.9000000000000004E-2</c:v>
                </c:pt>
                <c:pt idx="41">
                  <c:v>6.0999999999999999E-2</c:v>
                </c:pt>
                <c:pt idx="42">
                  <c:v>6.2E-2</c:v>
                </c:pt>
                <c:pt idx="43">
                  <c:v>6.0999999999999999E-2</c:v>
                </c:pt>
                <c:pt idx="44">
                  <c:v>6.2E-2</c:v>
                </c:pt>
                <c:pt idx="45">
                  <c:v>6.2E-2</c:v>
                </c:pt>
                <c:pt idx="46">
                  <c:v>6.0999999999999999E-2</c:v>
                </c:pt>
                <c:pt idx="47">
                  <c:v>5.9000000000000004E-2</c:v>
                </c:pt>
                <c:pt idx="48">
                  <c:v>6.0999999999999999E-2</c:v>
                </c:pt>
                <c:pt idx="49">
                  <c:v>6.2E-2</c:v>
                </c:pt>
                <c:pt idx="50">
                  <c:v>6.2E-2</c:v>
                </c:pt>
                <c:pt idx="51">
                  <c:v>6.0999999999999999E-2</c:v>
                </c:pt>
                <c:pt idx="52">
                  <c:v>0.06</c:v>
                </c:pt>
                <c:pt idx="53">
                  <c:v>0.06</c:v>
                </c:pt>
                <c:pt idx="54">
                  <c:v>6.2E-2</c:v>
                </c:pt>
                <c:pt idx="55">
                  <c:v>6.0999999999999999E-2</c:v>
                </c:pt>
                <c:pt idx="56">
                  <c:v>0.06</c:v>
                </c:pt>
                <c:pt idx="57">
                  <c:v>6.0999999999999999E-2</c:v>
                </c:pt>
                <c:pt idx="58">
                  <c:v>6.2E-2</c:v>
                </c:pt>
                <c:pt idx="59">
                  <c:v>0.06</c:v>
                </c:pt>
                <c:pt idx="60">
                  <c:v>0.06</c:v>
                </c:pt>
                <c:pt idx="61">
                  <c:v>5.5999999999999994E-2</c:v>
                </c:pt>
                <c:pt idx="62">
                  <c:v>5.9000000000000004E-2</c:v>
                </c:pt>
                <c:pt idx="63">
                  <c:v>5.5999999999999994E-2</c:v>
                </c:pt>
                <c:pt idx="64">
                  <c:v>5.9000000000000004E-2</c:v>
                </c:pt>
                <c:pt idx="65">
                  <c:v>6.0999999999999999E-2</c:v>
                </c:pt>
                <c:pt idx="66">
                  <c:v>0.06</c:v>
                </c:pt>
                <c:pt idx="67">
                  <c:v>6.0999999999999999E-2</c:v>
                </c:pt>
                <c:pt idx="68">
                  <c:v>6.3E-2</c:v>
                </c:pt>
                <c:pt idx="69">
                  <c:v>6.0999999999999999E-2</c:v>
                </c:pt>
                <c:pt idx="70">
                  <c:v>0.06</c:v>
                </c:pt>
                <c:pt idx="71">
                  <c:v>6.0999999999999999E-2</c:v>
                </c:pt>
                <c:pt idx="72">
                  <c:v>6.0999999999999999E-2</c:v>
                </c:pt>
                <c:pt idx="73">
                  <c:v>6.0999999999999999E-2</c:v>
                </c:pt>
                <c:pt idx="74">
                  <c:v>4.4999999999999998E-2</c:v>
                </c:pt>
                <c:pt idx="75">
                  <c:v>6.2E-2</c:v>
                </c:pt>
                <c:pt idx="76">
                  <c:v>6.0999999999999999E-2</c:v>
                </c:pt>
                <c:pt idx="77">
                  <c:v>5.7999999999999996E-2</c:v>
                </c:pt>
                <c:pt idx="78">
                  <c:v>0.06</c:v>
                </c:pt>
                <c:pt idx="79">
                  <c:v>5.4000000000000006E-2</c:v>
                </c:pt>
                <c:pt idx="80">
                  <c:v>5.9000000000000004E-2</c:v>
                </c:pt>
                <c:pt idx="81">
                  <c:v>0.06</c:v>
                </c:pt>
                <c:pt idx="82">
                  <c:v>5.7999999999999996E-2</c:v>
                </c:pt>
                <c:pt idx="83">
                  <c:v>5.9000000000000004E-2</c:v>
                </c:pt>
                <c:pt idx="84">
                  <c:v>0.06</c:v>
                </c:pt>
                <c:pt idx="85">
                  <c:v>0.06</c:v>
                </c:pt>
                <c:pt idx="86">
                  <c:v>6.0999999999999999E-2</c:v>
                </c:pt>
                <c:pt idx="87">
                  <c:v>5.9000000000000004E-2</c:v>
                </c:pt>
                <c:pt idx="88">
                  <c:v>0.06</c:v>
                </c:pt>
                <c:pt idx="89">
                  <c:v>5.2000000000000005E-2</c:v>
                </c:pt>
                <c:pt idx="90">
                  <c:v>5.7999999999999996E-2</c:v>
                </c:pt>
                <c:pt idx="91">
                  <c:v>5.5999999999999994E-2</c:v>
                </c:pt>
                <c:pt idx="92">
                  <c:v>6.4000000000000001E-2</c:v>
                </c:pt>
                <c:pt idx="93">
                  <c:v>5.2999999999999999E-2</c:v>
                </c:pt>
                <c:pt idx="94">
                  <c:v>4.9000000000000002E-2</c:v>
                </c:pt>
                <c:pt idx="95">
                  <c:v>0.06</c:v>
                </c:pt>
                <c:pt idx="96">
                  <c:v>6.0999999999999999E-2</c:v>
                </c:pt>
                <c:pt idx="97">
                  <c:v>6.0999999999999999E-2</c:v>
                </c:pt>
                <c:pt idx="98">
                  <c:v>6.0999999999999999E-2</c:v>
                </c:pt>
                <c:pt idx="99">
                  <c:v>6.0999999999999999E-2</c:v>
                </c:pt>
                <c:pt idx="100">
                  <c:v>6.2E-2</c:v>
                </c:pt>
                <c:pt idx="101">
                  <c:v>0.06</c:v>
                </c:pt>
                <c:pt idx="102">
                  <c:v>5.9000000000000004E-2</c:v>
                </c:pt>
                <c:pt idx="103">
                  <c:v>6.2E-2</c:v>
                </c:pt>
                <c:pt idx="104">
                  <c:v>6.0999999999999999E-2</c:v>
                </c:pt>
                <c:pt idx="105">
                  <c:v>5.5E-2</c:v>
                </c:pt>
                <c:pt idx="106">
                  <c:v>6.0999999999999999E-2</c:v>
                </c:pt>
                <c:pt idx="107">
                  <c:v>5.9000000000000004E-2</c:v>
                </c:pt>
                <c:pt idx="108">
                  <c:v>6.2E-2</c:v>
                </c:pt>
                <c:pt idx="109">
                  <c:v>6.0999999999999999E-2</c:v>
                </c:pt>
                <c:pt idx="110">
                  <c:v>6.0999999999999999E-2</c:v>
                </c:pt>
                <c:pt idx="111">
                  <c:v>0.06</c:v>
                </c:pt>
                <c:pt idx="112">
                  <c:v>5.5999999999999994E-2</c:v>
                </c:pt>
                <c:pt idx="113">
                  <c:v>6.2E-2</c:v>
                </c:pt>
                <c:pt idx="114">
                  <c:v>5.2000000000000005E-2</c:v>
                </c:pt>
                <c:pt idx="115">
                  <c:v>6.0999999999999999E-2</c:v>
                </c:pt>
                <c:pt idx="116">
                  <c:v>6.0999999999999999E-2</c:v>
                </c:pt>
                <c:pt idx="117">
                  <c:v>0.06</c:v>
                </c:pt>
                <c:pt idx="118">
                  <c:v>5.7999999999999996E-2</c:v>
                </c:pt>
                <c:pt idx="119">
                  <c:v>5.5E-2</c:v>
                </c:pt>
                <c:pt idx="120">
                  <c:v>0.06</c:v>
                </c:pt>
                <c:pt idx="121">
                  <c:v>6.0999999999999999E-2</c:v>
                </c:pt>
                <c:pt idx="122">
                  <c:v>6.0999999999999999E-2</c:v>
                </c:pt>
                <c:pt idx="123">
                  <c:v>6.3E-2</c:v>
                </c:pt>
                <c:pt idx="124">
                  <c:v>6.0999999999999999E-2</c:v>
                </c:pt>
                <c:pt idx="125">
                  <c:v>5.7999999999999996E-2</c:v>
                </c:pt>
                <c:pt idx="126">
                  <c:v>0.06</c:v>
                </c:pt>
                <c:pt idx="127">
                  <c:v>0.06</c:v>
                </c:pt>
                <c:pt idx="128">
                  <c:v>0.06</c:v>
                </c:pt>
                <c:pt idx="129">
                  <c:v>5.9000000000000004E-2</c:v>
                </c:pt>
                <c:pt idx="130">
                  <c:v>5.9000000000000004E-2</c:v>
                </c:pt>
                <c:pt idx="131">
                  <c:v>5.9000000000000004E-2</c:v>
                </c:pt>
                <c:pt idx="132">
                  <c:v>0.06</c:v>
                </c:pt>
                <c:pt idx="133">
                  <c:v>5.9000000000000004E-2</c:v>
                </c:pt>
                <c:pt idx="134">
                  <c:v>5.9000000000000004E-2</c:v>
                </c:pt>
                <c:pt idx="135">
                  <c:v>5.7999999999999996E-2</c:v>
                </c:pt>
                <c:pt idx="136">
                  <c:v>5.5E-2</c:v>
                </c:pt>
                <c:pt idx="137">
                  <c:v>5.7999999999999996E-2</c:v>
                </c:pt>
                <c:pt idx="138">
                  <c:v>0.06</c:v>
                </c:pt>
                <c:pt idx="139">
                  <c:v>5.9000000000000004E-2</c:v>
                </c:pt>
                <c:pt idx="140">
                  <c:v>5.2999999999999999E-2</c:v>
                </c:pt>
                <c:pt idx="141">
                  <c:v>6.0999999999999999E-2</c:v>
                </c:pt>
                <c:pt idx="142">
                  <c:v>5.9000000000000004E-2</c:v>
                </c:pt>
                <c:pt idx="143">
                  <c:v>0.06</c:v>
                </c:pt>
                <c:pt idx="144">
                  <c:v>5.5999999999999994E-2</c:v>
                </c:pt>
                <c:pt idx="145">
                  <c:v>5.7999999999999996E-2</c:v>
                </c:pt>
                <c:pt idx="146">
                  <c:v>6.0999999999999999E-2</c:v>
                </c:pt>
                <c:pt idx="147">
                  <c:v>5.7000000000000002E-2</c:v>
                </c:pt>
                <c:pt idx="148">
                  <c:v>6.0999999999999999E-2</c:v>
                </c:pt>
                <c:pt idx="149">
                  <c:v>0.06</c:v>
                </c:pt>
                <c:pt idx="150">
                  <c:v>0.06</c:v>
                </c:pt>
                <c:pt idx="151">
                  <c:v>6.3E-2</c:v>
                </c:pt>
                <c:pt idx="152">
                  <c:v>6.2E-2</c:v>
                </c:pt>
                <c:pt idx="153">
                  <c:v>5.7000000000000002E-2</c:v>
                </c:pt>
                <c:pt idx="154">
                  <c:v>6.2E-2</c:v>
                </c:pt>
                <c:pt idx="155">
                  <c:v>6.4000000000000001E-2</c:v>
                </c:pt>
                <c:pt idx="156">
                  <c:v>0.06</c:v>
                </c:pt>
              </c:numCache>
            </c:numRef>
          </c:xVal>
          <c:yVal>
            <c:numRef>
              <c:f>'15.7-1860'!$R$2:$R$158</c:f>
              <c:numCache>
                <c:formatCode>General</c:formatCode>
                <c:ptCount val="157"/>
                <c:pt idx="0">
                  <c:v>1945.3333333333333</c:v>
                </c:pt>
                <c:pt idx="1">
                  <c:v>1935.3333333333333</c:v>
                </c:pt>
                <c:pt idx="2">
                  <c:v>1922.6666666666667</c:v>
                </c:pt>
                <c:pt idx="3">
                  <c:v>1944</c:v>
                </c:pt>
                <c:pt idx="4">
                  <c:v>1939.3333333333333</c:v>
                </c:pt>
                <c:pt idx="5">
                  <c:v>1950</c:v>
                </c:pt>
                <c:pt idx="6">
                  <c:v>1936.6666666666667</c:v>
                </c:pt>
                <c:pt idx="7">
                  <c:v>1899.3333333333333</c:v>
                </c:pt>
                <c:pt idx="8">
                  <c:v>1928</c:v>
                </c:pt>
                <c:pt idx="9">
                  <c:v>1930.6666666666667</c:v>
                </c:pt>
                <c:pt idx="10">
                  <c:v>1925.3333333333333</c:v>
                </c:pt>
                <c:pt idx="11">
                  <c:v>1926.6666666666667</c:v>
                </c:pt>
                <c:pt idx="12">
                  <c:v>1929.3333333333333</c:v>
                </c:pt>
                <c:pt idx="13">
                  <c:v>1930</c:v>
                </c:pt>
                <c:pt idx="14">
                  <c:v>1931.3333333333333</c:v>
                </c:pt>
                <c:pt idx="15">
                  <c:v>1930.6666666666667</c:v>
                </c:pt>
                <c:pt idx="16">
                  <c:v>1944</c:v>
                </c:pt>
                <c:pt idx="17">
                  <c:v>1935.3333333333333</c:v>
                </c:pt>
                <c:pt idx="18">
                  <c:v>1935.3333333333333</c:v>
                </c:pt>
                <c:pt idx="19">
                  <c:v>1940.6666666666667</c:v>
                </c:pt>
                <c:pt idx="20">
                  <c:v>1937.3333333333333</c:v>
                </c:pt>
                <c:pt idx="21">
                  <c:v>1944.6666666666667</c:v>
                </c:pt>
                <c:pt idx="22">
                  <c:v>1940</c:v>
                </c:pt>
                <c:pt idx="23">
                  <c:v>1936</c:v>
                </c:pt>
                <c:pt idx="24">
                  <c:v>1926</c:v>
                </c:pt>
                <c:pt idx="25">
                  <c:v>1936.6666666666667</c:v>
                </c:pt>
                <c:pt idx="26">
                  <c:v>1939.3333333333333</c:v>
                </c:pt>
                <c:pt idx="27">
                  <c:v>1938.6666666666667</c:v>
                </c:pt>
                <c:pt idx="28">
                  <c:v>1918.6666666666667</c:v>
                </c:pt>
                <c:pt idx="29">
                  <c:v>1954.6666666666667</c:v>
                </c:pt>
                <c:pt idx="30">
                  <c:v>1942.6666666666667</c:v>
                </c:pt>
                <c:pt idx="31">
                  <c:v>1950</c:v>
                </c:pt>
                <c:pt idx="32">
                  <c:v>1948.6666666666667</c:v>
                </c:pt>
                <c:pt idx="33">
                  <c:v>1960</c:v>
                </c:pt>
                <c:pt idx="34">
                  <c:v>1958</c:v>
                </c:pt>
                <c:pt idx="35">
                  <c:v>1968</c:v>
                </c:pt>
                <c:pt idx="36">
                  <c:v>1968.6666666666667</c:v>
                </c:pt>
                <c:pt idx="37">
                  <c:v>1964.6666666666667</c:v>
                </c:pt>
                <c:pt idx="38">
                  <c:v>1958.6666666666667</c:v>
                </c:pt>
                <c:pt idx="39">
                  <c:v>1960</c:v>
                </c:pt>
                <c:pt idx="40">
                  <c:v>1944</c:v>
                </c:pt>
                <c:pt idx="41">
                  <c:v>1937.3333333333333</c:v>
                </c:pt>
                <c:pt idx="42">
                  <c:v>1937.3333333333333</c:v>
                </c:pt>
                <c:pt idx="43">
                  <c:v>1928.6666666666667</c:v>
                </c:pt>
                <c:pt idx="44">
                  <c:v>1939.3333333333333</c:v>
                </c:pt>
                <c:pt idx="45">
                  <c:v>1932</c:v>
                </c:pt>
                <c:pt idx="46">
                  <c:v>1943.3333333333333</c:v>
                </c:pt>
                <c:pt idx="47">
                  <c:v>1944.6666666666667</c:v>
                </c:pt>
                <c:pt idx="48">
                  <c:v>1943.3333333333333</c:v>
                </c:pt>
                <c:pt idx="49">
                  <c:v>1940</c:v>
                </c:pt>
                <c:pt idx="50">
                  <c:v>1916.6666666666667</c:v>
                </c:pt>
                <c:pt idx="51">
                  <c:v>1924</c:v>
                </c:pt>
                <c:pt idx="52">
                  <c:v>1920.6666666666667</c:v>
                </c:pt>
                <c:pt idx="53">
                  <c:v>1914</c:v>
                </c:pt>
                <c:pt idx="54">
                  <c:v>1922</c:v>
                </c:pt>
                <c:pt idx="55">
                  <c:v>1933.3333333333333</c:v>
                </c:pt>
                <c:pt idx="56">
                  <c:v>1931.3333333333333</c:v>
                </c:pt>
                <c:pt idx="57">
                  <c:v>1946</c:v>
                </c:pt>
                <c:pt idx="58">
                  <c:v>1941.3333333333333</c:v>
                </c:pt>
                <c:pt idx="59">
                  <c:v>1933.3333333333333</c:v>
                </c:pt>
                <c:pt idx="60">
                  <c:v>1934</c:v>
                </c:pt>
                <c:pt idx="61">
                  <c:v>1938</c:v>
                </c:pt>
                <c:pt idx="62">
                  <c:v>1934.6666666666667</c:v>
                </c:pt>
                <c:pt idx="63">
                  <c:v>1936.6666666666667</c:v>
                </c:pt>
                <c:pt idx="64">
                  <c:v>1928</c:v>
                </c:pt>
                <c:pt idx="65">
                  <c:v>1934.6666666666667</c:v>
                </c:pt>
                <c:pt idx="66">
                  <c:v>1932.6666666666667</c:v>
                </c:pt>
                <c:pt idx="67">
                  <c:v>1918.6666666666667</c:v>
                </c:pt>
                <c:pt idx="68">
                  <c:v>1909.3333333333333</c:v>
                </c:pt>
                <c:pt idx="69">
                  <c:v>1924</c:v>
                </c:pt>
                <c:pt idx="70">
                  <c:v>1932</c:v>
                </c:pt>
                <c:pt idx="71">
                  <c:v>1934.6666666666667</c:v>
                </c:pt>
                <c:pt idx="72">
                  <c:v>1933.3333333333333</c:v>
                </c:pt>
                <c:pt idx="73">
                  <c:v>1926</c:v>
                </c:pt>
                <c:pt idx="74">
                  <c:v>1898</c:v>
                </c:pt>
                <c:pt idx="75">
                  <c:v>1899.3333333333333</c:v>
                </c:pt>
                <c:pt idx="76">
                  <c:v>1909.3333333333333</c:v>
                </c:pt>
                <c:pt idx="77">
                  <c:v>1934</c:v>
                </c:pt>
                <c:pt idx="78">
                  <c:v>1934.6666666666667</c:v>
                </c:pt>
                <c:pt idx="79">
                  <c:v>1928.6666666666667</c:v>
                </c:pt>
                <c:pt idx="80">
                  <c:v>1922.6666666666667</c:v>
                </c:pt>
                <c:pt idx="81">
                  <c:v>1926</c:v>
                </c:pt>
                <c:pt idx="82">
                  <c:v>1932.6666666666667</c:v>
                </c:pt>
                <c:pt idx="83">
                  <c:v>1924.6666666666667</c:v>
                </c:pt>
                <c:pt idx="84">
                  <c:v>1938.6666666666667</c:v>
                </c:pt>
                <c:pt idx="85">
                  <c:v>1939.3333333333333</c:v>
                </c:pt>
                <c:pt idx="86">
                  <c:v>1944.6666666666667</c:v>
                </c:pt>
                <c:pt idx="87">
                  <c:v>1948.6666666666667</c:v>
                </c:pt>
                <c:pt idx="88">
                  <c:v>1937.3333333333333</c:v>
                </c:pt>
                <c:pt idx="89">
                  <c:v>1940</c:v>
                </c:pt>
                <c:pt idx="90">
                  <c:v>1926.6666666666667</c:v>
                </c:pt>
                <c:pt idx="91">
                  <c:v>1924.6666666666667</c:v>
                </c:pt>
                <c:pt idx="92">
                  <c:v>1910</c:v>
                </c:pt>
                <c:pt idx="93">
                  <c:v>1926</c:v>
                </c:pt>
                <c:pt idx="94">
                  <c:v>1921.3333333333333</c:v>
                </c:pt>
                <c:pt idx="95">
                  <c:v>1925.3333333333333</c:v>
                </c:pt>
                <c:pt idx="96">
                  <c:v>1924.6666666666667</c:v>
                </c:pt>
                <c:pt idx="97">
                  <c:v>1931.3333333333333</c:v>
                </c:pt>
                <c:pt idx="98">
                  <c:v>1928</c:v>
                </c:pt>
                <c:pt idx="99">
                  <c:v>1922</c:v>
                </c:pt>
                <c:pt idx="100">
                  <c:v>1899.3333333333333</c:v>
                </c:pt>
                <c:pt idx="101">
                  <c:v>1951.3333333333333</c:v>
                </c:pt>
                <c:pt idx="102">
                  <c:v>1956</c:v>
                </c:pt>
                <c:pt idx="103">
                  <c:v>1945.3333333333333</c:v>
                </c:pt>
                <c:pt idx="104">
                  <c:v>1941.3333333333333</c:v>
                </c:pt>
                <c:pt idx="105">
                  <c:v>1946.6666666666667</c:v>
                </c:pt>
                <c:pt idx="106">
                  <c:v>1948.6666666666667</c:v>
                </c:pt>
                <c:pt idx="107">
                  <c:v>1948.6666666666667</c:v>
                </c:pt>
                <c:pt idx="108">
                  <c:v>1946</c:v>
                </c:pt>
                <c:pt idx="109">
                  <c:v>1936.6666666666667</c:v>
                </c:pt>
                <c:pt idx="110">
                  <c:v>1934.6666666666667</c:v>
                </c:pt>
                <c:pt idx="111">
                  <c:v>1929.3333333333333</c:v>
                </c:pt>
                <c:pt idx="112">
                  <c:v>1932.6666666666667</c:v>
                </c:pt>
                <c:pt idx="113">
                  <c:v>1934.6666666666667</c:v>
                </c:pt>
                <c:pt idx="114">
                  <c:v>1912.6666666666667</c:v>
                </c:pt>
                <c:pt idx="115">
                  <c:v>1917.3333333333333</c:v>
                </c:pt>
                <c:pt idx="116">
                  <c:v>1917.3333333333333</c:v>
                </c:pt>
                <c:pt idx="117">
                  <c:v>1920.6666666666667</c:v>
                </c:pt>
                <c:pt idx="118">
                  <c:v>1926.6666666666667</c:v>
                </c:pt>
                <c:pt idx="119">
                  <c:v>1912.6666666666667</c:v>
                </c:pt>
                <c:pt idx="120">
                  <c:v>1938</c:v>
                </c:pt>
                <c:pt idx="121">
                  <c:v>1935.3333333333333</c:v>
                </c:pt>
                <c:pt idx="122">
                  <c:v>1934</c:v>
                </c:pt>
                <c:pt idx="123">
                  <c:v>1932.6666666666667</c:v>
                </c:pt>
                <c:pt idx="124">
                  <c:v>1932</c:v>
                </c:pt>
                <c:pt idx="125">
                  <c:v>1928.6666666666667</c:v>
                </c:pt>
                <c:pt idx="126">
                  <c:v>1929.3333333333333</c:v>
                </c:pt>
                <c:pt idx="127">
                  <c:v>1939.3333333333333</c:v>
                </c:pt>
                <c:pt idx="128">
                  <c:v>1943.3333333333333</c:v>
                </c:pt>
                <c:pt idx="129">
                  <c:v>1940</c:v>
                </c:pt>
                <c:pt idx="130">
                  <c:v>1942.6666666666667</c:v>
                </c:pt>
                <c:pt idx="131">
                  <c:v>1938.6666666666667</c:v>
                </c:pt>
                <c:pt idx="132">
                  <c:v>1928.6666666666667</c:v>
                </c:pt>
                <c:pt idx="133">
                  <c:v>1920.6666666666667</c:v>
                </c:pt>
                <c:pt idx="134">
                  <c:v>1926</c:v>
                </c:pt>
                <c:pt idx="135">
                  <c:v>1927.3333333333333</c:v>
                </c:pt>
                <c:pt idx="136">
                  <c:v>1924</c:v>
                </c:pt>
                <c:pt idx="137">
                  <c:v>1922</c:v>
                </c:pt>
                <c:pt idx="138">
                  <c:v>1914.6666666666667</c:v>
                </c:pt>
                <c:pt idx="139">
                  <c:v>1924</c:v>
                </c:pt>
                <c:pt idx="140">
                  <c:v>1905.3333333333333</c:v>
                </c:pt>
                <c:pt idx="141">
                  <c:v>1952.6666666666667</c:v>
                </c:pt>
                <c:pt idx="142">
                  <c:v>1944</c:v>
                </c:pt>
                <c:pt idx="143">
                  <c:v>1926</c:v>
                </c:pt>
                <c:pt idx="144">
                  <c:v>1942</c:v>
                </c:pt>
                <c:pt idx="145">
                  <c:v>1943.3333333333333</c:v>
                </c:pt>
                <c:pt idx="146">
                  <c:v>1942.6666666666667</c:v>
                </c:pt>
                <c:pt idx="147">
                  <c:v>1939.3333333333333</c:v>
                </c:pt>
                <c:pt idx="148">
                  <c:v>1932.6666666666667</c:v>
                </c:pt>
                <c:pt idx="149">
                  <c:v>1944.6666666666667</c:v>
                </c:pt>
                <c:pt idx="150">
                  <c:v>1947.3333333333333</c:v>
                </c:pt>
                <c:pt idx="151">
                  <c:v>1939.3333333333333</c:v>
                </c:pt>
                <c:pt idx="152">
                  <c:v>1938</c:v>
                </c:pt>
                <c:pt idx="153">
                  <c:v>1940.6666666666667</c:v>
                </c:pt>
                <c:pt idx="154">
                  <c:v>1940</c:v>
                </c:pt>
                <c:pt idx="155">
                  <c:v>1938.6666666666667</c:v>
                </c:pt>
                <c:pt idx="156">
                  <c:v>1943.3333333333333</c:v>
                </c:pt>
              </c:numCache>
            </c:numRef>
          </c:yVal>
          <c:smooth val="0"/>
          <c:extLst>
            <c:ext xmlns:c16="http://schemas.microsoft.com/office/drawing/2014/chart" uri="{C3380CC4-5D6E-409C-BE32-E72D297353CC}">
              <c16:uniqueId val="{00000003-3F8B-47B9-8921-DABC60411B3A}"/>
            </c:ext>
          </c:extLst>
        </c:ser>
        <c:ser>
          <c:idx val="6"/>
          <c:order val="6"/>
          <c:tx>
            <c:v>Ramberg Osgood</c:v>
          </c:tx>
          <c:spPr>
            <a:ln w="19050" cap="rnd">
              <a:solidFill>
                <a:srgbClr val="00B0F0"/>
              </a:solidFill>
              <a:round/>
            </a:ln>
            <a:effectLst/>
          </c:spPr>
          <c:marker>
            <c:symbol val="none"/>
          </c:marker>
          <c:xVal>
            <c:numRef>
              <c:f>'15.7-1860'!$BC$58:$BC$241</c:f>
              <c:numCache>
                <c:formatCode>General</c:formatCode>
                <c:ptCount val="184"/>
                <c:pt idx="0">
                  <c:v>0</c:v>
                </c:pt>
                <c:pt idx="1">
                  <c:v>5.1282051282051279E-5</c:v>
                </c:pt>
                <c:pt idx="2">
                  <c:v>1.0256410256410256E-4</c:v>
                </c:pt>
                <c:pt idx="3">
                  <c:v>1.5384615384615385E-4</c:v>
                </c:pt>
                <c:pt idx="4">
                  <c:v>2.0512820512820512E-4</c:v>
                </c:pt>
                <c:pt idx="5">
                  <c:v>2.5641025641025641E-4</c:v>
                </c:pt>
                <c:pt idx="6">
                  <c:v>3.076923076923077E-4</c:v>
                </c:pt>
                <c:pt idx="7">
                  <c:v>3.58974358974359E-4</c:v>
                </c:pt>
                <c:pt idx="8">
                  <c:v>4.1025641025641023E-4</c:v>
                </c:pt>
                <c:pt idx="9">
                  <c:v>4.6153846153846153E-4</c:v>
                </c:pt>
                <c:pt idx="10">
                  <c:v>5.1282051282051282E-4</c:v>
                </c:pt>
                <c:pt idx="11">
                  <c:v>5.6410256410256406E-4</c:v>
                </c:pt>
                <c:pt idx="12">
                  <c:v>6.1538461538461541E-4</c:v>
                </c:pt>
                <c:pt idx="13">
                  <c:v>6.6666666666666664E-4</c:v>
                </c:pt>
                <c:pt idx="14">
                  <c:v>7.1794871794871799E-4</c:v>
                </c:pt>
                <c:pt idx="15">
                  <c:v>7.6923076923076923E-4</c:v>
                </c:pt>
                <c:pt idx="16">
                  <c:v>8.2051282051282047E-4</c:v>
                </c:pt>
                <c:pt idx="17">
                  <c:v>8.7179487179487182E-4</c:v>
                </c:pt>
                <c:pt idx="18">
                  <c:v>9.2307692307692305E-4</c:v>
                </c:pt>
                <c:pt idx="19">
                  <c:v>9.743589743589744E-4</c:v>
                </c:pt>
                <c:pt idx="20">
                  <c:v>1.0256410256410256E-3</c:v>
                </c:pt>
                <c:pt idx="21">
                  <c:v>1.0769230769230769E-3</c:v>
                </c:pt>
                <c:pt idx="22">
                  <c:v>1.1282051282051281E-3</c:v>
                </c:pt>
                <c:pt idx="23">
                  <c:v>1.1794871794871796E-3</c:v>
                </c:pt>
                <c:pt idx="24">
                  <c:v>1.2307692307692308E-3</c:v>
                </c:pt>
                <c:pt idx="25">
                  <c:v>1.2820512820512821E-3</c:v>
                </c:pt>
                <c:pt idx="26">
                  <c:v>1.3333333333333333E-3</c:v>
                </c:pt>
                <c:pt idx="27">
                  <c:v>1.3846153846153845E-3</c:v>
                </c:pt>
                <c:pt idx="28">
                  <c:v>1.435897435897436E-3</c:v>
                </c:pt>
                <c:pt idx="29">
                  <c:v>1.4871794871794872E-3</c:v>
                </c:pt>
                <c:pt idx="30">
                  <c:v>1.5384615384615385E-3</c:v>
                </c:pt>
                <c:pt idx="31">
                  <c:v>1.5897435897435897E-3</c:v>
                </c:pt>
                <c:pt idx="32">
                  <c:v>1.6410256410256409E-3</c:v>
                </c:pt>
                <c:pt idx="33">
                  <c:v>1.6923076923076924E-3</c:v>
                </c:pt>
                <c:pt idx="34">
                  <c:v>1.7435897435897436E-3</c:v>
                </c:pt>
                <c:pt idx="35">
                  <c:v>1.7948717948717949E-3</c:v>
                </c:pt>
                <c:pt idx="36">
                  <c:v>1.8461538461538463E-3</c:v>
                </c:pt>
                <c:pt idx="37">
                  <c:v>1.8974358974358976E-3</c:v>
                </c:pt>
                <c:pt idx="38">
                  <c:v>1.9487179487179492E-3</c:v>
                </c:pt>
                <c:pt idx="39">
                  <c:v>2.0000000000000009E-3</c:v>
                </c:pt>
                <c:pt idx="40">
                  <c:v>2.051282051282053E-3</c:v>
                </c:pt>
                <c:pt idx="41">
                  <c:v>2.1025641025641056E-3</c:v>
                </c:pt>
                <c:pt idx="42">
                  <c:v>2.153846153846159E-3</c:v>
                </c:pt>
                <c:pt idx="43">
                  <c:v>2.2051282051282145E-3</c:v>
                </c:pt>
                <c:pt idx="44">
                  <c:v>2.2564102564102727E-3</c:v>
                </c:pt>
                <c:pt idx="45">
                  <c:v>2.307692307692337E-3</c:v>
                </c:pt>
                <c:pt idx="46">
                  <c:v>2.3589743589744086E-3</c:v>
                </c:pt>
                <c:pt idx="47">
                  <c:v>2.4102564102564945E-3</c:v>
                </c:pt>
                <c:pt idx="48">
                  <c:v>2.461538461538603E-3</c:v>
                </c:pt>
                <c:pt idx="49">
                  <c:v>2.5128205128207475E-3</c:v>
                </c:pt>
                <c:pt idx="50">
                  <c:v>2.5641025641029496E-3</c:v>
                </c:pt>
                <c:pt idx="51">
                  <c:v>2.6153846153852424E-3</c:v>
                </c:pt>
                <c:pt idx="52">
                  <c:v>2.6666666666676771E-3</c:v>
                </c:pt>
                <c:pt idx="53">
                  <c:v>2.7179487179503311E-3</c:v>
                </c:pt>
                <c:pt idx="54">
                  <c:v>2.7692307692333234E-3</c:v>
                </c:pt>
                <c:pt idx="55">
                  <c:v>2.8205128205168301E-3</c:v>
                </c:pt>
                <c:pt idx="56">
                  <c:v>2.8717948718011152E-3</c:v>
                </c:pt>
                <c:pt idx="57">
                  <c:v>2.9230769230865683E-3</c:v>
                </c:pt>
                <c:pt idx="58">
                  <c:v>2.974358974373763E-3</c:v>
                </c:pt>
                <c:pt idx="59">
                  <c:v>3.0256410256635355E-3</c:v>
                </c:pt>
                <c:pt idx="60">
                  <c:v>3.0769230769570983E-3</c:v>
                </c:pt>
                <c:pt idx="61">
                  <c:v>3.128205128256198E-3</c:v>
                </c:pt>
                <c:pt idx="62">
                  <c:v>3.1794871795633368E-3</c:v>
                </c:pt>
                <c:pt idx="63">
                  <c:v>3.2307692308820753E-3</c:v>
                </c:pt>
                <c:pt idx="64">
                  <c:v>3.2820512822174554E-3</c:v>
                </c:pt>
                <c:pt idx="65">
                  <c:v>3.3333333335765734E-3</c:v>
                </c:pt>
                <c:pt idx="66">
                  <c:v>3.3846153849693681E-3</c:v>
                </c:pt>
                <c:pt idx="67">
                  <c:v>3.4358974364096834E-3</c:v>
                </c:pt>
                <c:pt idx="68">
                  <c:v>3.4871794879167105E-3</c:v>
                </c:pt>
                <c:pt idx="69">
                  <c:v>3.5384615395169213E-3</c:v>
                </c:pt>
                <c:pt idx="70">
                  <c:v>3.5897435912466587E-3</c:v>
                </c:pt>
                <c:pt idx="71">
                  <c:v>3.6410256431555913E-3</c:v>
                </c:pt>
                <c:pt idx="72">
                  <c:v>3.6923076953112957E-3</c:v>
                </c:pt>
                <c:pt idx="73">
                  <c:v>3.7435897478053175E-3</c:v>
                </c:pt>
                <c:pt idx="74">
                  <c:v>3.7948718007611518E-3</c:v>
                </c:pt>
                <c:pt idx="75">
                  <c:v>3.8461538543447128E-3</c:v>
                </c:pt>
                <c:pt idx="76">
                  <c:v>3.8974359087780176E-3</c:v>
                </c:pt>
                <c:pt idx="77">
                  <c:v>3.9487179643570101E-3</c:v>
                </c:pt>
                <c:pt idx="78">
                  <c:v>4.0000000214746876E-3</c:v>
                </c:pt>
                <c:pt idx="79">
                  <c:v>4.0512820806510152E-3</c:v>
                </c:pt>
                <c:pt idx="80">
                  <c:v>4.1025641425714871E-3</c:v>
                </c:pt>
                <c:pt idx="81">
                  <c:v>4.1538462081366643E-3</c:v>
                </c:pt>
                <c:pt idx="82">
                  <c:v>4.2051282785256347E-3</c:v>
                </c:pt>
                <c:pt idx="83">
                  <c:v>4.2564103552770348E-3</c:v>
                </c:pt>
                <c:pt idx="84">
                  <c:v>4.3076924403921907E-3</c:v>
                </c:pt>
                <c:pt idx="85">
                  <c:v>4.3589745364660381E-3</c:v>
                </c:pt>
                <c:pt idx="86">
                  <c:v>4.4102566468528165E-3</c:v>
                </c:pt>
                <c:pt idx="87">
                  <c:v>4.4615387758751932E-3</c:v>
                </c:pt>
                <c:pt idx="88">
                  <c:v>4.5128209290874856E-3</c:v>
                </c:pt>
                <c:pt idx="89">
                  <c:v>4.5641031136060828E-3</c:v>
                </c:pt>
                <c:pt idx="90">
                  <c:v>4.6153853385231466E-3</c:v>
                </c:pt>
                <c:pt idx="91">
                  <c:v>4.6666676154232672E-3</c:v>
                </c:pt>
                <c:pt idx="92">
                  <c:v>4.7179499590270773E-3</c:v>
                </c:pt>
                <c:pt idx="93">
                  <c:v>4.7692323879910906E-3</c:v>
                </c:pt>
                <c:pt idx="94">
                  <c:v>4.8205149258992918E-3</c:v>
                </c:pt>
                <c:pt idx="95">
                  <c:v>4.8717976024896126E-3</c:v>
                </c:pt>
                <c:pt idx="96">
                  <c:v>4.9230804551674539E-3</c:v>
                </c:pt>
                <c:pt idx="97">
                  <c:v>4.9743635308692833E-3</c:v>
                </c:pt>
                <c:pt idx="98">
                  <c:v>5.0256468883522571E-3</c:v>
                </c:pt>
                <c:pt idx="99">
                  <c:v>5.0769306010012526E-3</c:v>
                </c:pt>
                <c:pt idx="100">
                  <c:v>5.1282147602630069E-3</c:v>
                </c:pt>
                <c:pt idx="101">
                  <c:v>5.1794994798388724E-3</c:v>
                </c:pt>
                <c:pt idx="102">
                  <c:v>5.230784900793436E-3</c:v>
                </c:pt>
                <c:pt idx="103">
                  <c:v>5.2820711977668326E-3</c:v>
                </c:pt>
                <c:pt idx="104">
                  <c:v>5.3333585865145807E-3</c:v>
                </c:pt>
                <c:pt idx="105">
                  <c:v>5.3846473330413092E-3</c:v>
                </c:pt>
                <c:pt idx="106">
                  <c:v>5.4359377646447443E-3</c:v>
                </c:pt>
                <c:pt idx="107">
                  <c:v>5.4872302832451626E-3</c:v>
                </c:pt>
                <c:pt idx="108">
                  <c:v>5.5385253814445165E-3</c:v>
                </c:pt>
                <c:pt idx="109">
                  <c:v>5.5898236618402803E-3</c:v>
                </c:pt>
                <c:pt idx="110">
                  <c:v>5.6411258602137165E-3</c:v>
                </c:pt>
                <c:pt idx="111">
                  <c:v>5.6924328733227083E-3</c:v>
                </c:pt>
                <c:pt idx="112">
                  <c:v>5.7437457921583196E-3</c:v>
                </c:pt>
                <c:pt idx="113">
                  <c:v>5.7950659416743395E-3</c:v>
                </c:pt>
                <c:pt idx="114">
                  <c:v>5.8463949281738412E-3</c:v>
                </c:pt>
                <c:pt idx="115">
                  <c:v>5.8977346957397158E-3</c:v>
                </c:pt>
                <c:pt idx="116">
                  <c:v>5.949087593331584E-3</c:v>
                </c:pt>
                <c:pt idx="117">
                  <c:v>6.0004564544443219E-3</c:v>
                </c:pt>
                <c:pt idx="118">
                  <c:v>6.0518446915390515E-3</c:v>
                </c:pt>
                <c:pt idx="119">
                  <c:v>6.1032564078222756E-3</c:v>
                </c:pt>
                <c:pt idx="120">
                  <c:v>6.1546965293698226E-3</c:v>
                </c:pt>
                <c:pt idx="121">
                  <c:v>6.2061709610776389E-3</c:v>
                </c:pt>
                <c:pt idx="122">
                  <c:v>6.2576867704802969E-3</c:v>
                </c:pt>
                <c:pt idx="123">
                  <c:v>6.3092524041207017E-3</c:v>
                </c:pt>
                <c:pt idx="124">
                  <c:v>6.360877941892714E-3</c:v>
                </c:pt>
                <c:pt idx="125">
                  <c:v>6.4125753956253409E-3</c:v>
                </c:pt>
                <c:pt idx="126">
                  <c:v>6.4643590591478379E-3</c:v>
                </c:pt>
                <c:pt idx="127">
                  <c:v>6.51624591818626E-3</c:v>
                </c:pt>
                <c:pt idx="128">
                  <c:v>6.5682561297127082E-3</c:v>
                </c:pt>
                <c:pt idx="129">
                  <c:v>6.6204135818200283E-3</c:v>
                </c:pt>
                <c:pt idx="130">
                  <c:v>6.6727465468510638E-3</c:v>
                </c:pt>
                <c:pt idx="131">
                  <c:v>6.7252884423995895E-3</c:v>
                </c:pt>
                <c:pt idx="132">
                  <c:v>6.7780787169500634E-3</c:v>
                </c:pt>
                <c:pt idx="133">
                  <c:v>6.8311638793691291E-3</c:v>
                </c:pt>
                <c:pt idx="134">
                  <c:v>6.8845986942413454E-3</c:v>
                </c:pt>
                <c:pt idx="135">
                  <c:v>6.938447568197368E-3</c:v>
                </c:pt>
                <c:pt idx="136">
                  <c:v>6.9927861559622093E-3</c:v>
                </c:pt>
                <c:pt idx="137">
                  <c:v>7.0477032189072905E-3</c:v>
                </c:pt>
                <c:pt idx="138">
                  <c:v>7.1033027734819353E-3</c:v>
                </c:pt>
                <c:pt idx="139">
                  <c:v>7.1597065720938107E-3</c:v>
                </c:pt>
                <c:pt idx="140">
                  <c:v>7.217056964877031E-3</c:v>
                </c:pt>
                <c:pt idx="141">
                  <c:v>7.2755201974132808E-3</c:v>
                </c:pt>
                <c:pt idx="142">
                  <c:v>7.3352902069463198E-3</c:v>
                </c:pt>
                <c:pt idx="143">
                  <c:v>7.3965929880550974E-3</c:v>
                </c:pt>
                <c:pt idx="144">
                  <c:v>7.459691608237843E-3</c:v>
                </c:pt>
                <c:pt idx="145">
                  <c:v>7.5248919645339247E-3</c:v>
                </c:pt>
                <c:pt idx="146">
                  <c:v>7.5925493843105258E-3</c:v>
                </c:pt>
                <c:pt idx="147">
                  <c:v>7.6630761868209316E-3</c:v>
                </c:pt>
                <c:pt idx="148">
                  <c:v>7.7369503372705416E-3</c:v>
                </c:pt>
                <c:pt idx="149">
                  <c:v>7.8147253420939623E-3</c:v>
                </c:pt>
                <c:pt idx="150">
                  <c:v>7.8970415531600963E-3</c:v>
                </c:pt>
                <c:pt idx="151">
                  <c:v>7.9846390699120362E-3</c:v>
                </c:pt>
                <c:pt idx="152">
                  <c:v>8.0783724522693577E-3</c:v>
                </c:pt>
                <c:pt idx="153">
                  <c:v>8.179227483752681E-3</c:v>
                </c:pt>
                <c:pt idx="154">
                  <c:v>8.2883402540434668E-3</c:v>
                </c:pt>
                <c:pt idx="155">
                  <c:v>8.4070188634082603E-3</c:v>
                </c:pt>
                <c:pt idx="156">
                  <c:v>8.5367680884703284E-3</c:v>
                </c:pt>
                <c:pt idx="157">
                  <c:v>8.6793173901187279E-3</c:v>
                </c:pt>
                <c:pt idx="158">
                  <c:v>8.8366526903592476E-3</c:v>
                </c:pt>
                <c:pt idx="159">
                  <c:v>9.01105239613521E-3</c:v>
                </c:pt>
                <c:pt idx="160">
                  <c:v>9.205128205128206E-3</c:v>
                </c:pt>
                <c:pt idx="161">
                  <c:v>9.4218712918950585E-3</c:v>
                </c:pt>
                <c:pt idx="162">
                  <c:v>9.664704543069955E-3</c:v>
                </c:pt>
                <c:pt idx="163">
                  <c:v>9.9375415884873294E-3</c:v>
                </c:pt>
                <c:pt idx="164">
                  <c:v>1.024485346176141E-2</c:v>
                </c:pt>
                <c:pt idx="165">
                  <c:v>1.0591743819962194E-2</c:v>
                </c:pt>
                <c:pt idx="166">
                  <c:v>1.0984033758518344E-2</c:v>
                </c:pt>
                <c:pt idx="167">
                  <c:v>1.1428357375394091E-2</c:v>
                </c:pt>
                <c:pt idx="168">
                  <c:v>1.1932269369085003E-2</c:v>
                </c:pt>
                <c:pt idx="169">
                  <c:v>1.250436609929906E-2</c:v>
                </c:pt>
                <c:pt idx="170">
                  <c:v>1.3154421698712631E-2</c:v>
                </c:pt>
                <c:pt idx="171">
                  <c:v>1.389354100039978E-2</c:v>
                </c:pt>
                <c:pt idx="172">
                  <c:v>1.4734331240071305E-2</c:v>
                </c:pt>
                <c:pt idx="173">
                  <c:v>1.5691094706890941E-2</c:v>
                </c:pt>
                <c:pt idx="174">
                  <c:v>1.6780044753317718E-2</c:v>
                </c:pt>
                <c:pt idx="175">
                  <c:v>1.8019547835248846E-2</c:v>
                </c:pt>
                <c:pt idx="176">
                  <c:v>1.9430394541032597E-2</c:v>
                </c:pt>
                <c:pt idx="177">
                  <c:v>2.1036102884170793E-2</c:v>
                </c:pt>
                <c:pt idx="178">
                  <c:v>2.2863257482475165E-2</c:v>
                </c:pt>
                <c:pt idx="179">
                  <c:v>2.4941888629048271E-2</c:v>
                </c:pt>
                <c:pt idx="180">
                  <c:v>2.7305895680945609E-2</c:v>
                </c:pt>
                <c:pt idx="181">
                  <c:v>2.9993519653242852E-2</c:v>
                </c:pt>
                <c:pt idx="182">
                  <c:v>3.3047870413319386E-2</c:v>
                </c:pt>
                <c:pt idx="183">
                  <c:v>4.9999999999999815E-2</c:v>
                </c:pt>
              </c:numCache>
            </c:numRef>
          </c:xVal>
          <c:yVal>
            <c:numRef>
              <c:f>'15.7-1860'!$BD$58:$BD$241</c:f>
              <c:numCache>
                <c:formatCode>General</c:formatCode>
                <c:ptCount val="184"/>
                <c:pt idx="0">
                  <c:v>0</c:v>
                </c:pt>
                <c:pt idx="1">
                  <c:v>10</c:v>
                </c:pt>
                <c:pt idx="2">
                  <c:v>20</c:v>
                </c:pt>
                <c:pt idx="3">
                  <c:v>30</c:v>
                </c:pt>
                <c:pt idx="4">
                  <c:v>40</c:v>
                </c:pt>
                <c:pt idx="5">
                  <c:v>50</c:v>
                </c:pt>
                <c:pt idx="6">
                  <c:v>60</c:v>
                </c:pt>
                <c:pt idx="7">
                  <c:v>70</c:v>
                </c:pt>
                <c:pt idx="8">
                  <c:v>80</c:v>
                </c:pt>
                <c:pt idx="9">
                  <c:v>90</c:v>
                </c:pt>
                <c:pt idx="10">
                  <c:v>100</c:v>
                </c:pt>
                <c:pt idx="11">
                  <c:v>110</c:v>
                </c:pt>
                <c:pt idx="12">
                  <c:v>120</c:v>
                </c:pt>
                <c:pt idx="13">
                  <c:v>130</c:v>
                </c:pt>
                <c:pt idx="14">
                  <c:v>140</c:v>
                </c:pt>
                <c:pt idx="15">
                  <c:v>150</c:v>
                </c:pt>
                <c:pt idx="16">
                  <c:v>160</c:v>
                </c:pt>
                <c:pt idx="17">
                  <c:v>170</c:v>
                </c:pt>
                <c:pt idx="18">
                  <c:v>180</c:v>
                </c:pt>
                <c:pt idx="19">
                  <c:v>190</c:v>
                </c:pt>
                <c:pt idx="20">
                  <c:v>200</c:v>
                </c:pt>
                <c:pt idx="21">
                  <c:v>210</c:v>
                </c:pt>
                <c:pt idx="22">
                  <c:v>220</c:v>
                </c:pt>
                <c:pt idx="23">
                  <c:v>230</c:v>
                </c:pt>
                <c:pt idx="24">
                  <c:v>240</c:v>
                </c:pt>
                <c:pt idx="25">
                  <c:v>250</c:v>
                </c:pt>
                <c:pt idx="26">
                  <c:v>260</c:v>
                </c:pt>
                <c:pt idx="27">
                  <c:v>270</c:v>
                </c:pt>
                <c:pt idx="28">
                  <c:v>280</c:v>
                </c:pt>
                <c:pt idx="29">
                  <c:v>290</c:v>
                </c:pt>
                <c:pt idx="30">
                  <c:v>300</c:v>
                </c:pt>
                <c:pt idx="31">
                  <c:v>310</c:v>
                </c:pt>
                <c:pt idx="32">
                  <c:v>320</c:v>
                </c:pt>
                <c:pt idx="33">
                  <c:v>330</c:v>
                </c:pt>
                <c:pt idx="34">
                  <c:v>340</c:v>
                </c:pt>
                <c:pt idx="35">
                  <c:v>350</c:v>
                </c:pt>
                <c:pt idx="36">
                  <c:v>360</c:v>
                </c:pt>
                <c:pt idx="37">
                  <c:v>370</c:v>
                </c:pt>
                <c:pt idx="38">
                  <c:v>380</c:v>
                </c:pt>
                <c:pt idx="39">
                  <c:v>390</c:v>
                </c:pt>
                <c:pt idx="40">
                  <c:v>400</c:v>
                </c:pt>
                <c:pt idx="41">
                  <c:v>410</c:v>
                </c:pt>
                <c:pt idx="42">
                  <c:v>420</c:v>
                </c:pt>
                <c:pt idx="43">
                  <c:v>430</c:v>
                </c:pt>
                <c:pt idx="44">
                  <c:v>440</c:v>
                </c:pt>
                <c:pt idx="45">
                  <c:v>450</c:v>
                </c:pt>
                <c:pt idx="46">
                  <c:v>460</c:v>
                </c:pt>
                <c:pt idx="47">
                  <c:v>470</c:v>
                </c:pt>
                <c:pt idx="48">
                  <c:v>480</c:v>
                </c:pt>
                <c:pt idx="49">
                  <c:v>490</c:v>
                </c:pt>
                <c:pt idx="50">
                  <c:v>500</c:v>
                </c:pt>
                <c:pt idx="51">
                  <c:v>510</c:v>
                </c:pt>
                <c:pt idx="52">
                  <c:v>520</c:v>
                </c:pt>
                <c:pt idx="53">
                  <c:v>530</c:v>
                </c:pt>
                <c:pt idx="54">
                  <c:v>540</c:v>
                </c:pt>
                <c:pt idx="55">
                  <c:v>550</c:v>
                </c:pt>
                <c:pt idx="56">
                  <c:v>560</c:v>
                </c:pt>
                <c:pt idx="57">
                  <c:v>570</c:v>
                </c:pt>
                <c:pt idx="58">
                  <c:v>580</c:v>
                </c:pt>
                <c:pt idx="59">
                  <c:v>590</c:v>
                </c:pt>
                <c:pt idx="60">
                  <c:v>600</c:v>
                </c:pt>
                <c:pt idx="61">
                  <c:v>610</c:v>
                </c:pt>
                <c:pt idx="62">
                  <c:v>620</c:v>
                </c:pt>
                <c:pt idx="63">
                  <c:v>630</c:v>
                </c:pt>
                <c:pt idx="64">
                  <c:v>640</c:v>
                </c:pt>
                <c:pt idx="65">
                  <c:v>650</c:v>
                </c:pt>
                <c:pt idx="66">
                  <c:v>660</c:v>
                </c:pt>
                <c:pt idx="67">
                  <c:v>670</c:v>
                </c:pt>
                <c:pt idx="68">
                  <c:v>680</c:v>
                </c:pt>
                <c:pt idx="69">
                  <c:v>690</c:v>
                </c:pt>
                <c:pt idx="70">
                  <c:v>700</c:v>
                </c:pt>
                <c:pt idx="71">
                  <c:v>710</c:v>
                </c:pt>
                <c:pt idx="72">
                  <c:v>720</c:v>
                </c:pt>
                <c:pt idx="73">
                  <c:v>730</c:v>
                </c:pt>
                <c:pt idx="74">
                  <c:v>740</c:v>
                </c:pt>
                <c:pt idx="75">
                  <c:v>750</c:v>
                </c:pt>
                <c:pt idx="76">
                  <c:v>760</c:v>
                </c:pt>
                <c:pt idx="77">
                  <c:v>770</c:v>
                </c:pt>
                <c:pt idx="78">
                  <c:v>780</c:v>
                </c:pt>
                <c:pt idx="79">
                  <c:v>790</c:v>
                </c:pt>
                <c:pt idx="80">
                  <c:v>800</c:v>
                </c:pt>
                <c:pt idx="81">
                  <c:v>810</c:v>
                </c:pt>
                <c:pt idx="82">
                  <c:v>820</c:v>
                </c:pt>
                <c:pt idx="83">
                  <c:v>830</c:v>
                </c:pt>
                <c:pt idx="84">
                  <c:v>840</c:v>
                </c:pt>
                <c:pt idx="85">
                  <c:v>850</c:v>
                </c:pt>
                <c:pt idx="86">
                  <c:v>860</c:v>
                </c:pt>
                <c:pt idx="87">
                  <c:v>870</c:v>
                </c:pt>
                <c:pt idx="88">
                  <c:v>880</c:v>
                </c:pt>
                <c:pt idx="89">
                  <c:v>890</c:v>
                </c:pt>
                <c:pt idx="90">
                  <c:v>900</c:v>
                </c:pt>
                <c:pt idx="91">
                  <c:v>910</c:v>
                </c:pt>
                <c:pt idx="92">
                  <c:v>920</c:v>
                </c:pt>
                <c:pt idx="93">
                  <c:v>930</c:v>
                </c:pt>
                <c:pt idx="94">
                  <c:v>940</c:v>
                </c:pt>
                <c:pt idx="95">
                  <c:v>950</c:v>
                </c:pt>
                <c:pt idx="96">
                  <c:v>960</c:v>
                </c:pt>
                <c:pt idx="97">
                  <c:v>970</c:v>
                </c:pt>
                <c:pt idx="98">
                  <c:v>980</c:v>
                </c:pt>
                <c:pt idx="99">
                  <c:v>990</c:v>
                </c:pt>
                <c:pt idx="100">
                  <c:v>1000</c:v>
                </c:pt>
                <c:pt idx="101">
                  <c:v>1010</c:v>
                </c:pt>
                <c:pt idx="102">
                  <c:v>1020</c:v>
                </c:pt>
                <c:pt idx="103">
                  <c:v>1030</c:v>
                </c:pt>
                <c:pt idx="104">
                  <c:v>1040</c:v>
                </c:pt>
                <c:pt idx="105">
                  <c:v>1050</c:v>
                </c:pt>
                <c:pt idx="106">
                  <c:v>1060</c:v>
                </c:pt>
                <c:pt idx="107">
                  <c:v>1070</c:v>
                </c:pt>
                <c:pt idx="108">
                  <c:v>1080</c:v>
                </c:pt>
                <c:pt idx="109">
                  <c:v>1090</c:v>
                </c:pt>
                <c:pt idx="110">
                  <c:v>1100</c:v>
                </c:pt>
                <c:pt idx="111">
                  <c:v>1110</c:v>
                </c:pt>
                <c:pt idx="112">
                  <c:v>1120</c:v>
                </c:pt>
                <c:pt idx="113">
                  <c:v>1130</c:v>
                </c:pt>
                <c:pt idx="114">
                  <c:v>1140</c:v>
                </c:pt>
                <c:pt idx="115">
                  <c:v>1150</c:v>
                </c:pt>
                <c:pt idx="116">
                  <c:v>1160</c:v>
                </c:pt>
                <c:pt idx="117">
                  <c:v>1170</c:v>
                </c:pt>
                <c:pt idx="118">
                  <c:v>1180</c:v>
                </c:pt>
                <c:pt idx="119">
                  <c:v>1190</c:v>
                </c:pt>
                <c:pt idx="120">
                  <c:v>1200</c:v>
                </c:pt>
                <c:pt idx="121">
                  <c:v>1210</c:v>
                </c:pt>
                <c:pt idx="122">
                  <c:v>1220</c:v>
                </c:pt>
                <c:pt idx="123">
                  <c:v>1230</c:v>
                </c:pt>
                <c:pt idx="124">
                  <c:v>1240</c:v>
                </c:pt>
                <c:pt idx="125">
                  <c:v>1250</c:v>
                </c:pt>
                <c:pt idx="126">
                  <c:v>1260</c:v>
                </c:pt>
                <c:pt idx="127">
                  <c:v>1270</c:v>
                </c:pt>
                <c:pt idx="128">
                  <c:v>1280</c:v>
                </c:pt>
                <c:pt idx="129">
                  <c:v>1290</c:v>
                </c:pt>
                <c:pt idx="130">
                  <c:v>1300</c:v>
                </c:pt>
                <c:pt idx="131">
                  <c:v>1310</c:v>
                </c:pt>
                <c:pt idx="132">
                  <c:v>1320</c:v>
                </c:pt>
                <c:pt idx="133">
                  <c:v>1330</c:v>
                </c:pt>
                <c:pt idx="134">
                  <c:v>1340</c:v>
                </c:pt>
                <c:pt idx="135">
                  <c:v>1350</c:v>
                </c:pt>
                <c:pt idx="136">
                  <c:v>1360</c:v>
                </c:pt>
                <c:pt idx="137">
                  <c:v>1370</c:v>
                </c:pt>
                <c:pt idx="138">
                  <c:v>1380</c:v>
                </c:pt>
                <c:pt idx="139">
                  <c:v>1390</c:v>
                </c:pt>
                <c:pt idx="140">
                  <c:v>1400</c:v>
                </c:pt>
                <c:pt idx="141">
                  <c:v>1410</c:v>
                </c:pt>
                <c:pt idx="142">
                  <c:v>1420</c:v>
                </c:pt>
                <c:pt idx="143">
                  <c:v>1430</c:v>
                </c:pt>
                <c:pt idx="144">
                  <c:v>1440</c:v>
                </c:pt>
                <c:pt idx="145">
                  <c:v>1450</c:v>
                </c:pt>
                <c:pt idx="146">
                  <c:v>1460</c:v>
                </c:pt>
                <c:pt idx="147">
                  <c:v>1470</c:v>
                </c:pt>
                <c:pt idx="148">
                  <c:v>1480</c:v>
                </c:pt>
                <c:pt idx="149">
                  <c:v>1490</c:v>
                </c:pt>
                <c:pt idx="150">
                  <c:v>1500</c:v>
                </c:pt>
                <c:pt idx="151">
                  <c:v>1510</c:v>
                </c:pt>
                <c:pt idx="152">
                  <c:v>1520</c:v>
                </c:pt>
                <c:pt idx="153">
                  <c:v>1530</c:v>
                </c:pt>
                <c:pt idx="154">
                  <c:v>1540</c:v>
                </c:pt>
                <c:pt idx="155">
                  <c:v>1550</c:v>
                </c:pt>
                <c:pt idx="156">
                  <c:v>1560</c:v>
                </c:pt>
                <c:pt idx="157">
                  <c:v>1570</c:v>
                </c:pt>
                <c:pt idx="158">
                  <c:v>1580</c:v>
                </c:pt>
                <c:pt idx="159">
                  <c:v>1590</c:v>
                </c:pt>
                <c:pt idx="160">
                  <c:v>1600</c:v>
                </c:pt>
                <c:pt idx="161">
                  <c:v>1610</c:v>
                </c:pt>
                <c:pt idx="162">
                  <c:v>1620</c:v>
                </c:pt>
                <c:pt idx="163">
                  <c:v>1630</c:v>
                </c:pt>
                <c:pt idx="164">
                  <c:v>1640</c:v>
                </c:pt>
                <c:pt idx="165">
                  <c:v>1650</c:v>
                </c:pt>
                <c:pt idx="166">
                  <c:v>1660</c:v>
                </c:pt>
                <c:pt idx="167">
                  <c:v>1670</c:v>
                </c:pt>
                <c:pt idx="168">
                  <c:v>1680</c:v>
                </c:pt>
                <c:pt idx="169">
                  <c:v>1690</c:v>
                </c:pt>
                <c:pt idx="170">
                  <c:v>1700</c:v>
                </c:pt>
                <c:pt idx="171">
                  <c:v>1710</c:v>
                </c:pt>
                <c:pt idx="172">
                  <c:v>1720</c:v>
                </c:pt>
                <c:pt idx="173">
                  <c:v>1730</c:v>
                </c:pt>
                <c:pt idx="174">
                  <c:v>1740</c:v>
                </c:pt>
                <c:pt idx="175">
                  <c:v>1750</c:v>
                </c:pt>
                <c:pt idx="176">
                  <c:v>1760</c:v>
                </c:pt>
                <c:pt idx="177">
                  <c:v>1770</c:v>
                </c:pt>
                <c:pt idx="178">
                  <c:v>1780</c:v>
                </c:pt>
                <c:pt idx="179">
                  <c:v>1790</c:v>
                </c:pt>
                <c:pt idx="180">
                  <c:v>1800</c:v>
                </c:pt>
                <c:pt idx="181">
                  <c:v>1810</c:v>
                </c:pt>
                <c:pt idx="182">
                  <c:v>1820</c:v>
                </c:pt>
                <c:pt idx="183">
                  <c:v>1860</c:v>
                </c:pt>
              </c:numCache>
            </c:numRef>
          </c:yVal>
          <c:smooth val="0"/>
          <c:extLst>
            <c:ext xmlns:c16="http://schemas.microsoft.com/office/drawing/2014/chart" uri="{C3380CC4-5D6E-409C-BE32-E72D297353CC}">
              <c16:uniqueId val="{00000004-3F8B-47B9-8921-DABC60411B3A}"/>
            </c:ext>
          </c:extLst>
        </c:ser>
        <c:ser>
          <c:idx val="7"/>
          <c:order val="7"/>
          <c:tx>
            <c:v>Power Law</c:v>
          </c:tx>
          <c:spPr>
            <a:ln w="19050" cap="rnd">
              <a:solidFill>
                <a:srgbClr val="C00000"/>
              </a:solidFill>
              <a:round/>
            </a:ln>
            <a:effectLst/>
          </c:spPr>
          <c:marker>
            <c:symbol val="none"/>
          </c:marker>
          <c:xVal>
            <c:numRef>
              <c:f>'15.7-1860'!$AY$58:$AY$158</c:f>
              <c:numCache>
                <c:formatCode>General</c:formatCode>
                <c:ptCount val="101"/>
                <c:pt idx="0">
                  <c:v>0</c:v>
                </c:pt>
                <c:pt idx="1">
                  <c:v>5.0000000000000001E-4</c:v>
                </c:pt>
                <c:pt idx="2">
                  <c:v>1E-3</c:v>
                </c:pt>
                <c:pt idx="3">
                  <c:v>1.5E-3</c:v>
                </c:pt>
                <c:pt idx="4">
                  <c:v>2E-3</c:v>
                </c:pt>
                <c:pt idx="5">
                  <c:v>2.5000000000000001E-3</c:v>
                </c:pt>
                <c:pt idx="6">
                  <c:v>3.0000000000000001E-3</c:v>
                </c:pt>
                <c:pt idx="7">
                  <c:v>3.5000000000000001E-3</c:v>
                </c:pt>
                <c:pt idx="8">
                  <c:v>4.0000000000000001E-3</c:v>
                </c:pt>
                <c:pt idx="9">
                  <c:v>4.5000000000000005E-3</c:v>
                </c:pt>
                <c:pt idx="10">
                  <c:v>5.000000000000001E-3</c:v>
                </c:pt>
                <c:pt idx="11">
                  <c:v>5.5000000000000014E-3</c:v>
                </c:pt>
                <c:pt idx="12">
                  <c:v>6.0000000000000019E-3</c:v>
                </c:pt>
                <c:pt idx="13">
                  <c:v>6.5000000000000023E-3</c:v>
                </c:pt>
                <c:pt idx="14">
                  <c:v>7.0000000000000027E-3</c:v>
                </c:pt>
                <c:pt idx="15">
                  <c:v>7.5000000000000032E-3</c:v>
                </c:pt>
                <c:pt idx="16">
                  <c:v>8.0000000000000036E-3</c:v>
                </c:pt>
                <c:pt idx="17">
                  <c:v>8.5000000000000041E-3</c:v>
                </c:pt>
                <c:pt idx="18">
                  <c:v>9.0000000000000045E-3</c:v>
                </c:pt>
                <c:pt idx="19">
                  <c:v>9.500000000000005E-3</c:v>
                </c:pt>
                <c:pt idx="20">
                  <c:v>1.0000000000000005E-2</c:v>
                </c:pt>
                <c:pt idx="21">
                  <c:v>1.0500000000000006E-2</c:v>
                </c:pt>
                <c:pt idx="22">
                  <c:v>1.1000000000000006E-2</c:v>
                </c:pt>
                <c:pt idx="23">
                  <c:v>1.1500000000000007E-2</c:v>
                </c:pt>
                <c:pt idx="24">
                  <c:v>1.2000000000000007E-2</c:v>
                </c:pt>
                <c:pt idx="25">
                  <c:v>1.2500000000000008E-2</c:v>
                </c:pt>
                <c:pt idx="26">
                  <c:v>1.3000000000000008E-2</c:v>
                </c:pt>
                <c:pt idx="27">
                  <c:v>1.3500000000000009E-2</c:v>
                </c:pt>
                <c:pt idx="28">
                  <c:v>1.4000000000000009E-2</c:v>
                </c:pt>
                <c:pt idx="29">
                  <c:v>1.4500000000000009E-2</c:v>
                </c:pt>
                <c:pt idx="30">
                  <c:v>1.500000000000001E-2</c:v>
                </c:pt>
                <c:pt idx="31">
                  <c:v>1.550000000000001E-2</c:v>
                </c:pt>
                <c:pt idx="32">
                  <c:v>1.6000000000000011E-2</c:v>
                </c:pt>
                <c:pt idx="33">
                  <c:v>1.6500000000000011E-2</c:v>
                </c:pt>
                <c:pt idx="34">
                  <c:v>1.7000000000000012E-2</c:v>
                </c:pt>
                <c:pt idx="35">
                  <c:v>1.7500000000000012E-2</c:v>
                </c:pt>
                <c:pt idx="36">
                  <c:v>1.8000000000000013E-2</c:v>
                </c:pt>
                <c:pt idx="37">
                  <c:v>1.8500000000000013E-2</c:v>
                </c:pt>
                <c:pt idx="38">
                  <c:v>1.9000000000000013E-2</c:v>
                </c:pt>
                <c:pt idx="39">
                  <c:v>1.9500000000000014E-2</c:v>
                </c:pt>
                <c:pt idx="40">
                  <c:v>2.0000000000000014E-2</c:v>
                </c:pt>
                <c:pt idx="41">
                  <c:v>2.0500000000000015E-2</c:v>
                </c:pt>
                <c:pt idx="42">
                  <c:v>2.1000000000000015E-2</c:v>
                </c:pt>
                <c:pt idx="43">
                  <c:v>2.1500000000000016E-2</c:v>
                </c:pt>
                <c:pt idx="44">
                  <c:v>2.2000000000000016E-2</c:v>
                </c:pt>
                <c:pt idx="45">
                  <c:v>2.2500000000000017E-2</c:v>
                </c:pt>
                <c:pt idx="46">
                  <c:v>2.3000000000000017E-2</c:v>
                </c:pt>
                <c:pt idx="47">
                  <c:v>2.3500000000000017E-2</c:v>
                </c:pt>
                <c:pt idx="48">
                  <c:v>2.4000000000000018E-2</c:v>
                </c:pt>
                <c:pt idx="49">
                  <c:v>2.4500000000000018E-2</c:v>
                </c:pt>
                <c:pt idx="50">
                  <c:v>2.5000000000000019E-2</c:v>
                </c:pt>
                <c:pt idx="51">
                  <c:v>2.5500000000000019E-2</c:v>
                </c:pt>
                <c:pt idx="52">
                  <c:v>2.600000000000002E-2</c:v>
                </c:pt>
                <c:pt idx="53">
                  <c:v>2.650000000000002E-2</c:v>
                </c:pt>
                <c:pt idx="54">
                  <c:v>2.7000000000000021E-2</c:v>
                </c:pt>
                <c:pt idx="55">
                  <c:v>2.7500000000000021E-2</c:v>
                </c:pt>
                <c:pt idx="56">
                  <c:v>2.8000000000000021E-2</c:v>
                </c:pt>
                <c:pt idx="57">
                  <c:v>2.8500000000000022E-2</c:v>
                </c:pt>
                <c:pt idx="58">
                  <c:v>2.9000000000000022E-2</c:v>
                </c:pt>
                <c:pt idx="59">
                  <c:v>2.9500000000000023E-2</c:v>
                </c:pt>
                <c:pt idx="60">
                  <c:v>3.0000000000000023E-2</c:v>
                </c:pt>
                <c:pt idx="61">
                  <c:v>3.0500000000000024E-2</c:v>
                </c:pt>
                <c:pt idx="62">
                  <c:v>3.1000000000000024E-2</c:v>
                </c:pt>
                <c:pt idx="63">
                  <c:v>3.1500000000000021E-2</c:v>
                </c:pt>
                <c:pt idx="64">
                  <c:v>3.2000000000000021E-2</c:v>
                </c:pt>
                <c:pt idx="65">
                  <c:v>3.2500000000000022E-2</c:v>
                </c:pt>
                <c:pt idx="66">
                  <c:v>3.3000000000000022E-2</c:v>
                </c:pt>
                <c:pt idx="67">
                  <c:v>3.3500000000000023E-2</c:v>
                </c:pt>
                <c:pt idx="68">
                  <c:v>3.4000000000000023E-2</c:v>
                </c:pt>
                <c:pt idx="69">
                  <c:v>3.4500000000000024E-2</c:v>
                </c:pt>
                <c:pt idx="70">
                  <c:v>3.5000000000000024E-2</c:v>
                </c:pt>
                <c:pt idx="71">
                  <c:v>3.5500000000000025E-2</c:v>
                </c:pt>
                <c:pt idx="72">
                  <c:v>3.6000000000000025E-2</c:v>
                </c:pt>
                <c:pt idx="73">
                  <c:v>3.6500000000000025E-2</c:v>
                </c:pt>
                <c:pt idx="74">
                  <c:v>3.7000000000000026E-2</c:v>
                </c:pt>
                <c:pt idx="75">
                  <c:v>3.7500000000000026E-2</c:v>
                </c:pt>
                <c:pt idx="76">
                  <c:v>3.8000000000000027E-2</c:v>
                </c:pt>
                <c:pt idx="77">
                  <c:v>3.8500000000000027E-2</c:v>
                </c:pt>
                <c:pt idx="78">
                  <c:v>3.9000000000000028E-2</c:v>
                </c:pt>
                <c:pt idx="79">
                  <c:v>3.9500000000000028E-2</c:v>
                </c:pt>
                <c:pt idx="80">
                  <c:v>4.0000000000000029E-2</c:v>
                </c:pt>
                <c:pt idx="81">
                  <c:v>4.0500000000000029E-2</c:v>
                </c:pt>
                <c:pt idx="82">
                  <c:v>4.1000000000000029E-2</c:v>
                </c:pt>
                <c:pt idx="83">
                  <c:v>4.150000000000003E-2</c:v>
                </c:pt>
                <c:pt idx="84">
                  <c:v>4.200000000000003E-2</c:v>
                </c:pt>
                <c:pt idx="85">
                  <c:v>4.2500000000000031E-2</c:v>
                </c:pt>
                <c:pt idx="86">
                  <c:v>4.3000000000000031E-2</c:v>
                </c:pt>
                <c:pt idx="87">
                  <c:v>4.3500000000000032E-2</c:v>
                </c:pt>
                <c:pt idx="88">
                  <c:v>4.4000000000000032E-2</c:v>
                </c:pt>
                <c:pt idx="89">
                  <c:v>4.4500000000000033E-2</c:v>
                </c:pt>
                <c:pt idx="90">
                  <c:v>4.5000000000000033E-2</c:v>
                </c:pt>
                <c:pt idx="91">
                  <c:v>4.5500000000000033E-2</c:v>
                </c:pt>
                <c:pt idx="92">
                  <c:v>4.6000000000000034E-2</c:v>
                </c:pt>
                <c:pt idx="93">
                  <c:v>4.6500000000000034E-2</c:v>
                </c:pt>
                <c:pt idx="94">
                  <c:v>4.7000000000000035E-2</c:v>
                </c:pt>
                <c:pt idx="95">
                  <c:v>4.7500000000000035E-2</c:v>
                </c:pt>
                <c:pt idx="96">
                  <c:v>4.8000000000000036E-2</c:v>
                </c:pt>
                <c:pt idx="97">
                  <c:v>4.8500000000000036E-2</c:v>
                </c:pt>
                <c:pt idx="98">
                  <c:v>4.9000000000000037E-2</c:v>
                </c:pt>
                <c:pt idx="99">
                  <c:v>4.9500000000000037E-2</c:v>
                </c:pt>
                <c:pt idx="100">
                  <c:v>5.0000000000000037E-2</c:v>
                </c:pt>
              </c:numCache>
            </c:numRef>
          </c:xVal>
          <c:yVal>
            <c:numRef>
              <c:f>'15.7-1860'!$AZ$58:$AZ$158</c:f>
              <c:numCache>
                <c:formatCode>General</c:formatCode>
                <c:ptCount val="101"/>
                <c:pt idx="0">
                  <c:v>0</c:v>
                </c:pt>
                <c:pt idx="1">
                  <c:v>97.49999999752059</c:v>
                </c:pt>
                <c:pt idx="2">
                  <c:v>194.9999989182852</c:v>
                </c:pt>
                <c:pt idx="3">
                  <c:v>292.49996213176263</c:v>
                </c:pt>
                <c:pt idx="4">
                  <c:v>389.99952807414019</c:v>
                </c:pt>
                <c:pt idx="5">
                  <c:v>487.4966605354598</c:v>
                </c:pt>
                <c:pt idx="6">
                  <c:v>584.98348099083842</c:v>
                </c:pt>
                <c:pt idx="7">
                  <c:v>682.43618527013564</c:v>
                </c:pt>
                <c:pt idx="8">
                  <c:v>779.7943500214144</c:v>
                </c:pt>
                <c:pt idx="9">
                  <c:v>876.92332978433512</c:v>
                </c:pt>
                <c:pt idx="10">
                  <c:v>973.55264958823989</c:v>
                </c:pt>
                <c:pt idx="11">
                  <c:v>1069.1854511931497</c:v>
                </c:pt>
                <c:pt idx="12">
                  <c:v>1162.9836478376519</c:v>
                </c:pt>
                <c:pt idx="13">
                  <c:v>1253.6570312122876</c:v>
                </c:pt>
                <c:pt idx="14">
                  <c:v>1339.4242872108773</c:v>
                </c:pt>
                <c:pt idx="15">
                  <c:v>1418.1491012849624</c:v>
                </c:pt>
                <c:pt idx="16">
                  <c:v>1487.7251822672813</c:v>
                </c:pt>
                <c:pt idx="17">
                  <c:v>1546.633968160224</c:v>
                </c:pt>
                <c:pt idx="18">
                  <c:v>1594.4052602945128</c:v>
                </c:pt>
                <c:pt idx="19">
                  <c:v>1631.7011135943399</c:v>
                </c:pt>
                <c:pt idx="20">
                  <c:v>1659.9976178299905</c:v>
                </c:pt>
                <c:pt idx="21">
                  <c:v>1681.1003239037298</c:v>
                </c:pt>
                <c:pt idx="22">
                  <c:v>1696.7473583556477</c:v>
                </c:pt>
                <c:pt idx="23">
                  <c:v>1708.4002563433542</c:v>
                </c:pt>
                <c:pt idx="24">
                  <c:v>1717.190777049148</c:v>
                </c:pt>
                <c:pt idx="25">
                  <c:v>1723.9524758998882</c:v>
                </c:pt>
                <c:pt idx="26">
                  <c:v>1729.2815930765746</c:v>
                </c:pt>
                <c:pt idx="27">
                  <c:v>1733.5980413314571</c:v>
                </c:pt>
                <c:pt idx="28">
                  <c:v>1737.1956086082566</c:v>
                </c:pt>
                <c:pt idx="29">
                  <c:v>1740.2796777943111</c:v>
                </c:pt>
                <c:pt idx="30">
                  <c:v>1742.9942481442056</c:v>
                </c:pt>
                <c:pt idx="31">
                  <c:v>1745.4408114303199</c:v>
                </c:pt>
                <c:pt idx="32">
                  <c:v>1747.6913767421042</c:v>
                </c:pt>
                <c:pt idx="33">
                  <c:v>1749.7974169729628</c:v>
                </c:pt>
                <c:pt idx="34">
                  <c:v>1751.7960156316994</c:v>
                </c:pt>
                <c:pt idx="35">
                  <c:v>1753.7141040069623</c:v>
                </c:pt>
                <c:pt idx="36">
                  <c:v>1755.5713971187411</c:v>
                </c:pt>
                <c:pt idx="37">
                  <c:v>1757.3824409768213</c:v>
                </c:pt>
                <c:pt idx="38">
                  <c:v>1759.1580501876522</c:v>
                </c:pt>
                <c:pt idx="39">
                  <c:v>1760.9063249202948</c:v>
                </c:pt>
                <c:pt idx="40">
                  <c:v>1762.6333757336986</c:v>
                </c:pt>
                <c:pt idx="41">
                  <c:v>1764.3438440833729</c:v>
                </c:pt>
                <c:pt idx="42">
                  <c:v>1766.0412788890756</c:v>
                </c:pt>
                <c:pt idx="43">
                  <c:v>1767.728410957392</c:v>
                </c:pt>
                <c:pt idx="44">
                  <c:v>1769.407354388982</c:v>
                </c:pt>
                <c:pt idx="45">
                  <c:v>1771.079755417798</c:v>
                </c:pt>
                <c:pt idx="46">
                  <c:v>1772.7469031371402</c:v>
                </c:pt>
                <c:pt idx="47">
                  <c:v>1774.4098124032871</c:v>
                </c:pt>
                <c:pt idx="48">
                  <c:v>1776.0692862936939</c:v>
                </c:pt>
                <c:pt idx="49">
                  <c:v>1777.7259634439076</c:v>
                </c:pt>
                <c:pt idx="50">
                  <c:v>1779.3803541311802</c:v>
                </c:pt>
                <c:pt idx="51">
                  <c:v>1781.0328679328709</c:v>
                </c:pt>
                <c:pt idx="52">
                  <c:v>1782.6838350403393</c:v>
                </c:pt>
                <c:pt idx="53">
                  <c:v>1784.3335227683469</c:v>
                </c:pt>
                <c:pt idx="54">
                  <c:v>1785.9821484064807</c:v>
                </c:pt>
                <c:pt idx="55">
                  <c:v>1787.629889270981</c:v>
                </c:pt>
                <c:pt idx="56">
                  <c:v>1789.2768906030933</c:v>
                </c:pt>
                <c:pt idx="57">
                  <c:v>1790.9232718029371</c:v>
                </c:pt>
                <c:pt idx="58">
                  <c:v>1792.5691313707525</c:v>
                </c:pt>
                <c:pt idx="59">
                  <c:v>1794.214550839808</c:v>
                </c:pt>
                <c:pt idx="60">
                  <c:v>1795.859597919241</c:v>
                </c:pt>
                <c:pt idx="61">
                  <c:v>1797.504329015268</c:v>
                </c:pt>
                <c:pt idx="62">
                  <c:v>1799.1487912612702</c:v>
                </c:pt>
                <c:pt idx="63">
                  <c:v>1800.7930241583319</c:v>
                </c:pt>
                <c:pt idx="64">
                  <c:v>1802.4370609056145</c:v>
                </c:pt>
                <c:pt idx="65">
                  <c:v>1804.0809294828643</c:v>
                </c:pt>
                <c:pt idx="66">
                  <c:v>1805.7246535341167</c:v>
                </c:pt>
                <c:pt idx="67">
                  <c:v>1807.3682530914004</c:v>
                </c:pt>
                <c:pt idx="68">
                  <c:v>1809.0117451692424</c:v>
                </c:pt>
                <c:pt idx="69">
                  <c:v>1810.655144254478</c:v>
                </c:pt>
                <c:pt idx="70">
                  <c:v>1812.298462711</c:v>
                </c:pt>
                <c:pt idx="71">
                  <c:v>1813.9417111151358</c:v>
                </c:pt>
                <c:pt idx="72">
                  <c:v>1815.5848985343148</c:v>
                </c:pt>
                <c:pt idx="73">
                  <c:v>1817.2280327592196</c:v>
                </c:pt>
                <c:pt idx="74">
                  <c:v>1818.8711204976998</c:v>
                </c:pt>
                <c:pt idx="75">
                  <c:v>1820.5141675371322</c:v>
                </c:pt>
                <c:pt idx="76">
                  <c:v>1822.15717888071</c:v>
                </c:pt>
                <c:pt idx="77">
                  <c:v>1823.8001588621103</c:v>
                </c:pt>
                <c:pt idx="78">
                  <c:v>1825.4431112421962</c:v>
                </c:pt>
                <c:pt idx="79">
                  <c:v>1827.0860392907457</c:v>
                </c:pt>
                <c:pt idx="80">
                  <c:v>1828.7289458556891</c:v>
                </c:pt>
                <c:pt idx="81">
                  <c:v>1830.371833421874</c:v>
                </c:pt>
                <c:pt idx="82">
                  <c:v>1832.0147041610601</c:v>
                </c:pt>
                <c:pt idx="83">
                  <c:v>1833.6575599745247</c:v>
                </c:pt>
                <c:pt idx="84">
                  <c:v>1835.3004025294595</c:v>
                </c:pt>
                <c:pt idx="85">
                  <c:v>1836.9432332901038</c:v>
                </c:pt>
                <c:pt idx="86">
                  <c:v>1838.5860535444444</c:v>
                </c:pt>
                <c:pt idx="87">
                  <c:v>1840.2288644271412</c:v>
                </c:pt>
                <c:pt idx="88">
                  <c:v>1841.8716669392554</c:v>
                </c:pt>
                <c:pt idx="89">
                  <c:v>1843.514461965256</c:v>
                </c:pt>
                <c:pt idx="90">
                  <c:v>1845.1572502876963</c:v>
                </c:pt>
                <c:pt idx="91">
                  <c:v>1846.8000325999135</c:v>
                </c:pt>
                <c:pt idx="92">
                  <c:v>1848.4428095170281</c:v>
                </c:pt>
                <c:pt idx="93">
                  <c:v>1850.0855815854843</c:v>
                </c:pt>
                <c:pt idx="94">
                  <c:v>1851.728349291343</c:v>
                </c:pt>
                <c:pt idx="95">
                  <c:v>1853.3711130675031</c:v>
                </c:pt>
                <c:pt idx="96">
                  <c:v>1855.0138732999858</c:v>
                </c:pt>
                <c:pt idx="97">
                  <c:v>1856.6566303334314</c:v>
                </c:pt>
                <c:pt idx="98">
                  <c:v>1858.299384475896</c:v>
                </c:pt>
                <c:pt idx="99">
                  <c:v>1859.9421360030583</c:v>
                </c:pt>
                <c:pt idx="100">
                  <c:v>1861.5848851618957</c:v>
                </c:pt>
              </c:numCache>
            </c:numRef>
          </c:yVal>
          <c:smooth val="0"/>
          <c:extLst>
            <c:ext xmlns:c16="http://schemas.microsoft.com/office/drawing/2014/chart" uri="{C3380CC4-5D6E-409C-BE32-E72D297353CC}">
              <c16:uniqueId val="{00000005-3F8B-47B9-8921-DABC60411B3A}"/>
            </c:ext>
          </c:extLst>
        </c:ser>
        <c:dLbls>
          <c:showLegendKey val="0"/>
          <c:showVal val="0"/>
          <c:showCatName val="0"/>
          <c:showSerName val="0"/>
          <c:showPercent val="0"/>
          <c:showBubbleSize val="0"/>
        </c:dLbls>
        <c:axId val="547540352"/>
        <c:axId val="547538432"/>
        <c:extLst>
          <c:ext xmlns:c15="http://schemas.microsoft.com/office/drawing/2012/chart" uri="{02D57815-91ED-43cb-92C2-25804820EDAC}">
            <c15:filteredScatterSeries>
              <c15:ser>
                <c:idx val="4"/>
                <c:order val="4"/>
                <c:tx>
                  <c:v>Test min with max εpb</c:v>
                </c:tx>
                <c:spPr>
                  <a:ln w="19050" cap="rnd">
                    <a:solidFill>
                      <a:schemeClr val="accent5"/>
                    </a:solidFill>
                    <a:round/>
                  </a:ln>
                  <a:effectLst/>
                </c:spPr>
                <c:marker>
                  <c:symbol val="circle"/>
                  <c:size val="5"/>
                  <c:spPr>
                    <a:noFill/>
                    <a:ln w="9525">
                      <a:noFill/>
                    </a:ln>
                    <a:effectLst/>
                  </c:spPr>
                </c:marker>
                <c:xVal>
                  <c:numRef>
                    <c:extLst>
                      <c:ext uri="{02D57815-91ED-43cb-92C2-25804820EDAC}">
                        <c15:formulaRef>
                          <c15:sqref>'15.7-1860'!$V$51:$V$55</c15:sqref>
                        </c15:formulaRef>
                      </c:ext>
                    </c:extLst>
                    <c:numCache>
                      <c:formatCode>General</c:formatCode>
                      <c:ptCount val="5"/>
                      <c:pt idx="0">
                        <c:v>0</c:v>
                      </c:pt>
                      <c:pt idx="1">
                        <c:v>8.8891265597147995E-3</c:v>
                      </c:pt>
                      <c:pt idx="2">
                        <c:v>1.0105169340463457E-2</c:v>
                      </c:pt>
                      <c:pt idx="3">
                        <c:v>1.1321212121212121E-2</c:v>
                      </c:pt>
                      <c:pt idx="4">
                        <c:v>6.5000000000000002E-2</c:v>
                      </c:pt>
                    </c:numCache>
                  </c:numRef>
                </c:xVal>
                <c:yVal>
                  <c:numRef>
                    <c:extLst>
                      <c:ext uri="{02D57815-91ED-43cb-92C2-25804820EDAC}">
                        <c15:formulaRef>
                          <c15:sqref>'15.7-1860'!$W$51:$W$55</c15:sqref>
                        </c15:formulaRef>
                      </c:ext>
                    </c:extLst>
                    <c:numCache>
                      <c:formatCode>General</c:formatCode>
                      <c:ptCount val="5"/>
                      <c:pt idx="0">
                        <c:v>0</c:v>
                      </c:pt>
                      <c:pt idx="1">
                        <c:v>1662.2666666666673</c:v>
                      </c:pt>
                      <c:pt idx="2" formatCode="0">
                        <c:v>1702.6666666666667</c:v>
                      </c:pt>
                      <c:pt idx="3" formatCode="0">
                        <c:v>1743.0666666666664</c:v>
                      </c:pt>
                      <c:pt idx="4" formatCode="0">
                        <c:v>1898</c:v>
                      </c:pt>
                    </c:numCache>
                  </c:numRef>
                </c:yVal>
                <c:smooth val="0"/>
                <c:extLst>
                  <c:ext xmlns:c16="http://schemas.microsoft.com/office/drawing/2014/chart" uri="{C3380CC4-5D6E-409C-BE32-E72D297353CC}">
                    <c16:uniqueId val="{00000006-3F8B-47B9-8921-DABC60411B3A}"/>
                  </c:ext>
                </c:extLst>
              </c15:ser>
            </c15:filteredScatterSeries>
            <c15:filteredScatterSeries>
              <c15:ser>
                <c:idx val="5"/>
                <c:order val="5"/>
                <c:tx>
                  <c:v>Test charact.</c:v>
                </c:tx>
                <c:spPr>
                  <a:ln w="19050" cap="rnd">
                    <a:solidFill>
                      <a:srgbClr val="C00000"/>
                    </a:solidFill>
                    <a:prstDash val="dash"/>
                    <a:round/>
                  </a:ln>
                  <a:effectLst/>
                </c:spPr>
                <c:marker>
                  <c:symbol val="none"/>
                </c:marker>
                <c:xVal>
                  <c:numRef>
                    <c:extLst xmlns:c15="http://schemas.microsoft.com/office/drawing/2012/chart">
                      <c:ext xmlns:c15="http://schemas.microsoft.com/office/drawing/2012/chart" uri="{02D57815-91ED-43cb-92C2-25804820EDAC}">
                        <c15:formulaRef>
                          <c15:sqref>'15.7-1860'!$V$61:$V$65</c15:sqref>
                        </c15:formulaRef>
                      </c:ext>
                    </c:extLst>
                    <c:numCache>
                      <c:formatCode>General</c:formatCode>
                      <c:ptCount val="5"/>
                      <c:pt idx="0">
                        <c:v>0</c:v>
                      </c:pt>
                      <c:pt idx="1">
                        <c:v>8.6792306358521986E-3</c:v>
                      </c:pt>
                      <c:pt idx="2">
                        <c:v>9.8385711796147371E-3</c:v>
                      </c:pt>
                      <c:pt idx="3">
                        <c:v>1.0997911723377281E-2</c:v>
                      </c:pt>
                      <c:pt idx="4">
                        <c:v>6.4840750497561828E-2</c:v>
                      </c:pt>
                    </c:numCache>
                  </c:numRef>
                </c:xVal>
                <c:yVal>
                  <c:numRef>
                    <c:extLst xmlns:c15="http://schemas.microsoft.com/office/drawing/2012/chart">
                      <c:ext xmlns:c15="http://schemas.microsoft.com/office/drawing/2012/chart" uri="{02D57815-91ED-43cb-92C2-25804820EDAC}">
                        <c15:formulaRef>
                          <c15:sqref>'15.7-1860'!$W$61:$W$65</c15:sqref>
                        </c15:formulaRef>
                      </c:ext>
                    </c:extLst>
                    <c:numCache>
                      <c:formatCode>General</c:formatCode>
                      <c:ptCount val="5"/>
                      <c:pt idx="0">
                        <c:v>0</c:v>
                      </c:pt>
                      <c:pt idx="1">
                        <c:v>1683.1031936927375</c:v>
                      </c:pt>
                      <c:pt idx="2" formatCode="0">
                        <c:v>1714.003003750053</c:v>
                      </c:pt>
                      <c:pt idx="3" formatCode="0">
                        <c:v>1744.9028138073691</c:v>
                      </c:pt>
                      <c:pt idx="4" formatCode="0">
                        <c:v>1912.7120592762647</c:v>
                      </c:pt>
                    </c:numCache>
                  </c:numRef>
                </c:yVal>
                <c:smooth val="0"/>
                <c:extLst xmlns:c15="http://schemas.microsoft.com/office/drawing/2012/chart">
                  <c:ext xmlns:c16="http://schemas.microsoft.com/office/drawing/2014/chart" uri="{C3380CC4-5D6E-409C-BE32-E72D297353CC}">
                    <c16:uniqueId val="{00000007-3F8B-47B9-8921-DABC60411B3A}"/>
                  </c:ext>
                </c:extLst>
              </c15:ser>
            </c15:filteredScatterSeries>
          </c:ext>
        </c:extLst>
      </c:scatterChart>
      <c:valAx>
        <c:axId val="54754035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Strain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47538432"/>
        <c:crosses val="autoZero"/>
        <c:crossBetween val="midCat"/>
      </c:valAx>
      <c:valAx>
        <c:axId val="547538432"/>
        <c:scaling>
          <c:orientation val="minMax"/>
          <c:min val="1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Stress (MPa)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47540352"/>
        <c:crosses val="autoZero"/>
        <c:crossBetween val="midCat"/>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024902738221552"/>
          <c:y val="0.19268814594013772"/>
          <c:w val="0.85082854004951514"/>
          <c:h val="0.65452630198610762"/>
        </c:manualLayout>
      </c:layout>
      <c:scatterChart>
        <c:scatterStyle val="lineMarker"/>
        <c:varyColors val="0"/>
        <c:ser>
          <c:idx val="0"/>
          <c:order val="0"/>
          <c:tx>
            <c:v>15.2mm Grade 1830 MPa proposed</c:v>
          </c:tx>
          <c:spPr>
            <a:ln w="19050" cap="rnd">
              <a:solidFill>
                <a:sysClr val="windowText" lastClr="000000"/>
              </a:solidFill>
              <a:round/>
            </a:ln>
            <a:effectLst/>
          </c:spPr>
          <c:marker>
            <c:symbol val="x"/>
            <c:size val="7"/>
            <c:spPr>
              <a:noFill/>
              <a:ln w="9525">
                <a:solidFill>
                  <a:sysClr val="windowText" lastClr="000000"/>
                </a:solidFill>
              </a:ln>
              <a:effectLst/>
            </c:spPr>
          </c:marker>
          <c:xVal>
            <c:numRef>
              <c:f>'15.2-1830'!$V$15:$V$19</c:f>
              <c:numCache>
                <c:formatCode>General</c:formatCode>
                <c:ptCount val="5"/>
                <c:pt idx="0">
                  <c:v>0</c:v>
                </c:pt>
                <c:pt idx="1">
                  <c:v>7.3874843105612353E-3</c:v>
                </c:pt>
                <c:pt idx="2">
                  <c:v>8.6743769051461361E-3</c:v>
                </c:pt>
                <c:pt idx="3">
                  <c:v>9.9612694997310378E-3</c:v>
                </c:pt>
                <c:pt idx="4">
                  <c:v>0.05</c:v>
                </c:pt>
              </c:numCache>
            </c:numRef>
          </c:xVal>
          <c:yVal>
            <c:numRef>
              <c:f>'15.2-1830'!$W$15:$W$19</c:f>
              <c:numCache>
                <c:formatCode>General</c:formatCode>
                <c:ptCount val="5"/>
                <c:pt idx="0">
                  <c:v>0</c:v>
                </c:pt>
                <c:pt idx="1">
                  <c:v>1440.5594405594409</c:v>
                </c:pt>
                <c:pt idx="2">
                  <c:v>1496.5034965034965</c:v>
                </c:pt>
                <c:pt idx="3">
                  <c:v>1552.4475524475524</c:v>
                </c:pt>
                <c:pt idx="4">
                  <c:v>1825.1748251748252</c:v>
                </c:pt>
              </c:numCache>
            </c:numRef>
          </c:yVal>
          <c:smooth val="0"/>
          <c:extLst>
            <c:ext xmlns:c16="http://schemas.microsoft.com/office/drawing/2014/chart" uri="{C3380CC4-5D6E-409C-BE32-E72D297353CC}">
              <c16:uniqueId val="{00000000-2E56-43B8-917D-10E0CBB81C2F}"/>
            </c:ext>
          </c:extLst>
        </c:ser>
        <c:ser>
          <c:idx val="8"/>
          <c:order val="8"/>
          <c:tx>
            <c:v>3.5% failure strain</c:v>
          </c:tx>
          <c:spPr>
            <a:ln w="19050" cap="rnd">
              <a:solidFill>
                <a:srgbClr val="C00000"/>
              </a:solidFill>
              <a:round/>
            </a:ln>
            <a:effectLst/>
          </c:spPr>
          <c:marker>
            <c:symbol val="none"/>
          </c:marker>
          <c:xVal>
            <c:numRef>
              <c:f>'15.2-1830'!$AX$65:$AX$69</c:f>
              <c:numCache>
                <c:formatCode>General</c:formatCode>
                <c:ptCount val="5"/>
                <c:pt idx="0">
                  <c:v>0</c:v>
                </c:pt>
                <c:pt idx="1">
                  <c:v>7.3874843105612353E-3</c:v>
                </c:pt>
                <c:pt idx="2">
                  <c:v>8.6743769051461361E-3</c:v>
                </c:pt>
                <c:pt idx="3">
                  <c:v>9.9612694997310378E-3</c:v>
                </c:pt>
                <c:pt idx="4">
                  <c:v>3.5000000000000003E-2</c:v>
                </c:pt>
              </c:numCache>
            </c:numRef>
          </c:xVal>
          <c:yVal>
            <c:numRef>
              <c:f>'15.2-1830'!$AY$65:$AY$69</c:f>
              <c:numCache>
                <c:formatCode>General</c:formatCode>
                <c:ptCount val="5"/>
                <c:pt idx="0">
                  <c:v>0</c:v>
                </c:pt>
                <c:pt idx="1">
                  <c:v>1440.5594405594409</c:v>
                </c:pt>
                <c:pt idx="2">
                  <c:v>1496.5034965034965</c:v>
                </c:pt>
                <c:pt idx="3">
                  <c:v>1552.4475524475524</c:v>
                </c:pt>
                <c:pt idx="4">
                  <c:v>1825.1748251748252</c:v>
                </c:pt>
              </c:numCache>
            </c:numRef>
          </c:yVal>
          <c:smooth val="0"/>
          <c:extLst>
            <c:ext xmlns:c16="http://schemas.microsoft.com/office/drawing/2014/chart" uri="{C3380CC4-5D6E-409C-BE32-E72D297353CC}">
              <c16:uniqueId val="{00000001-2E56-43B8-917D-10E0CBB81C2F}"/>
            </c:ext>
          </c:extLst>
        </c:ser>
        <c:ser>
          <c:idx val="9"/>
          <c:order val="9"/>
          <c:tx>
            <c:v>6.5% failure strain</c:v>
          </c:tx>
          <c:spPr>
            <a:ln w="19050" cap="rnd">
              <a:solidFill>
                <a:srgbClr val="00B0F0"/>
              </a:solidFill>
              <a:round/>
            </a:ln>
            <a:effectLst/>
          </c:spPr>
          <c:marker>
            <c:symbol val="none"/>
          </c:marker>
          <c:xVal>
            <c:numRef>
              <c:f>'15.2-1830'!$AX$73:$AX$77</c:f>
              <c:numCache>
                <c:formatCode>General</c:formatCode>
                <c:ptCount val="5"/>
                <c:pt idx="0">
                  <c:v>0</c:v>
                </c:pt>
                <c:pt idx="1">
                  <c:v>7.3874843105612353E-3</c:v>
                </c:pt>
                <c:pt idx="2">
                  <c:v>8.6743769051461361E-3</c:v>
                </c:pt>
                <c:pt idx="3">
                  <c:v>9.9612694997310378E-3</c:v>
                </c:pt>
                <c:pt idx="4">
                  <c:v>6.5000000000000002E-2</c:v>
                </c:pt>
              </c:numCache>
            </c:numRef>
          </c:xVal>
          <c:yVal>
            <c:numRef>
              <c:f>'15.2-1830'!$AY$73:$AY$77</c:f>
              <c:numCache>
                <c:formatCode>General</c:formatCode>
                <c:ptCount val="5"/>
                <c:pt idx="0">
                  <c:v>0</c:v>
                </c:pt>
                <c:pt idx="1">
                  <c:v>1440.5594405594409</c:v>
                </c:pt>
                <c:pt idx="2">
                  <c:v>1496.5034965034965</c:v>
                </c:pt>
                <c:pt idx="3">
                  <c:v>1552.4475524475524</c:v>
                </c:pt>
                <c:pt idx="4">
                  <c:v>1825.1748251748252</c:v>
                </c:pt>
              </c:numCache>
            </c:numRef>
          </c:yVal>
          <c:smooth val="0"/>
          <c:extLst>
            <c:ext xmlns:c16="http://schemas.microsoft.com/office/drawing/2014/chart" uri="{C3380CC4-5D6E-409C-BE32-E72D297353CC}">
              <c16:uniqueId val="{00000002-2E56-43B8-917D-10E0CBB81C2F}"/>
            </c:ext>
          </c:extLst>
        </c:ser>
        <c:dLbls>
          <c:showLegendKey val="0"/>
          <c:showVal val="0"/>
          <c:showCatName val="0"/>
          <c:showSerName val="0"/>
          <c:showPercent val="0"/>
          <c:showBubbleSize val="0"/>
        </c:dLbls>
        <c:axId val="547540352"/>
        <c:axId val="547538432"/>
        <c:extLst>
          <c:ext xmlns:c15="http://schemas.microsoft.com/office/drawing/2012/chart" uri="{02D57815-91ED-43cb-92C2-25804820EDAC}">
            <c15:filteredScatterSeries>
              <c15:ser>
                <c:idx val="1"/>
                <c:order val="1"/>
                <c:tx>
                  <c:v>0.1% proof strength</c:v>
                </c:tx>
                <c:spPr>
                  <a:ln w="25400" cap="rnd">
                    <a:noFill/>
                    <a:round/>
                  </a:ln>
                  <a:effectLst/>
                </c:spPr>
                <c:marker>
                  <c:symbol val="star"/>
                  <c:size val="8"/>
                  <c:spPr>
                    <a:noFill/>
                    <a:ln w="9525">
                      <a:solidFill>
                        <a:schemeClr val="accent2"/>
                      </a:solidFill>
                    </a:ln>
                    <a:effectLst/>
                  </c:spPr>
                </c:marker>
                <c:xVal>
                  <c:numRef>
                    <c:extLst>
                      <c:ext uri="{02D57815-91ED-43cb-92C2-25804820EDAC}">
                        <c15:formulaRef>
                          <c15:sqref>'15.2-1830'!$L$2:$L$1136</c15:sqref>
                        </c15:formulaRef>
                      </c:ext>
                    </c:extLst>
                    <c:numCache>
                      <c:formatCode>General</c:formatCode>
                      <c:ptCount val="1135"/>
                      <c:pt idx="0">
                        <c:v>9.750043925923324E-3</c:v>
                      </c:pt>
                      <c:pt idx="1">
                        <c:v>9.7078750395333292E-3</c:v>
                      </c:pt>
                      <c:pt idx="2">
                        <c:v>9.8956728550637189E-3</c:v>
                      </c:pt>
                      <c:pt idx="3">
                        <c:v>1.0012013627398245E-2</c:v>
                      </c:pt>
                      <c:pt idx="4">
                        <c:v>9.794236066963339E-3</c:v>
                      </c:pt>
                      <c:pt idx="5">
                        <c:v>1.0012416155273297E-2</c:v>
                      </c:pt>
                      <c:pt idx="6">
                        <c:v>9.9755605219522744E-3</c:v>
                      </c:pt>
                      <c:pt idx="7">
                        <c:v>1.0256532940743468E-2</c:v>
                      </c:pt>
                      <c:pt idx="8">
                        <c:v>1.0298109298109297E-2</c:v>
                      </c:pt>
                      <c:pt idx="9">
                        <c:v>1.0234449760765551E-2</c:v>
                      </c:pt>
                      <c:pt idx="10">
                        <c:v>1.0105554131732142E-2</c:v>
                      </c:pt>
                      <c:pt idx="11">
                        <c:v>9.9382698519754377E-3</c:v>
                      </c:pt>
                      <c:pt idx="12">
                        <c:v>9.9467233797130711E-3</c:v>
                      </c:pt>
                      <c:pt idx="13">
                        <c:v>1.0065545853110619E-2</c:v>
                      </c:pt>
                      <c:pt idx="14">
                        <c:v>1.0279609279609279E-2</c:v>
                      </c:pt>
                      <c:pt idx="15">
                        <c:v>9.7727272727272732E-3</c:v>
                      </c:pt>
                      <c:pt idx="16">
                        <c:v>1.0040702886856732E-2</c:v>
                      </c:pt>
                      <c:pt idx="17">
                        <c:v>9.9107861835134557E-3</c:v>
                      </c:pt>
                      <c:pt idx="18">
                        <c:v>9.9568462625457439E-3</c:v>
                      </c:pt>
                      <c:pt idx="19">
                        <c:v>9.9666678499165801E-3</c:v>
                      </c:pt>
                      <c:pt idx="20">
                        <c:v>9.5093124697085106E-3</c:v>
                      </c:pt>
                      <c:pt idx="21">
                        <c:v>9.9134216037769333E-3</c:v>
                      </c:pt>
                      <c:pt idx="22">
                        <c:v>9.5178236397748597E-3</c:v>
                      </c:pt>
                      <c:pt idx="23">
                        <c:v>1.0023119737405453E-2</c:v>
                      </c:pt>
                      <c:pt idx="24">
                        <c:v>1.0263894000736105E-2</c:v>
                      </c:pt>
                      <c:pt idx="25">
                        <c:v>9.6783216783216768E-3</c:v>
                      </c:pt>
                      <c:pt idx="26">
                        <c:v>9.8104788612402814E-3</c:v>
                      </c:pt>
                      <c:pt idx="27">
                        <c:v>9.8885733555784325E-3</c:v>
                      </c:pt>
                      <c:pt idx="28">
                        <c:v>9.892123105321074E-3</c:v>
                      </c:pt>
                      <c:pt idx="29">
                        <c:v>1.0134388927135043E-2</c:v>
                      </c:pt>
                      <c:pt idx="30">
                        <c:v>9.8946767518196081E-3</c:v>
                      </c:pt>
                      <c:pt idx="31">
                        <c:v>9.8589802157641356E-3</c:v>
                      </c:pt>
                      <c:pt idx="32">
                        <c:v>1.0012416155273297E-2</c:v>
                      </c:pt>
                      <c:pt idx="33">
                        <c:v>9.6247086247086243E-3</c:v>
                      </c:pt>
                      <c:pt idx="34">
                        <c:v>9.9874411302982719E-3</c:v>
                      </c:pt>
                      <c:pt idx="35">
                        <c:v>9.9072543617998166E-3</c:v>
                      </c:pt>
                      <c:pt idx="36">
                        <c:v>9.9089481946624813E-3</c:v>
                      </c:pt>
                      <c:pt idx="37">
                        <c:v>1.0200746897081975E-2</c:v>
                      </c:pt>
                      <c:pt idx="38">
                        <c:v>9.8295542840997376E-3</c:v>
                      </c:pt>
                      <c:pt idx="39">
                        <c:v>9.65124974035865E-3</c:v>
                      </c:pt>
                      <c:pt idx="40">
                        <c:v>9.9489191012033656E-3</c:v>
                      </c:pt>
                      <c:pt idx="41">
                        <c:v>1.0008427469965931E-2</c:v>
                      </c:pt>
                      <c:pt idx="42">
                        <c:v>9.6223776223776231E-3</c:v>
                      </c:pt>
                      <c:pt idx="43">
                        <c:v>1.0142436510857562E-2</c:v>
                      </c:pt>
                      <c:pt idx="44">
                        <c:v>9.5047305635540917E-3</c:v>
                      </c:pt>
                      <c:pt idx="45">
                        <c:v>1.004018261531215E-2</c:v>
                      </c:pt>
                      <c:pt idx="46">
                        <c:v>1.0163752913752915E-2</c:v>
                      </c:pt>
                      <c:pt idx="47">
                        <c:v>9.8911088911088907E-3</c:v>
                      </c:pt>
                      <c:pt idx="48">
                        <c:v>9.642104164492224E-3</c:v>
                      </c:pt>
                      <c:pt idx="49">
                        <c:v>9.603833976968304E-3</c:v>
                      </c:pt>
                      <c:pt idx="50">
                        <c:v>9.6873325679295852E-3</c:v>
                      </c:pt>
                      <c:pt idx="51">
                        <c:v>9.9890009487999427E-3</c:v>
                      </c:pt>
                      <c:pt idx="52">
                        <c:v>9.9660339660339638E-3</c:v>
                      </c:pt>
                      <c:pt idx="53">
                        <c:v>1.0214101960215948E-2</c:v>
                      </c:pt>
                      <c:pt idx="54">
                        <c:v>1.0105253720638335E-2</c:v>
                      </c:pt>
                      <c:pt idx="55">
                        <c:v>9.5776292672844383E-3</c:v>
                      </c:pt>
                      <c:pt idx="56">
                        <c:v>9.7836406018224215E-3</c:v>
                      </c:pt>
                      <c:pt idx="57">
                        <c:v>1.0001712573141145E-2</c:v>
                      </c:pt>
                      <c:pt idx="58">
                        <c:v>9.8936704321319693E-3</c:v>
                      </c:pt>
                      <c:pt idx="59">
                        <c:v>9.5732894556423975E-3</c:v>
                      </c:pt>
                      <c:pt idx="60">
                        <c:v>9.2790380351355957E-3</c:v>
                      </c:pt>
                      <c:pt idx="61">
                        <c:v>9.848437994166636E-3</c:v>
                      </c:pt>
                      <c:pt idx="62">
                        <c:v>9.8317773596961408E-3</c:v>
                      </c:pt>
                      <c:pt idx="63">
                        <c:v>9.9160839160839162E-3</c:v>
                      </c:pt>
                      <c:pt idx="64">
                        <c:v>9.9134216037769333E-3</c:v>
                      </c:pt>
                      <c:pt idx="65">
                        <c:v>9.7377269195451019E-3</c:v>
                      </c:pt>
                      <c:pt idx="66">
                        <c:v>9.6361913948120846E-3</c:v>
                      </c:pt>
                      <c:pt idx="67">
                        <c:v>9.4393655125362443E-3</c:v>
                      </c:pt>
                      <c:pt idx="68">
                        <c:v>9.8317773596961408E-3</c:v>
                      </c:pt>
                      <c:pt idx="69">
                        <c:v>9.9418196017180792E-3</c:v>
                      </c:pt>
                      <c:pt idx="70">
                        <c:v>9.4536153501670744E-3</c:v>
                      </c:pt>
                      <c:pt idx="71">
                        <c:v>9.8424266089240722E-3</c:v>
                      </c:pt>
                      <c:pt idx="72">
                        <c:v>1.0101950680898048E-2</c:v>
                      </c:pt>
                      <c:pt idx="73">
                        <c:v>1.001521159253118E-2</c:v>
                      </c:pt>
                      <c:pt idx="74">
                        <c:v>9.6010436264243361E-3</c:v>
                      </c:pt>
                      <c:pt idx="75">
                        <c:v>9.9915347810084661E-3</c:v>
                      </c:pt>
                      <c:pt idx="76">
                        <c:v>9.9334749020612914E-3</c:v>
                      </c:pt>
                      <c:pt idx="77">
                        <c:v>9.8807565491503338E-3</c:v>
                      </c:pt>
                      <c:pt idx="78">
                        <c:v>1.0072698135198135E-2</c:v>
                      </c:pt>
                      <c:pt idx="79">
                        <c:v>9.9089481946624813E-3</c:v>
                      </c:pt>
                      <c:pt idx="80">
                        <c:v>1.0123688811188813E-2</c:v>
                      </c:pt>
                      <c:pt idx="81">
                        <c:v>9.936326831063675E-3</c:v>
                      </c:pt>
                      <c:pt idx="82">
                        <c:v>9.5524475524475516E-3</c:v>
                      </c:pt>
                      <c:pt idx="83">
                        <c:v>9.8850236058357875E-3</c:v>
                      </c:pt>
                      <c:pt idx="84">
                        <c:v>9.9660339660339638E-3</c:v>
                      </c:pt>
                      <c:pt idx="85">
                        <c:v>9.5397361259430234E-3</c:v>
                      </c:pt>
                      <c:pt idx="86">
                        <c:v>9.9694516010305489E-3</c:v>
                      </c:pt>
                      <c:pt idx="87">
                        <c:v>1.00357011409643E-2</c:v>
                      </c:pt>
                      <c:pt idx="88">
                        <c:v>1.0090909090909091E-2</c:v>
                      </c:pt>
                      <c:pt idx="89">
                        <c:v>9.8661338661338652E-3</c:v>
                      </c:pt>
                      <c:pt idx="90">
                        <c:v>9.6293706293706302E-3</c:v>
                      </c:pt>
                      <c:pt idx="91">
                        <c:v>9.2142247995906541E-3</c:v>
                      </c:pt>
                      <c:pt idx="92">
                        <c:v>9.6436406233360548E-3</c:v>
                      </c:pt>
                      <c:pt idx="93">
                        <c:v>9.7572326151006347E-3</c:v>
                      </c:pt>
                      <c:pt idx="94">
                        <c:v>9.6165091190216836E-3</c:v>
                      </c:pt>
                      <c:pt idx="95">
                        <c:v>9.7341950978314627E-3</c:v>
                      </c:pt>
                      <c:pt idx="96">
                        <c:v>9.7341950978314627E-3</c:v>
                      </c:pt>
                      <c:pt idx="97">
                        <c:v>9.8175783607255679E-3</c:v>
                      </c:pt>
                      <c:pt idx="98">
                        <c:v>9.8589981447124303E-3</c:v>
                      </c:pt>
                      <c:pt idx="99">
                        <c:v>9.3813245577951468E-3</c:v>
                      </c:pt>
                      <c:pt idx="100">
                        <c:v>9.686790596338337E-3</c:v>
                      </c:pt>
                      <c:pt idx="101">
                        <c:v>9.881473856093146E-3</c:v>
                      </c:pt>
                      <c:pt idx="102">
                        <c:v>9.8589981447124303E-3</c:v>
                      </c:pt>
                      <c:pt idx="103">
                        <c:v>9.2262565021185711E-3</c:v>
                      </c:pt>
                      <c:pt idx="104">
                        <c:v>9.8308676248374735E-3</c:v>
                      </c:pt>
                      <c:pt idx="105">
                        <c:v>9.5348797543919513E-3</c:v>
                      </c:pt>
                      <c:pt idx="106">
                        <c:v>9.861340679522497E-3</c:v>
                      </c:pt>
                      <c:pt idx="107">
                        <c:v>9.8343816987033067E-3</c:v>
                      </c:pt>
                      <c:pt idx="108">
                        <c:v>9.5948534224396288E-3</c:v>
                      </c:pt>
                      <c:pt idx="109">
                        <c:v>9.8445233522953708E-3</c:v>
                      </c:pt>
                      <c:pt idx="110">
                        <c:v>9.8224906406724592E-3</c:v>
                      </c:pt>
                      <c:pt idx="111">
                        <c:v>9.901812473241043E-3</c:v>
                      </c:pt>
                      <c:pt idx="112">
                        <c:v>9.6538461538461517E-3</c:v>
                      </c:pt>
                      <c:pt idx="113">
                        <c:v>9.5527217880159061E-3</c:v>
                      </c:pt>
                      <c:pt idx="114">
                        <c:v>9.7165359892632634E-3</c:v>
                      </c:pt>
                      <c:pt idx="115">
                        <c:v>9.5168562780503056E-3</c:v>
                      </c:pt>
                      <c:pt idx="116">
                        <c:v>9.5655637894443875E-3</c:v>
                      </c:pt>
                      <c:pt idx="117">
                        <c:v>9.6776859504132257E-3</c:v>
                      </c:pt>
                      <c:pt idx="118">
                        <c:v>1.0003949418457191E-2</c:v>
                      </c:pt>
                      <c:pt idx="119">
                        <c:v>9.7113891133991624E-3</c:v>
                      </c:pt>
                      <c:pt idx="120">
                        <c:v>9.6446217099483422E-3</c:v>
                      </c:pt>
                      <c:pt idx="121">
                        <c:v>9.4055248234352733E-3</c:v>
                      </c:pt>
                      <c:pt idx="122">
                        <c:v>9.8493980246557589E-3</c:v>
                      </c:pt>
                      <c:pt idx="123">
                        <c:v>9.6129950451558505E-3</c:v>
                      </c:pt>
                      <c:pt idx="124">
                        <c:v>9.7765769583951431E-3</c:v>
                      </c:pt>
                      <c:pt idx="125">
                        <c:v>1.0159752164933512E-2</c:v>
                      </c:pt>
                      <c:pt idx="126">
                        <c:v>1.0036276223776223E-2</c:v>
                      </c:pt>
                      <c:pt idx="127">
                        <c:v>1.0007572738142685E-2</c:v>
                      </c:pt>
                      <c:pt idx="128">
                        <c:v>9.4461879583830795E-3</c:v>
                      </c:pt>
                      <c:pt idx="129">
                        <c:v>1.0127142287764047E-2</c:v>
                      </c:pt>
                      <c:pt idx="130">
                        <c:v>1.0032935975941158E-2</c:v>
                      </c:pt>
                      <c:pt idx="131">
                        <c:v>9.6075689016865487E-3</c:v>
                      </c:pt>
                      <c:pt idx="132">
                        <c:v>9.3709394054221629E-3</c:v>
                      </c:pt>
                      <c:pt idx="133">
                        <c:v>1.0029944414559799E-2</c:v>
                      </c:pt>
                      <c:pt idx="134">
                        <c:v>9.4393655125362443E-3</c:v>
                      </c:pt>
                      <c:pt idx="135">
                        <c:v>9.6142713008384624E-3</c:v>
                      </c:pt>
                      <c:pt idx="136">
                        <c:v>9.9582212659135722E-3</c:v>
                      </c:pt>
                      <c:pt idx="137">
                        <c:v>9.8743743566078596E-3</c:v>
                      </c:pt>
                      <c:pt idx="138">
                        <c:v>9.848294562580278E-3</c:v>
                      </c:pt>
                      <c:pt idx="139">
                        <c:v>9.847050385511924E-3</c:v>
                      </c:pt>
                      <c:pt idx="140">
                        <c:v>9.996702779086198E-3</c:v>
                      </c:pt>
                      <c:pt idx="141">
                        <c:v>9.9588982446125324E-3</c:v>
                      </c:pt>
                      <c:pt idx="142">
                        <c:v>9.9367043213197045E-3</c:v>
                      </c:pt>
                      <c:pt idx="143">
                        <c:v>1.0123350875928198E-2</c:v>
                      </c:pt>
                      <c:pt idx="144">
                        <c:v>9.6650972789586662E-3</c:v>
                      </c:pt>
                      <c:pt idx="145">
                        <c:v>1.0065805988882914E-2</c:v>
                      </c:pt>
                      <c:pt idx="146">
                        <c:v>9.5417022002387865E-3</c:v>
                      </c:pt>
                      <c:pt idx="147">
                        <c:v>9.5280573085451126E-3</c:v>
                      </c:pt>
                      <c:pt idx="148">
                        <c:v>9.7962798622697085E-3</c:v>
                      </c:pt>
                      <c:pt idx="149">
                        <c:v>9.4464555052790333E-3</c:v>
                      </c:pt>
                      <c:pt idx="150">
                        <c:v>9.8224906406724592E-3</c:v>
                      </c:pt>
                      <c:pt idx="151">
                        <c:v>9.5013026189496794E-3</c:v>
                      </c:pt>
                      <c:pt idx="152">
                        <c:v>9.6958041958041981E-3</c:v>
                      </c:pt>
                      <c:pt idx="153">
                        <c:v>1.0065545853110619E-2</c:v>
                      </c:pt>
                      <c:pt idx="154">
                        <c:v>9.9797382105074432E-3</c:v>
                      </c:pt>
                      <c:pt idx="155">
                        <c:v>9.8936704321319693E-3</c:v>
                      </c:pt>
                      <c:pt idx="156">
                        <c:v>1.0032935975941158E-2</c:v>
                      </c:pt>
                      <c:pt idx="157">
                        <c:v>9.5397361259430234E-3</c:v>
                      </c:pt>
                      <c:pt idx="158">
                        <c:v>1.0069281234229687E-2</c:v>
                      </c:pt>
                      <c:pt idx="159">
                        <c:v>1.0153150514407058E-2</c:v>
                      </c:pt>
                      <c:pt idx="160">
                        <c:v>1.0105327662028693E-2</c:v>
                      </c:pt>
                      <c:pt idx="161">
                        <c:v>1.0005715097085654E-2</c:v>
                      </c:pt>
                      <c:pt idx="162">
                        <c:v>9.7256027554535017E-3</c:v>
                      </c:pt>
                      <c:pt idx="163">
                        <c:v>9.5355820649938305E-3</c:v>
                      </c:pt>
                      <c:pt idx="164">
                        <c:v>9.4327437268613736E-3</c:v>
                      </c:pt>
                      <c:pt idx="165">
                        <c:v>9.6017430845017071E-3</c:v>
                      </c:pt>
                      <c:pt idx="166">
                        <c:v>9.7832167832167839E-3</c:v>
                      </c:pt>
                      <c:pt idx="167">
                        <c:v>9.9696018267446847E-3</c:v>
                      </c:pt>
                      <c:pt idx="168">
                        <c:v>9.7239493180087226E-3</c:v>
                      </c:pt>
                      <c:pt idx="169">
                        <c:v>9.5776292672844383E-3</c:v>
                      </c:pt>
                      <c:pt idx="170">
                        <c:v>9.5287261757849989E-3</c:v>
                      </c:pt>
                      <c:pt idx="171">
                        <c:v>9.6200927785086224E-3</c:v>
                      </c:pt>
                      <c:pt idx="172">
                        <c:v>9.951762523191094E-3</c:v>
                      </c:pt>
                      <c:pt idx="173">
                        <c:v>9.9169713535195748E-3</c:v>
                      </c:pt>
                      <c:pt idx="174">
                        <c:v>9.5839160839160838E-3</c:v>
                      </c:pt>
                      <c:pt idx="175">
                        <c:v>9.980305408876837E-3</c:v>
                      </c:pt>
                      <c:pt idx="176">
                        <c:v>9.9053803339517639E-3</c:v>
                      </c:pt>
                      <c:pt idx="177">
                        <c:v>1.0069392146315224E-2</c:v>
                      </c:pt>
                      <c:pt idx="178">
                        <c:v>9.8956728550637189E-3</c:v>
                      </c:pt>
                      <c:pt idx="179">
                        <c:v>9.6993006993007017E-3</c:v>
                      </c:pt>
                      <c:pt idx="180">
                        <c:v>1.0105631210894368E-2</c:v>
                      </c:pt>
                      <c:pt idx="181">
                        <c:v>9.973748764324681E-3</c:v>
                      </c:pt>
                      <c:pt idx="182">
                        <c:v>9.7740384615384625E-3</c:v>
                      </c:pt>
                      <c:pt idx="183">
                        <c:v>1.0028991841491842E-2</c:v>
                      </c:pt>
                      <c:pt idx="184">
                        <c:v>1.0039651448028413E-2</c:v>
                      </c:pt>
                      <c:pt idx="185">
                        <c:v>9.9024964672633081E-3</c:v>
                      </c:pt>
                      <c:pt idx="186">
                        <c:v>1.0072602789880276E-2</c:v>
                      </c:pt>
                      <c:pt idx="187">
                        <c:v>1.0094532410594586E-2</c:v>
                      </c:pt>
                      <c:pt idx="188">
                        <c:v>1.0116672800883329E-2</c:v>
                      </c:pt>
                      <c:pt idx="189">
                        <c:v>1.0065676591449788E-2</c:v>
                      </c:pt>
                      <c:pt idx="190">
                        <c:v>1.0011196057828183E-2</c:v>
                      </c:pt>
                      <c:pt idx="191">
                        <c:v>1.0054296488851464E-2</c:v>
                      </c:pt>
                      <c:pt idx="192">
                        <c:v>1.0065280269468752E-2</c:v>
                      </c:pt>
                      <c:pt idx="193">
                        <c:v>9.9930794594007034E-3</c:v>
                      </c:pt>
                      <c:pt idx="194">
                        <c:v>9.982769807512077E-3</c:v>
                      </c:pt>
                      <c:pt idx="195">
                        <c:v>9.9160839160839162E-3</c:v>
                      </c:pt>
                      <c:pt idx="196">
                        <c:v>9.9250955230336668E-3</c:v>
                      </c:pt>
                      <c:pt idx="197">
                        <c:v>9.927859705061777E-3</c:v>
                      </c:pt>
                      <c:pt idx="198">
                        <c:v>1.0036559295626656E-2</c:v>
                      </c:pt>
                      <c:pt idx="199">
                        <c:v>9.9863744502919766E-3</c:v>
                      </c:pt>
                      <c:pt idx="200">
                        <c:v>9.8189588189588201E-3</c:v>
                      </c:pt>
                      <c:pt idx="201">
                        <c:v>1.005504751658598E-2</c:v>
                      </c:pt>
                      <c:pt idx="202">
                        <c:v>9.9725658956428195E-3</c:v>
                      </c:pt>
                      <c:pt idx="203">
                        <c:v>9.8330861058133802E-3</c:v>
                      </c:pt>
                      <c:pt idx="204">
                        <c:v>1.0036276223776223E-2</c:v>
                      </c:pt>
                      <c:pt idx="205">
                        <c:v>9.9061197869488027E-3</c:v>
                      </c:pt>
                      <c:pt idx="206">
                        <c:v>9.9438766361843282E-3</c:v>
                      </c:pt>
                      <c:pt idx="207">
                        <c:v>9.8936704321319693E-3</c:v>
                      </c:pt>
                      <c:pt idx="208">
                        <c:v>9.8793258024027254E-3</c:v>
                      </c:pt>
                      <c:pt idx="209">
                        <c:v>9.8282276099534993E-3</c:v>
                      </c:pt>
                      <c:pt idx="210">
                        <c:v>1.0021707459207458E-2</c:v>
                      </c:pt>
                      <c:pt idx="211">
                        <c:v>9.8554302840017129E-3</c:v>
                      </c:pt>
                      <c:pt idx="212">
                        <c:v>1.0039918414918414E-2</c:v>
                      </c:pt>
                      <c:pt idx="213">
                        <c:v>9.9474627936166418E-3</c:v>
                      </c:pt>
                      <c:pt idx="214">
                        <c:v>9.9367043213197045E-3</c:v>
                      </c:pt>
                      <c:pt idx="215">
                        <c:v>9.9624661053232463E-3</c:v>
                      </c:pt>
                      <c:pt idx="216">
                        <c:v>9.6187923751375505E-3</c:v>
                      </c:pt>
                      <c:pt idx="217">
                        <c:v>9.9591037235016305E-3</c:v>
                      </c:pt>
                      <c:pt idx="218">
                        <c:v>9.9525058275058281E-3</c:v>
                      </c:pt>
                      <c:pt idx="219">
                        <c:v>9.7717410794333874E-3</c:v>
                      </c:pt>
                      <c:pt idx="220">
                        <c:v>9.7809098118376465E-3</c:v>
                      </c:pt>
                      <c:pt idx="221">
                        <c:v>9.8829119598350355E-3</c:v>
                      </c:pt>
                      <c:pt idx="222">
                        <c:v>9.8069291114976399E-3</c:v>
                      </c:pt>
                      <c:pt idx="223">
                        <c:v>9.8147749686211226E-3</c:v>
                      </c:pt>
                      <c:pt idx="224">
                        <c:v>9.5342518178339088E-3</c:v>
                      </c:pt>
                      <c:pt idx="225">
                        <c:v>9.7448266019694585E-3</c:v>
                      </c:pt>
                      <c:pt idx="226">
                        <c:v>9.8542227003765477E-3</c:v>
                      </c:pt>
                      <c:pt idx="227">
                        <c:v>9.9295320064550843E-3</c:v>
                      </c:pt>
                      <c:pt idx="228">
                        <c:v>9.6755883710198422E-3</c:v>
                      </c:pt>
                      <c:pt idx="229">
                        <c:v>9.7341230198373062E-3</c:v>
                      </c:pt>
                      <c:pt idx="230">
                        <c:v>9.9822095003442163E-3</c:v>
                      </c:pt>
                      <c:pt idx="231">
                        <c:v>9.996702779086198E-3</c:v>
                      </c:pt>
                      <c:pt idx="232">
                        <c:v>9.6247086247086243E-3</c:v>
                      </c:pt>
                      <c:pt idx="233">
                        <c:v>9.9539326652728702E-3</c:v>
                      </c:pt>
                      <c:pt idx="234">
                        <c:v>9.6613893720492693E-3</c:v>
                      </c:pt>
                      <c:pt idx="235">
                        <c:v>9.9214908802537673E-3</c:v>
                      </c:pt>
                      <c:pt idx="236">
                        <c:v>9.8291195983503665E-3</c:v>
                      </c:pt>
                      <c:pt idx="237">
                        <c:v>9.617644981281346E-3</c:v>
                      </c:pt>
                      <c:pt idx="238">
                        <c:v>1.001160694975128E-2</c:v>
                      </c:pt>
                      <c:pt idx="239">
                        <c:v>9.9683512363924753E-3</c:v>
                      </c:pt>
                      <c:pt idx="240">
                        <c:v>9.8843798688358284E-3</c:v>
                      </c:pt>
                      <c:pt idx="241">
                        <c:v>1.0018065268065268E-2</c:v>
                      </c:pt>
                      <c:pt idx="242">
                        <c:v>9.8304552590266873E-3</c:v>
                      </c:pt>
                      <c:pt idx="243">
                        <c:v>9.8542227003765477E-3</c:v>
                      </c:pt>
                      <c:pt idx="244">
                        <c:v>9.7483223846860194E-3</c:v>
                      </c:pt>
                      <c:pt idx="245">
                        <c:v>9.9402904787520181E-3</c:v>
                      </c:pt>
                      <c:pt idx="246">
                        <c:v>9.5116903298721467E-3</c:v>
                      </c:pt>
                      <c:pt idx="247">
                        <c:v>9.7917237401773487E-3</c:v>
                      </c:pt>
                      <c:pt idx="248">
                        <c:v>9.8076026537565024E-3</c:v>
                      </c:pt>
                      <c:pt idx="249">
                        <c:v>9.8161838161838176E-3</c:v>
                      </c:pt>
                      <c:pt idx="250">
                        <c:v>9.7341230198373062E-3</c:v>
                      </c:pt>
                      <c:pt idx="251">
                        <c:v>9.8885733555784325E-3</c:v>
                      </c:pt>
                      <c:pt idx="252">
                        <c:v>9.793258024027255E-3</c:v>
                      </c:pt>
                      <c:pt idx="253">
                        <c:v>9.7323843669021338E-3</c:v>
                      </c:pt>
                      <c:pt idx="254">
                        <c:v>9.8255334409180564E-3</c:v>
                      </c:pt>
                      <c:pt idx="255">
                        <c:v>9.9894561397152054E-3</c:v>
                      </c:pt>
                      <c:pt idx="256">
                        <c:v>9.8362919132149902E-3</c:v>
                      </c:pt>
                      <c:pt idx="257">
                        <c:v>9.8398780706473003E-3</c:v>
                      </c:pt>
                      <c:pt idx="258">
                        <c:v>9.6670904852723047E-3</c:v>
                      </c:pt>
                      <c:pt idx="259">
                        <c:v>9.9080150618612167E-3</c:v>
                      </c:pt>
                      <c:pt idx="260">
                        <c:v>9.5272936019204675E-3</c:v>
                      </c:pt>
                      <c:pt idx="261">
                        <c:v>9.7555301841016108E-3</c:v>
                      </c:pt>
                      <c:pt idx="262">
                        <c:v>9.6953450589814215E-3</c:v>
                      </c:pt>
                      <c:pt idx="263">
                        <c:v>9.6516498576800086E-3</c:v>
                      </c:pt>
                      <c:pt idx="264">
                        <c:v>9.8447267018695606E-3</c:v>
                      </c:pt>
                      <c:pt idx="265">
                        <c:v>1.0007572738142685E-2</c:v>
                      </c:pt>
                      <c:pt idx="266">
                        <c:v>9.954635108481262E-3</c:v>
                      </c:pt>
                      <c:pt idx="267">
                        <c:v>9.9063221042916469E-3</c:v>
                      </c:pt>
                      <c:pt idx="268">
                        <c:v>9.8424266089240722E-3</c:v>
                      </c:pt>
                      <c:pt idx="269">
                        <c:v>9.6755883710198422E-3</c:v>
                      </c:pt>
                      <c:pt idx="270">
                        <c:v>9.7678818643285661E-3</c:v>
                      </c:pt>
                      <c:pt idx="271">
                        <c:v>9.8911088911088907E-3</c:v>
                      </c:pt>
                      <c:pt idx="272">
                        <c:v>9.8304552590266873E-3</c:v>
                      </c:pt>
                      <c:pt idx="273">
                        <c:v>9.9053803339517639E-3</c:v>
                      </c:pt>
                      <c:pt idx="274">
                        <c:v>9.8211281104682129E-3</c:v>
                      </c:pt>
                      <c:pt idx="275">
                        <c:v>9.8255334409180564E-3</c:v>
                      </c:pt>
                      <c:pt idx="276">
                        <c:v>9.7590980448123317E-3</c:v>
                      </c:pt>
                      <c:pt idx="277">
                        <c:v>9.793258024027255E-3</c:v>
                      </c:pt>
                      <c:pt idx="278">
                        <c:v>9.6516498576800086E-3</c:v>
                      </c:pt>
                      <c:pt idx="279">
                        <c:v>9.7359876304599947E-3</c:v>
                      </c:pt>
                      <c:pt idx="280">
                        <c:v>1.0033823319537605E-2</c:v>
                      </c:pt>
                      <c:pt idx="281">
                        <c:v>9.792730112527067E-3</c:v>
                      </c:pt>
                      <c:pt idx="282">
                        <c:v>9.721931334996662E-3</c:v>
                      </c:pt>
                      <c:pt idx="283">
                        <c:v>9.7907042452496998E-3</c:v>
                      </c:pt>
                      <c:pt idx="284">
                        <c:v>9.5272936019204675E-3</c:v>
                      </c:pt>
                      <c:pt idx="285">
                        <c:v>9.9276206027475063E-3</c:v>
                      </c:pt>
                      <c:pt idx="286">
                        <c:v>9.7856306130417806E-3</c:v>
                      </c:pt>
                      <c:pt idx="287">
                        <c:v>9.9070723091341656E-3</c:v>
                      </c:pt>
                      <c:pt idx="288">
                        <c:v>9.7465833658727068E-3</c:v>
                      </c:pt>
                      <c:pt idx="289">
                        <c:v>9.7992409600449783E-3</c:v>
                      </c:pt>
                      <c:pt idx="290">
                        <c:v>9.6657061531433414E-3</c:v>
                      </c:pt>
                      <c:pt idx="291">
                        <c:v>9.8154269972451809E-3</c:v>
                      </c:pt>
                      <c:pt idx="292">
                        <c:v>9.8317773596961408E-3</c:v>
                      </c:pt>
                      <c:pt idx="293">
                        <c:v>9.4954649311084945E-3</c:v>
                      </c:pt>
                      <c:pt idx="294">
                        <c:v>9.6797624486066706E-3</c:v>
                      </c:pt>
                      <c:pt idx="295">
                        <c:v>9.901812473241043E-3</c:v>
                      </c:pt>
                      <c:pt idx="296">
                        <c:v>9.9339232196375034E-3</c:v>
                      </c:pt>
                      <c:pt idx="297">
                        <c:v>9.8793258024027254E-3</c:v>
                      </c:pt>
                      <c:pt idx="298">
                        <c:v>9.9287001658135698E-3</c:v>
                      </c:pt>
                      <c:pt idx="299">
                        <c:v>9.9575373080527732E-3</c:v>
                      </c:pt>
                      <c:pt idx="300">
                        <c:v>9.9743589743589746E-3</c:v>
                      </c:pt>
                      <c:pt idx="301">
                        <c:v>9.7004366192183465E-3</c:v>
                      </c:pt>
                      <c:pt idx="302">
                        <c:v>9.8530758581520002E-3</c:v>
                      </c:pt>
                      <c:pt idx="303">
                        <c:v>9.7200678109769026E-3</c:v>
                      </c:pt>
                      <c:pt idx="304">
                        <c:v>9.7836406018224215E-3</c:v>
                      </c:pt>
                      <c:pt idx="305">
                        <c:v>9.7465833658727068E-3</c:v>
                      </c:pt>
                      <c:pt idx="306">
                        <c:v>9.8518624232909954E-3</c:v>
                      </c:pt>
                      <c:pt idx="307">
                        <c:v>9.7912087912087921E-3</c:v>
                      </c:pt>
                      <c:pt idx="308">
                        <c:v>9.7465298520574908E-3</c:v>
                      </c:pt>
                      <c:pt idx="309">
                        <c:v>9.7395017043258245E-3</c:v>
                      </c:pt>
                      <c:pt idx="310">
                        <c:v>9.8860634315179781E-3</c:v>
                      </c:pt>
                      <c:pt idx="311">
                        <c:v>9.6258741258741266E-3</c:v>
                      </c:pt>
                      <c:pt idx="312">
                        <c:v>9.7342657342657339E-3</c:v>
                      </c:pt>
                      <c:pt idx="313">
                        <c:v>9.6258918746228404E-3</c:v>
                      </c:pt>
                      <c:pt idx="314">
                        <c:v>9.7151654315833433E-3</c:v>
                      </c:pt>
                      <c:pt idx="315">
                        <c:v>9.7078750395333292E-3</c:v>
                      </c:pt>
                      <c:pt idx="316">
                        <c:v>9.8436815709542977E-3</c:v>
                      </c:pt>
                      <c:pt idx="317">
                        <c:v>9.7465298520574908E-3</c:v>
                      </c:pt>
                      <c:pt idx="318">
                        <c:v>9.8195386702849378E-3</c:v>
                      </c:pt>
                      <c:pt idx="319">
                        <c:v>9.6762483747408375E-3</c:v>
                      </c:pt>
                      <c:pt idx="320">
                        <c:v>9.721931334996662E-3</c:v>
                      </c:pt>
                      <c:pt idx="321">
                        <c:v>9.6933371197330601E-3</c:v>
                      </c:pt>
                      <c:pt idx="322">
                        <c:v>9.6586780054116715E-3</c:v>
                      </c:pt>
                      <c:pt idx="323">
                        <c:v>9.7977678886769781E-3</c:v>
                      </c:pt>
                      <c:pt idx="324">
                        <c:v>9.881473856093146E-3</c:v>
                      </c:pt>
                      <c:pt idx="325">
                        <c:v>9.8530758581520002E-3</c:v>
                      </c:pt>
                      <c:pt idx="326">
                        <c:v>9.7643321145859212E-3</c:v>
                      </c:pt>
                      <c:pt idx="327">
                        <c:v>9.721931334996662E-3</c:v>
                      </c:pt>
                      <c:pt idx="328">
                        <c:v>9.6692202270091711E-3</c:v>
                      </c:pt>
                      <c:pt idx="329">
                        <c:v>9.6613893720492693E-3</c:v>
                      </c:pt>
                      <c:pt idx="330">
                        <c:v>9.7146356181889194E-3</c:v>
                      </c:pt>
                      <c:pt idx="331">
                        <c:v>9.7132867132867125E-3</c:v>
                      </c:pt>
                      <c:pt idx="332">
                        <c:v>9.8850236058357875E-3</c:v>
                      </c:pt>
                      <c:pt idx="333">
                        <c:v>9.9027723545490054E-3</c:v>
                      </c:pt>
                      <c:pt idx="334">
                        <c:v>9.69130869130869E-3</c:v>
                      </c:pt>
                      <c:pt idx="335">
                        <c:v>9.6670904852723047E-3</c:v>
                      </c:pt>
                      <c:pt idx="336">
                        <c:v>9.9431187369331681E-3</c:v>
                      </c:pt>
                      <c:pt idx="337">
                        <c:v>9.7377269195451019E-3</c:v>
                      </c:pt>
                      <c:pt idx="338">
                        <c:v>9.536291294911986E-3</c:v>
                      </c:pt>
                      <c:pt idx="339">
                        <c:v>9.850745214381576E-3</c:v>
                      </c:pt>
                      <c:pt idx="340">
                        <c:v>9.721931334996662E-3</c:v>
                      </c:pt>
                      <c:pt idx="341">
                        <c:v>9.609707124558612E-3</c:v>
                      </c:pt>
                      <c:pt idx="342">
                        <c:v>9.8246778602108543E-3</c:v>
                      </c:pt>
                      <c:pt idx="343">
                        <c:v>9.8754679663770571E-3</c:v>
                      </c:pt>
                      <c:pt idx="344">
                        <c:v>9.6768952440594233E-3</c:v>
                      </c:pt>
                      <c:pt idx="345">
                        <c:v>9.8743743566078596E-3</c:v>
                      </c:pt>
                      <c:pt idx="346">
                        <c:v>9.9331181638873944E-3</c:v>
                      </c:pt>
                      <c:pt idx="347">
                        <c:v>9.8601753576372866E-3</c:v>
                      </c:pt>
                      <c:pt idx="348">
                        <c:v>9.8542770360952187E-3</c:v>
                      </c:pt>
                      <c:pt idx="349">
                        <c:v>9.8233195376052525E-3</c:v>
                      </c:pt>
                      <c:pt idx="350">
                        <c:v>9.5294016328499077E-3</c:v>
                      </c:pt>
                      <c:pt idx="351">
                        <c:v>9.7483223846860194E-3</c:v>
                      </c:pt>
                      <c:pt idx="352">
                        <c:v>9.4395996160702052E-3</c:v>
                      </c:pt>
                      <c:pt idx="353">
                        <c:v>9.8789997880906963E-3</c:v>
                      </c:pt>
                      <c:pt idx="354">
                        <c:v>9.7482517482517482E-3</c:v>
                      </c:pt>
                      <c:pt idx="355">
                        <c:v>9.5919106019608548E-3</c:v>
                      </c:pt>
                      <c:pt idx="356">
                        <c:v>9.8649811726734815E-3</c:v>
                      </c:pt>
                      <c:pt idx="357">
                        <c:v>9.8613950152411679E-3</c:v>
                      </c:pt>
                      <c:pt idx="358">
                        <c:v>9.7518542063996586E-3</c:v>
                      </c:pt>
                      <c:pt idx="359">
                        <c:v>9.7306632761178201E-3</c:v>
                      </c:pt>
                      <c:pt idx="360">
                        <c:v>9.7907042452496998E-3</c:v>
                      </c:pt>
                      <c:pt idx="361">
                        <c:v>9.8398780706473003E-3</c:v>
                      </c:pt>
                      <c:pt idx="362">
                        <c:v>9.7801087801087823E-3</c:v>
                      </c:pt>
                      <c:pt idx="363">
                        <c:v>9.7465833658727068E-3</c:v>
                      </c:pt>
                      <c:pt idx="364">
                        <c:v>9.7957268861791486E-3</c:v>
                      </c:pt>
                      <c:pt idx="365">
                        <c:v>9.7274112026587284E-3</c:v>
                      </c:pt>
                      <c:pt idx="366">
                        <c:v>9.6235193378050518E-3</c:v>
                      </c:pt>
                      <c:pt idx="367">
                        <c:v>9.6958041958041981E-3</c:v>
                      </c:pt>
                      <c:pt idx="368">
                        <c:v>9.6316668406220621E-3</c:v>
                      </c:pt>
                      <c:pt idx="369">
                        <c:v>9.8625660054231477E-3</c:v>
                      </c:pt>
                      <c:pt idx="370">
                        <c:v>9.8472133926679369E-3</c:v>
                      </c:pt>
                      <c:pt idx="371">
                        <c:v>9.7377968566087388E-3</c:v>
                      </c:pt>
                      <c:pt idx="372">
                        <c:v>9.760393835020701E-3</c:v>
                      </c:pt>
                      <c:pt idx="373">
                        <c:v>9.4746936232084737E-3</c:v>
                      </c:pt>
                      <c:pt idx="374">
                        <c:v>9.769801626944484E-3</c:v>
                      </c:pt>
                      <c:pt idx="375">
                        <c:v>9.2858604809824309E-3</c:v>
                      </c:pt>
                      <c:pt idx="376">
                        <c:v>9.6375935622166758E-3</c:v>
                      </c:pt>
                      <c:pt idx="377">
                        <c:v>9.8304552590266873E-3</c:v>
                      </c:pt>
                      <c:pt idx="378">
                        <c:v>9.7269872984158678E-3</c:v>
                      </c:pt>
                      <c:pt idx="379">
                        <c:v>9.6649391217919142E-3</c:v>
                      </c:pt>
                      <c:pt idx="380">
                        <c:v>9.5883965280950181E-3</c:v>
                      </c:pt>
                      <c:pt idx="381">
                        <c:v>9.9797382105074432E-3</c:v>
                      </c:pt>
                      <c:pt idx="382">
                        <c:v>9.5820120473585832E-3</c:v>
                      </c:pt>
                      <c:pt idx="383">
                        <c:v>9.5577788548085567E-3</c:v>
                      </c:pt>
                      <c:pt idx="384">
                        <c:v>9.5717312990040264E-3</c:v>
                      </c:pt>
                      <c:pt idx="385">
                        <c:v>9.5540721904358271E-3</c:v>
                      </c:pt>
                      <c:pt idx="386">
                        <c:v>9.6083916083916088E-3</c:v>
                      </c:pt>
                      <c:pt idx="387">
                        <c:v>9.7947766519195095E-3</c:v>
                      </c:pt>
                      <c:pt idx="388">
                        <c:v>9.7127158555729981E-3</c:v>
                      </c:pt>
                      <c:pt idx="389">
                        <c:v>9.6613893720492693E-3</c:v>
                      </c:pt>
                      <c:pt idx="390">
                        <c:v>9.703986368960988E-3</c:v>
                      </c:pt>
                      <c:pt idx="391">
                        <c:v>9.8697017268445826E-3</c:v>
                      </c:pt>
                      <c:pt idx="392">
                        <c:v>9.596454050999504E-3</c:v>
                      </c:pt>
                      <c:pt idx="393">
                        <c:v>9.5797451279684802E-3</c:v>
                      </c:pt>
                      <c:pt idx="394">
                        <c:v>9.7359876304599947E-3</c:v>
                      </c:pt>
                      <c:pt idx="395">
                        <c:v>9.2981375060582974E-3</c:v>
                      </c:pt>
                      <c:pt idx="396">
                        <c:v>9.6533978841671156E-3</c:v>
                      </c:pt>
                      <c:pt idx="397">
                        <c:v>9.6953450589814215E-3</c:v>
                      </c:pt>
                      <c:pt idx="398">
                        <c:v>9.4685314685314693E-3</c:v>
                      </c:pt>
                      <c:pt idx="399">
                        <c:v>9.7536828653579932E-3</c:v>
                      </c:pt>
                      <c:pt idx="400">
                        <c:v>9.7643321145859212E-3</c:v>
                      </c:pt>
                      <c:pt idx="401">
                        <c:v>9.6388359115631844E-3</c:v>
                      </c:pt>
                      <c:pt idx="402">
                        <c:v>9.8241655251964516E-3</c:v>
                      </c:pt>
                      <c:pt idx="403">
                        <c:v>9.5673120849000225E-3</c:v>
                      </c:pt>
                      <c:pt idx="404">
                        <c:v>9.9187735341581505E-3</c:v>
                      </c:pt>
                      <c:pt idx="405">
                        <c:v>9.9178862374738642E-3</c:v>
                      </c:pt>
                      <c:pt idx="406">
                        <c:v>9.7394838663874203E-3</c:v>
                      </c:pt>
                      <c:pt idx="407">
                        <c:v>9.7501331156153483E-3</c:v>
                      </c:pt>
                      <c:pt idx="408">
                        <c:v>9.617644981281346E-3</c:v>
                      </c:pt>
                      <c:pt idx="409">
                        <c:v>9.8268873983159699E-3</c:v>
                      </c:pt>
                      <c:pt idx="410">
                        <c:v>9.6411076360825125E-3</c:v>
                      </c:pt>
                      <c:pt idx="411">
                        <c:v>9.9858328200297108E-3</c:v>
                      </c:pt>
                      <c:pt idx="412">
                        <c:v>9.9133664263197953E-3</c:v>
                      </c:pt>
                      <c:pt idx="413">
                        <c:v>9.9575373080527732E-3</c:v>
                      </c:pt>
                      <c:pt idx="414">
                        <c:v>9.8972565895642794E-3</c:v>
                      </c:pt>
                      <c:pt idx="415">
                        <c:v>1.0026025520870882E-2</c:v>
                      </c:pt>
                      <c:pt idx="416">
                        <c:v>1.0036276223776223E-2</c:v>
                      </c:pt>
                      <c:pt idx="417">
                        <c:v>9.9080150618612167E-3</c:v>
                      </c:pt>
                      <c:pt idx="418">
                        <c:v>1.0138505473584008E-2</c:v>
                      </c:pt>
                      <c:pt idx="419">
                        <c:v>9.9106769519140651E-3</c:v>
                      </c:pt>
                      <c:pt idx="420">
                        <c:v>9.8233195376052525E-3</c:v>
                      </c:pt>
                      <c:pt idx="421">
                        <c:v>9.9869105253720634E-3</c:v>
                      </c:pt>
                      <c:pt idx="422">
                        <c:v>9.9582212659135722E-3</c:v>
                      </c:pt>
                      <c:pt idx="423">
                        <c:v>9.8843798688358284E-3</c:v>
                      </c:pt>
                      <c:pt idx="424">
                        <c:v>9.5629370629370623E-3</c:v>
                      </c:pt>
                      <c:pt idx="425">
                        <c:v>9.6365411238507684E-3</c:v>
                      </c:pt>
                      <c:pt idx="426">
                        <c:v>9.3950702762583931E-3</c:v>
                      </c:pt>
                      <c:pt idx="427">
                        <c:v>9.8268873983159699E-3</c:v>
                      </c:pt>
                      <c:pt idx="428">
                        <c:v>9.9331181638873944E-3</c:v>
                      </c:pt>
                      <c:pt idx="429">
                        <c:v>9.7483944626801794E-3</c:v>
                      </c:pt>
                      <c:pt idx="430">
                        <c:v>9.861340679522497E-3</c:v>
                      </c:pt>
                      <c:pt idx="431">
                        <c:v>9.9125160553731988E-3</c:v>
                      </c:pt>
                      <c:pt idx="432">
                        <c:v>9.8277701679763546E-3</c:v>
                      </c:pt>
                      <c:pt idx="433">
                        <c:v>9.9125160553731988E-3</c:v>
                      </c:pt>
                      <c:pt idx="434">
                        <c:v>9.8578088578088578E-3</c:v>
                      </c:pt>
                      <c:pt idx="435">
                        <c:v>9.8854444524547613E-3</c:v>
                      </c:pt>
                      <c:pt idx="436">
                        <c:v>9.6235372667533466E-3</c:v>
                      </c:pt>
                      <c:pt idx="437">
                        <c:v>9.7700958834979444E-3</c:v>
                      </c:pt>
                      <c:pt idx="438">
                        <c:v>9.792730112527067E-3</c:v>
                      </c:pt>
                      <c:pt idx="439">
                        <c:v>9.8566256078946451E-3</c:v>
                      </c:pt>
                      <c:pt idx="440">
                        <c:v>9.9666678499165801E-3</c:v>
                      </c:pt>
                      <c:pt idx="441">
                        <c:v>9.8793258024027254E-3</c:v>
                      </c:pt>
                      <c:pt idx="442">
                        <c:v>9.8398780706473003E-3</c:v>
                      </c:pt>
                      <c:pt idx="443">
                        <c:v>9.6862376202477701E-3</c:v>
                      </c:pt>
                      <c:pt idx="444">
                        <c:v>9.8126159554731002E-3</c:v>
                      </c:pt>
                      <c:pt idx="445">
                        <c:v>9.900842746996593E-3</c:v>
                      </c:pt>
                      <c:pt idx="446">
                        <c:v>9.7717410794333874E-3</c:v>
                      </c:pt>
                      <c:pt idx="447">
                        <c:v>9.8698865900938432E-3</c:v>
                      </c:pt>
                      <c:pt idx="448">
                        <c:v>9.792730112527067E-3</c:v>
                      </c:pt>
                      <c:pt idx="449">
                        <c:v>9.7733694876552014E-3</c:v>
                      </c:pt>
                      <c:pt idx="450">
                        <c:v>9.7962798622697085E-3</c:v>
                      </c:pt>
                      <c:pt idx="451">
                        <c:v>9.8019123733409444E-3</c:v>
                      </c:pt>
                      <c:pt idx="452">
                        <c:v>9.7553860281133012E-3</c:v>
                      </c:pt>
                      <c:pt idx="453">
                        <c:v>9.7643321145859212E-3</c:v>
                      </c:pt>
                      <c:pt idx="454">
                        <c:v>9.6964317733548508E-3</c:v>
                      </c:pt>
                      <c:pt idx="455">
                        <c:v>9.6670904852723047E-3</c:v>
                      </c:pt>
                      <c:pt idx="456">
                        <c:v>9.7447905629723802E-3</c:v>
                      </c:pt>
                      <c:pt idx="457">
                        <c:v>9.7951849145879004E-3</c:v>
                      </c:pt>
                      <c:pt idx="458">
                        <c:v>9.9838732695875544E-3</c:v>
                      </c:pt>
                      <c:pt idx="459">
                        <c:v>9.6211768029949851E-3</c:v>
                      </c:pt>
                      <c:pt idx="460">
                        <c:v>9.8375909804481222E-3</c:v>
                      </c:pt>
                      <c:pt idx="461">
                        <c:v>9.9214908802537673E-3</c:v>
                      </c:pt>
                      <c:pt idx="462">
                        <c:v>9.7149031872649956E-3</c:v>
                      </c:pt>
                      <c:pt idx="463">
                        <c:v>9.792730112527067E-3</c:v>
                      </c:pt>
                      <c:pt idx="464">
                        <c:v>9.9027723545490054E-3</c:v>
                      </c:pt>
                      <c:pt idx="465">
                        <c:v>9.9106769519140651E-3</c:v>
                      </c:pt>
                      <c:pt idx="466">
                        <c:v>1.0021345146999597E-2</c:v>
                      </c:pt>
                      <c:pt idx="467">
                        <c:v>1.0011196057828183E-2</c:v>
                      </c:pt>
                      <c:pt idx="468">
                        <c:v>1.0011196057828183E-2</c:v>
                      </c:pt>
                      <c:pt idx="469">
                        <c:v>9.9889277389277401E-3</c:v>
                      </c:pt>
                      <c:pt idx="470">
                        <c:v>9.9755605219522744E-3</c:v>
                      </c:pt>
                      <c:pt idx="471">
                        <c:v>9.9080150618612167E-3</c:v>
                      </c:pt>
                      <c:pt idx="472">
                        <c:v>1.0105402369651073E-2</c:v>
                      </c:pt>
                      <c:pt idx="473">
                        <c:v>1.0004397664191481E-2</c:v>
                      </c:pt>
                      <c:pt idx="474">
                        <c:v>1.009815573028008E-2</c:v>
                      </c:pt>
                      <c:pt idx="475">
                        <c:v>9.7678818643285661E-3</c:v>
                      </c:pt>
                      <c:pt idx="476">
                        <c:v>9.7091479948622807E-3</c:v>
                      </c:pt>
                      <c:pt idx="477">
                        <c:v>9.935909451373369E-3</c:v>
                      </c:pt>
                      <c:pt idx="478">
                        <c:v>9.719851576994433E-3</c:v>
                      </c:pt>
                      <c:pt idx="479">
                        <c:v>9.5829593292279872E-3</c:v>
                      </c:pt>
                      <c:pt idx="480">
                        <c:v>9.8457933818758558E-3</c:v>
                      </c:pt>
                      <c:pt idx="481">
                        <c:v>9.8349794535361537E-3</c:v>
                      </c:pt>
                      <c:pt idx="482">
                        <c:v>9.8447267018695606E-3</c:v>
                      </c:pt>
                      <c:pt idx="483">
                        <c:v>9.7805052090766398E-3</c:v>
                      </c:pt>
                      <c:pt idx="484">
                        <c:v>9.6877408305979726E-3</c:v>
                      </c:pt>
                      <c:pt idx="485">
                        <c:v>9.7871724235360606E-3</c:v>
                      </c:pt>
                      <c:pt idx="486">
                        <c:v>9.8447267018695606E-3</c:v>
                      </c:pt>
                      <c:pt idx="487">
                        <c:v>9.8366179275270194E-3</c:v>
                      </c:pt>
                      <c:pt idx="488">
                        <c:v>9.9423529838037622E-3</c:v>
                      </c:pt>
                      <c:pt idx="489">
                        <c:v>9.9833243679397533E-3</c:v>
                      </c:pt>
                      <c:pt idx="490">
                        <c:v>1.009815573028008E-2</c:v>
                      </c:pt>
                      <c:pt idx="491">
                        <c:v>1.0094532410594586E-2</c:v>
                      </c:pt>
                      <c:pt idx="492">
                        <c:v>1.0055230483801914E-2</c:v>
                      </c:pt>
                      <c:pt idx="493">
                        <c:v>1.0032634032634033E-2</c:v>
                      </c:pt>
                      <c:pt idx="494">
                        <c:v>1.0050844988344989E-2</c:v>
                      </c:pt>
                      <c:pt idx="495">
                        <c:v>9.9287001658135698E-3</c:v>
                      </c:pt>
                      <c:pt idx="496">
                        <c:v>9.9532229428602494E-3</c:v>
                      </c:pt>
                      <c:pt idx="497">
                        <c:v>1.0000326098771693E-2</c:v>
                      </c:pt>
                      <c:pt idx="498">
                        <c:v>9.7659814932542187E-3</c:v>
                      </c:pt>
                      <c:pt idx="499">
                        <c:v>9.8708246068652181E-3</c:v>
                      </c:pt>
                      <c:pt idx="500">
                        <c:v>9.9242363853762824E-3</c:v>
                      </c:pt>
                      <c:pt idx="501">
                        <c:v>9.9749628609732237E-3</c:v>
                      </c:pt>
                      <c:pt idx="502">
                        <c:v>9.6727343008750043E-3</c:v>
                      </c:pt>
                      <c:pt idx="503">
                        <c:v>9.6882814155541432E-3</c:v>
                      </c:pt>
                      <c:pt idx="504">
                        <c:v>9.8601753576372866E-3</c:v>
                      </c:pt>
                      <c:pt idx="505">
                        <c:v>1.007998251748252E-2</c:v>
                      </c:pt>
                      <c:pt idx="506">
                        <c:v>1.0065413752913754E-2</c:v>
                      </c:pt>
                      <c:pt idx="507">
                        <c:v>9.982769807512077E-3</c:v>
                      </c:pt>
                      <c:pt idx="508">
                        <c:v>9.9459763034892568E-3</c:v>
                      </c:pt>
                      <c:pt idx="509">
                        <c:v>9.848294562580278E-3</c:v>
                      </c:pt>
                      <c:pt idx="510">
                        <c:v>9.7323843669021338E-3</c:v>
                      </c:pt>
                      <c:pt idx="511">
                        <c:v>9.7570720736549904E-3</c:v>
                      </c:pt>
                      <c:pt idx="512">
                        <c:v>9.8330861058133802E-3</c:v>
                      </c:pt>
                      <c:pt idx="513">
                        <c:v>9.8542770360952187E-3</c:v>
                      </c:pt>
                      <c:pt idx="514">
                        <c:v>9.819751676894535E-3</c:v>
                      </c:pt>
                      <c:pt idx="515">
                        <c:v>9.7749813638138491E-3</c:v>
                      </c:pt>
                      <c:pt idx="516">
                        <c:v>9.847050385511924E-3</c:v>
                      </c:pt>
                      <c:pt idx="517">
                        <c:v>9.8224906406724592E-3</c:v>
                      </c:pt>
                      <c:pt idx="518">
                        <c:v>9.8012997103906208E-3</c:v>
                      </c:pt>
                      <c:pt idx="519">
                        <c:v>9.7341950978314627E-3</c:v>
                      </c:pt>
                      <c:pt idx="520">
                        <c:v>9.8069291114976399E-3</c:v>
                      </c:pt>
                      <c:pt idx="521">
                        <c:v>9.8343816987033067E-3</c:v>
                      </c:pt>
                      <c:pt idx="522">
                        <c:v>9.8850236058357875E-3</c:v>
                      </c:pt>
                      <c:pt idx="523">
                        <c:v>9.9072543617998166E-3</c:v>
                      </c:pt>
                      <c:pt idx="524">
                        <c:v>9.8375909804481222E-3</c:v>
                      </c:pt>
                      <c:pt idx="525">
                        <c:v>9.8161838161838176E-3</c:v>
                      </c:pt>
                      <c:pt idx="526">
                        <c:v>9.847050385511924E-3</c:v>
                      </c:pt>
                      <c:pt idx="527">
                        <c:v>9.7091479948622807E-3</c:v>
                      </c:pt>
                      <c:pt idx="528">
                        <c:v>9.7430157781916576E-3</c:v>
                      </c:pt>
                      <c:pt idx="529">
                        <c:v>9.6657061531433414E-3</c:v>
                      </c:pt>
                      <c:pt idx="530">
                        <c:v>9.8161838161838176E-3</c:v>
                      </c:pt>
                      <c:pt idx="531">
                        <c:v>9.8459763586667137E-3</c:v>
                      </c:pt>
                      <c:pt idx="532">
                        <c:v>9.8578088578088578E-3</c:v>
                      </c:pt>
                      <c:pt idx="533">
                        <c:v>9.7840730697873572E-3</c:v>
                      </c:pt>
                      <c:pt idx="534">
                        <c:v>9.6045933761669811E-3</c:v>
                      </c:pt>
                      <c:pt idx="535">
                        <c:v>9.8578088578088578E-3</c:v>
                      </c:pt>
                      <c:pt idx="536">
                        <c:v>9.8054802340516618E-3</c:v>
                      </c:pt>
                      <c:pt idx="537">
                        <c:v>9.7113891133991624E-3</c:v>
                      </c:pt>
                      <c:pt idx="538">
                        <c:v>9.7957268861791486E-3</c:v>
                      </c:pt>
                      <c:pt idx="539">
                        <c:v>9.7992409600449783E-3</c:v>
                      </c:pt>
                      <c:pt idx="540">
                        <c:v>9.848437994166636E-3</c:v>
                      </c:pt>
                      <c:pt idx="541">
                        <c:v>9.8268873983159699E-3</c:v>
                      </c:pt>
                      <c:pt idx="542">
                        <c:v>9.9575373080527732E-3</c:v>
                      </c:pt>
                      <c:pt idx="543">
                        <c:v>9.8282276099534993E-3</c:v>
                      </c:pt>
                      <c:pt idx="544">
                        <c:v>9.8721534875381017E-3</c:v>
                      </c:pt>
                      <c:pt idx="545">
                        <c:v>9.9351063444327696E-3</c:v>
                      </c:pt>
                      <c:pt idx="546">
                        <c:v>9.9125160553731988E-3</c:v>
                      </c:pt>
                      <c:pt idx="547">
                        <c:v>9.7781565168499826E-3</c:v>
                      </c:pt>
                      <c:pt idx="548">
                        <c:v>9.6247086247086243E-3</c:v>
                      </c:pt>
                      <c:pt idx="549">
                        <c:v>9.7836406018224215E-3</c:v>
                      </c:pt>
                      <c:pt idx="550">
                        <c:v>9.8566256078946451E-3</c:v>
                      </c:pt>
                      <c:pt idx="551">
                        <c:v>1.0044289044289046E-2</c:v>
                      </c:pt>
                      <c:pt idx="552">
                        <c:v>9.9588982446125324E-3</c:v>
                      </c:pt>
                      <c:pt idx="553">
                        <c:v>9.6903046702041667E-3</c:v>
                      </c:pt>
                      <c:pt idx="554">
                        <c:v>9.6903046702041667E-3</c:v>
                      </c:pt>
                      <c:pt idx="555">
                        <c:v>9.6953450589814215E-3</c:v>
                      </c:pt>
                      <c:pt idx="556">
                        <c:v>9.6594997042758236E-3</c:v>
                      </c:pt>
                      <c:pt idx="557">
                        <c:v>9.8530758581520002E-3</c:v>
                      </c:pt>
                      <c:pt idx="558">
                        <c:v>9.8589802157641356E-3</c:v>
                      </c:pt>
                      <c:pt idx="559">
                        <c:v>9.7376908805480236E-3</c:v>
                      </c:pt>
                      <c:pt idx="560">
                        <c:v>9.5524475524475516E-3</c:v>
                      </c:pt>
                      <c:pt idx="561">
                        <c:v>9.5377309257906294E-3</c:v>
                      </c:pt>
                      <c:pt idx="562">
                        <c:v>9.8829119598350355E-3</c:v>
                      </c:pt>
                      <c:pt idx="563">
                        <c:v>9.6938187440699999E-3</c:v>
                      </c:pt>
                      <c:pt idx="564">
                        <c:v>9.7412587412587411E-3</c:v>
                      </c:pt>
                      <c:pt idx="565">
                        <c:v>9.6388359115631844E-3</c:v>
                      </c:pt>
                      <c:pt idx="566">
                        <c:v>9.8457933818758558E-3</c:v>
                      </c:pt>
                      <c:pt idx="567">
                        <c:v>9.6426394118701818E-3</c:v>
                      </c:pt>
                      <c:pt idx="568">
                        <c:v>9.9106769519140651E-3</c:v>
                      </c:pt>
                      <c:pt idx="569">
                        <c:v>9.9438766361843282E-3</c:v>
                      </c:pt>
                      <c:pt idx="570">
                        <c:v>9.8327057557826801E-3</c:v>
                      </c:pt>
                      <c:pt idx="571">
                        <c:v>9.7609826071364536E-3</c:v>
                      </c:pt>
                      <c:pt idx="572">
                        <c:v>9.9611419508326728E-3</c:v>
                      </c:pt>
                      <c:pt idx="573">
                        <c:v>9.9467233797130711E-3</c:v>
                      </c:pt>
                      <c:pt idx="574">
                        <c:v>9.769801626944484E-3</c:v>
                      </c:pt>
                      <c:pt idx="575">
                        <c:v>9.7307692307692303E-3</c:v>
                      </c:pt>
                      <c:pt idx="576">
                        <c:v>9.7590980448123317E-3</c:v>
                      </c:pt>
                      <c:pt idx="577">
                        <c:v>9.8434642280796139E-3</c:v>
                      </c:pt>
                      <c:pt idx="578">
                        <c:v>9.9287001658135698E-3</c:v>
                      </c:pt>
                      <c:pt idx="579">
                        <c:v>9.7430336161300618E-3</c:v>
                      </c:pt>
                      <c:pt idx="580">
                        <c:v>9.7376908805480236E-3</c:v>
                      </c:pt>
                      <c:pt idx="581">
                        <c:v>9.8434642280796139E-3</c:v>
                      </c:pt>
                      <c:pt idx="582">
                        <c:v>9.848294562580278E-3</c:v>
                      </c:pt>
                      <c:pt idx="583">
                        <c:v>9.9647465936125758E-3</c:v>
                      </c:pt>
                      <c:pt idx="584">
                        <c:v>9.8459763586667137E-3</c:v>
                      </c:pt>
                      <c:pt idx="585">
                        <c:v>9.8291195983503665E-3</c:v>
                      </c:pt>
                      <c:pt idx="586">
                        <c:v>9.7947766519195095E-3</c:v>
                      </c:pt>
                      <c:pt idx="587">
                        <c:v>9.7254454088624952E-3</c:v>
                      </c:pt>
                      <c:pt idx="588">
                        <c:v>9.8255334409180564E-3</c:v>
                      </c:pt>
                      <c:pt idx="589">
                        <c:v>9.8211281104682129E-3</c:v>
                      </c:pt>
                      <c:pt idx="590">
                        <c:v>9.6903046702041667E-3</c:v>
                      </c:pt>
                      <c:pt idx="591">
                        <c:v>9.9774100245304427E-3</c:v>
                      </c:pt>
                      <c:pt idx="592">
                        <c:v>9.9106769519140651E-3</c:v>
                      </c:pt>
                      <c:pt idx="593">
                        <c:v>9.7590980448123317E-3</c:v>
                      </c:pt>
                      <c:pt idx="594">
                        <c:v>9.9553303839018115E-3</c:v>
                      </c:pt>
                      <c:pt idx="595">
                        <c:v>9.7254454088624952E-3</c:v>
                      </c:pt>
                      <c:pt idx="596">
                        <c:v>9.5133771700935885E-3</c:v>
                      </c:pt>
                      <c:pt idx="597">
                        <c:v>9.7912087912087921E-3</c:v>
                      </c:pt>
                      <c:pt idx="598">
                        <c:v>9.9303553589267859E-3</c:v>
                      </c:pt>
                      <c:pt idx="599">
                        <c:v>9.968979738210506E-3</c:v>
                      </c:pt>
                      <c:pt idx="600">
                        <c:v>9.8743743566078596E-3</c:v>
                      </c:pt>
                      <c:pt idx="601">
                        <c:v>9.7113891133991624E-3</c:v>
                      </c:pt>
                      <c:pt idx="602">
                        <c:v>9.8518624232909954E-3</c:v>
                      </c:pt>
                      <c:pt idx="603">
                        <c:v>9.8181818181818196E-3</c:v>
                      </c:pt>
                      <c:pt idx="604">
                        <c:v>9.9945768517197102E-3</c:v>
                      </c:pt>
                      <c:pt idx="605">
                        <c:v>9.8895952532316173E-3</c:v>
                      </c:pt>
                      <c:pt idx="606">
                        <c:v>9.7896718665949449E-3</c:v>
                      </c:pt>
                      <c:pt idx="607">
                        <c:v>9.6398601398601409E-3</c:v>
                      </c:pt>
                      <c:pt idx="608">
                        <c:v>9.7605861475208201E-3</c:v>
                      </c:pt>
                      <c:pt idx="609">
                        <c:v>9.8793258024027254E-3</c:v>
                      </c:pt>
                      <c:pt idx="610">
                        <c:v>9.7692307692307696E-3</c:v>
                      </c:pt>
                      <c:pt idx="611">
                        <c:v>9.7465833658727068E-3</c:v>
                      </c:pt>
                      <c:pt idx="612">
                        <c:v>9.8111888111888125E-3</c:v>
                      </c:pt>
                      <c:pt idx="613">
                        <c:v>9.8434642280796139E-3</c:v>
                      </c:pt>
                      <c:pt idx="614">
                        <c:v>9.6621920792775082E-3</c:v>
                      </c:pt>
                      <c:pt idx="615">
                        <c:v>9.8685673301057916E-3</c:v>
                      </c:pt>
                      <c:pt idx="616">
                        <c:v>9.7307692307692303E-3</c:v>
                      </c:pt>
                      <c:pt idx="617">
                        <c:v>9.5785501627085774E-3</c:v>
                      </c:pt>
                      <c:pt idx="618">
                        <c:v>9.892123105321074E-3</c:v>
                      </c:pt>
                      <c:pt idx="619">
                        <c:v>9.8674212385552601E-3</c:v>
                      </c:pt>
                      <c:pt idx="620">
                        <c:v>9.8447267018695606E-3</c:v>
                      </c:pt>
                      <c:pt idx="621">
                        <c:v>1.0040702886856732E-2</c:v>
                      </c:pt>
                      <c:pt idx="622">
                        <c:v>9.9347201022327927E-3</c:v>
                      </c:pt>
                      <c:pt idx="623">
                        <c:v>9.9374910803482243E-3</c:v>
                      </c:pt>
                      <c:pt idx="624">
                        <c:v>9.6923076923076945E-3</c:v>
                      </c:pt>
                      <c:pt idx="625">
                        <c:v>9.847050385511924E-3</c:v>
                      </c:pt>
                      <c:pt idx="626">
                        <c:v>9.5829593292279872E-3</c:v>
                      </c:pt>
                      <c:pt idx="627">
                        <c:v>9.819751676894535E-3</c:v>
                      </c:pt>
                      <c:pt idx="628">
                        <c:v>9.7856306130417806E-3</c:v>
                      </c:pt>
                      <c:pt idx="629">
                        <c:v>9.803379361754995E-3</c:v>
                      </c:pt>
                      <c:pt idx="630">
                        <c:v>9.8168113293741442E-3</c:v>
                      </c:pt>
                      <c:pt idx="631">
                        <c:v>9.9106769519140651E-3</c:v>
                      </c:pt>
                      <c:pt idx="632">
                        <c:v>1.0028991841491842E-2</c:v>
                      </c:pt>
                      <c:pt idx="633">
                        <c:v>9.8019123733409444E-3</c:v>
                      </c:pt>
                      <c:pt idx="634">
                        <c:v>1.0072698135198135E-2</c:v>
                      </c:pt>
                      <c:pt idx="635">
                        <c:v>1.0101779049965579E-2</c:v>
                      </c:pt>
                      <c:pt idx="636">
                        <c:v>1.0054862663110085E-2</c:v>
                      </c:pt>
                      <c:pt idx="637">
                        <c:v>1.0076415812167106E-2</c:v>
                      </c:pt>
                      <c:pt idx="638">
                        <c:v>1.0208069417493502E-2</c:v>
                      </c:pt>
                      <c:pt idx="639">
                        <c:v>9.7376908805480236E-3</c:v>
                      </c:pt>
                      <c:pt idx="640">
                        <c:v>9.6613893720492693E-3</c:v>
                      </c:pt>
                      <c:pt idx="641">
                        <c:v>9.4190319484437138E-3</c:v>
                      </c:pt>
                      <c:pt idx="642">
                        <c:v>9.7324735565941616E-3</c:v>
                      </c:pt>
                      <c:pt idx="643">
                        <c:v>9.9331181638873944E-3</c:v>
                      </c:pt>
                      <c:pt idx="644">
                        <c:v>9.8578088578088578E-3</c:v>
                      </c:pt>
                      <c:pt idx="645">
                        <c:v>9.5000000000000015E-3</c:v>
                      </c:pt>
                      <c:pt idx="646">
                        <c:v>9.7075361187036295E-3</c:v>
                      </c:pt>
                      <c:pt idx="647">
                        <c:v>9.4910187851364319E-3</c:v>
                      </c:pt>
                      <c:pt idx="648">
                        <c:v>9.9510489510489519E-3</c:v>
                      </c:pt>
                      <c:pt idx="649">
                        <c:v>9.7395017043258245E-3</c:v>
                      </c:pt>
                      <c:pt idx="650">
                        <c:v>9.8708246068652181E-3</c:v>
                      </c:pt>
                      <c:pt idx="651">
                        <c:v>9.8554302840017129E-3</c:v>
                      </c:pt>
                      <c:pt idx="652">
                        <c:v>9.5424379542026587E-3</c:v>
                      </c:pt>
                      <c:pt idx="653">
                        <c:v>9.8246778602108543E-3</c:v>
                      </c:pt>
                      <c:pt idx="654">
                        <c:v>9.980866848887153E-3</c:v>
                      </c:pt>
                      <c:pt idx="655">
                        <c:v>9.7836406018224215E-3</c:v>
                      </c:pt>
                      <c:pt idx="656">
                        <c:v>1.0027013595541517E-2</c:v>
                      </c:pt>
                      <c:pt idx="657">
                        <c:v>9.7323843669021338E-3</c:v>
                      </c:pt>
                      <c:pt idx="658">
                        <c:v>9.6118881118881123E-3</c:v>
                      </c:pt>
                      <c:pt idx="659">
                        <c:v>9.7237762237762232E-3</c:v>
                      </c:pt>
                      <c:pt idx="660">
                        <c:v>9.6643356643356625E-3</c:v>
                      </c:pt>
                      <c:pt idx="661">
                        <c:v>9.7805052090766398E-3</c:v>
                      </c:pt>
                      <c:pt idx="662">
                        <c:v>9.6581735096586581E-3</c:v>
                      </c:pt>
                      <c:pt idx="663">
                        <c:v>1.0029312656255663E-2</c:v>
                      </c:pt>
                      <c:pt idx="664">
                        <c:v>9.8277701679763546E-3</c:v>
                      </c:pt>
                      <c:pt idx="665">
                        <c:v>9.8875410303981733E-3</c:v>
                      </c:pt>
                      <c:pt idx="666">
                        <c:v>9.8554302840017129E-3</c:v>
                      </c:pt>
                      <c:pt idx="667">
                        <c:v>9.848294562580278E-3</c:v>
                      </c:pt>
                      <c:pt idx="668">
                        <c:v>9.5725220053578253E-3</c:v>
                      </c:pt>
                      <c:pt idx="669">
                        <c:v>9.8255334409180564E-3</c:v>
                      </c:pt>
                      <c:pt idx="670">
                        <c:v>9.8154269972451809E-3</c:v>
                      </c:pt>
                      <c:pt idx="671">
                        <c:v>9.792730112527067E-3</c:v>
                      </c:pt>
                      <c:pt idx="672">
                        <c:v>9.7465833658727068E-3</c:v>
                      </c:pt>
                      <c:pt idx="673">
                        <c:v>9.8224906406724592E-3</c:v>
                      </c:pt>
                      <c:pt idx="674">
                        <c:v>9.7622377622377625E-3</c:v>
                      </c:pt>
                      <c:pt idx="675">
                        <c:v>9.5377309257906294E-3</c:v>
                      </c:pt>
                      <c:pt idx="676">
                        <c:v>9.7538102922718299E-3</c:v>
                      </c:pt>
                      <c:pt idx="677">
                        <c:v>9.6340794883508461E-3</c:v>
                      </c:pt>
                      <c:pt idx="678">
                        <c:v>9.8457933818758558E-3</c:v>
                      </c:pt>
                      <c:pt idx="679">
                        <c:v>9.8804053089767384E-3</c:v>
                      </c:pt>
                      <c:pt idx="680">
                        <c:v>9.4530104042299147E-3</c:v>
                      </c:pt>
                      <c:pt idx="681">
                        <c:v>9.8277701679763546E-3</c:v>
                      </c:pt>
                      <c:pt idx="682">
                        <c:v>9.7217351176742024E-3</c:v>
                      </c:pt>
                      <c:pt idx="683">
                        <c:v>9.3916083916083908E-3</c:v>
                      </c:pt>
                      <c:pt idx="684">
                        <c:v>9.5889358166585878E-3</c:v>
                      </c:pt>
                      <c:pt idx="685">
                        <c:v>9.7820808632991391E-3</c:v>
                      </c:pt>
                      <c:pt idx="686">
                        <c:v>9.5647026241085648E-3</c:v>
                      </c:pt>
                      <c:pt idx="687">
                        <c:v>9.8685673301057916E-3</c:v>
                      </c:pt>
                      <c:pt idx="688">
                        <c:v>9.8506365429442341E-3</c:v>
                      </c:pt>
                      <c:pt idx="689">
                        <c:v>9.9125160553731988E-3</c:v>
                      </c:pt>
                      <c:pt idx="690">
                        <c:v>9.9402904787520181E-3</c:v>
                      </c:pt>
                      <c:pt idx="691">
                        <c:v>1.0008002306971381E-2</c:v>
                      </c:pt>
                      <c:pt idx="692">
                        <c:v>1.0008427469965931E-2</c:v>
                      </c:pt>
                      <c:pt idx="693">
                        <c:v>9.9044289044289031E-3</c:v>
                      </c:pt>
                      <c:pt idx="694">
                        <c:v>9.8743743566078596E-3</c:v>
                      </c:pt>
                      <c:pt idx="695">
                        <c:v>1.0028285147688134E-2</c:v>
                      </c:pt>
                      <c:pt idx="696">
                        <c:v>1.0147994862280577E-2</c:v>
                      </c:pt>
                      <c:pt idx="697">
                        <c:v>1.013350608782081E-2</c:v>
                      </c:pt>
                      <c:pt idx="698">
                        <c:v>1.0126049829567416E-2</c:v>
                      </c:pt>
                      <c:pt idx="699">
                        <c:v>1.0013986013986013E-2</c:v>
                      </c:pt>
                      <c:pt idx="700">
                        <c:v>1.0422536226659937E-2</c:v>
                      </c:pt>
                      <c:pt idx="701">
                        <c:v>1.0424083769633507E-2</c:v>
                      </c:pt>
                      <c:pt idx="702">
                        <c:v>1.032156848387215E-2</c:v>
                      </c:pt>
                      <c:pt idx="703">
                        <c:v>1.0262166405023549E-2</c:v>
                      </c:pt>
                      <c:pt idx="704">
                        <c:v>1.0215784215784215E-2</c:v>
                      </c:pt>
                      <c:pt idx="705">
                        <c:v>1.0369202226345083E-2</c:v>
                      </c:pt>
                      <c:pt idx="706">
                        <c:v>9.9058000822706722E-3</c:v>
                      </c:pt>
                      <c:pt idx="707">
                        <c:v>1.0310993574952965E-2</c:v>
                      </c:pt>
                      <c:pt idx="708">
                        <c:v>1.0160839160839159E-2</c:v>
                      </c:pt>
                      <c:pt idx="709">
                        <c:v>1.0232181959454686E-2</c:v>
                      </c:pt>
                      <c:pt idx="710">
                        <c:v>1.0059597119298609E-2</c:v>
                      </c:pt>
                      <c:pt idx="711">
                        <c:v>9.8825316098043355E-3</c:v>
                      </c:pt>
                      <c:pt idx="712">
                        <c:v>9.8741258741258733E-3</c:v>
                      </c:pt>
                      <c:pt idx="713">
                        <c:v>9.5860480982432189E-3</c:v>
                      </c:pt>
                      <c:pt idx="714">
                        <c:v>9.9276206027475063E-3</c:v>
                      </c:pt>
                      <c:pt idx="715">
                        <c:v>9.9001907183725382E-3</c:v>
                      </c:pt>
                      <c:pt idx="716">
                        <c:v>9.8343816987033067E-3</c:v>
                      </c:pt>
                      <c:pt idx="717">
                        <c:v>1.0015599784830555E-2</c:v>
                      </c:pt>
                      <c:pt idx="718">
                        <c:v>9.8343816987033067E-3</c:v>
                      </c:pt>
                      <c:pt idx="719">
                        <c:v>1.0029944414559799E-2</c:v>
                      </c:pt>
                      <c:pt idx="720">
                        <c:v>9.9474627936166418E-3</c:v>
                      </c:pt>
                      <c:pt idx="721">
                        <c:v>9.9910089910089928E-3</c:v>
                      </c:pt>
                      <c:pt idx="722">
                        <c:v>1.00341130950268E-2</c:v>
                      </c:pt>
                      <c:pt idx="723">
                        <c:v>9.9446268017696592E-3</c:v>
                      </c:pt>
                      <c:pt idx="724">
                        <c:v>9.7922128123133154E-3</c:v>
                      </c:pt>
                      <c:pt idx="725">
                        <c:v>1.0123184507799893E-2</c:v>
                      </c:pt>
                      <c:pt idx="726">
                        <c:v>1.0044289044289046E-2</c:v>
                      </c:pt>
                      <c:pt idx="727">
                        <c:v>1.0080259841681163E-2</c:v>
                      </c:pt>
                      <c:pt idx="728">
                        <c:v>1.0090909090909091E-2</c:v>
                      </c:pt>
                      <c:pt idx="729">
                        <c:v>9.8391608391608411E-3</c:v>
                      </c:pt>
                      <c:pt idx="730">
                        <c:v>9.8624942896299687E-3</c:v>
                      </c:pt>
                      <c:pt idx="731">
                        <c:v>9.876550585093298E-3</c:v>
                      </c:pt>
                      <c:pt idx="732">
                        <c:v>9.9187194714832894E-3</c:v>
                      </c:pt>
                      <c:pt idx="733">
                        <c:v>1.0024141687458271E-2</c:v>
                      </c:pt>
                      <c:pt idx="734">
                        <c:v>1.0055590873772693E-2</c:v>
                      </c:pt>
                      <c:pt idx="735">
                        <c:v>1.0033823319537605E-2</c:v>
                      </c:pt>
                      <c:pt idx="736">
                        <c:v>9.8636363636363626E-3</c:v>
                      </c:pt>
                      <c:pt idx="737">
                        <c:v>9.9731696874554021E-3</c:v>
                      </c:pt>
                      <c:pt idx="738">
                        <c:v>1.0101667563206025E-2</c:v>
                      </c:pt>
                      <c:pt idx="739">
                        <c:v>9.8378957725691399E-3</c:v>
                      </c:pt>
                      <c:pt idx="740">
                        <c:v>9.9631181001739386E-3</c:v>
                      </c:pt>
                      <c:pt idx="741">
                        <c:v>9.8741258741258733E-3</c:v>
                      </c:pt>
                      <c:pt idx="742">
                        <c:v>9.9960290965316091E-3</c:v>
                      </c:pt>
                      <c:pt idx="743">
                        <c:v>9.8846153846153841E-3</c:v>
                      </c:pt>
                      <c:pt idx="744">
                        <c:v>9.8612879657655785E-3</c:v>
                      </c:pt>
                      <c:pt idx="745">
                        <c:v>1.0062366205223348E-2</c:v>
                      </c:pt>
                      <c:pt idx="746">
                        <c:v>1.0076781804054531E-2</c:v>
                      </c:pt>
                      <c:pt idx="747">
                        <c:v>9.7499565111505392E-3</c:v>
                      </c:pt>
                      <c:pt idx="748">
                        <c:v>9.9950658478577259E-3</c:v>
                      </c:pt>
                      <c:pt idx="749">
                        <c:v>1.0083809591423805E-2</c:v>
                      </c:pt>
                      <c:pt idx="750">
                        <c:v>9.9784587272024466E-3</c:v>
                      </c:pt>
                      <c:pt idx="751">
                        <c:v>1.0076710091938518E-2</c:v>
                      </c:pt>
                      <c:pt idx="752">
                        <c:v>9.8925999373760572E-3</c:v>
                      </c:pt>
                      <c:pt idx="753">
                        <c:v>1.0008427469965931E-2</c:v>
                      </c:pt>
                      <c:pt idx="754">
                        <c:v>1.0101667563206025E-2</c:v>
                      </c:pt>
                      <c:pt idx="755">
                        <c:v>9.9489191012033656E-3</c:v>
                      </c:pt>
                      <c:pt idx="756">
                        <c:v>9.9981447124304276E-3</c:v>
                      </c:pt>
                      <c:pt idx="757">
                        <c:v>9.9990817263544522E-3</c:v>
                      </c:pt>
                      <c:pt idx="758">
                        <c:v>9.8624942896299687E-3</c:v>
                      </c:pt>
                      <c:pt idx="759">
                        <c:v>9.9461044006498543E-3</c:v>
                      </c:pt>
                      <c:pt idx="760">
                        <c:v>1.0166606589287003E-2</c:v>
                      </c:pt>
                      <c:pt idx="761">
                        <c:v>1.0001712573141145E-2</c:v>
                      </c:pt>
                      <c:pt idx="762">
                        <c:v>1.0065934065934066E-2</c:v>
                      </c:pt>
                      <c:pt idx="763">
                        <c:v>9.8730365112274648E-3</c:v>
                      </c:pt>
                      <c:pt idx="764">
                        <c:v>9.9624661053232463E-3</c:v>
                      </c:pt>
                      <c:pt idx="765">
                        <c:v>1.0098044812330526E-2</c:v>
                      </c:pt>
                      <c:pt idx="766">
                        <c:v>9.957374284007451E-3</c:v>
                      </c:pt>
                      <c:pt idx="767">
                        <c:v>9.9374910803482243E-3</c:v>
                      </c:pt>
                      <c:pt idx="768">
                        <c:v>9.9453693514607207E-3</c:v>
                      </c:pt>
                      <c:pt idx="769">
                        <c:v>1.009815573028008E-2</c:v>
                      </c:pt>
                      <c:pt idx="770">
                        <c:v>1.017062212399E-2</c:v>
                      </c:pt>
                      <c:pt idx="771">
                        <c:v>1.0126587698016269E-2</c:v>
                      </c:pt>
                      <c:pt idx="772">
                        <c:v>1.0055230483801914E-2</c:v>
                      </c:pt>
                      <c:pt idx="773">
                        <c:v>9.9920180829271739E-3</c:v>
                      </c:pt>
                      <c:pt idx="774">
                        <c:v>1.0044995408631775E-2</c:v>
                      </c:pt>
                      <c:pt idx="775">
                        <c:v>9.9342948717948722E-3</c:v>
                      </c:pt>
                      <c:pt idx="776">
                        <c:v>1.001521159253118E-2</c:v>
                      </c:pt>
                      <c:pt idx="777">
                        <c:v>9.9618074233458857E-3</c:v>
                      </c:pt>
                      <c:pt idx="778">
                        <c:v>1.0090909090909091E-2</c:v>
                      </c:pt>
                      <c:pt idx="779">
                        <c:v>1.0094458840651733E-2</c:v>
                      </c:pt>
                      <c:pt idx="780">
                        <c:v>1.0051258020330186E-2</c:v>
                      </c:pt>
                      <c:pt idx="781">
                        <c:v>1.0098081405773715E-2</c:v>
                      </c:pt>
                      <c:pt idx="782">
                        <c:v>1.0119746233148295E-2</c:v>
                      </c:pt>
                      <c:pt idx="783">
                        <c:v>9.9650349650349662E-3</c:v>
                      </c:pt>
                      <c:pt idx="784">
                        <c:v>9.7412587412587411E-3</c:v>
                      </c:pt>
                      <c:pt idx="785">
                        <c:v>9.9367043213197045E-3</c:v>
                      </c:pt>
                      <c:pt idx="786">
                        <c:v>1.0079867500920131E-2</c:v>
                      </c:pt>
                      <c:pt idx="787">
                        <c:v>1.0072885877009587E-2</c:v>
                      </c:pt>
                      <c:pt idx="788">
                        <c:v>1.0130560161487997E-2</c:v>
                      </c:pt>
                      <c:pt idx="789">
                        <c:v>1.0059122695486332E-2</c:v>
                      </c:pt>
                      <c:pt idx="790">
                        <c:v>9.9314830247472716E-3</c:v>
                      </c:pt>
                      <c:pt idx="791">
                        <c:v>1.004018261531215E-2</c:v>
                      </c:pt>
                      <c:pt idx="792">
                        <c:v>9.980305408876837E-3</c:v>
                      </c:pt>
                      <c:pt idx="793">
                        <c:v>1.0062071948669888E-2</c:v>
                      </c:pt>
                      <c:pt idx="794">
                        <c:v>1.0023804478349933E-2</c:v>
                      </c:pt>
                      <c:pt idx="795">
                        <c:v>1.017062212399E-2</c:v>
                      </c:pt>
                      <c:pt idx="796">
                        <c:v>9.8829119598350355E-3</c:v>
                      </c:pt>
                      <c:pt idx="797">
                        <c:v>9.9453693514607207E-3</c:v>
                      </c:pt>
                      <c:pt idx="798">
                        <c:v>9.900842746996593E-3</c:v>
                      </c:pt>
                      <c:pt idx="799">
                        <c:v>1.0015599784830555E-2</c:v>
                      </c:pt>
                      <c:pt idx="800">
                        <c:v>9.8233195376052525E-3</c:v>
                      </c:pt>
                      <c:pt idx="801">
                        <c:v>9.6481357838141754E-3</c:v>
                      </c:pt>
                      <c:pt idx="802">
                        <c:v>9.6340794883508461E-3</c:v>
                      </c:pt>
                      <c:pt idx="803">
                        <c:v>9.7518542063996586E-3</c:v>
                      </c:pt>
                      <c:pt idx="804">
                        <c:v>9.6984444127301249E-3</c:v>
                      </c:pt>
                      <c:pt idx="805">
                        <c:v>9.8518624232909954E-3</c:v>
                      </c:pt>
                      <c:pt idx="806">
                        <c:v>9.8566256078946451E-3</c:v>
                      </c:pt>
                      <c:pt idx="807">
                        <c:v>9.9142815946939647E-3</c:v>
                      </c:pt>
                      <c:pt idx="808">
                        <c:v>9.7769373483659189E-3</c:v>
                      </c:pt>
                      <c:pt idx="809">
                        <c:v>9.8219472834857463E-3</c:v>
                      </c:pt>
                      <c:pt idx="810">
                        <c:v>9.6188811188811195E-3</c:v>
                      </c:pt>
                      <c:pt idx="811">
                        <c:v>9.8793258024027254E-3</c:v>
                      </c:pt>
                      <c:pt idx="812">
                        <c:v>9.8708246068652181E-3</c:v>
                      </c:pt>
                      <c:pt idx="813">
                        <c:v>9.8850236058357875E-3</c:v>
                      </c:pt>
                      <c:pt idx="814">
                        <c:v>9.8111888111888125E-3</c:v>
                      </c:pt>
                      <c:pt idx="815">
                        <c:v>9.617644981281346E-3</c:v>
                      </c:pt>
                      <c:pt idx="816">
                        <c:v>9.6897873699904151E-3</c:v>
                      </c:pt>
                      <c:pt idx="817">
                        <c:v>9.6340794883508461E-3</c:v>
                      </c:pt>
                      <c:pt idx="818">
                        <c:v>9.7412587412587411E-3</c:v>
                      </c:pt>
                      <c:pt idx="819">
                        <c:v>9.7483223846860194E-3</c:v>
                      </c:pt>
                      <c:pt idx="820">
                        <c:v>9.7465833658727068E-3</c:v>
                      </c:pt>
                      <c:pt idx="821">
                        <c:v>9.8362919132149902E-3</c:v>
                      </c:pt>
                      <c:pt idx="822">
                        <c:v>9.8911088911088907E-3</c:v>
                      </c:pt>
                      <c:pt idx="823">
                        <c:v>9.7143625605164048E-3</c:v>
                      </c:pt>
                      <c:pt idx="824">
                        <c:v>9.6294416243654819E-3</c:v>
                      </c:pt>
                      <c:pt idx="825">
                        <c:v>9.5717312990040264E-3</c:v>
                      </c:pt>
                      <c:pt idx="826">
                        <c:v>9.8048315321042599E-3</c:v>
                      </c:pt>
                      <c:pt idx="827">
                        <c:v>9.7004366192183465E-3</c:v>
                      </c:pt>
                      <c:pt idx="828">
                        <c:v>9.7024087024087033E-3</c:v>
                      </c:pt>
                      <c:pt idx="829">
                        <c:v>9.793258024027255E-3</c:v>
                      </c:pt>
                      <c:pt idx="830">
                        <c:v>9.8589981447124303E-3</c:v>
                      </c:pt>
                      <c:pt idx="831">
                        <c:v>9.7538102922718299E-3</c:v>
                      </c:pt>
                      <c:pt idx="832">
                        <c:v>9.7502241348395198E-3</c:v>
                      </c:pt>
                      <c:pt idx="833">
                        <c:v>9.6411076360825125E-3</c:v>
                      </c:pt>
                      <c:pt idx="834">
                        <c:v>9.7590980448123317E-3</c:v>
                      </c:pt>
                      <c:pt idx="835">
                        <c:v>9.7860857091626313E-3</c:v>
                      </c:pt>
                      <c:pt idx="836">
                        <c:v>9.8161838161838176E-3</c:v>
                      </c:pt>
                      <c:pt idx="837">
                        <c:v>9.7607823648432797E-3</c:v>
                      </c:pt>
                      <c:pt idx="838">
                        <c:v>9.9367043213197045E-3</c:v>
                      </c:pt>
                      <c:pt idx="839">
                        <c:v>9.8721534875381017E-3</c:v>
                      </c:pt>
                      <c:pt idx="840">
                        <c:v>9.6200231928875168E-3</c:v>
                      </c:pt>
                      <c:pt idx="841">
                        <c:v>9.6608391608391589E-3</c:v>
                      </c:pt>
                      <c:pt idx="842">
                        <c:v>9.8613950152411679E-3</c:v>
                      </c:pt>
                      <c:pt idx="843">
                        <c:v>9.8233195376052525E-3</c:v>
                      </c:pt>
                      <c:pt idx="844">
                        <c:v>9.8804053089767384E-3</c:v>
                      </c:pt>
                      <c:pt idx="845">
                        <c:v>9.819751676894535E-3</c:v>
                      </c:pt>
                      <c:pt idx="846">
                        <c:v>9.8900842746996592E-3</c:v>
                      </c:pt>
                      <c:pt idx="847">
                        <c:v>1.0073069787355501E-2</c:v>
                      </c:pt>
                      <c:pt idx="848">
                        <c:v>1.0055411593482659E-2</c:v>
                      </c:pt>
                      <c:pt idx="849">
                        <c:v>1.0137291280148425E-2</c:v>
                      </c:pt>
                      <c:pt idx="850">
                        <c:v>1.0087377269195452E-2</c:v>
                      </c:pt>
                      <c:pt idx="851">
                        <c:v>1.0165453835504597E-2</c:v>
                      </c:pt>
                      <c:pt idx="852">
                        <c:v>1.0030868121777215E-2</c:v>
                      </c:pt>
                      <c:pt idx="853">
                        <c:v>9.9708271526453354E-3</c:v>
                      </c:pt>
                      <c:pt idx="854">
                        <c:v>9.9063221042916469E-3</c:v>
                      </c:pt>
                      <c:pt idx="855">
                        <c:v>9.9696018267446847E-3</c:v>
                      </c:pt>
                      <c:pt idx="856">
                        <c:v>9.8189588189588201E-3</c:v>
                      </c:pt>
                      <c:pt idx="857">
                        <c:v>1.0115757339107592E-2</c:v>
                      </c:pt>
                      <c:pt idx="858">
                        <c:v>9.9990817263544522E-3</c:v>
                      </c:pt>
                      <c:pt idx="859">
                        <c:v>9.9072543617998166E-3</c:v>
                      </c:pt>
                      <c:pt idx="860">
                        <c:v>9.9249134703680159E-3</c:v>
                      </c:pt>
                      <c:pt idx="861">
                        <c:v>9.9433179885441182E-3</c:v>
                      </c:pt>
                      <c:pt idx="862">
                        <c:v>1.0017482517482516E-2</c:v>
                      </c:pt>
                      <c:pt idx="863">
                        <c:v>1.0048527230345411E-2</c:v>
                      </c:pt>
                      <c:pt idx="864">
                        <c:v>1.0104965386372421E-2</c:v>
                      </c:pt>
                      <c:pt idx="865">
                        <c:v>9.892123105321074E-3</c:v>
                      </c:pt>
                      <c:pt idx="866">
                        <c:v>9.6086327465637819E-3</c:v>
                      </c:pt>
                      <c:pt idx="867">
                        <c:v>9.4807349513231845E-3</c:v>
                      </c:pt>
                      <c:pt idx="868">
                        <c:v>1.0087322933476778E-2</c:v>
                      </c:pt>
                      <c:pt idx="869">
                        <c:v>9.8496503496503483E-3</c:v>
                      </c:pt>
                      <c:pt idx="870">
                        <c:v>9.9749446533366135E-3</c:v>
                      </c:pt>
                      <c:pt idx="871">
                        <c:v>9.8048315321042599E-3</c:v>
                      </c:pt>
                      <c:pt idx="872">
                        <c:v>9.9178498269407375E-3</c:v>
                      </c:pt>
                      <c:pt idx="873">
                        <c:v>9.9531680440771361E-3</c:v>
                      </c:pt>
                      <c:pt idx="874">
                        <c:v>9.6789448175586788E-3</c:v>
                      </c:pt>
                      <c:pt idx="875">
                        <c:v>9.9925150226657794E-3</c:v>
                      </c:pt>
                      <c:pt idx="876">
                        <c:v>9.7912087912087886E-3</c:v>
                      </c:pt>
                      <c:pt idx="877">
                        <c:v>9.9874411302982719E-3</c:v>
                      </c:pt>
                      <c:pt idx="878">
                        <c:v>1.0069610592453232E-2</c:v>
                      </c:pt>
                      <c:pt idx="879">
                        <c:v>1.0019551876694736E-2</c:v>
                      </c:pt>
                      <c:pt idx="880">
                        <c:v>9.9986155976003709E-3</c:v>
                      </c:pt>
                      <c:pt idx="881">
                        <c:v>9.9879663483724394E-3</c:v>
                      </c:pt>
                      <c:pt idx="882">
                        <c:v>9.9860139860139877E-3</c:v>
                      </c:pt>
                      <c:pt idx="883">
                        <c:v>9.9725658956428195E-3</c:v>
                      </c:pt>
                      <c:pt idx="884">
                        <c:v>9.9276206027475063E-3</c:v>
                      </c:pt>
                      <c:pt idx="885">
                        <c:v>1.0004841312533621E-2</c:v>
                      </c:pt>
                      <c:pt idx="886">
                        <c:v>1.0190809190809193E-2</c:v>
                      </c:pt>
                      <c:pt idx="887">
                        <c:v>9.9116913237516265E-3</c:v>
                      </c:pt>
                      <c:pt idx="888">
                        <c:v>9.8951048951048948E-3</c:v>
                      </c:pt>
                      <c:pt idx="889">
                        <c:v>9.7957268861791486E-3</c:v>
                      </c:pt>
                      <c:pt idx="890">
                        <c:v>9.8203254032399739E-3</c:v>
                      </c:pt>
                      <c:pt idx="891">
                        <c:v>9.9714305794707803E-3</c:v>
                      </c:pt>
                      <c:pt idx="892">
                        <c:v>1.0019914096056227E-2</c:v>
                      </c:pt>
                      <c:pt idx="893">
                        <c:v>1.0048527230345411E-2</c:v>
                      </c:pt>
                      <c:pt idx="894">
                        <c:v>1.0069718160627253E-2</c:v>
                      </c:pt>
                      <c:pt idx="895">
                        <c:v>9.9940828402366871E-3</c:v>
                      </c:pt>
                      <c:pt idx="896">
                        <c:v>9.7659814932542187E-3</c:v>
                      </c:pt>
                      <c:pt idx="897">
                        <c:v>9.8260224623860984E-3</c:v>
                      </c:pt>
                      <c:pt idx="898">
                        <c:v>9.8132455779514627E-3</c:v>
                      </c:pt>
                      <c:pt idx="899">
                        <c:v>1.022291993720565E-2</c:v>
                      </c:pt>
                      <c:pt idx="900">
                        <c:v>1.0027655761324101E-2</c:v>
                      </c:pt>
                      <c:pt idx="901">
                        <c:v>1.0016740834922652E-2</c:v>
                      </c:pt>
                      <c:pt idx="902">
                        <c:v>1.02845615922539E-2</c:v>
                      </c:pt>
                      <c:pt idx="903">
                        <c:v>9.9053803339517639E-3</c:v>
                      </c:pt>
                      <c:pt idx="904">
                        <c:v>9.9767375481661195E-3</c:v>
                      </c:pt>
                      <c:pt idx="905">
                        <c:v>9.9311703524901478E-3</c:v>
                      </c:pt>
                      <c:pt idx="906">
                        <c:v>1.005863367401829E-2</c:v>
                      </c:pt>
                      <c:pt idx="907">
                        <c:v>1.0076637648066218E-2</c:v>
                      </c:pt>
                      <c:pt idx="908">
                        <c:v>9.9737673494018665E-3</c:v>
                      </c:pt>
                      <c:pt idx="909">
                        <c:v>1.0065934065934066E-2</c:v>
                      </c:pt>
                      <c:pt idx="910">
                        <c:v>9.8264968861983791E-3</c:v>
                      </c:pt>
                      <c:pt idx="911">
                        <c:v>9.8251748251748233E-3</c:v>
                      </c:pt>
                      <c:pt idx="912">
                        <c:v>9.8800646589591312E-3</c:v>
                      </c:pt>
                      <c:pt idx="913">
                        <c:v>1.006618633891361E-2</c:v>
                      </c:pt>
                      <c:pt idx="914">
                        <c:v>9.8520390500588528E-3</c:v>
                      </c:pt>
                      <c:pt idx="915">
                        <c:v>9.939803914678285E-3</c:v>
                      </c:pt>
                      <c:pt idx="916">
                        <c:v>9.8906068805566308E-3</c:v>
                      </c:pt>
                      <c:pt idx="917">
                        <c:v>9.8554661418983024E-3</c:v>
                      </c:pt>
                      <c:pt idx="918">
                        <c:v>9.8146853146853161E-3</c:v>
                      </c:pt>
                      <c:pt idx="919">
                        <c:v>9.6650972789586662E-3</c:v>
                      </c:pt>
                      <c:pt idx="920">
                        <c:v>1.0137055837563452E-2</c:v>
                      </c:pt>
                      <c:pt idx="921">
                        <c:v>9.7430157781916576E-3</c:v>
                      </c:pt>
                      <c:pt idx="922">
                        <c:v>9.8040164963241888E-3</c:v>
                      </c:pt>
                      <c:pt idx="923">
                        <c:v>9.8649811726734815E-3</c:v>
                      </c:pt>
                      <c:pt idx="924">
                        <c:v>9.9134216037769333E-3</c:v>
                      </c:pt>
                      <c:pt idx="925">
                        <c:v>9.9696018267446847E-3</c:v>
                      </c:pt>
                      <c:pt idx="926">
                        <c:v>1.0016364346313585E-2</c:v>
                      </c:pt>
                      <c:pt idx="927">
                        <c:v>9.9070723091341656E-3</c:v>
                      </c:pt>
                      <c:pt idx="928">
                        <c:v>9.8069291114976399E-3</c:v>
                      </c:pt>
                      <c:pt idx="929">
                        <c:v>9.9838732695875544E-3</c:v>
                      </c:pt>
                      <c:pt idx="930">
                        <c:v>9.8757396449704153E-3</c:v>
                      </c:pt>
                      <c:pt idx="931">
                        <c:v>9.9257476192149557E-3</c:v>
                      </c:pt>
                      <c:pt idx="932">
                        <c:v>9.7972027972027982E-3</c:v>
                      </c:pt>
                      <c:pt idx="933">
                        <c:v>9.7377269195451019E-3</c:v>
                      </c:pt>
                      <c:pt idx="934">
                        <c:v>9.7307692307692303E-3</c:v>
                      </c:pt>
                      <c:pt idx="935">
                        <c:v>9.5889358166585878E-3</c:v>
                      </c:pt>
                      <c:pt idx="936">
                        <c:v>1.0062366205223348E-2</c:v>
                      </c:pt>
                      <c:pt idx="937">
                        <c:v>1.0065676591449788E-2</c:v>
                      </c:pt>
                      <c:pt idx="938">
                        <c:v>1.0048094762380475E-2</c:v>
                      </c:pt>
                      <c:pt idx="939">
                        <c:v>1.0008002306971381E-2</c:v>
                      </c:pt>
                      <c:pt idx="940">
                        <c:v>9.8885733555784325E-3</c:v>
                      </c:pt>
                      <c:pt idx="941">
                        <c:v>1.014828760982607E-2</c:v>
                      </c:pt>
                      <c:pt idx="942">
                        <c:v>9.9267874982160685E-3</c:v>
                      </c:pt>
                      <c:pt idx="943">
                        <c:v>9.8648725012361362E-3</c:v>
                      </c:pt>
                      <c:pt idx="944">
                        <c:v>1.0098081405773715E-2</c:v>
                      </c:pt>
                      <c:pt idx="945">
                        <c:v>9.9347201022327927E-3</c:v>
                      </c:pt>
                      <c:pt idx="946">
                        <c:v>9.8304552590266873E-3</c:v>
                      </c:pt>
                      <c:pt idx="947">
                        <c:v>9.8708246068652181E-3</c:v>
                      </c:pt>
                      <c:pt idx="948">
                        <c:v>9.8146853146853161E-3</c:v>
                      </c:pt>
                      <c:pt idx="949">
                        <c:v>9.9187194714832894E-3</c:v>
                      </c:pt>
                      <c:pt idx="950">
                        <c:v>9.9257476192149557E-3</c:v>
                      </c:pt>
                      <c:pt idx="951">
                        <c:v>9.7306632761178201E-3</c:v>
                      </c:pt>
                      <c:pt idx="952">
                        <c:v>9.6938187440699999E-3</c:v>
                      </c:pt>
                      <c:pt idx="953">
                        <c:v>9.7272727272727268E-3</c:v>
                      </c:pt>
                      <c:pt idx="954">
                        <c:v>1.0087304448129192E-2</c:v>
                      </c:pt>
                      <c:pt idx="955">
                        <c:v>9.9653935807781958E-3</c:v>
                      </c:pt>
                      <c:pt idx="956">
                        <c:v>9.8076923076923055E-3</c:v>
                      </c:pt>
                      <c:pt idx="957">
                        <c:v>9.9395140941532685E-3</c:v>
                      </c:pt>
                      <c:pt idx="958">
                        <c:v>9.9303553589267859E-3</c:v>
                      </c:pt>
                      <c:pt idx="959">
                        <c:v>9.8637251073799281E-3</c:v>
                      </c:pt>
                      <c:pt idx="960">
                        <c:v>1.0062071948669888E-2</c:v>
                      </c:pt>
                      <c:pt idx="961">
                        <c:v>9.6903046702041667E-3</c:v>
                      </c:pt>
                      <c:pt idx="962">
                        <c:v>9.8268873983159699E-3</c:v>
                      </c:pt>
                      <c:pt idx="963">
                        <c:v>9.7820808632991391E-3</c:v>
                      </c:pt>
                      <c:pt idx="964">
                        <c:v>9.8637251073799281E-3</c:v>
                      </c:pt>
                      <c:pt idx="965">
                        <c:v>9.8424266089240722E-3</c:v>
                      </c:pt>
                      <c:pt idx="966">
                        <c:v>9.9267874982160685E-3</c:v>
                      </c:pt>
                      <c:pt idx="967">
                        <c:v>9.9438766361843282E-3</c:v>
                      </c:pt>
                      <c:pt idx="968">
                        <c:v>9.7605861475208201E-3</c:v>
                      </c:pt>
                      <c:pt idx="969">
                        <c:v>9.7907042452496998E-3</c:v>
                      </c:pt>
                      <c:pt idx="970">
                        <c:v>9.9098718540342919E-3</c:v>
                      </c:pt>
                      <c:pt idx="971">
                        <c:v>9.8850236058357875E-3</c:v>
                      </c:pt>
                      <c:pt idx="972">
                        <c:v>9.8472133926679369E-3</c:v>
                      </c:pt>
                      <c:pt idx="973">
                        <c:v>1.0000326098771693E-2</c:v>
                      </c:pt>
                      <c:pt idx="974">
                        <c:v>9.7998296120123535E-3</c:v>
                      </c:pt>
                      <c:pt idx="975">
                        <c:v>9.7254454088624952E-3</c:v>
                      </c:pt>
                      <c:pt idx="976">
                        <c:v>9.7957268861791486E-3</c:v>
                      </c:pt>
                      <c:pt idx="977">
                        <c:v>9.9339232196375034E-3</c:v>
                      </c:pt>
                      <c:pt idx="978">
                        <c:v>9.7777893748043007E-3</c:v>
                      </c:pt>
                      <c:pt idx="979">
                        <c:v>9.8793258024027254E-3</c:v>
                      </c:pt>
                      <c:pt idx="980">
                        <c:v>9.7856306130417806E-3</c:v>
                      </c:pt>
                      <c:pt idx="981">
                        <c:v>9.7977678886769781E-3</c:v>
                      </c:pt>
                      <c:pt idx="982">
                        <c:v>9.9240708530048648E-3</c:v>
                      </c:pt>
                      <c:pt idx="983">
                        <c:v>9.8825316098043355E-3</c:v>
                      </c:pt>
                      <c:pt idx="984">
                        <c:v>9.9319771137952977E-3</c:v>
                      </c:pt>
                      <c:pt idx="985">
                        <c:v>9.6650972789586662E-3</c:v>
                      </c:pt>
                      <c:pt idx="986">
                        <c:v>9.9618074233458857E-3</c:v>
                      </c:pt>
                      <c:pt idx="987">
                        <c:v>9.8956728550637189E-3</c:v>
                      </c:pt>
                      <c:pt idx="988">
                        <c:v>9.9904966828043736E-3</c:v>
                      </c:pt>
                      <c:pt idx="989">
                        <c:v>9.9595683504312971E-3</c:v>
                      </c:pt>
                      <c:pt idx="990">
                        <c:v>9.8343816987033067E-3</c:v>
                      </c:pt>
                      <c:pt idx="991">
                        <c:v>1.0037116729424419E-2</c:v>
                      </c:pt>
                      <c:pt idx="992">
                        <c:v>9.9761520530751296E-3</c:v>
                      </c:pt>
                      <c:pt idx="993">
                        <c:v>9.9339232196375034E-3</c:v>
                      </c:pt>
                      <c:pt idx="994">
                        <c:v>1.0004841312533621E-2</c:v>
                      </c:pt>
                      <c:pt idx="995">
                        <c:v>9.9453693514607207E-3</c:v>
                      </c:pt>
                      <c:pt idx="996">
                        <c:v>9.9453693514607207E-3</c:v>
                      </c:pt>
                      <c:pt idx="997">
                        <c:v>1.0227183073336917E-2</c:v>
                      </c:pt>
                      <c:pt idx="998">
                        <c:v>9.7816705907158193E-3</c:v>
                      </c:pt>
                      <c:pt idx="999">
                        <c:v>1.0040702886856732E-2</c:v>
                      </c:pt>
                      <c:pt idx="1000">
                        <c:v>1.005504751658598E-2</c:v>
                      </c:pt>
                      <c:pt idx="1001">
                        <c:v>9.9773170991445115E-3</c:v>
                      </c:pt>
                      <c:pt idx="1002">
                        <c:v>1.0037662844769445E-2</c:v>
                      </c:pt>
                      <c:pt idx="1003">
                        <c:v>9.9986155976003709E-3</c:v>
                      </c:pt>
                      <c:pt idx="1004">
                        <c:v>9.9552238805970146E-3</c:v>
                      </c:pt>
                      <c:pt idx="1005">
                        <c:v>9.8461538461538482E-3</c:v>
                      </c:pt>
                      <c:pt idx="1006">
                        <c:v>9.8449239203008028E-3</c:v>
                      </c:pt>
                      <c:pt idx="1007">
                        <c:v>9.9249134703680159E-3</c:v>
                      </c:pt>
                      <c:pt idx="1008">
                        <c:v>9.9915160981150844E-3</c:v>
                      </c:pt>
                      <c:pt idx="1009">
                        <c:v>1.0044762344254731E-2</c:v>
                      </c:pt>
                      <c:pt idx="1010">
                        <c:v>1.0137529137529137E-2</c:v>
                      </c:pt>
                      <c:pt idx="1011">
                        <c:v>9.9755605219522744E-3</c:v>
                      </c:pt>
                      <c:pt idx="1012">
                        <c:v>9.9311703524901478E-3</c:v>
                      </c:pt>
                      <c:pt idx="1013">
                        <c:v>1.000884829456258E-2</c:v>
                      </c:pt>
                      <c:pt idx="1014">
                        <c:v>9.9319771137952977E-3</c:v>
                      </c:pt>
                      <c:pt idx="1015">
                        <c:v>9.8697017268445826E-3</c:v>
                      </c:pt>
                      <c:pt idx="1016">
                        <c:v>9.9653935807781958E-3</c:v>
                      </c:pt>
                      <c:pt idx="1017">
                        <c:v>9.7412587412587411E-3</c:v>
                      </c:pt>
                      <c:pt idx="1018">
                        <c:v>9.8900842746996592E-3</c:v>
                      </c:pt>
                      <c:pt idx="1019">
                        <c:v>9.9374910803482243E-3</c:v>
                      </c:pt>
                      <c:pt idx="1020">
                        <c:v>1.0076490519789486E-2</c:v>
                      </c:pt>
                      <c:pt idx="1021">
                        <c:v>1.0022772099695175E-2</c:v>
                      </c:pt>
                      <c:pt idx="1022">
                        <c:v>9.8496503496503483E-3</c:v>
                      </c:pt>
                      <c:pt idx="1023">
                        <c:v>9.9116012192935268E-3</c:v>
                      </c:pt>
                      <c:pt idx="1024">
                        <c:v>9.6713286713286731E-3</c:v>
                      </c:pt>
                      <c:pt idx="1025">
                        <c:v>9.9276206027475063E-3</c:v>
                      </c:pt>
                      <c:pt idx="1026">
                        <c:v>9.9696018267446847E-3</c:v>
                      </c:pt>
                      <c:pt idx="1027">
                        <c:v>9.871936144663418E-3</c:v>
                      </c:pt>
                      <c:pt idx="1028">
                        <c:v>9.8530758581520002E-3</c:v>
                      </c:pt>
                      <c:pt idx="1029">
                        <c:v>1.0083736776044468E-2</c:v>
                      </c:pt>
                      <c:pt idx="1030">
                        <c:v>1.0083736776044468E-2</c:v>
                      </c:pt>
                      <c:pt idx="1031">
                        <c:v>9.8378957725691399E-3</c:v>
                      </c:pt>
                      <c:pt idx="1032">
                        <c:v>1.0162632239555318E-2</c:v>
                      </c:pt>
                      <c:pt idx="1033">
                        <c:v>9.8732695875553035E-3</c:v>
                      </c:pt>
                      <c:pt idx="1034">
                        <c:v>9.7589178498269404E-3</c:v>
                      </c:pt>
                      <c:pt idx="1035">
                        <c:v>9.7149031872649956E-3</c:v>
                      </c:pt>
                      <c:pt idx="1036">
                        <c:v>9.7907042452496998E-3</c:v>
                      </c:pt>
                      <c:pt idx="1037">
                        <c:v>9.8260224623860984E-3</c:v>
                      </c:pt>
                      <c:pt idx="1038">
                        <c:v>9.871936144663418E-3</c:v>
                      </c:pt>
                      <c:pt idx="1039">
                        <c:v>9.6958041958041981E-3</c:v>
                      </c:pt>
                      <c:pt idx="1040">
                        <c:v>9.8982446125303256E-3</c:v>
                      </c:pt>
                      <c:pt idx="1041">
                        <c:v>9.6503496503496516E-3</c:v>
                      </c:pt>
                      <c:pt idx="1042">
                        <c:v>9.716783216783216E-3</c:v>
                      </c:pt>
                      <c:pt idx="1043">
                        <c:v>9.785184664581649E-3</c:v>
                      </c:pt>
                      <c:pt idx="1044">
                        <c:v>9.7746424429841529E-3</c:v>
                      </c:pt>
                      <c:pt idx="1045">
                        <c:v>9.9618074233458857E-3</c:v>
                      </c:pt>
                      <c:pt idx="1046">
                        <c:v>9.9575373080527732E-3</c:v>
                      </c:pt>
                      <c:pt idx="1047">
                        <c:v>9.7342657342657339E-3</c:v>
                      </c:pt>
                      <c:pt idx="1048">
                        <c:v>9.9660339660339638E-3</c:v>
                      </c:pt>
                      <c:pt idx="1049">
                        <c:v>9.9489191012033656E-3</c:v>
                      </c:pt>
                      <c:pt idx="1050">
                        <c:v>1.0012814596570944E-2</c:v>
                      </c:pt>
                      <c:pt idx="1051">
                        <c:v>9.8730365112274648E-3</c:v>
                      </c:pt>
                      <c:pt idx="1052">
                        <c:v>1.0005715097085654E-2</c:v>
                      </c:pt>
                      <c:pt idx="1053">
                        <c:v>9.7324735565941616E-3</c:v>
                      </c:pt>
                      <c:pt idx="1054">
                        <c:v>9.7856306130417806E-3</c:v>
                      </c:pt>
                      <c:pt idx="1055">
                        <c:v>9.8530758581520002E-3</c:v>
                      </c:pt>
                      <c:pt idx="1056">
                        <c:v>1.0022420878090983E-2</c:v>
                      </c:pt>
                      <c:pt idx="1057">
                        <c:v>9.9160839160839162E-3</c:v>
                      </c:pt>
                      <c:pt idx="1058">
                        <c:v>1.0012416155273297E-2</c:v>
                      </c:pt>
                      <c:pt idx="1059">
                        <c:v>9.7765769583951431E-3</c:v>
                      </c:pt>
                      <c:pt idx="1060">
                        <c:v>9.794236066963339E-3</c:v>
                      </c:pt>
                      <c:pt idx="1061">
                        <c:v>9.819751676894535E-3</c:v>
                      </c:pt>
                      <c:pt idx="1062">
                        <c:v>9.7572326151006347E-3</c:v>
                      </c:pt>
                      <c:pt idx="1063">
                        <c:v>9.443027560674621E-3</c:v>
                      </c:pt>
                      <c:pt idx="1064">
                        <c:v>9.6316668406220621E-3</c:v>
                      </c:pt>
                      <c:pt idx="1065">
                        <c:v>9.7359876304599947E-3</c:v>
                      </c:pt>
                      <c:pt idx="1066">
                        <c:v>9.7252848674168474E-3</c:v>
                      </c:pt>
                      <c:pt idx="1067">
                        <c:v>9.8398780706473003E-3</c:v>
                      </c:pt>
                      <c:pt idx="1068">
                        <c:v>9.8649811726734815E-3</c:v>
                      </c:pt>
                      <c:pt idx="1069">
                        <c:v>9.8054802340516618E-3</c:v>
                      </c:pt>
                      <c:pt idx="1070">
                        <c:v>9.8327057557826801E-3</c:v>
                      </c:pt>
                      <c:pt idx="1071">
                        <c:v>9.7947766519195095E-3</c:v>
                      </c:pt>
                      <c:pt idx="1072">
                        <c:v>9.9367043213197045E-3</c:v>
                      </c:pt>
                      <c:pt idx="1073">
                        <c:v>9.8459763586667137E-3</c:v>
                      </c:pt>
                      <c:pt idx="1074">
                        <c:v>9.8732695875553035E-3</c:v>
                      </c:pt>
                      <c:pt idx="1075">
                        <c:v>9.8992226048063604E-3</c:v>
                      </c:pt>
                      <c:pt idx="1076">
                        <c:v>9.7781565168499826E-3</c:v>
                      </c:pt>
                      <c:pt idx="1077">
                        <c:v>9.6551639315458418E-3</c:v>
                      </c:pt>
                      <c:pt idx="1078">
                        <c:v>9.6953450589814215E-3</c:v>
                      </c:pt>
                      <c:pt idx="1079">
                        <c:v>9.9410589410589417E-3</c:v>
                      </c:pt>
                      <c:pt idx="1080">
                        <c:v>9.9438766361843282E-3</c:v>
                      </c:pt>
                      <c:pt idx="1081">
                        <c:v>9.8825316098043355E-3</c:v>
                      </c:pt>
                      <c:pt idx="1082">
                        <c:v>9.9767375481661195E-3</c:v>
                      </c:pt>
                      <c:pt idx="1083">
                        <c:v>9.8518624232909954E-3</c:v>
                      </c:pt>
                      <c:pt idx="1084">
                        <c:v>9.5473932008585463E-3</c:v>
                      </c:pt>
                      <c:pt idx="1085">
                        <c:v>9.7377269195451019E-3</c:v>
                      </c:pt>
                      <c:pt idx="1086">
                        <c:v>9.7254454088624952E-3</c:v>
                      </c:pt>
                      <c:pt idx="1087">
                        <c:v>9.6888111888111909E-3</c:v>
                      </c:pt>
                      <c:pt idx="1088">
                        <c:v>9.8992226048063604E-3</c:v>
                      </c:pt>
                      <c:pt idx="1089">
                        <c:v>9.8601753576372866E-3</c:v>
                      </c:pt>
                      <c:pt idx="1090">
                        <c:v>9.9981447124304276E-3</c:v>
                      </c:pt>
                      <c:pt idx="1091">
                        <c:v>9.8308676248374735E-3</c:v>
                      </c:pt>
                      <c:pt idx="1092">
                        <c:v>9.8992226048063604E-3</c:v>
                      </c:pt>
                      <c:pt idx="1093">
                        <c:v>9.8519520680324692E-3</c:v>
                      </c:pt>
                      <c:pt idx="1094">
                        <c:v>9.9950658478577259E-3</c:v>
                      </c:pt>
                      <c:pt idx="1095">
                        <c:v>9.8411588411588397E-3</c:v>
                      </c:pt>
                      <c:pt idx="1096">
                        <c:v>9.8685673301057916E-3</c:v>
                      </c:pt>
                      <c:pt idx="1097">
                        <c:v>9.8804053089767384E-3</c:v>
                      </c:pt>
                      <c:pt idx="1098">
                        <c:v>9.8027550339108115E-3</c:v>
                      </c:pt>
                      <c:pt idx="1099">
                        <c:v>9.8684043229497788E-3</c:v>
                      </c:pt>
                      <c:pt idx="1100">
                        <c:v>9.8391608391608411E-3</c:v>
                      </c:pt>
                      <c:pt idx="1101">
                        <c:v>9.8843798688358284E-3</c:v>
                      </c:pt>
                      <c:pt idx="1102">
                        <c:v>9.8613950152411679E-3</c:v>
                      </c:pt>
                      <c:pt idx="1103">
                        <c:v>9.9242363853762824E-3</c:v>
                      </c:pt>
                      <c:pt idx="1104">
                        <c:v>9.5127743543585129E-3</c:v>
                      </c:pt>
                      <c:pt idx="1105">
                        <c:v>9.8375909804481222E-3</c:v>
                      </c:pt>
                      <c:pt idx="1106">
                        <c:v>9.7447905629723802E-3</c:v>
                      </c:pt>
                      <c:pt idx="1107">
                        <c:v>9.8118951755315383E-3</c:v>
                      </c:pt>
                      <c:pt idx="1108">
                        <c:v>1.0094495248341401E-2</c:v>
                      </c:pt>
                      <c:pt idx="1109">
                        <c:v>1.0181025160406604E-2</c:v>
                      </c:pt>
                      <c:pt idx="1110">
                        <c:v>1.0187735341581496E-2</c:v>
                      </c:pt>
                      <c:pt idx="1111">
                        <c:v>1.0333523619237908E-2</c:v>
                      </c:pt>
                      <c:pt idx="1112">
                        <c:v>1.017965283447517E-2</c:v>
                      </c:pt>
                      <c:pt idx="1113">
                        <c:v>1.032638789781647E-2</c:v>
                      </c:pt>
                      <c:pt idx="1114">
                        <c:v>1.0327595481441638E-2</c:v>
                      </c:pt>
                      <c:pt idx="1115">
                        <c:v>1.0221586494313768E-2</c:v>
                      </c:pt>
                      <c:pt idx="1116">
                        <c:v>1.0133723419437704E-2</c:v>
                      </c:pt>
                      <c:pt idx="1117">
                        <c:v>1.0201512772941342E-2</c:v>
                      </c:pt>
                      <c:pt idx="1118">
                        <c:v>1.0282945034240373E-2</c:v>
                      </c:pt>
                      <c:pt idx="1119">
                        <c:v>1.0137055837563452E-2</c:v>
                      </c:pt>
                      <c:pt idx="1120">
                        <c:v>1.0277389277389276E-2</c:v>
                      </c:pt>
                      <c:pt idx="1121">
                        <c:v>1.0087395017043258E-2</c:v>
                      </c:pt>
                      <c:pt idx="1122">
                        <c:v>1.0312116454973597E-2</c:v>
                      </c:pt>
                      <c:pt idx="1123">
                        <c:v>1.0288691106872926E-2</c:v>
                      </c:pt>
                      <c:pt idx="1124">
                        <c:v>9.6966954614013424E-3</c:v>
                      </c:pt>
                      <c:pt idx="1125">
                        <c:v>9.750043925923324E-3</c:v>
                      </c:pt>
                      <c:pt idx="1126">
                        <c:v>9.881473856093146E-3</c:v>
                      </c:pt>
                      <c:pt idx="1127">
                        <c:v>9.6713286713286731E-3</c:v>
                      </c:pt>
                      <c:pt idx="1128">
                        <c:v>9.6858685868586869E-3</c:v>
                      </c:pt>
                      <c:pt idx="1129">
                        <c:v>1.0059282426116596E-2</c:v>
                      </c:pt>
                      <c:pt idx="1130">
                        <c:v>9.813297255508311E-3</c:v>
                      </c:pt>
                      <c:pt idx="1131">
                        <c:v>9.8125804543715001E-3</c:v>
                      </c:pt>
                      <c:pt idx="1132">
                        <c:v>9.8426573426573447E-3</c:v>
                      </c:pt>
                      <c:pt idx="1133">
                        <c:v>9.9950658478577259E-3</c:v>
                      </c:pt>
                      <c:pt idx="1134">
                        <c:v>1.0073338721579929E-2</c:v>
                      </c:pt>
                    </c:numCache>
                  </c:numRef>
                </c:xVal>
                <c:yVal>
                  <c:numRef>
                    <c:extLst>
                      <c:ext uri="{02D57815-91ED-43cb-92C2-25804820EDAC}">
                        <c15:formulaRef>
                          <c15:sqref>'15.2-1830'!$P$2:$P$1136</c15:sqref>
                        </c15:formulaRef>
                      </c:ext>
                    </c:extLst>
                    <c:numCache>
                      <c:formatCode>General</c:formatCode>
                      <c:ptCount val="1135"/>
                      <c:pt idx="0">
                        <c:v>1741.2587412587413</c:v>
                      </c:pt>
                      <c:pt idx="1">
                        <c:v>1732.8671328671328</c:v>
                      </c:pt>
                      <c:pt idx="2">
                        <c:v>1752.4475524475524</c:v>
                      </c:pt>
                      <c:pt idx="3">
                        <c:v>1757.3426573426573</c:v>
                      </c:pt>
                      <c:pt idx="4">
                        <c:v>1741.2587412587413</c:v>
                      </c:pt>
                      <c:pt idx="5">
                        <c:v>1766.4335664335665</c:v>
                      </c:pt>
                      <c:pt idx="6">
                        <c:v>1741.2587412587413</c:v>
                      </c:pt>
                      <c:pt idx="7">
                        <c:v>1758.7412587412587</c:v>
                      </c:pt>
                      <c:pt idx="8">
                        <c:v>1757.3426573426573</c:v>
                      </c:pt>
                      <c:pt idx="9">
                        <c:v>1754.5454545454545</c:v>
                      </c:pt>
                      <c:pt idx="10">
                        <c:v>1739.1608391608393</c:v>
                      </c:pt>
                      <c:pt idx="11">
                        <c:v>1760.8391608391607</c:v>
                      </c:pt>
                      <c:pt idx="12">
                        <c:v>1735.6643356643356</c:v>
                      </c:pt>
                      <c:pt idx="13">
                        <c:v>1749.6503496503497</c:v>
                      </c:pt>
                      <c:pt idx="14">
                        <c:v>1753.8461538461538</c:v>
                      </c:pt>
                      <c:pt idx="15">
                        <c:v>1754.5454545454545</c:v>
                      </c:pt>
                      <c:pt idx="16">
                        <c:v>1762.937062937063</c:v>
                      </c:pt>
                      <c:pt idx="17">
                        <c:v>1764.3356643356644</c:v>
                      </c:pt>
                      <c:pt idx="18">
                        <c:v>1728.6713286713286</c:v>
                      </c:pt>
                      <c:pt idx="19">
                        <c:v>1766.4335664335665</c:v>
                      </c:pt>
                      <c:pt idx="20">
                        <c:v>1718.8811188811189</c:v>
                      </c:pt>
                      <c:pt idx="21">
                        <c:v>1755.9440559440559</c:v>
                      </c:pt>
                      <c:pt idx="22">
                        <c:v>1746.1538461538462</c:v>
                      </c:pt>
                      <c:pt idx="23">
                        <c:v>1768.5314685314686</c:v>
                      </c:pt>
                      <c:pt idx="24">
                        <c:v>1760.13986013986</c:v>
                      </c:pt>
                      <c:pt idx="25">
                        <c:v>1735.6643356643356</c:v>
                      </c:pt>
                      <c:pt idx="26">
                        <c:v>1735.6643356643356</c:v>
                      </c:pt>
                      <c:pt idx="27">
                        <c:v>1751.048951048951</c:v>
                      </c:pt>
                      <c:pt idx="28">
                        <c:v>1751.7482517482517</c:v>
                      </c:pt>
                      <c:pt idx="29">
                        <c:v>1762.937062937063</c:v>
                      </c:pt>
                      <c:pt idx="30">
                        <c:v>1743.3566433566434</c:v>
                      </c:pt>
                      <c:pt idx="31">
                        <c:v>1762.937062937063</c:v>
                      </c:pt>
                      <c:pt idx="32">
                        <c:v>1766.4335664335665</c:v>
                      </c:pt>
                      <c:pt idx="33">
                        <c:v>1733.5664335664335</c:v>
                      </c:pt>
                      <c:pt idx="34">
                        <c:v>1761.5384615384614</c:v>
                      </c:pt>
                      <c:pt idx="35">
                        <c:v>1763.6363636363637</c:v>
                      </c:pt>
                      <c:pt idx="36">
                        <c:v>1746.1538461538462</c:v>
                      </c:pt>
                      <c:pt idx="37">
                        <c:v>1757.3426573426573</c:v>
                      </c:pt>
                      <c:pt idx="38">
                        <c:v>1748.2517482517483</c:v>
                      </c:pt>
                      <c:pt idx="39">
                        <c:v>1747.5524475524476</c:v>
                      </c:pt>
                      <c:pt idx="40">
                        <c:v>1762.937062937063</c:v>
                      </c:pt>
                      <c:pt idx="41">
                        <c:v>1756.6433566433566</c:v>
                      </c:pt>
                      <c:pt idx="42">
                        <c:v>1724.4755244755245</c:v>
                      </c:pt>
                      <c:pt idx="43">
                        <c:v>1737.062937062937</c:v>
                      </c:pt>
                      <c:pt idx="44">
                        <c:v>1734.9650349650349</c:v>
                      </c:pt>
                      <c:pt idx="45">
                        <c:v>1744.7552447552448</c:v>
                      </c:pt>
                      <c:pt idx="46">
                        <c:v>1759.4405594405594</c:v>
                      </c:pt>
                      <c:pt idx="47">
                        <c:v>1742.6573426573427</c:v>
                      </c:pt>
                      <c:pt idx="48">
                        <c:v>1737.062937062937</c:v>
                      </c:pt>
                      <c:pt idx="49">
                        <c:v>1729.3706293706293</c:v>
                      </c:pt>
                      <c:pt idx="50">
                        <c:v>1746.1538461538462</c:v>
                      </c:pt>
                      <c:pt idx="51">
                        <c:v>1788.8111888111889</c:v>
                      </c:pt>
                      <c:pt idx="52">
                        <c:v>1757.3426573426573</c:v>
                      </c:pt>
                      <c:pt idx="53">
                        <c:v>1778.3216783216783</c:v>
                      </c:pt>
                      <c:pt idx="54">
                        <c:v>1775.5244755244755</c:v>
                      </c:pt>
                      <c:pt idx="55">
                        <c:v>1741.2587412587413</c:v>
                      </c:pt>
                      <c:pt idx="56">
                        <c:v>1739.1608391608393</c:v>
                      </c:pt>
                      <c:pt idx="57">
                        <c:v>1764.3356643356644</c:v>
                      </c:pt>
                      <c:pt idx="58">
                        <c:v>1734.2657342657342</c:v>
                      </c:pt>
                      <c:pt idx="59">
                        <c:v>1748.951048951049</c:v>
                      </c:pt>
                      <c:pt idx="60">
                        <c:v>1697.2027972027972</c:v>
                      </c:pt>
                      <c:pt idx="61">
                        <c:v>1760.8391608391607</c:v>
                      </c:pt>
                      <c:pt idx="62">
                        <c:v>1739.86013986014</c:v>
                      </c:pt>
                      <c:pt idx="63">
                        <c:v>1747.5524475524476</c:v>
                      </c:pt>
                      <c:pt idx="64">
                        <c:v>1755.9440559440559</c:v>
                      </c:pt>
                      <c:pt idx="65">
                        <c:v>1730.06993006993</c:v>
                      </c:pt>
                      <c:pt idx="66">
                        <c:v>1753.1468531468531</c:v>
                      </c:pt>
                      <c:pt idx="67">
                        <c:v>1730.06993006993</c:v>
                      </c:pt>
                      <c:pt idx="68">
                        <c:v>1739.86013986014</c:v>
                      </c:pt>
                      <c:pt idx="69">
                        <c:v>1761.5384615384614</c:v>
                      </c:pt>
                      <c:pt idx="70">
                        <c:v>1716.0839160839162</c:v>
                      </c:pt>
                      <c:pt idx="71">
                        <c:v>1741.958041958042</c:v>
                      </c:pt>
                      <c:pt idx="72">
                        <c:v>1729.3706293706293</c:v>
                      </c:pt>
                      <c:pt idx="73">
                        <c:v>1748.951048951049</c:v>
                      </c:pt>
                      <c:pt idx="74">
                        <c:v>1694.4055944055945</c:v>
                      </c:pt>
                      <c:pt idx="75">
                        <c:v>1708.3916083916083</c:v>
                      </c:pt>
                      <c:pt idx="76">
                        <c:v>1706.2937062937062</c:v>
                      </c:pt>
                      <c:pt idx="77">
                        <c:v>1713.9860139860141</c:v>
                      </c:pt>
                      <c:pt idx="78">
                        <c:v>1741.958041958042</c:v>
                      </c:pt>
                      <c:pt idx="79">
                        <c:v>1746.1538461538462</c:v>
                      </c:pt>
                      <c:pt idx="80">
                        <c:v>1751.7482517482517</c:v>
                      </c:pt>
                      <c:pt idx="81">
                        <c:v>1697.9020979020979</c:v>
                      </c:pt>
                      <c:pt idx="82">
                        <c:v>1710.4895104895104</c:v>
                      </c:pt>
                      <c:pt idx="83">
                        <c:v>1750.3496503496503</c:v>
                      </c:pt>
                      <c:pt idx="84">
                        <c:v>1757.3426573426573</c:v>
                      </c:pt>
                      <c:pt idx="85">
                        <c:v>1733.5664335664335</c:v>
                      </c:pt>
                      <c:pt idx="86">
                        <c:v>1704.1958041958042</c:v>
                      </c:pt>
                      <c:pt idx="87">
                        <c:v>1716.7832167832169</c:v>
                      </c:pt>
                      <c:pt idx="88">
                        <c:v>1727.2727272727273</c:v>
                      </c:pt>
                      <c:pt idx="89">
                        <c:v>1737.7622377622379</c:v>
                      </c:pt>
                      <c:pt idx="90">
                        <c:v>1725.8741258741259</c:v>
                      </c:pt>
                      <c:pt idx="91">
                        <c:v>1683.9160839160838</c:v>
                      </c:pt>
                      <c:pt idx="92">
                        <c:v>1702.7972027972028</c:v>
                      </c:pt>
                      <c:pt idx="93">
                        <c:v>1725.1748251748252</c:v>
                      </c:pt>
                      <c:pt idx="94">
                        <c:v>1714.6853146853148</c:v>
                      </c:pt>
                      <c:pt idx="95">
                        <c:v>1729.3706293706293</c:v>
                      </c:pt>
                      <c:pt idx="96">
                        <c:v>1729.3706293706293</c:v>
                      </c:pt>
                      <c:pt idx="97">
                        <c:v>1737.062937062937</c:v>
                      </c:pt>
                      <c:pt idx="98">
                        <c:v>1736.3636363636363</c:v>
                      </c:pt>
                      <c:pt idx="99">
                        <c:v>1709.7902097902097</c:v>
                      </c:pt>
                      <c:pt idx="100">
                        <c:v>1728.6713286713286</c:v>
                      </c:pt>
                      <c:pt idx="101">
                        <c:v>1749.6503496503497</c:v>
                      </c:pt>
                      <c:pt idx="102">
                        <c:v>1736.3636363636363</c:v>
                      </c:pt>
                      <c:pt idx="103">
                        <c:v>1669.93006993007</c:v>
                      </c:pt>
                      <c:pt idx="104">
                        <c:v>1757.3426573426573</c:v>
                      </c:pt>
                      <c:pt idx="105">
                        <c:v>1749.6503496503497</c:v>
                      </c:pt>
                      <c:pt idx="106">
                        <c:v>1754.5454545454545</c:v>
                      </c:pt>
                      <c:pt idx="107">
                        <c:v>1758.041958041958</c:v>
                      </c:pt>
                      <c:pt idx="108">
                        <c:v>1744.7552447552448</c:v>
                      </c:pt>
                      <c:pt idx="109">
                        <c:v>1706.9930069930069</c:v>
                      </c:pt>
                      <c:pt idx="110">
                        <c:v>1746.8531468531469</c:v>
                      </c:pt>
                      <c:pt idx="111">
                        <c:v>1744.7552447552448</c:v>
                      </c:pt>
                      <c:pt idx="112">
                        <c:v>1730.7692307692307</c:v>
                      </c:pt>
                      <c:pt idx="113">
                        <c:v>1744.7552447552448</c:v>
                      </c:pt>
                      <c:pt idx="114">
                        <c:v>1725.8741258741259</c:v>
                      </c:pt>
                      <c:pt idx="115">
                        <c:v>1711.8881118881118</c:v>
                      </c:pt>
                      <c:pt idx="116">
                        <c:v>1721.6783216783217</c:v>
                      </c:pt>
                      <c:pt idx="117">
                        <c:v>1718.1818181818182</c:v>
                      </c:pt>
                      <c:pt idx="118">
                        <c:v>1737.7622377622379</c:v>
                      </c:pt>
                      <c:pt idx="119">
                        <c:v>1733.5664335664335</c:v>
                      </c:pt>
                      <c:pt idx="120">
                        <c:v>1720.2797202797203</c:v>
                      </c:pt>
                      <c:pt idx="121">
                        <c:v>1689.5104895104896</c:v>
                      </c:pt>
                      <c:pt idx="122">
                        <c:v>1716.7832167832169</c:v>
                      </c:pt>
                      <c:pt idx="123">
                        <c:v>1713.9860139860141</c:v>
                      </c:pt>
                      <c:pt idx="124">
                        <c:v>1737.7622377622379</c:v>
                      </c:pt>
                      <c:pt idx="125">
                        <c:v>1767.8321678321679</c:v>
                      </c:pt>
                      <c:pt idx="126">
                        <c:v>1734.9650349650349</c:v>
                      </c:pt>
                      <c:pt idx="127">
                        <c:v>1738.4615384615386</c:v>
                      </c:pt>
                      <c:pt idx="128">
                        <c:v>1731.4685314685314</c:v>
                      </c:pt>
                      <c:pt idx="129">
                        <c:v>1761.5384615384614</c:v>
                      </c:pt>
                      <c:pt idx="130">
                        <c:v>1743.3566433566434</c:v>
                      </c:pt>
                      <c:pt idx="131">
                        <c:v>1755.9440559440559</c:v>
                      </c:pt>
                      <c:pt idx="132">
                        <c:v>1699.3006993006993</c:v>
                      </c:pt>
                      <c:pt idx="133">
                        <c:v>1760.8391608391607</c:v>
                      </c:pt>
                      <c:pt idx="134">
                        <c:v>1730.06993006993</c:v>
                      </c:pt>
                      <c:pt idx="135">
                        <c:v>1731.4685314685314</c:v>
                      </c:pt>
                      <c:pt idx="136">
                        <c:v>1746.8531468531469</c:v>
                      </c:pt>
                      <c:pt idx="137">
                        <c:v>1748.2517482517483</c:v>
                      </c:pt>
                      <c:pt idx="138">
                        <c:v>1734.2657342657342</c:v>
                      </c:pt>
                      <c:pt idx="139">
                        <c:v>1725.1748251748252</c:v>
                      </c:pt>
                      <c:pt idx="140">
                        <c:v>1736.3636363636363</c:v>
                      </c:pt>
                      <c:pt idx="141">
                        <c:v>1755.9440559440559</c:v>
                      </c:pt>
                      <c:pt idx="142">
                        <c:v>1742.6573426573427</c:v>
                      </c:pt>
                      <c:pt idx="143">
                        <c:v>1769.93006993007</c:v>
                      </c:pt>
                      <c:pt idx="144">
                        <c:v>1750.3496503496503</c:v>
                      </c:pt>
                      <c:pt idx="145">
                        <c:v>1767.8321678321679</c:v>
                      </c:pt>
                      <c:pt idx="146">
                        <c:v>1751.048951048951</c:v>
                      </c:pt>
                      <c:pt idx="147">
                        <c:v>1748.2517482517483</c:v>
                      </c:pt>
                      <c:pt idx="148">
                        <c:v>1732.8671328671328</c:v>
                      </c:pt>
                      <c:pt idx="149">
                        <c:v>1723.0769230769231</c:v>
                      </c:pt>
                      <c:pt idx="150">
                        <c:v>1746.8531468531469</c:v>
                      </c:pt>
                      <c:pt idx="151">
                        <c:v>1734.2657342657342</c:v>
                      </c:pt>
                      <c:pt idx="152">
                        <c:v>1739.1608391608393</c:v>
                      </c:pt>
                      <c:pt idx="153">
                        <c:v>1749.6503496503497</c:v>
                      </c:pt>
                      <c:pt idx="154">
                        <c:v>1751.048951048951</c:v>
                      </c:pt>
                      <c:pt idx="155">
                        <c:v>1734.2657342657342</c:v>
                      </c:pt>
                      <c:pt idx="156">
                        <c:v>1743.3566433566434</c:v>
                      </c:pt>
                      <c:pt idx="157">
                        <c:v>1733.5664335664335</c:v>
                      </c:pt>
                      <c:pt idx="158">
                        <c:v>1759.4405594405594</c:v>
                      </c:pt>
                      <c:pt idx="159">
                        <c:v>1748.2517482517483</c:v>
                      </c:pt>
                      <c:pt idx="160">
                        <c:v>1766.4335664335665</c:v>
                      </c:pt>
                      <c:pt idx="161">
                        <c:v>1774.1258741258741</c:v>
                      </c:pt>
                      <c:pt idx="162">
                        <c:v>1753.8461538461538</c:v>
                      </c:pt>
                      <c:pt idx="163">
                        <c:v>1741.2587412587413</c:v>
                      </c:pt>
                      <c:pt idx="164">
                        <c:v>1720.2797202797203</c:v>
                      </c:pt>
                      <c:pt idx="165">
                        <c:v>1746.1538461538462</c:v>
                      </c:pt>
                      <c:pt idx="166">
                        <c:v>1756.6433566433566</c:v>
                      </c:pt>
                      <c:pt idx="167">
                        <c:v>1758.041958041958</c:v>
                      </c:pt>
                      <c:pt idx="168">
                        <c:v>1762.2377622377621</c:v>
                      </c:pt>
                      <c:pt idx="169">
                        <c:v>1741.2587412587413</c:v>
                      </c:pt>
                      <c:pt idx="170">
                        <c:v>1739.86013986014</c:v>
                      </c:pt>
                      <c:pt idx="171">
                        <c:v>1741.2587412587413</c:v>
                      </c:pt>
                      <c:pt idx="172">
                        <c:v>1754.5454545454545</c:v>
                      </c:pt>
                      <c:pt idx="173">
                        <c:v>1756.6433566433566</c:v>
                      </c:pt>
                      <c:pt idx="174">
                        <c:v>1716.7832167832169</c:v>
                      </c:pt>
                      <c:pt idx="175">
                        <c:v>1760.13986013986</c:v>
                      </c:pt>
                      <c:pt idx="176">
                        <c:v>1745.4545454545455</c:v>
                      </c:pt>
                      <c:pt idx="177">
                        <c:v>1768.5314685314686</c:v>
                      </c:pt>
                      <c:pt idx="178">
                        <c:v>1752.4475524475524</c:v>
                      </c:pt>
                      <c:pt idx="179">
                        <c:v>1739.86013986014</c:v>
                      </c:pt>
                      <c:pt idx="180">
                        <c:v>1730.06993006993</c:v>
                      </c:pt>
                      <c:pt idx="181">
                        <c:v>1713.9860139860141</c:v>
                      </c:pt>
                      <c:pt idx="182">
                        <c:v>1684.6153846153845</c:v>
                      </c:pt>
                      <c:pt idx="183">
                        <c:v>1733.5664335664335</c:v>
                      </c:pt>
                      <c:pt idx="184">
                        <c:v>1726.5734265734266</c:v>
                      </c:pt>
                      <c:pt idx="185">
                        <c:v>1718.1818181818182</c:v>
                      </c:pt>
                      <c:pt idx="186">
                        <c:v>1732.8671328671328</c:v>
                      </c:pt>
                      <c:pt idx="187">
                        <c:v>1755.2447552447552</c:v>
                      </c:pt>
                      <c:pt idx="188">
                        <c:v>1732.1678321678321</c:v>
                      </c:pt>
                      <c:pt idx="189">
                        <c:v>1758.7412587412587</c:v>
                      </c:pt>
                      <c:pt idx="190">
                        <c:v>1739.1608391608393</c:v>
                      </c:pt>
                      <c:pt idx="191">
                        <c:v>1729.3706293706293</c:v>
                      </c:pt>
                      <c:pt idx="192">
                        <c:v>1731.4685314685314</c:v>
                      </c:pt>
                      <c:pt idx="193">
                        <c:v>1735.6643356643356</c:v>
                      </c:pt>
                      <c:pt idx="194">
                        <c:v>1742.6573426573427</c:v>
                      </c:pt>
                      <c:pt idx="195">
                        <c:v>1747.5524475524476</c:v>
                      </c:pt>
                      <c:pt idx="196">
                        <c:v>1731.4685314685314</c:v>
                      </c:pt>
                      <c:pt idx="197">
                        <c:v>1723.0769230769231</c:v>
                      </c:pt>
                      <c:pt idx="198">
                        <c:v>1744.0559440559441</c:v>
                      </c:pt>
                      <c:pt idx="199">
                        <c:v>1743.3566433566434</c:v>
                      </c:pt>
                      <c:pt idx="200">
                        <c:v>1746.1538461538462</c:v>
                      </c:pt>
                      <c:pt idx="201">
                        <c:v>1765.7342657342658</c:v>
                      </c:pt>
                      <c:pt idx="202">
                        <c:v>1749.6503496503497</c:v>
                      </c:pt>
                      <c:pt idx="203">
                        <c:v>1748.951048951049</c:v>
                      </c:pt>
                      <c:pt idx="204">
                        <c:v>1734.9650349650349</c:v>
                      </c:pt>
                      <c:pt idx="205">
                        <c:v>1718.8811188811189</c:v>
                      </c:pt>
                      <c:pt idx="206">
                        <c:v>1744.0559440559441</c:v>
                      </c:pt>
                      <c:pt idx="207">
                        <c:v>1734.2657342657342</c:v>
                      </c:pt>
                      <c:pt idx="208">
                        <c:v>1731.4685314685314</c:v>
                      </c:pt>
                      <c:pt idx="209">
                        <c:v>1739.1608391608393</c:v>
                      </c:pt>
                      <c:pt idx="210">
                        <c:v>1732.1678321678321</c:v>
                      </c:pt>
                      <c:pt idx="211">
                        <c:v>1735.6643356643356</c:v>
                      </c:pt>
                      <c:pt idx="212">
                        <c:v>1735.6643356643356</c:v>
                      </c:pt>
                      <c:pt idx="213">
                        <c:v>1744.7552447552448</c:v>
                      </c:pt>
                      <c:pt idx="214">
                        <c:v>1742.6573426573427</c:v>
                      </c:pt>
                      <c:pt idx="215">
                        <c:v>1756.6433566433566</c:v>
                      </c:pt>
                      <c:pt idx="216">
                        <c:v>1697.9020979020979</c:v>
                      </c:pt>
                      <c:pt idx="217">
                        <c:v>1711.1888111888111</c:v>
                      </c:pt>
                      <c:pt idx="218">
                        <c:v>1718.8811188811189</c:v>
                      </c:pt>
                      <c:pt idx="219">
                        <c:v>1710.4895104895104</c:v>
                      </c:pt>
                      <c:pt idx="220">
                        <c:v>1703.4965034965035</c:v>
                      </c:pt>
                      <c:pt idx="221">
                        <c:v>1732.1678321678321</c:v>
                      </c:pt>
                      <c:pt idx="222">
                        <c:v>1734.9650349650349</c:v>
                      </c:pt>
                      <c:pt idx="223">
                        <c:v>1718.8811188811189</c:v>
                      </c:pt>
                      <c:pt idx="224">
                        <c:v>1715.3846153846155</c:v>
                      </c:pt>
                      <c:pt idx="225">
                        <c:v>1713.9860139860141</c:v>
                      </c:pt>
                      <c:pt idx="226">
                        <c:v>1726.5734265734266</c:v>
                      </c:pt>
                      <c:pt idx="227">
                        <c:v>1741.2587412587413</c:v>
                      </c:pt>
                      <c:pt idx="228">
                        <c:v>1709.090909090909</c:v>
                      </c:pt>
                      <c:pt idx="229">
                        <c:v>1711.8881118881118</c:v>
                      </c:pt>
                      <c:pt idx="230">
                        <c:v>1733.5664335664335</c:v>
                      </c:pt>
                      <c:pt idx="231">
                        <c:v>1736.3636363636363</c:v>
                      </c:pt>
                      <c:pt idx="232">
                        <c:v>1733.5664335664335</c:v>
                      </c:pt>
                      <c:pt idx="233">
                        <c:v>1737.062937062937</c:v>
                      </c:pt>
                      <c:pt idx="234">
                        <c:v>1706.2937062937062</c:v>
                      </c:pt>
                      <c:pt idx="235">
                        <c:v>1730.7692307692307</c:v>
                      </c:pt>
                      <c:pt idx="236">
                        <c:v>1721.6783216783217</c:v>
                      </c:pt>
                      <c:pt idx="237">
                        <c:v>1706.2937062937062</c:v>
                      </c:pt>
                      <c:pt idx="238">
                        <c:v>1748.2517482517483</c:v>
                      </c:pt>
                      <c:pt idx="239">
                        <c:v>1739.86013986014</c:v>
                      </c:pt>
                      <c:pt idx="240">
                        <c:v>1714.6853146853148</c:v>
                      </c:pt>
                      <c:pt idx="241">
                        <c:v>1731.4685314685314</c:v>
                      </c:pt>
                      <c:pt idx="242">
                        <c:v>1730.7692307692307</c:v>
                      </c:pt>
                      <c:pt idx="243">
                        <c:v>1726.5734265734266</c:v>
                      </c:pt>
                      <c:pt idx="244">
                        <c:v>1732.1678321678321</c:v>
                      </c:pt>
                      <c:pt idx="245">
                        <c:v>1743.3566433566434</c:v>
                      </c:pt>
                      <c:pt idx="246">
                        <c:v>1685.3146853146852</c:v>
                      </c:pt>
                      <c:pt idx="247">
                        <c:v>1705.5944055944055</c:v>
                      </c:pt>
                      <c:pt idx="248">
                        <c:v>1717.4825174825176</c:v>
                      </c:pt>
                      <c:pt idx="249">
                        <c:v>1727.9720279720279</c:v>
                      </c:pt>
                      <c:pt idx="250">
                        <c:v>1711.8881118881118</c:v>
                      </c:pt>
                      <c:pt idx="251">
                        <c:v>1751.048951048951</c:v>
                      </c:pt>
                      <c:pt idx="252">
                        <c:v>1714.6853146853148</c:v>
                      </c:pt>
                      <c:pt idx="253">
                        <c:v>1720.2797202797203</c:v>
                      </c:pt>
                      <c:pt idx="254">
                        <c:v>1720.979020979021</c:v>
                      </c:pt>
                      <c:pt idx="255">
                        <c:v>1734.9650349650349</c:v>
                      </c:pt>
                      <c:pt idx="256">
                        <c:v>1723.0769230769231</c:v>
                      </c:pt>
                      <c:pt idx="257">
                        <c:v>1723.7762237762238</c:v>
                      </c:pt>
                      <c:pt idx="258">
                        <c:v>1716.0839160839162</c:v>
                      </c:pt>
                      <c:pt idx="259">
                        <c:v>1737.062937062937</c:v>
                      </c:pt>
                      <c:pt idx="260">
                        <c:v>1713.9860139860141</c:v>
                      </c:pt>
                      <c:pt idx="261">
                        <c:v>1716.0839160839162</c:v>
                      </c:pt>
                      <c:pt idx="262">
                        <c:v>1721.6783216783217</c:v>
                      </c:pt>
                      <c:pt idx="263">
                        <c:v>1721.6783216783217</c:v>
                      </c:pt>
                      <c:pt idx="264">
                        <c:v>1733.5664335664335</c:v>
                      </c:pt>
                      <c:pt idx="265">
                        <c:v>1738.4615384615386</c:v>
                      </c:pt>
                      <c:pt idx="266">
                        <c:v>1746.1538461538462</c:v>
                      </c:pt>
                      <c:pt idx="267">
                        <c:v>1754.5454545454545</c:v>
                      </c:pt>
                      <c:pt idx="268">
                        <c:v>1741.958041958042</c:v>
                      </c:pt>
                      <c:pt idx="269">
                        <c:v>1709.090909090909</c:v>
                      </c:pt>
                      <c:pt idx="270">
                        <c:v>1727.2727272727273</c:v>
                      </c:pt>
                      <c:pt idx="271">
                        <c:v>1742.6573426573427</c:v>
                      </c:pt>
                      <c:pt idx="272">
                        <c:v>1730.7692307692307</c:v>
                      </c:pt>
                      <c:pt idx="273">
                        <c:v>1745.4545454545455</c:v>
                      </c:pt>
                      <c:pt idx="274">
                        <c:v>1737.7622377622379</c:v>
                      </c:pt>
                      <c:pt idx="275">
                        <c:v>1720.979020979021</c:v>
                      </c:pt>
                      <c:pt idx="276">
                        <c:v>1716.7832167832169</c:v>
                      </c:pt>
                      <c:pt idx="277">
                        <c:v>1714.6853146853148</c:v>
                      </c:pt>
                      <c:pt idx="278">
                        <c:v>1721.6783216783217</c:v>
                      </c:pt>
                      <c:pt idx="279">
                        <c:v>1738.4615384615386</c:v>
                      </c:pt>
                      <c:pt idx="280">
                        <c:v>1770.6293706293707</c:v>
                      </c:pt>
                      <c:pt idx="281">
                        <c:v>1732.1678321678321</c:v>
                      </c:pt>
                      <c:pt idx="282">
                        <c:v>1735.6643356643356</c:v>
                      </c:pt>
                      <c:pt idx="283">
                        <c:v>1740.5594405594406</c:v>
                      </c:pt>
                      <c:pt idx="284">
                        <c:v>1713.9860139860141</c:v>
                      </c:pt>
                      <c:pt idx="285">
                        <c:v>1758.7412587412587</c:v>
                      </c:pt>
                      <c:pt idx="286">
                        <c:v>1730.7692307692307</c:v>
                      </c:pt>
                      <c:pt idx="287">
                        <c:v>1727.9720279720279</c:v>
                      </c:pt>
                      <c:pt idx="288">
                        <c:v>1723.0769230769231</c:v>
                      </c:pt>
                      <c:pt idx="289">
                        <c:v>1751.048951048951</c:v>
                      </c:pt>
                      <c:pt idx="290">
                        <c:v>1724.4755244755245</c:v>
                      </c:pt>
                      <c:pt idx="291">
                        <c:v>1745.4545454545455</c:v>
                      </c:pt>
                      <c:pt idx="292">
                        <c:v>1739.86013986014</c:v>
                      </c:pt>
                      <c:pt idx="293">
                        <c:v>1716.0839160839162</c:v>
                      </c:pt>
                      <c:pt idx="294">
                        <c:v>1727.2727272727273</c:v>
                      </c:pt>
                      <c:pt idx="295">
                        <c:v>1744.7552447552448</c:v>
                      </c:pt>
                      <c:pt idx="296">
                        <c:v>1751.048951048951</c:v>
                      </c:pt>
                      <c:pt idx="297">
                        <c:v>1731.4685314685314</c:v>
                      </c:pt>
                      <c:pt idx="298">
                        <c:v>1732.1678321678321</c:v>
                      </c:pt>
                      <c:pt idx="299">
                        <c:v>1737.7622377622379</c:v>
                      </c:pt>
                      <c:pt idx="300">
                        <c:v>1723.0769230769231</c:v>
                      </c:pt>
                      <c:pt idx="301">
                        <c:v>1713.9860139860141</c:v>
                      </c:pt>
                      <c:pt idx="302">
                        <c:v>1744.0559440559441</c:v>
                      </c:pt>
                      <c:pt idx="303">
                        <c:v>1726.5734265734266</c:v>
                      </c:pt>
                      <c:pt idx="304">
                        <c:v>1739.1608391608393</c:v>
                      </c:pt>
                      <c:pt idx="305">
                        <c:v>1723.0769230769231</c:v>
                      </c:pt>
                      <c:pt idx="306">
                        <c:v>1734.9650349650349</c:v>
                      </c:pt>
                      <c:pt idx="307">
                        <c:v>1723.0769230769231</c:v>
                      </c:pt>
                      <c:pt idx="308">
                        <c:v>1740.5594405594406</c:v>
                      </c:pt>
                      <c:pt idx="309">
                        <c:v>1739.1608391608393</c:v>
                      </c:pt>
                      <c:pt idx="310">
                        <c:v>1759.4405594405594</c:v>
                      </c:pt>
                      <c:pt idx="311">
                        <c:v>1725.1748251748252</c:v>
                      </c:pt>
                      <c:pt idx="312">
                        <c:v>1746.8531468531469</c:v>
                      </c:pt>
                      <c:pt idx="313">
                        <c:v>1699.3006993006993</c:v>
                      </c:pt>
                      <c:pt idx="314">
                        <c:v>1751.7482517482517</c:v>
                      </c:pt>
                      <c:pt idx="315">
                        <c:v>1732.8671328671328</c:v>
                      </c:pt>
                      <c:pt idx="316">
                        <c:v>1751.048951048951</c:v>
                      </c:pt>
                      <c:pt idx="317">
                        <c:v>1740.5594405594406</c:v>
                      </c:pt>
                      <c:pt idx="318">
                        <c:v>1772.7272727272727</c:v>
                      </c:pt>
                      <c:pt idx="319">
                        <c:v>1726.5734265734266</c:v>
                      </c:pt>
                      <c:pt idx="320">
                        <c:v>1735.6643356643356</c:v>
                      </c:pt>
                      <c:pt idx="321">
                        <c:v>1712.5874125874127</c:v>
                      </c:pt>
                      <c:pt idx="322">
                        <c:v>1723.0769230769231</c:v>
                      </c:pt>
                      <c:pt idx="323">
                        <c:v>1741.958041958042</c:v>
                      </c:pt>
                      <c:pt idx="324">
                        <c:v>1749.6503496503497</c:v>
                      </c:pt>
                      <c:pt idx="325">
                        <c:v>1744.0559440559441</c:v>
                      </c:pt>
                      <c:pt idx="326">
                        <c:v>1726.5734265734266</c:v>
                      </c:pt>
                      <c:pt idx="327">
                        <c:v>1735.6643356643356</c:v>
                      </c:pt>
                      <c:pt idx="328">
                        <c:v>1725.1748251748252</c:v>
                      </c:pt>
                      <c:pt idx="329">
                        <c:v>1706.2937062937062</c:v>
                      </c:pt>
                      <c:pt idx="330">
                        <c:v>1716.7832167832169</c:v>
                      </c:pt>
                      <c:pt idx="331">
                        <c:v>1742.6573426573427</c:v>
                      </c:pt>
                      <c:pt idx="332">
                        <c:v>1750.3496503496503</c:v>
                      </c:pt>
                      <c:pt idx="333">
                        <c:v>1753.8461538461538</c:v>
                      </c:pt>
                      <c:pt idx="334">
                        <c:v>1703.4965034965035</c:v>
                      </c:pt>
                      <c:pt idx="335">
                        <c:v>1716.0839160839162</c:v>
                      </c:pt>
                      <c:pt idx="336">
                        <c:v>1734.9650349650349</c:v>
                      </c:pt>
                      <c:pt idx="337">
                        <c:v>1730.06993006993</c:v>
                      </c:pt>
                      <c:pt idx="338">
                        <c:v>1732.8671328671328</c:v>
                      </c:pt>
                      <c:pt idx="339">
                        <c:v>1752.4475524475524</c:v>
                      </c:pt>
                      <c:pt idx="340">
                        <c:v>1735.6643356643356</c:v>
                      </c:pt>
                      <c:pt idx="341">
                        <c:v>1739.1608391608393</c:v>
                      </c:pt>
                      <c:pt idx="342">
                        <c:v>1738.4615384615386</c:v>
                      </c:pt>
                      <c:pt idx="343">
                        <c:v>1757.3426573426573</c:v>
                      </c:pt>
                      <c:pt idx="344">
                        <c:v>1744.0559440559441</c:v>
                      </c:pt>
                      <c:pt idx="345">
                        <c:v>1748.2517482517483</c:v>
                      </c:pt>
                      <c:pt idx="346">
                        <c:v>1741.958041958042</c:v>
                      </c:pt>
                      <c:pt idx="347">
                        <c:v>1745.4545454545455</c:v>
                      </c:pt>
                      <c:pt idx="348">
                        <c:v>1753.1468531468531</c:v>
                      </c:pt>
                      <c:pt idx="349">
                        <c:v>1729.3706293706293</c:v>
                      </c:pt>
                      <c:pt idx="350">
                        <c:v>1731.4685314685314</c:v>
                      </c:pt>
                      <c:pt idx="351">
                        <c:v>1732.1678321678321</c:v>
                      </c:pt>
                      <c:pt idx="352">
                        <c:v>1721.6783216783217</c:v>
                      </c:pt>
                      <c:pt idx="353">
                        <c:v>1758.041958041958</c:v>
                      </c:pt>
                      <c:pt idx="354">
                        <c:v>1749.6503496503497</c:v>
                      </c:pt>
                      <c:pt idx="355">
                        <c:v>1709.7902097902097</c:v>
                      </c:pt>
                      <c:pt idx="356">
                        <c:v>1728.6713286713286</c:v>
                      </c:pt>
                      <c:pt idx="357">
                        <c:v>1727.9720279720279</c:v>
                      </c:pt>
                      <c:pt idx="358">
                        <c:v>1732.8671328671328</c:v>
                      </c:pt>
                      <c:pt idx="359">
                        <c:v>1728.6713286713286</c:v>
                      </c:pt>
                      <c:pt idx="360">
                        <c:v>1740.5594405594406</c:v>
                      </c:pt>
                      <c:pt idx="361">
                        <c:v>1723.7762237762238</c:v>
                      </c:pt>
                      <c:pt idx="362">
                        <c:v>1738.4615384615386</c:v>
                      </c:pt>
                      <c:pt idx="363">
                        <c:v>1723.0769230769231</c:v>
                      </c:pt>
                      <c:pt idx="364">
                        <c:v>1750.3496503496503</c:v>
                      </c:pt>
                      <c:pt idx="365">
                        <c:v>1762.937062937063</c:v>
                      </c:pt>
                      <c:pt idx="366">
                        <c:v>1690.2097902097903</c:v>
                      </c:pt>
                      <c:pt idx="367">
                        <c:v>1739.1608391608393</c:v>
                      </c:pt>
                      <c:pt idx="368">
                        <c:v>1734.9650349650349</c:v>
                      </c:pt>
                      <c:pt idx="369">
                        <c:v>1737.062937062937</c:v>
                      </c:pt>
                      <c:pt idx="370">
                        <c:v>1751.7482517482517</c:v>
                      </c:pt>
                      <c:pt idx="371">
                        <c:v>1765.0349650349651</c:v>
                      </c:pt>
                      <c:pt idx="372">
                        <c:v>1760.8391608391607</c:v>
                      </c:pt>
                      <c:pt idx="373">
                        <c:v>1711.8881118881118</c:v>
                      </c:pt>
                      <c:pt idx="374">
                        <c:v>1718.8811188811189</c:v>
                      </c:pt>
                      <c:pt idx="375">
                        <c:v>1698.6013986013986</c:v>
                      </c:pt>
                      <c:pt idx="376">
                        <c:v>1718.8811188811189</c:v>
                      </c:pt>
                      <c:pt idx="377">
                        <c:v>1730.7692307692307</c:v>
                      </c:pt>
                      <c:pt idx="378">
                        <c:v>1710.4895104895104</c:v>
                      </c:pt>
                      <c:pt idx="379">
                        <c:v>1706.9930069930069</c:v>
                      </c:pt>
                      <c:pt idx="380">
                        <c:v>1709.090909090909</c:v>
                      </c:pt>
                      <c:pt idx="381">
                        <c:v>1751.048951048951</c:v>
                      </c:pt>
                      <c:pt idx="382">
                        <c:v>1733.5664335664335</c:v>
                      </c:pt>
                      <c:pt idx="383">
                        <c:v>1728.6713286713286</c:v>
                      </c:pt>
                      <c:pt idx="384">
                        <c:v>1697.2027972027972</c:v>
                      </c:pt>
                      <c:pt idx="385">
                        <c:v>1693.7062937062938</c:v>
                      </c:pt>
                      <c:pt idx="386">
                        <c:v>1721.6783216783217</c:v>
                      </c:pt>
                      <c:pt idx="387">
                        <c:v>1723.7762237762238</c:v>
                      </c:pt>
                      <c:pt idx="388">
                        <c:v>1707.6923076923076</c:v>
                      </c:pt>
                      <c:pt idx="389">
                        <c:v>1706.2937062937062</c:v>
                      </c:pt>
                      <c:pt idx="390">
                        <c:v>1714.6853146853148</c:v>
                      </c:pt>
                      <c:pt idx="391">
                        <c:v>1738.4615384615386</c:v>
                      </c:pt>
                      <c:pt idx="392">
                        <c:v>1702.0979020979021</c:v>
                      </c:pt>
                      <c:pt idx="393">
                        <c:v>1690.2097902097903</c:v>
                      </c:pt>
                      <c:pt idx="394">
                        <c:v>1738.4615384615386</c:v>
                      </c:pt>
                      <c:pt idx="395">
                        <c:v>1676.2237762237762</c:v>
                      </c:pt>
                      <c:pt idx="396">
                        <c:v>1687.4125874125873</c:v>
                      </c:pt>
                      <c:pt idx="397">
                        <c:v>1721.6783216783217</c:v>
                      </c:pt>
                      <c:pt idx="398">
                        <c:v>1693.7062937062938</c:v>
                      </c:pt>
                      <c:pt idx="399">
                        <c:v>1724.4755244755245</c:v>
                      </c:pt>
                      <c:pt idx="400">
                        <c:v>1726.5734265734266</c:v>
                      </c:pt>
                      <c:pt idx="401">
                        <c:v>1710.4895104895104</c:v>
                      </c:pt>
                      <c:pt idx="402">
                        <c:v>1711.8881118881118</c:v>
                      </c:pt>
                      <c:pt idx="403">
                        <c:v>1704.8951048951049</c:v>
                      </c:pt>
                      <c:pt idx="404">
                        <c:v>1739.1608391608393</c:v>
                      </c:pt>
                      <c:pt idx="405">
                        <c:v>1730.06993006993</c:v>
                      </c:pt>
                      <c:pt idx="406">
                        <c:v>1721.6783216783217</c:v>
                      </c:pt>
                      <c:pt idx="407">
                        <c:v>1723.7762237762238</c:v>
                      </c:pt>
                      <c:pt idx="408">
                        <c:v>1706.2937062937062</c:v>
                      </c:pt>
                      <c:pt idx="409">
                        <c:v>1730.06993006993</c:v>
                      </c:pt>
                      <c:pt idx="410">
                        <c:v>1719.5804195804196</c:v>
                      </c:pt>
                      <c:pt idx="411">
                        <c:v>1734.2657342657342</c:v>
                      </c:pt>
                      <c:pt idx="412">
                        <c:v>1720.2797202797203</c:v>
                      </c:pt>
                      <c:pt idx="413">
                        <c:v>1737.7622377622379</c:v>
                      </c:pt>
                      <c:pt idx="414">
                        <c:v>1734.9650349650349</c:v>
                      </c:pt>
                      <c:pt idx="415">
                        <c:v>1751.048951048951</c:v>
                      </c:pt>
                      <c:pt idx="416">
                        <c:v>1734.9650349650349</c:v>
                      </c:pt>
                      <c:pt idx="417">
                        <c:v>1737.062937062937</c:v>
                      </c:pt>
                      <c:pt idx="418">
                        <c:v>1745.4545454545455</c:v>
                      </c:pt>
                      <c:pt idx="419">
                        <c:v>1728.6713286713286</c:v>
                      </c:pt>
                      <c:pt idx="420">
                        <c:v>1729.3706293706293</c:v>
                      </c:pt>
                      <c:pt idx="421">
                        <c:v>1752.4475524475524</c:v>
                      </c:pt>
                      <c:pt idx="422">
                        <c:v>1746.8531468531469</c:v>
                      </c:pt>
                      <c:pt idx="423">
                        <c:v>1714.6853146853148</c:v>
                      </c:pt>
                      <c:pt idx="424">
                        <c:v>1712.5874125874127</c:v>
                      </c:pt>
                      <c:pt idx="425">
                        <c:v>1701.3986013986014</c:v>
                      </c:pt>
                      <c:pt idx="426">
                        <c:v>1695.8041958041958</c:v>
                      </c:pt>
                      <c:pt idx="427">
                        <c:v>1730.06993006993</c:v>
                      </c:pt>
                      <c:pt idx="428">
                        <c:v>1741.958041958042</c:v>
                      </c:pt>
                      <c:pt idx="429">
                        <c:v>1714.6853146853148</c:v>
                      </c:pt>
                      <c:pt idx="430">
                        <c:v>1754.5454545454545</c:v>
                      </c:pt>
                      <c:pt idx="431">
                        <c:v>1746.8531468531469</c:v>
                      </c:pt>
                      <c:pt idx="432">
                        <c:v>1712.5874125874127</c:v>
                      </c:pt>
                      <c:pt idx="433">
                        <c:v>1746.8531468531469</c:v>
                      </c:pt>
                      <c:pt idx="434">
                        <c:v>1727.2727272727273</c:v>
                      </c:pt>
                      <c:pt idx="435">
                        <c:v>1723.7762237762238</c:v>
                      </c:pt>
                      <c:pt idx="436">
                        <c:v>1716.0839160839162</c:v>
                      </c:pt>
                      <c:pt idx="437">
                        <c:v>1701.3986013986014</c:v>
                      </c:pt>
                      <c:pt idx="438">
                        <c:v>1732.1678321678321</c:v>
                      </c:pt>
                      <c:pt idx="439">
                        <c:v>1744.7552447552448</c:v>
                      </c:pt>
                      <c:pt idx="440">
                        <c:v>1766.4335664335665</c:v>
                      </c:pt>
                      <c:pt idx="441">
                        <c:v>1731.4685314685314</c:v>
                      </c:pt>
                      <c:pt idx="442">
                        <c:v>1723.7762237762238</c:v>
                      </c:pt>
                      <c:pt idx="443">
                        <c:v>1711.1888111888111</c:v>
                      </c:pt>
                      <c:pt idx="444">
                        <c:v>1727.2727272727273</c:v>
                      </c:pt>
                      <c:pt idx="445">
                        <c:v>1735.6643356643356</c:v>
                      </c:pt>
                      <c:pt idx="446">
                        <c:v>1710.4895104895104</c:v>
                      </c:pt>
                      <c:pt idx="447">
                        <c:v>1711.8881118881118</c:v>
                      </c:pt>
                      <c:pt idx="448">
                        <c:v>1732.1678321678321</c:v>
                      </c:pt>
                      <c:pt idx="449">
                        <c:v>1719.5804195804196</c:v>
                      </c:pt>
                      <c:pt idx="450">
                        <c:v>1732.8671328671328</c:v>
                      </c:pt>
                      <c:pt idx="451">
                        <c:v>1725.1748251748252</c:v>
                      </c:pt>
                      <c:pt idx="452">
                        <c:v>1733.5664335664335</c:v>
                      </c:pt>
                      <c:pt idx="453">
                        <c:v>1726.5734265734266</c:v>
                      </c:pt>
                      <c:pt idx="454">
                        <c:v>1695.8041958041958</c:v>
                      </c:pt>
                      <c:pt idx="455">
                        <c:v>1716.0839160839162</c:v>
                      </c:pt>
                      <c:pt idx="456">
                        <c:v>1731.4685314685314</c:v>
                      </c:pt>
                      <c:pt idx="457">
                        <c:v>1767.8321678321679</c:v>
                      </c:pt>
                      <c:pt idx="458">
                        <c:v>1760.8391608391607</c:v>
                      </c:pt>
                      <c:pt idx="459">
                        <c:v>1706.9930069930069</c:v>
                      </c:pt>
                      <c:pt idx="460">
                        <c:v>1732.1678321678321</c:v>
                      </c:pt>
                      <c:pt idx="461">
                        <c:v>1730.7692307692307</c:v>
                      </c:pt>
                      <c:pt idx="462">
                        <c:v>1734.2657342657342</c:v>
                      </c:pt>
                      <c:pt idx="463">
                        <c:v>1732.1678321678321</c:v>
                      </c:pt>
                      <c:pt idx="464">
                        <c:v>1753.8461538461538</c:v>
                      </c:pt>
                      <c:pt idx="465">
                        <c:v>1728.6713286713286</c:v>
                      </c:pt>
                      <c:pt idx="466">
                        <c:v>1723.0769230769231</c:v>
                      </c:pt>
                      <c:pt idx="467">
                        <c:v>1739.1608391608393</c:v>
                      </c:pt>
                      <c:pt idx="468">
                        <c:v>1739.1608391608393</c:v>
                      </c:pt>
                      <c:pt idx="469">
                        <c:v>1725.8741258741259</c:v>
                      </c:pt>
                      <c:pt idx="470">
                        <c:v>1741.2587412587413</c:v>
                      </c:pt>
                      <c:pt idx="471">
                        <c:v>1737.062937062937</c:v>
                      </c:pt>
                      <c:pt idx="472">
                        <c:v>1757.3426573426573</c:v>
                      </c:pt>
                      <c:pt idx="473">
                        <c:v>1746.8531468531469</c:v>
                      </c:pt>
                      <c:pt idx="474">
                        <c:v>1755.9440559440559</c:v>
                      </c:pt>
                      <c:pt idx="475">
                        <c:v>1727.2727272727273</c:v>
                      </c:pt>
                      <c:pt idx="476">
                        <c:v>1706.9930069930069</c:v>
                      </c:pt>
                      <c:pt idx="477">
                        <c:v>1733.5664335664335</c:v>
                      </c:pt>
                      <c:pt idx="478">
                        <c:v>1709.090909090909</c:v>
                      </c:pt>
                      <c:pt idx="479">
                        <c:v>1725.1748251748252</c:v>
                      </c:pt>
                      <c:pt idx="480">
                        <c:v>1716.0839160839162</c:v>
                      </c:pt>
                      <c:pt idx="481">
                        <c:v>1713.9860139860141</c:v>
                      </c:pt>
                      <c:pt idx="482">
                        <c:v>1733.5664335664335</c:v>
                      </c:pt>
                      <c:pt idx="483">
                        <c:v>1720.979020979021</c:v>
                      </c:pt>
                      <c:pt idx="484">
                        <c:v>1702.7972027972028</c:v>
                      </c:pt>
                      <c:pt idx="485">
                        <c:v>1739.86013986014</c:v>
                      </c:pt>
                      <c:pt idx="486">
                        <c:v>1733.5664335664335</c:v>
                      </c:pt>
                      <c:pt idx="487">
                        <c:v>1749.6503496503497</c:v>
                      </c:pt>
                      <c:pt idx="488">
                        <c:v>1725.8741258741259</c:v>
                      </c:pt>
                      <c:pt idx="489">
                        <c:v>1751.7482517482517</c:v>
                      </c:pt>
                      <c:pt idx="490">
                        <c:v>1755.9440559440559</c:v>
                      </c:pt>
                      <c:pt idx="491">
                        <c:v>1755.2447552447552</c:v>
                      </c:pt>
                      <c:pt idx="492">
                        <c:v>1774.8251748251748</c:v>
                      </c:pt>
                      <c:pt idx="493">
                        <c:v>1734.2657342657342</c:v>
                      </c:pt>
                      <c:pt idx="494">
                        <c:v>1737.7622377622379</c:v>
                      </c:pt>
                      <c:pt idx="495">
                        <c:v>1732.1678321678321</c:v>
                      </c:pt>
                      <c:pt idx="496">
                        <c:v>1727.9720279720279</c:v>
                      </c:pt>
                      <c:pt idx="497">
                        <c:v>1737.062937062937</c:v>
                      </c:pt>
                      <c:pt idx="498">
                        <c:v>1735.6643356643356</c:v>
                      </c:pt>
                      <c:pt idx="499">
                        <c:v>1747.5524475524476</c:v>
                      </c:pt>
                      <c:pt idx="500">
                        <c:v>1722.3776223776224</c:v>
                      </c:pt>
                      <c:pt idx="501">
                        <c:v>1732.1678321678321</c:v>
                      </c:pt>
                      <c:pt idx="502">
                        <c:v>1725.8741258741259</c:v>
                      </c:pt>
                      <c:pt idx="503">
                        <c:v>1720.2797202797203</c:v>
                      </c:pt>
                      <c:pt idx="504">
                        <c:v>1745.4545454545455</c:v>
                      </c:pt>
                      <c:pt idx="505">
                        <c:v>1743.3566433566434</c:v>
                      </c:pt>
                      <c:pt idx="506">
                        <c:v>1740.5594405594406</c:v>
                      </c:pt>
                      <c:pt idx="507">
                        <c:v>1742.6573426573427</c:v>
                      </c:pt>
                      <c:pt idx="508">
                        <c:v>1726.5734265734266</c:v>
                      </c:pt>
                      <c:pt idx="509">
                        <c:v>1734.2657342657342</c:v>
                      </c:pt>
                      <c:pt idx="510">
                        <c:v>1720.2797202797203</c:v>
                      </c:pt>
                      <c:pt idx="511">
                        <c:v>1742.6573426573427</c:v>
                      </c:pt>
                      <c:pt idx="512">
                        <c:v>1748.951048951049</c:v>
                      </c:pt>
                      <c:pt idx="513">
                        <c:v>1753.1468531468531</c:v>
                      </c:pt>
                      <c:pt idx="514">
                        <c:v>1728.6713286713286</c:v>
                      </c:pt>
                      <c:pt idx="515">
                        <c:v>1728.6713286713286</c:v>
                      </c:pt>
                      <c:pt idx="516">
                        <c:v>1725.1748251748252</c:v>
                      </c:pt>
                      <c:pt idx="517">
                        <c:v>1746.8531468531469</c:v>
                      </c:pt>
                      <c:pt idx="518">
                        <c:v>1742.6573426573427</c:v>
                      </c:pt>
                      <c:pt idx="519">
                        <c:v>1729.3706293706293</c:v>
                      </c:pt>
                      <c:pt idx="520">
                        <c:v>1734.9650349650349</c:v>
                      </c:pt>
                      <c:pt idx="521">
                        <c:v>1758.041958041958</c:v>
                      </c:pt>
                      <c:pt idx="522">
                        <c:v>1750.3496503496503</c:v>
                      </c:pt>
                      <c:pt idx="523">
                        <c:v>1763.6363636363637</c:v>
                      </c:pt>
                      <c:pt idx="524">
                        <c:v>1732.1678321678321</c:v>
                      </c:pt>
                      <c:pt idx="525">
                        <c:v>1727.9720279720279</c:v>
                      </c:pt>
                      <c:pt idx="526">
                        <c:v>1725.1748251748252</c:v>
                      </c:pt>
                      <c:pt idx="527">
                        <c:v>1706.9930069930069</c:v>
                      </c:pt>
                      <c:pt idx="528">
                        <c:v>1739.86013986014</c:v>
                      </c:pt>
                      <c:pt idx="529">
                        <c:v>1724.4755244755245</c:v>
                      </c:pt>
                      <c:pt idx="530">
                        <c:v>1727.9720279720279</c:v>
                      </c:pt>
                      <c:pt idx="531">
                        <c:v>1742.6573426573427</c:v>
                      </c:pt>
                      <c:pt idx="532">
                        <c:v>1727.2727272727273</c:v>
                      </c:pt>
                      <c:pt idx="533">
                        <c:v>1721.6783216783217</c:v>
                      </c:pt>
                      <c:pt idx="534">
                        <c:v>1695.1048951048951</c:v>
                      </c:pt>
                      <c:pt idx="535">
                        <c:v>1727.2727272727273</c:v>
                      </c:pt>
                      <c:pt idx="536">
                        <c:v>1725.8741258741259</c:v>
                      </c:pt>
                      <c:pt idx="537">
                        <c:v>1733.5664335664335</c:v>
                      </c:pt>
                      <c:pt idx="538">
                        <c:v>1750.3496503496503</c:v>
                      </c:pt>
                      <c:pt idx="539">
                        <c:v>1751.048951048951</c:v>
                      </c:pt>
                      <c:pt idx="540">
                        <c:v>1760.8391608391607</c:v>
                      </c:pt>
                      <c:pt idx="541">
                        <c:v>1730.06993006993</c:v>
                      </c:pt>
                      <c:pt idx="542">
                        <c:v>1737.7622377622379</c:v>
                      </c:pt>
                      <c:pt idx="543">
                        <c:v>1739.1608391608393</c:v>
                      </c:pt>
                      <c:pt idx="544">
                        <c:v>1730.06993006993</c:v>
                      </c:pt>
                      <c:pt idx="545">
                        <c:v>1724.4755244755245</c:v>
                      </c:pt>
                      <c:pt idx="546">
                        <c:v>1746.8531468531469</c:v>
                      </c:pt>
                      <c:pt idx="547">
                        <c:v>1746.8531468531469</c:v>
                      </c:pt>
                      <c:pt idx="548">
                        <c:v>1707.6923076923076</c:v>
                      </c:pt>
                      <c:pt idx="549">
                        <c:v>1739.1608391608393</c:v>
                      </c:pt>
                      <c:pt idx="550">
                        <c:v>1744.7552447552448</c:v>
                      </c:pt>
                      <c:pt idx="551">
                        <c:v>1763.6363636363637</c:v>
                      </c:pt>
                      <c:pt idx="552">
                        <c:v>1755.9440559440559</c:v>
                      </c:pt>
                      <c:pt idx="553">
                        <c:v>1729.3706293706293</c:v>
                      </c:pt>
                      <c:pt idx="554">
                        <c:v>1729.3706293706293</c:v>
                      </c:pt>
                      <c:pt idx="555">
                        <c:v>1721.6783216783217</c:v>
                      </c:pt>
                      <c:pt idx="556">
                        <c:v>1740.5594405594406</c:v>
                      </c:pt>
                      <c:pt idx="557">
                        <c:v>1744.0559440559441</c:v>
                      </c:pt>
                      <c:pt idx="558">
                        <c:v>1762.937062937063</c:v>
                      </c:pt>
                      <c:pt idx="559">
                        <c:v>1712.5874125874127</c:v>
                      </c:pt>
                      <c:pt idx="560">
                        <c:v>1710.4895104895104</c:v>
                      </c:pt>
                      <c:pt idx="561">
                        <c:v>1716.0839160839162</c:v>
                      </c:pt>
                      <c:pt idx="562">
                        <c:v>1732.1678321678321</c:v>
                      </c:pt>
                      <c:pt idx="563">
                        <c:v>1730.06993006993</c:v>
                      </c:pt>
                      <c:pt idx="564">
                        <c:v>1730.7692307692307</c:v>
                      </c:pt>
                      <c:pt idx="565">
                        <c:v>1710.4895104895104</c:v>
                      </c:pt>
                      <c:pt idx="566">
                        <c:v>1716.0839160839162</c:v>
                      </c:pt>
                      <c:pt idx="567">
                        <c:v>1685.3146853146852</c:v>
                      </c:pt>
                      <c:pt idx="568">
                        <c:v>1728.6713286713286</c:v>
                      </c:pt>
                      <c:pt idx="569">
                        <c:v>1744.0559440559441</c:v>
                      </c:pt>
                      <c:pt idx="570">
                        <c:v>1722.3776223776224</c:v>
                      </c:pt>
                      <c:pt idx="571">
                        <c:v>1708.3916083916083</c:v>
                      </c:pt>
                      <c:pt idx="572">
                        <c:v>1738.4615384615386</c:v>
                      </c:pt>
                      <c:pt idx="573">
                        <c:v>1735.6643356643356</c:v>
                      </c:pt>
                      <c:pt idx="574">
                        <c:v>1718.8811188811189</c:v>
                      </c:pt>
                      <c:pt idx="575">
                        <c:v>1746.1538461538462</c:v>
                      </c:pt>
                      <c:pt idx="576">
                        <c:v>1716.7832167832169</c:v>
                      </c:pt>
                      <c:pt idx="577">
                        <c:v>1724.4755244755245</c:v>
                      </c:pt>
                      <c:pt idx="578">
                        <c:v>1732.1678321678321</c:v>
                      </c:pt>
                      <c:pt idx="579">
                        <c:v>1722.3776223776224</c:v>
                      </c:pt>
                      <c:pt idx="580">
                        <c:v>1712.5874125874127</c:v>
                      </c:pt>
                      <c:pt idx="581">
                        <c:v>1724.4755244755245</c:v>
                      </c:pt>
                      <c:pt idx="582">
                        <c:v>1734.2657342657342</c:v>
                      </c:pt>
                      <c:pt idx="583">
                        <c:v>1739.1608391608393</c:v>
                      </c:pt>
                      <c:pt idx="584">
                        <c:v>1742.6573426573427</c:v>
                      </c:pt>
                      <c:pt idx="585">
                        <c:v>1721.6783216783217</c:v>
                      </c:pt>
                      <c:pt idx="586">
                        <c:v>1723.7762237762238</c:v>
                      </c:pt>
                      <c:pt idx="587">
                        <c:v>1736.3636363636363</c:v>
                      </c:pt>
                      <c:pt idx="588">
                        <c:v>1720.979020979021</c:v>
                      </c:pt>
                      <c:pt idx="589">
                        <c:v>1737.7622377622379</c:v>
                      </c:pt>
                      <c:pt idx="590">
                        <c:v>1729.3706293706293</c:v>
                      </c:pt>
                      <c:pt idx="591">
                        <c:v>1714.6853146853148</c:v>
                      </c:pt>
                      <c:pt idx="592">
                        <c:v>1728.6713286713286</c:v>
                      </c:pt>
                      <c:pt idx="593">
                        <c:v>1716.7832167832169</c:v>
                      </c:pt>
                      <c:pt idx="594">
                        <c:v>1755.2447552447552</c:v>
                      </c:pt>
                      <c:pt idx="595">
                        <c:v>1736.3636363636363</c:v>
                      </c:pt>
                      <c:pt idx="596">
                        <c:v>1711.1888111888111</c:v>
                      </c:pt>
                      <c:pt idx="597">
                        <c:v>1723.0769230769231</c:v>
                      </c:pt>
                      <c:pt idx="598">
                        <c:v>1750.3496503496503</c:v>
                      </c:pt>
                      <c:pt idx="599">
                        <c:v>1748.951048951049</c:v>
                      </c:pt>
                      <c:pt idx="600">
                        <c:v>1748.2517482517483</c:v>
                      </c:pt>
                      <c:pt idx="601">
                        <c:v>1733.5664335664335</c:v>
                      </c:pt>
                      <c:pt idx="602">
                        <c:v>1734.9650349650349</c:v>
                      </c:pt>
                      <c:pt idx="603">
                        <c:v>1763.6363636363637</c:v>
                      </c:pt>
                      <c:pt idx="604">
                        <c:v>1762.937062937063</c:v>
                      </c:pt>
                      <c:pt idx="605">
                        <c:v>1760.13986013986</c:v>
                      </c:pt>
                      <c:pt idx="606">
                        <c:v>1713.9860139860141</c:v>
                      </c:pt>
                      <c:pt idx="607">
                        <c:v>1727.9720279720279</c:v>
                      </c:pt>
                      <c:pt idx="608">
                        <c:v>1743.3566433566434</c:v>
                      </c:pt>
                      <c:pt idx="609">
                        <c:v>1731.4685314685314</c:v>
                      </c:pt>
                      <c:pt idx="610">
                        <c:v>1753.8461538461538</c:v>
                      </c:pt>
                      <c:pt idx="611">
                        <c:v>1723.0769230769231</c:v>
                      </c:pt>
                      <c:pt idx="612">
                        <c:v>1718.1818181818182</c:v>
                      </c:pt>
                      <c:pt idx="613">
                        <c:v>1724.4755244755245</c:v>
                      </c:pt>
                      <c:pt idx="614">
                        <c:v>1723.7762237762238</c:v>
                      </c:pt>
                      <c:pt idx="615">
                        <c:v>1729.3706293706293</c:v>
                      </c:pt>
                      <c:pt idx="616">
                        <c:v>1746.1538461538462</c:v>
                      </c:pt>
                      <c:pt idx="617">
                        <c:v>1732.8671328671328</c:v>
                      </c:pt>
                      <c:pt idx="618">
                        <c:v>1751.7482517482517</c:v>
                      </c:pt>
                      <c:pt idx="619">
                        <c:v>1720.2797202797203</c:v>
                      </c:pt>
                      <c:pt idx="620">
                        <c:v>1733.5664335664335</c:v>
                      </c:pt>
                      <c:pt idx="621">
                        <c:v>1762.937062937063</c:v>
                      </c:pt>
                      <c:pt idx="622">
                        <c:v>1760.13986013986</c:v>
                      </c:pt>
                      <c:pt idx="623">
                        <c:v>1751.7482517482517</c:v>
                      </c:pt>
                      <c:pt idx="624">
                        <c:v>1738.4615384615386</c:v>
                      </c:pt>
                      <c:pt idx="625">
                        <c:v>1725.1748251748252</c:v>
                      </c:pt>
                      <c:pt idx="626">
                        <c:v>1725.1748251748252</c:v>
                      </c:pt>
                      <c:pt idx="627">
                        <c:v>1728.6713286713286</c:v>
                      </c:pt>
                      <c:pt idx="628">
                        <c:v>1730.7692307692307</c:v>
                      </c:pt>
                      <c:pt idx="629">
                        <c:v>1734.2657342657342</c:v>
                      </c:pt>
                      <c:pt idx="630">
                        <c:v>1754.5454545454545</c:v>
                      </c:pt>
                      <c:pt idx="631">
                        <c:v>1728.6713286713286</c:v>
                      </c:pt>
                      <c:pt idx="632">
                        <c:v>1733.5664335664335</c:v>
                      </c:pt>
                      <c:pt idx="633">
                        <c:v>1725.1748251748252</c:v>
                      </c:pt>
                      <c:pt idx="634">
                        <c:v>1741.958041958042</c:v>
                      </c:pt>
                      <c:pt idx="635">
                        <c:v>1756.6433566433566</c:v>
                      </c:pt>
                      <c:pt idx="636">
                        <c:v>1756.6433566433566</c:v>
                      </c:pt>
                      <c:pt idx="637">
                        <c:v>1751.7482517482517</c:v>
                      </c:pt>
                      <c:pt idx="638">
                        <c:v>1758.7412587412587</c:v>
                      </c:pt>
                      <c:pt idx="639">
                        <c:v>1712.5874125874127</c:v>
                      </c:pt>
                      <c:pt idx="640">
                        <c:v>1706.2937062937062</c:v>
                      </c:pt>
                      <c:pt idx="641">
                        <c:v>1717.4825174825176</c:v>
                      </c:pt>
                      <c:pt idx="642">
                        <c:v>1737.7622377622379</c:v>
                      </c:pt>
                      <c:pt idx="643">
                        <c:v>1741.958041958042</c:v>
                      </c:pt>
                      <c:pt idx="644">
                        <c:v>1753.8461538461538</c:v>
                      </c:pt>
                      <c:pt idx="645">
                        <c:v>1700</c:v>
                      </c:pt>
                      <c:pt idx="646">
                        <c:v>1715.3846153846155</c:v>
                      </c:pt>
                      <c:pt idx="647">
                        <c:v>1732.1678321678321</c:v>
                      </c:pt>
                      <c:pt idx="648">
                        <c:v>1745.4545454545455</c:v>
                      </c:pt>
                      <c:pt idx="649">
                        <c:v>1739.1608391608393</c:v>
                      </c:pt>
                      <c:pt idx="650">
                        <c:v>1747.5524475524476</c:v>
                      </c:pt>
                      <c:pt idx="651">
                        <c:v>1735.6643356643356</c:v>
                      </c:pt>
                      <c:pt idx="652">
                        <c:v>1742.6573426573427</c:v>
                      </c:pt>
                      <c:pt idx="653">
                        <c:v>1738.4615384615386</c:v>
                      </c:pt>
                      <c:pt idx="654">
                        <c:v>1769.2307692307693</c:v>
                      </c:pt>
                      <c:pt idx="655">
                        <c:v>1739.1608391608393</c:v>
                      </c:pt>
                      <c:pt idx="656">
                        <c:v>1778.3216783216783</c:v>
                      </c:pt>
                      <c:pt idx="657">
                        <c:v>1720.2797202797203</c:v>
                      </c:pt>
                      <c:pt idx="658">
                        <c:v>1722.3776223776224</c:v>
                      </c:pt>
                      <c:pt idx="659">
                        <c:v>1744.7552447552448</c:v>
                      </c:pt>
                      <c:pt idx="660">
                        <c:v>1732.8671328671328</c:v>
                      </c:pt>
                      <c:pt idx="661">
                        <c:v>1720.979020979021</c:v>
                      </c:pt>
                      <c:pt idx="662">
                        <c:v>1748.951048951049</c:v>
                      </c:pt>
                      <c:pt idx="663">
                        <c:v>1742.6573426573427</c:v>
                      </c:pt>
                      <c:pt idx="664">
                        <c:v>1712.5874125874127</c:v>
                      </c:pt>
                      <c:pt idx="665">
                        <c:v>1741.958041958042</c:v>
                      </c:pt>
                      <c:pt idx="666">
                        <c:v>1735.6643356643356</c:v>
                      </c:pt>
                      <c:pt idx="667">
                        <c:v>1734.2657342657342</c:v>
                      </c:pt>
                      <c:pt idx="668">
                        <c:v>1723.0769230769231</c:v>
                      </c:pt>
                      <c:pt idx="669">
                        <c:v>1720.979020979021</c:v>
                      </c:pt>
                      <c:pt idx="670">
                        <c:v>1745.4545454545455</c:v>
                      </c:pt>
                      <c:pt idx="671">
                        <c:v>1732.1678321678321</c:v>
                      </c:pt>
                      <c:pt idx="672">
                        <c:v>1723.0769230769231</c:v>
                      </c:pt>
                      <c:pt idx="673">
                        <c:v>1746.8531468531469</c:v>
                      </c:pt>
                      <c:pt idx="674">
                        <c:v>1752.4475524475524</c:v>
                      </c:pt>
                      <c:pt idx="675">
                        <c:v>1716.0839160839162</c:v>
                      </c:pt>
                      <c:pt idx="676">
                        <c:v>1706.9930069930069</c:v>
                      </c:pt>
                      <c:pt idx="677">
                        <c:v>1718.1818181818182</c:v>
                      </c:pt>
                      <c:pt idx="678">
                        <c:v>1716.0839160839162</c:v>
                      </c:pt>
                      <c:pt idx="679">
                        <c:v>1740.5594405594406</c:v>
                      </c:pt>
                      <c:pt idx="680">
                        <c:v>1732.8671328671328</c:v>
                      </c:pt>
                      <c:pt idx="681">
                        <c:v>1712.5874125874127</c:v>
                      </c:pt>
                      <c:pt idx="682">
                        <c:v>1718.1818181818182</c:v>
                      </c:pt>
                      <c:pt idx="683">
                        <c:v>1711.8881118881118</c:v>
                      </c:pt>
                      <c:pt idx="684">
                        <c:v>1734.9650349650349</c:v>
                      </c:pt>
                      <c:pt idx="685">
                        <c:v>1730.06993006993</c:v>
                      </c:pt>
                      <c:pt idx="686">
                        <c:v>1730.06993006993</c:v>
                      </c:pt>
                      <c:pt idx="687">
                        <c:v>1729.3706293706293</c:v>
                      </c:pt>
                      <c:pt idx="688">
                        <c:v>1725.8741258741259</c:v>
                      </c:pt>
                      <c:pt idx="689">
                        <c:v>1746.8531468531469</c:v>
                      </c:pt>
                      <c:pt idx="690">
                        <c:v>1743.3566433566434</c:v>
                      </c:pt>
                      <c:pt idx="691">
                        <c:v>1747.5524475524476</c:v>
                      </c:pt>
                      <c:pt idx="692">
                        <c:v>1756.6433566433566</c:v>
                      </c:pt>
                      <c:pt idx="693">
                        <c:v>1736.3636363636363</c:v>
                      </c:pt>
                      <c:pt idx="694">
                        <c:v>1748.2517482517483</c:v>
                      </c:pt>
                      <c:pt idx="695">
                        <c:v>1814.6853146853148</c:v>
                      </c:pt>
                      <c:pt idx="696">
                        <c:v>1793.0069930069928</c:v>
                      </c:pt>
                      <c:pt idx="697">
                        <c:v>1799.3006993006993</c:v>
                      </c:pt>
                      <c:pt idx="698">
                        <c:v>1816.0839160839162</c:v>
                      </c:pt>
                      <c:pt idx="699">
                        <c:v>1802.7972027972028</c:v>
                      </c:pt>
                      <c:pt idx="700">
                        <c:v>1827.9720279720277</c:v>
                      </c:pt>
                      <c:pt idx="701">
                        <c:v>1799.9999999999998</c:v>
                      </c:pt>
                      <c:pt idx="702">
                        <c:v>1780.4195804195804</c:v>
                      </c:pt>
                      <c:pt idx="703">
                        <c:v>1815.3846153846157</c:v>
                      </c:pt>
                      <c:pt idx="704">
                        <c:v>1806.2937062937062</c:v>
                      </c:pt>
                      <c:pt idx="705">
                        <c:v>1836.3636363636363</c:v>
                      </c:pt>
                      <c:pt idx="706">
                        <c:v>1816.7832167832169</c:v>
                      </c:pt>
                      <c:pt idx="707">
                        <c:v>1834.2657342657342</c:v>
                      </c:pt>
                      <c:pt idx="708">
                        <c:v>1832.1678321678321</c:v>
                      </c:pt>
                      <c:pt idx="709">
                        <c:v>1827.9720279720277</c:v>
                      </c:pt>
                      <c:pt idx="710">
                        <c:v>1820.9790209790208</c:v>
                      </c:pt>
                      <c:pt idx="711">
                        <c:v>1758.7412587412587</c:v>
                      </c:pt>
                      <c:pt idx="712">
                        <c:v>1774.8251748251748</c:v>
                      </c:pt>
                      <c:pt idx="713">
                        <c:v>1760.13986013986</c:v>
                      </c:pt>
                      <c:pt idx="714">
                        <c:v>1758.7412587412587</c:v>
                      </c:pt>
                      <c:pt idx="715">
                        <c:v>1762.2377622377621</c:v>
                      </c:pt>
                      <c:pt idx="716">
                        <c:v>1758.041958041958</c:v>
                      </c:pt>
                      <c:pt idx="717">
                        <c:v>1758.041958041958</c:v>
                      </c:pt>
                      <c:pt idx="718">
                        <c:v>1758.041958041958</c:v>
                      </c:pt>
                      <c:pt idx="719">
                        <c:v>1760.8391608391607</c:v>
                      </c:pt>
                      <c:pt idx="720">
                        <c:v>1744.7552447552448</c:v>
                      </c:pt>
                      <c:pt idx="721">
                        <c:v>1762.2377622377621</c:v>
                      </c:pt>
                      <c:pt idx="722">
                        <c:v>1779.7202797202797</c:v>
                      </c:pt>
                      <c:pt idx="723">
                        <c:v>1753.1468531468531</c:v>
                      </c:pt>
                      <c:pt idx="724">
                        <c:v>1749.6503496503497</c:v>
                      </c:pt>
                      <c:pt idx="725">
                        <c:v>1779.020979020979</c:v>
                      </c:pt>
                      <c:pt idx="726">
                        <c:v>1763.6363636363637</c:v>
                      </c:pt>
                      <c:pt idx="727">
                        <c:v>1788.8111888111889</c:v>
                      </c:pt>
                      <c:pt idx="728">
                        <c:v>1790.9090909090912</c:v>
                      </c:pt>
                      <c:pt idx="729">
                        <c:v>1767.8321678321679</c:v>
                      </c:pt>
                      <c:pt idx="730">
                        <c:v>1763.6363636363637</c:v>
                      </c:pt>
                      <c:pt idx="731">
                        <c:v>1766.4335664335665</c:v>
                      </c:pt>
                      <c:pt idx="732">
                        <c:v>1774.8251748251748</c:v>
                      </c:pt>
                      <c:pt idx="733">
                        <c:v>1795.8041958041958</c:v>
                      </c:pt>
                      <c:pt idx="734">
                        <c:v>1793.0069930069928</c:v>
                      </c:pt>
                      <c:pt idx="735">
                        <c:v>1770.6293706293707</c:v>
                      </c:pt>
                      <c:pt idx="736">
                        <c:v>1772.7272727272727</c:v>
                      </c:pt>
                      <c:pt idx="737">
                        <c:v>1758.7412587412587</c:v>
                      </c:pt>
                      <c:pt idx="738">
                        <c:v>1774.8251748251748</c:v>
                      </c:pt>
                      <c:pt idx="739">
                        <c:v>1758.7412587412587</c:v>
                      </c:pt>
                      <c:pt idx="740">
                        <c:v>1765.7342657342658</c:v>
                      </c:pt>
                      <c:pt idx="741">
                        <c:v>1774.8251748251748</c:v>
                      </c:pt>
                      <c:pt idx="742">
                        <c:v>1790.2097902097903</c:v>
                      </c:pt>
                      <c:pt idx="743">
                        <c:v>1776.9230769230769</c:v>
                      </c:pt>
                      <c:pt idx="744">
                        <c:v>1781.1188811188811</c:v>
                      </c:pt>
                      <c:pt idx="745">
                        <c:v>1776.2237762237762</c:v>
                      </c:pt>
                      <c:pt idx="746">
                        <c:v>1797.2027972027972</c:v>
                      </c:pt>
                      <c:pt idx="747">
                        <c:v>1758.7412587412587</c:v>
                      </c:pt>
                      <c:pt idx="748">
                        <c:v>1772.0279720279721</c:v>
                      </c:pt>
                      <c:pt idx="749">
                        <c:v>1789.5104895104896</c:v>
                      </c:pt>
                      <c:pt idx="750">
                        <c:v>1786.7132867132866</c:v>
                      </c:pt>
                      <c:pt idx="751">
                        <c:v>1788.1118881118882</c:v>
                      </c:pt>
                      <c:pt idx="752">
                        <c:v>1787.4125874125873</c:v>
                      </c:pt>
                      <c:pt idx="753">
                        <c:v>1756.6433566433566</c:v>
                      </c:pt>
                      <c:pt idx="754">
                        <c:v>1774.8251748251748</c:v>
                      </c:pt>
                      <c:pt idx="755">
                        <c:v>1762.937062937063</c:v>
                      </c:pt>
                      <c:pt idx="756">
                        <c:v>1763.6363636363637</c:v>
                      </c:pt>
                      <c:pt idx="757">
                        <c:v>1781.8181818181818</c:v>
                      </c:pt>
                      <c:pt idx="758">
                        <c:v>1763.6363636363637</c:v>
                      </c:pt>
                      <c:pt idx="759">
                        <c:v>1771.3286713286714</c:v>
                      </c:pt>
                      <c:pt idx="760">
                        <c:v>1778.3216783216783</c:v>
                      </c:pt>
                      <c:pt idx="761">
                        <c:v>1764.3356643356644</c:v>
                      </c:pt>
                      <c:pt idx="762">
                        <c:v>1776.9230769230769</c:v>
                      </c:pt>
                      <c:pt idx="763">
                        <c:v>1765.7342657342658</c:v>
                      </c:pt>
                      <c:pt idx="764">
                        <c:v>1756.6433566433566</c:v>
                      </c:pt>
                      <c:pt idx="765">
                        <c:v>1783.2167832167831</c:v>
                      </c:pt>
                      <c:pt idx="766">
                        <c:v>1782.5174825174824</c:v>
                      </c:pt>
                      <c:pt idx="767">
                        <c:v>1751.7482517482517</c:v>
                      </c:pt>
                      <c:pt idx="768">
                        <c:v>1762.2377622377621</c:v>
                      </c:pt>
                      <c:pt idx="769">
                        <c:v>1755.9440559440559</c:v>
                      </c:pt>
                      <c:pt idx="770">
                        <c:v>1769.93006993007</c:v>
                      </c:pt>
                      <c:pt idx="771">
                        <c:v>1788.8111888111889</c:v>
                      </c:pt>
                      <c:pt idx="772">
                        <c:v>1774.8251748251748</c:v>
                      </c:pt>
                      <c:pt idx="773">
                        <c:v>1780.4195804195804</c:v>
                      </c:pt>
                      <c:pt idx="774">
                        <c:v>1790.9090909090912</c:v>
                      </c:pt>
                      <c:pt idx="775">
                        <c:v>1715.3846153846155</c:v>
                      </c:pt>
                      <c:pt idx="776">
                        <c:v>1748.951048951049</c:v>
                      </c:pt>
                      <c:pt idx="777">
                        <c:v>1747.5524475524476</c:v>
                      </c:pt>
                      <c:pt idx="778">
                        <c:v>1754.5454545454545</c:v>
                      </c:pt>
                      <c:pt idx="779">
                        <c:v>1791.6083916083917</c:v>
                      </c:pt>
                      <c:pt idx="780">
                        <c:v>1755.9440559440559</c:v>
                      </c:pt>
                      <c:pt idx="781">
                        <c:v>1774.1258741258741</c:v>
                      </c:pt>
                      <c:pt idx="782">
                        <c:v>1769.2307692307693</c:v>
                      </c:pt>
                      <c:pt idx="783">
                        <c:v>1793.0069930069928</c:v>
                      </c:pt>
                      <c:pt idx="784">
                        <c:v>1765.7342657342658</c:v>
                      </c:pt>
                      <c:pt idx="785">
                        <c:v>1742.6573426573427</c:v>
                      </c:pt>
                      <c:pt idx="786">
                        <c:v>1725.1748251748252</c:v>
                      </c:pt>
                      <c:pt idx="787">
                        <c:v>1760.13986013986</c:v>
                      </c:pt>
                      <c:pt idx="788">
                        <c:v>1771.3286713286714</c:v>
                      </c:pt>
                      <c:pt idx="789">
                        <c:v>1793.7062937062938</c:v>
                      </c:pt>
                      <c:pt idx="790">
                        <c:v>1723.7762237762238</c:v>
                      </c:pt>
                      <c:pt idx="791">
                        <c:v>1744.7552447552448</c:v>
                      </c:pt>
                      <c:pt idx="792">
                        <c:v>1760.13986013986</c:v>
                      </c:pt>
                      <c:pt idx="793">
                        <c:v>1758.041958041958</c:v>
                      </c:pt>
                      <c:pt idx="794">
                        <c:v>1786.7132867132866</c:v>
                      </c:pt>
                      <c:pt idx="795">
                        <c:v>1769.93006993007</c:v>
                      </c:pt>
                      <c:pt idx="796">
                        <c:v>1732.1678321678321</c:v>
                      </c:pt>
                      <c:pt idx="797">
                        <c:v>1762.2377622377621</c:v>
                      </c:pt>
                      <c:pt idx="798">
                        <c:v>1735.6643356643356</c:v>
                      </c:pt>
                      <c:pt idx="799">
                        <c:v>1758.041958041958</c:v>
                      </c:pt>
                      <c:pt idx="800">
                        <c:v>1729.3706293706293</c:v>
                      </c:pt>
                      <c:pt idx="801">
                        <c:v>1720.979020979021</c:v>
                      </c:pt>
                      <c:pt idx="802">
                        <c:v>1718.1818181818182</c:v>
                      </c:pt>
                      <c:pt idx="803">
                        <c:v>1732.8671328671328</c:v>
                      </c:pt>
                      <c:pt idx="804">
                        <c:v>1704.8951048951049</c:v>
                      </c:pt>
                      <c:pt idx="805">
                        <c:v>1734.9650349650349</c:v>
                      </c:pt>
                      <c:pt idx="806">
                        <c:v>1744.7552447552448</c:v>
                      </c:pt>
                      <c:pt idx="807">
                        <c:v>1729.3706293706293</c:v>
                      </c:pt>
                      <c:pt idx="808">
                        <c:v>1720.2797202797203</c:v>
                      </c:pt>
                      <c:pt idx="809">
                        <c:v>1720.2797202797203</c:v>
                      </c:pt>
                      <c:pt idx="810">
                        <c:v>1723.7762237762238</c:v>
                      </c:pt>
                      <c:pt idx="811">
                        <c:v>1731.4685314685314</c:v>
                      </c:pt>
                      <c:pt idx="812">
                        <c:v>1747.5524475524476</c:v>
                      </c:pt>
                      <c:pt idx="813">
                        <c:v>1750.3496503496503</c:v>
                      </c:pt>
                      <c:pt idx="814">
                        <c:v>1718.1818181818182</c:v>
                      </c:pt>
                      <c:pt idx="815">
                        <c:v>1706.2937062937062</c:v>
                      </c:pt>
                      <c:pt idx="816">
                        <c:v>1711.8881118881118</c:v>
                      </c:pt>
                      <c:pt idx="817">
                        <c:v>1718.1818181818182</c:v>
                      </c:pt>
                      <c:pt idx="818">
                        <c:v>1730.7692307692307</c:v>
                      </c:pt>
                      <c:pt idx="819">
                        <c:v>1732.1678321678321</c:v>
                      </c:pt>
                      <c:pt idx="820">
                        <c:v>1723.0769230769231</c:v>
                      </c:pt>
                      <c:pt idx="821">
                        <c:v>1723.0769230769231</c:v>
                      </c:pt>
                      <c:pt idx="822">
                        <c:v>1742.6573426573427</c:v>
                      </c:pt>
                      <c:pt idx="823">
                        <c:v>1699.3006993006993</c:v>
                      </c:pt>
                      <c:pt idx="824">
                        <c:v>1700</c:v>
                      </c:pt>
                      <c:pt idx="825">
                        <c:v>1697.2027972027972</c:v>
                      </c:pt>
                      <c:pt idx="826">
                        <c:v>1743.3566433566434</c:v>
                      </c:pt>
                      <c:pt idx="827">
                        <c:v>1713.9860139860141</c:v>
                      </c:pt>
                      <c:pt idx="828">
                        <c:v>1723.0769230769231</c:v>
                      </c:pt>
                      <c:pt idx="829">
                        <c:v>1714.6853146853148</c:v>
                      </c:pt>
                      <c:pt idx="830">
                        <c:v>1736.3636363636363</c:v>
                      </c:pt>
                      <c:pt idx="831">
                        <c:v>1706.9930069930069</c:v>
                      </c:pt>
                      <c:pt idx="832">
                        <c:v>1706.2937062937062</c:v>
                      </c:pt>
                      <c:pt idx="833">
                        <c:v>1719.5804195804196</c:v>
                      </c:pt>
                      <c:pt idx="834">
                        <c:v>1716.7832167832169</c:v>
                      </c:pt>
                      <c:pt idx="835">
                        <c:v>1713.2867132867134</c:v>
                      </c:pt>
                      <c:pt idx="836">
                        <c:v>1727.9720279720279</c:v>
                      </c:pt>
                      <c:pt idx="837">
                        <c:v>1725.8741258741259</c:v>
                      </c:pt>
                      <c:pt idx="838">
                        <c:v>1742.6573426573427</c:v>
                      </c:pt>
                      <c:pt idx="839">
                        <c:v>1730.06993006993</c:v>
                      </c:pt>
                      <c:pt idx="840">
                        <c:v>1715.3846153846155</c:v>
                      </c:pt>
                      <c:pt idx="841">
                        <c:v>1732.1678321678321</c:v>
                      </c:pt>
                      <c:pt idx="842">
                        <c:v>1727.9720279720279</c:v>
                      </c:pt>
                      <c:pt idx="843">
                        <c:v>1729.3706293706293</c:v>
                      </c:pt>
                      <c:pt idx="844">
                        <c:v>1740.5594405594406</c:v>
                      </c:pt>
                      <c:pt idx="845">
                        <c:v>1728.6713286713286</c:v>
                      </c:pt>
                      <c:pt idx="846">
                        <c:v>1733.5664335664335</c:v>
                      </c:pt>
                      <c:pt idx="847">
                        <c:v>1778.3216783216783</c:v>
                      </c:pt>
                      <c:pt idx="848">
                        <c:v>1783.9160839160838</c:v>
                      </c:pt>
                      <c:pt idx="849">
                        <c:v>1790.9090909090912</c:v>
                      </c:pt>
                      <c:pt idx="850">
                        <c:v>1799.3006993006993</c:v>
                      </c:pt>
                      <c:pt idx="851">
                        <c:v>1805.5944055944055</c:v>
                      </c:pt>
                      <c:pt idx="852">
                        <c:v>1788.1118881118882</c:v>
                      </c:pt>
                      <c:pt idx="853">
                        <c:v>1776.2237762237762</c:v>
                      </c:pt>
                      <c:pt idx="854">
                        <c:v>1754.5454545454545</c:v>
                      </c:pt>
                      <c:pt idx="855">
                        <c:v>1758.041958041958</c:v>
                      </c:pt>
                      <c:pt idx="856">
                        <c:v>1746.1538461538462</c:v>
                      </c:pt>
                      <c:pt idx="857">
                        <c:v>1795.8041958041958</c:v>
                      </c:pt>
                      <c:pt idx="858">
                        <c:v>1781.8181818181818</c:v>
                      </c:pt>
                      <c:pt idx="859">
                        <c:v>1763.6363636363637</c:v>
                      </c:pt>
                      <c:pt idx="860">
                        <c:v>1767.1328671328672</c:v>
                      </c:pt>
                      <c:pt idx="861">
                        <c:v>1779.7202797202797</c:v>
                      </c:pt>
                      <c:pt idx="862">
                        <c:v>1803.4965034965032</c:v>
                      </c:pt>
                      <c:pt idx="863">
                        <c:v>1791.6083916083917</c:v>
                      </c:pt>
                      <c:pt idx="864">
                        <c:v>1811.888111888112</c:v>
                      </c:pt>
                      <c:pt idx="865">
                        <c:v>1751.7482517482517</c:v>
                      </c:pt>
                      <c:pt idx="866">
                        <c:v>1747.5524475524476</c:v>
                      </c:pt>
                      <c:pt idx="867">
                        <c:v>1730.06993006993</c:v>
                      </c:pt>
                      <c:pt idx="868">
                        <c:v>1772.0279720279721</c:v>
                      </c:pt>
                      <c:pt idx="869">
                        <c:v>1769.93006993007</c:v>
                      </c:pt>
                      <c:pt idx="870">
                        <c:v>1786.0139860139859</c:v>
                      </c:pt>
                      <c:pt idx="871">
                        <c:v>1743.3566433566434</c:v>
                      </c:pt>
                      <c:pt idx="872">
                        <c:v>1765.7342657342658</c:v>
                      </c:pt>
                      <c:pt idx="873">
                        <c:v>1772.7272727272727</c:v>
                      </c:pt>
                      <c:pt idx="874">
                        <c:v>1753.1468531468531</c:v>
                      </c:pt>
                      <c:pt idx="875">
                        <c:v>1789.5104895104896</c:v>
                      </c:pt>
                      <c:pt idx="876">
                        <c:v>1784.6153846153845</c:v>
                      </c:pt>
                      <c:pt idx="877">
                        <c:v>1761.5384615384614</c:v>
                      </c:pt>
                      <c:pt idx="878">
                        <c:v>1786.7132867132866</c:v>
                      </c:pt>
                      <c:pt idx="879">
                        <c:v>1767.8321678321679</c:v>
                      </c:pt>
                      <c:pt idx="880">
                        <c:v>1772.7272727272727</c:v>
                      </c:pt>
                      <c:pt idx="881">
                        <c:v>1770.6293706293707</c:v>
                      </c:pt>
                      <c:pt idx="882">
                        <c:v>1797.2027972027972</c:v>
                      </c:pt>
                      <c:pt idx="883">
                        <c:v>1749.6503496503497</c:v>
                      </c:pt>
                      <c:pt idx="884">
                        <c:v>1758.7412587412587</c:v>
                      </c:pt>
                      <c:pt idx="885">
                        <c:v>1755.9440559440559</c:v>
                      </c:pt>
                      <c:pt idx="886">
                        <c:v>1801.3986013986016</c:v>
                      </c:pt>
                      <c:pt idx="887">
                        <c:v>1773.4265734265734</c:v>
                      </c:pt>
                      <c:pt idx="888">
                        <c:v>1779.020979020979</c:v>
                      </c:pt>
                      <c:pt idx="889">
                        <c:v>1750.3496503496503</c:v>
                      </c:pt>
                      <c:pt idx="890">
                        <c:v>1755.2447552447552</c:v>
                      </c:pt>
                      <c:pt idx="891">
                        <c:v>1785.3146853146852</c:v>
                      </c:pt>
                      <c:pt idx="892">
                        <c:v>1776.9230769230769</c:v>
                      </c:pt>
                      <c:pt idx="893">
                        <c:v>1791.6083916083917</c:v>
                      </c:pt>
                      <c:pt idx="894">
                        <c:v>1795.8041958041958</c:v>
                      </c:pt>
                      <c:pt idx="895">
                        <c:v>1753.8461538461538</c:v>
                      </c:pt>
                      <c:pt idx="896">
                        <c:v>1735.6643356643356</c:v>
                      </c:pt>
                      <c:pt idx="897">
                        <c:v>1747.5524475524476</c:v>
                      </c:pt>
                      <c:pt idx="898">
                        <c:v>1797.9020979020981</c:v>
                      </c:pt>
                      <c:pt idx="899">
                        <c:v>1807.6923076923076</c:v>
                      </c:pt>
                      <c:pt idx="900">
                        <c:v>1796.5034965034963</c:v>
                      </c:pt>
                      <c:pt idx="901">
                        <c:v>1785.3146853146852</c:v>
                      </c:pt>
                      <c:pt idx="902">
                        <c:v>1810.4895104895104</c:v>
                      </c:pt>
                      <c:pt idx="903">
                        <c:v>1745.4545454545455</c:v>
                      </c:pt>
                      <c:pt idx="904">
                        <c:v>1759.4405594405594</c:v>
                      </c:pt>
                      <c:pt idx="905">
                        <c:v>1759.4405594405594</c:v>
                      </c:pt>
                      <c:pt idx="906">
                        <c:v>1766.4335664335665</c:v>
                      </c:pt>
                      <c:pt idx="907">
                        <c:v>1779.020979020979</c:v>
                      </c:pt>
                      <c:pt idx="908">
                        <c:v>1767.8321678321679</c:v>
                      </c:pt>
                      <c:pt idx="909">
                        <c:v>1776.9230769230769</c:v>
                      </c:pt>
                      <c:pt idx="910">
                        <c:v>1774.1258741258741</c:v>
                      </c:pt>
                      <c:pt idx="911">
                        <c:v>1765.0349650349651</c:v>
                      </c:pt>
                      <c:pt idx="912">
                        <c:v>1767.1328671328672</c:v>
                      </c:pt>
                      <c:pt idx="913">
                        <c:v>1795.1048951048951</c:v>
                      </c:pt>
                      <c:pt idx="914">
                        <c:v>1788.1118881118882</c:v>
                      </c:pt>
                      <c:pt idx="915">
                        <c:v>1779.020979020979</c:v>
                      </c:pt>
                      <c:pt idx="916">
                        <c:v>1769.2307692307693</c:v>
                      </c:pt>
                      <c:pt idx="917">
                        <c:v>1762.2377622377621</c:v>
                      </c:pt>
                      <c:pt idx="918">
                        <c:v>1762.937062937063</c:v>
                      </c:pt>
                      <c:pt idx="919">
                        <c:v>1750.3496503496503</c:v>
                      </c:pt>
                      <c:pt idx="920">
                        <c:v>1799.9999999999998</c:v>
                      </c:pt>
                      <c:pt idx="921">
                        <c:v>1739.86013986014</c:v>
                      </c:pt>
                      <c:pt idx="922">
                        <c:v>1716.7832167832169</c:v>
                      </c:pt>
                      <c:pt idx="923">
                        <c:v>1728.6713286713286</c:v>
                      </c:pt>
                      <c:pt idx="924">
                        <c:v>1755.9440559440559</c:v>
                      </c:pt>
                      <c:pt idx="925">
                        <c:v>1758.041958041958</c:v>
                      </c:pt>
                      <c:pt idx="926">
                        <c:v>1776.2237762237762</c:v>
                      </c:pt>
                      <c:pt idx="927">
                        <c:v>1727.9720279720279</c:v>
                      </c:pt>
                      <c:pt idx="928">
                        <c:v>1734.9650349650349</c:v>
                      </c:pt>
                      <c:pt idx="929">
                        <c:v>1760.8391608391607</c:v>
                      </c:pt>
                      <c:pt idx="930">
                        <c:v>1730.7692307692307</c:v>
                      </c:pt>
                      <c:pt idx="931">
                        <c:v>1776.2237762237762</c:v>
                      </c:pt>
                      <c:pt idx="932">
                        <c:v>1759.4405594405594</c:v>
                      </c:pt>
                      <c:pt idx="933">
                        <c:v>1730.06993006993</c:v>
                      </c:pt>
                      <c:pt idx="934">
                        <c:v>1746.1538461538462</c:v>
                      </c:pt>
                      <c:pt idx="935">
                        <c:v>1734.9650349650349</c:v>
                      </c:pt>
                      <c:pt idx="936">
                        <c:v>1776.2237762237762</c:v>
                      </c:pt>
                      <c:pt idx="937">
                        <c:v>1758.7412587412587</c:v>
                      </c:pt>
                      <c:pt idx="938">
                        <c:v>1773.4265734265734</c:v>
                      </c:pt>
                      <c:pt idx="939">
                        <c:v>1747.5524475524476</c:v>
                      </c:pt>
                      <c:pt idx="940">
                        <c:v>1751.048951048951</c:v>
                      </c:pt>
                      <c:pt idx="941">
                        <c:v>1783.9160839160838</c:v>
                      </c:pt>
                      <c:pt idx="942">
                        <c:v>1749.6503496503497</c:v>
                      </c:pt>
                      <c:pt idx="943">
                        <c:v>1755.2447552447552</c:v>
                      </c:pt>
                      <c:pt idx="944">
                        <c:v>1774.1258741258741</c:v>
                      </c:pt>
                      <c:pt idx="945">
                        <c:v>1760.13986013986</c:v>
                      </c:pt>
                      <c:pt idx="946">
                        <c:v>1730.7692307692307</c:v>
                      </c:pt>
                      <c:pt idx="947">
                        <c:v>1747.5524475524476</c:v>
                      </c:pt>
                      <c:pt idx="948">
                        <c:v>1762.937062937063</c:v>
                      </c:pt>
                      <c:pt idx="949">
                        <c:v>1774.8251748251748</c:v>
                      </c:pt>
                      <c:pt idx="950">
                        <c:v>1776.2237762237762</c:v>
                      </c:pt>
                      <c:pt idx="951">
                        <c:v>1728.6713286713286</c:v>
                      </c:pt>
                      <c:pt idx="952">
                        <c:v>1730.06993006993</c:v>
                      </c:pt>
                      <c:pt idx="953">
                        <c:v>1745.4545454545455</c:v>
                      </c:pt>
                      <c:pt idx="954">
                        <c:v>1762.937062937063</c:v>
                      </c:pt>
                      <c:pt idx="955">
                        <c:v>1748.2517482517483</c:v>
                      </c:pt>
                      <c:pt idx="956">
                        <c:v>1761.5384615384614</c:v>
                      </c:pt>
                      <c:pt idx="957">
                        <c:v>1734.2657342657342</c:v>
                      </c:pt>
                      <c:pt idx="958">
                        <c:v>1750.3496503496503</c:v>
                      </c:pt>
                      <c:pt idx="959">
                        <c:v>1746.1538461538462</c:v>
                      </c:pt>
                      <c:pt idx="960">
                        <c:v>1758.041958041958</c:v>
                      </c:pt>
                      <c:pt idx="961">
                        <c:v>1729.3706293706293</c:v>
                      </c:pt>
                      <c:pt idx="962">
                        <c:v>1730.06993006993</c:v>
                      </c:pt>
                      <c:pt idx="963">
                        <c:v>1730.06993006993</c:v>
                      </c:pt>
                      <c:pt idx="964">
                        <c:v>1746.1538461538462</c:v>
                      </c:pt>
                      <c:pt idx="965">
                        <c:v>1741.958041958042</c:v>
                      </c:pt>
                      <c:pt idx="966">
                        <c:v>1749.6503496503497</c:v>
                      </c:pt>
                      <c:pt idx="967">
                        <c:v>1744.0559440559441</c:v>
                      </c:pt>
                      <c:pt idx="968">
                        <c:v>1743.3566433566434</c:v>
                      </c:pt>
                      <c:pt idx="969">
                        <c:v>1740.5594405594406</c:v>
                      </c:pt>
                      <c:pt idx="970">
                        <c:v>1755.2447552447552</c:v>
                      </c:pt>
                      <c:pt idx="971">
                        <c:v>1750.3496503496503</c:v>
                      </c:pt>
                      <c:pt idx="972">
                        <c:v>1751.7482517482517</c:v>
                      </c:pt>
                      <c:pt idx="973">
                        <c:v>1737.062937062937</c:v>
                      </c:pt>
                      <c:pt idx="974">
                        <c:v>1733.5664335664335</c:v>
                      </c:pt>
                      <c:pt idx="975">
                        <c:v>1736.3636363636363</c:v>
                      </c:pt>
                      <c:pt idx="976">
                        <c:v>1750.3496503496503</c:v>
                      </c:pt>
                      <c:pt idx="977">
                        <c:v>1751.048951048951</c:v>
                      </c:pt>
                      <c:pt idx="978">
                        <c:v>1764.3356643356644</c:v>
                      </c:pt>
                      <c:pt idx="979">
                        <c:v>1731.4685314685314</c:v>
                      </c:pt>
                      <c:pt idx="980">
                        <c:v>1730.7692307692307</c:v>
                      </c:pt>
                      <c:pt idx="981">
                        <c:v>1741.958041958042</c:v>
                      </c:pt>
                      <c:pt idx="982">
                        <c:v>1758.041958041958</c:v>
                      </c:pt>
                      <c:pt idx="983">
                        <c:v>1758.7412587412587</c:v>
                      </c:pt>
                      <c:pt idx="984">
                        <c:v>1768.5314685314686</c:v>
                      </c:pt>
                      <c:pt idx="985">
                        <c:v>1750.3496503496503</c:v>
                      </c:pt>
                      <c:pt idx="986">
                        <c:v>1747.5524475524476</c:v>
                      </c:pt>
                      <c:pt idx="987">
                        <c:v>1752.4475524475524</c:v>
                      </c:pt>
                      <c:pt idx="988">
                        <c:v>1753.1468531468531</c:v>
                      </c:pt>
                      <c:pt idx="989">
                        <c:v>1765.0349650349651</c:v>
                      </c:pt>
                      <c:pt idx="990">
                        <c:v>1758.041958041958</c:v>
                      </c:pt>
                      <c:pt idx="991">
                        <c:v>1762.2377622377621</c:v>
                      </c:pt>
                      <c:pt idx="992">
                        <c:v>1750.3496503496503</c:v>
                      </c:pt>
                      <c:pt idx="993">
                        <c:v>1751.048951048951</c:v>
                      </c:pt>
                      <c:pt idx="994">
                        <c:v>1755.9440559440559</c:v>
                      </c:pt>
                      <c:pt idx="995">
                        <c:v>1762.2377622377621</c:v>
                      </c:pt>
                      <c:pt idx="996">
                        <c:v>1762.2377622377621</c:v>
                      </c:pt>
                      <c:pt idx="997">
                        <c:v>1799.3006993006993</c:v>
                      </c:pt>
                      <c:pt idx="998">
                        <c:v>1747.5524475524476</c:v>
                      </c:pt>
                      <c:pt idx="999">
                        <c:v>1762.937062937063</c:v>
                      </c:pt>
                      <c:pt idx="1000">
                        <c:v>1765.7342657342658</c:v>
                      </c:pt>
                      <c:pt idx="1001">
                        <c:v>1768.5314685314686</c:v>
                      </c:pt>
                      <c:pt idx="1002">
                        <c:v>1780.4195804195804</c:v>
                      </c:pt>
                      <c:pt idx="1003">
                        <c:v>1772.7272727272727</c:v>
                      </c:pt>
                      <c:pt idx="1004">
                        <c:v>1799.9999999999998</c:v>
                      </c:pt>
                      <c:pt idx="1005">
                        <c:v>1769.2307692307693</c:v>
                      </c:pt>
                      <c:pt idx="1006">
                        <c:v>1760.13986013986</c:v>
                      </c:pt>
                      <c:pt idx="1007">
                        <c:v>1767.1328671328672</c:v>
                      </c:pt>
                      <c:pt idx="1008">
                        <c:v>1771.3286713286714</c:v>
                      </c:pt>
                      <c:pt idx="1009">
                        <c:v>1781.8181818181818</c:v>
                      </c:pt>
                      <c:pt idx="1010">
                        <c:v>1781.8181818181818</c:v>
                      </c:pt>
                      <c:pt idx="1011">
                        <c:v>1741.2587412587413</c:v>
                      </c:pt>
                      <c:pt idx="1012">
                        <c:v>1759.4405594405594</c:v>
                      </c:pt>
                      <c:pt idx="1013">
                        <c:v>1765.7342657342658</c:v>
                      </c:pt>
                      <c:pt idx="1014">
                        <c:v>1768.5314685314686</c:v>
                      </c:pt>
                      <c:pt idx="1015">
                        <c:v>1738.4615384615386</c:v>
                      </c:pt>
                      <c:pt idx="1016">
                        <c:v>1748.2517482517483</c:v>
                      </c:pt>
                      <c:pt idx="1017">
                        <c:v>1730.7692307692307</c:v>
                      </c:pt>
                      <c:pt idx="1018">
                        <c:v>1733.5664335664335</c:v>
                      </c:pt>
                      <c:pt idx="1019">
                        <c:v>1751.7482517482517</c:v>
                      </c:pt>
                      <c:pt idx="1020">
                        <c:v>1760.8391608391607</c:v>
                      </c:pt>
                      <c:pt idx="1021">
                        <c:v>1759.4405594405594</c:v>
                      </c:pt>
                      <c:pt idx="1022">
                        <c:v>1769.93006993007</c:v>
                      </c:pt>
                      <c:pt idx="1023">
                        <c:v>1737.7622377622379</c:v>
                      </c:pt>
                      <c:pt idx="1024">
                        <c:v>1734.2657342657342</c:v>
                      </c:pt>
                      <c:pt idx="1025">
                        <c:v>1758.7412587412587</c:v>
                      </c:pt>
                      <c:pt idx="1026">
                        <c:v>1758.041958041958</c:v>
                      </c:pt>
                      <c:pt idx="1027">
                        <c:v>1756.6433566433566</c:v>
                      </c:pt>
                      <c:pt idx="1028">
                        <c:v>1744.0559440559441</c:v>
                      </c:pt>
                      <c:pt idx="1029">
                        <c:v>1771.3286713286714</c:v>
                      </c:pt>
                      <c:pt idx="1030">
                        <c:v>1771.3286713286714</c:v>
                      </c:pt>
                      <c:pt idx="1031">
                        <c:v>1758.7412587412587</c:v>
                      </c:pt>
                      <c:pt idx="1032">
                        <c:v>1786.7132867132866</c:v>
                      </c:pt>
                      <c:pt idx="1033">
                        <c:v>1739.1608391608393</c:v>
                      </c:pt>
                      <c:pt idx="1034">
                        <c:v>1734.2657342657342</c:v>
                      </c:pt>
                      <c:pt idx="1035">
                        <c:v>1734.2657342657342</c:v>
                      </c:pt>
                      <c:pt idx="1036">
                        <c:v>1740.5594405594406</c:v>
                      </c:pt>
                      <c:pt idx="1037">
                        <c:v>1747.5524475524476</c:v>
                      </c:pt>
                      <c:pt idx="1038">
                        <c:v>1756.6433566433566</c:v>
                      </c:pt>
                      <c:pt idx="1039">
                        <c:v>1739.1608391608393</c:v>
                      </c:pt>
                      <c:pt idx="1040">
                        <c:v>1744.0559440559441</c:v>
                      </c:pt>
                      <c:pt idx="1041">
                        <c:v>1730.06993006993</c:v>
                      </c:pt>
                      <c:pt idx="1042">
                        <c:v>1743.3566433566434</c:v>
                      </c:pt>
                      <c:pt idx="1043">
                        <c:v>1748.2517482517483</c:v>
                      </c:pt>
                      <c:pt idx="1044">
                        <c:v>1746.1538461538462</c:v>
                      </c:pt>
                      <c:pt idx="1045">
                        <c:v>1747.5524475524476</c:v>
                      </c:pt>
                      <c:pt idx="1046">
                        <c:v>1737.7622377622379</c:v>
                      </c:pt>
                      <c:pt idx="1047">
                        <c:v>1746.8531468531469</c:v>
                      </c:pt>
                      <c:pt idx="1048">
                        <c:v>1757.3426573426573</c:v>
                      </c:pt>
                      <c:pt idx="1049">
                        <c:v>1762.937062937063</c:v>
                      </c:pt>
                      <c:pt idx="1050">
                        <c:v>1775.5244755244755</c:v>
                      </c:pt>
                      <c:pt idx="1051">
                        <c:v>1765.7342657342658</c:v>
                      </c:pt>
                      <c:pt idx="1052">
                        <c:v>1774.1258741258741</c:v>
                      </c:pt>
                      <c:pt idx="1053">
                        <c:v>1737.7622377622379</c:v>
                      </c:pt>
                      <c:pt idx="1054">
                        <c:v>1730.7692307692307</c:v>
                      </c:pt>
                      <c:pt idx="1055">
                        <c:v>1744.0559440559441</c:v>
                      </c:pt>
                      <c:pt idx="1056">
                        <c:v>1750.3496503496503</c:v>
                      </c:pt>
                      <c:pt idx="1057">
                        <c:v>1747.5524475524476</c:v>
                      </c:pt>
                      <c:pt idx="1058">
                        <c:v>1766.4335664335665</c:v>
                      </c:pt>
                      <c:pt idx="1059">
                        <c:v>1737.7622377622379</c:v>
                      </c:pt>
                      <c:pt idx="1060">
                        <c:v>1741.2587412587413</c:v>
                      </c:pt>
                      <c:pt idx="1061">
                        <c:v>1728.6713286713286</c:v>
                      </c:pt>
                      <c:pt idx="1062">
                        <c:v>1725.1748251748252</c:v>
                      </c:pt>
                      <c:pt idx="1063">
                        <c:v>1722.3776223776224</c:v>
                      </c:pt>
                      <c:pt idx="1064">
                        <c:v>1734.9650349650349</c:v>
                      </c:pt>
                      <c:pt idx="1065">
                        <c:v>1738.4615384615386</c:v>
                      </c:pt>
                      <c:pt idx="1066">
                        <c:v>1718.8811188811189</c:v>
                      </c:pt>
                      <c:pt idx="1067">
                        <c:v>1723.7762237762238</c:v>
                      </c:pt>
                      <c:pt idx="1068">
                        <c:v>1728.6713286713286</c:v>
                      </c:pt>
                      <c:pt idx="1069">
                        <c:v>1725.8741258741259</c:v>
                      </c:pt>
                      <c:pt idx="1070">
                        <c:v>1722.3776223776224</c:v>
                      </c:pt>
                      <c:pt idx="1071">
                        <c:v>1723.7762237762238</c:v>
                      </c:pt>
                      <c:pt idx="1072">
                        <c:v>1742.6573426573427</c:v>
                      </c:pt>
                      <c:pt idx="1073">
                        <c:v>1742.6573426573427</c:v>
                      </c:pt>
                      <c:pt idx="1074">
                        <c:v>1739.1608391608393</c:v>
                      </c:pt>
                      <c:pt idx="1075">
                        <c:v>1753.1468531468531</c:v>
                      </c:pt>
                      <c:pt idx="1076">
                        <c:v>1746.8531468531469</c:v>
                      </c:pt>
                      <c:pt idx="1077">
                        <c:v>1722.3776223776224</c:v>
                      </c:pt>
                      <c:pt idx="1078">
                        <c:v>1721.6783216783217</c:v>
                      </c:pt>
                      <c:pt idx="1079">
                        <c:v>1752.4475524475524</c:v>
                      </c:pt>
                      <c:pt idx="1080">
                        <c:v>1744.0559440559441</c:v>
                      </c:pt>
                      <c:pt idx="1081">
                        <c:v>1758.7412587412587</c:v>
                      </c:pt>
                      <c:pt idx="1082">
                        <c:v>1759.4405594405594</c:v>
                      </c:pt>
                      <c:pt idx="1083">
                        <c:v>1734.9650349650349</c:v>
                      </c:pt>
                      <c:pt idx="1084">
                        <c:v>1726.5734265734266</c:v>
                      </c:pt>
                      <c:pt idx="1085">
                        <c:v>1730.06993006993</c:v>
                      </c:pt>
                      <c:pt idx="1086">
                        <c:v>1736.3636363636363</c:v>
                      </c:pt>
                      <c:pt idx="1087">
                        <c:v>1737.7622377622379</c:v>
                      </c:pt>
                      <c:pt idx="1088">
                        <c:v>1753.1468531468531</c:v>
                      </c:pt>
                      <c:pt idx="1089">
                        <c:v>1745.4545454545455</c:v>
                      </c:pt>
                      <c:pt idx="1090">
                        <c:v>1763.6363636363637</c:v>
                      </c:pt>
                      <c:pt idx="1091">
                        <c:v>1757.3426573426573</c:v>
                      </c:pt>
                      <c:pt idx="1092">
                        <c:v>1753.1468531468531</c:v>
                      </c:pt>
                      <c:pt idx="1093">
                        <c:v>1761.5384615384614</c:v>
                      </c:pt>
                      <c:pt idx="1094">
                        <c:v>1772.0279720279721</c:v>
                      </c:pt>
                      <c:pt idx="1095">
                        <c:v>1732.8671328671328</c:v>
                      </c:pt>
                      <c:pt idx="1096">
                        <c:v>1729.3706293706293</c:v>
                      </c:pt>
                      <c:pt idx="1097">
                        <c:v>1740.5594405594406</c:v>
                      </c:pt>
                      <c:pt idx="1098">
                        <c:v>1751.7482517482517</c:v>
                      </c:pt>
                      <c:pt idx="1099">
                        <c:v>1755.9440559440559</c:v>
                      </c:pt>
                      <c:pt idx="1100">
                        <c:v>1767.8321678321679</c:v>
                      </c:pt>
                      <c:pt idx="1101">
                        <c:v>1714.6853146853148</c:v>
                      </c:pt>
                      <c:pt idx="1102">
                        <c:v>1727.9720279720279</c:v>
                      </c:pt>
                      <c:pt idx="1103">
                        <c:v>1722.3776223776224</c:v>
                      </c:pt>
                      <c:pt idx="1104">
                        <c:v>1719.5804195804196</c:v>
                      </c:pt>
                      <c:pt idx="1105">
                        <c:v>1732.1678321678321</c:v>
                      </c:pt>
                      <c:pt idx="1106">
                        <c:v>1731.4685314685314</c:v>
                      </c:pt>
                      <c:pt idx="1107">
                        <c:v>1744.7552447552448</c:v>
                      </c:pt>
                      <c:pt idx="1108">
                        <c:v>1773.4265734265734</c:v>
                      </c:pt>
                      <c:pt idx="1109">
                        <c:v>1781.1188811188811</c:v>
                      </c:pt>
                      <c:pt idx="1110">
                        <c:v>1791.6083916083917</c:v>
                      </c:pt>
                      <c:pt idx="1111">
                        <c:v>1829.3706293706296</c:v>
                      </c:pt>
                      <c:pt idx="1112">
                        <c:v>1808.3916083916085</c:v>
                      </c:pt>
                      <c:pt idx="1113">
                        <c:v>1827.9720279720277</c:v>
                      </c:pt>
                      <c:pt idx="1114">
                        <c:v>1818.8811188811192</c:v>
                      </c:pt>
                      <c:pt idx="1115">
                        <c:v>1825.8741258741261</c:v>
                      </c:pt>
                      <c:pt idx="1116">
                        <c:v>1790.2097902097903</c:v>
                      </c:pt>
                      <c:pt idx="1117">
                        <c:v>1803.4965034965032</c:v>
                      </c:pt>
                      <c:pt idx="1118">
                        <c:v>1791.6083916083917</c:v>
                      </c:pt>
                      <c:pt idx="1119">
                        <c:v>1799.9999999999998</c:v>
                      </c:pt>
                      <c:pt idx="1120">
                        <c:v>1809.090909090909</c:v>
                      </c:pt>
                      <c:pt idx="1121">
                        <c:v>1808.3916083916085</c:v>
                      </c:pt>
                      <c:pt idx="1122">
                        <c:v>1825.1748251748252</c:v>
                      </c:pt>
                      <c:pt idx="1123">
                        <c:v>1839.1608391608393</c:v>
                      </c:pt>
                      <c:pt idx="1124">
                        <c:v>1774.1258741258741</c:v>
                      </c:pt>
                      <c:pt idx="1125">
                        <c:v>1741.2587412587413</c:v>
                      </c:pt>
                      <c:pt idx="1126">
                        <c:v>1749.6503496503497</c:v>
                      </c:pt>
                      <c:pt idx="1127">
                        <c:v>1734.2657342657342</c:v>
                      </c:pt>
                      <c:pt idx="1128">
                        <c:v>1754.5454545454545</c:v>
                      </c:pt>
                      <c:pt idx="1129">
                        <c:v>1802.7972027972028</c:v>
                      </c:pt>
                      <c:pt idx="1130">
                        <c:v>1753.8461538461538</c:v>
                      </c:pt>
                      <c:pt idx="1131">
                        <c:v>1771.3286713286714</c:v>
                      </c:pt>
                      <c:pt idx="1132">
                        <c:v>1768.5314685314686</c:v>
                      </c:pt>
                      <c:pt idx="1133">
                        <c:v>1772.0279720279721</c:v>
                      </c:pt>
                      <c:pt idx="1134">
                        <c:v>1805.5944055944055</c:v>
                      </c:pt>
                    </c:numCache>
                  </c:numRef>
                </c:yVal>
                <c:smooth val="0"/>
                <c:extLst>
                  <c:ext xmlns:c16="http://schemas.microsoft.com/office/drawing/2014/chart" uri="{C3380CC4-5D6E-409C-BE32-E72D297353CC}">
                    <c16:uniqueId val="{00000003-2E56-43B8-917D-10E0CBB81C2F}"/>
                  </c:ext>
                </c:extLst>
              </c15:ser>
            </c15:filteredScatterSeries>
            <c15:filteredScatterSeries>
              <c15:ser>
                <c:idx val="2"/>
                <c:order val="2"/>
                <c:tx>
                  <c:v>0.2% proof strength</c:v>
                </c:tx>
                <c:spPr>
                  <a:ln w="19050" cap="rnd">
                    <a:noFill/>
                    <a:round/>
                  </a:ln>
                  <a:effectLst/>
                </c:spPr>
                <c:marker>
                  <c:symbol val="circle"/>
                  <c:size val="8"/>
                  <c:spPr>
                    <a:noFill/>
                    <a:ln w="12700">
                      <a:solidFill>
                        <a:schemeClr val="accent3"/>
                      </a:solidFill>
                    </a:ln>
                    <a:effectLst/>
                  </c:spPr>
                </c:marker>
                <c:xVal>
                  <c:numRef>
                    <c:extLst xmlns:c15="http://schemas.microsoft.com/office/drawing/2012/chart">
                      <c:ext xmlns:c15="http://schemas.microsoft.com/office/drawing/2012/chart" uri="{02D57815-91ED-43cb-92C2-25804820EDAC}">
                        <c15:formulaRef>
                          <c15:sqref>'15.2-1830'!$M$2:$M$374</c15:sqref>
                        </c15:formulaRef>
                      </c:ext>
                    </c:extLst>
                    <c:numCache>
                      <c:formatCode>General</c:formatCode>
                      <c:ptCount val="373"/>
                      <c:pt idx="0">
                        <c:v>1.0902906139087044E-2</c:v>
                      </c:pt>
                      <c:pt idx="1">
                        <c:v>1.085722317883122E-2</c:v>
                      </c:pt>
                      <c:pt idx="2">
                        <c:v>1.103233822015548E-2</c:v>
                      </c:pt>
                      <c:pt idx="3">
                        <c:v>1.1169445938676708E-2</c:v>
                      </c:pt>
                      <c:pt idx="4">
                        <c:v>1.0946810764992583E-2</c:v>
                      </c:pt>
                      <c:pt idx="5">
                        <c:v>1.1127301270158412E-2</c:v>
                      </c:pt>
                      <c:pt idx="6">
                        <c:v>1.1107850911974623E-2</c:v>
                      </c:pt>
                      <c:pt idx="7">
                        <c:v>1.1415899889584101E-2</c:v>
                      </c:pt>
                      <c:pt idx="8">
                        <c:v>1.1440929440929441E-2</c:v>
                      </c:pt>
                      <c:pt idx="9">
                        <c:v>1.1382407066617594E-2</c:v>
                      </c:pt>
                      <c:pt idx="10">
                        <c:v>1.1252370665983231E-2</c:v>
                      </c:pt>
                      <c:pt idx="11">
                        <c:v>1.1018849171133435E-2</c:v>
                      </c:pt>
                      <c:pt idx="12">
                        <c:v>1.1110013697642562E-2</c:v>
                      </c:pt>
                      <c:pt idx="13">
                        <c:v>1.1194536033914272E-2</c:v>
                      </c:pt>
                      <c:pt idx="14">
                        <c:v>1.1413549413549415E-2</c:v>
                      </c:pt>
                      <c:pt idx="15">
                        <c:v>1.0905594405594405E-2</c:v>
                      </c:pt>
                      <c:pt idx="16">
                        <c:v>1.1157611619150081E-2</c:v>
                      </c:pt>
                      <c:pt idx="17">
                        <c:v>1.103863812954722E-2</c:v>
                      </c:pt>
                      <c:pt idx="18">
                        <c:v>1.1081488459726802E-2</c:v>
                      </c:pt>
                      <c:pt idx="19">
                        <c:v>1.1096943665471584E-2</c:v>
                      </c:pt>
                      <c:pt idx="20">
                        <c:v>1.0684830021463686E-2</c:v>
                      </c:pt>
                      <c:pt idx="21">
                        <c:v>1.1070320542401762E-2</c:v>
                      </c:pt>
                      <c:pt idx="22">
                        <c:v>1.0733412928534879E-2</c:v>
                      </c:pt>
                      <c:pt idx="23">
                        <c:v>1.1157984872270585E-2</c:v>
                      </c:pt>
                      <c:pt idx="24">
                        <c:v>1.1417372101582626E-2</c:v>
                      </c:pt>
                      <c:pt idx="25">
                        <c:v>1.0882867132867133E-2</c:v>
                      </c:pt>
                      <c:pt idx="26">
                        <c:v>1.0966667849916581E-2</c:v>
                      </c:pt>
                      <c:pt idx="27">
                        <c:v>1.1032693195129744E-2</c:v>
                      </c:pt>
                      <c:pt idx="28">
                        <c:v>1.1029853395335628E-2</c:v>
                      </c:pt>
                      <c:pt idx="29">
                        <c:v>1.1255045472662052E-2</c:v>
                      </c:pt>
                      <c:pt idx="30">
                        <c:v>1.1031682603111175E-2</c:v>
                      </c:pt>
                      <c:pt idx="31">
                        <c:v>1.0986892504480443E-2</c:v>
                      </c:pt>
                      <c:pt idx="32">
                        <c:v>1.1138361638361639E-2</c:v>
                      </c:pt>
                      <c:pt idx="33">
                        <c:v>1.081779911630658E-2</c:v>
                      </c:pt>
                      <c:pt idx="34">
                        <c:v>1.1080205508776936E-2</c:v>
                      </c:pt>
                      <c:pt idx="35">
                        <c:v>1.1015681288408562E-2</c:v>
                      </c:pt>
                      <c:pt idx="36">
                        <c:v>1.10566576280862E-2</c:v>
                      </c:pt>
                      <c:pt idx="37">
                        <c:v>1.1334382894592317E-2</c:v>
                      </c:pt>
                      <c:pt idx="38">
                        <c:v>1.0978597160415342E-2</c:v>
                      </c:pt>
                      <c:pt idx="39">
                        <c:v>1.0811534999653812E-2</c:v>
                      </c:pt>
                      <c:pt idx="40">
                        <c:v>1.105541159348266E-2</c:v>
                      </c:pt>
                      <c:pt idx="41">
                        <c:v>1.1141832526447912E-2</c:v>
                      </c:pt>
                      <c:pt idx="42">
                        <c:v>1.0803846153846153E-2</c:v>
                      </c:pt>
                      <c:pt idx="43">
                        <c:v>1.127972027972028E-2</c:v>
                      </c:pt>
                      <c:pt idx="44">
                        <c:v>1.0701494583847525E-2</c:v>
                      </c:pt>
                      <c:pt idx="45">
                        <c:v>1.1175332439581144E-2</c:v>
                      </c:pt>
                      <c:pt idx="46">
                        <c:v>1.128467365967366E-2</c:v>
                      </c:pt>
                      <c:pt idx="47">
                        <c:v>1.0990295418866846E-2</c:v>
                      </c:pt>
                      <c:pt idx="48">
                        <c:v>1.0778833107191316E-2</c:v>
                      </c:pt>
                      <c:pt idx="49">
                        <c:v>1.0756218905472636E-2</c:v>
                      </c:pt>
                      <c:pt idx="50">
                        <c:v>1.0834846745294505E-2</c:v>
                      </c:pt>
                      <c:pt idx="51">
                        <c:v>1.1002003022103527E-2</c:v>
                      </c:pt>
                      <c:pt idx="52">
                        <c:v>1.1089838732695876E-2</c:v>
                      </c:pt>
                      <c:pt idx="53">
                        <c:v>1.1288742345737164E-2</c:v>
                      </c:pt>
                      <c:pt idx="54">
                        <c:v>1.119526627218935E-2</c:v>
                      </c:pt>
                      <c:pt idx="55">
                        <c:v>1.0786386027765339E-2</c:v>
                      </c:pt>
                      <c:pt idx="56">
                        <c:v>1.093056438510984E-2</c:v>
                      </c:pt>
                      <c:pt idx="57">
                        <c:v>1.1120522334808048E-2</c:v>
                      </c:pt>
                      <c:pt idx="58">
                        <c:v>1.1005558544020083E-2</c:v>
                      </c:pt>
                      <c:pt idx="59">
                        <c:v>1.0703551350610175E-2</c:v>
                      </c:pt>
                      <c:pt idx="60">
                        <c:v>1.0479617943032577E-2</c:v>
                      </c:pt>
                      <c:pt idx="61">
                        <c:v>1.1001651614716943E-2</c:v>
                      </c:pt>
                      <c:pt idx="62">
                        <c:v>1.0980156898938625E-2</c:v>
                      </c:pt>
                      <c:pt idx="63">
                        <c:v>1.1064506921649779E-2</c:v>
                      </c:pt>
                      <c:pt idx="64">
                        <c:v>1.1020624046004755E-2</c:v>
                      </c:pt>
                      <c:pt idx="65">
                        <c:v>1.099343081161263E-2</c:v>
                      </c:pt>
                      <c:pt idx="66">
                        <c:v>1.0662716593751077E-2</c:v>
                      </c:pt>
                      <c:pt idx="67">
                        <c:v>1.0562169537779295E-2</c:v>
                      </c:pt>
                      <c:pt idx="68">
                        <c:v>1.0973767349401867E-2</c:v>
                      </c:pt>
                      <c:pt idx="69">
                        <c:v>1.1074225267118669E-2</c:v>
                      </c:pt>
                      <c:pt idx="70">
                        <c:v>1.0612077577594818E-2</c:v>
                      </c:pt>
                      <c:pt idx="71">
                        <c:v>1.100607007205992E-2</c:v>
                      </c:pt>
                      <c:pt idx="72">
                        <c:v>1.125138019874862E-2</c:v>
                      </c:pt>
                      <c:pt idx="73">
                        <c:v>1.1142095018383678E-2</c:v>
                      </c:pt>
                      <c:pt idx="74">
                        <c:v>1.0809058961343225E-2</c:v>
                      </c:pt>
                      <c:pt idx="75">
                        <c:v>1.1184762605815237E-2</c:v>
                      </c:pt>
                      <c:pt idx="76">
                        <c:v>1.1134478087357669E-2</c:v>
                      </c:pt>
                      <c:pt idx="77">
                        <c:v>1.1060110873582376E-2</c:v>
                      </c:pt>
                      <c:pt idx="78">
                        <c:v>1.1217657342657342E-2</c:v>
                      </c:pt>
                      <c:pt idx="79">
                        <c:v>1.1063793349507635E-2</c:v>
                      </c:pt>
                      <c:pt idx="80">
                        <c:v>1.1265734265734266E-2</c:v>
                      </c:pt>
                      <c:pt idx="81">
                        <c:v>1.1077659182922341E-2</c:v>
                      </c:pt>
                      <c:pt idx="82">
                        <c:v>1.076118881118881E-2</c:v>
                      </c:pt>
                      <c:pt idx="83">
                        <c:v>1.1012814596570943E-2</c:v>
                      </c:pt>
                      <c:pt idx="84">
                        <c:v>1.110303981732553E-2</c:v>
                      </c:pt>
                      <c:pt idx="85">
                        <c:v>1.071748940714458E-2</c:v>
                      </c:pt>
                      <c:pt idx="86">
                        <c:v>1.113801987486198E-2</c:v>
                      </c:pt>
                      <c:pt idx="87">
                        <c:v>1.1188811188811189E-2</c:v>
                      </c:pt>
                      <c:pt idx="88">
                        <c:v>1.1226720647773279E-2</c:v>
                      </c:pt>
                      <c:pt idx="89">
                        <c:v>1.1021692593121165E-2</c:v>
                      </c:pt>
                      <c:pt idx="90">
                        <c:v>1.0825524475524477E-2</c:v>
                      </c:pt>
                      <c:pt idx="91">
                        <c:v>1.0490874978679857E-2</c:v>
                      </c:pt>
                      <c:pt idx="92">
                        <c:v>1.0822548010365269E-2</c:v>
                      </c:pt>
                      <c:pt idx="93">
                        <c:v>1.092620070285045E-2</c:v>
                      </c:pt>
                      <c:pt idx="94">
                        <c:v>1.0786238886741399E-2</c:v>
                      </c:pt>
                      <c:pt idx="95">
                        <c:v>1.089242071060253E-2</c:v>
                      </c:pt>
                      <c:pt idx="96">
                        <c:v>1.0895952532316169E-2</c:v>
                      </c:pt>
                      <c:pt idx="97">
                        <c:v>1.0935075077207057E-2</c:v>
                      </c:pt>
                      <c:pt idx="98">
                        <c:v>1.1033823319537605E-2</c:v>
                      </c:pt>
                      <c:pt idx="99">
                        <c:v>1.0546551487727958E-2</c:v>
                      </c:pt>
                      <c:pt idx="100">
                        <c:v>1.0846329549847138E-2</c:v>
                      </c:pt>
                      <c:pt idx="101">
                        <c:v>1.1009974796776827E-2</c:v>
                      </c:pt>
                      <c:pt idx="102">
                        <c:v>1.1019908662765806E-2</c:v>
                      </c:pt>
                      <c:pt idx="103">
                        <c:v>1.0614488959316546E-2</c:v>
                      </c:pt>
                      <c:pt idx="104">
                        <c:v>1.0954211617528201E-2</c:v>
                      </c:pt>
                      <c:pt idx="105">
                        <c:v>1.0710898857240322E-2</c:v>
                      </c:pt>
                      <c:pt idx="106">
                        <c:v>1.0983894892985803E-2</c:v>
                      </c:pt>
                      <c:pt idx="107">
                        <c:v>1.0839301402115472E-2</c:v>
                      </c:pt>
                      <c:pt idx="108">
                        <c:v>1.0715422508525958E-2</c:v>
                      </c:pt>
                      <c:pt idx="109">
                        <c:v>1.1002137758614442E-2</c:v>
                      </c:pt>
                      <c:pt idx="110">
                        <c:v>1.09535212262485E-2</c:v>
                      </c:pt>
                      <c:pt idx="111">
                        <c:v>1.1014200085628657E-2</c:v>
                      </c:pt>
                      <c:pt idx="112">
                        <c:v>1.0786363636363637E-2</c:v>
                      </c:pt>
                      <c:pt idx="113">
                        <c:v>1.0657616892911011E-2</c:v>
                      </c:pt>
                      <c:pt idx="114">
                        <c:v>1.0893127074945257E-2</c:v>
                      </c:pt>
                      <c:pt idx="115">
                        <c:v>1.0658455971888808E-2</c:v>
                      </c:pt>
                      <c:pt idx="116">
                        <c:v>1.0720036182722749E-2</c:v>
                      </c:pt>
                      <c:pt idx="117">
                        <c:v>1.081542699724518E-2</c:v>
                      </c:pt>
                      <c:pt idx="118">
                        <c:v>1.1141635566506033E-2</c:v>
                      </c:pt>
                      <c:pt idx="119">
                        <c:v>1.0834733106089891E-2</c:v>
                      </c:pt>
                      <c:pt idx="120">
                        <c:v>1.0824893699265559E-2</c:v>
                      </c:pt>
                      <c:pt idx="121">
                        <c:v>1.0608704728107715E-2</c:v>
                      </c:pt>
                      <c:pt idx="122">
                        <c:v>1.1005118592747458E-2</c:v>
                      </c:pt>
                      <c:pt idx="123">
                        <c:v>1.0763045999226903E-2</c:v>
                      </c:pt>
                      <c:pt idx="124">
                        <c:v>1.0925619834710744E-2</c:v>
                      </c:pt>
                      <c:pt idx="125">
                        <c:v>1.1271712743215334E-2</c:v>
                      </c:pt>
                      <c:pt idx="126">
                        <c:v>1.1188519813519813E-2</c:v>
                      </c:pt>
                      <c:pt idx="127">
                        <c:v>1.1147070546034277E-2</c:v>
                      </c:pt>
                      <c:pt idx="128">
                        <c:v>1.0609244414122462E-2</c:v>
                      </c:pt>
                      <c:pt idx="129">
                        <c:v>1.1256494800536251E-2</c:v>
                      </c:pt>
                      <c:pt idx="130">
                        <c:v>1.1167723468241603E-2</c:v>
                      </c:pt>
                      <c:pt idx="131">
                        <c:v>1.0758741258741258E-2</c:v>
                      </c:pt>
                      <c:pt idx="132">
                        <c:v>1.0630335182059322E-2</c:v>
                      </c:pt>
                      <c:pt idx="133">
                        <c:v>1.1135736058812981E-2</c:v>
                      </c:pt>
                      <c:pt idx="134">
                        <c:v>1.059559952242879E-2</c:v>
                      </c:pt>
                      <c:pt idx="135">
                        <c:v>1.0753087708311588E-2</c:v>
                      </c:pt>
                      <c:pt idx="136">
                        <c:v>1.107118522503138E-2</c:v>
                      </c:pt>
                      <c:pt idx="137">
                        <c:v>1.1020979020979023E-2</c:v>
                      </c:pt>
                      <c:pt idx="138">
                        <c:v>1.0960325388896817E-2</c:v>
                      </c:pt>
                      <c:pt idx="139">
                        <c:v>1.0994082840236686E-2</c:v>
                      </c:pt>
                      <c:pt idx="140">
                        <c:v>1.1151056197688322E-2</c:v>
                      </c:pt>
                      <c:pt idx="141">
                        <c:v>1.1087341230198373E-2</c:v>
                      </c:pt>
                      <c:pt idx="142">
                        <c:v>1.1165859781244396E-2</c:v>
                      </c:pt>
                      <c:pt idx="143">
                        <c:v>1.1248431980390742E-2</c:v>
                      </c:pt>
                      <c:pt idx="144">
                        <c:v>1.0840268642248841E-2</c:v>
                      </c:pt>
                      <c:pt idx="145">
                        <c:v>1.1174466559081945E-2</c:v>
                      </c:pt>
                      <c:pt idx="146">
                        <c:v>1.0700665188470068E-2</c:v>
                      </c:pt>
                      <c:pt idx="147">
                        <c:v>1.0662459491727784E-2</c:v>
                      </c:pt>
                      <c:pt idx="148">
                        <c:v>1.0949629051151892E-2</c:v>
                      </c:pt>
                      <c:pt idx="149">
                        <c:v>1.0635335252982311E-2</c:v>
                      </c:pt>
                      <c:pt idx="150">
                        <c:v>1.0933743024652116E-2</c:v>
                      </c:pt>
                      <c:pt idx="151">
                        <c:v>1.0678184560537502E-2</c:v>
                      </c:pt>
                      <c:pt idx="152">
                        <c:v>1.0861188811188811E-2</c:v>
                      </c:pt>
                      <c:pt idx="153">
                        <c:v>1.1177144099423891E-2</c:v>
                      </c:pt>
                      <c:pt idx="154">
                        <c:v>1.1126053433745743E-2</c:v>
                      </c:pt>
                      <c:pt idx="155">
                        <c:v>1.1034606419221804E-2</c:v>
                      </c:pt>
                      <c:pt idx="156">
                        <c:v>1.1162288488713359E-2</c:v>
                      </c:pt>
                      <c:pt idx="157">
                        <c:v>1.0735747011609082E-2</c:v>
                      </c:pt>
                      <c:pt idx="158">
                        <c:v>1.1196885588638166E-2</c:v>
                      </c:pt>
                      <c:pt idx="159">
                        <c:v>1.1288251015999708E-2</c:v>
                      </c:pt>
                      <c:pt idx="160">
                        <c:v>1.1176339124792734E-2</c:v>
                      </c:pt>
                      <c:pt idx="161">
                        <c:v>1.1131731212949489E-2</c:v>
                      </c:pt>
                      <c:pt idx="162">
                        <c:v>1.0871029468044392E-2</c:v>
                      </c:pt>
                      <c:pt idx="163">
                        <c:v>1.0696352666940901E-2</c:v>
                      </c:pt>
                      <c:pt idx="164">
                        <c:v>1.0620252296722886E-2</c:v>
                      </c:pt>
                      <c:pt idx="165">
                        <c:v>1.073919184264012E-2</c:v>
                      </c:pt>
                      <c:pt idx="166">
                        <c:v>1.0905594405594405E-2</c:v>
                      </c:pt>
                      <c:pt idx="167">
                        <c:v>1.0979591836734694E-2</c:v>
                      </c:pt>
                      <c:pt idx="168">
                        <c:v>1.0845115280758846E-2</c:v>
                      </c:pt>
                      <c:pt idx="169">
                        <c:v>1.0711633194391815E-2</c:v>
                      </c:pt>
                      <c:pt idx="170">
                        <c:v>1.0706636500754148E-2</c:v>
                      </c:pt>
                      <c:pt idx="171">
                        <c:v>1.0772415703108771E-2</c:v>
                      </c:pt>
                      <c:pt idx="172">
                        <c:v>1.1043456543456542E-2</c:v>
                      </c:pt>
                      <c:pt idx="173">
                        <c:v>1.1061446168045153E-2</c:v>
                      </c:pt>
                      <c:pt idx="174">
                        <c:v>1.0882867132867133E-2</c:v>
                      </c:pt>
                      <c:pt idx="175">
                        <c:v>1.1098044812330525E-2</c:v>
                      </c:pt>
                      <c:pt idx="176">
                        <c:v>1.1015627229912945E-2</c:v>
                      </c:pt>
                      <c:pt idx="177">
                        <c:v>1.1200286892594585E-2</c:v>
                      </c:pt>
                      <c:pt idx="178">
                        <c:v>1.1034113095026801E-2</c:v>
                      </c:pt>
                      <c:pt idx="179">
                        <c:v>1.0862587412587412E-2</c:v>
                      </c:pt>
                      <c:pt idx="180">
                        <c:v>1.1259845417740154E-2</c:v>
                      </c:pt>
                      <c:pt idx="181">
                        <c:v>1.1162669790942041E-2</c:v>
                      </c:pt>
                      <c:pt idx="182">
                        <c:v>1.0957969114219115E-2</c:v>
                      </c:pt>
                      <c:pt idx="183">
                        <c:v>1.1171037296037295E-2</c:v>
                      </c:pt>
                      <c:pt idx="184">
                        <c:v>1.1223446710357706E-2</c:v>
                      </c:pt>
                      <c:pt idx="185">
                        <c:v>1.1074241820355811E-2</c:v>
                      </c:pt>
                      <c:pt idx="186">
                        <c:v>1.1224178962398858E-2</c:v>
                      </c:pt>
                      <c:pt idx="187">
                        <c:v>1.1228957570926483E-2</c:v>
                      </c:pt>
                      <c:pt idx="188">
                        <c:v>1.1245491350754507E-2</c:v>
                      </c:pt>
                      <c:pt idx="189">
                        <c:v>1.1199048374306105E-2</c:v>
                      </c:pt>
                      <c:pt idx="190">
                        <c:v>1.1108301025399472E-2</c:v>
                      </c:pt>
                      <c:pt idx="191">
                        <c:v>1.1237359499139603E-2</c:v>
                      </c:pt>
                      <c:pt idx="192">
                        <c:v>1.1235894995057298E-2</c:v>
                      </c:pt>
                      <c:pt idx="193">
                        <c:v>1.1166636472335954E-2</c:v>
                      </c:pt>
                      <c:pt idx="194">
                        <c:v>1.1144978732607598E-2</c:v>
                      </c:pt>
                      <c:pt idx="195">
                        <c:v>1.1085200513771943E-2</c:v>
                      </c:pt>
                      <c:pt idx="196">
                        <c:v>1.1063874270059837E-2</c:v>
                      </c:pt>
                      <c:pt idx="197">
                        <c:v>1.1130403275480996E-2</c:v>
                      </c:pt>
                      <c:pt idx="198">
                        <c:v>1.1204318997065112E-2</c:v>
                      </c:pt>
                      <c:pt idx="199">
                        <c:v>1.1171653089178862E-2</c:v>
                      </c:pt>
                      <c:pt idx="200">
                        <c:v>1.0996256268983541E-2</c:v>
                      </c:pt>
                      <c:pt idx="201">
                        <c:v>1.1214272906580598E-2</c:v>
                      </c:pt>
                      <c:pt idx="202">
                        <c:v>1.113501882732652E-2</c:v>
                      </c:pt>
                      <c:pt idx="203">
                        <c:v>1.0997668997668996E-2</c:v>
                      </c:pt>
                      <c:pt idx="204">
                        <c:v>1.1224941724941723E-2</c:v>
                      </c:pt>
                      <c:pt idx="205">
                        <c:v>1.1075328816261457E-2</c:v>
                      </c:pt>
                      <c:pt idx="206">
                        <c:v>1.1098081405773714E-2</c:v>
                      </c:pt>
                      <c:pt idx="207">
                        <c:v>1.1028868567330105E-2</c:v>
                      </c:pt>
                      <c:pt idx="208">
                        <c:v>1.102707548861395E-2</c:v>
                      </c:pt>
                      <c:pt idx="209">
                        <c:v>1.0962408150225408E-2</c:v>
                      </c:pt>
                      <c:pt idx="210">
                        <c:v>1.1187427156177156E-2</c:v>
                      </c:pt>
                      <c:pt idx="211">
                        <c:v>1.1014200085628657E-2</c:v>
                      </c:pt>
                      <c:pt idx="212">
                        <c:v>1.1176500582750583E-2</c:v>
                      </c:pt>
                      <c:pt idx="213">
                        <c:v>1.1101667563206024E-2</c:v>
                      </c:pt>
                      <c:pt idx="214">
                        <c:v>1.110274341043572E-2</c:v>
                      </c:pt>
                      <c:pt idx="215">
                        <c:v>1.1088768374482661E-2</c:v>
                      </c:pt>
                      <c:pt idx="216">
                        <c:v>1.080124951190941E-2</c:v>
                      </c:pt>
                      <c:pt idx="217">
                        <c:v>1.1133013583275364E-2</c:v>
                      </c:pt>
                      <c:pt idx="218">
                        <c:v>1.111604020979021E-2</c:v>
                      </c:pt>
                      <c:pt idx="219">
                        <c:v>1.092809754348216E-2</c:v>
                      </c:pt>
                      <c:pt idx="220">
                        <c:v>1.094059548698724E-2</c:v>
                      </c:pt>
                      <c:pt idx="221">
                        <c:v>1.1039627039627041E-2</c:v>
                      </c:pt>
                      <c:pt idx="222">
                        <c:v>1.0966667849916581E-2</c:v>
                      </c:pt>
                      <c:pt idx="223">
                        <c:v>1.0985117446655908E-2</c:v>
                      </c:pt>
                      <c:pt idx="224">
                        <c:v>1.0728733952614549E-2</c:v>
                      </c:pt>
                      <c:pt idx="225">
                        <c:v>1.0896460682174968E-2</c:v>
                      </c:pt>
                      <c:pt idx="226">
                        <c:v>1.1012013627398244E-2</c:v>
                      </c:pt>
                      <c:pt idx="227">
                        <c:v>1.106186121570737E-2</c:v>
                      </c:pt>
                      <c:pt idx="228">
                        <c:v>1.083426218451599E-2</c:v>
                      </c:pt>
                      <c:pt idx="229">
                        <c:v>1.089895818467247E-2</c:v>
                      </c:pt>
                      <c:pt idx="230">
                        <c:v>1.1140186238631835E-2</c:v>
                      </c:pt>
                      <c:pt idx="231">
                        <c:v>1.1137649914851987E-2</c:v>
                      </c:pt>
                      <c:pt idx="232">
                        <c:v>1.0797272379361931E-2</c:v>
                      </c:pt>
                      <c:pt idx="233">
                        <c:v>1.1079734698291398E-2</c:v>
                      </c:pt>
                      <c:pt idx="234">
                        <c:v>1.0841716658975542E-2</c:v>
                      </c:pt>
                      <c:pt idx="235">
                        <c:v>1.1079734698291398E-2</c:v>
                      </c:pt>
                      <c:pt idx="236">
                        <c:v>1.0981889904966827E-2</c:v>
                      </c:pt>
                      <c:pt idx="237">
                        <c:v>1.0780108780108781E-2</c:v>
                      </c:pt>
                      <c:pt idx="238">
                        <c:v>1.116264148222911E-2</c:v>
                      </c:pt>
                      <c:pt idx="239">
                        <c:v>1.1090188162353109E-2</c:v>
                      </c:pt>
                      <c:pt idx="240">
                        <c:v>1.1041994275154897E-2</c:v>
                      </c:pt>
                      <c:pt idx="241">
                        <c:v>1.1174315268065269E-2</c:v>
                      </c:pt>
                      <c:pt idx="242">
                        <c:v>1.0982089339232197E-2</c:v>
                      </c:pt>
                      <c:pt idx="243">
                        <c:v>1.1015599784830554E-2</c:v>
                      </c:pt>
                      <c:pt idx="244">
                        <c:v>1.089948435402981E-2</c:v>
                      </c:pt>
                      <c:pt idx="245">
                        <c:v>1.1048951048951048E-2</c:v>
                      </c:pt>
                      <c:pt idx="246">
                        <c:v>1.0717595535777355E-2</c:v>
                      </c:pt>
                      <c:pt idx="247">
                        <c:v>1.0977002379064234E-2</c:v>
                      </c:pt>
                      <c:pt idx="248">
                        <c:v>1.0994441455979918E-2</c:v>
                      </c:pt>
                      <c:pt idx="249">
                        <c:v>1.0982089339232197E-2</c:v>
                      </c:pt>
                      <c:pt idx="250">
                        <c:v>1.0903239617525332E-2</c:v>
                      </c:pt>
                      <c:pt idx="251">
                        <c:v>1.1033048170104007E-2</c:v>
                      </c:pt>
                      <c:pt idx="252">
                        <c:v>1.0981889904966827E-2</c:v>
                      </c:pt>
                      <c:pt idx="253">
                        <c:v>1.0893897980192396E-2</c:v>
                      </c:pt>
                      <c:pt idx="254">
                        <c:v>1.0999820692128385E-2</c:v>
                      </c:pt>
                      <c:pt idx="255">
                        <c:v>1.1135475923040691E-2</c:v>
                      </c:pt>
                      <c:pt idx="256">
                        <c:v>1.1002689618074234E-2</c:v>
                      </c:pt>
                      <c:pt idx="257">
                        <c:v>1.1014523937600862E-2</c:v>
                      </c:pt>
                      <c:pt idx="258">
                        <c:v>1.0855689764780675E-2</c:v>
                      </c:pt>
                      <c:pt idx="259">
                        <c:v>1.1034965034965035E-2</c:v>
                      </c:pt>
                      <c:pt idx="260">
                        <c:v>1.0713425877604982E-2</c:v>
                      </c:pt>
                      <c:pt idx="261">
                        <c:v>1.0937134294277152E-2</c:v>
                      </c:pt>
                      <c:pt idx="262">
                        <c:v>1.0870876598149327E-2</c:v>
                      </c:pt>
                      <c:pt idx="263">
                        <c:v>1.0824893699265559E-2</c:v>
                      </c:pt>
                      <c:pt idx="264">
                        <c:v>1.0993149707435422E-2</c:v>
                      </c:pt>
                      <c:pt idx="265">
                        <c:v>1.1143809558317331E-2</c:v>
                      </c:pt>
                      <c:pt idx="266">
                        <c:v>1.1064012910166756E-2</c:v>
                      </c:pt>
                      <c:pt idx="267">
                        <c:v>1.1040147669589294E-2</c:v>
                      </c:pt>
                      <c:pt idx="268">
                        <c:v>1.0984416598629797E-2</c:v>
                      </c:pt>
                      <c:pt idx="269">
                        <c:v>1.0837101984310106E-2</c:v>
                      </c:pt>
                      <c:pt idx="270">
                        <c:v>1.0923360903056335E-2</c:v>
                      </c:pt>
                      <c:pt idx="271">
                        <c:v>1.1055944055944055E-2</c:v>
                      </c:pt>
                      <c:pt idx="272">
                        <c:v>1.0981732553161126E-2</c:v>
                      </c:pt>
                      <c:pt idx="273">
                        <c:v>1.1033466533466534E-2</c:v>
                      </c:pt>
                      <c:pt idx="274">
                        <c:v>1.0956373575662915E-2</c:v>
                      </c:pt>
                      <c:pt idx="275">
                        <c:v>1.0977227900304823E-2</c:v>
                      </c:pt>
                      <c:pt idx="276">
                        <c:v>1.0908234622520337E-2</c:v>
                      </c:pt>
                      <c:pt idx="277">
                        <c:v>1.0946386946386947E-2</c:v>
                      </c:pt>
                      <c:pt idx="278">
                        <c:v>1.0805214885616895E-2</c:v>
                      </c:pt>
                      <c:pt idx="279">
                        <c:v>1.0880416066345716E-2</c:v>
                      </c:pt>
                      <c:pt idx="280">
                        <c:v>1.114478378764093E-2</c:v>
                      </c:pt>
                      <c:pt idx="281">
                        <c:v>1.0948209151254837E-2</c:v>
                      </c:pt>
                      <c:pt idx="282">
                        <c:v>1.0870576659521384E-2</c:v>
                      </c:pt>
                      <c:pt idx="283">
                        <c:v>1.0915730733912552E-2</c:v>
                      </c:pt>
                      <c:pt idx="284">
                        <c:v>1.0703684375326166E-2</c:v>
                      </c:pt>
                      <c:pt idx="285">
                        <c:v>1.1074935217067199E-2</c:v>
                      </c:pt>
                      <c:pt idx="286">
                        <c:v>1.0899222604806361E-2</c:v>
                      </c:pt>
                      <c:pt idx="287">
                        <c:v>1.1058827770167977E-2</c:v>
                      </c:pt>
                      <c:pt idx="288">
                        <c:v>1.0904902204394591E-2</c:v>
                      </c:pt>
                      <c:pt idx="289">
                        <c:v>1.0952454580595284E-2</c:v>
                      </c:pt>
                      <c:pt idx="290">
                        <c:v>1.0839301402115472E-2</c:v>
                      </c:pt>
                      <c:pt idx="291">
                        <c:v>1.0945751218478492E-2</c:v>
                      </c:pt>
                      <c:pt idx="292">
                        <c:v>1.0998970572574634E-2</c:v>
                      </c:pt>
                      <c:pt idx="293">
                        <c:v>1.0663712525098663E-2</c:v>
                      </c:pt>
                      <c:pt idx="294">
                        <c:v>1.0825947921425308E-2</c:v>
                      </c:pt>
                      <c:pt idx="295">
                        <c:v>1.1045240473811901E-2</c:v>
                      </c:pt>
                      <c:pt idx="296">
                        <c:v>1.1100185528756959E-2</c:v>
                      </c:pt>
                      <c:pt idx="297">
                        <c:v>1.1049668280437512E-2</c:v>
                      </c:pt>
                      <c:pt idx="298">
                        <c:v>1.1103525340638744E-2</c:v>
                      </c:pt>
                      <c:pt idx="299">
                        <c:v>1.1122269483094225E-2</c:v>
                      </c:pt>
                      <c:pt idx="300">
                        <c:v>1.117358682983683E-2</c:v>
                      </c:pt>
                      <c:pt idx="301">
                        <c:v>1.0876149231479181E-2</c:v>
                      </c:pt>
                      <c:pt idx="302">
                        <c:v>1.1015654396365057E-2</c:v>
                      </c:pt>
                      <c:pt idx="303">
                        <c:v>1.0880765698947517E-2</c:v>
                      </c:pt>
                      <c:pt idx="304">
                        <c:v>1.0922088012997105E-2</c:v>
                      </c:pt>
                      <c:pt idx="305">
                        <c:v>1.0893897980192396E-2</c:v>
                      </c:pt>
                      <c:pt idx="306">
                        <c:v>1.0982446125303269E-2</c:v>
                      </c:pt>
                      <c:pt idx="307">
                        <c:v>1.0952476095333239E-2</c:v>
                      </c:pt>
                      <c:pt idx="308">
                        <c:v>1.0905717398179708E-2</c:v>
                      </c:pt>
                      <c:pt idx="309">
                        <c:v>1.0892715324876128E-2</c:v>
                      </c:pt>
                      <c:pt idx="310">
                        <c:v>1.1022391749664478E-2</c:v>
                      </c:pt>
                      <c:pt idx="311">
                        <c:v>1.0763636363636364E-2</c:v>
                      </c:pt>
                      <c:pt idx="312">
                        <c:v>1.0872377622377622E-2</c:v>
                      </c:pt>
                      <c:pt idx="313">
                        <c:v>1.080124951190941E-2</c:v>
                      </c:pt>
                      <c:pt idx="314">
                        <c:v>1.0850502731099746E-2</c:v>
                      </c:pt>
                      <c:pt idx="315">
                        <c:v>1.0849843623712972E-2</c:v>
                      </c:pt>
                      <c:pt idx="316">
                        <c:v>1.0985307621671258E-2</c:v>
                      </c:pt>
                      <c:pt idx="317">
                        <c:v>1.0890255473170046E-2</c:v>
                      </c:pt>
                      <c:pt idx="318">
                        <c:v>1.0949309397070591E-2</c:v>
                      </c:pt>
                      <c:pt idx="319">
                        <c:v>1.0830516217450891E-2</c:v>
                      </c:pt>
                      <c:pt idx="320">
                        <c:v>1.0889904065783463E-2</c:v>
                      </c:pt>
                      <c:pt idx="321">
                        <c:v>1.0847751233538035E-2</c:v>
                      </c:pt>
                      <c:pt idx="322">
                        <c:v>1.0822082440172891E-2</c:v>
                      </c:pt>
                      <c:pt idx="323">
                        <c:v>1.0948223493678039E-2</c:v>
                      </c:pt>
                      <c:pt idx="324">
                        <c:v>1.1005005147137129E-2</c:v>
                      </c:pt>
                      <c:pt idx="325">
                        <c:v>1.1012814596570943E-2</c:v>
                      </c:pt>
                      <c:pt idx="326">
                        <c:v>1.0927975577721771E-2</c:v>
                      </c:pt>
                      <c:pt idx="327">
                        <c:v>1.0865656956109216E-2</c:v>
                      </c:pt>
                      <c:pt idx="328">
                        <c:v>1.0827002143585059E-2</c:v>
                      </c:pt>
                      <c:pt idx="329">
                        <c:v>1.0819708210571155E-2</c:v>
                      </c:pt>
                      <c:pt idx="330">
                        <c:v>1.0871889531788009E-2</c:v>
                      </c:pt>
                      <c:pt idx="331">
                        <c:v>1.085909090909091E-2</c:v>
                      </c:pt>
                      <c:pt idx="332">
                        <c:v>1.1016719321287848E-2</c:v>
                      </c:pt>
                      <c:pt idx="333">
                        <c:v>1.1016364346313584E-2</c:v>
                      </c:pt>
                      <c:pt idx="334">
                        <c:v>1.0854003139717426E-2</c:v>
                      </c:pt>
                      <c:pt idx="335">
                        <c:v>1.081012926467472E-2</c:v>
                      </c:pt>
                      <c:pt idx="336">
                        <c:v>1.1100281162136834E-2</c:v>
                      </c:pt>
                      <c:pt idx="337">
                        <c:v>1.0899131171858445E-2</c:v>
                      </c:pt>
                      <c:pt idx="338">
                        <c:v>1.0676840400978332E-2</c:v>
                      </c:pt>
                      <c:pt idx="339">
                        <c:v>1.0975065338701703E-2</c:v>
                      </c:pt>
                      <c:pt idx="340">
                        <c:v>1.0880416066345716E-2</c:v>
                      </c:pt>
                      <c:pt idx="341">
                        <c:v>1.079007131482379E-2</c:v>
                      </c:pt>
                      <c:pt idx="342">
                        <c:v>1.0978027049093038E-2</c:v>
                      </c:pt>
                      <c:pt idx="343">
                        <c:v>1.1030514939605848E-2</c:v>
                      </c:pt>
                      <c:pt idx="344">
                        <c:v>1.0829628083359428E-2</c:v>
                      </c:pt>
                      <c:pt idx="345">
                        <c:v>1.1004650172162862E-2</c:v>
                      </c:pt>
                      <c:pt idx="346">
                        <c:v>1.1080509234355388E-2</c:v>
                      </c:pt>
                      <c:pt idx="347">
                        <c:v>1.1001810372368748E-2</c:v>
                      </c:pt>
                      <c:pt idx="348">
                        <c:v>1.0984954439499895E-2</c:v>
                      </c:pt>
                      <c:pt idx="349">
                        <c:v>1.098494362780077E-2</c:v>
                      </c:pt>
                      <c:pt idx="350">
                        <c:v>1.0705776981639051E-2</c:v>
                      </c:pt>
                      <c:pt idx="351">
                        <c:v>1.0924560288196652E-2</c:v>
                      </c:pt>
                      <c:pt idx="352">
                        <c:v>1.0626079802550391E-2</c:v>
                      </c:pt>
                      <c:pt idx="353">
                        <c:v>1.1021332203150385E-2</c:v>
                      </c:pt>
                      <c:pt idx="354">
                        <c:v>1.0867132867132867E-2</c:v>
                      </c:pt>
                      <c:pt idx="355">
                        <c:v>1.0785887479354815E-2</c:v>
                      </c:pt>
                      <c:pt idx="356">
                        <c:v>1.1037833960910884E-2</c:v>
                      </c:pt>
                      <c:pt idx="357">
                        <c:v>1.1019544558006097E-2</c:v>
                      </c:pt>
                      <c:pt idx="358">
                        <c:v>1.0917496644769372E-2</c:v>
                      </c:pt>
                      <c:pt idx="359">
                        <c:v>1.087652751289115E-2</c:v>
                      </c:pt>
                      <c:pt idx="360">
                        <c:v>1.0913964823055733E-2</c:v>
                      </c:pt>
                      <c:pt idx="361">
                        <c:v>1.097328312712928E-2</c:v>
                      </c:pt>
                      <c:pt idx="362">
                        <c:v>1.0940453485908032E-2</c:v>
                      </c:pt>
                      <c:pt idx="363">
                        <c:v>1.0878989031273295E-2</c:v>
                      </c:pt>
                      <c:pt idx="364">
                        <c:v>1.0926450433988122E-2</c:v>
                      </c:pt>
                      <c:pt idx="365">
                        <c:v>1.0852731426988853E-2</c:v>
                      </c:pt>
                      <c:pt idx="366">
                        <c:v>1.0732339089481947E-2</c:v>
                      </c:pt>
                      <c:pt idx="367">
                        <c:v>1.085909090909091E-2</c:v>
                      </c:pt>
                      <c:pt idx="368">
                        <c:v>1.0808405524823435E-2</c:v>
                      </c:pt>
                      <c:pt idx="369">
                        <c:v>1.0987084344227202E-2</c:v>
                      </c:pt>
                      <c:pt idx="370">
                        <c:v>1.0989545807727626E-2</c:v>
                      </c:pt>
                      <c:pt idx="371">
                        <c:v>1.0897389738973898E-2</c:v>
                      </c:pt>
                      <c:pt idx="372">
                        <c:v>1.0871725289635738E-2</c:v>
                      </c:pt>
                    </c:numCache>
                  </c:numRef>
                </c:xVal>
                <c:yVal>
                  <c:numRef>
                    <c:extLst xmlns:c15="http://schemas.microsoft.com/office/drawing/2012/chart">
                      <c:ext xmlns:c15="http://schemas.microsoft.com/office/drawing/2012/chart" uri="{02D57815-91ED-43cb-92C2-25804820EDAC}">
                        <c15:formulaRef>
                          <c15:sqref>'15.2-1830'!$Q$2:$Q$374</c15:sqref>
                        </c15:formulaRef>
                      </c:ext>
                    </c:extLst>
                    <c:numCache>
                      <c:formatCode>General</c:formatCode>
                      <c:ptCount val="373"/>
                      <c:pt idx="0">
                        <c:v>1771.6783216783217</c:v>
                      </c:pt>
                      <c:pt idx="1">
                        <c:v>1762.5874125874127</c:v>
                      </c:pt>
                      <c:pt idx="2">
                        <c:v>1779.3706293706293</c:v>
                      </c:pt>
                      <c:pt idx="3">
                        <c:v>1788.041958041958</c:v>
                      </c:pt>
                      <c:pt idx="4">
                        <c:v>1771.4685314685314</c:v>
                      </c:pt>
                      <c:pt idx="5">
                        <c:v>1788.951048951049</c:v>
                      </c:pt>
                      <c:pt idx="6">
                        <c:v>1766.9230769230769</c:v>
                      </c:pt>
                      <c:pt idx="7">
                        <c:v>1789.020979020979</c:v>
                      </c:pt>
                      <c:pt idx="8">
                        <c:v>1784.3356643356644</c:v>
                      </c:pt>
                      <c:pt idx="9">
                        <c:v>1782.6573426573427</c:v>
                      </c:pt>
                      <c:pt idx="10">
                        <c:v>1767.2027972027972</c:v>
                      </c:pt>
                      <c:pt idx="11">
                        <c:v>1776.7132867132866</c:v>
                      </c:pt>
                      <c:pt idx="12">
                        <c:v>1767.3426573426573</c:v>
                      </c:pt>
                      <c:pt idx="13">
                        <c:v>1774.5454545454545</c:v>
                      </c:pt>
                      <c:pt idx="14">
                        <c:v>1779.1608391608393</c:v>
                      </c:pt>
                      <c:pt idx="15">
                        <c:v>1781.1188811188811</c:v>
                      </c:pt>
                      <c:pt idx="16">
                        <c:v>1785.7342657342658</c:v>
                      </c:pt>
                      <c:pt idx="17">
                        <c:v>1789.6503496503497</c:v>
                      </c:pt>
                      <c:pt idx="18">
                        <c:v>1752.7272727272727</c:v>
                      </c:pt>
                      <c:pt idx="19">
                        <c:v>1792.0979020979019</c:v>
                      </c:pt>
                      <c:pt idx="20">
                        <c:v>1754.3356643356644</c:v>
                      </c:pt>
                      <c:pt idx="21">
                        <c:v>1786.8531468531469</c:v>
                      </c:pt>
                      <c:pt idx="22">
                        <c:v>1790.3496503496501</c:v>
                      </c:pt>
                      <c:pt idx="23">
                        <c:v>1794.9650349650349</c:v>
                      </c:pt>
                      <c:pt idx="24">
                        <c:v>1789.3006993006993</c:v>
                      </c:pt>
                      <c:pt idx="25">
                        <c:v>1776.5734265734266</c:v>
                      </c:pt>
                      <c:pt idx="26">
                        <c:v>1766.4335664335665</c:v>
                      </c:pt>
                      <c:pt idx="27">
                        <c:v>1779.4405594405594</c:v>
                      </c:pt>
                      <c:pt idx="28">
                        <c:v>1778.8811188811189</c:v>
                      </c:pt>
                      <c:pt idx="29">
                        <c:v>1786.2237762237762</c:v>
                      </c:pt>
                      <c:pt idx="30">
                        <c:v>1770.2097902097903</c:v>
                      </c:pt>
                      <c:pt idx="31">
                        <c:v>1788.3916083916083</c:v>
                      </c:pt>
                      <c:pt idx="32">
                        <c:v>1791.1188811188811</c:v>
                      </c:pt>
                      <c:pt idx="33">
                        <c:v>1772.3776223776224</c:v>
                      </c:pt>
                      <c:pt idx="34">
                        <c:v>1779.7202797202797</c:v>
                      </c:pt>
                      <c:pt idx="35">
                        <c:v>1785.1048951048951</c:v>
                      </c:pt>
                      <c:pt idx="36">
                        <c:v>1775.1048951048951</c:v>
                      </c:pt>
                      <c:pt idx="37">
                        <c:v>1782.8671328671328</c:v>
                      </c:pt>
                      <c:pt idx="38">
                        <c:v>1777.7622377622379</c:v>
                      </c:pt>
                      <c:pt idx="39">
                        <c:v>1779.93006993007</c:v>
                      </c:pt>
                      <c:pt idx="40">
                        <c:v>1783.9160839160838</c:v>
                      </c:pt>
                      <c:pt idx="41">
                        <c:v>1782.6573426573427</c:v>
                      </c:pt>
                      <c:pt idx="42">
                        <c:v>1760.7692307692307</c:v>
                      </c:pt>
                      <c:pt idx="43">
                        <c:v>1763.1468531468531</c:v>
                      </c:pt>
                      <c:pt idx="44">
                        <c:v>1775.1048951048951</c:v>
                      </c:pt>
                      <c:pt idx="45">
                        <c:v>1770.8391608391607</c:v>
                      </c:pt>
                      <c:pt idx="46">
                        <c:v>1782.6573426573427</c:v>
                      </c:pt>
                      <c:pt idx="47">
                        <c:v>1762.0979020979021</c:v>
                      </c:pt>
                      <c:pt idx="48">
                        <c:v>1764.5454545454545</c:v>
                      </c:pt>
                      <c:pt idx="49">
                        <c:v>1760</c:v>
                      </c:pt>
                      <c:pt idx="50">
                        <c:v>1775.8041958041958</c:v>
                      </c:pt>
                      <c:pt idx="51">
                        <c:v>1791.3986013986016</c:v>
                      </c:pt>
                      <c:pt idx="52">
                        <c:v>1781.6083916083917</c:v>
                      </c:pt>
                      <c:pt idx="53">
                        <c:v>1792.7272727272727</c:v>
                      </c:pt>
                      <c:pt idx="54">
                        <c:v>1793.0769230769233</c:v>
                      </c:pt>
                      <c:pt idx="55">
                        <c:v>1783.6363636363637</c:v>
                      </c:pt>
                      <c:pt idx="56">
                        <c:v>1768.2517482517483</c:v>
                      </c:pt>
                      <c:pt idx="57">
                        <c:v>1787.6223776223776</c:v>
                      </c:pt>
                      <c:pt idx="58">
                        <c:v>1756.0839160839162</c:v>
                      </c:pt>
                      <c:pt idx="59">
                        <c:v>1775.5244755244755</c:v>
                      </c:pt>
                      <c:pt idx="60">
                        <c:v>1738.3216783216783</c:v>
                      </c:pt>
                      <c:pt idx="61">
                        <c:v>1791.3286713286716</c:v>
                      </c:pt>
                      <c:pt idx="62">
                        <c:v>1769.090909090909</c:v>
                      </c:pt>
                      <c:pt idx="63">
                        <c:v>1776.6433566433566</c:v>
                      </c:pt>
                      <c:pt idx="64">
                        <c:v>1777.062937062937</c:v>
                      </c:pt>
                      <c:pt idx="65">
                        <c:v>1780.6993006993007</c:v>
                      </c:pt>
                      <c:pt idx="66">
                        <c:v>1758.5314685314686</c:v>
                      </c:pt>
                      <c:pt idx="67">
                        <c:v>1755.2447552447552</c:v>
                      </c:pt>
                      <c:pt idx="68">
                        <c:v>1767.8321678321679</c:v>
                      </c:pt>
                      <c:pt idx="69">
                        <c:v>1787.6223776223776</c:v>
                      </c:pt>
                      <c:pt idx="70">
                        <c:v>1748.2517482517483</c:v>
                      </c:pt>
                      <c:pt idx="71">
                        <c:v>1774.1958041958042</c:v>
                      </c:pt>
                      <c:pt idx="72">
                        <c:v>1757.7622377622379</c:v>
                      </c:pt>
                      <c:pt idx="73">
                        <c:v>1773.5664335664335</c:v>
                      </c:pt>
                      <c:pt idx="74">
                        <c:v>1735.3846153846155</c:v>
                      </c:pt>
                      <c:pt idx="75">
                        <c:v>1745.1048951048951</c:v>
                      </c:pt>
                      <c:pt idx="76">
                        <c:v>1744.6853146853148</c:v>
                      </c:pt>
                      <c:pt idx="77">
                        <c:v>1748.6013986013986</c:v>
                      </c:pt>
                      <c:pt idx="78">
                        <c:v>1769.7902097902097</c:v>
                      </c:pt>
                      <c:pt idx="79">
                        <c:v>1776.5034965034965</c:v>
                      </c:pt>
                      <c:pt idx="80">
                        <c:v>1779.020979020979</c:v>
                      </c:pt>
                      <c:pt idx="81">
                        <c:v>1724.7552447552448</c:v>
                      </c:pt>
                      <c:pt idx="82">
                        <c:v>1752.2377622377621</c:v>
                      </c:pt>
                      <c:pt idx="83">
                        <c:v>1775.5244755244755</c:v>
                      </c:pt>
                      <c:pt idx="84">
                        <c:v>1784.1958041958042</c:v>
                      </c:pt>
                      <c:pt idx="85">
                        <c:v>1769.6503496503497</c:v>
                      </c:pt>
                      <c:pt idx="86">
                        <c:v>1736.2237762237762</c:v>
                      </c:pt>
                      <c:pt idx="87">
                        <c:v>1745.8741258741259</c:v>
                      </c:pt>
                      <c:pt idx="88">
                        <c:v>1753.0769230769231</c:v>
                      </c:pt>
                      <c:pt idx="89">
                        <c:v>1768.2517482517483</c:v>
                      </c:pt>
                      <c:pt idx="90">
                        <c:v>1765.1048951048951</c:v>
                      </c:pt>
                      <c:pt idx="91">
                        <c:v>1740.6293706293707</c:v>
                      </c:pt>
                      <c:pt idx="92">
                        <c:v>1738.041958041958</c:v>
                      </c:pt>
                      <c:pt idx="93">
                        <c:v>1758.4615384615386</c:v>
                      </c:pt>
                      <c:pt idx="94">
                        <c:v>1748.4615384615386</c:v>
                      </c:pt>
                      <c:pt idx="95">
                        <c:v>1760.6993006993007</c:v>
                      </c:pt>
                      <c:pt idx="96">
                        <c:v>1761.3986013986014</c:v>
                      </c:pt>
                      <c:pt idx="97">
                        <c:v>1760.2097902097903</c:v>
                      </c:pt>
                      <c:pt idx="98">
                        <c:v>1770.6293706293707</c:v>
                      </c:pt>
                      <c:pt idx="99">
                        <c:v>1743.4965034965035</c:v>
                      </c:pt>
                      <c:pt idx="100">
                        <c:v>1760.4195804195804</c:v>
                      </c:pt>
                      <c:pt idx="101">
                        <c:v>1774.9650349650349</c:v>
                      </c:pt>
                      <c:pt idx="102">
                        <c:v>1767.9020979020979</c:v>
                      </c:pt>
                      <c:pt idx="103">
                        <c:v>1748.7412587412587</c:v>
                      </c:pt>
                      <c:pt idx="104">
                        <c:v>1781.8881118881118</c:v>
                      </c:pt>
                      <c:pt idx="105">
                        <c:v>1785.7342657342658</c:v>
                      </c:pt>
                      <c:pt idx="106">
                        <c:v>1778.8111888111889</c:v>
                      </c:pt>
                      <c:pt idx="107">
                        <c:v>1759.020979020979</c:v>
                      </c:pt>
                      <c:pt idx="108">
                        <c:v>1769.2307692307693</c:v>
                      </c:pt>
                      <c:pt idx="109">
                        <c:v>1737.4125874125873</c:v>
                      </c:pt>
                      <c:pt idx="110">
                        <c:v>1772.7972027972028</c:v>
                      </c:pt>
                      <c:pt idx="111">
                        <c:v>1766.7832167832169</c:v>
                      </c:pt>
                      <c:pt idx="112">
                        <c:v>1757.2727272727273</c:v>
                      </c:pt>
                      <c:pt idx="113">
                        <c:v>1766.1538461538462</c:v>
                      </c:pt>
                      <c:pt idx="114">
                        <c:v>1760.8391608391607</c:v>
                      </c:pt>
                      <c:pt idx="115">
                        <c:v>1740.3496503496503</c:v>
                      </c:pt>
                      <c:pt idx="116">
                        <c:v>1752.7272727272727</c:v>
                      </c:pt>
                      <c:pt idx="117">
                        <c:v>1745.4545454545455</c:v>
                      </c:pt>
                      <c:pt idx="118">
                        <c:v>1764.3356643356644</c:v>
                      </c:pt>
                      <c:pt idx="119">
                        <c:v>1758.1118881118882</c:v>
                      </c:pt>
                      <c:pt idx="120">
                        <c:v>1756.1538461538462</c:v>
                      </c:pt>
                      <c:pt idx="121">
                        <c:v>1730.3496503496503</c:v>
                      </c:pt>
                      <c:pt idx="122">
                        <c:v>1746.9930069930069</c:v>
                      </c:pt>
                      <c:pt idx="123">
                        <c:v>1743.8461538461538</c:v>
                      </c:pt>
                      <c:pt idx="124">
                        <c:v>1767.2727272727273</c:v>
                      </c:pt>
                      <c:pt idx="125">
                        <c:v>1789.4405594405594</c:v>
                      </c:pt>
                      <c:pt idx="126">
                        <c:v>1764.1958041958042</c:v>
                      </c:pt>
                      <c:pt idx="127">
                        <c:v>1765.3846153846155</c:v>
                      </c:pt>
                      <c:pt idx="128">
                        <c:v>1764.8951048951049</c:v>
                      </c:pt>
                      <c:pt idx="129">
                        <c:v>1786.5034965034965</c:v>
                      </c:pt>
                      <c:pt idx="130">
                        <c:v>1769.3706293706293</c:v>
                      </c:pt>
                      <c:pt idx="131">
                        <c:v>1786.7832167832169</c:v>
                      </c:pt>
                      <c:pt idx="132">
                        <c:v>1751.958041958042</c:v>
                      </c:pt>
                      <c:pt idx="133">
                        <c:v>1781.4685314685314</c:v>
                      </c:pt>
                      <c:pt idx="134">
                        <c:v>1762.0979020979021</c:v>
                      </c:pt>
                      <c:pt idx="135">
                        <c:v>1759.3706293706293</c:v>
                      </c:pt>
                      <c:pt idx="136">
                        <c:v>1768.8811188811189</c:v>
                      </c:pt>
                      <c:pt idx="137">
                        <c:v>1777.1328671328672</c:v>
                      </c:pt>
                      <c:pt idx="138">
                        <c:v>1756.2237762237762</c:v>
                      </c:pt>
                      <c:pt idx="139">
                        <c:v>1753.8461538461538</c:v>
                      </c:pt>
                      <c:pt idx="140">
                        <c:v>1766.1538461538462</c:v>
                      </c:pt>
                      <c:pt idx="141">
                        <c:v>1781.1188811188811</c:v>
                      </c:pt>
                      <c:pt idx="142">
                        <c:v>1787.3426573426573</c:v>
                      </c:pt>
                      <c:pt idx="143">
                        <c:v>1794.1958041958042</c:v>
                      </c:pt>
                      <c:pt idx="144">
                        <c:v>1785.7342657342658</c:v>
                      </c:pt>
                      <c:pt idx="145">
                        <c:v>1789.020979020979</c:v>
                      </c:pt>
                      <c:pt idx="146">
                        <c:v>1783.6363636363637</c:v>
                      </c:pt>
                      <c:pt idx="147">
                        <c:v>1775.8041958041958</c:v>
                      </c:pt>
                      <c:pt idx="148">
                        <c:v>1763.0769230769231</c:v>
                      </c:pt>
                      <c:pt idx="149">
                        <c:v>1761.6083916083917</c:v>
                      </c:pt>
                      <c:pt idx="150">
                        <c:v>1768.8811188811189</c:v>
                      </c:pt>
                      <c:pt idx="151">
                        <c:v>1770.3496503496503</c:v>
                      </c:pt>
                      <c:pt idx="152">
                        <c:v>1772.2377622377621</c:v>
                      </c:pt>
                      <c:pt idx="153">
                        <c:v>1771.1888111888111</c:v>
                      </c:pt>
                      <c:pt idx="154">
                        <c:v>1779.5804195804196</c:v>
                      </c:pt>
                      <c:pt idx="155">
                        <c:v>1761.7482517482517</c:v>
                      </c:pt>
                      <c:pt idx="156">
                        <c:v>1768.3216783216783</c:v>
                      </c:pt>
                      <c:pt idx="157">
                        <c:v>1773.3566433566434</c:v>
                      </c:pt>
                      <c:pt idx="158">
                        <c:v>1784.1958041958042</c:v>
                      </c:pt>
                      <c:pt idx="159">
                        <c:v>1774.0559440559441</c:v>
                      </c:pt>
                      <c:pt idx="160">
                        <c:v>1780.2097902097903</c:v>
                      </c:pt>
                      <c:pt idx="161">
                        <c:v>1798.951048951049</c:v>
                      </c:pt>
                      <c:pt idx="162">
                        <c:v>1783.0769230769231</c:v>
                      </c:pt>
                      <c:pt idx="163">
                        <c:v>1774.0559440559441</c:v>
                      </c:pt>
                      <c:pt idx="164">
                        <c:v>1758.5314685314686</c:v>
                      </c:pt>
                      <c:pt idx="165">
                        <c:v>1774.0559440559441</c:v>
                      </c:pt>
                      <c:pt idx="166">
                        <c:v>1781.1188811188811</c:v>
                      </c:pt>
                      <c:pt idx="167">
                        <c:v>1760</c:v>
                      </c:pt>
                      <c:pt idx="168">
                        <c:v>1786.7132867132866</c:v>
                      </c:pt>
                      <c:pt idx="169">
                        <c:v>1768.4615384615386</c:v>
                      </c:pt>
                      <c:pt idx="170">
                        <c:v>1776.1538461538462</c:v>
                      </c:pt>
                      <c:pt idx="171">
                        <c:v>1772.0279720279721</c:v>
                      </c:pt>
                      <c:pt idx="172">
                        <c:v>1772.5174825174824</c:v>
                      </c:pt>
                      <c:pt idx="173">
                        <c:v>1785.1048951048951</c:v>
                      </c:pt>
                      <c:pt idx="174">
                        <c:v>1776.5734265734266</c:v>
                      </c:pt>
                      <c:pt idx="175">
                        <c:v>1783.2167832167831</c:v>
                      </c:pt>
                      <c:pt idx="176">
                        <c:v>1767.062937062937</c:v>
                      </c:pt>
                      <c:pt idx="177">
                        <c:v>1794.0559440559441</c:v>
                      </c:pt>
                      <c:pt idx="178">
                        <c:v>1779.7202797202797</c:v>
                      </c:pt>
                      <c:pt idx="179">
                        <c:v>1772.5174825174824</c:v>
                      </c:pt>
                      <c:pt idx="180">
                        <c:v>1759.3706293706293</c:v>
                      </c:pt>
                      <c:pt idx="181">
                        <c:v>1750.06993006993</c:v>
                      </c:pt>
                      <c:pt idx="182">
                        <c:v>1719.93006993007</c:v>
                      </c:pt>
                      <c:pt idx="183">
                        <c:v>1760.8391608391607</c:v>
                      </c:pt>
                      <c:pt idx="184">
                        <c:v>1761.6783216783217</c:v>
                      </c:pt>
                      <c:pt idx="185">
                        <c:v>1751.3286713286714</c:v>
                      </c:pt>
                      <c:pt idx="186">
                        <c:v>1761.8181818181818</c:v>
                      </c:pt>
                      <c:pt idx="187">
                        <c:v>1781.1888111888111</c:v>
                      </c:pt>
                      <c:pt idx="188">
                        <c:v>1756.6433566433566</c:v>
                      </c:pt>
                      <c:pt idx="189">
                        <c:v>1784.6153846153845</c:v>
                      </c:pt>
                      <c:pt idx="190">
                        <c:v>1757.9020979020979</c:v>
                      </c:pt>
                      <c:pt idx="191">
                        <c:v>1764.3356643356644</c:v>
                      </c:pt>
                      <c:pt idx="192">
                        <c:v>1764.0559440559441</c:v>
                      </c:pt>
                      <c:pt idx="193">
                        <c:v>1769.1608391608393</c:v>
                      </c:pt>
                      <c:pt idx="194">
                        <c:v>1774.1258741258741</c:v>
                      </c:pt>
                      <c:pt idx="195">
                        <c:v>1780.6993006993007</c:v>
                      </c:pt>
                      <c:pt idx="196">
                        <c:v>1758.3916083916083</c:v>
                      </c:pt>
                      <c:pt idx="197">
                        <c:v>1762.1678321678321</c:v>
                      </c:pt>
                      <c:pt idx="198">
                        <c:v>1776.4335664335665</c:v>
                      </c:pt>
                      <c:pt idx="199">
                        <c:v>1779.3006993006993</c:v>
                      </c:pt>
                      <c:pt idx="200">
                        <c:v>1781.2587412587413</c:v>
                      </c:pt>
                      <c:pt idx="201">
                        <c:v>1796.7832167832169</c:v>
                      </c:pt>
                      <c:pt idx="202">
                        <c:v>1781.3286713286714</c:v>
                      </c:pt>
                      <c:pt idx="203">
                        <c:v>1781.5384615384614</c:v>
                      </c:pt>
                      <c:pt idx="204">
                        <c:v>1771.1888111888111</c:v>
                      </c:pt>
                      <c:pt idx="205">
                        <c:v>1751.5384615384614</c:v>
                      </c:pt>
                      <c:pt idx="206">
                        <c:v>1774.1258741258741</c:v>
                      </c:pt>
                      <c:pt idx="207">
                        <c:v>1760.6293706293707</c:v>
                      </c:pt>
                      <c:pt idx="208">
                        <c:v>1760.2797202797203</c:v>
                      </c:pt>
                      <c:pt idx="209">
                        <c:v>1765.5944055944055</c:v>
                      </c:pt>
                      <c:pt idx="210">
                        <c:v>1763.9860139860141</c:v>
                      </c:pt>
                      <c:pt idx="211">
                        <c:v>1766.7832167832169</c:v>
                      </c:pt>
                      <c:pt idx="212">
                        <c:v>1761.8881118881118</c:v>
                      </c:pt>
                      <c:pt idx="213">
                        <c:v>1774.8251748251748</c:v>
                      </c:pt>
                      <c:pt idx="214">
                        <c:v>1775.0349650349651</c:v>
                      </c:pt>
                      <c:pt idx="215">
                        <c:v>1781.3986013986014</c:v>
                      </c:pt>
                      <c:pt idx="216">
                        <c:v>1733.8461538461538</c:v>
                      </c:pt>
                      <c:pt idx="217">
                        <c:v>1744.4055944055945</c:v>
                      </c:pt>
                      <c:pt idx="218">
                        <c:v>1750.2797202797203</c:v>
                      </c:pt>
                      <c:pt idx="219">
                        <c:v>1740.979020979021</c:v>
                      </c:pt>
                      <c:pt idx="220">
                        <c:v>1734.4755244755245</c:v>
                      </c:pt>
                      <c:pt idx="221">
                        <c:v>1762.7272727272727</c:v>
                      </c:pt>
                      <c:pt idx="222">
                        <c:v>1766.4335664335665</c:v>
                      </c:pt>
                      <c:pt idx="223">
                        <c:v>1752.0979020979021</c:v>
                      </c:pt>
                      <c:pt idx="224">
                        <c:v>1754.4755244755245</c:v>
                      </c:pt>
                      <c:pt idx="225">
                        <c:v>1743.7062937062938</c:v>
                      </c:pt>
                      <c:pt idx="226">
                        <c:v>1757.3426573426573</c:v>
                      </c:pt>
                      <c:pt idx="227">
                        <c:v>1767.062937062937</c:v>
                      </c:pt>
                      <c:pt idx="228">
                        <c:v>1740.3496503496503</c:v>
                      </c:pt>
                      <c:pt idx="229">
                        <c:v>1744.1958041958042</c:v>
                      </c:pt>
                      <c:pt idx="230">
                        <c:v>1764.0559440559441</c:v>
                      </c:pt>
                      <c:pt idx="231">
                        <c:v>1763.5664335664335</c:v>
                      </c:pt>
                      <c:pt idx="232">
                        <c:v>1768.2517482517483</c:v>
                      </c:pt>
                      <c:pt idx="233">
                        <c:v>1761.4685314685314</c:v>
                      </c:pt>
                      <c:pt idx="234">
                        <c:v>1741.8181818181818</c:v>
                      </c:pt>
                      <c:pt idx="235">
                        <c:v>1761.4685314685314</c:v>
                      </c:pt>
                      <c:pt idx="236">
                        <c:v>1751.4685314685314</c:v>
                      </c:pt>
                      <c:pt idx="237">
                        <c:v>1738.4615384615386</c:v>
                      </c:pt>
                      <c:pt idx="238">
                        <c:v>1777.5524475524476</c:v>
                      </c:pt>
                      <c:pt idx="239">
                        <c:v>1763.4965034965035</c:v>
                      </c:pt>
                      <c:pt idx="240">
                        <c:v>1745.1048951048951</c:v>
                      </c:pt>
                      <c:pt idx="241">
                        <c:v>1761.4685314685314</c:v>
                      </c:pt>
                      <c:pt idx="242">
                        <c:v>1760.4895104895104</c:v>
                      </c:pt>
                      <c:pt idx="243">
                        <c:v>1758.041958041958</c:v>
                      </c:pt>
                      <c:pt idx="244">
                        <c:v>1762.0979020979021</c:v>
                      </c:pt>
                      <c:pt idx="245">
                        <c:v>1764.5454545454545</c:v>
                      </c:pt>
                      <c:pt idx="246">
                        <c:v>1726.0839160839162</c:v>
                      </c:pt>
                      <c:pt idx="247">
                        <c:v>1741.5384615384614</c:v>
                      </c:pt>
                      <c:pt idx="248">
                        <c:v>1753.9160839160838</c:v>
                      </c:pt>
                      <c:pt idx="249">
                        <c:v>1760.4895104895104</c:v>
                      </c:pt>
                      <c:pt idx="250">
                        <c:v>1745.0349650349651</c:v>
                      </c:pt>
                      <c:pt idx="251">
                        <c:v>1779.5104895104896</c:v>
                      </c:pt>
                      <c:pt idx="252">
                        <c:v>1751.4685314685314</c:v>
                      </c:pt>
                      <c:pt idx="253">
                        <c:v>1752.0979020979021</c:v>
                      </c:pt>
                      <c:pt idx="254">
                        <c:v>1754.9650349650349</c:v>
                      </c:pt>
                      <c:pt idx="255">
                        <c:v>1763.1468531468531</c:v>
                      </c:pt>
                      <c:pt idx="256">
                        <c:v>1755.5244755244755</c:v>
                      </c:pt>
                      <c:pt idx="257">
                        <c:v>1757.8321678321679</c:v>
                      </c:pt>
                      <c:pt idx="258">
                        <c:v>1753.4265734265734</c:v>
                      </c:pt>
                      <c:pt idx="259">
                        <c:v>1761.8181818181818</c:v>
                      </c:pt>
                      <c:pt idx="260">
                        <c:v>1751.3986013986014</c:v>
                      </c:pt>
                      <c:pt idx="261">
                        <c:v>1751.6783216783217</c:v>
                      </c:pt>
                      <c:pt idx="262">
                        <c:v>1756.4335664335665</c:v>
                      </c:pt>
                      <c:pt idx="263">
                        <c:v>1756.1538461538462</c:v>
                      </c:pt>
                      <c:pt idx="264">
                        <c:v>1762.6573426573427</c:v>
                      </c:pt>
                      <c:pt idx="265">
                        <c:v>1764.7552447552448</c:v>
                      </c:pt>
                      <c:pt idx="266">
                        <c:v>1767.4825174825176</c:v>
                      </c:pt>
                      <c:pt idx="267">
                        <c:v>1780.909090909091</c:v>
                      </c:pt>
                      <c:pt idx="268">
                        <c:v>1769.93006993007</c:v>
                      </c:pt>
                      <c:pt idx="269">
                        <c:v>1740.909090909091</c:v>
                      </c:pt>
                      <c:pt idx="270">
                        <c:v>1757.9020979020979</c:v>
                      </c:pt>
                      <c:pt idx="271">
                        <c:v>1774.9650349650349</c:v>
                      </c:pt>
                      <c:pt idx="272">
                        <c:v>1760.4195804195804</c:v>
                      </c:pt>
                      <c:pt idx="273">
                        <c:v>1770.5594405594406</c:v>
                      </c:pt>
                      <c:pt idx="274">
                        <c:v>1764.4055944055945</c:v>
                      </c:pt>
                      <c:pt idx="275">
                        <c:v>1750.5594405594406</c:v>
                      </c:pt>
                      <c:pt idx="276">
                        <c:v>1746.0139860139859</c:v>
                      </c:pt>
                      <c:pt idx="277">
                        <c:v>1744.5454545454545</c:v>
                      </c:pt>
                      <c:pt idx="278">
                        <c:v>1752.2377622377621</c:v>
                      </c:pt>
                      <c:pt idx="279">
                        <c:v>1767.2027972027972</c:v>
                      </c:pt>
                      <c:pt idx="280">
                        <c:v>1792.3776223776224</c:v>
                      </c:pt>
                      <c:pt idx="281">
                        <c:v>1762.7972027972028</c:v>
                      </c:pt>
                      <c:pt idx="282">
                        <c:v>1765.2447552447552</c:v>
                      </c:pt>
                      <c:pt idx="283">
                        <c:v>1765.3146853146852</c:v>
                      </c:pt>
                      <c:pt idx="284">
                        <c:v>1749.4405594405594</c:v>
                      </c:pt>
                      <c:pt idx="285">
                        <c:v>1787.7622377622379</c:v>
                      </c:pt>
                      <c:pt idx="286">
                        <c:v>1753.1468531468531</c:v>
                      </c:pt>
                      <c:pt idx="287">
                        <c:v>1757.4125874125873</c:v>
                      </c:pt>
                      <c:pt idx="288">
                        <c:v>1754.2657342657342</c:v>
                      </c:pt>
                      <c:pt idx="289">
                        <c:v>1781.5384615384614</c:v>
                      </c:pt>
                      <c:pt idx="290">
                        <c:v>1759.020979020979</c:v>
                      </c:pt>
                      <c:pt idx="291">
                        <c:v>1771.2587412587413</c:v>
                      </c:pt>
                      <c:pt idx="292">
                        <c:v>1772.7972027972028</c:v>
                      </c:pt>
                      <c:pt idx="293">
                        <c:v>1750.06993006993</c:v>
                      </c:pt>
                      <c:pt idx="294">
                        <c:v>1756.3636363636363</c:v>
                      </c:pt>
                      <c:pt idx="295">
                        <c:v>1772.8671328671328</c:v>
                      </c:pt>
                      <c:pt idx="296">
                        <c:v>1783.6363636363637</c:v>
                      </c:pt>
                      <c:pt idx="297">
                        <c:v>1764.6853146853148</c:v>
                      </c:pt>
                      <c:pt idx="298">
                        <c:v>1766.0839160839162</c:v>
                      </c:pt>
                      <c:pt idx="299">
                        <c:v>1769.7202797202797</c:v>
                      </c:pt>
                      <c:pt idx="300">
                        <c:v>1761.3286713286714</c:v>
                      </c:pt>
                      <c:pt idx="301">
                        <c:v>1748.6013986013986</c:v>
                      </c:pt>
                      <c:pt idx="302">
                        <c:v>1776.0839160839162</c:v>
                      </c:pt>
                      <c:pt idx="303">
                        <c:v>1758.3916083916083</c:v>
                      </c:pt>
                      <c:pt idx="304">
                        <c:v>1766.5734265734266</c:v>
                      </c:pt>
                      <c:pt idx="305">
                        <c:v>1752.0979020979021</c:v>
                      </c:pt>
                      <c:pt idx="306">
                        <c:v>1760.5594405594406</c:v>
                      </c:pt>
                      <c:pt idx="307">
                        <c:v>1754.6853146853148</c:v>
                      </c:pt>
                      <c:pt idx="308">
                        <c:v>1772.2377622377621</c:v>
                      </c:pt>
                      <c:pt idx="309">
                        <c:v>1769.6503496503497</c:v>
                      </c:pt>
                      <c:pt idx="310">
                        <c:v>1786.4335664335665</c:v>
                      </c:pt>
                      <c:pt idx="311">
                        <c:v>1752.7272727272727</c:v>
                      </c:pt>
                      <c:pt idx="312">
                        <c:v>1774.4755244755245</c:v>
                      </c:pt>
                      <c:pt idx="313">
                        <c:v>1733.8461538461538</c:v>
                      </c:pt>
                      <c:pt idx="314">
                        <c:v>1778.951048951049</c:v>
                      </c:pt>
                      <c:pt idx="315">
                        <c:v>1761.1188811188811</c:v>
                      </c:pt>
                      <c:pt idx="316">
                        <c:v>1779.090909090909</c:v>
                      </c:pt>
                      <c:pt idx="317">
                        <c:v>1769.1608391608393</c:v>
                      </c:pt>
                      <c:pt idx="318">
                        <c:v>1798.8111888111889</c:v>
                      </c:pt>
                      <c:pt idx="319">
                        <c:v>1757.2727272727273</c:v>
                      </c:pt>
                      <c:pt idx="320">
                        <c:v>1769.090909090909</c:v>
                      </c:pt>
                      <c:pt idx="321">
                        <c:v>1743.0069930069931</c:v>
                      </c:pt>
                      <c:pt idx="322">
                        <c:v>1755.5944055944055</c:v>
                      </c:pt>
                      <c:pt idx="323">
                        <c:v>1771.7482517482517</c:v>
                      </c:pt>
                      <c:pt idx="324">
                        <c:v>1773.9860139860141</c:v>
                      </c:pt>
                      <c:pt idx="325">
                        <c:v>1775.5244755244755</c:v>
                      </c:pt>
                      <c:pt idx="326">
                        <c:v>1758.8111888111889</c:v>
                      </c:pt>
                      <c:pt idx="327">
                        <c:v>1764.2657342657342</c:v>
                      </c:pt>
                      <c:pt idx="328">
                        <c:v>1756.5734265734266</c:v>
                      </c:pt>
                      <c:pt idx="329">
                        <c:v>1737.4825174825176</c:v>
                      </c:pt>
                      <c:pt idx="330">
                        <c:v>1747.7622377622379</c:v>
                      </c:pt>
                      <c:pt idx="331">
                        <c:v>1771.8181818181818</c:v>
                      </c:pt>
                      <c:pt idx="332">
                        <c:v>1776.2937062937062</c:v>
                      </c:pt>
                      <c:pt idx="333">
                        <c:v>1776.2237762237762</c:v>
                      </c:pt>
                      <c:pt idx="334">
                        <c:v>1735.3846153846155</c:v>
                      </c:pt>
                      <c:pt idx="335">
                        <c:v>1744.4055944055945</c:v>
                      </c:pt>
                      <c:pt idx="336">
                        <c:v>1765.4545454545455</c:v>
                      </c:pt>
                      <c:pt idx="337">
                        <c:v>1762.0279720279721</c:v>
                      </c:pt>
                      <c:pt idx="338">
                        <c:v>1761.3986013986014</c:v>
                      </c:pt>
                      <c:pt idx="339">
                        <c:v>1777.062937062937</c:v>
                      </c:pt>
                      <c:pt idx="340">
                        <c:v>1767.2027972027972</c:v>
                      </c:pt>
                      <c:pt idx="341">
                        <c:v>1775.5944055944055</c:v>
                      </c:pt>
                      <c:pt idx="342">
                        <c:v>1768.6713286713286</c:v>
                      </c:pt>
                      <c:pt idx="343">
                        <c:v>1788.041958041958</c:v>
                      </c:pt>
                      <c:pt idx="344">
                        <c:v>1774.7552447552448</c:v>
                      </c:pt>
                      <c:pt idx="345">
                        <c:v>1773.9160839160838</c:v>
                      </c:pt>
                      <c:pt idx="346">
                        <c:v>1770.6993006993007</c:v>
                      </c:pt>
                      <c:pt idx="347">
                        <c:v>1773.3566433566434</c:v>
                      </c:pt>
                      <c:pt idx="348">
                        <c:v>1779.020979020979</c:v>
                      </c:pt>
                      <c:pt idx="349">
                        <c:v>1761.048951048951</c:v>
                      </c:pt>
                      <c:pt idx="350">
                        <c:v>1767.2727272727273</c:v>
                      </c:pt>
                      <c:pt idx="351">
                        <c:v>1767.062937062937</c:v>
                      </c:pt>
                      <c:pt idx="352">
                        <c:v>1759.7202797202797</c:v>
                      </c:pt>
                      <c:pt idx="353">
                        <c:v>1786.2237762237762</c:v>
                      </c:pt>
                      <c:pt idx="354">
                        <c:v>1773.4265734265734</c:v>
                      </c:pt>
                      <c:pt idx="355">
                        <c:v>1748.3916083916083</c:v>
                      </c:pt>
                      <c:pt idx="356">
                        <c:v>1762.3776223776224</c:v>
                      </c:pt>
                      <c:pt idx="357">
                        <c:v>1758.8111888111889</c:v>
                      </c:pt>
                      <c:pt idx="358">
                        <c:v>1765.6643356643356</c:v>
                      </c:pt>
                      <c:pt idx="359">
                        <c:v>1757.5524475524476</c:v>
                      </c:pt>
                      <c:pt idx="360">
                        <c:v>1764.9650349650349</c:v>
                      </c:pt>
                      <c:pt idx="361">
                        <c:v>1749.7902097902097</c:v>
                      </c:pt>
                      <c:pt idx="362">
                        <c:v>1770.2097902097903</c:v>
                      </c:pt>
                      <c:pt idx="363">
                        <c:v>1749.1608391608393</c:v>
                      </c:pt>
                      <c:pt idx="364">
                        <c:v>1776.3636363636363</c:v>
                      </c:pt>
                      <c:pt idx="365">
                        <c:v>1788.2517482517483</c:v>
                      </c:pt>
                      <c:pt idx="366">
                        <c:v>1711.5384615384614</c:v>
                      </c:pt>
                      <c:pt idx="367">
                        <c:v>1771.8181818181818</c:v>
                      </c:pt>
                      <c:pt idx="368">
                        <c:v>1770.4895104895104</c:v>
                      </c:pt>
                      <c:pt idx="369">
                        <c:v>1761.4685314685314</c:v>
                      </c:pt>
                      <c:pt idx="370">
                        <c:v>1779.93006993007</c:v>
                      </c:pt>
                      <c:pt idx="371">
                        <c:v>1797.2727272727273</c:v>
                      </c:pt>
                      <c:pt idx="372">
                        <c:v>1783.2167832167831</c:v>
                      </c:pt>
                    </c:numCache>
                  </c:numRef>
                </c:yVal>
                <c:smooth val="0"/>
                <c:extLst xmlns:c15="http://schemas.microsoft.com/office/drawing/2012/chart">
                  <c:ext xmlns:c16="http://schemas.microsoft.com/office/drawing/2014/chart" uri="{C3380CC4-5D6E-409C-BE32-E72D297353CC}">
                    <c16:uniqueId val="{00000004-2E56-43B8-917D-10E0CBB81C2F}"/>
                  </c:ext>
                </c:extLst>
              </c15:ser>
            </c15:filteredScatterSeries>
            <c15:filteredScatterSeries>
              <c15:ser>
                <c:idx val="3"/>
                <c:order val="3"/>
                <c:tx>
                  <c:v>fpb from tests</c:v>
                </c:tx>
                <c:spPr>
                  <a:ln w="19050" cap="rnd">
                    <a:noFill/>
                    <a:round/>
                  </a:ln>
                  <a:effectLst>
                    <a:outerShdw blurRad="50800" dist="50800" dir="5400000" sx="1000" sy="1000" algn="ctr" rotWithShape="0">
                      <a:srgbClr val="000000"/>
                    </a:outerShdw>
                  </a:effectLst>
                </c:spPr>
                <c:marker>
                  <c:symbol val="x"/>
                  <c:size val="8"/>
                  <c:spPr>
                    <a:noFill/>
                    <a:ln w="9525">
                      <a:solidFill>
                        <a:srgbClr val="00B050"/>
                      </a:solidFill>
                    </a:ln>
                    <a:effectLst>
                      <a:outerShdw blurRad="50800" dist="50800" dir="5400000" sx="1000" sy="1000" algn="ctr" rotWithShape="0">
                        <a:srgbClr val="000000"/>
                      </a:outerShdw>
                    </a:effectLst>
                  </c:spPr>
                </c:marker>
                <c:xVal>
                  <c:numRef>
                    <c:extLst xmlns:c15="http://schemas.microsoft.com/office/drawing/2012/chart">
                      <c:ext xmlns:c15="http://schemas.microsoft.com/office/drawing/2012/chart" uri="{02D57815-91ED-43cb-92C2-25804820EDAC}">
                        <c15:formulaRef>
                          <c15:sqref>'15.2-1830'!$N$2:$N$1136</c15:sqref>
                        </c15:formulaRef>
                      </c:ext>
                    </c:extLst>
                    <c:numCache>
                      <c:formatCode>General</c:formatCode>
                      <c:ptCount val="1135"/>
                      <c:pt idx="0">
                        <c:v>6.0999999999999999E-2</c:v>
                      </c:pt>
                      <c:pt idx="1">
                        <c:v>0.06</c:v>
                      </c:pt>
                      <c:pt idx="2">
                        <c:v>5.7999999999999996E-2</c:v>
                      </c:pt>
                      <c:pt idx="3">
                        <c:v>0.06</c:v>
                      </c:pt>
                      <c:pt idx="4">
                        <c:v>6.0999999999999999E-2</c:v>
                      </c:pt>
                      <c:pt idx="5">
                        <c:v>6.0999999999999999E-2</c:v>
                      </c:pt>
                      <c:pt idx="6">
                        <c:v>6.0999999999999999E-2</c:v>
                      </c:pt>
                      <c:pt idx="7">
                        <c:v>6.0999999999999999E-2</c:v>
                      </c:pt>
                      <c:pt idx="8">
                        <c:v>5.9000000000000004E-2</c:v>
                      </c:pt>
                      <c:pt idx="9">
                        <c:v>6.2E-2</c:v>
                      </c:pt>
                      <c:pt idx="10">
                        <c:v>5.7999999999999996E-2</c:v>
                      </c:pt>
                      <c:pt idx="11">
                        <c:v>5.9000000000000004E-2</c:v>
                      </c:pt>
                      <c:pt idx="12">
                        <c:v>5.9000000000000004E-2</c:v>
                      </c:pt>
                      <c:pt idx="13">
                        <c:v>5.9000000000000004E-2</c:v>
                      </c:pt>
                      <c:pt idx="14">
                        <c:v>6.2E-2</c:v>
                      </c:pt>
                      <c:pt idx="15">
                        <c:v>5.7999999999999996E-2</c:v>
                      </c:pt>
                      <c:pt idx="16">
                        <c:v>6.2E-2</c:v>
                      </c:pt>
                      <c:pt idx="17">
                        <c:v>4.2000000000000003E-2</c:v>
                      </c:pt>
                      <c:pt idx="18">
                        <c:v>6.2E-2</c:v>
                      </c:pt>
                      <c:pt idx="19">
                        <c:v>0.05</c:v>
                      </c:pt>
                      <c:pt idx="20">
                        <c:v>6.2E-2</c:v>
                      </c:pt>
                      <c:pt idx="21">
                        <c:v>6.2E-2</c:v>
                      </c:pt>
                      <c:pt idx="22">
                        <c:v>0.06</c:v>
                      </c:pt>
                      <c:pt idx="23">
                        <c:v>5.7999999999999996E-2</c:v>
                      </c:pt>
                      <c:pt idx="24">
                        <c:v>0.06</c:v>
                      </c:pt>
                      <c:pt idx="25">
                        <c:v>0.06</c:v>
                      </c:pt>
                      <c:pt idx="26">
                        <c:v>6.0999999999999999E-2</c:v>
                      </c:pt>
                      <c:pt idx="27">
                        <c:v>6.0999999999999999E-2</c:v>
                      </c:pt>
                      <c:pt idx="28">
                        <c:v>6.0999999999999999E-2</c:v>
                      </c:pt>
                      <c:pt idx="29">
                        <c:v>5.9000000000000004E-2</c:v>
                      </c:pt>
                      <c:pt idx="30">
                        <c:v>5.9000000000000004E-2</c:v>
                      </c:pt>
                      <c:pt idx="31">
                        <c:v>0.06</c:v>
                      </c:pt>
                      <c:pt idx="32">
                        <c:v>0.06</c:v>
                      </c:pt>
                      <c:pt idx="33">
                        <c:v>6.2E-2</c:v>
                      </c:pt>
                      <c:pt idx="34">
                        <c:v>5.5999999999999994E-2</c:v>
                      </c:pt>
                      <c:pt idx="35">
                        <c:v>5.7999999999999996E-2</c:v>
                      </c:pt>
                      <c:pt idx="36">
                        <c:v>0.06</c:v>
                      </c:pt>
                      <c:pt idx="37">
                        <c:v>6.0999999999999999E-2</c:v>
                      </c:pt>
                      <c:pt idx="38">
                        <c:v>6.0999999999999999E-2</c:v>
                      </c:pt>
                      <c:pt idx="39">
                        <c:v>5.9000000000000004E-2</c:v>
                      </c:pt>
                      <c:pt idx="40">
                        <c:v>5.9000000000000004E-2</c:v>
                      </c:pt>
                      <c:pt idx="41">
                        <c:v>0.06</c:v>
                      </c:pt>
                      <c:pt idx="42">
                        <c:v>5.7999999999999996E-2</c:v>
                      </c:pt>
                      <c:pt idx="43">
                        <c:v>5.9000000000000004E-2</c:v>
                      </c:pt>
                      <c:pt idx="44">
                        <c:v>0.06</c:v>
                      </c:pt>
                      <c:pt idx="45">
                        <c:v>0.06</c:v>
                      </c:pt>
                      <c:pt idx="46">
                        <c:v>6.0999999999999999E-2</c:v>
                      </c:pt>
                      <c:pt idx="47">
                        <c:v>5.9000000000000004E-2</c:v>
                      </c:pt>
                      <c:pt idx="48">
                        <c:v>5.7999999999999996E-2</c:v>
                      </c:pt>
                      <c:pt idx="49">
                        <c:v>6.2E-2</c:v>
                      </c:pt>
                      <c:pt idx="50">
                        <c:v>5.9000000000000004E-2</c:v>
                      </c:pt>
                      <c:pt idx="51">
                        <c:v>5.7999999999999996E-2</c:v>
                      </c:pt>
                      <c:pt idx="52">
                        <c:v>6.0999999999999999E-2</c:v>
                      </c:pt>
                      <c:pt idx="53">
                        <c:v>6.0999999999999999E-2</c:v>
                      </c:pt>
                      <c:pt idx="54">
                        <c:v>5.9000000000000004E-2</c:v>
                      </c:pt>
                      <c:pt idx="55">
                        <c:v>5.9000000000000004E-2</c:v>
                      </c:pt>
                      <c:pt idx="56">
                        <c:v>0.06</c:v>
                      </c:pt>
                      <c:pt idx="57">
                        <c:v>4.4000000000000004E-2</c:v>
                      </c:pt>
                      <c:pt idx="58">
                        <c:v>5.9000000000000004E-2</c:v>
                      </c:pt>
                      <c:pt idx="59">
                        <c:v>6.0999999999999999E-2</c:v>
                      </c:pt>
                      <c:pt idx="60">
                        <c:v>6.0999999999999999E-2</c:v>
                      </c:pt>
                      <c:pt idx="61">
                        <c:v>5.5999999999999994E-2</c:v>
                      </c:pt>
                      <c:pt idx="62">
                        <c:v>6.3E-2</c:v>
                      </c:pt>
                      <c:pt idx="63">
                        <c:v>5.9000000000000004E-2</c:v>
                      </c:pt>
                      <c:pt idx="64">
                        <c:v>0.06</c:v>
                      </c:pt>
                      <c:pt idx="65">
                        <c:v>6.0999999999999999E-2</c:v>
                      </c:pt>
                      <c:pt idx="66">
                        <c:v>6.3E-2</c:v>
                      </c:pt>
                      <c:pt idx="67">
                        <c:v>6.5000000000000002E-2</c:v>
                      </c:pt>
                      <c:pt idx="68">
                        <c:v>0.06</c:v>
                      </c:pt>
                      <c:pt idx="69">
                        <c:v>6.2E-2</c:v>
                      </c:pt>
                      <c:pt idx="70">
                        <c:v>6.2E-2</c:v>
                      </c:pt>
                      <c:pt idx="71">
                        <c:v>5.9000000000000004E-2</c:v>
                      </c:pt>
                      <c:pt idx="72">
                        <c:v>5.7000000000000002E-2</c:v>
                      </c:pt>
                      <c:pt idx="73">
                        <c:v>6.0999999999999999E-2</c:v>
                      </c:pt>
                      <c:pt idx="74">
                        <c:v>6.0999999999999999E-2</c:v>
                      </c:pt>
                      <c:pt idx="75">
                        <c:v>0.06</c:v>
                      </c:pt>
                      <c:pt idx="76">
                        <c:v>6.0999999999999999E-2</c:v>
                      </c:pt>
                      <c:pt idx="77">
                        <c:v>5.2999999999999999E-2</c:v>
                      </c:pt>
                      <c:pt idx="78">
                        <c:v>6.2E-2</c:v>
                      </c:pt>
                      <c:pt idx="79">
                        <c:v>6.0999999999999999E-2</c:v>
                      </c:pt>
                      <c:pt idx="80">
                        <c:v>6.0999999999999999E-2</c:v>
                      </c:pt>
                      <c:pt idx="81">
                        <c:v>6.5000000000000002E-2</c:v>
                      </c:pt>
                      <c:pt idx="82">
                        <c:v>6.0999999999999999E-2</c:v>
                      </c:pt>
                      <c:pt idx="83">
                        <c:v>6.0999999999999999E-2</c:v>
                      </c:pt>
                      <c:pt idx="84">
                        <c:v>5.7999999999999996E-2</c:v>
                      </c:pt>
                      <c:pt idx="85">
                        <c:v>6.0999999999999999E-2</c:v>
                      </c:pt>
                      <c:pt idx="86">
                        <c:v>6.0999999999999999E-2</c:v>
                      </c:pt>
                      <c:pt idx="87">
                        <c:v>6.0999999999999999E-2</c:v>
                      </c:pt>
                      <c:pt idx="88">
                        <c:v>5.2000000000000005E-2</c:v>
                      </c:pt>
                      <c:pt idx="89">
                        <c:v>5.7999999999999996E-2</c:v>
                      </c:pt>
                      <c:pt idx="90">
                        <c:v>6.0999999999999999E-2</c:v>
                      </c:pt>
                      <c:pt idx="91">
                        <c:v>6.0999999999999999E-2</c:v>
                      </c:pt>
                      <c:pt idx="92">
                        <c:v>6.3E-2</c:v>
                      </c:pt>
                      <c:pt idx="93">
                        <c:v>0.06</c:v>
                      </c:pt>
                      <c:pt idx="94">
                        <c:v>0.06</c:v>
                      </c:pt>
                      <c:pt idx="95">
                        <c:v>6.2E-2</c:v>
                      </c:pt>
                      <c:pt idx="96">
                        <c:v>6.0999999999999999E-2</c:v>
                      </c:pt>
                      <c:pt idx="97">
                        <c:v>6.3E-2</c:v>
                      </c:pt>
                      <c:pt idx="98">
                        <c:v>6.0999999999999999E-2</c:v>
                      </c:pt>
                      <c:pt idx="99">
                        <c:v>0.06</c:v>
                      </c:pt>
                      <c:pt idx="100">
                        <c:v>0.06</c:v>
                      </c:pt>
                      <c:pt idx="101">
                        <c:v>6.2E-2</c:v>
                      </c:pt>
                      <c:pt idx="102">
                        <c:v>0.06</c:v>
                      </c:pt>
                      <c:pt idx="103">
                        <c:v>6.0999999999999999E-2</c:v>
                      </c:pt>
                      <c:pt idx="104">
                        <c:v>5.2000000000000005E-2</c:v>
                      </c:pt>
                      <c:pt idx="105">
                        <c:v>5.7999999999999996E-2</c:v>
                      </c:pt>
                      <c:pt idx="106">
                        <c:v>0.06</c:v>
                      </c:pt>
                      <c:pt idx="107">
                        <c:v>5.9000000000000004E-2</c:v>
                      </c:pt>
                      <c:pt idx="108">
                        <c:v>5.0999999999999997E-2</c:v>
                      </c:pt>
                      <c:pt idx="109">
                        <c:v>5.7999999999999996E-2</c:v>
                      </c:pt>
                      <c:pt idx="110">
                        <c:v>6.0999999999999999E-2</c:v>
                      </c:pt>
                      <c:pt idx="111">
                        <c:v>5.9000000000000004E-2</c:v>
                      </c:pt>
                      <c:pt idx="112">
                        <c:v>6.0999999999999999E-2</c:v>
                      </c:pt>
                      <c:pt idx="113">
                        <c:v>6.5000000000000002E-2</c:v>
                      </c:pt>
                      <c:pt idx="114">
                        <c:v>5.9000000000000004E-2</c:v>
                      </c:pt>
                      <c:pt idx="115">
                        <c:v>5.9000000000000004E-2</c:v>
                      </c:pt>
                      <c:pt idx="116">
                        <c:v>0.06</c:v>
                      </c:pt>
                      <c:pt idx="117">
                        <c:v>0.06</c:v>
                      </c:pt>
                      <c:pt idx="118">
                        <c:v>6.0999999999999999E-2</c:v>
                      </c:pt>
                      <c:pt idx="119">
                        <c:v>0.06</c:v>
                      </c:pt>
                      <c:pt idx="120">
                        <c:v>6.0999999999999999E-2</c:v>
                      </c:pt>
                      <c:pt idx="121">
                        <c:v>6.2E-2</c:v>
                      </c:pt>
                      <c:pt idx="122">
                        <c:v>6.0999999999999999E-2</c:v>
                      </c:pt>
                      <c:pt idx="123">
                        <c:v>6.2E-2</c:v>
                      </c:pt>
                      <c:pt idx="124">
                        <c:v>6.0999999999999999E-2</c:v>
                      </c:pt>
                      <c:pt idx="125">
                        <c:v>6.0999999999999999E-2</c:v>
                      </c:pt>
                      <c:pt idx="126">
                        <c:v>0.06</c:v>
                      </c:pt>
                      <c:pt idx="127">
                        <c:v>5.7999999999999996E-2</c:v>
                      </c:pt>
                      <c:pt idx="128">
                        <c:v>5.7999999999999996E-2</c:v>
                      </c:pt>
                      <c:pt idx="129">
                        <c:v>0.06</c:v>
                      </c:pt>
                      <c:pt idx="130">
                        <c:v>5.5E-2</c:v>
                      </c:pt>
                      <c:pt idx="131">
                        <c:v>0.06</c:v>
                      </c:pt>
                      <c:pt idx="132">
                        <c:v>6.0999999999999999E-2</c:v>
                      </c:pt>
                      <c:pt idx="133">
                        <c:v>5.7000000000000002E-2</c:v>
                      </c:pt>
                      <c:pt idx="134">
                        <c:v>6.0999999999999999E-2</c:v>
                      </c:pt>
                      <c:pt idx="135">
                        <c:v>6.2E-2</c:v>
                      </c:pt>
                      <c:pt idx="136">
                        <c:v>0.06</c:v>
                      </c:pt>
                      <c:pt idx="137">
                        <c:v>6.0999999999999999E-2</c:v>
                      </c:pt>
                      <c:pt idx="138">
                        <c:v>5.9000000000000004E-2</c:v>
                      </c:pt>
                      <c:pt idx="139">
                        <c:v>6.0999999999999999E-2</c:v>
                      </c:pt>
                      <c:pt idx="140">
                        <c:v>6.0999999999999999E-2</c:v>
                      </c:pt>
                      <c:pt idx="141">
                        <c:v>5.9000000000000004E-2</c:v>
                      </c:pt>
                      <c:pt idx="142">
                        <c:v>6.0999999999999999E-2</c:v>
                      </c:pt>
                      <c:pt idx="143">
                        <c:v>5.7999999999999996E-2</c:v>
                      </c:pt>
                      <c:pt idx="144">
                        <c:v>0.06</c:v>
                      </c:pt>
                      <c:pt idx="145">
                        <c:v>6.0999999999999999E-2</c:v>
                      </c:pt>
                      <c:pt idx="146">
                        <c:v>5.9000000000000004E-2</c:v>
                      </c:pt>
                      <c:pt idx="147">
                        <c:v>6.0999999999999999E-2</c:v>
                      </c:pt>
                      <c:pt idx="148">
                        <c:v>5.9000000000000004E-2</c:v>
                      </c:pt>
                      <c:pt idx="149">
                        <c:v>0.06</c:v>
                      </c:pt>
                      <c:pt idx="150">
                        <c:v>5.7999999999999996E-2</c:v>
                      </c:pt>
                      <c:pt idx="151">
                        <c:v>5.7000000000000002E-2</c:v>
                      </c:pt>
                      <c:pt idx="152">
                        <c:v>0.04</c:v>
                      </c:pt>
                      <c:pt idx="153">
                        <c:v>5.5E-2</c:v>
                      </c:pt>
                      <c:pt idx="154">
                        <c:v>6.0999999999999999E-2</c:v>
                      </c:pt>
                      <c:pt idx="155">
                        <c:v>6.2E-2</c:v>
                      </c:pt>
                      <c:pt idx="156">
                        <c:v>6.2E-2</c:v>
                      </c:pt>
                      <c:pt idx="157">
                        <c:v>5.7999999999999996E-2</c:v>
                      </c:pt>
                      <c:pt idx="158">
                        <c:v>0.06</c:v>
                      </c:pt>
                      <c:pt idx="159">
                        <c:v>6.0999999999999999E-2</c:v>
                      </c:pt>
                      <c:pt idx="160">
                        <c:v>6.0999999999999999E-2</c:v>
                      </c:pt>
                      <c:pt idx="161">
                        <c:v>6.0999999999999999E-2</c:v>
                      </c:pt>
                      <c:pt idx="162">
                        <c:v>0.06</c:v>
                      </c:pt>
                      <c:pt idx="163">
                        <c:v>6.0999999999999999E-2</c:v>
                      </c:pt>
                      <c:pt idx="164">
                        <c:v>6.2E-2</c:v>
                      </c:pt>
                      <c:pt idx="165">
                        <c:v>0.06</c:v>
                      </c:pt>
                      <c:pt idx="166">
                        <c:v>6.0999999999999999E-2</c:v>
                      </c:pt>
                      <c:pt idx="167">
                        <c:v>6.4000000000000001E-2</c:v>
                      </c:pt>
                      <c:pt idx="168">
                        <c:v>5.7000000000000002E-2</c:v>
                      </c:pt>
                      <c:pt idx="169">
                        <c:v>5.7000000000000002E-2</c:v>
                      </c:pt>
                      <c:pt idx="170">
                        <c:v>0.06</c:v>
                      </c:pt>
                      <c:pt idx="171">
                        <c:v>6.2E-2</c:v>
                      </c:pt>
                      <c:pt idx="172">
                        <c:v>6.0999999999999999E-2</c:v>
                      </c:pt>
                      <c:pt idx="173">
                        <c:v>6.0999999999999999E-2</c:v>
                      </c:pt>
                      <c:pt idx="174">
                        <c:v>0.06</c:v>
                      </c:pt>
                      <c:pt idx="175">
                        <c:v>6.0999999999999999E-2</c:v>
                      </c:pt>
                      <c:pt idx="176">
                        <c:v>0.06</c:v>
                      </c:pt>
                      <c:pt idx="177">
                        <c:v>5.7999999999999996E-2</c:v>
                      </c:pt>
                      <c:pt idx="178">
                        <c:v>6.2E-2</c:v>
                      </c:pt>
                      <c:pt idx="179">
                        <c:v>0.06</c:v>
                      </c:pt>
                      <c:pt idx="180">
                        <c:v>6.0999999999999999E-2</c:v>
                      </c:pt>
                      <c:pt idx="181">
                        <c:v>6.0999999999999999E-2</c:v>
                      </c:pt>
                      <c:pt idx="182">
                        <c:v>6.3E-2</c:v>
                      </c:pt>
                      <c:pt idx="183">
                        <c:v>6.0999999999999999E-2</c:v>
                      </c:pt>
                      <c:pt idx="184">
                        <c:v>0.06</c:v>
                      </c:pt>
                      <c:pt idx="185">
                        <c:v>6.0999999999999999E-2</c:v>
                      </c:pt>
                      <c:pt idx="186">
                        <c:v>5.7000000000000002E-2</c:v>
                      </c:pt>
                      <c:pt idx="187">
                        <c:v>0.06</c:v>
                      </c:pt>
                      <c:pt idx="188">
                        <c:v>6.0999999999999999E-2</c:v>
                      </c:pt>
                      <c:pt idx="189">
                        <c:v>5.9000000000000004E-2</c:v>
                      </c:pt>
                      <c:pt idx="190">
                        <c:v>0.06</c:v>
                      </c:pt>
                      <c:pt idx="191">
                        <c:v>5.7000000000000002E-2</c:v>
                      </c:pt>
                      <c:pt idx="192">
                        <c:v>6.0999999999999999E-2</c:v>
                      </c:pt>
                      <c:pt idx="193">
                        <c:v>5.7999999999999996E-2</c:v>
                      </c:pt>
                      <c:pt idx="194">
                        <c:v>6.0999999999999999E-2</c:v>
                      </c:pt>
                      <c:pt idx="195">
                        <c:v>6.0999999999999999E-2</c:v>
                      </c:pt>
                      <c:pt idx="196">
                        <c:v>6.4000000000000001E-2</c:v>
                      </c:pt>
                      <c:pt idx="197">
                        <c:v>5.7999999999999996E-2</c:v>
                      </c:pt>
                      <c:pt idx="198">
                        <c:v>6.2E-2</c:v>
                      </c:pt>
                      <c:pt idx="199">
                        <c:v>6.3E-2</c:v>
                      </c:pt>
                      <c:pt idx="200">
                        <c:v>6.2E-2</c:v>
                      </c:pt>
                      <c:pt idx="201">
                        <c:v>5.9000000000000004E-2</c:v>
                      </c:pt>
                      <c:pt idx="202">
                        <c:v>6.2E-2</c:v>
                      </c:pt>
                      <c:pt idx="203">
                        <c:v>6.0999999999999999E-2</c:v>
                      </c:pt>
                      <c:pt idx="204">
                        <c:v>6.2E-2</c:v>
                      </c:pt>
                      <c:pt idx="205">
                        <c:v>6.4000000000000001E-2</c:v>
                      </c:pt>
                      <c:pt idx="206">
                        <c:v>0.06</c:v>
                      </c:pt>
                      <c:pt idx="207">
                        <c:v>6.0999999999999999E-2</c:v>
                      </c:pt>
                      <c:pt idx="208">
                        <c:v>0.06</c:v>
                      </c:pt>
                      <c:pt idx="209">
                        <c:v>0.06</c:v>
                      </c:pt>
                      <c:pt idx="210">
                        <c:v>5.9000000000000004E-2</c:v>
                      </c:pt>
                      <c:pt idx="211">
                        <c:v>5.5999999999999994E-2</c:v>
                      </c:pt>
                      <c:pt idx="212">
                        <c:v>5.9000000000000004E-2</c:v>
                      </c:pt>
                      <c:pt idx="213">
                        <c:v>0.06</c:v>
                      </c:pt>
                      <c:pt idx="214">
                        <c:v>5.9000000000000004E-2</c:v>
                      </c:pt>
                      <c:pt idx="215">
                        <c:v>5.7000000000000002E-2</c:v>
                      </c:pt>
                      <c:pt idx="216">
                        <c:v>5.9000000000000004E-2</c:v>
                      </c:pt>
                      <c:pt idx="217">
                        <c:v>5.7000000000000002E-2</c:v>
                      </c:pt>
                      <c:pt idx="218">
                        <c:v>5.7999999999999996E-2</c:v>
                      </c:pt>
                      <c:pt idx="219">
                        <c:v>6.4000000000000001E-2</c:v>
                      </c:pt>
                      <c:pt idx="220">
                        <c:v>6.0999999999999999E-2</c:v>
                      </c:pt>
                      <c:pt idx="221">
                        <c:v>5.5999999999999994E-2</c:v>
                      </c:pt>
                      <c:pt idx="222">
                        <c:v>6.0999999999999999E-2</c:v>
                      </c:pt>
                      <c:pt idx="223">
                        <c:v>6.2E-2</c:v>
                      </c:pt>
                      <c:pt idx="224">
                        <c:v>6.3E-2</c:v>
                      </c:pt>
                      <c:pt idx="225">
                        <c:v>6.2E-2</c:v>
                      </c:pt>
                      <c:pt idx="226">
                        <c:v>6.3E-2</c:v>
                      </c:pt>
                      <c:pt idx="227">
                        <c:v>5.9000000000000004E-2</c:v>
                      </c:pt>
                      <c:pt idx="228">
                        <c:v>6.3E-2</c:v>
                      </c:pt>
                      <c:pt idx="229">
                        <c:v>6.0999999999999999E-2</c:v>
                      </c:pt>
                      <c:pt idx="230">
                        <c:v>6.2E-2</c:v>
                      </c:pt>
                      <c:pt idx="231">
                        <c:v>6.2E-2</c:v>
                      </c:pt>
                      <c:pt idx="232">
                        <c:v>0.06</c:v>
                      </c:pt>
                      <c:pt idx="233">
                        <c:v>6.0999999999999999E-2</c:v>
                      </c:pt>
                      <c:pt idx="234">
                        <c:v>5.9000000000000004E-2</c:v>
                      </c:pt>
                      <c:pt idx="235">
                        <c:v>6.0999999999999999E-2</c:v>
                      </c:pt>
                      <c:pt idx="236">
                        <c:v>6.2E-2</c:v>
                      </c:pt>
                      <c:pt idx="237">
                        <c:v>5.9000000000000004E-2</c:v>
                      </c:pt>
                      <c:pt idx="238">
                        <c:v>6.2E-2</c:v>
                      </c:pt>
                      <c:pt idx="239">
                        <c:v>6.2E-2</c:v>
                      </c:pt>
                      <c:pt idx="240">
                        <c:v>6.0999999999999999E-2</c:v>
                      </c:pt>
                      <c:pt idx="241">
                        <c:v>6.0999999999999999E-2</c:v>
                      </c:pt>
                      <c:pt idx="242">
                        <c:v>6.0999999999999999E-2</c:v>
                      </c:pt>
                      <c:pt idx="243">
                        <c:v>6.0999999999999999E-2</c:v>
                      </c:pt>
                      <c:pt idx="244">
                        <c:v>6.0999999999999999E-2</c:v>
                      </c:pt>
                      <c:pt idx="245">
                        <c:v>5.9000000000000004E-2</c:v>
                      </c:pt>
                      <c:pt idx="246">
                        <c:v>5.9000000000000004E-2</c:v>
                      </c:pt>
                      <c:pt idx="247">
                        <c:v>5.2000000000000005E-2</c:v>
                      </c:pt>
                      <c:pt idx="248">
                        <c:v>0.06</c:v>
                      </c:pt>
                      <c:pt idx="249">
                        <c:v>6.0999999999999999E-2</c:v>
                      </c:pt>
                      <c:pt idx="250">
                        <c:v>6.2E-2</c:v>
                      </c:pt>
                      <c:pt idx="251">
                        <c:v>0.06</c:v>
                      </c:pt>
                      <c:pt idx="252">
                        <c:v>6.2E-2</c:v>
                      </c:pt>
                      <c:pt idx="253">
                        <c:v>0.06</c:v>
                      </c:pt>
                      <c:pt idx="254">
                        <c:v>5.7999999999999996E-2</c:v>
                      </c:pt>
                      <c:pt idx="255">
                        <c:v>5.7999999999999996E-2</c:v>
                      </c:pt>
                      <c:pt idx="256">
                        <c:v>6.0999999999999999E-2</c:v>
                      </c:pt>
                      <c:pt idx="257">
                        <c:v>6.2E-2</c:v>
                      </c:pt>
                      <c:pt idx="258">
                        <c:v>6.2E-2</c:v>
                      </c:pt>
                      <c:pt idx="259">
                        <c:v>6.2E-2</c:v>
                      </c:pt>
                      <c:pt idx="260">
                        <c:v>5.9000000000000004E-2</c:v>
                      </c:pt>
                      <c:pt idx="261">
                        <c:v>0.06</c:v>
                      </c:pt>
                      <c:pt idx="262">
                        <c:v>0.06</c:v>
                      </c:pt>
                      <c:pt idx="263">
                        <c:v>5.9000000000000004E-2</c:v>
                      </c:pt>
                      <c:pt idx="264">
                        <c:v>5.9000000000000004E-2</c:v>
                      </c:pt>
                      <c:pt idx="265">
                        <c:v>5.7999999999999996E-2</c:v>
                      </c:pt>
                      <c:pt idx="266">
                        <c:v>6.2E-2</c:v>
                      </c:pt>
                      <c:pt idx="267">
                        <c:v>6.0999999999999999E-2</c:v>
                      </c:pt>
                      <c:pt idx="268">
                        <c:v>6.4000000000000001E-2</c:v>
                      </c:pt>
                      <c:pt idx="269">
                        <c:v>6.0999999999999999E-2</c:v>
                      </c:pt>
                      <c:pt idx="270">
                        <c:v>6.3E-2</c:v>
                      </c:pt>
                      <c:pt idx="271">
                        <c:v>6.0999999999999999E-2</c:v>
                      </c:pt>
                      <c:pt idx="272">
                        <c:v>6.6000000000000003E-2</c:v>
                      </c:pt>
                      <c:pt idx="273">
                        <c:v>6.3E-2</c:v>
                      </c:pt>
                      <c:pt idx="274">
                        <c:v>6.4000000000000001E-2</c:v>
                      </c:pt>
                      <c:pt idx="275">
                        <c:v>6.5000000000000002E-2</c:v>
                      </c:pt>
                      <c:pt idx="276">
                        <c:v>6.3E-2</c:v>
                      </c:pt>
                      <c:pt idx="277">
                        <c:v>6.4000000000000001E-2</c:v>
                      </c:pt>
                      <c:pt idx="278">
                        <c:v>6.2E-2</c:v>
                      </c:pt>
                      <c:pt idx="279">
                        <c:v>6.0999999999999999E-2</c:v>
                      </c:pt>
                      <c:pt idx="280">
                        <c:v>5.9000000000000004E-2</c:v>
                      </c:pt>
                      <c:pt idx="281">
                        <c:v>6.3E-2</c:v>
                      </c:pt>
                      <c:pt idx="282">
                        <c:v>6.0999999999999999E-2</c:v>
                      </c:pt>
                      <c:pt idx="283">
                        <c:v>5.9000000000000004E-2</c:v>
                      </c:pt>
                      <c:pt idx="284">
                        <c:v>6.3E-2</c:v>
                      </c:pt>
                      <c:pt idx="285">
                        <c:v>6.2E-2</c:v>
                      </c:pt>
                      <c:pt idx="286">
                        <c:v>0.06</c:v>
                      </c:pt>
                      <c:pt idx="287">
                        <c:v>0.06</c:v>
                      </c:pt>
                      <c:pt idx="288">
                        <c:v>6.3E-2</c:v>
                      </c:pt>
                      <c:pt idx="289">
                        <c:v>6.2E-2</c:v>
                      </c:pt>
                      <c:pt idx="290">
                        <c:v>5.9000000000000004E-2</c:v>
                      </c:pt>
                      <c:pt idx="291">
                        <c:v>6.4000000000000001E-2</c:v>
                      </c:pt>
                      <c:pt idx="292">
                        <c:v>0.06</c:v>
                      </c:pt>
                      <c:pt idx="293">
                        <c:v>6.4000000000000001E-2</c:v>
                      </c:pt>
                      <c:pt idx="294">
                        <c:v>4.8000000000000001E-2</c:v>
                      </c:pt>
                      <c:pt idx="295">
                        <c:v>6.0999999999999999E-2</c:v>
                      </c:pt>
                      <c:pt idx="296">
                        <c:v>5.5E-2</c:v>
                      </c:pt>
                      <c:pt idx="297">
                        <c:v>6.2E-2</c:v>
                      </c:pt>
                      <c:pt idx="298">
                        <c:v>0.06</c:v>
                      </c:pt>
                      <c:pt idx="299">
                        <c:v>5.9000000000000004E-2</c:v>
                      </c:pt>
                      <c:pt idx="300">
                        <c:v>6.0999999999999999E-2</c:v>
                      </c:pt>
                      <c:pt idx="301">
                        <c:v>6.3E-2</c:v>
                      </c:pt>
                      <c:pt idx="302">
                        <c:v>5.9000000000000004E-2</c:v>
                      </c:pt>
                      <c:pt idx="303">
                        <c:v>6.4000000000000001E-2</c:v>
                      </c:pt>
                      <c:pt idx="304">
                        <c:v>6.2E-2</c:v>
                      </c:pt>
                      <c:pt idx="305">
                        <c:v>6.2E-2</c:v>
                      </c:pt>
                      <c:pt idx="306">
                        <c:v>0.06</c:v>
                      </c:pt>
                      <c:pt idx="307">
                        <c:v>6.3E-2</c:v>
                      </c:pt>
                      <c:pt idx="308">
                        <c:v>5.9000000000000004E-2</c:v>
                      </c:pt>
                      <c:pt idx="309">
                        <c:v>6.3E-2</c:v>
                      </c:pt>
                      <c:pt idx="310">
                        <c:v>5.7999999999999996E-2</c:v>
                      </c:pt>
                      <c:pt idx="311">
                        <c:v>6.0999999999999999E-2</c:v>
                      </c:pt>
                      <c:pt idx="312">
                        <c:v>5.9000000000000004E-2</c:v>
                      </c:pt>
                      <c:pt idx="313">
                        <c:v>6.3E-2</c:v>
                      </c:pt>
                      <c:pt idx="314">
                        <c:v>6.2E-2</c:v>
                      </c:pt>
                      <c:pt idx="315">
                        <c:v>6.4000000000000001E-2</c:v>
                      </c:pt>
                      <c:pt idx="316">
                        <c:v>0.06</c:v>
                      </c:pt>
                      <c:pt idx="317">
                        <c:v>6.0999999999999999E-2</c:v>
                      </c:pt>
                      <c:pt idx="318">
                        <c:v>6.0999999999999999E-2</c:v>
                      </c:pt>
                      <c:pt idx="319">
                        <c:v>6.3E-2</c:v>
                      </c:pt>
                      <c:pt idx="320">
                        <c:v>6.3E-2</c:v>
                      </c:pt>
                      <c:pt idx="321">
                        <c:v>6.3E-2</c:v>
                      </c:pt>
                      <c:pt idx="322">
                        <c:v>6.2E-2</c:v>
                      </c:pt>
                      <c:pt idx="323">
                        <c:v>6.0999999999999999E-2</c:v>
                      </c:pt>
                      <c:pt idx="324">
                        <c:v>6.3E-2</c:v>
                      </c:pt>
                      <c:pt idx="325">
                        <c:v>6.2E-2</c:v>
                      </c:pt>
                      <c:pt idx="326">
                        <c:v>5.5999999999999994E-2</c:v>
                      </c:pt>
                      <c:pt idx="327">
                        <c:v>6.0999999999999999E-2</c:v>
                      </c:pt>
                      <c:pt idx="328">
                        <c:v>6.3E-2</c:v>
                      </c:pt>
                      <c:pt idx="329">
                        <c:v>6.6000000000000003E-2</c:v>
                      </c:pt>
                      <c:pt idx="330">
                        <c:v>6.0999999999999999E-2</c:v>
                      </c:pt>
                      <c:pt idx="331">
                        <c:v>6.2E-2</c:v>
                      </c:pt>
                      <c:pt idx="332">
                        <c:v>0.06</c:v>
                      </c:pt>
                      <c:pt idx="333">
                        <c:v>5.9000000000000004E-2</c:v>
                      </c:pt>
                      <c:pt idx="334">
                        <c:v>5.4000000000000006E-2</c:v>
                      </c:pt>
                      <c:pt idx="335">
                        <c:v>5.4000000000000006E-2</c:v>
                      </c:pt>
                      <c:pt idx="336">
                        <c:v>5.9000000000000004E-2</c:v>
                      </c:pt>
                      <c:pt idx="337">
                        <c:v>6.0999999999999999E-2</c:v>
                      </c:pt>
                      <c:pt idx="338">
                        <c:v>5.4000000000000006E-2</c:v>
                      </c:pt>
                      <c:pt idx="339">
                        <c:v>0.06</c:v>
                      </c:pt>
                      <c:pt idx="340">
                        <c:v>6.3E-2</c:v>
                      </c:pt>
                      <c:pt idx="341">
                        <c:v>5.4000000000000006E-2</c:v>
                      </c:pt>
                      <c:pt idx="342">
                        <c:v>6.2E-2</c:v>
                      </c:pt>
                      <c:pt idx="343">
                        <c:v>5.5999999999999994E-2</c:v>
                      </c:pt>
                      <c:pt idx="344">
                        <c:v>6.3E-2</c:v>
                      </c:pt>
                      <c:pt idx="345">
                        <c:v>6.3E-2</c:v>
                      </c:pt>
                      <c:pt idx="346">
                        <c:v>5.5999999999999994E-2</c:v>
                      </c:pt>
                      <c:pt idx="347">
                        <c:v>6.3E-2</c:v>
                      </c:pt>
                      <c:pt idx="348">
                        <c:v>6.3E-2</c:v>
                      </c:pt>
                      <c:pt idx="349">
                        <c:v>6.5000000000000002E-2</c:v>
                      </c:pt>
                      <c:pt idx="350">
                        <c:v>6.0999999999999999E-2</c:v>
                      </c:pt>
                      <c:pt idx="351">
                        <c:v>6.4000000000000001E-2</c:v>
                      </c:pt>
                      <c:pt idx="352">
                        <c:v>6.4000000000000001E-2</c:v>
                      </c:pt>
                      <c:pt idx="353">
                        <c:v>6.2E-2</c:v>
                      </c:pt>
                      <c:pt idx="354">
                        <c:v>6.3E-2</c:v>
                      </c:pt>
                      <c:pt idx="355">
                        <c:v>7.9000000000000001E-2</c:v>
                      </c:pt>
                      <c:pt idx="356">
                        <c:v>6.4000000000000001E-2</c:v>
                      </c:pt>
                      <c:pt idx="357">
                        <c:v>6.5000000000000002E-2</c:v>
                      </c:pt>
                      <c:pt idx="358">
                        <c:v>6.4000000000000001E-2</c:v>
                      </c:pt>
                      <c:pt idx="359">
                        <c:v>5.9000000000000004E-2</c:v>
                      </c:pt>
                      <c:pt idx="360">
                        <c:v>6.4000000000000001E-2</c:v>
                      </c:pt>
                      <c:pt idx="361">
                        <c:v>6.3E-2</c:v>
                      </c:pt>
                      <c:pt idx="362">
                        <c:v>6.5000000000000002E-2</c:v>
                      </c:pt>
                      <c:pt idx="363">
                        <c:v>6.5000000000000002E-2</c:v>
                      </c:pt>
                      <c:pt idx="364">
                        <c:v>6.3E-2</c:v>
                      </c:pt>
                      <c:pt idx="365">
                        <c:v>6.2E-2</c:v>
                      </c:pt>
                      <c:pt idx="366">
                        <c:v>6.0999999999999999E-2</c:v>
                      </c:pt>
                      <c:pt idx="367">
                        <c:v>6.0999999999999999E-2</c:v>
                      </c:pt>
                      <c:pt idx="368">
                        <c:v>6.3E-2</c:v>
                      </c:pt>
                      <c:pt idx="369">
                        <c:v>5.9000000000000004E-2</c:v>
                      </c:pt>
                      <c:pt idx="370">
                        <c:v>6.3E-2</c:v>
                      </c:pt>
                      <c:pt idx="371">
                        <c:v>6.0999999999999999E-2</c:v>
                      </c:pt>
                      <c:pt idx="372">
                        <c:v>6.2E-2</c:v>
                      </c:pt>
                      <c:pt idx="373">
                        <c:v>6.3E-2</c:v>
                      </c:pt>
                      <c:pt idx="374">
                        <c:v>6.0999999999999999E-2</c:v>
                      </c:pt>
                      <c:pt idx="375">
                        <c:v>6.3E-2</c:v>
                      </c:pt>
                      <c:pt idx="376">
                        <c:v>6.5000000000000002E-2</c:v>
                      </c:pt>
                      <c:pt idx="377">
                        <c:v>6.3E-2</c:v>
                      </c:pt>
                      <c:pt idx="378">
                        <c:v>6.4000000000000001E-2</c:v>
                      </c:pt>
                      <c:pt idx="379">
                        <c:v>6.2E-2</c:v>
                      </c:pt>
                      <c:pt idx="380">
                        <c:v>6.4000000000000001E-2</c:v>
                      </c:pt>
                      <c:pt idx="381">
                        <c:v>5.7000000000000002E-2</c:v>
                      </c:pt>
                      <c:pt idx="382">
                        <c:v>6.0999999999999999E-2</c:v>
                      </c:pt>
                      <c:pt idx="383">
                        <c:v>0.06</c:v>
                      </c:pt>
                      <c:pt idx="384">
                        <c:v>6.2E-2</c:v>
                      </c:pt>
                      <c:pt idx="385">
                        <c:v>6.5000000000000002E-2</c:v>
                      </c:pt>
                      <c:pt idx="386">
                        <c:v>6.5000000000000002E-2</c:v>
                      </c:pt>
                      <c:pt idx="387">
                        <c:v>6.5000000000000002E-2</c:v>
                      </c:pt>
                      <c:pt idx="388">
                        <c:v>6.3E-2</c:v>
                      </c:pt>
                      <c:pt idx="389">
                        <c:v>6.2E-2</c:v>
                      </c:pt>
                      <c:pt idx="390">
                        <c:v>6.3E-2</c:v>
                      </c:pt>
                      <c:pt idx="391">
                        <c:v>0.06</c:v>
                      </c:pt>
                      <c:pt idx="392">
                        <c:v>6.2E-2</c:v>
                      </c:pt>
                      <c:pt idx="393">
                        <c:v>6.3E-2</c:v>
                      </c:pt>
                      <c:pt idx="394">
                        <c:v>6.0999999999999999E-2</c:v>
                      </c:pt>
                      <c:pt idx="395">
                        <c:v>6.3E-2</c:v>
                      </c:pt>
                      <c:pt idx="396">
                        <c:v>6.4000000000000001E-2</c:v>
                      </c:pt>
                      <c:pt idx="397">
                        <c:v>6.3E-2</c:v>
                      </c:pt>
                      <c:pt idx="398">
                        <c:v>6.2E-2</c:v>
                      </c:pt>
                      <c:pt idx="399">
                        <c:v>6.4000000000000001E-2</c:v>
                      </c:pt>
                      <c:pt idx="400">
                        <c:v>0.06</c:v>
                      </c:pt>
                      <c:pt idx="401">
                        <c:v>6.3E-2</c:v>
                      </c:pt>
                      <c:pt idx="402">
                        <c:v>6.3E-2</c:v>
                      </c:pt>
                      <c:pt idx="403">
                        <c:v>6.5000000000000002E-2</c:v>
                      </c:pt>
                      <c:pt idx="404">
                        <c:v>6.0999999999999999E-2</c:v>
                      </c:pt>
                      <c:pt idx="405">
                        <c:v>6.3E-2</c:v>
                      </c:pt>
                      <c:pt idx="406">
                        <c:v>6.4000000000000001E-2</c:v>
                      </c:pt>
                      <c:pt idx="407">
                        <c:v>6.3E-2</c:v>
                      </c:pt>
                      <c:pt idx="408">
                        <c:v>6.4000000000000001E-2</c:v>
                      </c:pt>
                      <c:pt idx="409">
                        <c:v>0.06</c:v>
                      </c:pt>
                      <c:pt idx="410">
                        <c:v>6.3E-2</c:v>
                      </c:pt>
                      <c:pt idx="411">
                        <c:v>0.06</c:v>
                      </c:pt>
                      <c:pt idx="412">
                        <c:v>0.06</c:v>
                      </c:pt>
                      <c:pt idx="413">
                        <c:v>6.3E-2</c:v>
                      </c:pt>
                      <c:pt idx="414">
                        <c:v>6.3E-2</c:v>
                      </c:pt>
                      <c:pt idx="415">
                        <c:v>0.06</c:v>
                      </c:pt>
                      <c:pt idx="416">
                        <c:v>6.3E-2</c:v>
                      </c:pt>
                      <c:pt idx="417">
                        <c:v>6.2E-2</c:v>
                      </c:pt>
                      <c:pt idx="418">
                        <c:v>6.3E-2</c:v>
                      </c:pt>
                      <c:pt idx="419">
                        <c:v>0.06</c:v>
                      </c:pt>
                      <c:pt idx="420">
                        <c:v>6.3E-2</c:v>
                      </c:pt>
                      <c:pt idx="421">
                        <c:v>6.3E-2</c:v>
                      </c:pt>
                      <c:pt idx="422">
                        <c:v>5.9000000000000004E-2</c:v>
                      </c:pt>
                      <c:pt idx="423">
                        <c:v>6.2E-2</c:v>
                      </c:pt>
                      <c:pt idx="424">
                        <c:v>6.3E-2</c:v>
                      </c:pt>
                      <c:pt idx="425">
                        <c:v>6.2E-2</c:v>
                      </c:pt>
                      <c:pt idx="426">
                        <c:v>6.3E-2</c:v>
                      </c:pt>
                      <c:pt idx="427">
                        <c:v>6.3E-2</c:v>
                      </c:pt>
                      <c:pt idx="428">
                        <c:v>6.3E-2</c:v>
                      </c:pt>
                      <c:pt idx="429">
                        <c:v>6.4000000000000001E-2</c:v>
                      </c:pt>
                      <c:pt idx="430">
                        <c:v>6.2E-2</c:v>
                      </c:pt>
                      <c:pt idx="431">
                        <c:v>6.2E-2</c:v>
                      </c:pt>
                      <c:pt idx="432">
                        <c:v>6.6000000000000003E-2</c:v>
                      </c:pt>
                      <c:pt idx="433">
                        <c:v>6.0999999999999999E-2</c:v>
                      </c:pt>
                      <c:pt idx="434">
                        <c:v>6.3E-2</c:v>
                      </c:pt>
                      <c:pt idx="435">
                        <c:v>6.0999999999999999E-2</c:v>
                      </c:pt>
                      <c:pt idx="436">
                        <c:v>6.3E-2</c:v>
                      </c:pt>
                      <c:pt idx="437">
                        <c:v>6.4000000000000001E-2</c:v>
                      </c:pt>
                      <c:pt idx="438">
                        <c:v>0.06</c:v>
                      </c:pt>
                      <c:pt idx="439">
                        <c:v>6.3E-2</c:v>
                      </c:pt>
                      <c:pt idx="440">
                        <c:v>6.2E-2</c:v>
                      </c:pt>
                      <c:pt idx="441">
                        <c:v>6.3E-2</c:v>
                      </c:pt>
                      <c:pt idx="442">
                        <c:v>6.3E-2</c:v>
                      </c:pt>
                      <c:pt idx="443">
                        <c:v>6.4000000000000001E-2</c:v>
                      </c:pt>
                      <c:pt idx="444">
                        <c:v>6.3E-2</c:v>
                      </c:pt>
                      <c:pt idx="445">
                        <c:v>6.3E-2</c:v>
                      </c:pt>
                      <c:pt idx="446">
                        <c:v>6.4000000000000001E-2</c:v>
                      </c:pt>
                      <c:pt idx="447">
                        <c:v>6.3E-2</c:v>
                      </c:pt>
                      <c:pt idx="448">
                        <c:v>6.2E-2</c:v>
                      </c:pt>
                      <c:pt idx="449">
                        <c:v>6.3E-2</c:v>
                      </c:pt>
                      <c:pt idx="450">
                        <c:v>6.3E-2</c:v>
                      </c:pt>
                      <c:pt idx="451">
                        <c:v>6.2E-2</c:v>
                      </c:pt>
                      <c:pt idx="452">
                        <c:v>6.7000000000000004E-2</c:v>
                      </c:pt>
                      <c:pt idx="453">
                        <c:v>5.7000000000000002E-2</c:v>
                      </c:pt>
                      <c:pt idx="454">
                        <c:v>5.7999999999999996E-2</c:v>
                      </c:pt>
                      <c:pt idx="455">
                        <c:v>6.0999999999999999E-2</c:v>
                      </c:pt>
                      <c:pt idx="456">
                        <c:v>5.4000000000000006E-2</c:v>
                      </c:pt>
                      <c:pt idx="457">
                        <c:v>5.7000000000000002E-2</c:v>
                      </c:pt>
                      <c:pt idx="458">
                        <c:v>6.2E-2</c:v>
                      </c:pt>
                      <c:pt idx="459">
                        <c:v>4.7E-2</c:v>
                      </c:pt>
                      <c:pt idx="460">
                        <c:v>5.7000000000000002E-2</c:v>
                      </c:pt>
                      <c:pt idx="461">
                        <c:v>5.4000000000000006E-2</c:v>
                      </c:pt>
                      <c:pt idx="462">
                        <c:v>5.4000000000000006E-2</c:v>
                      </c:pt>
                      <c:pt idx="463">
                        <c:v>5.9000000000000004E-2</c:v>
                      </c:pt>
                      <c:pt idx="464">
                        <c:v>4.8000000000000001E-2</c:v>
                      </c:pt>
                      <c:pt idx="465">
                        <c:v>0.06</c:v>
                      </c:pt>
                      <c:pt idx="466">
                        <c:v>5.7999999999999996E-2</c:v>
                      </c:pt>
                      <c:pt idx="467">
                        <c:v>6.0999999999999999E-2</c:v>
                      </c:pt>
                      <c:pt idx="468">
                        <c:v>0.06</c:v>
                      </c:pt>
                      <c:pt idx="469">
                        <c:v>6.0999999999999999E-2</c:v>
                      </c:pt>
                      <c:pt idx="470">
                        <c:v>5.7000000000000002E-2</c:v>
                      </c:pt>
                      <c:pt idx="471">
                        <c:v>6.2E-2</c:v>
                      </c:pt>
                      <c:pt idx="472">
                        <c:v>6.3E-2</c:v>
                      </c:pt>
                      <c:pt idx="473">
                        <c:v>6.0999999999999999E-2</c:v>
                      </c:pt>
                      <c:pt idx="474">
                        <c:v>6.0999999999999999E-2</c:v>
                      </c:pt>
                      <c:pt idx="475">
                        <c:v>5.5E-2</c:v>
                      </c:pt>
                      <c:pt idx="476">
                        <c:v>5.9000000000000004E-2</c:v>
                      </c:pt>
                      <c:pt idx="477">
                        <c:v>0.06</c:v>
                      </c:pt>
                      <c:pt idx="478">
                        <c:v>6.3E-2</c:v>
                      </c:pt>
                      <c:pt idx="479">
                        <c:v>6.4000000000000001E-2</c:v>
                      </c:pt>
                      <c:pt idx="480">
                        <c:v>5.9000000000000004E-2</c:v>
                      </c:pt>
                      <c:pt idx="481">
                        <c:v>0.06</c:v>
                      </c:pt>
                      <c:pt idx="482">
                        <c:v>5.7999999999999996E-2</c:v>
                      </c:pt>
                      <c:pt idx="483">
                        <c:v>6.3E-2</c:v>
                      </c:pt>
                      <c:pt idx="484">
                        <c:v>6.3E-2</c:v>
                      </c:pt>
                      <c:pt idx="485">
                        <c:v>5.7000000000000002E-2</c:v>
                      </c:pt>
                      <c:pt idx="486">
                        <c:v>5.7000000000000002E-2</c:v>
                      </c:pt>
                      <c:pt idx="487">
                        <c:v>4.9000000000000002E-2</c:v>
                      </c:pt>
                      <c:pt idx="488">
                        <c:v>5.7000000000000002E-2</c:v>
                      </c:pt>
                      <c:pt idx="489">
                        <c:v>5.5999999999999994E-2</c:v>
                      </c:pt>
                      <c:pt idx="490">
                        <c:v>5.7999999999999996E-2</c:v>
                      </c:pt>
                      <c:pt idx="491">
                        <c:v>5.7999999999999996E-2</c:v>
                      </c:pt>
                      <c:pt idx="492">
                        <c:v>5.7999999999999996E-2</c:v>
                      </c:pt>
                      <c:pt idx="493">
                        <c:v>5.5E-2</c:v>
                      </c:pt>
                      <c:pt idx="494">
                        <c:v>6.0999999999999999E-2</c:v>
                      </c:pt>
                      <c:pt idx="495">
                        <c:v>6.0999999999999999E-2</c:v>
                      </c:pt>
                      <c:pt idx="496">
                        <c:v>5.7000000000000002E-2</c:v>
                      </c:pt>
                      <c:pt idx="497">
                        <c:v>6.3E-2</c:v>
                      </c:pt>
                      <c:pt idx="498">
                        <c:v>6.2E-2</c:v>
                      </c:pt>
                      <c:pt idx="499">
                        <c:v>6.2E-2</c:v>
                      </c:pt>
                      <c:pt idx="500">
                        <c:v>6.5000000000000002E-2</c:v>
                      </c:pt>
                      <c:pt idx="501">
                        <c:v>6.2E-2</c:v>
                      </c:pt>
                      <c:pt idx="502">
                        <c:v>6.2E-2</c:v>
                      </c:pt>
                      <c:pt idx="503">
                        <c:v>6.2E-2</c:v>
                      </c:pt>
                      <c:pt idx="504">
                        <c:v>0.06</c:v>
                      </c:pt>
                      <c:pt idx="505">
                        <c:v>0.06</c:v>
                      </c:pt>
                      <c:pt idx="506">
                        <c:v>6.3E-2</c:v>
                      </c:pt>
                      <c:pt idx="507">
                        <c:v>6.3E-2</c:v>
                      </c:pt>
                      <c:pt idx="508">
                        <c:v>6.5000000000000002E-2</c:v>
                      </c:pt>
                      <c:pt idx="509">
                        <c:v>6.0999999999999999E-2</c:v>
                      </c:pt>
                      <c:pt idx="510">
                        <c:v>6.2E-2</c:v>
                      </c:pt>
                      <c:pt idx="511">
                        <c:v>6.4000000000000001E-2</c:v>
                      </c:pt>
                      <c:pt idx="512">
                        <c:v>6.3E-2</c:v>
                      </c:pt>
                      <c:pt idx="513">
                        <c:v>6.2E-2</c:v>
                      </c:pt>
                      <c:pt idx="514">
                        <c:v>6.4000000000000001E-2</c:v>
                      </c:pt>
                      <c:pt idx="515">
                        <c:v>6.5000000000000002E-2</c:v>
                      </c:pt>
                      <c:pt idx="516">
                        <c:v>6.4000000000000001E-2</c:v>
                      </c:pt>
                      <c:pt idx="517">
                        <c:v>6.2E-2</c:v>
                      </c:pt>
                      <c:pt idx="518">
                        <c:v>6.2E-2</c:v>
                      </c:pt>
                      <c:pt idx="519">
                        <c:v>5.7999999999999996E-2</c:v>
                      </c:pt>
                      <c:pt idx="520">
                        <c:v>0.06</c:v>
                      </c:pt>
                      <c:pt idx="521">
                        <c:v>6.2E-2</c:v>
                      </c:pt>
                      <c:pt idx="522">
                        <c:v>6.7000000000000004E-2</c:v>
                      </c:pt>
                      <c:pt idx="523">
                        <c:v>6.0999999999999999E-2</c:v>
                      </c:pt>
                      <c:pt idx="524">
                        <c:v>6.3E-2</c:v>
                      </c:pt>
                      <c:pt idx="525">
                        <c:v>6.2E-2</c:v>
                      </c:pt>
                      <c:pt idx="526">
                        <c:v>6.0999999999999999E-2</c:v>
                      </c:pt>
                      <c:pt idx="527">
                        <c:v>6.4000000000000001E-2</c:v>
                      </c:pt>
                      <c:pt idx="528">
                        <c:v>6.5000000000000002E-2</c:v>
                      </c:pt>
                      <c:pt idx="529">
                        <c:v>6.3E-2</c:v>
                      </c:pt>
                      <c:pt idx="530">
                        <c:v>6.3E-2</c:v>
                      </c:pt>
                      <c:pt idx="531">
                        <c:v>6.3E-2</c:v>
                      </c:pt>
                      <c:pt idx="532">
                        <c:v>6.3E-2</c:v>
                      </c:pt>
                      <c:pt idx="533">
                        <c:v>5.7999999999999996E-2</c:v>
                      </c:pt>
                      <c:pt idx="534">
                        <c:v>6.5000000000000002E-2</c:v>
                      </c:pt>
                      <c:pt idx="535">
                        <c:v>6.3E-2</c:v>
                      </c:pt>
                      <c:pt idx="536">
                        <c:v>6.3E-2</c:v>
                      </c:pt>
                      <c:pt idx="537">
                        <c:v>5.9000000000000004E-2</c:v>
                      </c:pt>
                      <c:pt idx="538">
                        <c:v>5.2999999999999999E-2</c:v>
                      </c:pt>
                      <c:pt idx="539">
                        <c:v>5.9000000000000004E-2</c:v>
                      </c:pt>
                      <c:pt idx="540">
                        <c:v>6.0999999999999999E-2</c:v>
                      </c:pt>
                      <c:pt idx="541">
                        <c:v>6.3E-2</c:v>
                      </c:pt>
                      <c:pt idx="542">
                        <c:v>6.0999999999999999E-2</c:v>
                      </c:pt>
                      <c:pt idx="543">
                        <c:v>6.0999999999999999E-2</c:v>
                      </c:pt>
                      <c:pt idx="544">
                        <c:v>6.3E-2</c:v>
                      </c:pt>
                      <c:pt idx="545">
                        <c:v>6.4000000000000001E-2</c:v>
                      </c:pt>
                      <c:pt idx="546">
                        <c:v>6.4000000000000001E-2</c:v>
                      </c:pt>
                      <c:pt idx="547">
                        <c:v>6.4000000000000001E-2</c:v>
                      </c:pt>
                      <c:pt idx="548">
                        <c:v>6.2E-2</c:v>
                      </c:pt>
                      <c:pt idx="549">
                        <c:v>6.5000000000000002E-2</c:v>
                      </c:pt>
                      <c:pt idx="550">
                        <c:v>6.3E-2</c:v>
                      </c:pt>
                      <c:pt idx="551">
                        <c:v>6.4000000000000001E-2</c:v>
                      </c:pt>
                      <c:pt idx="552">
                        <c:v>6.2E-2</c:v>
                      </c:pt>
                      <c:pt idx="553">
                        <c:v>6.4000000000000001E-2</c:v>
                      </c:pt>
                      <c:pt idx="554">
                        <c:v>6.4000000000000001E-2</c:v>
                      </c:pt>
                      <c:pt idx="555">
                        <c:v>6.3E-2</c:v>
                      </c:pt>
                      <c:pt idx="556">
                        <c:v>6.4000000000000001E-2</c:v>
                      </c:pt>
                      <c:pt idx="557">
                        <c:v>6.4000000000000001E-2</c:v>
                      </c:pt>
                      <c:pt idx="558">
                        <c:v>6.3E-2</c:v>
                      </c:pt>
                      <c:pt idx="559">
                        <c:v>6.4000000000000001E-2</c:v>
                      </c:pt>
                      <c:pt idx="560">
                        <c:v>6.3E-2</c:v>
                      </c:pt>
                      <c:pt idx="561">
                        <c:v>6.3E-2</c:v>
                      </c:pt>
                      <c:pt idx="562">
                        <c:v>6.5000000000000002E-2</c:v>
                      </c:pt>
                      <c:pt idx="563">
                        <c:v>6.4000000000000001E-2</c:v>
                      </c:pt>
                      <c:pt idx="564">
                        <c:v>6.4000000000000001E-2</c:v>
                      </c:pt>
                      <c:pt idx="565">
                        <c:v>5.5E-2</c:v>
                      </c:pt>
                      <c:pt idx="566">
                        <c:v>6.2E-2</c:v>
                      </c:pt>
                      <c:pt idx="567">
                        <c:v>6.2E-2</c:v>
                      </c:pt>
                      <c:pt idx="568">
                        <c:v>6.3E-2</c:v>
                      </c:pt>
                      <c:pt idx="569">
                        <c:v>6.3E-2</c:v>
                      </c:pt>
                      <c:pt idx="570">
                        <c:v>6.2E-2</c:v>
                      </c:pt>
                      <c:pt idx="571">
                        <c:v>6.3E-2</c:v>
                      </c:pt>
                      <c:pt idx="572">
                        <c:v>6.2E-2</c:v>
                      </c:pt>
                      <c:pt idx="573">
                        <c:v>6.3E-2</c:v>
                      </c:pt>
                      <c:pt idx="574">
                        <c:v>6.3E-2</c:v>
                      </c:pt>
                      <c:pt idx="575">
                        <c:v>6.0999999999999999E-2</c:v>
                      </c:pt>
                      <c:pt idx="576">
                        <c:v>0.06</c:v>
                      </c:pt>
                      <c:pt idx="577">
                        <c:v>6.3E-2</c:v>
                      </c:pt>
                      <c:pt idx="578">
                        <c:v>6.2E-2</c:v>
                      </c:pt>
                      <c:pt idx="579">
                        <c:v>6.4000000000000001E-2</c:v>
                      </c:pt>
                      <c:pt idx="580">
                        <c:v>6.2E-2</c:v>
                      </c:pt>
                      <c:pt idx="581">
                        <c:v>6.3E-2</c:v>
                      </c:pt>
                      <c:pt idx="582">
                        <c:v>6.2E-2</c:v>
                      </c:pt>
                      <c:pt idx="583">
                        <c:v>6.0999999999999999E-2</c:v>
                      </c:pt>
                      <c:pt idx="584">
                        <c:v>6.2E-2</c:v>
                      </c:pt>
                      <c:pt idx="585">
                        <c:v>6.2E-2</c:v>
                      </c:pt>
                      <c:pt idx="586">
                        <c:v>6.2E-2</c:v>
                      </c:pt>
                      <c:pt idx="587">
                        <c:v>5.9000000000000004E-2</c:v>
                      </c:pt>
                      <c:pt idx="588">
                        <c:v>6.4000000000000001E-2</c:v>
                      </c:pt>
                      <c:pt idx="589">
                        <c:v>6.4000000000000001E-2</c:v>
                      </c:pt>
                      <c:pt idx="590">
                        <c:v>6.2E-2</c:v>
                      </c:pt>
                      <c:pt idx="591">
                        <c:v>0.06</c:v>
                      </c:pt>
                      <c:pt idx="592">
                        <c:v>6.2E-2</c:v>
                      </c:pt>
                      <c:pt idx="593">
                        <c:v>0.05</c:v>
                      </c:pt>
                      <c:pt idx="594">
                        <c:v>0.06</c:v>
                      </c:pt>
                      <c:pt idx="595">
                        <c:v>0.06</c:v>
                      </c:pt>
                      <c:pt idx="596">
                        <c:v>6.2E-2</c:v>
                      </c:pt>
                      <c:pt idx="597">
                        <c:v>6.3E-2</c:v>
                      </c:pt>
                      <c:pt idx="598">
                        <c:v>6.0999999999999999E-2</c:v>
                      </c:pt>
                      <c:pt idx="599">
                        <c:v>0.06</c:v>
                      </c:pt>
                      <c:pt idx="600">
                        <c:v>6.2E-2</c:v>
                      </c:pt>
                      <c:pt idx="601">
                        <c:v>6.0999999999999999E-2</c:v>
                      </c:pt>
                      <c:pt idx="602">
                        <c:v>6.3E-2</c:v>
                      </c:pt>
                      <c:pt idx="603">
                        <c:v>6.2E-2</c:v>
                      </c:pt>
                      <c:pt idx="604">
                        <c:v>6.3E-2</c:v>
                      </c:pt>
                      <c:pt idx="605">
                        <c:v>6.2E-2</c:v>
                      </c:pt>
                      <c:pt idx="606">
                        <c:v>5.7999999999999996E-2</c:v>
                      </c:pt>
                      <c:pt idx="607">
                        <c:v>5.0999999999999997E-2</c:v>
                      </c:pt>
                      <c:pt idx="608">
                        <c:v>4.9000000000000002E-2</c:v>
                      </c:pt>
                      <c:pt idx="609">
                        <c:v>6.2E-2</c:v>
                      </c:pt>
                      <c:pt idx="610">
                        <c:v>5.5999999999999994E-2</c:v>
                      </c:pt>
                      <c:pt idx="611">
                        <c:v>6.0999999999999999E-2</c:v>
                      </c:pt>
                      <c:pt idx="612">
                        <c:v>6.3E-2</c:v>
                      </c:pt>
                      <c:pt idx="613">
                        <c:v>6.0999999999999999E-2</c:v>
                      </c:pt>
                      <c:pt idx="614">
                        <c:v>6.0999999999999999E-2</c:v>
                      </c:pt>
                      <c:pt idx="615">
                        <c:v>6.3E-2</c:v>
                      </c:pt>
                      <c:pt idx="616">
                        <c:v>6.0999999999999999E-2</c:v>
                      </c:pt>
                      <c:pt idx="617">
                        <c:v>6.3E-2</c:v>
                      </c:pt>
                      <c:pt idx="618">
                        <c:v>5.4000000000000006E-2</c:v>
                      </c:pt>
                      <c:pt idx="619">
                        <c:v>6.3E-2</c:v>
                      </c:pt>
                      <c:pt idx="620">
                        <c:v>6.0999999999999999E-2</c:v>
                      </c:pt>
                      <c:pt idx="621">
                        <c:v>6.0999999999999999E-2</c:v>
                      </c:pt>
                      <c:pt idx="622">
                        <c:v>5.7999999999999996E-2</c:v>
                      </c:pt>
                      <c:pt idx="623">
                        <c:v>6.2E-2</c:v>
                      </c:pt>
                      <c:pt idx="624">
                        <c:v>6.3E-2</c:v>
                      </c:pt>
                      <c:pt idx="625">
                        <c:v>5.9000000000000004E-2</c:v>
                      </c:pt>
                      <c:pt idx="626">
                        <c:v>6.0999999999999999E-2</c:v>
                      </c:pt>
                      <c:pt idx="627">
                        <c:v>6.3E-2</c:v>
                      </c:pt>
                      <c:pt idx="628">
                        <c:v>5.7000000000000002E-2</c:v>
                      </c:pt>
                      <c:pt idx="629">
                        <c:v>5.4000000000000006E-2</c:v>
                      </c:pt>
                      <c:pt idx="630">
                        <c:v>5.7000000000000002E-2</c:v>
                      </c:pt>
                      <c:pt idx="631">
                        <c:v>6.4000000000000001E-2</c:v>
                      </c:pt>
                      <c:pt idx="632">
                        <c:v>6.5000000000000002E-2</c:v>
                      </c:pt>
                      <c:pt idx="633">
                        <c:v>6.4000000000000001E-2</c:v>
                      </c:pt>
                      <c:pt idx="634">
                        <c:v>6.3E-2</c:v>
                      </c:pt>
                      <c:pt idx="635">
                        <c:v>0.06</c:v>
                      </c:pt>
                      <c:pt idx="636">
                        <c:v>6.4000000000000001E-2</c:v>
                      </c:pt>
                      <c:pt idx="637">
                        <c:v>6.5000000000000002E-2</c:v>
                      </c:pt>
                      <c:pt idx="638">
                        <c:v>6.5000000000000002E-2</c:v>
                      </c:pt>
                      <c:pt idx="639">
                        <c:v>6.4000000000000001E-2</c:v>
                      </c:pt>
                      <c:pt idx="640">
                        <c:v>6.4000000000000001E-2</c:v>
                      </c:pt>
                      <c:pt idx="641">
                        <c:v>6.2E-2</c:v>
                      </c:pt>
                      <c:pt idx="642">
                        <c:v>6.3E-2</c:v>
                      </c:pt>
                      <c:pt idx="643">
                        <c:v>6.3E-2</c:v>
                      </c:pt>
                      <c:pt idx="644">
                        <c:v>6.3E-2</c:v>
                      </c:pt>
                      <c:pt idx="645">
                        <c:v>6.3E-2</c:v>
                      </c:pt>
                      <c:pt idx="646">
                        <c:v>6.3E-2</c:v>
                      </c:pt>
                      <c:pt idx="647">
                        <c:v>6.3E-2</c:v>
                      </c:pt>
                      <c:pt idx="648">
                        <c:v>6.0999999999999999E-2</c:v>
                      </c:pt>
                      <c:pt idx="649">
                        <c:v>6.2E-2</c:v>
                      </c:pt>
                      <c:pt idx="650">
                        <c:v>6.2E-2</c:v>
                      </c:pt>
                      <c:pt idx="651">
                        <c:v>6.3E-2</c:v>
                      </c:pt>
                      <c:pt idx="652">
                        <c:v>6.2E-2</c:v>
                      </c:pt>
                      <c:pt idx="653">
                        <c:v>6.3E-2</c:v>
                      </c:pt>
                      <c:pt idx="654">
                        <c:v>0.06</c:v>
                      </c:pt>
                      <c:pt idx="655">
                        <c:v>6.4000000000000001E-2</c:v>
                      </c:pt>
                      <c:pt idx="656">
                        <c:v>6.5000000000000002E-2</c:v>
                      </c:pt>
                      <c:pt idx="657">
                        <c:v>6.4000000000000001E-2</c:v>
                      </c:pt>
                      <c:pt idx="658">
                        <c:v>6.4000000000000001E-2</c:v>
                      </c:pt>
                      <c:pt idx="659">
                        <c:v>6.0999999999999999E-2</c:v>
                      </c:pt>
                      <c:pt idx="660">
                        <c:v>6.4000000000000001E-2</c:v>
                      </c:pt>
                      <c:pt idx="661">
                        <c:v>6.5000000000000002E-2</c:v>
                      </c:pt>
                      <c:pt idx="662">
                        <c:v>6.5000000000000002E-2</c:v>
                      </c:pt>
                      <c:pt idx="663">
                        <c:v>6.3E-2</c:v>
                      </c:pt>
                      <c:pt idx="664">
                        <c:v>6.4000000000000001E-2</c:v>
                      </c:pt>
                      <c:pt idx="665">
                        <c:v>6.2E-2</c:v>
                      </c:pt>
                      <c:pt idx="666">
                        <c:v>6.2E-2</c:v>
                      </c:pt>
                      <c:pt idx="667">
                        <c:v>6.3E-2</c:v>
                      </c:pt>
                      <c:pt idx="668">
                        <c:v>6.4000000000000001E-2</c:v>
                      </c:pt>
                      <c:pt idx="669">
                        <c:v>6.3E-2</c:v>
                      </c:pt>
                      <c:pt idx="670">
                        <c:v>6.2E-2</c:v>
                      </c:pt>
                      <c:pt idx="671">
                        <c:v>6.3E-2</c:v>
                      </c:pt>
                      <c:pt idx="672">
                        <c:v>6.4000000000000001E-2</c:v>
                      </c:pt>
                      <c:pt idx="673">
                        <c:v>6.2E-2</c:v>
                      </c:pt>
                      <c:pt idx="674">
                        <c:v>6.3E-2</c:v>
                      </c:pt>
                      <c:pt idx="675">
                        <c:v>6.2E-2</c:v>
                      </c:pt>
                      <c:pt idx="676">
                        <c:v>5.9000000000000004E-2</c:v>
                      </c:pt>
                      <c:pt idx="677">
                        <c:v>6.4000000000000001E-2</c:v>
                      </c:pt>
                      <c:pt idx="678">
                        <c:v>6.2E-2</c:v>
                      </c:pt>
                      <c:pt idx="679">
                        <c:v>0.06</c:v>
                      </c:pt>
                      <c:pt idx="680">
                        <c:v>5.5999999999999994E-2</c:v>
                      </c:pt>
                      <c:pt idx="681">
                        <c:v>6.3E-2</c:v>
                      </c:pt>
                      <c:pt idx="682">
                        <c:v>6.2E-2</c:v>
                      </c:pt>
                      <c:pt idx="683">
                        <c:v>6.3E-2</c:v>
                      </c:pt>
                      <c:pt idx="684">
                        <c:v>6.0999999999999999E-2</c:v>
                      </c:pt>
                      <c:pt idx="685">
                        <c:v>6.0999999999999999E-2</c:v>
                      </c:pt>
                      <c:pt idx="686">
                        <c:v>6.3E-2</c:v>
                      </c:pt>
                      <c:pt idx="687">
                        <c:v>6.3E-2</c:v>
                      </c:pt>
                      <c:pt idx="688">
                        <c:v>6.3E-2</c:v>
                      </c:pt>
                      <c:pt idx="689">
                        <c:v>6.3E-2</c:v>
                      </c:pt>
                      <c:pt idx="690">
                        <c:v>6.3E-2</c:v>
                      </c:pt>
                      <c:pt idx="691">
                        <c:v>6.3E-2</c:v>
                      </c:pt>
                      <c:pt idx="692">
                        <c:v>6.2E-2</c:v>
                      </c:pt>
                      <c:pt idx="693">
                        <c:v>6.3E-2</c:v>
                      </c:pt>
                      <c:pt idx="694">
                        <c:v>6.0999999999999999E-2</c:v>
                      </c:pt>
                      <c:pt idx="695">
                        <c:v>5.7000000000000002E-2</c:v>
                      </c:pt>
                      <c:pt idx="696">
                        <c:v>6.0999999999999999E-2</c:v>
                      </c:pt>
                      <c:pt idx="697">
                        <c:v>6.0999999999999999E-2</c:v>
                      </c:pt>
                      <c:pt idx="698">
                        <c:v>0.06</c:v>
                      </c:pt>
                      <c:pt idx="699">
                        <c:v>6.0999999999999999E-2</c:v>
                      </c:pt>
                      <c:pt idx="700">
                        <c:v>5.7999999999999996E-2</c:v>
                      </c:pt>
                      <c:pt idx="701">
                        <c:v>6.2E-2</c:v>
                      </c:pt>
                      <c:pt idx="702">
                        <c:v>6.0999999999999999E-2</c:v>
                      </c:pt>
                      <c:pt idx="703">
                        <c:v>6.0999999999999999E-2</c:v>
                      </c:pt>
                      <c:pt idx="704">
                        <c:v>6.3E-2</c:v>
                      </c:pt>
                      <c:pt idx="705">
                        <c:v>6.2E-2</c:v>
                      </c:pt>
                      <c:pt idx="706">
                        <c:v>5.9000000000000004E-2</c:v>
                      </c:pt>
                      <c:pt idx="707">
                        <c:v>0.06</c:v>
                      </c:pt>
                      <c:pt idx="708">
                        <c:v>5.9000000000000004E-2</c:v>
                      </c:pt>
                      <c:pt idx="709">
                        <c:v>5.7000000000000002E-2</c:v>
                      </c:pt>
                      <c:pt idx="710">
                        <c:v>5.7000000000000002E-2</c:v>
                      </c:pt>
                      <c:pt idx="711">
                        <c:v>6.0999999999999999E-2</c:v>
                      </c:pt>
                      <c:pt idx="712">
                        <c:v>5.9000000000000004E-2</c:v>
                      </c:pt>
                      <c:pt idx="713">
                        <c:v>5.9000000000000004E-2</c:v>
                      </c:pt>
                      <c:pt idx="714">
                        <c:v>5.5999999999999994E-2</c:v>
                      </c:pt>
                      <c:pt idx="715">
                        <c:v>5.7000000000000002E-2</c:v>
                      </c:pt>
                      <c:pt idx="716">
                        <c:v>5.7999999999999996E-2</c:v>
                      </c:pt>
                      <c:pt idx="717">
                        <c:v>0.06</c:v>
                      </c:pt>
                      <c:pt idx="718">
                        <c:v>5.7999999999999996E-2</c:v>
                      </c:pt>
                      <c:pt idx="719">
                        <c:v>6.0999999999999999E-2</c:v>
                      </c:pt>
                      <c:pt idx="720">
                        <c:v>6.0999999999999999E-2</c:v>
                      </c:pt>
                      <c:pt idx="721">
                        <c:v>0.06</c:v>
                      </c:pt>
                      <c:pt idx="722">
                        <c:v>5.9000000000000004E-2</c:v>
                      </c:pt>
                      <c:pt idx="723">
                        <c:v>0.06</c:v>
                      </c:pt>
                      <c:pt idx="724">
                        <c:v>6.0999999999999999E-2</c:v>
                      </c:pt>
                      <c:pt idx="725">
                        <c:v>5.9000000000000004E-2</c:v>
                      </c:pt>
                      <c:pt idx="726">
                        <c:v>5.5E-2</c:v>
                      </c:pt>
                      <c:pt idx="727">
                        <c:v>6.0999999999999999E-2</c:v>
                      </c:pt>
                      <c:pt idx="728">
                        <c:v>6.3E-2</c:v>
                      </c:pt>
                      <c:pt idx="729">
                        <c:v>5.9000000000000004E-2</c:v>
                      </c:pt>
                      <c:pt idx="730">
                        <c:v>6.0999999999999999E-2</c:v>
                      </c:pt>
                      <c:pt idx="731">
                        <c:v>6.3E-2</c:v>
                      </c:pt>
                      <c:pt idx="732">
                        <c:v>0.06</c:v>
                      </c:pt>
                      <c:pt idx="733">
                        <c:v>0.06</c:v>
                      </c:pt>
                      <c:pt idx="734">
                        <c:v>5.9000000000000004E-2</c:v>
                      </c:pt>
                      <c:pt idx="735">
                        <c:v>5.5E-2</c:v>
                      </c:pt>
                      <c:pt idx="736">
                        <c:v>5.5E-2</c:v>
                      </c:pt>
                      <c:pt idx="737">
                        <c:v>5.5999999999999994E-2</c:v>
                      </c:pt>
                      <c:pt idx="738">
                        <c:v>5.9000000000000004E-2</c:v>
                      </c:pt>
                      <c:pt idx="739">
                        <c:v>6.2E-2</c:v>
                      </c:pt>
                      <c:pt idx="740">
                        <c:v>6.2E-2</c:v>
                      </c:pt>
                      <c:pt idx="741">
                        <c:v>6.2E-2</c:v>
                      </c:pt>
                      <c:pt idx="742">
                        <c:v>5.9000000000000004E-2</c:v>
                      </c:pt>
                      <c:pt idx="743">
                        <c:v>6.0999999999999999E-2</c:v>
                      </c:pt>
                      <c:pt idx="744">
                        <c:v>5.5999999999999994E-2</c:v>
                      </c:pt>
                      <c:pt idx="745">
                        <c:v>0.06</c:v>
                      </c:pt>
                      <c:pt idx="746">
                        <c:v>5.7999999999999996E-2</c:v>
                      </c:pt>
                      <c:pt idx="747">
                        <c:v>5.9000000000000004E-2</c:v>
                      </c:pt>
                      <c:pt idx="748">
                        <c:v>5.7000000000000002E-2</c:v>
                      </c:pt>
                      <c:pt idx="749">
                        <c:v>5.9000000000000004E-2</c:v>
                      </c:pt>
                      <c:pt idx="750">
                        <c:v>5.2000000000000005E-2</c:v>
                      </c:pt>
                      <c:pt idx="751">
                        <c:v>5.9000000000000004E-2</c:v>
                      </c:pt>
                      <c:pt idx="752">
                        <c:v>0.06</c:v>
                      </c:pt>
                      <c:pt idx="753">
                        <c:v>5.9000000000000004E-2</c:v>
                      </c:pt>
                      <c:pt idx="754">
                        <c:v>6.0999999999999999E-2</c:v>
                      </c:pt>
                      <c:pt idx="755">
                        <c:v>5.7999999999999996E-2</c:v>
                      </c:pt>
                      <c:pt idx="756">
                        <c:v>5.7000000000000002E-2</c:v>
                      </c:pt>
                      <c:pt idx="757">
                        <c:v>5.7999999999999996E-2</c:v>
                      </c:pt>
                      <c:pt idx="758">
                        <c:v>6.3E-2</c:v>
                      </c:pt>
                      <c:pt idx="759">
                        <c:v>5.9000000000000004E-2</c:v>
                      </c:pt>
                      <c:pt idx="760">
                        <c:v>6.0999999999999999E-2</c:v>
                      </c:pt>
                      <c:pt idx="761">
                        <c:v>6.0999999999999999E-2</c:v>
                      </c:pt>
                      <c:pt idx="762">
                        <c:v>5.9000000000000004E-2</c:v>
                      </c:pt>
                      <c:pt idx="763">
                        <c:v>0.06</c:v>
                      </c:pt>
                      <c:pt idx="764">
                        <c:v>6.2E-2</c:v>
                      </c:pt>
                      <c:pt idx="765">
                        <c:v>0.06</c:v>
                      </c:pt>
                      <c:pt idx="766">
                        <c:v>5.7000000000000002E-2</c:v>
                      </c:pt>
                      <c:pt idx="767">
                        <c:v>6.0999999999999999E-2</c:v>
                      </c:pt>
                      <c:pt idx="768">
                        <c:v>6.0999999999999999E-2</c:v>
                      </c:pt>
                      <c:pt idx="769">
                        <c:v>0.06</c:v>
                      </c:pt>
                      <c:pt idx="770">
                        <c:v>6.0999999999999999E-2</c:v>
                      </c:pt>
                      <c:pt idx="771">
                        <c:v>6.2E-2</c:v>
                      </c:pt>
                      <c:pt idx="772">
                        <c:v>5.7999999999999996E-2</c:v>
                      </c:pt>
                      <c:pt idx="773">
                        <c:v>5.9000000000000004E-2</c:v>
                      </c:pt>
                      <c:pt idx="774">
                        <c:v>6.2E-2</c:v>
                      </c:pt>
                      <c:pt idx="775">
                        <c:v>6.2E-2</c:v>
                      </c:pt>
                      <c:pt idx="776">
                        <c:v>6.3E-2</c:v>
                      </c:pt>
                      <c:pt idx="777">
                        <c:v>6.3E-2</c:v>
                      </c:pt>
                      <c:pt idx="778">
                        <c:v>6.0999999999999999E-2</c:v>
                      </c:pt>
                      <c:pt idx="779">
                        <c:v>6.3E-2</c:v>
                      </c:pt>
                      <c:pt idx="780">
                        <c:v>6.3E-2</c:v>
                      </c:pt>
                      <c:pt idx="781">
                        <c:v>6.0999999999999999E-2</c:v>
                      </c:pt>
                      <c:pt idx="782">
                        <c:v>6.3E-2</c:v>
                      </c:pt>
                      <c:pt idx="783">
                        <c:v>0.06</c:v>
                      </c:pt>
                      <c:pt idx="784">
                        <c:v>6.4000000000000001E-2</c:v>
                      </c:pt>
                      <c:pt idx="785">
                        <c:v>6.4000000000000001E-2</c:v>
                      </c:pt>
                      <c:pt idx="786">
                        <c:v>6.4000000000000001E-2</c:v>
                      </c:pt>
                      <c:pt idx="787">
                        <c:v>6.2E-2</c:v>
                      </c:pt>
                      <c:pt idx="788">
                        <c:v>6.2E-2</c:v>
                      </c:pt>
                      <c:pt idx="789">
                        <c:v>6.0999999999999999E-2</c:v>
                      </c:pt>
                      <c:pt idx="790">
                        <c:v>0.06</c:v>
                      </c:pt>
                      <c:pt idx="791">
                        <c:v>6.3E-2</c:v>
                      </c:pt>
                      <c:pt idx="792">
                        <c:v>6.0999999999999999E-2</c:v>
                      </c:pt>
                      <c:pt idx="793">
                        <c:v>6.3E-2</c:v>
                      </c:pt>
                      <c:pt idx="794">
                        <c:v>6.0999999999999999E-2</c:v>
                      </c:pt>
                      <c:pt idx="795">
                        <c:v>6.2E-2</c:v>
                      </c:pt>
                      <c:pt idx="796">
                        <c:v>6.3E-2</c:v>
                      </c:pt>
                      <c:pt idx="797">
                        <c:v>0.06</c:v>
                      </c:pt>
                      <c:pt idx="798">
                        <c:v>6.2E-2</c:v>
                      </c:pt>
                      <c:pt idx="799">
                        <c:v>6.3E-2</c:v>
                      </c:pt>
                      <c:pt idx="800">
                        <c:v>6.2E-2</c:v>
                      </c:pt>
                      <c:pt idx="801">
                        <c:v>6.5000000000000002E-2</c:v>
                      </c:pt>
                      <c:pt idx="802">
                        <c:v>6.5000000000000002E-2</c:v>
                      </c:pt>
                      <c:pt idx="803">
                        <c:v>6.4000000000000001E-2</c:v>
                      </c:pt>
                      <c:pt idx="804">
                        <c:v>6.6000000000000003E-2</c:v>
                      </c:pt>
                      <c:pt idx="805">
                        <c:v>6.3E-2</c:v>
                      </c:pt>
                      <c:pt idx="806">
                        <c:v>6.2E-2</c:v>
                      </c:pt>
                      <c:pt idx="807">
                        <c:v>6.2E-2</c:v>
                      </c:pt>
                      <c:pt idx="808">
                        <c:v>0.06</c:v>
                      </c:pt>
                      <c:pt idx="809">
                        <c:v>6.2E-2</c:v>
                      </c:pt>
                      <c:pt idx="810">
                        <c:v>5.9000000000000004E-2</c:v>
                      </c:pt>
                      <c:pt idx="811">
                        <c:v>6.0999999999999999E-2</c:v>
                      </c:pt>
                      <c:pt idx="812">
                        <c:v>5.9000000000000004E-2</c:v>
                      </c:pt>
                      <c:pt idx="813">
                        <c:v>5.7999999999999996E-2</c:v>
                      </c:pt>
                      <c:pt idx="814">
                        <c:v>6.3E-2</c:v>
                      </c:pt>
                      <c:pt idx="815">
                        <c:v>0.06</c:v>
                      </c:pt>
                      <c:pt idx="816">
                        <c:v>6.2E-2</c:v>
                      </c:pt>
                      <c:pt idx="817">
                        <c:v>0.06</c:v>
                      </c:pt>
                      <c:pt idx="818">
                        <c:v>5.5999999999999994E-2</c:v>
                      </c:pt>
                      <c:pt idx="819">
                        <c:v>0.06</c:v>
                      </c:pt>
                      <c:pt idx="820">
                        <c:v>6.0999999999999999E-2</c:v>
                      </c:pt>
                      <c:pt idx="821">
                        <c:v>6.2E-2</c:v>
                      </c:pt>
                      <c:pt idx="822">
                        <c:v>6.2E-2</c:v>
                      </c:pt>
                      <c:pt idx="823">
                        <c:v>6.0999999999999999E-2</c:v>
                      </c:pt>
                      <c:pt idx="824">
                        <c:v>6.2E-2</c:v>
                      </c:pt>
                      <c:pt idx="825">
                        <c:v>6.2E-2</c:v>
                      </c:pt>
                      <c:pt idx="826">
                        <c:v>0.06</c:v>
                      </c:pt>
                      <c:pt idx="827">
                        <c:v>5.2000000000000005E-2</c:v>
                      </c:pt>
                      <c:pt idx="828">
                        <c:v>0.06</c:v>
                      </c:pt>
                      <c:pt idx="829">
                        <c:v>6.2E-2</c:v>
                      </c:pt>
                      <c:pt idx="830">
                        <c:v>0.06</c:v>
                      </c:pt>
                      <c:pt idx="831">
                        <c:v>0.06</c:v>
                      </c:pt>
                      <c:pt idx="832">
                        <c:v>4.4000000000000004E-2</c:v>
                      </c:pt>
                      <c:pt idx="833">
                        <c:v>5.5999999999999994E-2</c:v>
                      </c:pt>
                      <c:pt idx="834">
                        <c:v>6.2E-2</c:v>
                      </c:pt>
                      <c:pt idx="835">
                        <c:v>6.0999999999999999E-2</c:v>
                      </c:pt>
                      <c:pt idx="836">
                        <c:v>0.06</c:v>
                      </c:pt>
                      <c:pt idx="837">
                        <c:v>6.2E-2</c:v>
                      </c:pt>
                      <c:pt idx="838">
                        <c:v>6.0999999999999999E-2</c:v>
                      </c:pt>
                      <c:pt idx="839">
                        <c:v>6.3E-2</c:v>
                      </c:pt>
                      <c:pt idx="840">
                        <c:v>6.0999999999999999E-2</c:v>
                      </c:pt>
                      <c:pt idx="841">
                        <c:v>6.2E-2</c:v>
                      </c:pt>
                      <c:pt idx="842">
                        <c:v>4.4999999999999998E-2</c:v>
                      </c:pt>
                      <c:pt idx="843">
                        <c:v>6.0999999999999999E-2</c:v>
                      </c:pt>
                      <c:pt idx="844">
                        <c:v>0.06</c:v>
                      </c:pt>
                      <c:pt idx="845">
                        <c:v>6.5000000000000002E-2</c:v>
                      </c:pt>
                      <c:pt idx="846">
                        <c:v>6.2E-2</c:v>
                      </c:pt>
                      <c:pt idx="847">
                        <c:v>5.9000000000000004E-2</c:v>
                      </c:pt>
                      <c:pt idx="848">
                        <c:v>5.9000000000000004E-2</c:v>
                      </c:pt>
                      <c:pt idx="849">
                        <c:v>5.9000000000000004E-2</c:v>
                      </c:pt>
                      <c:pt idx="850">
                        <c:v>5.9000000000000004E-2</c:v>
                      </c:pt>
                      <c:pt idx="851">
                        <c:v>6.0999999999999999E-2</c:v>
                      </c:pt>
                      <c:pt idx="852">
                        <c:v>6.3E-2</c:v>
                      </c:pt>
                      <c:pt idx="853">
                        <c:v>5.7999999999999996E-2</c:v>
                      </c:pt>
                      <c:pt idx="854">
                        <c:v>6.2E-2</c:v>
                      </c:pt>
                      <c:pt idx="855">
                        <c:v>6.3E-2</c:v>
                      </c:pt>
                      <c:pt idx="856">
                        <c:v>6.2E-2</c:v>
                      </c:pt>
                      <c:pt idx="857">
                        <c:v>6.0999999999999999E-2</c:v>
                      </c:pt>
                      <c:pt idx="858">
                        <c:v>6.4000000000000001E-2</c:v>
                      </c:pt>
                      <c:pt idx="859">
                        <c:v>6.2E-2</c:v>
                      </c:pt>
                      <c:pt idx="860">
                        <c:v>5.9000000000000004E-2</c:v>
                      </c:pt>
                      <c:pt idx="861">
                        <c:v>6.2E-2</c:v>
                      </c:pt>
                      <c:pt idx="862">
                        <c:v>5.5999999999999994E-2</c:v>
                      </c:pt>
                      <c:pt idx="863">
                        <c:v>6.5000000000000002E-2</c:v>
                      </c:pt>
                      <c:pt idx="864">
                        <c:v>6.3E-2</c:v>
                      </c:pt>
                      <c:pt idx="865">
                        <c:v>6.3E-2</c:v>
                      </c:pt>
                      <c:pt idx="866">
                        <c:v>6.3E-2</c:v>
                      </c:pt>
                      <c:pt idx="867">
                        <c:v>6.4000000000000001E-2</c:v>
                      </c:pt>
                      <c:pt idx="868">
                        <c:v>6.4000000000000001E-2</c:v>
                      </c:pt>
                      <c:pt idx="869">
                        <c:v>6.3E-2</c:v>
                      </c:pt>
                      <c:pt idx="870">
                        <c:v>6.3E-2</c:v>
                      </c:pt>
                      <c:pt idx="871">
                        <c:v>6.3E-2</c:v>
                      </c:pt>
                      <c:pt idx="872">
                        <c:v>6.0999999999999999E-2</c:v>
                      </c:pt>
                      <c:pt idx="873">
                        <c:v>6.4000000000000001E-2</c:v>
                      </c:pt>
                      <c:pt idx="874">
                        <c:v>6.4000000000000001E-2</c:v>
                      </c:pt>
                      <c:pt idx="875">
                        <c:v>6.4000000000000001E-2</c:v>
                      </c:pt>
                      <c:pt idx="876">
                        <c:v>6.0999999999999999E-2</c:v>
                      </c:pt>
                      <c:pt idx="877">
                        <c:v>6.4000000000000001E-2</c:v>
                      </c:pt>
                      <c:pt idx="878">
                        <c:v>6.3E-2</c:v>
                      </c:pt>
                      <c:pt idx="879">
                        <c:v>6.3E-2</c:v>
                      </c:pt>
                      <c:pt idx="880">
                        <c:v>6.0999999999999999E-2</c:v>
                      </c:pt>
                      <c:pt idx="881">
                        <c:v>6.4000000000000001E-2</c:v>
                      </c:pt>
                      <c:pt idx="882">
                        <c:v>6.3E-2</c:v>
                      </c:pt>
                      <c:pt idx="883">
                        <c:v>6.0999999999999999E-2</c:v>
                      </c:pt>
                      <c:pt idx="884">
                        <c:v>6.4000000000000001E-2</c:v>
                      </c:pt>
                      <c:pt idx="885">
                        <c:v>6.4000000000000001E-2</c:v>
                      </c:pt>
                      <c:pt idx="886">
                        <c:v>5.9000000000000004E-2</c:v>
                      </c:pt>
                      <c:pt idx="887">
                        <c:v>0.06</c:v>
                      </c:pt>
                      <c:pt idx="888">
                        <c:v>6.3E-2</c:v>
                      </c:pt>
                      <c:pt idx="889">
                        <c:v>6.0999999999999999E-2</c:v>
                      </c:pt>
                      <c:pt idx="890">
                        <c:v>6.3E-2</c:v>
                      </c:pt>
                      <c:pt idx="891">
                        <c:v>5.7000000000000002E-2</c:v>
                      </c:pt>
                      <c:pt idx="892">
                        <c:v>6.0999999999999999E-2</c:v>
                      </c:pt>
                      <c:pt idx="893">
                        <c:v>5.7999999999999996E-2</c:v>
                      </c:pt>
                      <c:pt idx="894">
                        <c:v>0.06</c:v>
                      </c:pt>
                      <c:pt idx="895">
                        <c:v>5.7999999999999996E-2</c:v>
                      </c:pt>
                      <c:pt idx="896">
                        <c:v>6.2E-2</c:v>
                      </c:pt>
                      <c:pt idx="897">
                        <c:v>6.4000000000000001E-2</c:v>
                      </c:pt>
                      <c:pt idx="898">
                        <c:v>5.7999999999999996E-2</c:v>
                      </c:pt>
                      <c:pt idx="899">
                        <c:v>0.06</c:v>
                      </c:pt>
                      <c:pt idx="900">
                        <c:v>5.7000000000000002E-2</c:v>
                      </c:pt>
                      <c:pt idx="901">
                        <c:v>6.2E-2</c:v>
                      </c:pt>
                      <c:pt idx="902">
                        <c:v>6.2E-2</c:v>
                      </c:pt>
                      <c:pt idx="903">
                        <c:v>6.3E-2</c:v>
                      </c:pt>
                      <c:pt idx="904">
                        <c:v>6.2E-2</c:v>
                      </c:pt>
                      <c:pt idx="905">
                        <c:v>6.0999999999999999E-2</c:v>
                      </c:pt>
                      <c:pt idx="906">
                        <c:v>6.0999999999999999E-2</c:v>
                      </c:pt>
                      <c:pt idx="907">
                        <c:v>6.2E-2</c:v>
                      </c:pt>
                      <c:pt idx="908">
                        <c:v>6.0999999999999999E-2</c:v>
                      </c:pt>
                      <c:pt idx="909">
                        <c:v>6.2E-2</c:v>
                      </c:pt>
                      <c:pt idx="910">
                        <c:v>5.5E-2</c:v>
                      </c:pt>
                      <c:pt idx="911">
                        <c:v>6.2E-2</c:v>
                      </c:pt>
                      <c:pt idx="912">
                        <c:v>5.7999999999999996E-2</c:v>
                      </c:pt>
                      <c:pt idx="913">
                        <c:v>6.0999999999999999E-2</c:v>
                      </c:pt>
                      <c:pt idx="914">
                        <c:v>6.3E-2</c:v>
                      </c:pt>
                      <c:pt idx="915">
                        <c:v>0.06</c:v>
                      </c:pt>
                      <c:pt idx="916">
                        <c:v>6.0999999999999999E-2</c:v>
                      </c:pt>
                      <c:pt idx="917">
                        <c:v>6.3E-2</c:v>
                      </c:pt>
                      <c:pt idx="918">
                        <c:v>6.0999999999999999E-2</c:v>
                      </c:pt>
                      <c:pt idx="919">
                        <c:v>6.0999999999999999E-2</c:v>
                      </c:pt>
                      <c:pt idx="920">
                        <c:v>6.3E-2</c:v>
                      </c:pt>
                      <c:pt idx="921">
                        <c:v>6.2E-2</c:v>
                      </c:pt>
                      <c:pt idx="922">
                        <c:v>0.06</c:v>
                      </c:pt>
                      <c:pt idx="923">
                        <c:v>6.3E-2</c:v>
                      </c:pt>
                      <c:pt idx="924">
                        <c:v>6.0999999999999999E-2</c:v>
                      </c:pt>
                      <c:pt idx="925">
                        <c:v>6.3E-2</c:v>
                      </c:pt>
                      <c:pt idx="926">
                        <c:v>5.9000000000000004E-2</c:v>
                      </c:pt>
                      <c:pt idx="927">
                        <c:v>6.3E-2</c:v>
                      </c:pt>
                      <c:pt idx="928">
                        <c:v>6.2E-2</c:v>
                      </c:pt>
                      <c:pt idx="929">
                        <c:v>6.2E-2</c:v>
                      </c:pt>
                      <c:pt idx="930">
                        <c:v>6.2E-2</c:v>
                      </c:pt>
                      <c:pt idx="931">
                        <c:v>0.06</c:v>
                      </c:pt>
                      <c:pt idx="932">
                        <c:v>6.2E-2</c:v>
                      </c:pt>
                      <c:pt idx="933">
                        <c:v>6.2E-2</c:v>
                      </c:pt>
                      <c:pt idx="934">
                        <c:v>6.0999999999999999E-2</c:v>
                      </c:pt>
                      <c:pt idx="935">
                        <c:v>6.0999999999999999E-2</c:v>
                      </c:pt>
                      <c:pt idx="936">
                        <c:v>0.06</c:v>
                      </c:pt>
                      <c:pt idx="937">
                        <c:v>0.06</c:v>
                      </c:pt>
                      <c:pt idx="938">
                        <c:v>6.0999999999999999E-2</c:v>
                      </c:pt>
                      <c:pt idx="939">
                        <c:v>6.0999999999999999E-2</c:v>
                      </c:pt>
                      <c:pt idx="940">
                        <c:v>6.0999999999999999E-2</c:v>
                      </c:pt>
                      <c:pt idx="941">
                        <c:v>6.0999999999999999E-2</c:v>
                      </c:pt>
                      <c:pt idx="942">
                        <c:v>6.3E-2</c:v>
                      </c:pt>
                      <c:pt idx="943">
                        <c:v>6.2E-2</c:v>
                      </c:pt>
                      <c:pt idx="944">
                        <c:v>6.0999999999999999E-2</c:v>
                      </c:pt>
                      <c:pt idx="945">
                        <c:v>0.06</c:v>
                      </c:pt>
                      <c:pt idx="946">
                        <c:v>6.0999999999999999E-2</c:v>
                      </c:pt>
                      <c:pt idx="947">
                        <c:v>6.0999999999999999E-2</c:v>
                      </c:pt>
                      <c:pt idx="948">
                        <c:v>6.0999999999999999E-2</c:v>
                      </c:pt>
                      <c:pt idx="949">
                        <c:v>5.9000000000000004E-2</c:v>
                      </c:pt>
                      <c:pt idx="950">
                        <c:v>5.9000000000000004E-2</c:v>
                      </c:pt>
                      <c:pt idx="951">
                        <c:v>6.3E-2</c:v>
                      </c:pt>
                      <c:pt idx="952">
                        <c:v>0.06</c:v>
                      </c:pt>
                      <c:pt idx="953">
                        <c:v>6.0999999999999999E-2</c:v>
                      </c:pt>
                      <c:pt idx="954">
                        <c:v>0.06</c:v>
                      </c:pt>
                      <c:pt idx="955">
                        <c:v>5.9000000000000004E-2</c:v>
                      </c:pt>
                      <c:pt idx="956">
                        <c:v>6.0999999999999999E-2</c:v>
                      </c:pt>
                      <c:pt idx="957">
                        <c:v>6.3E-2</c:v>
                      </c:pt>
                      <c:pt idx="958">
                        <c:v>6.2E-2</c:v>
                      </c:pt>
                      <c:pt idx="959">
                        <c:v>6.2E-2</c:v>
                      </c:pt>
                      <c:pt idx="960">
                        <c:v>6.0999999999999999E-2</c:v>
                      </c:pt>
                      <c:pt idx="961">
                        <c:v>6.2E-2</c:v>
                      </c:pt>
                      <c:pt idx="962">
                        <c:v>6.3E-2</c:v>
                      </c:pt>
                      <c:pt idx="963">
                        <c:v>6.2E-2</c:v>
                      </c:pt>
                      <c:pt idx="964">
                        <c:v>6.4000000000000001E-2</c:v>
                      </c:pt>
                      <c:pt idx="965">
                        <c:v>6.3E-2</c:v>
                      </c:pt>
                      <c:pt idx="966">
                        <c:v>6.0999999999999999E-2</c:v>
                      </c:pt>
                      <c:pt idx="967">
                        <c:v>6.2E-2</c:v>
                      </c:pt>
                      <c:pt idx="968">
                        <c:v>6.2E-2</c:v>
                      </c:pt>
                      <c:pt idx="969">
                        <c:v>6.0999999999999999E-2</c:v>
                      </c:pt>
                      <c:pt idx="970">
                        <c:v>5.9000000000000004E-2</c:v>
                      </c:pt>
                      <c:pt idx="971">
                        <c:v>0.06</c:v>
                      </c:pt>
                      <c:pt idx="972">
                        <c:v>6.0999999999999999E-2</c:v>
                      </c:pt>
                      <c:pt idx="973">
                        <c:v>6.0999999999999999E-2</c:v>
                      </c:pt>
                      <c:pt idx="974">
                        <c:v>6.0999999999999999E-2</c:v>
                      </c:pt>
                      <c:pt idx="975">
                        <c:v>6.2E-2</c:v>
                      </c:pt>
                      <c:pt idx="976">
                        <c:v>6.0999999999999999E-2</c:v>
                      </c:pt>
                      <c:pt idx="977">
                        <c:v>6.0999999999999999E-2</c:v>
                      </c:pt>
                      <c:pt idx="978">
                        <c:v>5.5999999999999994E-2</c:v>
                      </c:pt>
                      <c:pt idx="979">
                        <c:v>0.06</c:v>
                      </c:pt>
                      <c:pt idx="980">
                        <c:v>6.2E-2</c:v>
                      </c:pt>
                      <c:pt idx="981">
                        <c:v>6.0999999999999999E-2</c:v>
                      </c:pt>
                      <c:pt idx="982">
                        <c:v>6.0999999999999999E-2</c:v>
                      </c:pt>
                      <c:pt idx="983">
                        <c:v>6.3E-2</c:v>
                      </c:pt>
                      <c:pt idx="984">
                        <c:v>6.0999999999999999E-2</c:v>
                      </c:pt>
                      <c:pt idx="985">
                        <c:v>0.06</c:v>
                      </c:pt>
                      <c:pt idx="986">
                        <c:v>6.2E-2</c:v>
                      </c:pt>
                      <c:pt idx="987">
                        <c:v>6.0999999999999999E-2</c:v>
                      </c:pt>
                      <c:pt idx="988">
                        <c:v>6.2E-2</c:v>
                      </c:pt>
                      <c:pt idx="989">
                        <c:v>6.0999999999999999E-2</c:v>
                      </c:pt>
                      <c:pt idx="990">
                        <c:v>6.0999999999999999E-2</c:v>
                      </c:pt>
                      <c:pt idx="991">
                        <c:v>0.06</c:v>
                      </c:pt>
                      <c:pt idx="992">
                        <c:v>6.2E-2</c:v>
                      </c:pt>
                      <c:pt idx="993">
                        <c:v>6.0999999999999999E-2</c:v>
                      </c:pt>
                      <c:pt idx="994">
                        <c:v>6.2E-2</c:v>
                      </c:pt>
                      <c:pt idx="995">
                        <c:v>6.2E-2</c:v>
                      </c:pt>
                      <c:pt idx="996">
                        <c:v>6.0999999999999999E-2</c:v>
                      </c:pt>
                      <c:pt idx="997">
                        <c:v>5.7999999999999996E-2</c:v>
                      </c:pt>
                      <c:pt idx="998">
                        <c:v>0.06</c:v>
                      </c:pt>
                      <c:pt idx="999">
                        <c:v>0.06</c:v>
                      </c:pt>
                      <c:pt idx="1000">
                        <c:v>6.0999999999999999E-2</c:v>
                      </c:pt>
                      <c:pt idx="1001">
                        <c:v>6.2E-2</c:v>
                      </c:pt>
                      <c:pt idx="1002">
                        <c:v>6.0999999999999999E-2</c:v>
                      </c:pt>
                      <c:pt idx="1003">
                        <c:v>6.2E-2</c:v>
                      </c:pt>
                      <c:pt idx="1004">
                        <c:v>0.06</c:v>
                      </c:pt>
                      <c:pt idx="1005">
                        <c:v>6.0999999999999999E-2</c:v>
                      </c:pt>
                      <c:pt idx="1006">
                        <c:v>6.0999999999999999E-2</c:v>
                      </c:pt>
                      <c:pt idx="1007">
                        <c:v>0.06</c:v>
                      </c:pt>
                      <c:pt idx="1008">
                        <c:v>6.2E-2</c:v>
                      </c:pt>
                      <c:pt idx="1009">
                        <c:v>6.0999999999999999E-2</c:v>
                      </c:pt>
                      <c:pt idx="1010">
                        <c:v>0.06</c:v>
                      </c:pt>
                      <c:pt idx="1011">
                        <c:v>6.0999999999999999E-2</c:v>
                      </c:pt>
                      <c:pt idx="1012">
                        <c:v>0.06</c:v>
                      </c:pt>
                      <c:pt idx="1013">
                        <c:v>6.0999999999999999E-2</c:v>
                      </c:pt>
                      <c:pt idx="1014">
                        <c:v>0.06</c:v>
                      </c:pt>
                      <c:pt idx="1015">
                        <c:v>6.3E-2</c:v>
                      </c:pt>
                      <c:pt idx="1016">
                        <c:v>0.06</c:v>
                      </c:pt>
                      <c:pt idx="1017">
                        <c:v>0.06</c:v>
                      </c:pt>
                      <c:pt idx="1018">
                        <c:v>6.2E-2</c:v>
                      </c:pt>
                      <c:pt idx="1019">
                        <c:v>6.0999999999999999E-2</c:v>
                      </c:pt>
                      <c:pt idx="1020">
                        <c:v>0.06</c:v>
                      </c:pt>
                      <c:pt idx="1021">
                        <c:v>0.06</c:v>
                      </c:pt>
                      <c:pt idx="1022">
                        <c:v>6.0999999999999999E-2</c:v>
                      </c:pt>
                      <c:pt idx="1023">
                        <c:v>6.0999999999999999E-2</c:v>
                      </c:pt>
                      <c:pt idx="1024">
                        <c:v>6.0999999999999999E-2</c:v>
                      </c:pt>
                      <c:pt idx="1025">
                        <c:v>5.9000000000000004E-2</c:v>
                      </c:pt>
                      <c:pt idx="1026">
                        <c:v>5.9000000000000004E-2</c:v>
                      </c:pt>
                      <c:pt idx="1027">
                        <c:v>6.2E-2</c:v>
                      </c:pt>
                      <c:pt idx="1028">
                        <c:v>6.0999999999999999E-2</c:v>
                      </c:pt>
                      <c:pt idx="1029">
                        <c:v>6.2E-2</c:v>
                      </c:pt>
                      <c:pt idx="1030">
                        <c:v>6.2E-2</c:v>
                      </c:pt>
                      <c:pt idx="1031">
                        <c:v>6.0999999999999999E-2</c:v>
                      </c:pt>
                      <c:pt idx="1032">
                        <c:v>5.7999999999999996E-2</c:v>
                      </c:pt>
                      <c:pt idx="1033">
                        <c:v>5.7999999999999996E-2</c:v>
                      </c:pt>
                      <c:pt idx="1034">
                        <c:v>6.0999999999999999E-2</c:v>
                      </c:pt>
                      <c:pt idx="1035">
                        <c:v>6.0999999999999999E-2</c:v>
                      </c:pt>
                      <c:pt idx="1036">
                        <c:v>6.0999999999999999E-2</c:v>
                      </c:pt>
                      <c:pt idx="1037">
                        <c:v>0.06</c:v>
                      </c:pt>
                      <c:pt idx="1038">
                        <c:v>5.9000000000000004E-2</c:v>
                      </c:pt>
                      <c:pt idx="1039">
                        <c:v>6.0999999999999999E-2</c:v>
                      </c:pt>
                      <c:pt idx="1040">
                        <c:v>6.0999999999999999E-2</c:v>
                      </c:pt>
                      <c:pt idx="1041">
                        <c:v>6.2E-2</c:v>
                      </c:pt>
                      <c:pt idx="1042">
                        <c:v>6.0999999999999999E-2</c:v>
                      </c:pt>
                      <c:pt idx="1043">
                        <c:v>0.06</c:v>
                      </c:pt>
                      <c:pt idx="1044">
                        <c:v>0.06</c:v>
                      </c:pt>
                      <c:pt idx="1045">
                        <c:v>5.5E-2</c:v>
                      </c:pt>
                      <c:pt idx="1046">
                        <c:v>5.4000000000000006E-2</c:v>
                      </c:pt>
                      <c:pt idx="1047">
                        <c:v>4.8000000000000001E-2</c:v>
                      </c:pt>
                      <c:pt idx="1048">
                        <c:v>6.0999999999999999E-2</c:v>
                      </c:pt>
                      <c:pt idx="1049">
                        <c:v>6.2E-2</c:v>
                      </c:pt>
                      <c:pt idx="1050">
                        <c:v>5.5E-2</c:v>
                      </c:pt>
                      <c:pt idx="1051">
                        <c:v>6.0999999999999999E-2</c:v>
                      </c:pt>
                      <c:pt idx="1052">
                        <c:v>5.7999999999999996E-2</c:v>
                      </c:pt>
                      <c:pt idx="1053">
                        <c:v>6.4000000000000001E-2</c:v>
                      </c:pt>
                      <c:pt idx="1054">
                        <c:v>6.3E-2</c:v>
                      </c:pt>
                      <c:pt idx="1055">
                        <c:v>6.0999999999999999E-2</c:v>
                      </c:pt>
                      <c:pt idx="1056">
                        <c:v>6.2E-2</c:v>
                      </c:pt>
                      <c:pt idx="1057">
                        <c:v>6.3E-2</c:v>
                      </c:pt>
                      <c:pt idx="1058">
                        <c:v>6.3E-2</c:v>
                      </c:pt>
                      <c:pt idx="1059">
                        <c:v>6.3E-2</c:v>
                      </c:pt>
                      <c:pt idx="1060">
                        <c:v>6.2E-2</c:v>
                      </c:pt>
                      <c:pt idx="1061">
                        <c:v>6.0999999999999999E-2</c:v>
                      </c:pt>
                      <c:pt idx="1062">
                        <c:v>6.2E-2</c:v>
                      </c:pt>
                      <c:pt idx="1063">
                        <c:v>6.2E-2</c:v>
                      </c:pt>
                      <c:pt idx="1064">
                        <c:v>6.0999999999999999E-2</c:v>
                      </c:pt>
                      <c:pt idx="1065">
                        <c:v>6.0999999999999999E-2</c:v>
                      </c:pt>
                      <c:pt idx="1066">
                        <c:v>6.2E-2</c:v>
                      </c:pt>
                      <c:pt idx="1067">
                        <c:v>6.2E-2</c:v>
                      </c:pt>
                      <c:pt idx="1068">
                        <c:v>6.2E-2</c:v>
                      </c:pt>
                      <c:pt idx="1069">
                        <c:v>6.3E-2</c:v>
                      </c:pt>
                      <c:pt idx="1070">
                        <c:v>0.06</c:v>
                      </c:pt>
                      <c:pt idx="1071">
                        <c:v>6.2E-2</c:v>
                      </c:pt>
                      <c:pt idx="1072">
                        <c:v>0.06</c:v>
                      </c:pt>
                      <c:pt idx="1073">
                        <c:v>6.2E-2</c:v>
                      </c:pt>
                      <c:pt idx="1074">
                        <c:v>6.2E-2</c:v>
                      </c:pt>
                      <c:pt idx="1075">
                        <c:v>6.2E-2</c:v>
                      </c:pt>
                      <c:pt idx="1076">
                        <c:v>6.3E-2</c:v>
                      </c:pt>
                      <c:pt idx="1077">
                        <c:v>6.2E-2</c:v>
                      </c:pt>
                      <c:pt idx="1078">
                        <c:v>6.3E-2</c:v>
                      </c:pt>
                      <c:pt idx="1079">
                        <c:v>6.0999999999999999E-2</c:v>
                      </c:pt>
                      <c:pt idx="1080">
                        <c:v>6.3E-2</c:v>
                      </c:pt>
                      <c:pt idx="1081">
                        <c:v>6.2E-2</c:v>
                      </c:pt>
                      <c:pt idx="1082">
                        <c:v>6.3E-2</c:v>
                      </c:pt>
                      <c:pt idx="1083">
                        <c:v>5.5E-2</c:v>
                      </c:pt>
                      <c:pt idx="1084">
                        <c:v>6.2E-2</c:v>
                      </c:pt>
                      <c:pt idx="1085">
                        <c:v>6.3E-2</c:v>
                      </c:pt>
                      <c:pt idx="1086">
                        <c:v>6.2E-2</c:v>
                      </c:pt>
                      <c:pt idx="1087">
                        <c:v>6.3E-2</c:v>
                      </c:pt>
                      <c:pt idx="1088">
                        <c:v>6.0999999999999999E-2</c:v>
                      </c:pt>
                      <c:pt idx="1089">
                        <c:v>6.2E-2</c:v>
                      </c:pt>
                      <c:pt idx="1090">
                        <c:v>0.06</c:v>
                      </c:pt>
                      <c:pt idx="1091">
                        <c:v>5.9000000000000004E-2</c:v>
                      </c:pt>
                      <c:pt idx="1092">
                        <c:v>6.3E-2</c:v>
                      </c:pt>
                      <c:pt idx="1093">
                        <c:v>0.06</c:v>
                      </c:pt>
                      <c:pt idx="1094">
                        <c:v>6.3E-2</c:v>
                      </c:pt>
                      <c:pt idx="1095">
                        <c:v>6.2E-2</c:v>
                      </c:pt>
                      <c:pt idx="1096">
                        <c:v>6.2E-2</c:v>
                      </c:pt>
                      <c:pt idx="1097">
                        <c:v>6.2E-2</c:v>
                      </c:pt>
                      <c:pt idx="1098">
                        <c:v>6.2E-2</c:v>
                      </c:pt>
                      <c:pt idx="1099">
                        <c:v>6.0999999999999999E-2</c:v>
                      </c:pt>
                      <c:pt idx="1100">
                        <c:v>6.2E-2</c:v>
                      </c:pt>
                      <c:pt idx="1101">
                        <c:v>6.2E-2</c:v>
                      </c:pt>
                      <c:pt idx="1102">
                        <c:v>0.06</c:v>
                      </c:pt>
                      <c:pt idx="1103">
                        <c:v>6.2E-2</c:v>
                      </c:pt>
                      <c:pt idx="1104">
                        <c:v>0.06</c:v>
                      </c:pt>
                      <c:pt idx="1105">
                        <c:v>6.2E-2</c:v>
                      </c:pt>
                      <c:pt idx="1106">
                        <c:v>6.3E-2</c:v>
                      </c:pt>
                      <c:pt idx="1107">
                        <c:v>6.0999999999999999E-2</c:v>
                      </c:pt>
                      <c:pt idx="1108">
                        <c:v>5.2999999999999999E-2</c:v>
                      </c:pt>
                      <c:pt idx="1109">
                        <c:v>5.4000000000000006E-2</c:v>
                      </c:pt>
                      <c:pt idx="1110">
                        <c:v>5.7000000000000002E-2</c:v>
                      </c:pt>
                      <c:pt idx="1111">
                        <c:v>5.7000000000000002E-2</c:v>
                      </c:pt>
                      <c:pt idx="1112">
                        <c:v>0.06</c:v>
                      </c:pt>
                      <c:pt idx="1113">
                        <c:v>5.9000000000000004E-2</c:v>
                      </c:pt>
                      <c:pt idx="1114">
                        <c:v>6.0999999999999999E-2</c:v>
                      </c:pt>
                      <c:pt idx="1115">
                        <c:v>5.9000000000000004E-2</c:v>
                      </c:pt>
                      <c:pt idx="1116">
                        <c:v>6.0999999999999999E-2</c:v>
                      </c:pt>
                      <c:pt idx="1117">
                        <c:v>6.0999999999999999E-2</c:v>
                      </c:pt>
                      <c:pt idx="1118">
                        <c:v>0.06</c:v>
                      </c:pt>
                      <c:pt idx="1119">
                        <c:v>6.2E-2</c:v>
                      </c:pt>
                      <c:pt idx="1120">
                        <c:v>5.9000000000000004E-2</c:v>
                      </c:pt>
                      <c:pt idx="1121">
                        <c:v>6.2E-2</c:v>
                      </c:pt>
                      <c:pt idx="1122">
                        <c:v>6.0999999999999999E-2</c:v>
                      </c:pt>
                      <c:pt idx="1123">
                        <c:v>5.9000000000000004E-2</c:v>
                      </c:pt>
                      <c:pt idx="1124">
                        <c:v>7.6999999999999999E-2</c:v>
                      </c:pt>
                      <c:pt idx="1125">
                        <c:v>0.06</c:v>
                      </c:pt>
                      <c:pt idx="1126">
                        <c:v>6.2E-2</c:v>
                      </c:pt>
                      <c:pt idx="1127">
                        <c:v>6.2E-2</c:v>
                      </c:pt>
                      <c:pt idx="1128">
                        <c:v>5.9000000000000004E-2</c:v>
                      </c:pt>
                      <c:pt idx="1129">
                        <c:v>0.06</c:v>
                      </c:pt>
                      <c:pt idx="1130">
                        <c:v>0.06</c:v>
                      </c:pt>
                      <c:pt idx="1131">
                        <c:v>6.2E-2</c:v>
                      </c:pt>
                      <c:pt idx="1132">
                        <c:v>6.2E-2</c:v>
                      </c:pt>
                      <c:pt idx="1133">
                        <c:v>6.0999999999999999E-2</c:v>
                      </c:pt>
                      <c:pt idx="1134">
                        <c:v>5.9000000000000004E-2</c:v>
                      </c:pt>
                    </c:numCache>
                  </c:numRef>
                </c:xVal>
                <c:yVal>
                  <c:numRef>
                    <c:extLst xmlns:c15="http://schemas.microsoft.com/office/drawing/2012/chart">
                      <c:ext xmlns:c15="http://schemas.microsoft.com/office/drawing/2012/chart" uri="{02D57815-91ED-43cb-92C2-25804820EDAC}">
                        <c15:formulaRef>
                          <c15:sqref>'15.2-1830'!$R$2:$R$1136</c15:sqref>
                        </c15:formulaRef>
                      </c:ext>
                    </c:extLst>
                    <c:numCache>
                      <c:formatCode>General</c:formatCode>
                      <c:ptCount val="1135"/>
                      <c:pt idx="0">
                        <c:v>1920.2797202797203</c:v>
                      </c:pt>
                      <c:pt idx="1">
                        <c:v>1918.8811188811189</c:v>
                      </c:pt>
                      <c:pt idx="2">
                        <c:v>1925.8741258741259</c:v>
                      </c:pt>
                      <c:pt idx="3">
                        <c:v>1927.2727272727273</c:v>
                      </c:pt>
                      <c:pt idx="4">
                        <c:v>1918.8811188811189</c:v>
                      </c:pt>
                      <c:pt idx="5">
                        <c:v>1918.1818181818182</c:v>
                      </c:pt>
                      <c:pt idx="6">
                        <c:v>1927.9720279720279</c:v>
                      </c:pt>
                      <c:pt idx="7">
                        <c:v>1930.7692307692307</c:v>
                      </c:pt>
                      <c:pt idx="8">
                        <c:v>1930.06993006993</c:v>
                      </c:pt>
                      <c:pt idx="9">
                        <c:v>1927.9720279720279</c:v>
                      </c:pt>
                      <c:pt idx="10">
                        <c:v>1916.0839160839162</c:v>
                      </c:pt>
                      <c:pt idx="11">
                        <c:v>1911.8881118881118</c:v>
                      </c:pt>
                      <c:pt idx="12">
                        <c:v>1927.9720279720279</c:v>
                      </c:pt>
                      <c:pt idx="13">
                        <c:v>1933.5664335664335</c:v>
                      </c:pt>
                      <c:pt idx="14">
                        <c:v>1925.8741258741259</c:v>
                      </c:pt>
                      <c:pt idx="15">
                        <c:v>1931.4685314685314</c:v>
                      </c:pt>
                      <c:pt idx="16">
                        <c:v>1929.3706293706293</c:v>
                      </c:pt>
                      <c:pt idx="17">
                        <c:v>1896.5034965034965</c:v>
                      </c:pt>
                      <c:pt idx="18">
                        <c:v>1920.979020979021</c:v>
                      </c:pt>
                      <c:pt idx="19">
                        <c:v>1924.4755244755245</c:v>
                      </c:pt>
                      <c:pt idx="20">
                        <c:v>1932.8671328671328</c:v>
                      </c:pt>
                      <c:pt idx="21">
                        <c:v>1934.9650349650349</c:v>
                      </c:pt>
                      <c:pt idx="22">
                        <c:v>1937.062937062937</c:v>
                      </c:pt>
                      <c:pt idx="23">
                        <c:v>1932.1678321678321</c:v>
                      </c:pt>
                      <c:pt idx="24">
                        <c:v>1935.6643356643356</c:v>
                      </c:pt>
                      <c:pt idx="25">
                        <c:v>1933.5664335664335</c:v>
                      </c:pt>
                      <c:pt idx="26">
                        <c:v>1920.2797202797203</c:v>
                      </c:pt>
                      <c:pt idx="27">
                        <c:v>1933.5664335664335</c:v>
                      </c:pt>
                      <c:pt idx="28">
                        <c:v>1919.5804195804196</c:v>
                      </c:pt>
                      <c:pt idx="29">
                        <c:v>1921.6783216783217</c:v>
                      </c:pt>
                      <c:pt idx="30">
                        <c:v>1928.6713286713286</c:v>
                      </c:pt>
                      <c:pt idx="31">
                        <c:v>1930.7692307692307</c:v>
                      </c:pt>
                      <c:pt idx="32">
                        <c:v>1932.1678321678321</c:v>
                      </c:pt>
                      <c:pt idx="33">
                        <c:v>1928.6713286713286</c:v>
                      </c:pt>
                      <c:pt idx="34">
                        <c:v>1923.7762237762238</c:v>
                      </c:pt>
                      <c:pt idx="35">
                        <c:v>1923.0769230769231</c:v>
                      </c:pt>
                      <c:pt idx="36">
                        <c:v>1929.3706293706293</c:v>
                      </c:pt>
                      <c:pt idx="37">
                        <c:v>1934.9650349650349</c:v>
                      </c:pt>
                      <c:pt idx="38">
                        <c:v>1931.4685314685314</c:v>
                      </c:pt>
                      <c:pt idx="39">
                        <c:v>1929.3706293706293</c:v>
                      </c:pt>
                      <c:pt idx="40">
                        <c:v>1925.1748251748252</c:v>
                      </c:pt>
                      <c:pt idx="41">
                        <c:v>1920.979020979021</c:v>
                      </c:pt>
                      <c:pt idx="42">
                        <c:v>1919.5804195804196</c:v>
                      </c:pt>
                      <c:pt idx="43">
                        <c:v>1915.3846153846155</c:v>
                      </c:pt>
                      <c:pt idx="44">
                        <c:v>1918.8811188811189</c:v>
                      </c:pt>
                      <c:pt idx="45">
                        <c:v>1911.1888111888111</c:v>
                      </c:pt>
                      <c:pt idx="46">
                        <c:v>1919.5804195804196</c:v>
                      </c:pt>
                      <c:pt idx="47">
                        <c:v>1902.7972027972028</c:v>
                      </c:pt>
                      <c:pt idx="48">
                        <c:v>1917.4825174825176</c:v>
                      </c:pt>
                      <c:pt idx="49">
                        <c:v>1913.9860139860141</c:v>
                      </c:pt>
                      <c:pt idx="50">
                        <c:v>1922.3776223776224</c:v>
                      </c:pt>
                      <c:pt idx="51">
                        <c:v>1919.5804195804196</c:v>
                      </c:pt>
                      <c:pt idx="52">
                        <c:v>1918.1818181818182</c:v>
                      </c:pt>
                      <c:pt idx="53">
                        <c:v>1920.2797202797203</c:v>
                      </c:pt>
                      <c:pt idx="54">
                        <c:v>1931.4685314685314</c:v>
                      </c:pt>
                      <c:pt idx="55">
                        <c:v>1930.7692307692307</c:v>
                      </c:pt>
                      <c:pt idx="56">
                        <c:v>1914.6853146853148</c:v>
                      </c:pt>
                      <c:pt idx="57">
                        <c:v>1899.3006993006993</c:v>
                      </c:pt>
                      <c:pt idx="58">
                        <c:v>1905.5944055944055</c:v>
                      </c:pt>
                      <c:pt idx="59">
                        <c:v>1909.7902097902097</c:v>
                      </c:pt>
                      <c:pt idx="60">
                        <c:v>1908.3916083916083</c:v>
                      </c:pt>
                      <c:pt idx="61">
                        <c:v>1932.8671328671328</c:v>
                      </c:pt>
                      <c:pt idx="62">
                        <c:v>1918.1818181818182</c:v>
                      </c:pt>
                      <c:pt idx="63">
                        <c:v>1918.8811188811189</c:v>
                      </c:pt>
                      <c:pt idx="64">
                        <c:v>1914.6853146853148</c:v>
                      </c:pt>
                      <c:pt idx="65">
                        <c:v>1908.3916083916083</c:v>
                      </c:pt>
                      <c:pt idx="66">
                        <c:v>1913.2867132867134</c:v>
                      </c:pt>
                      <c:pt idx="67">
                        <c:v>1915.3846153846155</c:v>
                      </c:pt>
                      <c:pt idx="68">
                        <c:v>1913.2867132867134</c:v>
                      </c:pt>
                      <c:pt idx="69">
                        <c:v>1925.1748251748252</c:v>
                      </c:pt>
                      <c:pt idx="70">
                        <c:v>1901.3986013986014</c:v>
                      </c:pt>
                      <c:pt idx="71">
                        <c:v>1923.0769230769231</c:v>
                      </c:pt>
                      <c:pt idx="72">
                        <c:v>1912.5874125874127</c:v>
                      </c:pt>
                      <c:pt idx="73">
                        <c:v>1923.0769230769231</c:v>
                      </c:pt>
                      <c:pt idx="74">
                        <c:v>1913.9860139860141</c:v>
                      </c:pt>
                      <c:pt idx="75">
                        <c:v>1915.3846153846155</c:v>
                      </c:pt>
                      <c:pt idx="76">
                        <c:v>1914.6853146853148</c:v>
                      </c:pt>
                      <c:pt idx="77">
                        <c:v>1891.6083916083917</c:v>
                      </c:pt>
                      <c:pt idx="78">
                        <c:v>1918.1818181818182</c:v>
                      </c:pt>
                      <c:pt idx="79">
                        <c:v>1920.979020979021</c:v>
                      </c:pt>
                      <c:pt idx="80">
                        <c:v>1922.3776223776224</c:v>
                      </c:pt>
                      <c:pt idx="81">
                        <c:v>1894.4055944055945</c:v>
                      </c:pt>
                      <c:pt idx="82">
                        <c:v>1918.1818181818182</c:v>
                      </c:pt>
                      <c:pt idx="83">
                        <c:v>1924.4755244755245</c:v>
                      </c:pt>
                      <c:pt idx="84">
                        <c:v>1925.1748251748252</c:v>
                      </c:pt>
                      <c:pt idx="85">
                        <c:v>1916.7832167832169</c:v>
                      </c:pt>
                      <c:pt idx="86">
                        <c:v>1911.8881118881118</c:v>
                      </c:pt>
                      <c:pt idx="87">
                        <c:v>1915.3846153846155</c:v>
                      </c:pt>
                      <c:pt idx="88">
                        <c:v>1904.1958041958042</c:v>
                      </c:pt>
                      <c:pt idx="89">
                        <c:v>1920.2797202797203</c:v>
                      </c:pt>
                      <c:pt idx="90">
                        <c:v>1918.1818181818182</c:v>
                      </c:pt>
                      <c:pt idx="91">
                        <c:v>1919.5804195804196</c:v>
                      </c:pt>
                      <c:pt idx="92">
                        <c:v>1909.090909090909</c:v>
                      </c:pt>
                      <c:pt idx="93">
                        <c:v>1919.5804195804196</c:v>
                      </c:pt>
                      <c:pt idx="94">
                        <c:v>1912.5874125874127</c:v>
                      </c:pt>
                      <c:pt idx="95">
                        <c:v>1922.3776223776224</c:v>
                      </c:pt>
                      <c:pt idx="96">
                        <c:v>1916.0839160839162</c:v>
                      </c:pt>
                      <c:pt idx="97">
                        <c:v>1904.1958041958042</c:v>
                      </c:pt>
                      <c:pt idx="98">
                        <c:v>1922.3776223776224</c:v>
                      </c:pt>
                      <c:pt idx="99">
                        <c:v>1890.909090909091</c:v>
                      </c:pt>
                      <c:pt idx="100">
                        <c:v>1921.6783216783217</c:v>
                      </c:pt>
                      <c:pt idx="101">
                        <c:v>1920.2797202797203</c:v>
                      </c:pt>
                      <c:pt idx="102">
                        <c:v>1920.979020979021</c:v>
                      </c:pt>
                      <c:pt idx="103">
                        <c:v>1914.6853146853148</c:v>
                      </c:pt>
                      <c:pt idx="104">
                        <c:v>1918.8811188811189</c:v>
                      </c:pt>
                      <c:pt idx="105">
                        <c:v>1924.4755244755245</c:v>
                      </c:pt>
                      <c:pt idx="106">
                        <c:v>1914.6853146853148</c:v>
                      </c:pt>
                      <c:pt idx="107">
                        <c:v>1909.090909090909</c:v>
                      </c:pt>
                      <c:pt idx="108">
                        <c:v>1911.8881118881118</c:v>
                      </c:pt>
                      <c:pt idx="109">
                        <c:v>1900</c:v>
                      </c:pt>
                      <c:pt idx="110">
                        <c:v>1909.7902097902097</c:v>
                      </c:pt>
                      <c:pt idx="111">
                        <c:v>1911.1888111888111</c:v>
                      </c:pt>
                      <c:pt idx="112">
                        <c:v>1909.090909090909</c:v>
                      </c:pt>
                      <c:pt idx="113">
                        <c:v>1902.7972027972028</c:v>
                      </c:pt>
                      <c:pt idx="114">
                        <c:v>1913.2867132867134</c:v>
                      </c:pt>
                      <c:pt idx="115">
                        <c:v>1902.0979020979021</c:v>
                      </c:pt>
                      <c:pt idx="116">
                        <c:v>1906.9930069930069</c:v>
                      </c:pt>
                      <c:pt idx="117">
                        <c:v>1900</c:v>
                      </c:pt>
                      <c:pt idx="118">
                        <c:v>1904.1958041958042</c:v>
                      </c:pt>
                      <c:pt idx="119">
                        <c:v>1897.2027972027972</c:v>
                      </c:pt>
                      <c:pt idx="120">
                        <c:v>1917.4825174825176</c:v>
                      </c:pt>
                      <c:pt idx="121">
                        <c:v>1897.9020979020979</c:v>
                      </c:pt>
                      <c:pt idx="122">
                        <c:v>1904.8951048951049</c:v>
                      </c:pt>
                      <c:pt idx="123">
                        <c:v>1907.6923076923076</c:v>
                      </c:pt>
                      <c:pt idx="124">
                        <c:v>1914.6853146853148</c:v>
                      </c:pt>
                      <c:pt idx="125">
                        <c:v>1919.5804195804196</c:v>
                      </c:pt>
                      <c:pt idx="126">
                        <c:v>1916.0839160839162</c:v>
                      </c:pt>
                      <c:pt idx="127">
                        <c:v>1911.1888111888111</c:v>
                      </c:pt>
                      <c:pt idx="128">
                        <c:v>1913.2867132867134</c:v>
                      </c:pt>
                      <c:pt idx="129">
                        <c:v>1927.9720279720279</c:v>
                      </c:pt>
                      <c:pt idx="130">
                        <c:v>1912.5874125874127</c:v>
                      </c:pt>
                      <c:pt idx="131">
                        <c:v>1916.0839160839162</c:v>
                      </c:pt>
                      <c:pt idx="132">
                        <c:v>1910.4895104895104</c:v>
                      </c:pt>
                      <c:pt idx="133">
                        <c:v>1924.4755244755245</c:v>
                      </c:pt>
                      <c:pt idx="134">
                        <c:v>1916.0839160839162</c:v>
                      </c:pt>
                      <c:pt idx="135">
                        <c:v>1911.1888111888111</c:v>
                      </c:pt>
                      <c:pt idx="136">
                        <c:v>1913.9860139860141</c:v>
                      </c:pt>
                      <c:pt idx="137">
                        <c:v>1913.2867132867134</c:v>
                      </c:pt>
                      <c:pt idx="138">
                        <c:v>1910.4895104895104</c:v>
                      </c:pt>
                      <c:pt idx="139">
                        <c:v>1910.4895104895104</c:v>
                      </c:pt>
                      <c:pt idx="140">
                        <c:v>1919.5804195804196</c:v>
                      </c:pt>
                      <c:pt idx="141">
                        <c:v>1923.7762237762238</c:v>
                      </c:pt>
                      <c:pt idx="142">
                        <c:v>1919.5804195804196</c:v>
                      </c:pt>
                      <c:pt idx="143">
                        <c:v>1923.0769230769231</c:v>
                      </c:pt>
                      <c:pt idx="144">
                        <c:v>1935.6643356643356</c:v>
                      </c:pt>
                      <c:pt idx="145">
                        <c:v>1937.7622377622379</c:v>
                      </c:pt>
                      <c:pt idx="146">
                        <c:v>1934.2657342657342</c:v>
                      </c:pt>
                      <c:pt idx="147">
                        <c:v>1916.0839160839162</c:v>
                      </c:pt>
                      <c:pt idx="148">
                        <c:v>1914.6853146853148</c:v>
                      </c:pt>
                      <c:pt idx="149">
                        <c:v>1918.1818181818182</c:v>
                      </c:pt>
                      <c:pt idx="150">
                        <c:v>1934.9650349650349</c:v>
                      </c:pt>
                      <c:pt idx="151">
                        <c:v>1932.1678321678321</c:v>
                      </c:pt>
                      <c:pt idx="152">
                        <c:v>1902.0979020979021</c:v>
                      </c:pt>
                      <c:pt idx="153">
                        <c:v>1930.7692307692307</c:v>
                      </c:pt>
                      <c:pt idx="154">
                        <c:v>1932.8671328671328</c:v>
                      </c:pt>
                      <c:pt idx="155">
                        <c:v>1916.7832167832169</c:v>
                      </c:pt>
                      <c:pt idx="156">
                        <c:v>1924.4755244755245</c:v>
                      </c:pt>
                      <c:pt idx="157">
                        <c:v>1931.4685314685314</c:v>
                      </c:pt>
                      <c:pt idx="158">
                        <c:v>1931.4685314685314</c:v>
                      </c:pt>
                      <c:pt idx="159">
                        <c:v>1925.1748251748252</c:v>
                      </c:pt>
                      <c:pt idx="160">
                        <c:v>1925.8741258741259</c:v>
                      </c:pt>
                      <c:pt idx="161">
                        <c:v>1931.4685314685314</c:v>
                      </c:pt>
                      <c:pt idx="162">
                        <c:v>1931.4685314685314</c:v>
                      </c:pt>
                      <c:pt idx="163">
                        <c:v>1925.1748251748252</c:v>
                      </c:pt>
                      <c:pt idx="164">
                        <c:v>1924.4755244755245</c:v>
                      </c:pt>
                      <c:pt idx="165">
                        <c:v>1925.1748251748252</c:v>
                      </c:pt>
                      <c:pt idx="166">
                        <c:v>1925.1748251748252</c:v>
                      </c:pt>
                      <c:pt idx="167">
                        <c:v>1934.9650349650349</c:v>
                      </c:pt>
                      <c:pt idx="168">
                        <c:v>1924.4755244755245</c:v>
                      </c:pt>
                      <c:pt idx="169">
                        <c:v>1925.1748251748252</c:v>
                      </c:pt>
                      <c:pt idx="170">
                        <c:v>1925.1748251748252</c:v>
                      </c:pt>
                      <c:pt idx="171">
                        <c:v>1923.0769230769231</c:v>
                      </c:pt>
                      <c:pt idx="172">
                        <c:v>1930.7692307692307</c:v>
                      </c:pt>
                      <c:pt idx="173">
                        <c:v>1914.6853146853148</c:v>
                      </c:pt>
                      <c:pt idx="174">
                        <c:v>1918.1818181818182</c:v>
                      </c:pt>
                      <c:pt idx="175">
                        <c:v>1923.7762237762238</c:v>
                      </c:pt>
                      <c:pt idx="176">
                        <c:v>1918.8811188811189</c:v>
                      </c:pt>
                      <c:pt idx="177">
                        <c:v>1931.4685314685314</c:v>
                      </c:pt>
                      <c:pt idx="178">
                        <c:v>1923.0769230769231</c:v>
                      </c:pt>
                      <c:pt idx="179">
                        <c:v>1920.979020979021</c:v>
                      </c:pt>
                      <c:pt idx="180">
                        <c:v>1904.8951048951049</c:v>
                      </c:pt>
                      <c:pt idx="181">
                        <c:v>1901.3986013986014</c:v>
                      </c:pt>
                      <c:pt idx="182">
                        <c:v>1884.6153846153845</c:v>
                      </c:pt>
                      <c:pt idx="183">
                        <c:v>1904.1958041958042</c:v>
                      </c:pt>
                      <c:pt idx="184">
                        <c:v>1902.0979020979021</c:v>
                      </c:pt>
                      <c:pt idx="185">
                        <c:v>1890.2097902097903</c:v>
                      </c:pt>
                      <c:pt idx="186">
                        <c:v>1894.4055944055945</c:v>
                      </c:pt>
                      <c:pt idx="187">
                        <c:v>1904.8951048951049</c:v>
                      </c:pt>
                      <c:pt idx="188">
                        <c:v>1923.7762237762238</c:v>
                      </c:pt>
                      <c:pt idx="189">
                        <c:v>1905.5944055944055</c:v>
                      </c:pt>
                      <c:pt idx="190">
                        <c:v>1927.2727272727273</c:v>
                      </c:pt>
                      <c:pt idx="191">
                        <c:v>1912.5874125874127</c:v>
                      </c:pt>
                      <c:pt idx="192">
                        <c:v>1911.1888111888111</c:v>
                      </c:pt>
                      <c:pt idx="193">
                        <c:v>1911.8881118881118</c:v>
                      </c:pt>
                      <c:pt idx="194">
                        <c:v>1918.1818181818182</c:v>
                      </c:pt>
                      <c:pt idx="195">
                        <c:v>1923.0769230769231</c:v>
                      </c:pt>
                      <c:pt idx="196">
                        <c:v>1901.3986013986014</c:v>
                      </c:pt>
                      <c:pt idx="197">
                        <c:v>1912.5874125874127</c:v>
                      </c:pt>
                      <c:pt idx="198">
                        <c:v>1924.4755244755245</c:v>
                      </c:pt>
                      <c:pt idx="199">
                        <c:v>1926.5734265734266</c:v>
                      </c:pt>
                      <c:pt idx="200">
                        <c:v>1924.4755244755245</c:v>
                      </c:pt>
                      <c:pt idx="201">
                        <c:v>1934.2657342657342</c:v>
                      </c:pt>
                      <c:pt idx="202">
                        <c:v>1917.4825174825176</c:v>
                      </c:pt>
                      <c:pt idx="203">
                        <c:v>1917.4825174825176</c:v>
                      </c:pt>
                      <c:pt idx="204">
                        <c:v>1921.6783216783217</c:v>
                      </c:pt>
                      <c:pt idx="205">
                        <c:v>1905.5944055944055</c:v>
                      </c:pt>
                      <c:pt idx="206">
                        <c:v>1906.9930069930069</c:v>
                      </c:pt>
                      <c:pt idx="207">
                        <c:v>1898.6013986013986</c:v>
                      </c:pt>
                      <c:pt idx="208">
                        <c:v>1899.3006993006993</c:v>
                      </c:pt>
                      <c:pt idx="209">
                        <c:v>1898.6013986013986</c:v>
                      </c:pt>
                      <c:pt idx="210">
                        <c:v>1909.7902097902097</c:v>
                      </c:pt>
                      <c:pt idx="211">
                        <c:v>1905.5944055944055</c:v>
                      </c:pt>
                      <c:pt idx="212">
                        <c:v>1900.6993006993007</c:v>
                      </c:pt>
                      <c:pt idx="213">
                        <c:v>1912.5874125874127</c:v>
                      </c:pt>
                      <c:pt idx="214">
                        <c:v>1910.4895104895104</c:v>
                      </c:pt>
                      <c:pt idx="215">
                        <c:v>1911.1888111888111</c:v>
                      </c:pt>
                      <c:pt idx="216">
                        <c:v>1893.7062937062938</c:v>
                      </c:pt>
                      <c:pt idx="217">
                        <c:v>1900.6993006993007</c:v>
                      </c:pt>
                      <c:pt idx="218">
                        <c:v>1903.4965034965035</c:v>
                      </c:pt>
                      <c:pt idx="219">
                        <c:v>1897.9020979020979</c:v>
                      </c:pt>
                      <c:pt idx="220">
                        <c:v>1893.7062937062938</c:v>
                      </c:pt>
                      <c:pt idx="221">
                        <c:v>1900.6993006993007</c:v>
                      </c:pt>
                      <c:pt idx="222">
                        <c:v>1910.4895104895104</c:v>
                      </c:pt>
                      <c:pt idx="223">
                        <c:v>1904.8951048951049</c:v>
                      </c:pt>
                      <c:pt idx="224">
                        <c:v>1911.8881118881118</c:v>
                      </c:pt>
                      <c:pt idx="225">
                        <c:v>1902.7972027972028</c:v>
                      </c:pt>
                      <c:pt idx="226">
                        <c:v>1909.090909090909</c:v>
                      </c:pt>
                      <c:pt idx="227">
                        <c:v>1905.5944055944055</c:v>
                      </c:pt>
                      <c:pt idx="228">
                        <c:v>1904.8951048951049</c:v>
                      </c:pt>
                      <c:pt idx="229">
                        <c:v>1902.0979020979021</c:v>
                      </c:pt>
                      <c:pt idx="230">
                        <c:v>1914.6853146853148</c:v>
                      </c:pt>
                      <c:pt idx="231">
                        <c:v>1906.2937062937062</c:v>
                      </c:pt>
                      <c:pt idx="232">
                        <c:v>1911.8881118881118</c:v>
                      </c:pt>
                      <c:pt idx="233">
                        <c:v>1904.1958041958042</c:v>
                      </c:pt>
                      <c:pt idx="234">
                        <c:v>1911.8881118881118</c:v>
                      </c:pt>
                      <c:pt idx="235">
                        <c:v>1912.5874125874127</c:v>
                      </c:pt>
                      <c:pt idx="236">
                        <c:v>1903.4965034965035</c:v>
                      </c:pt>
                      <c:pt idx="237">
                        <c:v>1899.3006993006993</c:v>
                      </c:pt>
                      <c:pt idx="238">
                        <c:v>1916.7832167832169</c:v>
                      </c:pt>
                      <c:pt idx="239">
                        <c:v>1900</c:v>
                      </c:pt>
                      <c:pt idx="240">
                        <c:v>1900</c:v>
                      </c:pt>
                      <c:pt idx="241">
                        <c:v>1902.7972027972028</c:v>
                      </c:pt>
                      <c:pt idx="242">
                        <c:v>1904.1958041958042</c:v>
                      </c:pt>
                      <c:pt idx="243">
                        <c:v>1906.2937062937062</c:v>
                      </c:pt>
                      <c:pt idx="244">
                        <c:v>1901.3986013986014</c:v>
                      </c:pt>
                      <c:pt idx="245">
                        <c:v>1897.2027972027972</c:v>
                      </c:pt>
                      <c:pt idx="246">
                        <c:v>1904.1958041958042</c:v>
                      </c:pt>
                      <c:pt idx="247">
                        <c:v>1904.1958041958042</c:v>
                      </c:pt>
                      <c:pt idx="248">
                        <c:v>1920.2797202797203</c:v>
                      </c:pt>
                      <c:pt idx="249">
                        <c:v>1923.0769230769231</c:v>
                      </c:pt>
                      <c:pt idx="250">
                        <c:v>1903.4965034965035</c:v>
                      </c:pt>
                      <c:pt idx="251">
                        <c:v>1916.0839160839162</c:v>
                      </c:pt>
                      <c:pt idx="252">
                        <c:v>1908.3916083916083</c:v>
                      </c:pt>
                      <c:pt idx="253">
                        <c:v>1907.6923076923076</c:v>
                      </c:pt>
                      <c:pt idx="254">
                        <c:v>1908.3916083916083</c:v>
                      </c:pt>
                      <c:pt idx="255">
                        <c:v>1910.4895104895104</c:v>
                      </c:pt>
                      <c:pt idx="256">
                        <c:v>1909.7902097902097</c:v>
                      </c:pt>
                      <c:pt idx="257">
                        <c:v>1911.8881118881118</c:v>
                      </c:pt>
                      <c:pt idx="258">
                        <c:v>1909.090909090909</c:v>
                      </c:pt>
                      <c:pt idx="259">
                        <c:v>1906.9930069930069</c:v>
                      </c:pt>
                      <c:pt idx="260">
                        <c:v>1906.9930069930069</c:v>
                      </c:pt>
                      <c:pt idx="261">
                        <c:v>1902.7972027972028</c:v>
                      </c:pt>
                      <c:pt idx="262">
                        <c:v>1906.2937062937062</c:v>
                      </c:pt>
                      <c:pt idx="263">
                        <c:v>1902.7972027972028</c:v>
                      </c:pt>
                      <c:pt idx="264">
                        <c:v>1900</c:v>
                      </c:pt>
                      <c:pt idx="265">
                        <c:v>1900</c:v>
                      </c:pt>
                      <c:pt idx="266">
                        <c:v>1900.6993006993007</c:v>
                      </c:pt>
                      <c:pt idx="267">
                        <c:v>1904.1958041958042</c:v>
                      </c:pt>
                      <c:pt idx="268">
                        <c:v>1919.5804195804196</c:v>
                      </c:pt>
                      <c:pt idx="269">
                        <c:v>1914.6853146853148</c:v>
                      </c:pt>
                      <c:pt idx="270">
                        <c:v>1917.4825174825176</c:v>
                      </c:pt>
                      <c:pt idx="271">
                        <c:v>1922.3776223776224</c:v>
                      </c:pt>
                      <c:pt idx="272">
                        <c:v>1916.7832167832169</c:v>
                      </c:pt>
                      <c:pt idx="273">
                        <c:v>1916.7832167832169</c:v>
                      </c:pt>
                      <c:pt idx="274">
                        <c:v>1910.4895104895104</c:v>
                      </c:pt>
                      <c:pt idx="275">
                        <c:v>1913.2867132867134</c:v>
                      </c:pt>
                      <c:pt idx="276">
                        <c:v>1911.1888111888111</c:v>
                      </c:pt>
                      <c:pt idx="277">
                        <c:v>1908.3916083916083</c:v>
                      </c:pt>
                      <c:pt idx="278">
                        <c:v>1914.6853146853148</c:v>
                      </c:pt>
                      <c:pt idx="279">
                        <c:v>1919.5804195804196</c:v>
                      </c:pt>
                      <c:pt idx="280">
                        <c:v>1922.3776223776224</c:v>
                      </c:pt>
                      <c:pt idx="281">
                        <c:v>1922.3776223776224</c:v>
                      </c:pt>
                      <c:pt idx="282">
                        <c:v>1924.4755244755245</c:v>
                      </c:pt>
                      <c:pt idx="283">
                        <c:v>1920.979020979021</c:v>
                      </c:pt>
                      <c:pt idx="284">
                        <c:v>1909.090909090909</c:v>
                      </c:pt>
                      <c:pt idx="285">
                        <c:v>1928.6713286713286</c:v>
                      </c:pt>
                      <c:pt idx="286">
                        <c:v>1904.8951048951049</c:v>
                      </c:pt>
                      <c:pt idx="287">
                        <c:v>1922.3776223776224</c:v>
                      </c:pt>
                      <c:pt idx="288">
                        <c:v>1919.5804195804196</c:v>
                      </c:pt>
                      <c:pt idx="289">
                        <c:v>1932.1678321678321</c:v>
                      </c:pt>
                      <c:pt idx="290">
                        <c:v>1915.3846153846155</c:v>
                      </c:pt>
                      <c:pt idx="291">
                        <c:v>1914.6853146853148</c:v>
                      </c:pt>
                      <c:pt idx="292">
                        <c:v>1928.6713286713286</c:v>
                      </c:pt>
                      <c:pt idx="293">
                        <c:v>1924.4755244755245</c:v>
                      </c:pt>
                      <c:pt idx="294">
                        <c:v>1905.5944055944055</c:v>
                      </c:pt>
                      <c:pt idx="295">
                        <c:v>1927.2727272727273</c:v>
                      </c:pt>
                      <c:pt idx="296">
                        <c:v>1935.6643356643356</c:v>
                      </c:pt>
                      <c:pt idx="297">
                        <c:v>1925.8741258741259</c:v>
                      </c:pt>
                      <c:pt idx="298">
                        <c:v>1926.5734265734266</c:v>
                      </c:pt>
                      <c:pt idx="299">
                        <c:v>1926.5734265734266</c:v>
                      </c:pt>
                      <c:pt idx="300">
                        <c:v>1927.2727272727273</c:v>
                      </c:pt>
                      <c:pt idx="301">
                        <c:v>1923.7762237762238</c:v>
                      </c:pt>
                      <c:pt idx="302">
                        <c:v>1934.2657342657342</c:v>
                      </c:pt>
                      <c:pt idx="303">
                        <c:v>1925.1748251748252</c:v>
                      </c:pt>
                      <c:pt idx="304">
                        <c:v>1922.3776223776224</c:v>
                      </c:pt>
                      <c:pt idx="305">
                        <c:v>1913.2867132867134</c:v>
                      </c:pt>
                      <c:pt idx="306">
                        <c:v>1910.4895104895104</c:v>
                      </c:pt>
                      <c:pt idx="307">
                        <c:v>1922.3776223776224</c:v>
                      </c:pt>
                      <c:pt idx="308">
                        <c:v>1927.2727272727273</c:v>
                      </c:pt>
                      <c:pt idx="309">
                        <c:v>1923.7762237762238</c:v>
                      </c:pt>
                      <c:pt idx="310">
                        <c:v>1928.6713286713286</c:v>
                      </c:pt>
                      <c:pt idx="311">
                        <c:v>1911.1888111888111</c:v>
                      </c:pt>
                      <c:pt idx="312">
                        <c:v>1920.979020979021</c:v>
                      </c:pt>
                      <c:pt idx="313">
                        <c:v>1907.6923076923076</c:v>
                      </c:pt>
                      <c:pt idx="314">
                        <c:v>1930.06993006993</c:v>
                      </c:pt>
                      <c:pt idx="315">
                        <c:v>1922.3776223776224</c:v>
                      </c:pt>
                      <c:pt idx="316">
                        <c:v>1930.06993006993</c:v>
                      </c:pt>
                      <c:pt idx="317">
                        <c:v>1918.1818181818182</c:v>
                      </c:pt>
                      <c:pt idx="318">
                        <c:v>1933.5664335664335</c:v>
                      </c:pt>
                      <c:pt idx="319">
                        <c:v>1926.5734265734266</c:v>
                      </c:pt>
                      <c:pt idx="320">
                        <c:v>1930.7692307692307</c:v>
                      </c:pt>
                      <c:pt idx="321">
                        <c:v>1907.6923076923076</c:v>
                      </c:pt>
                      <c:pt idx="322">
                        <c:v>1916.7832167832169</c:v>
                      </c:pt>
                      <c:pt idx="323">
                        <c:v>1925.8741258741259</c:v>
                      </c:pt>
                      <c:pt idx="324">
                        <c:v>1921.6783216783217</c:v>
                      </c:pt>
                      <c:pt idx="325">
                        <c:v>1932.1678321678321</c:v>
                      </c:pt>
                      <c:pt idx="326">
                        <c:v>1916.7832167832169</c:v>
                      </c:pt>
                      <c:pt idx="327">
                        <c:v>1918.8811188811189</c:v>
                      </c:pt>
                      <c:pt idx="328">
                        <c:v>1919.5804195804196</c:v>
                      </c:pt>
                      <c:pt idx="329">
                        <c:v>1909.7902097902097</c:v>
                      </c:pt>
                      <c:pt idx="330">
                        <c:v>1908.3916083916083</c:v>
                      </c:pt>
                      <c:pt idx="331">
                        <c:v>1920.979020979021</c:v>
                      </c:pt>
                      <c:pt idx="332">
                        <c:v>1920.979020979021</c:v>
                      </c:pt>
                      <c:pt idx="333">
                        <c:v>1916.7832167832169</c:v>
                      </c:pt>
                      <c:pt idx="334">
                        <c:v>1901.3986013986014</c:v>
                      </c:pt>
                      <c:pt idx="335">
                        <c:v>1906.2937062937062</c:v>
                      </c:pt>
                      <c:pt idx="336">
                        <c:v>1920.2797202797203</c:v>
                      </c:pt>
                      <c:pt idx="337">
                        <c:v>1918.8811188811189</c:v>
                      </c:pt>
                      <c:pt idx="338">
                        <c:v>1909.7902097902097</c:v>
                      </c:pt>
                      <c:pt idx="339">
                        <c:v>1916.0839160839162</c:v>
                      </c:pt>
                      <c:pt idx="340">
                        <c:v>1930.06993006993</c:v>
                      </c:pt>
                      <c:pt idx="341">
                        <c:v>1929.3706293706293</c:v>
                      </c:pt>
                      <c:pt idx="342">
                        <c:v>1924.4755244755245</c:v>
                      </c:pt>
                      <c:pt idx="343">
                        <c:v>1931.4685314685314</c:v>
                      </c:pt>
                      <c:pt idx="344">
                        <c:v>1927.9720279720279</c:v>
                      </c:pt>
                      <c:pt idx="345">
                        <c:v>1923.0769230769231</c:v>
                      </c:pt>
                      <c:pt idx="346">
                        <c:v>1923.0769230769231</c:v>
                      </c:pt>
                      <c:pt idx="347">
                        <c:v>1920.2797202797203</c:v>
                      </c:pt>
                      <c:pt idx="348">
                        <c:v>1925.8741258741259</c:v>
                      </c:pt>
                      <c:pt idx="349">
                        <c:v>1927.9720279720279</c:v>
                      </c:pt>
                      <c:pt idx="350">
                        <c:v>1932.8671328671328</c:v>
                      </c:pt>
                      <c:pt idx="351">
                        <c:v>1928.6713286713286</c:v>
                      </c:pt>
                      <c:pt idx="352">
                        <c:v>1928.6713286713286</c:v>
                      </c:pt>
                      <c:pt idx="353">
                        <c:v>1932.8671328671328</c:v>
                      </c:pt>
                      <c:pt idx="354">
                        <c:v>1920.2797202797203</c:v>
                      </c:pt>
                      <c:pt idx="355">
                        <c:v>1928.6713286713286</c:v>
                      </c:pt>
                      <c:pt idx="356">
                        <c:v>1925.8741258741259</c:v>
                      </c:pt>
                      <c:pt idx="357">
                        <c:v>1927.9720279720279</c:v>
                      </c:pt>
                      <c:pt idx="358">
                        <c:v>1930.7692307692307</c:v>
                      </c:pt>
                      <c:pt idx="359">
                        <c:v>1921.6783216783217</c:v>
                      </c:pt>
                      <c:pt idx="360">
                        <c:v>1918.1818181818182</c:v>
                      </c:pt>
                      <c:pt idx="361">
                        <c:v>1915.3846153846155</c:v>
                      </c:pt>
                      <c:pt idx="362">
                        <c:v>1930.06993006993</c:v>
                      </c:pt>
                      <c:pt idx="363">
                        <c:v>1918.8811188811189</c:v>
                      </c:pt>
                      <c:pt idx="364">
                        <c:v>1929.3706293706293</c:v>
                      </c:pt>
                      <c:pt idx="365">
                        <c:v>1934.9650349650349</c:v>
                      </c:pt>
                      <c:pt idx="366">
                        <c:v>1881.8181818181818</c:v>
                      </c:pt>
                      <c:pt idx="367">
                        <c:v>1937.7622377622379</c:v>
                      </c:pt>
                      <c:pt idx="368">
                        <c:v>1932.8671328671328</c:v>
                      </c:pt>
                      <c:pt idx="369">
                        <c:v>1925.8741258741259</c:v>
                      </c:pt>
                      <c:pt idx="370">
                        <c:v>1937.062937062937</c:v>
                      </c:pt>
                      <c:pt idx="371">
                        <c:v>1941.958041958042</c:v>
                      </c:pt>
                      <c:pt idx="372">
                        <c:v>1927.9720279720279</c:v>
                      </c:pt>
                      <c:pt idx="373">
                        <c:v>1925.1748251748252</c:v>
                      </c:pt>
                      <c:pt idx="374">
                        <c:v>1918.8811188811189</c:v>
                      </c:pt>
                      <c:pt idx="375">
                        <c:v>1916.7832167832169</c:v>
                      </c:pt>
                      <c:pt idx="376">
                        <c:v>1913.9860139860141</c:v>
                      </c:pt>
                      <c:pt idx="377">
                        <c:v>1910.4895104895104</c:v>
                      </c:pt>
                      <c:pt idx="378">
                        <c:v>1913.9860139860141</c:v>
                      </c:pt>
                      <c:pt idx="379">
                        <c:v>1912.5874125874127</c:v>
                      </c:pt>
                      <c:pt idx="380">
                        <c:v>1910.4895104895104</c:v>
                      </c:pt>
                      <c:pt idx="381">
                        <c:v>1931.4685314685314</c:v>
                      </c:pt>
                      <c:pt idx="382">
                        <c:v>1923.7762237762238</c:v>
                      </c:pt>
                      <c:pt idx="383">
                        <c:v>1910.4895104895104</c:v>
                      </c:pt>
                      <c:pt idx="384">
                        <c:v>1911.1888111888111</c:v>
                      </c:pt>
                      <c:pt idx="385">
                        <c:v>1909.7902097902097</c:v>
                      </c:pt>
                      <c:pt idx="386">
                        <c:v>1919.5804195804196</c:v>
                      </c:pt>
                      <c:pt idx="387">
                        <c:v>1919.5804195804196</c:v>
                      </c:pt>
                      <c:pt idx="388">
                        <c:v>1915.3846153846155</c:v>
                      </c:pt>
                      <c:pt idx="389">
                        <c:v>1907.6923076923076</c:v>
                      </c:pt>
                      <c:pt idx="390">
                        <c:v>1909.090909090909</c:v>
                      </c:pt>
                      <c:pt idx="391">
                        <c:v>1918.8811188811189</c:v>
                      </c:pt>
                      <c:pt idx="392">
                        <c:v>1906.2937062937062</c:v>
                      </c:pt>
                      <c:pt idx="393">
                        <c:v>1896.5034965034965</c:v>
                      </c:pt>
                      <c:pt idx="394">
                        <c:v>1920.2797202797203</c:v>
                      </c:pt>
                      <c:pt idx="395">
                        <c:v>1869.93006993007</c:v>
                      </c:pt>
                      <c:pt idx="396">
                        <c:v>1907.6923076923076</c:v>
                      </c:pt>
                      <c:pt idx="397">
                        <c:v>1913.2867132867134</c:v>
                      </c:pt>
                      <c:pt idx="398">
                        <c:v>1909.7902097902097</c:v>
                      </c:pt>
                      <c:pt idx="399">
                        <c:v>1908.3916083916083</c:v>
                      </c:pt>
                      <c:pt idx="400">
                        <c:v>1909.7902097902097</c:v>
                      </c:pt>
                      <c:pt idx="401">
                        <c:v>1894.4055944055945</c:v>
                      </c:pt>
                      <c:pt idx="402">
                        <c:v>1905.5944055944055</c:v>
                      </c:pt>
                      <c:pt idx="403">
                        <c:v>1906.9930069930069</c:v>
                      </c:pt>
                      <c:pt idx="404">
                        <c:v>1923.0769230769231</c:v>
                      </c:pt>
                      <c:pt idx="405">
                        <c:v>1916.0839160839162</c:v>
                      </c:pt>
                      <c:pt idx="406">
                        <c:v>1911.1888111888111</c:v>
                      </c:pt>
                      <c:pt idx="407">
                        <c:v>1905.5944055944055</c:v>
                      </c:pt>
                      <c:pt idx="408">
                        <c:v>1914.6853146853148</c:v>
                      </c:pt>
                      <c:pt idx="409">
                        <c:v>1923.7762237762238</c:v>
                      </c:pt>
                      <c:pt idx="410">
                        <c:v>1918.8811188811189</c:v>
                      </c:pt>
                      <c:pt idx="411">
                        <c:v>1928.6713286713286</c:v>
                      </c:pt>
                      <c:pt idx="412">
                        <c:v>1919.5804195804196</c:v>
                      </c:pt>
                      <c:pt idx="413">
                        <c:v>1922.3776223776224</c:v>
                      </c:pt>
                      <c:pt idx="414">
                        <c:v>1931.4685314685314</c:v>
                      </c:pt>
                      <c:pt idx="415">
                        <c:v>1911.8881118881118</c:v>
                      </c:pt>
                      <c:pt idx="416">
                        <c:v>1918.1818181818182</c:v>
                      </c:pt>
                      <c:pt idx="417">
                        <c:v>1921.6783216783217</c:v>
                      </c:pt>
                      <c:pt idx="418">
                        <c:v>1920.2797202797203</c:v>
                      </c:pt>
                      <c:pt idx="419">
                        <c:v>1885.3146853146852</c:v>
                      </c:pt>
                      <c:pt idx="420">
                        <c:v>1922.3776223776224</c:v>
                      </c:pt>
                      <c:pt idx="421">
                        <c:v>1925.1748251748252</c:v>
                      </c:pt>
                      <c:pt idx="422">
                        <c:v>1915.3846153846155</c:v>
                      </c:pt>
                      <c:pt idx="423">
                        <c:v>1913.2867132867134</c:v>
                      </c:pt>
                      <c:pt idx="424">
                        <c:v>1918.1818181818182</c:v>
                      </c:pt>
                      <c:pt idx="425">
                        <c:v>1904.1958041958042</c:v>
                      </c:pt>
                      <c:pt idx="426">
                        <c:v>1902.7972027972028</c:v>
                      </c:pt>
                      <c:pt idx="427">
                        <c:v>1916.7832167832169</c:v>
                      </c:pt>
                      <c:pt idx="428">
                        <c:v>1913.2867132867134</c:v>
                      </c:pt>
                      <c:pt idx="429">
                        <c:v>1915.3846153846155</c:v>
                      </c:pt>
                      <c:pt idx="430">
                        <c:v>1937.7622377622379</c:v>
                      </c:pt>
                      <c:pt idx="431">
                        <c:v>1927.9720279720279</c:v>
                      </c:pt>
                      <c:pt idx="432">
                        <c:v>1908.3916083916083</c:v>
                      </c:pt>
                      <c:pt idx="433">
                        <c:v>1925.8741258741259</c:v>
                      </c:pt>
                      <c:pt idx="434">
                        <c:v>1909.7902097902097</c:v>
                      </c:pt>
                      <c:pt idx="435">
                        <c:v>1913.2867132867134</c:v>
                      </c:pt>
                      <c:pt idx="436">
                        <c:v>1909.090909090909</c:v>
                      </c:pt>
                      <c:pt idx="437">
                        <c:v>1891.6083916083917</c:v>
                      </c:pt>
                      <c:pt idx="438">
                        <c:v>1907.6923076923076</c:v>
                      </c:pt>
                      <c:pt idx="439">
                        <c:v>1913.9860139860141</c:v>
                      </c:pt>
                      <c:pt idx="440">
                        <c:v>1915.3846153846155</c:v>
                      </c:pt>
                      <c:pt idx="441">
                        <c:v>1916.7832167832169</c:v>
                      </c:pt>
                      <c:pt idx="442">
                        <c:v>1916.7832167832169</c:v>
                      </c:pt>
                      <c:pt idx="443">
                        <c:v>1904.8951048951049</c:v>
                      </c:pt>
                      <c:pt idx="444">
                        <c:v>1912.5874125874127</c:v>
                      </c:pt>
                      <c:pt idx="445">
                        <c:v>1912.5874125874127</c:v>
                      </c:pt>
                      <c:pt idx="446">
                        <c:v>1883.2167832167831</c:v>
                      </c:pt>
                      <c:pt idx="447">
                        <c:v>1904.8951048951049</c:v>
                      </c:pt>
                      <c:pt idx="448">
                        <c:v>1920.2797202797203</c:v>
                      </c:pt>
                      <c:pt idx="449">
                        <c:v>1909.090909090909</c:v>
                      </c:pt>
                      <c:pt idx="450">
                        <c:v>1913.2867132867134</c:v>
                      </c:pt>
                      <c:pt idx="451">
                        <c:v>1911.8881118881118</c:v>
                      </c:pt>
                      <c:pt idx="452">
                        <c:v>1911.1888111888111</c:v>
                      </c:pt>
                      <c:pt idx="453">
                        <c:v>1926.5734265734266</c:v>
                      </c:pt>
                      <c:pt idx="454">
                        <c:v>1900.6993006993007</c:v>
                      </c:pt>
                      <c:pt idx="455">
                        <c:v>1913.2867132867134</c:v>
                      </c:pt>
                      <c:pt idx="456">
                        <c:v>1918.1818181818182</c:v>
                      </c:pt>
                      <c:pt idx="457">
                        <c:v>1933.5664335664335</c:v>
                      </c:pt>
                      <c:pt idx="458">
                        <c:v>1926.5734265734266</c:v>
                      </c:pt>
                      <c:pt idx="459">
                        <c:v>1890.909090909091</c:v>
                      </c:pt>
                      <c:pt idx="460">
                        <c:v>1919.5804195804196</c:v>
                      </c:pt>
                      <c:pt idx="461">
                        <c:v>1912.5874125874127</c:v>
                      </c:pt>
                      <c:pt idx="462">
                        <c:v>1906.9930069930069</c:v>
                      </c:pt>
                      <c:pt idx="463">
                        <c:v>1909.7902097902097</c:v>
                      </c:pt>
                      <c:pt idx="464">
                        <c:v>1902.7972027972028</c:v>
                      </c:pt>
                      <c:pt idx="465">
                        <c:v>1923.0769230769231</c:v>
                      </c:pt>
                      <c:pt idx="466">
                        <c:v>1916.0839160839162</c:v>
                      </c:pt>
                      <c:pt idx="467">
                        <c:v>1927.2727272727273</c:v>
                      </c:pt>
                      <c:pt idx="468">
                        <c:v>1924.4755244755245</c:v>
                      </c:pt>
                      <c:pt idx="469">
                        <c:v>1919.5804195804196</c:v>
                      </c:pt>
                      <c:pt idx="470">
                        <c:v>1926.5734265734266</c:v>
                      </c:pt>
                      <c:pt idx="471">
                        <c:v>1923.7762237762238</c:v>
                      </c:pt>
                      <c:pt idx="472">
                        <c:v>1923.0769230769231</c:v>
                      </c:pt>
                      <c:pt idx="473">
                        <c:v>1931.4685314685314</c:v>
                      </c:pt>
                      <c:pt idx="474">
                        <c:v>1927.9720279720279</c:v>
                      </c:pt>
                      <c:pt idx="475">
                        <c:v>1910.4895104895104</c:v>
                      </c:pt>
                      <c:pt idx="476">
                        <c:v>1904.8951048951049</c:v>
                      </c:pt>
                      <c:pt idx="477">
                        <c:v>1913.9860139860141</c:v>
                      </c:pt>
                      <c:pt idx="478">
                        <c:v>1902.7972027972028</c:v>
                      </c:pt>
                      <c:pt idx="479">
                        <c:v>1913.9860139860141</c:v>
                      </c:pt>
                      <c:pt idx="480">
                        <c:v>1904.8951048951049</c:v>
                      </c:pt>
                      <c:pt idx="481">
                        <c:v>1915.3846153846155</c:v>
                      </c:pt>
                      <c:pt idx="482">
                        <c:v>1931.4685314685314</c:v>
                      </c:pt>
                      <c:pt idx="483">
                        <c:v>1918.1818181818182</c:v>
                      </c:pt>
                      <c:pt idx="484">
                        <c:v>1902.7972027972028</c:v>
                      </c:pt>
                      <c:pt idx="485">
                        <c:v>1924.4755244755245</c:v>
                      </c:pt>
                      <c:pt idx="486">
                        <c:v>1906.2937062937062</c:v>
                      </c:pt>
                      <c:pt idx="487">
                        <c:v>1890.909090909091</c:v>
                      </c:pt>
                      <c:pt idx="488">
                        <c:v>1919.5804195804196</c:v>
                      </c:pt>
                      <c:pt idx="489">
                        <c:v>1930.06993006993</c:v>
                      </c:pt>
                      <c:pt idx="490">
                        <c:v>1931.4685314685314</c:v>
                      </c:pt>
                      <c:pt idx="491">
                        <c:v>1922.3776223776224</c:v>
                      </c:pt>
                      <c:pt idx="492">
                        <c:v>1913.2867132867134</c:v>
                      </c:pt>
                      <c:pt idx="493">
                        <c:v>1923.7762237762238</c:v>
                      </c:pt>
                      <c:pt idx="494">
                        <c:v>1928.6713286713286</c:v>
                      </c:pt>
                      <c:pt idx="495">
                        <c:v>1927.2727272727273</c:v>
                      </c:pt>
                      <c:pt idx="496">
                        <c:v>1918.8811188811189</c:v>
                      </c:pt>
                      <c:pt idx="497">
                        <c:v>1922.3776223776224</c:v>
                      </c:pt>
                      <c:pt idx="498">
                        <c:v>1920.979020979021</c:v>
                      </c:pt>
                      <c:pt idx="499">
                        <c:v>1921.6783216783217</c:v>
                      </c:pt>
                      <c:pt idx="500">
                        <c:v>1904.1958041958042</c:v>
                      </c:pt>
                      <c:pt idx="501">
                        <c:v>1925.1748251748252</c:v>
                      </c:pt>
                      <c:pt idx="502">
                        <c:v>1925.1748251748252</c:v>
                      </c:pt>
                      <c:pt idx="503">
                        <c:v>1927.9720279720279</c:v>
                      </c:pt>
                      <c:pt idx="504">
                        <c:v>1927.9720279720279</c:v>
                      </c:pt>
                      <c:pt idx="505">
                        <c:v>1929.3706293706293</c:v>
                      </c:pt>
                      <c:pt idx="506">
                        <c:v>1923.7762237762238</c:v>
                      </c:pt>
                      <c:pt idx="507">
                        <c:v>1926.5734265734266</c:v>
                      </c:pt>
                      <c:pt idx="508">
                        <c:v>1906.9930069930069</c:v>
                      </c:pt>
                      <c:pt idx="509">
                        <c:v>1926.5734265734266</c:v>
                      </c:pt>
                      <c:pt idx="510">
                        <c:v>1916.0839160839162</c:v>
                      </c:pt>
                      <c:pt idx="511">
                        <c:v>1929.3706293706293</c:v>
                      </c:pt>
                      <c:pt idx="512">
                        <c:v>1925.1748251748252</c:v>
                      </c:pt>
                      <c:pt idx="513">
                        <c:v>1918.8811188811189</c:v>
                      </c:pt>
                      <c:pt idx="514">
                        <c:v>1928.6713286713286</c:v>
                      </c:pt>
                      <c:pt idx="515">
                        <c:v>1929.3706293706293</c:v>
                      </c:pt>
                      <c:pt idx="516">
                        <c:v>1918.1818181818182</c:v>
                      </c:pt>
                      <c:pt idx="517">
                        <c:v>1927.9720279720279</c:v>
                      </c:pt>
                      <c:pt idx="518">
                        <c:v>1916.7832167832169</c:v>
                      </c:pt>
                      <c:pt idx="519">
                        <c:v>1921.6783216783217</c:v>
                      </c:pt>
                      <c:pt idx="520">
                        <c:v>1927.2727272727273</c:v>
                      </c:pt>
                      <c:pt idx="521">
                        <c:v>1933.5664335664335</c:v>
                      </c:pt>
                      <c:pt idx="522">
                        <c:v>1937.7622377622379</c:v>
                      </c:pt>
                      <c:pt idx="523">
                        <c:v>1930.06993006993</c:v>
                      </c:pt>
                      <c:pt idx="524">
                        <c:v>1918.1818181818182</c:v>
                      </c:pt>
                      <c:pt idx="525">
                        <c:v>1918.8811188811189</c:v>
                      </c:pt>
                      <c:pt idx="526">
                        <c:v>1916.0839160839162</c:v>
                      </c:pt>
                      <c:pt idx="527">
                        <c:v>1899.3006993006993</c:v>
                      </c:pt>
                      <c:pt idx="528">
                        <c:v>1914.6853146853148</c:v>
                      </c:pt>
                      <c:pt idx="529">
                        <c:v>1920.2797202797203</c:v>
                      </c:pt>
                      <c:pt idx="530">
                        <c:v>1918.1818181818182</c:v>
                      </c:pt>
                      <c:pt idx="531">
                        <c:v>1929.3706293706293</c:v>
                      </c:pt>
                      <c:pt idx="532">
                        <c:v>1918.1818181818182</c:v>
                      </c:pt>
                      <c:pt idx="533">
                        <c:v>1922.3776223776224</c:v>
                      </c:pt>
                      <c:pt idx="534">
                        <c:v>1881.8181818181818</c:v>
                      </c:pt>
                      <c:pt idx="535">
                        <c:v>1936.3636363636363</c:v>
                      </c:pt>
                      <c:pt idx="536">
                        <c:v>1930.06993006993</c:v>
                      </c:pt>
                      <c:pt idx="537">
                        <c:v>1939.1608391608393</c:v>
                      </c:pt>
                      <c:pt idx="538">
                        <c:v>1932.8671328671328</c:v>
                      </c:pt>
                      <c:pt idx="539">
                        <c:v>1925.1748251748252</c:v>
                      </c:pt>
                      <c:pt idx="540">
                        <c:v>1910.4895104895104</c:v>
                      </c:pt>
                      <c:pt idx="541">
                        <c:v>1924.4755244755245</c:v>
                      </c:pt>
                      <c:pt idx="542">
                        <c:v>1926.5734265734266</c:v>
                      </c:pt>
                      <c:pt idx="543">
                        <c:v>1925.8741258741259</c:v>
                      </c:pt>
                      <c:pt idx="544">
                        <c:v>1916.7832167832169</c:v>
                      </c:pt>
                      <c:pt idx="545">
                        <c:v>1912.5874125874127</c:v>
                      </c:pt>
                      <c:pt idx="546">
                        <c:v>1913.9860139860141</c:v>
                      </c:pt>
                      <c:pt idx="547">
                        <c:v>1923.7762237762238</c:v>
                      </c:pt>
                      <c:pt idx="548">
                        <c:v>1910.4895104895104</c:v>
                      </c:pt>
                      <c:pt idx="549">
                        <c:v>1922.3776223776224</c:v>
                      </c:pt>
                      <c:pt idx="550">
                        <c:v>1921.6783216783217</c:v>
                      </c:pt>
                      <c:pt idx="551">
                        <c:v>1929.3706293706293</c:v>
                      </c:pt>
                      <c:pt idx="552">
                        <c:v>1918.8811188811189</c:v>
                      </c:pt>
                      <c:pt idx="553">
                        <c:v>1924.4755244755245</c:v>
                      </c:pt>
                      <c:pt idx="554">
                        <c:v>1931.4685314685314</c:v>
                      </c:pt>
                      <c:pt idx="555">
                        <c:v>1920.2797202797203</c:v>
                      </c:pt>
                      <c:pt idx="556">
                        <c:v>1930.06993006993</c:v>
                      </c:pt>
                      <c:pt idx="557">
                        <c:v>1932.1678321678321</c:v>
                      </c:pt>
                      <c:pt idx="558">
                        <c:v>1934.2657342657342</c:v>
                      </c:pt>
                      <c:pt idx="559">
                        <c:v>1913.2867132867134</c:v>
                      </c:pt>
                      <c:pt idx="560">
                        <c:v>1911.8881118881118</c:v>
                      </c:pt>
                      <c:pt idx="561">
                        <c:v>1912.5874125874127</c:v>
                      </c:pt>
                      <c:pt idx="562">
                        <c:v>1914.6853146853148</c:v>
                      </c:pt>
                      <c:pt idx="563">
                        <c:v>1908.3916083916083</c:v>
                      </c:pt>
                      <c:pt idx="564">
                        <c:v>1911.1888111888111</c:v>
                      </c:pt>
                      <c:pt idx="565">
                        <c:v>1906.9930069930069</c:v>
                      </c:pt>
                      <c:pt idx="566">
                        <c:v>1917.4825174825176</c:v>
                      </c:pt>
                      <c:pt idx="567">
                        <c:v>1893.7062937062938</c:v>
                      </c:pt>
                      <c:pt idx="568">
                        <c:v>1916.7832167832169</c:v>
                      </c:pt>
                      <c:pt idx="569">
                        <c:v>1914.6853146853148</c:v>
                      </c:pt>
                      <c:pt idx="570">
                        <c:v>1915.3846153846155</c:v>
                      </c:pt>
                      <c:pt idx="571">
                        <c:v>1907.6923076923076</c:v>
                      </c:pt>
                      <c:pt idx="572">
                        <c:v>1918.1818181818182</c:v>
                      </c:pt>
                      <c:pt idx="573">
                        <c:v>1900</c:v>
                      </c:pt>
                      <c:pt idx="574">
                        <c:v>1913.2867132867134</c:v>
                      </c:pt>
                      <c:pt idx="575">
                        <c:v>1918.8811188811189</c:v>
                      </c:pt>
                      <c:pt idx="576">
                        <c:v>1911.8881118881118</c:v>
                      </c:pt>
                      <c:pt idx="577">
                        <c:v>1918.1818181818182</c:v>
                      </c:pt>
                      <c:pt idx="578">
                        <c:v>1918.1818181818182</c:v>
                      </c:pt>
                      <c:pt idx="579">
                        <c:v>1902.7972027972028</c:v>
                      </c:pt>
                      <c:pt idx="580">
                        <c:v>1911.1888111888111</c:v>
                      </c:pt>
                      <c:pt idx="581">
                        <c:v>1921.6783216783217</c:v>
                      </c:pt>
                      <c:pt idx="582">
                        <c:v>1921.6783216783217</c:v>
                      </c:pt>
                      <c:pt idx="583">
                        <c:v>1916.0839160839162</c:v>
                      </c:pt>
                      <c:pt idx="584">
                        <c:v>1923.7762237762238</c:v>
                      </c:pt>
                      <c:pt idx="585">
                        <c:v>1913.2867132867134</c:v>
                      </c:pt>
                      <c:pt idx="586">
                        <c:v>1913.2867132867134</c:v>
                      </c:pt>
                      <c:pt idx="587">
                        <c:v>1919.5804195804196</c:v>
                      </c:pt>
                      <c:pt idx="588">
                        <c:v>1910.4895104895104</c:v>
                      </c:pt>
                      <c:pt idx="589">
                        <c:v>1914.6853146853148</c:v>
                      </c:pt>
                      <c:pt idx="590">
                        <c:v>1902.7972027972028</c:v>
                      </c:pt>
                      <c:pt idx="591">
                        <c:v>1904.1958041958042</c:v>
                      </c:pt>
                      <c:pt idx="592">
                        <c:v>1912.5874125874127</c:v>
                      </c:pt>
                      <c:pt idx="593">
                        <c:v>1887.4125874125873</c:v>
                      </c:pt>
                      <c:pt idx="594">
                        <c:v>1916.0839160839162</c:v>
                      </c:pt>
                      <c:pt idx="595">
                        <c:v>1906.2937062937062</c:v>
                      </c:pt>
                      <c:pt idx="596">
                        <c:v>1881.1188811188811</c:v>
                      </c:pt>
                      <c:pt idx="597">
                        <c:v>1909.7902097902097</c:v>
                      </c:pt>
                      <c:pt idx="598">
                        <c:v>1920.2797202797203</c:v>
                      </c:pt>
                      <c:pt idx="599">
                        <c:v>1917.4825174825176</c:v>
                      </c:pt>
                      <c:pt idx="600">
                        <c:v>1932.1678321678321</c:v>
                      </c:pt>
                      <c:pt idx="601">
                        <c:v>1925.8741258741259</c:v>
                      </c:pt>
                      <c:pt idx="602">
                        <c:v>1920.2797202797203</c:v>
                      </c:pt>
                      <c:pt idx="603">
                        <c:v>1939.86013986014</c:v>
                      </c:pt>
                      <c:pt idx="604">
                        <c:v>1932.8671328671328</c:v>
                      </c:pt>
                      <c:pt idx="605">
                        <c:v>1924.4755244755245</c:v>
                      </c:pt>
                      <c:pt idx="606">
                        <c:v>1907.6923076923076</c:v>
                      </c:pt>
                      <c:pt idx="607">
                        <c:v>1909.090909090909</c:v>
                      </c:pt>
                      <c:pt idx="608">
                        <c:v>1907.6923076923076</c:v>
                      </c:pt>
                      <c:pt idx="609">
                        <c:v>1908.3916083916083</c:v>
                      </c:pt>
                      <c:pt idx="610">
                        <c:v>1918.8811188811189</c:v>
                      </c:pt>
                      <c:pt idx="611">
                        <c:v>1901.3986013986014</c:v>
                      </c:pt>
                      <c:pt idx="612">
                        <c:v>1913.9860139860141</c:v>
                      </c:pt>
                      <c:pt idx="613">
                        <c:v>1913.2867132867134</c:v>
                      </c:pt>
                      <c:pt idx="614">
                        <c:v>1911.1888111888111</c:v>
                      </c:pt>
                      <c:pt idx="615">
                        <c:v>1911.8881118881118</c:v>
                      </c:pt>
                      <c:pt idx="616">
                        <c:v>1919.5804195804196</c:v>
                      </c:pt>
                      <c:pt idx="617">
                        <c:v>1911.8881118881118</c:v>
                      </c:pt>
                      <c:pt idx="618">
                        <c:v>1911.1888111888111</c:v>
                      </c:pt>
                      <c:pt idx="619">
                        <c:v>1908.3916083916083</c:v>
                      </c:pt>
                      <c:pt idx="620">
                        <c:v>1911.1888111888111</c:v>
                      </c:pt>
                      <c:pt idx="621">
                        <c:v>1924.4755244755245</c:v>
                      </c:pt>
                      <c:pt idx="622">
                        <c:v>1924.4755244755245</c:v>
                      </c:pt>
                      <c:pt idx="623">
                        <c:v>1920.979020979021</c:v>
                      </c:pt>
                      <c:pt idx="624">
                        <c:v>1909.090909090909</c:v>
                      </c:pt>
                      <c:pt idx="625">
                        <c:v>1916.7832167832169</c:v>
                      </c:pt>
                      <c:pt idx="626">
                        <c:v>1917.4825174825176</c:v>
                      </c:pt>
                      <c:pt idx="627">
                        <c:v>1916.0839160839162</c:v>
                      </c:pt>
                      <c:pt idx="628">
                        <c:v>1912.5874125874127</c:v>
                      </c:pt>
                      <c:pt idx="629">
                        <c:v>1912.5874125874127</c:v>
                      </c:pt>
                      <c:pt idx="630">
                        <c:v>1919.5804195804196</c:v>
                      </c:pt>
                      <c:pt idx="631">
                        <c:v>1918.1818181818182</c:v>
                      </c:pt>
                      <c:pt idx="632">
                        <c:v>1929.3706293706293</c:v>
                      </c:pt>
                      <c:pt idx="633">
                        <c:v>1920.2797202797203</c:v>
                      </c:pt>
                      <c:pt idx="634">
                        <c:v>1924.4755244755245</c:v>
                      </c:pt>
                      <c:pt idx="635">
                        <c:v>1930.06993006993</c:v>
                      </c:pt>
                      <c:pt idx="636">
                        <c:v>1927.2727272727273</c:v>
                      </c:pt>
                      <c:pt idx="637">
                        <c:v>1925.8741258741259</c:v>
                      </c:pt>
                      <c:pt idx="638">
                        <c:v>1920.979020979021</c:v>
                      </c:pt>
                      <c:pt idx="639">
                        <c:v>1907.6923076923076</c:v>
                      </c:pt>
                      <c:pt idx="640">
                        <c:v>1909.7902097902097</c:v>
                      </c:pt>
                      <c:pt idx="641">
                        <c:v>1913.9860139860141</c:v>
                      </c:pt>
                      <c:pt idx="642">
                        <c:v>1916.7832167832169</c:v>
                      </c:pt>
                      <c:pt idx="643">
                        <c:v>1913.2867132867134</c:v>
                      </c:pt>
                      <c:pt idx="644">
                        <c:v>1918.8811188811189</c:v>
                      </c:pt>
                      <c:pt idx="645">
                        <c:v>1919.5804195804196</c:v>
                      </c:pt>
                      <c:pt idx="646">
                        <c:v>1924.4755244755245</c:v>
                      </c:pt>
                      <c:pt idx="647">
                        <c:v>1929.3706293706293</c:v>
                      </c:pt>
                      <c:pt idx="648">
                        <c:v>1930.06993006993</c:v>
                      </c:pt>
                      <c:pt idx="649">
                        <c:v>1920.979020979021</c:v>
                      </c:pt>
                      <c:pt idx="650">
                        <c:v>1913.2867132867134</c:v>
                      </c:pt>
                      <c:pt idx="651">
                        <c:v>1930.06993006993</c:v>
                      </c:pt>
                      <c:pt idx="652">
                        <c:v>1935.6643356643356</c:v>
                      </c:pt>
                      <c:pt idx="653">
                        <c:v>1928.6713286713286</c:v>
                      </c:pt>
                      <c:pt idx="654">
                        <c:v>1930.7692307692307</c:v>
                      </c:pt>
                      <c:pt idx="655">
                        <c:v>1923.0769230769231</c:v>
                      </c:pt>
                      <c:pt idx="656">
                        <c:v>1930.7692307692307</c:v>
                      </c:pt>
                      <c:pt idx="657">
                        <c:v>1922.3776223776224</c:v>
                      </c:pt>
                      <c:pt idx="658">
                        <c:v>1927.2727272727273</c:v>
                      </c:pt>
                      <c:pt idx="659">
                        <c:v>1933.5664335664335</c:v>
                      </c:pt>
                      <c:pt idx="660">
                        <c:v>1924.4755244755245</c:v>
                      </c:pt>
                      <c:pt idx="661">
                        <c:v>1913.9860139860141</c:v>
                      </c:pt>
                      <c:pt idx="662">
                        <c:v>1917.4825174825176</c:v>
                      </c:pt>
                      <c:pt idx="663">
                        <c:v>1931.4685314685314</c:v>
                      </c:pt>
                      <c:pt idx="664">
                        <c:v>1909.090909090909</c:v>
                      </c:pt>
                      <c:pt idx="665">
                        <c:v>1924.4755244755245</c:v>
                      </c:pt>
                      <c:pt idx="666">
                        <c:v>1916.0839160839162</c:v>
                      </c:pt>
                      <c:pt idx="667">
                        <c:v>1912.5874125874127</c:v>
                      </c:pt>
                      <c:pt idx="668">
                        <c:v>1900.6993006993007</c:v>
                      </c:pt>
                      <c:pt idx="669">
                        <c:v>1924.4755244755245</c:v>
                      </c:pt>
                      <c:pt idx="670">
                        <c:v>1934.2657342657342</c:v>
                      </c:pt>
                      <c:pt idx="671">
                        <c:v>1923.7762237762238</c:v>
                      </c:pt>
                      <c:pt idx="672">
                        <c:v>1918.8811188811189</c:v>
                      </c:pt>
                      <c:pt idx="673">
                        <c:v>1918.1818181818182</c:v>
                      </c:pt>
                      <c:pt idx="674">
                        <c:v>1916.0839160839162</c:v>
                      </c:pt>
                      <c:pt idx="675">
                        <c:v>1911.8881118881118</c:v>
                      </c:pt>
                      <c:pt idx="676">
                        <c:v>1908.3916083916083</c:v>
                      </c:pt>
                      <c:pt idx="677">
                        <c:v>1919.5804195804196</c:v>
                      </c:pt>
                      <c:pt idx="678">
                        <c:v>1916.7832167832169</c:v>
                      </c:pt>
                      <c:pt idx="679">
                        <c:v>1920.2797202797203</c:v>
                      </c:pt>
                      <c:pt idx="680">
                        <c:v>1914.6853146853148</c:v>
                      </c:pt>
                      <c:pt idx="681">
                        <c:v>1918.8811188811189</c:v>
                      </c:pt>
                      <c:pt idx="682">
                        <c:v>1918.8811188811189</c:v>
                      </c:pt>
                      <c:pt idx="683">
                        <c:v>1925.1748251748252</c:v>
                      </c:pt>
                      <c:pt idx="684">
                        <c:v>1925.8741258741259</c:v>
                      </c:pt>
                      <c:pt idx="685">
                        <c:v>1915.3846153846155</c:v>
                      </c:pt>
                      <c:pt idx="686">
                        <c:v>1912.5874125874127</c:v>
                      </c:pt>
                      <c:pt idx="687">
                        <c:v>1925.1748251748252</c:v>
                      </c:pt>
                      <c:pt idx="688">
                        <c:v>1926.5734265734266</c:v>
                      </c:pt>
                      <c:pt idx="689">
                        <c:v>1935.6643356643356</c:v>
                      </c:pt>
                      <c:pt idx="690">
                        <c:v>1935.6643356643356</c:v>
                      </c:pt>
                      <c:pt idx="691">
                        <c:v>1927.9720279720279</c:v>
                      </c:pt>
                      <c:pt idx="692">
                        <c:v>1923.0769230769231</c:v>
                      </c:pt>
                      <c:pt idx="693">
                        <c:v>1918.1818181818182</c:v>
                      </c:pt>
                      <c:pt idx="694">
                        <c:v>1923.0769230769231</c:v>
                      </c:pt>
                      <c:pt idx="695">
                        <c:v>1948.951048951049</c:v>
                      </c:pt>
                      <c:pt idx="696">
                        <c:v>1966.4335664335665</c:v>
                      </c:pt>
                      <c:pt idx="697">
                        <c:v>1972.7272727272727</c:v>
                      </c:pt>
                      <c:pt idx="698">
                        <c:v>1983.2167832167831</c:v>
                      </c:pt>
                      <c:pt idx="699">
                        <c:v>1975.5244755244755</c:v>
                      </c:pt>
                      <c:pt idx="700">
                        <c:v>1967.1328671328672</c:v>
                      </c:pt>
                      <c:pt idx="701">
                        <c:v>1974.1258741258741</c:v>
                      </c:pt>
                      <c:pt idx="702">
                        <c:v>1966.4335664335665</c:v>
                      </c:pt>
                      <c:pt idx="703">
                        <c:v>1977.6223776223776</c:v>
                      </c:pt>
                      <c:pt idx="704">
                        <c:v>1970.6293706293707</c:v>
                      </c:pt>
                      <c:pt idx="705">
                        <c:v>1979.020979020979</c:v>
                      </c:pt>
                      <c:pt idx="706">
                        <c:v>1979.7202797202797</c:v>
                      </c:pt>
                      <c:pt idx="707">
                        <c:v>1974.1258741258741</c:v>
                      </c:pt>
                      <c:pt idx="708">
                        <c:v>1976.2237762237762</c:v>
                      </c:pt>
                      <c:pt idx="709">
                        <c:v>1973.4265734265734</c:v>
                      </c:pt>
                      <c:pt idx="710">
                        <c:v>1976.9230769230769</c:v>
                      </c:pt>
                      <c:pt idx="711">
                        <c:v>1931.4685314685314</c:v>
                      </c:pt>
                      <c:pt idx="712">
                        <c:v>1930.06993006993</c:v>
                      </c:pt>
                      <c:pt idx="713">
                        <c:v>1928.6713286713286</c:v>
                      </c:pt>
                      <c:pt idx="714">
                        <c:v>1920.979020979021</c:v>
                      </c:pt>
                      <c:pt idx="715">
                        <c:v>1927.9720279720279</c:v>
                      </c:pt>
                      <c:pt idx="716">
                        <c:v>1941.958041958042</c:v>
                      </c:pt>
                      <c:pt idx="717">
                        <c:v>1932.8671328671328</c:v>
                      </c:pt>
                      <c:pt idx="718">
                        <c:v>1941.958041958042</c:v>
                      </c:pt>
                      <c:pt idx="719">
                        <c:v>1929.3706293706293</c:v>
                      </c:pt>
                      <c:pt idx="720">
                        <c:v>1925.8741258741259</c:v>
                      </c:pt>
                      <c:pt idx="721">
                        <c:v>1929.3706293706293</c:v>
                      </c:pt>
                      <c:pt idx="722">
                        <c:v>1931.4685314685314</c:v>
                      </c:pt>
                      <c:pt idx="723">
                        <c:v>1923.7762237762238</c:v>
                      </c:pt>
                      <c:pt idx="724">
                        <c:v>1925.1748251748252</c:v>
                      </c:pt>
                      <c:pt idx="725">
                        <c:v>1941.958041958042</c:v>
                      </c:pt>
                      <c:pt idx="726">
                        <c:v>1923.0769230769231</c:v>
                      </c:pt>
                      <c:pt idx="727">
                        <c:v>1941.2587412587413</c:v>
                      </c:pt>
                      <c:pt idx="728">
                        <c:v>1929.3706293706293</c:v>
                      </c:pt>
                      <c:pt idx="729">
                        <c:v>1931.4685314685314</c:v>
                      </c:pt>
                      <c:pt idx="730">
                        <c:v>1928.6713286713286</c:v>
                      </c:pt>
                      <c:pt idx="731">
                        <c:v>1928.6713286713286</c:v>
                      </c:pt>
                      <c:pt idx="732">
                        <c:v>1935.6643356643356</c:v>
                      </c:pt>
                      <c:pt idx="733">
                        <c:v>1942.6573426573427</c:v>
                      </c:pt>
                      <c:pt idx="734">
                        <c:v>1931.4685314685314</c:v>
                      </c:pt>
                      <c:pt idx="735">
                        <c:v>1940.5594405594406</c:v>
                      </c:pt>
                      <c:pt idx="736">
                        <c:v>1937.7622377622379</c:v>
                      </c:pt>
                      <c:pt idx="737">
                        <c:v>1930.7692307692307</c:v>
                      </c:pt>
                      <c:pt idx="738">
                        <c:v>1939.86013986014</c:v>
                      </c:pt>
                      <c:pt idx="739">
                        <c:v>1932.1678321678321</c:v>
                      </c:pt>
                      <c:pt idx="740">
                        <c:v>1920.979020979021</c:v>
                      </c:pt>
                      <c:pt idx="741">
                        <c:v>1945.4545454545455</c:v>
                      </c:pt>
                      <c:pt idx="742">
                        <c:v>1943.3566433566434</c:v>
                      </c:pt>
                      <c:pt idx="743">
                        <c:v>1944.7552447552448</c:v>
                      </c:pt>
                      <c:pt idx="744">
                        <c:v>1936.3636363636363</c:v>
                      </c:pt>
                      <c:pt idx="745">
                        <c:v>1930.06993006993</c:v>
                      </c:pt>
                      <c:pt idx="746">
                        <c:v>1936.3636363636363</c:v>
                      </c:pt>
                      <c:pt idx="747">
                        <c:v>1926.5734265734266</c:v>
                      </c:pt>
                      <c:pt idx="748">
                        <c:v>1940.5594405594406</c:v>
                      </c:pt>
                      <c:pt idx="749">
                        <c:v>1949.6503496503497</c:v>
                      </c:pt>
                      <c:pt idx="750">
                        <c:v>1939.1608391608393</c:v>
                      </c:pt>
                      <c:pt idx="751">
                        <c:v>1944.0559440559441</c:v>
                      </c:pt>
                      <c:pt idx="752">
                        <c:v>1943.3566433566434</c:v>
                      </c:pt>
                      <c:pt idx="753">
                        <c:v>1924.4755244755245</c:v>
                      </c:pt>
                      <c:pt idx="754">
                        <c:v>1932.1678321678321</c:v>
                      </c:pt>
                      <c:pt idx="755">
                        <c:v>1923.0769230769231</c:v>
                      </c:pt>
                      <c:pt idx="756">
                        <c:v>1920.979020979021</c:v>
                      </c:pt>
                      <c:pt idx="757">
                        <c:v>1927.2727272727273</c:v>
                      </c:pt>
                      <c:pt idx="758">
                        <c:v>1927.2727272727273</c:v>
                      </c:pt>
                      <c:pt idx="759">
                        <c:v>1939.1608391608393</c:v>
                      </c:pt>
                      <c:pt idx="760">
                        <c:v>1946.1538461538462</c:v>
                      </c:pt>
                      <c:pt idx="761">
                        <c:v>1937.062937062937</c:v>
                      </c:pt>
                      <c:pt idx="762">
                        <c:v>1937.7622377622379</c:v>
                      </c:pt>
                      <c:pt idx="763">
                        <c:v>1923.0769230769231</c:v>
                      </c:pt>
                      <c:pt idx="764">
                        <c:v>1910.4895104895104</c:v>
                      </c:pt>
                      <c:pt idx="765">
                        <c:v>1937.062937062937</c:v>
                      </c:pt>
                      <c:pt idx="766">
                        <c:v>1924.4755244755245</c:v>
                      </c:pt>
                      <c:pt idx="767">
                        <c:v>1939.86013986014</c:v>
                      </c:pt>
                      <c:pt idx="768">
                        <c:v>1950.3496503496503</c:v>
                      </c:pt>
                      <c:pt idx="769">
                        <c:v>1934.2657342657342</c:v>
                      </c:pt>
                      <c:pt idx="770">
                        <c:v>1949.6503496503497</c:v>
                      </c:pt>
                      <c:pt idx="771">
                        <c:v>1955.9440559440559</c:v>
                      </c:pt>
                      <c:pt idx="772">
                        <c:v>1945.4545454545455</c:v>
                      </c:pt>
                      <c:pt idx="773">
                        <c:v>1943.3566433566434</c:v>
                      </c:pt>
                      <c:pt idx="774">
                        <c:v>1940.5594405594406</c:v>
                      </c:pt>
                      <c:pt idx="775">
                        <c:v>1925.1748251748252</c:v>
                      </c:pt>
                      <c:pt idx="776">
                        <c:v>1939.1608391608393</c:v>
                      </c:pt>
                      <c:pt idx="777">
                        <c:v>1934.2657342657342</c:v>
                      </c:pt>
                      <c:pt idx="778">
                        <c:v>1935.6643356643356</c:v>
                      </c:pt>
                      <c:pt idx="779">
                        <c:v>1942.6573426573427</c:v>
                      </c:pt>
                      <c:pt idx="780">
                        <c:v>1944.7552447552448</c:v>
                      </c:pt>
                      <c:pt idx="781">
                        <c:v>1946.1538461538462</c:v>
                      </c:pt>
                      <c:pt idx="782">
                        <c:v>1948.2517482517483</c:v>
                      </c:pt>
                      <c:pt idx="783">
                        <c:v>1947.5524475524476</c:v>
                      </c:pt>
                      <c:pt idx="784">
                        <c:v>1931.4685314685314</c:v>
                      </c:pt>
                      <c:pt idx="785">
                        <c:v>1934.2657342657342</c:v>
                      </c:pt>
                      <c:pt idx="786">
                        <c:v>1918.8811188811189</c:v>
                      </c:pt>
                      <c:pt idx="787">
                        <c:v>1941.2587412587413</c:v>
                      </c:pt>
                      <c:pt idx="788">
                        <c:v>1942.6573426573427</c:v>
                      </c:pt>
                      <c:pt idx="789">
                        <c:v>1937.7622377622379</c:v>
                      </c:pt>
                      <c:pt idx="790">
                        <c:v>1915.3846153846155</c:v>
                      </c:pt>
                      <c:pt idx="791">
                        <c:v>1918.8811188811189</c:v>
                      </c:pt>
                      <c:pt idx="792">
                        <c:v>1926.5734265734266</c:v>
                      </c:pt>
                      <c:pt idx="793">
                        <c:v>1921.6783216783217</c:v>
                      </c:pt>
                      <c:pt idx="794">
                        <c:v>1933.5664335664335</c:v>
                      </c:pt>
                      <c:pt idx="795">
                        <c:v>1946.1538461538462</c:v>
                      </c:pt>
                      <c:pt idx="796">
                        <c:v>1934.9650349650349</c:v>
                      </c:pt>
                      <c:pt idx="797">
                        <c:v>1944.7552447552448</c:v>
                      </c:pt>
                      <c:pt idx="798">
                        <c:v>1924.4755244755245</c:v>
                      </c:pt>
                      <c:pt idx="799">
                        <c:v>1928.6713286713286</c:v>
                      </c:pt>
                      <c:pt idx="800">
                        <c:v>1897.9020979020979</c:v>
                      </c:pt>
                      <c:pt idx="801">
                        <c:v>1926.5734265734266</c:v>
                      </c:pt>
                      <c:pt idx="802">
                        <c:v>1923.7762237762238</c:v>
                      </c:pt>
                      <c:pt idx="803">
                        <c:v>1936.3636363636363</c:v>
                      </c:pt>
                      <c:pt idx="804">
                        <c:v>1918.1818181818182</c:v>
                      </c:pt>
                      <c:pt idx="805">
                        <c:v>1925.1748251748252</c:v>
                      </c:pt>
                      <c:pt idx="806">
                        <c:v>1926.5734265734266</c:v>
                      </c:pt>
                      <c:pt idx="807">
                        <c:v>1923.7762237762238</c:v>
                      </c:pt>
                      <c:pt idx="808">
                        <c:v>1917.4825174825176</c:v>
                      </c:pt>
                      <c:pt idx="809">
                        <c:v>1920.979020979021</c:v>
                      </c:pt>
                      <c:pt idx="810">
                        <c:v>1918.8811188811189</c:v>
                      </c:pt>
                      <c:pt idx="811">
                        <c:v>1918.1818181818182</c:v>
                      </c:pt>
                      <c:pt idx="812">
                        <c:v>1898.6013986013986</c:v>
                      </c:pt>
                      <c:pt idx="813">
                        <c:v>1895.1048951048951</c:v>
                      </c:pt>
                      <c:pt idx="814">
                        <c:v>1905.5944055944055</c:v>
                      </c:pt>
                      <c:pt idx="815">
                        <c:v>1907.6923076923076</c:v>
                      </c:pt>
                      <c:pt idx="816">
                        <c:v>1906.9930069930069</c:v>
                      </c:pt>
                      <c:pt idx="817">
                        <c:v>1914.6853146853148</c:v>
                      </c:pt>
                      <c:pt idx="818">
                        <c:v>1913.9860139860141</c:v>
                      </c:pt>
                      <c:pt idx="819">
                        <c:v>1915.3846153846155</c:v>
                      </c:pt>
                      <c:pt idx="820">
                        <c:v>1909.7902097902097</c:v>
                      </c:pt>
                      <c:pt idx="821">
                        <c:v>1910.4895104895104</c:v>
                      </c:pt>
                      <c:pt idx="822">
                        <c:v>1904.1958041958042</c:v>
                      </c:pt>
                      <c:pt idx="823">
                        <c:v>1904.1958041958042</c:v>
                      </c:pt>
                      <c:pt idx="824">
                        <c:v>1902.0979020979021</c:v>
                      </c:pt>
                      <c:pt idx="825">
                        <c:v>1901.3986013986014</c:v>
                      </c:pt>
                      <c:pt idx="826">
                        <c:v>1898.6013986013986</c:v>
                      </c:pt>
                      <c:pt idx="827">
                        <c:v>1895.8041958041958</c:v>
                      </c:pt>
                      <c:pt idx="828">
                        <c:v>1902.0979020979021</c:v>
                      </c:pt>
                      <c:pt idx="829">
                        <c:v>1898.6013986013986</c:v>
                      </c:pt>
                      <c:pt idx="830">
                        <c:v>1890.2097902097903</c:v>
                      </c:pt>
                      <c:pt idx="831">
                        <c:v>1904.8951048951049</c:v>
                      </c:pt>
                      <c:pt idx="832">
                        <c:v>1883.9160839160838</c:v>
                      </c:pt>
                      <c:pt idx="833">
                        <c:v>1907.6923076923076</c:v>
                      </c:pt>
                      <c:pt idx="834">
                        <c:v>1912.5874125874127</c:v>
                      </c:pt>
                      <c:pt idx="835">
                        <c:v>1906.2937062937062</c:v>
                      </c:pt>
                      <c:pt idx="836">
                        <c:v>1906.9930069930069</c:v>
                      </c:pt>
                      <c:pt idx="837">
                        <c:v>1907.6923076923076</c:v>
                      </c:pt>
                      <c:pt idx="838">
                        <c:v>1897.9020979020979</c:v>
                      </c:pt>
                      <c:pt idx="839">
                        <c:v>1911.8881118881118</c:v>
                      </c:pt>
                      <c:pt idx="840">
                        <c:v>1916.7832167832169</c:v>
                      </c:pt>
                      <c:pt idx="841">
                        <c:v>1920.2797202797203</c:v>
                      </c:pt>
                      <c:pt idx="842">
                        <c:v>1897.2027972027972</c:v>
                      </c:pt>
                      <c:pt idx="843">
                        <c:v>1910.4895104895104</c:v>
                      </c:pt>
                      <c:pt idx="844">
                        <c:v>1916.7832167832169</c:v>
                      </c:pt>
                      <c:pt idx="845">
                        <c:v>1909.090909090909</c:v>
                      </c:pt>
                      <c:pt idx="846">
                        <c:v>1900.6993006993007</c:v>
                      </c:pt>
                      <c:pt idx="847">
                        <c:v>1955.9440559440559</c:v>
                      </c:pt>
                      <c:pt idx="848">
                        <c:v>1958.7412587412587</c:v>
                      </c:pt>
                      <c:pt idx="849">
                        <c:v>1955.9440559440559</c:v>
                      </c:pt>
                      <c:pt idx="850">
                        <c:v>1965.0349650349651</c:v>
                      </c:pt>
                      <c:pt idx="851">
                        <c:v>1970.6293706293707</c:v>
                      </c:pt>
                      <c:pt idx="852">
                        <c:v>1955.9440559440559</c:v>
                      </c:pt>
                      <c:pt idx="853">
                        <c:v>1958.041958041958</c:v>
                      </c:pt>
                      <c:pt idx="854">
                        <c:v>1948.951048951049</c:v>
                      </c:pt>
                      <c:pt idx="855">
                        <c:v>1939.86013986014</c:v>
                      </c:pt>
                      <c:pt idx="856">
                        <c:v>1932.8671328671328</c:v>
                      </c:pt>
                      <c:pt idx="857">
                        <c:v>1945.4545454545455</c:v>
                      </c:pt>
                      <c:pt idx="858">
                        <c:v>1934.2657342657342</c:v>
                      </c:pt>
                      <c:pt idx="859">
                        <c:v>1949.6503496503497</c:v>
                      </c:pt>
                      <c:pt idx="860">
                        <c:v>1948.951048951049</c:v>
                      </c:pt>
                      <c:pt idx="861">
                        <c:v>1955.9440559440559</c:v>
                      </c:pt>
                      <c:pt idx="862">
                        <c:v>1958.7412587412587</c:v>
                      </c:pt>
                      <c:pt idx="863">
                        <c:v>1967.8321678321679</c:v>
                      </c:pt>
                      <c:pt idx="864">
                        <c:v>1961.5384615384614</c:v>
                      </c:pt>
                      <c:pt idx="865">
                        <c:v>1952.4475524475524</c:v>
                      </c:pt>
                      <c:pt idx="866">
                        <c:v>1955.9440559440559</c:v>
                      </c:pt>
                      <c:pt idx="867">
                        <c:v>1939.86013986014</c:v>
                      </c:pt>
                      <c:pt idx="868">
                        <c:v>1949.6503496503497</c:v>
                      </c:pt>
                      <c:pt idx="869">
                        <c:v>1944.0559440559441</c:v>
                      </c:pt>
                      <c:pt idx="870">
                        <c:v>1952.4475524475524</c:v>
                      </c:pt>
                      <c:pt idx="871">
                        <c:v>1944.7552447552448</c:v>
                      </c:pt>
                      <c:pt idx="872">
                        <c:v>1953.8461538461538</c:v>
                      </c:pt>
                      <c:pt idx="873">
                        <c:v>1962.937062937063</c:v>
                      </c:pt>
                      <c:pt idx="874">
                        <c:v>1953.1468531468531</c:v>
                      </c:pt>
                      <c:pt idx="875">
                        <c:v>1966.4335664335665</c:v>
                      </c:pt>
                      <c:pt idx="876">
                        <c:v>1950.3496503496503</c:v>
                      </c:pt>
                      <c:pt idx="877">
                        <c:v>1960.13986013986</c:v>
                      </c:pt>
                      <c:pt idx="878">
                        <c:v>1956.6433566433566</c:v>
                      </c:pt>
                      <c:pt idx="879">
                        <c:v>1946.1538461538462</c:v>
                      </c:pt>
                      <c:pt idx="880">
                        <c:v>1948.2517482517483</c:v>
                      </c:pt>
                      <c:pt idx="881">
                        <c:v>1946.8531468531469</c:v>
                      </c:pt>
                      <c:pt idx="882">
                        <c:v>1953.8461538461538</c:v>
                      </c:pt>
                      <c:pt idx="883">
                        <c:v>1950.3496503496503</c:v>
                      </c:pt>
                      <c:pt idx="884">
                        <c:v>1953.8461538461538</c:v>
                      </c:pt>
                      <c:pt idx="885">
                        <c:v>1945.4545454545455</c:v>
                      </c:pt>
                      <c:pt idx="886">
                        <c:v>1960.13986013986</c:v>
                      </c:pt>
                      <c:pt idx="887">
                        <c:v>1944.0559440559441</c:v>
                      </c:pt>
                      <c:pt idx="888">
                        <c:v>1939.86013986014</c:v>
                      </c:pt>
                      <c:pt idx="889">
                        <c:v>1941.2587412587413</c:v>
                      </c:pt>
                      <c:pt idx="890">
                        <c:v>1943.3566433566434</c:v>
                      </c:pt>
                      <c:pt idx="891">
                        <c:v>1948.951048951049</c:v>
                      </c:pt>
                      <c:pt idx="892">
                        <c:v>1948.951048951049</c:v>
                      </c:pt>
                      <c:pt idx="893">
                        <c:v>1949.6503496503497</c:v>
                      </c:pt>
                      <c:pt idx="894">
                        <c:v>1943.3566433566434</c:v>
                      </c:pt>
                      <c:pt idx="895">
                        <c:v>1937.062937062937</c:v>
                      </c:pt>
                      <c:pt idx="896">
                        <c:v>1939.86013986014</c:v>
                      </c:pt>
                      <c:pt idx="897">
                        <c:v>1947.5524475524476</c:v>
                      </c:pt>
                      <c:pt idx="898">
                        <c:v>1970.6293706293707</c:v>
                      </c:pt>
                      <c:pt idx="899">
                        <c:v>1971.3286713286714</c:v>
                      </c:pt>
                      <c:pt idx="900">
                        <c:v>1965.0349650349651</c:v>
                      </c:pt>
                      <c:pt idx="901">
                        <c:v>1951.7482517482517</c:v>
                      </c:pt>
                      <c:pt idx="902">
                        <c:v>1951.7482517482517</c:v>
                      </c:pt>
                      <c:pt idx="903">
                        <c:v>1932.8671328671328</c:v>
                      </c:pt>
                      <c:pt idx="904">
                        <c:v>1933.5664335664335</c:v>
                      </c:pt>
                      <c:pt idx="905">
                        <c:v>1939.1608391608393</c:v>
                      </c:pt>
                      <c:pt idx="906">
                        <c:v>1934.2657342657342</c:v>
                      </c:pt>
                      <c:pt idx="907">
                        <c:v>1934.2657342657342</c:v>
                      </c:pt>
                      <c:pt idx="908">
                        <c:v>1929.3706293706293</c:v>
                      </c:pt>
                      <c:pt idx="909">
                        <c:v>1958.041958041958</c:v>
                      </c:pt>
                      <c:pt idx="910">
                        <c:v>1958.041958041958</c:v>
                      </c:pt>
                      <c:pt idx="911">
                        <c:v>1948.951048951049</c:v>
                      </c:pt>
                      <c:pt idx="912">
                        <c:v>1943.3566433566434</c:v>
                      </c:pt>
                      <c:pt idx="913">
                        <c:v>1952.4475524475524</c:v>
                      </c:pt>
                      <c:pt idx="914">
                        <c:v>1955.2447552447552</c:v>
                      </c:pt>
                      <c:pt idx="915">
                        <c:v>1956.6433566433566</c:v>
                      </c:pt>
                      <c:pt idx="916">
                        <c:v>1940.5594405594406</c:v>
                      </c:pt>
                      <c:pt idx="917">
                        <c:v>1935.6643356643356</c:v>
                      </c:pt>
                      <c:pt idx="918">
                        <c:v>1937.7622377622379</c:v>
                      </c:pt>
                      <c:pt idx="919">
                        <c:v>1925.8741258741259</c:v>
                      </c:pt>
                      <c:pt idx="920">
                        <c:v>1944.7552447552448</c:v>
                      </c:pt>
                      <c:pt idx="921">
                        <c:v>1917.4825174825176</c:v>
                      </c:pt>
                      <c:pt idx="922">
                        <c:v>1908.3916083916083</c:v>
                      </c:pt>
                      <c:pt idx="923">
                        <c:v>1908.3916083916083</c:v>
                      </c:pt>
                      <c:pt idx="924">
                        <c:v>1921.6783216783217</c:v>
                      </c:pt>
                      <c:pt idx="925">
                        <c:v>1922.3776223776224</c:v>
                      </c:pt>
                      <c:pt idx="926">
                        <c:v>1916.0839160839162</c:v>
                      </c:pt>
                      <c:pt idx="927">
                        <c:v>1912.5874125874127</c:v>
                      </c:pt>
                      <c:pt idx="928">
                        <c:v>1915.3846153846155</c:v>
                      </c:pt>
                      <c:pt idx="929">
                        <c:v>1926.5734265734266</c:v>
                      </c:pt>
                      <c:pt idx="930">
                        <c:v>1903.4965034965035</c:v>
                      </c:pt>
                      <c:pt idx="931">
                        <c:v>1927.9720279720279</c:v>
                      </c:pt>
                      <c:pt idx="932">
                        <c:v>1911.8881118881118</c:v>
                      </c:pt>
                      <c:pt idx="933">
                        <c:v>1915.3846153846155</c:v>
                      </c:pt>
                      <c:pt idx="934">
                        <c:v>1925.8741258741259</c:v>
                      </c:pt>
                      <c:pt idx="935">
                        <c:v>1916.7832167832169</c:v>
                      </c:pt>
                      <c:pt idx="936">
                        <c:v>1921.6783216783217</c:v>
                      </c:pt>
                      <c:pt idx="937">
                        <c:v>1913.2867132867134</c:v>
                      </c:pt>
                      <c:pt idx="938">
                        <c:v>1911.8881118881118</c:v>
                      </c:pt>
                      <c:pt idx="939">
                        <c:v>1920.2797202797203</c:v>
                      </c:pt>
                      <c:pt idx="940">
                        <c:v>1923.7762237762238</c:v>
                      </c:pt>
                      <c:pt idx="941">
                        <c:v>1941.2587412587413</c:v>
                      </c:pt>
                      <c:pt idx="942">
                        <c:v>1916.7832167832169</c:v>
                      </c:pt>
                      <c:pt idx="943">
                        <c:v>1916.7832167832169</c:v>
                      </c:pt>
                      <c:pt idx="944">
                        <c:v>1917.4825174825176</c:v>
                      </c:pt>
                      <c:pt idx="945">
                        <c:v>1926.5734265734266</c:v>
                      </c:pt>
                      <c:pt idx="946">
                        <c:v>1907.6923076923076</c:v>
                      </c:pt>
                      <c:pt idx="947">
                        <c:v>1916.0839160839162</c:v>
                      </c:pt>
                      <c:pt idx="948">
                        <c:v>1923.0769230769231</c:v>
                      </c:pt>
                      <c:pt idx="949">
                        <c:v>1927.2727272727273</c:v>
                      </c:pt>
                      <c:pt idx="950">
                        <c:v>1925.8741258741259</c:v>
                      </c:pt>
                      <c:pt idx="951">
                        <c:v>1921.6783216783217</c:v>
                      </c:pt>
                      <c:pt idx="952">
                        <c:v>1913.2867132867134</c:v>
                      </c:pt>
                      <c:pt idx="953">
                        <c:v>1920.979020979021</c:v>
                      </c:pt>
                      <c:pt idx="954">
                        <c:v>1913.2867132867134</c:v>
                      </c:pt>
                      <c:pt idx="955">
                        <c:v>1912.5874125874127</c:v>
                      </c:pt>
                      <c:pt idx="956">
                        <c:v>1913.2867132867134</c:v>
                      </c:pt>
                      <c:pt idx="957">
                        <c:v>1913.2867132867134</c:v>
                      </c:pt>
                      <c:pt idx="958">
                        <c:v>1918.8811188811189</c:v>
                      </c:pt>
                      <c:pt idx="959">
                        <c:v>1916.7832167832169</c:v>
                      </c:pt>
                      <c:pt idx="960">
                        <c:v>1913.9860139860141</c:v>
                      </c:pt>
                      <c:pt idx="961">
                        <c:v>1900</c:v>
                      </c:pt>
                      <c:pt idx="962">
                        <c:v>1901.3986013986014</c:v>
                      </c:pt>
                      <c:pt idx="963">
                        <c:v>1900</c:v>
                      </c:pt>
                      <c:pt idx="964">
                        <c:v>1908.3916083916083</c:v>
                      </c:pt>
                      <c:pt idx="965">
                        <c:v>1903.4965034965035</c:v>
                      </c:pt>
                      <c:pt idx="966">
                        <c:v>1897.9020979020979</c:v>
                      </c:pt>
                      <c:pt idx="967">
                        <c:v>1910.4895104895104</c:v>
                      </c:pt>
                      <c:pt idx="968">
                        <c:v>1908.3916083916083</c:v>
                      </c:pt>
                      <c:pt idx="969">
                        <c:v>1907.6923076923076</c:v>
                      </c:pt>
                      <c:pt idx="970">
                        <c:v>1911.1888111888111</c:v>
                      </c:pt>
                      <c:pt idx="971">
                        <c:v>1906.9930069930069</c:v>
                      </c:pt>
                      <c:pt idx="972">
                        <c:v>1905.5944055944055</c:v>
                      </c:pt>
                      <c:pt idx="973">
                        <c:v>1906.9930069930069</c:v>
                      </c:pt>
                      <c:pt idx="974">
                        <c:v>1904.8951048951049</c:v>
                      </c:pt>
                      <c:pt idx="975">
                        <c:v>1911.1888111888111</c:v>
                      </c:pt>
                      <c:pt idx="976">
                        <c:v>1911.8881118881118</c:v>
                      </c:pt>
                      <c:pt idx="977">
                        <c:v>1913.9860139860141</c:v>
                      </c:pt>
                      <c:pt idx="978">
                        <c:v>1912.5874125874127</c:v>
                      </c:pt>
                      <c:pt idx="979">
                        <c:v>1904.8951048951049</c:v>
                      </c:pt>
                      <c:pt idx="980">
                        <c:v>1905.5944055944055</c:v>
                      </c:pt>
                      <c:pt idx="981">
                        <c:v>1905.5944055944055</c:v>
                      </c:pt>
                      <c:pt idx="982">
                        <c:v>1912.5874125874127</c:v>
                      </c:pt>
                      <c:pt idx="983">
                        <c:v>1905.5944055944055</c:v>
                      </c:pt>
                      <c:pt idx="984">
                        <c:v>1905.5944055944055</c:v>
                      </c:pt>
                      <c:pt idx="985">
                        <c:v>1923.0769230769231</c:v>
                      </c:pt>
                      <c:pt idx="986">
                        <c:v>1916.7832167832169</c:v>
                      </c:pt>
                      <c:pt idx="987">
                        <c:v>1916.7832167832169</c:v>
                      </c:pt>
                      <c:pt idx="988">
                        <c:v>1916.0839160839162</c:v>
                      </c:pt>
                      <c:pt idx="989">
                        <c:v>1913.9860139860141</c:v>
                      </c:pt>
                      <c:pt idx="990">
                        <c:v>1903.4965034965035</c:v>
                      </c:pt>
                      <c:pt idx="991">
                        <c:v>1921.6783216783217</c:v>
                      </c:pt>
                      <c:pt idx="992">
                        <c:v>1909.090909090909</c:v>
                      </c:pt>
                      <c:pt idx="993">
                        <c:v>1909.7902097902097</c:v>
                      </c:pt>
                      <c:pt idx="994">
                        <c:v>1911.8881118881118</c:v>
                      </c:pt>
                      <c:pt idx="995">
                        <c:v>1913.2867132867134</c:v>
                      </c:pt>
                      <c:pt idx="996">
                        <c:v>1913.2867132867134</c:v>
                      </c:pt>
                      <c:pt idx="997">
                        <c:v>1931.4685314685314</c:v>
                      </c:pt>
                      <c:pt idx="998">
                        <c:v>1939.86013986014</c:v>
                      </c:pt>
                      <c:pt idx="999">
                        <c:v>1948.2517482517483</c:v>
                      </c:pt>
                      <c:pt idx="1000">
                        <c:v>1939.86013986014</c:v>
                      </c:pt>
                      <c:pt idx="1001">
                        <c:v>1944.0559440559441</c:v>
                      </c:pt>
                      <c:pt idx="1002">
                        <c:v>1956.6433566433566</c:v>
                      </c:pt>
                      <c:pt idx="1003">
                        <c:v>1948.951048951049</c:v>
                      </c:pt>
                      <c:pt idx="1004">
                        <c:v>1946.8531468531469</c:v>
                      </c:pt>
                      <c:pt idx="1005">
                        <c:v>1942.6573426573427</c:v>
                      </c:pt>
                      <c:pt idx="1006">
                        <c:v>1935.6643356643356</c:v>
                      </c:pt>
                      <c:pt idx="1007">
                        <c:v>1945.4545454545455</c:v>
                      </c:pt>
                      <c:pt idx="1008">
                        <c:v>1937.7622377622379</c:v>
                      </c:pt>
                      <c:pt idx="1009">
                        <c:v>1940.5594405594406</c:v>
                      </c:pt>
                      <c:pt idx="1010">
                        <c:v>1932.8671328671328</c:v>
                      </c:pt>
                      <c:pt idx="1011">
                        <c:v>1920.979020979021</c:v>
                      </c:pt>
                      <c:pt idx="1012">
                        <c:v>1927.2727272727273</c:v>
                      </c:pt>
                      <c:pt idx="1013">
                        <c:v>1927.2727272727273</c:v>
                      </c:pt>
                      <c:pt idx="1014">
                        <c:v>1923.0769230769231</c:v>
                      </c:pt>
                      <c:pt idx="1015">
                        <c:v>1900</c:v>
                      </c:pt>
                      <c:pt idx="1016">
                        <c:v>1922.3776223776224</c:v>
                      </c:pt>
                      <c:pt idx="1017">
                        <c:v>1925.8741258741259</c:v>
                      </c:pt>
                      <c:pt idx="1018">
                        <c:v>1926.5734265734266</c:v>
                      </c:pt>
                      <c:pt idx="1019">
                        <c:v>1920.979020979021</c:v>
                      </c:pt>
                      <c:pt idx="1020">
                        <c:v>1944.7552447552448</c:v>
                      </c:pt>
                      <c:pt idx="1021">
                        <c:v>1941.2587412587413</c:v>
                      </c:pt>
                      <c:pt idx="1022">
                        <c:v>1941.958041958042</c:v>
                      </c:pt>
                      <c:pt idx="1023">
                        <c:v>1919.5804195804196</c:v>
                      </c:pt>
                      <c:pt idx="1024">
                        <c:v>1924.4755244755245</c:v>
                      </c:pt>
                      <c:pt idx="1025">
                        <c:v>1912.5874125874127</c:v>
                      </c:pt>
                      <c:pt idx="1026">
                        <c:v>1924.4755244755245</c:v>
                      </c:pt>
                      <c:pt idx="1027">
                        <c:v>1919.5804195804196</c:v>
                      </c:pt>
                      <c:pt idx="1028">
                        <c:v>1919.5804195804196</c:v>
                      </c:pt>
                      <c:pt idx="1029">
                        <c:v>1941.2587412587413</c:v>
                      </c:pt>
                      <c:pt idx="1030">
                        <c:v>1933.5664335664335</c:v>
                      </c:pt>
                      <c:pt idx="1031">
                        <c:v>1930.06993006993</c:v>
                      </c:pt>
                      <c:pt idx="1032">
                        <c:v>1913.2867132867134</c:v>
                      </c:pt>
                      <c:pt idx="1033">
                        <c:v>1916.7832167832169</c:v>
                      </c:pt>
                      <c:pt idx="1034">
                        <c:v>1913.2867132867134</c:v>
                      </c:pt>
                      <c:pt idx="1035">
                        <c:v>1915.3846153846155</c:v>
                      </c:pt>
                      <c:pt idx="1036">
                        <c:v>1912.5874125874127</c:v>
                      </c:pt>
                      <c:pt idx="1037">
                        <c:v>1913.9860139860141</c:v>
                      </c:pt>
                      <c:pt idx="1038">
                        <c:v>1911.1888111888111</c:v>
                      </c:pt>
                      <c:pt idx="1039">
                        <c:v>1926.5734265734266</c:v>
                      </c:pt>
                      <c:pt idx="1040">
                        <c:v>1923.0769230769231</c:v>
                      </c:pt>
                      <c:pt idx="1041">
                        <c:v>1915.3846153846155</c:v>
                      </c:pt>
                      <c:pt idx="1042">
                        <c:v>1920.979020979021</c:v>
                      </c:pt>
                      <c:pt idx="1043">
                        <c:v>1913.9860139860141</c:v>
                      </c:pt>
                      <c:pt idx="1044">
                        <c:v>1910.4895104895104</c:v>
                      </c:pt>
                      <c:pt idx="1045">
                        <c:v>1933.5664335664335</c:v>
                      </c:pt>
                      <c:pt idx="1046">
                        <c:v>1926.5734265734266</c:v>
                      </c:pt>
                      <c:pt idx="1047">
                        <c:v>1925.1748251748252</c:v>
                      </c:pt>
                      <c:pt idx="1048">
                        <c:v>1939.86013986014</c:v>
                      </c:pt>
                      <c:pt idx="1049">
                        <c:v>1941.2587412587413</c:v>
                      </c:pt>
                      <c:pt idx="1050">
                        <c:v>1939.86013986014</c:v>
                      </c:pt>
                      <c:pt idx="1051">
                        <c:v>1934.2657342657342</c:v>
                      </c:pt>
                      <c:pt idx="1052">
                        <c:v>1938.4615384615386</c:v>
                      </c:pt>
                      <c:pt idx="1053">
                        <c:v>1930.06993006993</c:v>
                      </c:pt>
                      <c:pt idx="1054">
                        <c:v>1930.06993006993</c:v>
                      </c:pt>
                      <c:pt idx="1055">
                        <c:v>1929.3706293706293</c:v>
                      </c:pt>
                      <c:pt idx="1056">
                        <c:v>1931.4685314685314</c:v>
                      </c:pt>
                      <c:pt idx="1057">
                        <c:v>1930.7692307692307</c:v>
                      </c:pt>
                      <c:pt idx="1058">
                        <c:v>1936.3636363636363</c:v>
                      </c:pt>
                      <c:pt idx="1059">
                        <c:v>1925.1748251748252</c:v>
                      </c:pt>
                      <c:pt idx="1060">
                        <c:v>1920.2797202797203</c:v>
                      </c:pt>
                      <c:pt idx="1061">
                        <c:v>1927.9720279720279</c:v>
                      </c:pt>
                      <c:pt idx="1062">
                        <c:v>1927.9720279720279</c:v>
                      </c:pt>
                      <c:pt idx="1063">
                        <c:v>1932.8671328671328</c:v>
                      </c:pt>
                      <c:pt idx="1064">
                        <c:v>1932.1678321678321</c:v>
                      </c:pt>
                      <c:pt idx="1065">
                        <c:v>1924.4755244755245</c:v>
                      </c:pt>
                      <c:pt idx="1066">
                        <c:v>1921.6783216783217</c:v>
                      </c:pt>
                      <c:pt idx="1067">
                        <c:v>1924.4755244755245</c:v>
                      </c:pt>
                      <c:pt idx="1068">
                        <c:v>1921.6783216783217</c:v>
                      </c:pt>
                      <c:pt idx="1069">
                        <c:v>1919.5804195804196</c:v>
                      </c:pt>
                      <c:pt idx="1070">
                        <c:v>1911.8881118881118</c:v>
                      </c:pt>
                      <c:pt idx="1071">
                        <c:v>1916.7832167832169</c:v>
                      </c:pt>
                      <c:pt idx="1072">
                        <c:v>1925.1748251748252</c:v>
                      </c:pt>
                      <c:pt idx="1073">
                        <c:v>1919.5804195804196</c:v>
                      </c:pt>
                      <c:pt idx="1074">
                        <c:v>1925.1748251748252</c:v>
                      </c:pt>
                      <c:pt idx="1075">
                        <c:v>1922.3776223776224</c:v>
                      </c:pt>
                      <c:pt idx="1076">
                        <c:v>1922.3776223776224</c:v>
                      </c:pt>
                      <c:pt idx="1077">
                        <c:v>1911.1888111888111</c:v>
                      </c:pt>
                      <c:pt idx="1078">
                        <c:v>1909.7902097902097</c:v>
                      </c:pt>
                      <c:pt idx="1079">
                        <c:v>1919.5804195804196</c:v>
                      </c:pt>
                      <c:pt idx="1080">
                        <c:v>1916.7832167832169</c:v>
                      </c:pt>
                      <c:pt idx="1081">
                        <c:v>1924.4755244755245</c:v>
                      </c:pt>
                      <c:pt idx="1082">
                        <c:v>1914.6853146853148</c:v>
                      </c:pt>
                      <c:pt idx="1083">
                        <c:v>1915.3846153846155</c:v>
                      </c:pt>
                      <c:pt idx="1084">
                        <c:v>1917.4825174825176</c:v>
                      </c:pt>
                      <c:pt idx="1085">
                        <c:v>1913.9860139860141</c:v>
                      </c:pt>
                      <c:pt idx="1086">
                        <c:v>1916.0839160839162</c:v>
                      </c:pt>
                      <c:pt idx="1087">
                        <c:v>1914.6853146853148</c:v>
                      </c:pt>
                      <c:pt idx="1088">
                        <c:v>1909.7902097902097</c:v>
                      </c:pt>
                      <c:pt idx="1089">
                        <c:v>1925.1748251748252</c:v>
                      </c:pt>
                      <c:pt idx="1090">
                        <c:v>1933.5664335664335</c:v>
                      </c:pt>
                      <c:pt idx="1091">
                        <c:v>1925.8741258741259</c:v>
                      </c:pt>
                      <c:pt idx="1092">
                        <c:v>1916.7832167832169</c:v>
                      </c:pt>
                      <c:pt idx="1093">
                        <c:v>1923.0769230769231</c:v>
                      </c:pt>
                      <c:pt idx="1094">
                        <c:v>1930.7692307692307</c:v>
                      </c:pt>
                      <c:pt idx="1095">
                        <c:v>1920.979020979021</c:v>
                      </c:pt>
                      <c:pt idx="1096">
                        <c:v>1920.2797202797203</c:v>
                      </c:pt>
                      <c:pt idx="1097">
                        <c:v>1920.979020979021</c:v>
                      </c:pt>
                      <c:pt idx="1098">
                        <c:v>1923.0769230769231</c:v>
                      </c:pt>
                      <c:pt idx="1099">
                        <c:v>1924.4755244755245</c:v>
                      </c:pt>
                      <c:pt idx="1100">
                        <c:v>1922.3776223776224</c:v>
                      </c:pt>
                      <c:pt idx="1101">
                        <c:v>1916.0839160839162</c:v>
                      </c:pt>
                      <c:pt idx="1102">
                        <c:v>1925.1748251748252</c:v>
                      </c:pt>
                      <c:pt idx="1103">
                        <c:v>1918.1818181818182</c:v>
                      </c:pt>
                      <c:pt idx="1104">
                        <c:v>1917.4825174825176</c:v>
                      </c:pt>
                      <c:pt idx="1105">
                        <c:v>1922.3776223776224</c:v>
                      </c:pt>
                      <c:pt idx="1106">
                        <c:v>1926.5734265734266</c:v>
                      </c:pt>
                      <c:pt idx="1107">
                        <c:v>1900.6993006993007</c:v>
                      </c:pt>
                      <c:pt idx="1108">
                        <c:v>1932.1678321678321</c:v>
                      </c:pt>
                      <c:pt idx="1109">
                        <c:v>1936.3636363636363</c:v>
                      </c:pt>
                      <c:pt idx="1110">
                        <c:v>1948.951048951049</c:v>
                      </c:pt>
                      <c:pt idx="1111">
                        <c:v>1955.9440559440559</c:v>
                      </c:pt>
                      <c:pt idx="1112">
                        <c:v>1959.4405594405594</c:v>
                      </c:pt>
                      <c:pt idx="1113">
                        <c:v>1962.937062937063</c:v>
                      </c:pt>
                      <c:pt idx="1114">
                        <c:v>1960.8391608391607</c:v>
                      </c:pt>
                      <c:pt idx="1115">
                        <c:v>1952.4475524475524</c:v>
                      </c:pt>
                      <c:pt idx="1116">
                        <c:v>1969.93006993007</c:v>
                      </c:pt>
                      <c:pt idx="1117">
                        <c:v>1974.8251748251748</c:v>
                      </c:pt>
                      <c:pt idx="1118">
                        <c:v>1969.2307692307693</c:v>
                      </c:pt>
                      <c:pt idx="1119">
                        <c:v>1967.8321678321679</c:v>
                      </c:pt>
                      <c:pt idx="1120">
                        <c:v>1972.0279720279721</c:v>
                      </c:pt>
                      <c:pt idx="1121">
                        <c:v>1965.7342657342658</c:v>
                      </c:pt>
                      <c:pt idx="1122">
                        <c:v>1983.9160839160838</c:v>
                      </c:pt>
                      <c:pt idx="1123">
                        <c:v>1981.8181818181818</c:v>
                      </c:pt>
                      <c:pt idx="1124">
                        <c:v>1933.5664335664335</c:v>
                      </c:pt>
                      <c:pt idx="1125">
                        <c:v>1953.1468531468531</c:v>
                      </c:pt>
                      <c:pt idx="1126">
                        <c:v>1950.3496503496503</c:v>
                      </c:pt>
                      <c:pt idx="1127">
                        <c:v>1948.2517482517483</c:v>
                      </c:pt>
                      <c:pt idx="1128">
                        <c:v>1962.2377622377621</c:v>
                      </c:pt>
                      <c:pt idx="1129">
                        <c:v>1959.4405594405594</c:v>
                      </c:pt>
                      <c:pt idx="1130">
                        <c:v>1955.2447552447552</c:v>
                      </c:pt>
                      <c:pt idx="1131">
                        <c:v>1967.1328671328672</c:v>
                      </c:pt>
                      <c:pt idx="1132">
                        <c:v>1958.7412587412587</c:v>
                      </c:pt>
                      <c:pt idx="1133">
                        <c:v>1953.1468531468531</c:v>
                      </c:pt>
                      <c:pt idx="1134">
                        <c:v>1956.6433566433566</c:v>
                      </c:pt>
                    </c:numCache>
                  </c:numRef>
                </c:yVal>
                <c:smooth val="0"/>
                <c:extLst xmlns:c15="http://schemas.microsoft.com/office/drawing/2012/chart">
                  <c:ext xmlns:c16="http://schemas.microsoft.com/office/drawing/2014/chart" uri="{C3380CC4-5D6E-409C-BE32-E72D297353CC}">
                    <c16:uniqueId val="{00000005-2E56-43B8-917D-10E0CBB81C2F}"/>
                  </c:ext>
                </c:extLst>
              </c15:ser>
            </c15:filteredScatterSeries>
            <c15:filteredScatterSeries>
              <c15:ser>
                <c:idx val="4"/>
                <c:order val="4"/>
                <c:tx>
                  <c:v>Test min with max εpb</c:v>
                </c:tx>
                <c:spPr>
                  <a:ln w="19050" cap="rnd">
                    <a:solidFill>
                      <a:schemeClr val="accent5"/>
                    </a:solidFill>
                    <a:round/>
                  </a:ln>
                  <a:effectLst/>
                </c:spPr>
                <c:marker>
                  <c:symbol val="circle"/>
                  <c:size val="5"/>
                  <c:spPr>
                    <a:noFill/>
                    <a:ln w="9525">
                      <a:noFill/>
                    </a:ln>
                    <a:effectLst/>
                  </c:spPr>
                </c:marker>
                <c:xVal>
                  <c:numRef>
                    <c:extLst xmlns:c15="http://schemas.microsoft.com/office/drawing/2012/chart">
                      <c:ext xmlns:c15="http://schemas.microsoft.com/office/drawing/2012/chart" uri="{02D57815-91ED-43cb-92C2-25804820EDAC}">
                        <c15:formulaRef>
                          <c15:sqref>'15.2-1830'!$X$48:$X$52</c15:sqref>
                        </c15:formulaRef>
                      </c:ext>
                    </c:extLst>
                    <c:numCache>
                      <c:formatCode>General</c:formatCode>
                      <c:ptCount val="5"/>
                      <c:pt idx="0">
                        <c:v>0</c:v>
                      </c:pt>
                      <c:pt idx="1">
                        <c:v>8.6154586154586158E-3</c:v>
                      </c:pt>
                      <c:pt idx="2">
                        <c:v>9.8356088356088348E-3</c:v>
                      </c:pt>
                      <c:pt idx="3">
                        <c:v>1.1055759055759054E-2</c:v>
                      </c:pt>
                      <c:pt idx="4">
                        <c:v>7.9000000000000001E-2</c:v>
                      </c:pt>
                    </c:numCache>
                  </c:numRef>
                </c:xVal>
                <c:yVal>
                  <c:numRef>
                    <c:extLst xmlns:c15="http://schemas.microsoft.com/office/drawing/2012/chart">
                      <c:ext xmlns:c15="http://schemas.microsoft.com/office/drawing/2012/chart" uri="{02D57815-91ED-43cb-92C2-25804820EDAC}">
                        <c15:formulaRef>
                          <c15:sqref>'15.2-1830'!$Y$48:$Y$52</c15:sqref>
                        </c15:formulaRef>
                      </c:ext>
                    </c:extLst>
                    <c:numCache>
                      <c:formatCode>General</c:formatCode>
                      <c:ptCount val="5"/>
                      <c:pt idx="0">
                        <c:v>0</c:v>
                      </c:pt>
                      <c:pt idx="1">
                        <c:v>1628.3216783216783</c:v>
                      </c:pt>
                      <c:pt idx="2">
                        <c:v>1669.93006993007</c:v>
                      </c:pt>
                      <c:pt idx="3">
                        <c:v>1711.5384615384614</c:v>
                      </c:pt>
                      <c:pt idx="4">
                        <c:v>1869.93006993007</c:v>
                      </c:pt>
                    </c:numCache>
                  </c:numRef>
                </c:yVal>
                <c:smooth val="0"/>
                <c:extLst xmlns:c15="http://schemas.microsoft.com/office/drawing/2012/chart">
                  <c:ext xmlns:c16="http://schemas.microsoft.com/office/drawing/2014/chart" uri="{C3380CC4-5D6E-409C-BE32-E72D297353CC}">
                    <c16:uniqueId val="{00000006-2E56-43B8-917D-10E0CBB81C2F}"/>
                  </c:ext>
                </c:extLst>
              </c15:ser>
            </c15:filteredScatterSeries>
            <c15:filteredScatterSeries>
              <c15:ser>
                <c:idx val="5"/>
                <c:order val="5"/>
                <c:tx>
                  <c:v>Test charact.</c:v>
                </c:tx>
                <c:spPr>
                  <a:ln w="19050" cap="rnd">
                    <a:solidFill>
                      <a:srgbClr val="C00000"/>
                    </a:solidFill>
                    <a:round/>
                  </a:ln>
                  <a:effectLst/>
                </c:spPr>
                <c:marker>
                  <c:symbol val="none"/>
                </c:marker>
                <c:xVal>
                  <c:numRef>
                    <c:extLst xmlns:c15="http://schemas.microsoft.com/office/drawing/2012/chart">
                      <c:ext xmlns:c15="http://schemas.microsoft.com/office/drawing/2012/chart" uri="{02D57815-91ED-43cb-92C2-25804820EDAC}">
                        <c15:formulaRef>
                          <c15:sqref>'15.2-1830'!$X$57:$X$61</c15:sqref>
                        </c15:formulaRef>
                      </c:ext>
                    </c:extLst>
                    <c:numCache>
                      <c:formatCode>General</c:formatCode>
                      <c:ptCount val="5"/>
                      <c:pt idx="0">
                        <c:v>0</c:v>
                      </c:pt>
                      <c:pt idx="1">
                        <c:v>8.6558508880888452E-3</c:v>
                      </c:pt>
                      <c:pt idx="2">
                        <c:v>9.8567861551751082E-3</c:v>
                      </c:pt>
                      <c:pt idx="3">
                        <c:v>1.1057721422261375E-2</c:v>
                      </c:pt>
                      <c:pt idx="4">
                        <c:v>6.5612861176612289E-2</c:v>
                      </c:pt>
                    </c:numCache>
                  </c:numRef>
                </c:xVal>
                <c:yVal>
                  <c:numRef>
                    <c:extLst xmlns:c15="http://schemas.microsoft.com/office/drawing/2012/chart">
                      <c:ext xmlns:c15="http://schemas.microsoft.com/office/drawing/2012/chart" uri="{02D57815-91ED-43cb-92C2-25804820EDAC}">
                        <c15:formulaRef>
                          <c15:sqref>'15.2-1830'!$Y$57:$Y$61</c15:sqref>
                        </c15:formulaRef>
                      </c:ext>
                    </c:extLst>
                    <c:numCache>
                      <c:formatCode>General</c:formatCode>
                      <c:ptCount val="5"/>
                      <c:pt idx="0">
                        <c:v>0</c:v>
                      </c:pt>
                      <c:pt idx="1">
                        <c:v>1664.5429250725588</c:v>
                      </c:pt>
                      <c:pt idx="2" formatCode="0">
                        <c:v>1703.1833061916764</c:v>
                      </c:pt>
                      <c:pt idx="3" formatCode="0">
                        <c:v>1741.8236873107944</c:v>
                      </c:pt>
                      <c:pt idx="4" formatCode="0">
                        <c:v>1896.10260928922</c:v>
                      </c:pt>
                    </c:numCache>
                  </c:numRef>
                </c:yVal>
                <c:smooth val="0"/>
                <c:extLst xmlns:c15="http://schemas.microsoft.com/office/drawing/2012/chart">
                  <c:ext xmlns:c16="http://schemas.microsoft.com/office/drawing/2014/chart" uri="{C3380CC4-5D6E-409C-BE32-E72D297353CC}">
                    <c16:uniqueId val="{00000007-2E56-43B8-917D-10E0CBB81C2F}"/>
                  </c:ext>
                </c:extLst>
              </c15:ser>
            </c15:filteredScatterSeries>
            <c15:filteredScatterSeries>
              <c15:ser>
                <c:idx val="6"/>
                <c:order val="6"/>
                <c:tx>
                  <c:v>Ramberg Osgood</c:v>
                </c:tx>
                <c:spPr>
                  <a:ln w="19050" cap="rnd">
                    <a:solidFill>
                      <a:srgbClr val="00B0F0"/>
                    </a:solidFill>
                    <a:round/>
                  </a:ln>
                  <a:effectLst/>
                </c:spPr>
                <c:marker>
                  <c:symbol val="none"/>
                </c:marker>
                <c:xVal>
                  <c:numRef>
                    <c:extLst xmlns:c15="http://schemas.microsoft.com/office/drawing/2012/chart">
                      <c:ext xmlns:c15="http://schemas.microsoft.com/office/drawing/2012/chart" uri="{02D57815-91ED-43cb-92C2-25804820EDAC}">
                        <c15:formulaRef>
                          <c15:sqref>'15.2-1830'!$AQ$71:$AQ$254</c15:sqref>
                        </c15:formulaRef>
                      </c:ext>
                    </c:extLst>
                    <c:numCache>
                      <c:formatCode>General</c:formatCode>
                      <c:ptCount val="184"/>
                      <c:pt idx="0">
                        <c:v>0</c:v>
                      </c:pt>
                      <c:pt idx="1">
                        <c:v>5.1282051282051279E-5</c:v>
                      </c:pt>
                      <c:pt idx="2">
                        <c:v>1.0256410256410256E-4</c:v>
                      </c:pt>
                      <c:pt idx="3">
                        <c:v>1.5384615384615385E-4</c:v>
                      </c:pt>
                      <c:pt idx="4">
                        <c:v>2.0512820512820512E-4</c:v>
                      </c:pt>
                      <c:pt idx="5">
                        <c:v>2.5641025641025641E-4</c:v>
                      </c:pt>
                      <c:pt idx="6">
                        <c:v>3.076923076923077E-4</c:v>
                      </c:pt>
                      <c:pt idx="7">
                        <c:v>3.58974358974359E-4</c:v>
                      </c:pt>
                      <c:pt idx="8">
                        <c:v>4.1025641025641023E-4</c:v>
                      </c:pt>
                      <c:pt idx="9">
                        <c:v>4.6153846153846153E-4</c:v>
                      </c:pt>
                      <c:pt idx="10">
                        <c:v>5.1282051282051282E-4</c:v>
                      </c:pt>
                      <c:pt idx="11">
                        <c:v>5.6410256410256406E-4</c:v>
                      </c:pt>
                      <c:pt idx="12">
                        <c:v>6.1538461538461541E-4</c:v>
                      </c:pt>
                      <c:pt idx="13">
                        <c:v>6.6666666666666664E-4</c:v>
                      </c:pt>
                      <c:pt idx="14">
                        <c:v>7.1794871794871799E-4</c:v>
                      </c:pt>
                      <c:pt idx="15">
                        <c:v>7.6923076923076923E-4</c:v>
                      </c:pt>
                      <c:pt idx="16">
                        <c:v>8.2051282051282047E-4</c:v>
                      </c:pt>
                      <c:pt idx="17">
                        <c:v>8.7179487179487182E-4</c:v>
                      </c:pt>
                      <c:pt idx="18">
                        <c:v>9.2307692307692305E-4</c:v>
                      </c:pt>
                      <c:pt idx="19">
                        <c:v>9.743589743589744E-4</c:v>
                      </c:pt>
                      <c:pt idx="20">
                        <c:v>1.0256410256410256E-3</c:v>
                      </c:pt>
                      <c:pt idx="21">
                        <c:v>1.0769230769230771E-3</c:v>
                      </c:pt>
                      <c:pt idx="22">
                        <c:v>1.1282051282051283E-3</c:v>
                      </c:pt>
                      <c:pt idx="23">
                        <c:v>1.1794871794871802E-3</c:v>
                      </c:pt>
                      <c:pt idx="24">
                        <c:v>1.2307692307692323E-3</c:v>
                      </c:pt>
                      <c:pt idx="25">
                        <c:v>1.2820512820512853E-3</c:v>
                      </c:pt>
                      <c:pt idx="26">
                        <c:v>1.3333333333333398E-3</c:v>
                      </c:pt>
                      <c:pt idx="27">
                        <c:v>1.3846153846153978E-3</c:v>
                      </c:pt>
                      <c:pt idx="28">
                        <c:v>1.4358974358974622E-3</c:v>
                      </c:pt>
                      <c:pt idx="29">
                        <c:v>1.4871794871795375E-3</c:v>
                      </c:pt>
                      <c:pt idx="30">
                        <c:v>1.5384615384616332E-3</c:v>
                      </c:pt>
                      <c:pt idx="31">
                        <c:v>1.5897435897437643E-3</c:v>
                      </c:pt>
                      <c:pt idx="32">
                        <c:v>1.6410256410259567E-3</c:v>
                      </c:pt>
                      <c:pt idx="33">
                        <c:v>1.6923076923082531E-3</c:v>
                      </c:pt>
                      <c:pt idx="34">
                        <c:v>1.7435897435907224E-3</c:v>
                      </c:pt>
                      <c:pt idx="35">
                        <c:v>1.794871794873476E-3</c:v>
                      </c:pt>
                      <c:pt idx="36">
                        <c:v>1.84615384615669E-3</c:v>
                      </c:pt>
                      <c:pt idx="37">
                        <c:v>1.8974358974406392E-3</c:v>
                      </c:pt>
                      <c:pt idx="38">
                        <c:v>1.9487179487257481E-3</c:v>
                      </c:pt>
                      <c:pt idx="39">
                        <c:v>2.0000000000126635E-3</c:v>
                      </c:pt>
                      <c:pt idx="40">
                        <c:v>2.0512820513023619E-3</c:v>
                      </c:pt>
                      <c:pt idx="41">
                        <c:v>2.1025641025963007E-3</c:v>
                      </c:pt>
                      <c:pt idx="42">
                        <c:v>2.1538461538966325E-3</c:v>
                      </c:pt>
                      <c:pt idx="43">
                        <c:v>2.2051282052065113E-3</c:v>
                      </c:pt>
                      <c:pt idx="44">
                        <c:v>2.2564102565305094E-3</c:v>
                      </c:pt>
                      <c:pt idx="45">
                        <c:v>2.3076923078752072E-3</c:v>
                      </c:pt>
                      <c:pt idx="46">
                        <c:v>2.3589743592499872E-3</c:v>
                      </c:pt>
                      <c:pt idx="47">
                        <c:v>2.4102564106681327E-3</c:v>
                      </c:pt>
                      <c:pt idx="48">
                        <c:v>2.4615384621483015E-3</c:v>
                      </c:pt>
                      <c:pt idx="49">
                        <c:v>2.5128205137165158E-3</c:v>
                      </c:pt>
                      <c:pt idx="50">
                        <c:v>2.5641025654088169E-3</c:v>
                      </c:pt>
                      <c:pt idx="51">
                        <c:v>2.6153846172747943E-3</c:v>
                      </c:pt>
                      <c:pt idx="52">
                        <c:v>2.6666666693822448E-3</c:v>
                      </c:pt>
                      <c:pt idx="53">
                        <c:v>2.7179487218232943E-3</c:v>
                      </c:pt>
                      <c:pt idx="54">
                        <c:v>2.7692307747223918E-3</c:v>
                      </c:pt>
                      <c:pt idx="55">
                        <c:v>2.8205128282467037E-3</c:v>
                      </c:pt>
                      <c:pt idx="56">
                        <c:v>2.8717948826195543E-3</c:v>
                      </c:pt>
                      <c:pt idx="57">
                        <c:v>2.9230769381377282E-3</c:v>
                      </c:pt>
                      <c:pt idx="58">
                        <c:v>2.9743589951936435E-3</c:v>
                      </c:pt>
                      <c:pt idx="59">
                        <c:v>3.025641054303634E-3</c:v>
                      </c:pt>
                      <c:pt idx="60">
                        <c:v>3.0769231161438793E-3</c:v>
                      </c:pt>
                      <c:pt idx="61">
                        <c:v>3.1282051815958614E-3</c:v>
                      </c:pt>
                      <c:pt idx="62">
                        <c:v>3.1794872518036395E-3</c:v>
                      </c:pt>
                      <c:pt idx="63">
                        <c:v>3.2307693282457475E-3</c:v>
                      </c:pt>
                      <c:pt idx="64">
                        <c:v>3.2820514128251068E-3</c:v>
                      </c:pt>
                      <c:pt idx="65">
                        <c:v>3.3333335079810669E-3</c:v>
                      </c:pt>
                      <c:pt idx="66">
                        <c:v>3.3846156168285319E-3</c:v>
                      </c:pt>
                      <c:pt idx="67">
                        <c:v>3.4358977433301477E-3</c:v>
                      </c:pt>
                      <c:pt idx="68">
                        <c:v>3.4871798925086941E-3</c:v>
                      </c:pt>
                      <c:pt idx="69">
                        <c:v>3.538462070708254E-3</c:v>
                      </c:pt>
                      <c:pt idx="70">
                        <c:v>3.5897442859143696E-3</c:v>
                      </c:pt>
                      <c:pt idx="71">
                        <c:v>3.6410265481453337E-3</c:v>
                      </c:pt>
                      <c:pt idx="72">
                        <c:v>3.6923088699290433E-3</c:v>
                      </c:pt>
                      <c:pt idx="73">
                        <c:v>3.7435912668824828E-3</c:v>
                      </c:pt>
                      <c:pt idx="74">
                        <c:v>3.7948737584140003E-3</c:v>
                      </c:pt>
                      <c:pt idx="75">
                        <c:v>3.8461563685721354E-3</c:v>
                      </c:pt>
                      <c:pt idx="76">
                        <c:v>3.8974391270689191E-3</c:v>
                      </c:pt>
                      <c:pt idx="77">
                        <c:v>3.9487220705104152E-3</c:v>
                      </c:pt>
                      <c:pt idx="78">
                        <c:v>4.000005243872823E-3</c:v>
                      </c:pt>
                      <c:pt idx="79">
                        <c:v>4.0512887022689471E-3</c:v>
                      </c:pt>
                      <c:pt idx="80">
                        <c:v>4.1025725130572101E-3</c:v>
                      </c:pt>
                      <c:pt idx="81">
                        <c:v>4.1538567583539509E-3</c:v>
                      </c:pt>
                      <c:pt idx="82">
                        <c:v>4.2051415380194891E-3</c:v>
                      </c:pt>
                      <c:pt idx="83">
                        <c:v>4.2564269731996838E-3</c:v>
                      </c:pt>
                      <c:pt idx="84">
                        <c:v>4.3077132105174701E-3</c:v>
                      </c:pt>
                      <c:pt idx="85">
                        <c:v>4.3590004270235216E-3</c:v>
                      </c:pt>
                      <c:pt idx="86">
                        <c:v>4.4102888360318063E-3</c:v>
                      </c:pt>
                      <c:pt idx="87">
                        <c:v>4.4615786939847871E-3</c:v>
                      </c:pt>
                      <c:pt idx="88">
                        <c:v>4.5128703085145242E-3</c:v>
                      </c:pt>
                      <c:pt idx="89">
                        <c:v>4.5641640478903773E-3</c:v>
                      </c:pt>
                      <c:pt idx="90">
                        <c:v>4.6154603520716635E-3</c:v>
                      </c:pt>
                      <c:pt idx="91">
                        <c:v>4.6667597456149052E-3</c:v>
                      </c:pt>
                      <c:pt idx="92">
                        <c:v>4.7180628527206713E-3</c:v>
                      </c:pt>
                      <c:pt idx="93">
                        <c:v>4.7693704147448194E-3</c:v>
                      </c:pt>
                      <c:pt idx="94">
                        <c:v>4.8206833105439014E-3</c:v>
                      </c:pt>
                      <c:pt idx="95">
                        <c:v>4.8720025800749484E-3</c:v>
                      </c:pt>
                      <c:pt idx="96">
                        <c:v>4.9233294517266133E-3</c:v>
                      </c:pt>
                      <c:pt idx="97">
                        <c:v>4.9746653739223155E-3</c:v>
                      </c:pt>
                      <c:pt idx="98">
                        <c:v>5.0260120516073363E-3</c:v>
                      </c:pt>
                      <c:pt idx="99">
                        <c:v>5.0773714883117285E-3</c:v>
                      </c:pt>
                      <c:pt idx="100">
                        <c:v>5.1287460345701211E-3</c:v>
                      </c:pt>
                      <c:pt idx="101">
                        <c:v>5.1801384435792523E-3</c:v>
                      </c:pt>
                      <c:pt idx="102">
                        <c:v>5.2315519350852211E-3</c:v>
                      </c:pt>
                      <c:pt idx="103">
                        <c:v>5.2829902686164047E-3</c:v>
                      </c:pt>
                      <c:pt idx="104">
                        <c:v>5.3344578273158581E-3</c:v>
                      </c:pt>
                      <c:pt idx="105">
                        <c:v>5.3859597137803821E-3</c:v>
                      </c:pt>
                      <c:pt idx="106">
                        <c:v>5.4375018594837168E-3</c:v>
                      </c:pt>
                      <c:pt idx="107">
                        <c:v>5.4890911495502851E-3</c:v>
                      </c:pt>
                      <c:pt idx="108">
                        <c:v>5.5407355648553558E-3</c:v>
                      </c:pt>
                      <c:pt idx="109">
                        <c:v>5.5924443436593954E-3</c:v>
                      </c:pt>
                      <c:pt idx="110">
                        <c:v>5.6442281652409471E-3</c:v>
                      </c:pt>
                      <c:pt idx="111">
                        <c:v>5.6960993582759207E-3</c:v>
                      </c:pt>
                      <c:pt idx="112">
                        <c:v>5.7480721370242877E-3</c:v>
                      </c:pt>
                      <c:pt idx="113">
                        <c:v>5.8001628687305252E-3</c:v>
                      </c:pt>
                      <c:pt idx="114">
                        <c:v>5.8523903760249029E-3</c:v>
                      </c:pt>
                      <c:pt idx="115">
                        <c:v>5.904776278531876E-3</c:v>
                      </c:pt>
                      <c:pt idx="116">
                        <c:v>5.9573453783531311E-3</c:v>
                      </c:pt>
                      <c:pt idx="117">
                        <c:v>6.0101260945999045E-3</c:v>
                      </c:pt>
                      <c:pt idx="118">
                        <c:v>6.0631509527061637E-3</c:v>
                      </c:pt>
                      <c:pt idx="119">
                        <c:v>6.1164571348655385E-3</c:v>
                      </c:pt>
                      <c:pt idx="120">
                        <c:v>6.1700870986052658E-3</c:v>
                      </c:pt>
                      <c:pt idx="121">
                        <c:v>6.224089271244973E-3</c:v>
                      </c:pt>
                      <c:pt idx="122">
                        <c:v>6.2785188287924152E-3</c:v>
                      </c:pt>
                      <c:pt idx="123">
                        <c:v>6.3334385687082396E-3</c:v>
                      </c:pt>
                      <c:pt idx="124">
                        <c:v>6.3889198869338838E-3</c:v>
                      </c:pt>
                      <c:pt idx="125">
                        <c:v>6.4450438706276552E-3</c:v>
                      </c:pt>
                      <c:pt idx="126">
                        <c:v>6.5019025192013264E-3</c:v>
                      </c:pt>
                      <c:pt idx="127">
                        <c:v>6.5596001075011673E-3</c:v>
                      </c:pt>
                      <c:pt idx="128">
                        <c:v>6.6182547063415777E-3</c:v>
                      </c:pt>
                      <c:pt idx="129">
                        <c:v>6.6779998770857942E-3</c:v>
                      </c:pt>
                      <c:pt idx="130">
                        <c:v>6.7389865585859984E-3</c:v>
                      </c:pt>
                      <c:pt idx="131">
                        <c:v>6.8013851665553139E-3</c:v>
                      </c:pt>
                      <c:pt idx="132">
                        <c:v>6.8653879273576626E-3</c:v>
                      </c:pt>
                      <c:pt idx="133">
                        <c:v>6.9312114702804331E-3</c:v>
                      </c:pt>
                      <c:pt idx="134">
                        <c:v>6.9990997046121915E-3</c:v>
                      </c:pt>
                      <c:pt idx="135">
                        <c:v>7.0693270102968999E-3</c:v>
                      </c:pt>
                      <c:pt idx="136">
                        <c:v>7.142201773592244E-3</c:v>
                      </c:pt>
                      <c:pt idx="137">
                        <c:v>7.2180703020380309E-3</c:v>
                      </c:pt>
                      <c:pt idx="138">
                        <c:v>7.2973211561583257E-3</c:v>
                      </c:pt>
                      <c:pt idx="139">
                        <c:v>7.380389938695631E-3</c:v>
                      </c:pt>
                      <c:pt idx="140">
                        <c:v>7.4677645858262061E-3</c:v>
                      </c:pt>
                      <c:pt idx="141">
                        <c:v>7.5599912087528478E-3</c:v>
                      </c:pt>
                      <c:pt idx="142">
                        <c:v>7.6576805383366531E-3</c:v>
                      </c:pt>
                      <c:pt idx="143">
                        <c:v>7.7615150300357543E-3</c:v>
                      </c:pt>
                      <c:pt idx="144">
                        <c:v>7.8722566913910219E-3</c:v>
                      </c:pt>
                      <c:pt idx="145">
                        <c:v>7.9907556996625245E-3</c:v>
                      </c:pt>
                      <c:pt idx="146">
                        <c:v>8.1179598830039505E-3</c:v>
                      </c:pt>
                      <c:pt idx="147">
                        <c:v>8.2549251447946101E-3</c:v>
                      </c:pt>
                      <c:pt idx="148">
                        <c:v>8.4028269174614579E-3</c:v>
                      </c:pt>
                      <c:pt idx="149">
                        <c:v>8.5629727393501786E-3</c:v>
                      </c:pt>
                      <c:pt idx="150">
                        <c:v>8.736816055980437E-3</c:v>
                      </c:pt>
                      <c:pt idx="151">
                        <c:v>8.9259713553821174E-3</c:v>
                      </c:pt>
                      <c:pt idx="152">
                        <c:v>9.1322307561993981E-3</c:v>
                      </c:pt>
                      <c:pt idx="153">
                        <c:v>9.3575821769064961E-3</c:v>
                      </c:pt>
                      <c:pt idx="154">
                        <c:v>9.6042292248499101E-3</c:v>
                      </c:pt>
                      <c:pt idx="155">
                        <c:v>9.8746129549657571E-3</c:v>
                      </c:pt>
                      <c:pt idx="156">
                        <c:v>1.0171435659962428E-2</c:v>
                      </c:pt>
                      <c:pt idx="157">
                        <c:v>1.0497686866568226E-2</c:v>
                      </c:pt>
                      <c:pt idx="158">
                        <c:v>1.0856671726171746E-2</c:v>
                      </c:pt>
                      <c:pt idx="159">
                        <c:v>1.1252042002892109E-2</c:v>
                      </c:pt>
                      <c:pt idx="160">
                        <c:v>1.1687829877868728E-2</c:v>
                      </c:pt>
                      <c:pt idx="161">
                        <c:v>1.2168484805422757E-2</c:v>
                      </c:pt>
                      <c:pt idx="162">
                        <c:v>1.2698913674785955E-2</c:v>
                      </c:pt>
                      <c:pt idx="163">
                        <c:v>1.3284524550389091E-2</c:v>
                      </c:pt>
                      <c:pt idx="164">
                        <c:v>1.3931274284336208E-2</c:v>
                      </c:pt>
                      <c:pt idx="165">
                        <c:v>1.4645720316734449E-2</c:v>
                      </c:pt>
                      <c:pt idx="166">
                        <c:v>1.5435077003106375E-2</c:v>
                      </c:pt>
                      <c:pt idx="167">
                        <c:v>1.6307276833253916E-2</c:v>
                      </c:pt>
                      <c:pt idx="168">
                        <c:v>1.7271036932789606E-2</c:v>
                      </c:pt>
                      <c:pt idx="169">
                        <c:v>1.8335931267185614E-2</c:v>
                      </c:pt>
                      <c:pt idx="170">
                        <c:v>1.9512468998736751E-2</c:v>
                      </c:pt>
                      <c:pt idx="171">
                        <c:v>2.0812179479394101E-2</c:v>
                      </c:pt>
                      <c:pt idx="172">
                        <c:v>2.2247704397125558E-2</c:v>
                      </c:pt>
                      <c:pt idx="173">
                        <c:v>2.3832897630431196E-2</c:v>
                      </c:pt>
                      <c:pt idx="174">
                        <c:v>2.5582933405001149E-2</c:v>
                      </c:pt>
                      <c:pt idx="175">
                        <c:v>2.7514423388410862E-2</c:v>
                      </c:pt>
                      <c:pt idx="176">
                        <c:v>2.9645543403340559E-2</c:v>
                      </c:pt>
                      <c:pt idx="177">
                        <c:v>3.1996170487238587E-2</c:v>
                      </c:pt>
                      <c:pt idx="178">
                        <c:v>3.4588031076785167E-2</c:v>
                      </c:pt>
                      <c:pt idx="179">
                        <c:v>3.7444861149126804E-2</c:v>
                      </c:pt>
                      <c:pt idx="180">
                        <c:v>4.0592579208830415E-2</c:v>
                      </c:pt>
                      <c:pt idx="181">
                        <c:v>4.4059473070004039E-2</c:v>
                      </c:pt>
                      <c:pt idx="182">
                        <c:v>4.787640144732571E-2</c:v>
                      </c:pt>
                      <c:pt idx="183">
                        <c:v>4.9999999999999871E-2</c:v>
                      </c:pt>
                    </c:numCache>
                  </c:numRef>
                </c:xVal>
                <c:yVal>
                  <c:numRef>
                    <c:extLst xmlns:c15="http://schemas.microsoft.com/office/drawing/2012/chart">
                      <c:ext xmlns:c15="http://schemas.microsoft.com/office/drawing/2012/chart" uri="{02D57815-91ED-43cb-92C2-25804820EDAC}">
                        <c15:formulaRef>
                          <c15:sqref>'15.2-1830'!$AR$71:$AR$254</c15:sqref>
                        </c15:formulaRef>
                      </c:ext>
                    </c:extLst>
                    <c:numCache>
                      <c:formatCode>General</c:formatCode>
                      <c:ptCount val="184"/>
                      <c:pt idx="0">
                        <c:v>0</c:v>
                      </c:pt>
                      <c:pt idx="1">
                        <c:v>10</c:v>
                      </c:pt>
                      <c:pt idx="2">
                        <c:v>20</c:v>
                      </c:pt>
                      <c:pt idx="3">
                        <c:v>30</c:v>
                      </c:pt>
                      <c:pt idx="4">
                        <c:v>40</c:v>
                      </c:pt>
                      <c:pt idx="5">
                        <c:v>50</c:v>
                      </c:pt>
                      <c:pt idx="6">
                        <c:v>60</c:v>
                      </c:pt>
                      <c:pt idx="7">
                        <c:v>70</c:v>
                      </c:pt>
                      <c:pt idx="8">
                        <c:v>80</c:v>
                      </c:pt>
                      <c:pt idx="9">
                        <c:v>90</c:v>
                      </c:pt>
                      <c:pt idx="10">
                        <c:v>100</c:v>
                      </c:pt>
                      <c:pt idx="11">
                        <c:v>110</c:v>
                      </c:pt>
                      <c:pt idx="12">
                        <c:v>120</c:v>
                      </c:pt>
                      <c:pt idx="13">
                        <c:v>130</c:v>
                      </c:pt>
                      <c:pt idx="14">
                        <c:v>140</c:v>
                      </c:pt>
                      <c:pt idx="15">
                        <c:v>150</c:v>
                      </c:pt>
                      <c:pt idx="16">
                        <c:v>160</c:v>
                      </c:pt>
                      <c:pt idx="17">
                        <c:v>170</c:v>
                      </c:pt>
                      <c:pt idx="18">
                        <c:v>180</c:v>
                      </c:pt>
                      <c:pt idx="19">
                        <c:v>190</c:v>
                      </c:pt>
                      <c:pt idx="20">
                        <c:v>200</c:v>
                      </c:pt>
                      <c:pt idx="21">
                        <c:v>210</c:v>
                      </c:pt>
                      <c:pt idx="22">
                        <c:v>220</c:v>
                      </c:pt>
                      <c:pt idx="23">
                        <c:v>230</c:v>
                      </c:pt>
                      <c:pt idx="24">
                        <c:v>240</c:v>
                      </c:pt>
                      <c:pt idx="25">
                        <c:v>250</c:v>
                      </c:pt>
                      <c:pt idx="26">
                        <c:v>260</c:v>
                      </c:pt>
                      <c:pt idx="27">
                        <c:v>270</c:v>
                      </c:pt>
                      <c:pt idx="28">
                        <c:v>280</c:v>
                      </c:pt>
                      <c:pt idx="29">
                        <c:v>290</c:v>
                      </c:pt>
                      <c:pt idx="30">
                        <c:v>300</c:v>
                      </c:pt>
                      <c:pt idx="31">
                        <c:v>310</c:v>
                      </c:pt>
                      <c:pt idx="32">
                        <c:v>320</c:v>
                      </c:pt>
                      <c:pt idx="33">
                        <c:v>330</c:v>
                      </c:pt>
                      <c:pt idx="34">
                        <c:v>340</c:v>
                      </c:pt>
                      <c:pt idx="35">
                        <c:v>350</c:v>
                      </c:pt>
                      <c:pt idx="36">
                        <c:v>360</c:v>
                      </c:pt>
                      <c:pt idx="37">
                        <c:v>370</c:v>
                      </c:pt>
                      <c:pt idx="38">
                        <c:v>380</c:v>
                      </c:pt>
                      <c:pt idx="39">
                        <c:v>390</c:v>
                      </c:pt>
                      <c:pt idx="40">
                        <c:v>400</c:v>
                      </c:pt>
                      <c:pt idx="41">
                        <c:v>410</c:v>
                      </c:pt>
                      <c:pt idx="42">
                        <c:v>420</c:v>
                      </c:pt>
                      <c:pt idx="43">
                        <c:v>430</c:v>
                      </c:pt>
                      <c:pt idx="44">
                        <c:v>440</c:v>
                      </c:pt>
                      <c:pt idx="45">
                        <c:v>450</c:v>
                      </c:pt>
                      <c:pt idx="46">
                        <c:v>460</c:v>
                      </c:pt>
                      <c:pt idx="47">
                        <c:v>470</c:v>
                      </c:pt>
                      <c:pt idx="48">
                        <c:v>480</c:v>
                      </c:pt>
                      <c:pt idx="49">
                        <c:v>490</c:v>
                      </c:pt>
                      <c:pt idx="50">
                        <c:v>500</c:v>
                      </c:pt>
                      <c:pt idx="51">
                        <c:v>510</c:v>
                      </c:pt>
                      <c:pt idx="52">
                        <c:v>520</c:v>
                      </c:pt>
                      <c:pt idx="53">
                        <c:v>530</c:v>
                      </c:pt>
                      <c:pt idx="54">
                        <c:v>540</c:v>
                      </c:pt>
                      <c:pt idx="55">
                        <c:v>550</c:v>
                      </c:pt>
                      <c:pt idx="56">
                        <c:v>560</c:v>
                      </c:pt>
                      <c:pt idx="57">
                        <c:v>570</c:v>
                      </c:pt>
                      <c:pt idx="58">
                        <c:v>580</c:v>
                      </c:pt>
                      <c:pt idx="59">
                        <c:v>590</c:v>
                      </c:pt>
                      <c:pt idx="60">
                        <c:v>600</c:v>
                      </c:pt>
                      <c:pt idx="61">
                        <c:v>610</c:v>
                      </c:pt>
                      <c:pt idx="62">
                        <c:v>620</c:v>
                      </c:pt>
                      <c:pt idx="63">
                        <c:v>630</c:v>
                      </c:pt>
                      <c:pt idx="64">
                        <c:v>640</c:v>
                      </c:pt>
                      <c:pt idx="65">
                        <c:v>650</c:v>
                      </c:pt>
                      <c:pt idx="66">
                        <c:v>660</c:v>
                      </c:pt>
                      <c:pt idx="67">
                        <c:v>670</c:v>
                      </c:pt>
                      <c:pt idx="68">
                        <c:v>680</c:v>
                      </c:pt>
                      <c:pt idx="69">
                        <c:v>690</c:v>
                      </c:pt>
                      <c:pt idx="70">
                        <c:v>700</c:v>
                      </c:pt>
                      <c:pt idx="71">
                        <c:v>710</c:v>
                      </c:pt>
                      <c:pt idx="72">
                        <c:v>720</c:v>
                      </c:pt>
                      <c:pt idx="73">
                        <c:v>730</c:v>
                      </c:pt>
                      <c:pt idx="74">
                        <c:v>740</c:v>
                      </c:pt>
                      <c:pt idx="75">
                        <c:v>750</c:v>
                      </c:pt>
                      <c:pt idx="76">
                        <c:v>760</c:v>
                      </c:pt>
                      <c:pt idx="77">
                        <c:v>770</c:v>
                      </c:pt>
                      <c:pt idx="78">
                        <c:v>780</c:v>
                      </c:pt>
                      <c:pt idx="79">
                        <c:v>790</c:v>
                      </c:pt>
                      <c:pt idx="80">
                        <c:v>800</c:v>
                      </c:pt>
                      <c:pt idx="81">
                        <c:v>810</c:v>
                      </c:pt>
                      <c:pt idx="82">
                        <c:v>820</c:v>
                      </c:pt>
                      <c:pt idx="83">
                        <c:v>830</c:v>
                      </c:pt>
                      <c:pt idx="84">
                        <c:v>840</c:v>
                      </c:pt>
                      <c:pt idx="85">
                        <c:v>850</c:v>
                      </c:pt>
                      <c:pt idx="86">
                        <c:v>860</c:v>
                      </c:pt>
                      <c:pt idx="87">
                        <c:v>870</c:v>
                      </c:pt>
                      <c:pt idx="88">
                        <c:v>880</c:v>
                      </c:pt>
                      <c:pt idx="89">
                        <c:v>890</c:v>
                      </c:pt>
                      <c:pt idx="90">
                        <c:v>900</c:v>
                      </c:pt>
                      <c:pt idx="91">
                        <c:v>910</c:v>
                      </c:pt>
                      <c:pt idx="92">
                        <c:v>920</c:v>
                      </c:pt>
                      <c:pt idx="93">
                        <c:v>930</c:v>
                      </c:pt>
                      <c:pt idx="94">
                        <c:v>940</c:v>
                      </c:pt>
                      <c:pt idx="95">
                        <c:v>950</c:v>
                      </c:pt>
                      <c:pt idx="96">
                        <c:v>960</c:v>
                      </c:pt>
                      <c:pt idx="97">
                        <c:v>970</c:v>
                      </c:pt>
                      <c:pt idx="98">
                        <c:v>980</c:v>
                      </c:pt>
                      <c:pt idx="99">
                        <c:v>990</c:v>
                      </c:pt>
                      <c:pt idx="100">
                        <c:v>1000</c:v>
                      </c:pt>
                      <c:pt idx="101">
                        <c:v>1010</c:v>
                      </c:pt>
                      <c:pt idx="102">
                        <c:v>1020</c:v>
                      </c:pt>
                      <c:pt idx="103">
                        <c:v>1030</c:v>
                      </c:pt>
                      <c:pt idx="104">
                        <c:v>1040</c:v>
                      </c:pt>
                      <c:pt idx="105">
                        <c:v>1050</c:v>
                      </c:pt>
                      <c:pt idx="106">
                        <c:v>1060</c:v>
                      </c:pt>
                      <c:pt idx="107">
                        <c:v>1070</c:v>
                      </c:pt>
                      <c:pt idx="108">
                        <c:v>1080</c:v>
                      </c:pt>
                      <c:pt idx="109">
                        <c:v>1090</c:v>
                      </c:pt>
                      <c:pt idx="110">
                        <c:v>1100</c:v>
                      </c:pt>
                      <c:pt idx="111">
                        <c:v>1110</c:v>
                      </c:pt>
                      <c:pt idx="112">
                        <c:v>1120</c:v>
                      </c:pt>
                      <c:pt idx="113">
                        <c:v>1130</c:v>
                      </c:pt>
                      <c:pt idx="114">
                        <c:v>1140</c:v>
                      </c:pt>
                      <c:pt idx="115">
                        <c:v>1150</c:v>
                      </c:pt>
                      <c:pt idx="116">
                        <c:v>1160</c:v>
                      </c:pt>
                      <c:pt idx="117">
                        <c:v>1170</c:v>
                      </c:pt>
                      <c:pt idx="118">
                        <c:v>1180</c:v>
                      </c:pt>
                      <c:pt idx="119">
                        <c:v>1190</c:v>
                      </c:pt>
                      <c:pt idx="120">
                        <c:v>1200</c:v>
                      </c:pt>
                      <c:pt idx="121">
                        <c:v>1210</c:v>
                      </c:pt>
                      <c:pt idx="122">
                        <c:v>1220</c:v>
                      </c:pt>
                      <c:pt idx="123">
                        <c:v>1230</c:v>
                      </c:pt>
                      <c:pt idx="124">
                        <c:v>1240</c:v>
                      </c:pt>
                      <c:pt idx="125">
                        <c:v>1250</c:v>
                      </c:pt>
                      <c:pt idx="126">
                        <c:v>1260</c:v>
                      </c:pt>
                      <c:pt idx="127">
                        <c:v>1270</c:v>
                      </c:pt>
                      <c:pt idx="128">
                        <c:v>1280</c:v>
                      </c:pt>
                      <c:pt idx="129">
                        <c:v>1290</c:v>
                      </c:pt>
                      <c:pt idx="130">
                        <c:v>1300</c:v>
                      </c:pt>
                      <c:pt idx="131">
                        <c:v>1310</c:v>
                      </c:pt>
                      <c:pt idx="132">
                        <c:v>1320</c:v>
                      </c:pt>
                      <c:pt idx="133">
                        <c:v>1330</c:v>
                      </c:pt>
                      <c:pt idx="134">
                        <c:v>1340</c:v>
                      </c:pt>
                      <c:pt idx="135">
                        <c:v>1350</c:v>
                      </c:pt>
                      <c:pt idx="136">
                        <c:v>1360</c:v>
                      </c:pt>
                      <c:pt idx="137">
                        <c:v>1370</c:v>
                      </c:pt>
                      <c:pt idx="138">
                        <c:v>1380</c:v>
                      </c:pt>
                      <c:pt idx="139">
                        <c:v>1390</c:v>
                      </c:pt>
                      <c:pt idx="140">
                        <c:v>1400</c:v>
                      </c:pt>
                      <c:pt idx="141">
                        <c:v>1410</c:v>
                      </c:pt>
                      <c:pt idx="142">
                        <c:v>1420</c:v>
                      </c:pt>
                      <c:pt idx="143">
                        <c:v>1430</c:v>
                      </c:pt>
                      <c:pt idx="144">
                        <c:v>1440</c:v>
                      </c:pt>
                      <c:pt idx="145">
                        <c:v>1450</c:v>
                      </c:pt>
                      <c:pt idx="146">
                        <c:v>1460</c:v>
                      </c:pt>
                      <c:pt idx="147">
                        <c:v>1470</c:v>
                      </c:pt>
                      <c:pt idx="148">
                        <c:v>1480</c:v>
                      </c:pt>
                      <c:pt idx="149">
                        <c:v>1490</c:v>
                      </c:pt>
                      <c:pt idx="150">
                        <c:v>1500</c:v>
                      </c:pt>
                      <c:pt idx="151">
                        <c:v>1510</c:v>
                      </c:pt>
                      <c:pt idx="152">
                        <c:v>1520</c:v>
                      </c:pt>
                      <c:pt idx="153">
                        <c:v>1530</c:v>
                      </c:pt>
                      <c:pt idx="154">
                        <c:v>1540</c:v>
                      </c:pt>
                      <c:pt idx="155">
                        <c:v>1550</c:v>
                      </c:pt>
                      <c:pt idx="156">
                        <c:v>1560</c:v>
                      </c:pt>
                      <c:pt idx="157">
                        <c:v>1570</c:v>
                      </c:pt>
                      <c:pt idx="158">
                        <c:v>1580</c:v>
                      </c:pt>
                      <c:pt idx="159">
                        <c:v>1590</c:v>
                      </c:pt>
                      <c:pt idx="160">
                        <c:v>1600</c:v>
                      </c:pt>
                      <c:pt idx="161">
                        <c:v>1610</c:v>
                      </c:pt>
                      <c:pt idx="162">
                        <c:v>1620</c:v>
                      </c:pt>
                      <c:pt idx="163">
                        <c:v>1630</c:v>
                      </c:pt>
                      <c:pt idx="164">
                        <c:v>1640</c:v>
                      </c:pt>
                      <c:pt idx="165">
                        <c:v>1650</c:v>
                      </c:pt>
                      <c:pt idx="166">
                        <c:v>1660</c:v>
                      </c:pt>
                      <c:pt idx="167">
                        <c:v>1670</c:v>
                      </c:pt>
                      <c:pt idx="168">
                        <c:v>1680</c:v>
                      </c:pt>
                      <c:pt idx="169">
                        <c:v>1690</c:v>
                      </c:pt>
                      <c:pt idx="170">
                        <c:v>1700</c:v>
                      </c:pt>
                      <c:pt idx="171">
                        <c:v>1710</c:v>
                      </c:pt>
                      <c:pt idx="172">
                        <c:v>1720</c:v>
                      </c:pt>
                      <c:pt idx="173">
                        <c:v>1730</c:v>
                      </c:pt>
                      <c:pt idx="174">
                        <c:v>1740</c:v>
                      </c:pt>
                      <c:pt idx="175">
                        <c:v>1750</c:v>
                      </c:pt>
                      <c:pt idx="176">
                        <c:v>1760</c:v>
                      </c:pt>
                      <c:pt idx="177">
                        <c:v>1770</c:v>
                      </c:pt>
                      <c:pt idx="178">
                        <c:v>1780</c:v>
                      </c:pt>
                      <c:pt idx="179">
                        <c:v>1790</c:v>
                      </c:pt>
                      <c:pt idx="180">
                        <c:v>1800</c:v>
                      </c:pt>
                      <c:pt idx="181">
                        <c:v>1810</c:v>
                      </c:pt>
                      <c:pt idx="182">
                        <c:v>1820</c:v>
                      </c:pt>
                      <c:pt idx="183">
                        <c:v>1825.1748251748252</c:v>
                      </c:pt>
                    </c:numCache>
                  </c:numRef>
                </c:yVal>
                <c:smooth val="0"/>
                <c:extLst xmlns:c15="http://schemas.microsoft.com/office/drawing/2012/chart">
                  <c:ext xmlns:c16="http://schemas.microsoft.com/office/drawing/2014/chart" uri="{C3380CC4-5D6E-409C-BE32-E72D297353CC}">
                    <c16:uniqueId val="{00000008-2E56-43B8-917D-10E0CBB81C2F}"/>
                  </c:ext>
                </c:extLst>
              </c15:ser>
            </c15:filteredScatterSeries>
            <c15:filteredScatterSeries>
              <c15:ser>
                <c:idx val="7"/>
                <c:order val="7"/>
                <c:tx>
                  <c:v>Power law</c:v>
                </c:tx>
                <c:spPr>
                  <a:ln w="19050" cap="rnd">
                    <a:solidFill>
                      <a:srgbClr val="C00000"/>
                    </a:solidFill>
                    <a:round/>
                  </a:ln>
                  <a:effectLst/>
                </c:spPr>
                <c:marker>
                  <c:symbol val="none"/>
                </c:marker>
                <c:xVal>
                  <c:numRef>
                    <c:extLst xmlns:c15="http://schemas.microsoft.com/office/drawing/2012/chart">
                      <c:ext xmlns:c15="http://schemas.microsoft.com/office/drawing/2012/chart" uri="{02D57815-91ED-43cb-92C2-25804820EDAC}">
                        <c15:formulaRef>
                          <c15:sqref>'15.2-1830'!$AL$71:$AL$171</c15:sqref>
                        </c15:formulaRef>
                      </c:ext>
                    </c:extLst>
                    <c:numCache>
                      <c:formatCode>General</c:formatCode>
                      <c:ptCount val="101"/>
                      <c:pt idx="0">
                        <c:v>0</c:v>
                      </c:pt>
                      <c:pt idx="1">
                        <c:v>5.0000000000000001E-4</c:v>
                      </c:pt>
                      <c:pt idx="2">
                        <c:v>1E-3</c:v>
                      </c:pt>
                      <c:pt idx="3">
                        <c:v>1.5E-3</c:v>
                      </c:pt>
                      <c:pt idx="4">
                        <c:v>2E-3</c:v>
                      </c:pt>
                      <c:pt idx="5">
                        <c:v>2.5000000000000001E-3</c:v>
                      </c:pt>
                      <c:pt idx="6">
                        <c:v>3.0000000000000001E-3</c:v>
                      </c:pt>
                      <c:pt idx="7">
                        <c:v>3.5000000000000001E-3</c:v>
                      </c:pt>
                      <c:pt idx="8">
                        <c:v>4.0000000000000001E-3</c:v>
                      </c:pt>
                      <c:pt idx="9">
                        <c:v>4.5000000000000005E-3</c:v>
                      </c:pt>
                      <c:pt idx="10">
                        <c:v>5.000000000000001E-3</c:v>
                      </c:pt>
                      <c:pt idx="11">
                        <c:v>5.5000000000000014E-3</c:v>
                      </c:pt>
                      <c:pt idx="12">
                        <c:v>6.0000000000000019E-3</c:v>
                      </c:pt>
                      <c:pt idx="13">
                        <c:v>6.5000000000000023E-3</c:v>
                      </c:pt>
                      <c:pt idx="14">
                        <c:v>7.0000000000000027E-3</c:v>
                      </c:pt>
                      <c:pt idx="15">
                        <c:v>7.5000000000000032E-3</c:v>
                      </c:pt>
                      <c:pt idx="16">
                        <c:v>8.0000000000000036E-3</c:v>
                      </c:pt>
                      <c:pt idx="17">
                        <c:v>8.5000000000000041E-3</c:v>
                      </c:pt>
                      <c:pt idx="18">
                        <c:v>9.0000000000000045E-3</c:v>
                      </c:pt>
                      <c:pt idx="19">
                        <c:v>9.500000000000005E-3</c:v>
                      </c:pt>
                      <c:pt idx="20">
                        <c:v>1.0000000000000005E-2</c:v>
                      </c:pt>
                      <c:pt idx="21">
                        <c:v>1.0500000000000006E-2</c:v>
                      </c:pt>
                      <c:pt idx="22">
                        <c:v>1.1000000000000006E-2</c:v>
                      </c:pt>
                      <c:pt idx="23">
                        <c:v>1.1500000000000007E-2</c:v>
                      </c:pt>
                      <c:pt idx="24">
                        <c:v>1.2000000000000007E-2</c:v>
                      </c:pt>
                      <c:pt idx="25">
                        <c:v>1.2500000000000008E-2</c:v>
                      </c:pt>
                      <c:pt idx="26">
                        <c:v>1.3000000000000008E-2</c:v>
                      </c:pt>
                      <c:pt idx="27">
                        <c:v>1.3500000000000009E-2</c:v>
                      </c:pt>
                      <c:pt idx="28">
                        <c:v>1.4000000000000009E-2</c:v>
                      </c:pt>
                      <c:pt idx="29">
                        <c:v>1.4500000000000009E-2</c:v>
                      </c:pt>
                      <c:pt idx="30">
                        <c:v>1.500000000000001E-2</c:v>
                      </c:pt>
                      <c:pt idx="31">
                        <c:v>1.550000000000001E-2</c:v>
                      </c:pt>
                      <c:pt idx="32">
                        <c:v>1.6000000000000011E-2</c:v>
                      </c:pt>
                      <c:pt idx="33">
                        <c:v>1.6500000000000011E-2</c:v>
                      </c:pt>
                      <c:pt idx="34">
                        <c:v>1.7000000000000012E-2</c:v>
                      </c:pt>
                      <c:pt idx="35">
                        <c:v>1.7500000000000012E-2</c:v>
                      </c:pt>
                      <c:pt idx="36">
                        <c:v>1.8000000000000013E-2</c:v>
                      </c:pt>
                      <c:pt idx="37">
                        <c:v>1.8500000000000013E-2</c:v>
                      </c:pt>
                      <c:pt idx="38">
                        <c:v>1.9000000000000013E-2</c:v>
                      </c:pt>
                      <c:pt idx="39">
                        <c:v>1.9500000000000014E-2</c:v>
                      </c:pt>
                      <c:pt idx="40">
                        <c:v>2.0000000000000014E-2</c:v>
                      </c:pt>
                      <c:pt idx="41">
                        <c:v>2.0500000000000015E-2</c:v>
                      </c:pt>
                      <c:pt idx="42">
                        <c:v>2.1000000000000015E-2</c:v>
                      </c:pt>
                      <c:pt idx="43">
                        <c:v>2.1500000000000016E-2</c:v>
                      </c:pt>
                      <c:pt idx="44">
                        <c:v>2.2000000000000016E-2</c:v>
                      </c:pt>
                      <c:pt idx="45">
                        <c:v>2.2500000000000017E-2</c:v>
                      </c:pt>
                      <c:pt idx="46">
                        <c:v>2.3000000000000017E-2</c:v>
                      </c:pt>
                      <c:pt idx="47">
                        <c:v>2.3500000000000017E-2</c:v>
                      </c:pt>
                      <c:pt idx="48">
                        <c:v>2.4000000000000018E-2</c:v>
                      </c:pt>
                      <c:pt idx="49">
                        <c:v>2.4500000000000018E-2</c:v>
                      </c:pt>
                      <c:pt idx="50">
                        <c:v>2.5000000000000019E-2</c:v>
                      </c:pt>
                      <c:pt idx="51">
                        <c:v>2.5500000000000019E-2</c:v>
                      </c:pt>
                      <c:pt idx="52">
                        <c:v>2.600000000000002E-2</c:v>
                      </c:pt>
                      <c:pt idx="53">
                        <c:v>2.650000000000002E-2</c:v>
                      </c:pt>
                      <c:pt idx="54">
                        <c:v>2.7000000000000021E-2</c:v>
                      </c:pt>
                      <c:pt idx="55">
                        <c:v>2.7500000000000021E-2</c:v>
                      </c:pt>
                      <c:pt idx="56">
                        <c:v>2.8000000000000021E-2</c:v>
                      </c:pt>
                      <c:pt idx="57">
                        <c:v>2.8500000000000022E-2</c:v>
                      </c:pt>
                      <c:pt idx="58">
                        <c:v>2.9000000000000022E-2</c:v>
                      </c:pt>
                      <c:pt idx="59">
                        <c:v>2.9500000000000023E-2</c:v>
                      </c:pt>
                      <c:pt idx="60">
                        <c:v>3.0000000000000023E-2</c:v>
                      </c:pt>
                      <c:pt idx="61">
                        <c:v>3.0500000000000024E-2</c:v>
                      </c:pt>
                      <c:pt idx="62">
                        <c:v>3.1000000000000024E-2</c:v>
                      </c:pt>
                      <c:pt idx="63">
                        <c:v>3.1500000000000021E-2</c:v>
                      </c:pt>
                      <c:pt idx="64">
                        <c:v>3.2000000000000021E-2</c:v>
                      </c:pt>
                      <c:pt idx="65">
                        <c:v>3.2500000000000022E-2</c:v>
                      </c:pt>
                      <c:pt idx="66">
                        <c:v>3.3000000000000022E-2</c:v>
                      </c:pt>
                      <c:pt idx="67">
                        <c:v>3.3500000000000023E-2</c:v>
                      </c:pt>
                      <c:pt idx="68">
                        <c:v>3.4000000000000023E-2</c:v>
                      </c:pt>
                      <c:pt idx="69">
                        <c:v>3.4500000000000024E-2</c:v>
                      </c:pt>
                      <c:pt idx="70">
                        <c:v>3.5000000000000024E-2</c:v>
                      </c:pt>
                      <c:pt idx="71">
                        <c:v>3.5500000000000025E-2</c:v>
                      </c:pt>
                      <c:pt idx="72">
                        <c:v>3.6000000000000025E-2</c:v>
                      </c:pt>
                      <c:pt idx="73">
                        <c:v>3.6500000000000025E-2</c:v>
                      </c:pt>
                      <c:pt idx="74">
                        <c:v>3.7000000000000026E-2</c:v>
                      </c:pt>
                      <c:pt idx="75">
                        <c:v>3.7500000000000026E-2</c:v>
                      </c:pt>
                      <c:pt idx="76">
                        <c:v>3.8000000000000027E-2</c:v>
                      </c:pt>
                      <c:pt idx="77">
                        <c:v>3.8500000000000027E-2</c:v>
                      </c:pt>
                      <c:pt idx="78">
                        <c:v>3.9000000000000028E-2</c:v>
                      </c:pt>
                      <c:pt idx="79">
                        <c:v>3.9500000000000028E-2</c:v>
                      </c:pt>
                      <c:pt idx="80">
                        <c:v>4.0000000000000029E-2</c:v>
                      </c:pt>
                      <c:pt idx="81">
                        <c:v>4.0500000000000029E-2</c:v>
                      </c:pt>
                      <c:pt idx="82">
                        <c:v>4.1000000000000029E-2</c:v>
                      </c:pt>
                      <c:pt idx="83">
                        <c:v>4.150000000000003E-2</c:v>
                      </c:pt>
                      <c:pt idx="84">
                        <c:v>4.200000000000003E-2</c:v>
                      </c:pt>
                      <c:pt idx="85">
                        <c:v>4.2500000000000031E-2</c:v>
                      </c:pt>
                      <c:pt idx="86">
                        <c:v>4.3000000000000031E-2</c:v>
                      </c:pt>
                      <c:pt idx="87">
                        <c:v>4.3500000000000032E-2</c:v>
                      </c:pt>
                      <c:pt idx="88">
                        <c:v>4.4000000000000032E-2</c:v>
                      </c:pt>
                      <c:pt idx="89">
                        <c:v>4.4500000000000033E-2</c:v>
                      </c:pt>
                      <c:pt idx="90">
                        <c:v>4.5000000000000033E-2</c:v>
                      </c:pt>
                      <c:pt idx="91">
                        <c:v>4.5500000000000033E-2</c:v>
                      </c:pt>
                      <c:pt idx="92">
                        <c:v>4.6000000000000034E-2</c:v>
                      </c:pt>
                      <c:pt idx="93">
                        <c:v>4.6500000000000034E-2</c:v>
                      </c:pt>
                      <c:pt idx="94">
                        <c:v>4.7000000000000035E-2</c:v>
                      </c:pt>
                      <c:pt idx="95">
                        <c:v>4.7500000000000035E-2</c:v>
                      </c:pt>
                      <c:pt idx="96">
                        <c:v>4.8000000000000036E-2</c:v>
                      </c:pt>
                      <c:pt idx="97">
                        <c:v>4.8500000000000036E-2</c:v>
                      </c:pt>
                      <c:pt idx="98">
                        <c:v>4.9000000000000037E-2</c:v>
                      </c:pt>
                      <c:pt idx="99">
                        <c:v>4.9500000000000037E-2</c:v>
                      </c:pt>
                      <c:pt idx="100">
                        <c:v>5.0000000000000037E-2</c:v>
                      </c:pt>
                    </c:numCache>
                  </c:numRef>
                </c:xVal>
                <c:yVal>
                  <c:numRef>
                    <c:extLst xmlns:c15="http://schemas.microsoft.com/office/drawing/2012/chart">
                      <c:ext xmlns:c15="http://schemas.microsoft.com/office/drawing/2012/chart" uri="{02D57815-91ED-43cb-92C2-25804820EDAC}">
                        <c15:formulaRef>
                          <c15:sqref>'15.2-1830'!$AM$71:$AM$171</c15:sqref>
                        </c15:formulaRef>
                      </c:ext>
                    </c:extLst>
                    <c:numCache>
                      <c:formatCode>General</c:formatCode>
                      <c:ptCount val="101"/>
                      <c:pt idx="0">
                        <c:v>0</c:v>
                      </c:pt>
                      <c:pt idx="1">
                        <c:v>97.499999302169428</c:v>
                      </c:pt>
                      <c:pt idx="2">
                        <c:v>194.99990866869723</c:v>
                      </c:pt>
                      <c:pt idx="3">
                        <c:v>292.49841910981212</c:v>
                      </c:pt>
                      <c:pt idx="4">
                        <c:v>389.98804794117723</c:v>
                      </c:pt>
                      <c:pt idx="5">
                        <c:v>487.44261660072283</c:v>
                      </c:pt>
                      <c:pt idx="6">
                        <c:v>584.79335417562049</c:v>
                      </c:pt>
                      <c:pt idx="7">
                        <c:v>681.8902457998754</c:v>
                      </c:pt>
                      <c:pt idx="8">
                        <c:v>778.44677734526988</c:v>
                      </c:pt>
                      <c:pt idx="9">
                        <c:v>873.97027597796921</c:v>
                      </c:pt>
                      <c:pt idx="10">
                        <c:v>967.68857036680629</c:v>
                      </c:pt>
                      <c:pt idx="11">
                        <c:v>1058.4977622484648</c:v>
                      </c:pt>
                      <c:pt idx="12">
                        <c:v>1144.9718647334851</c:v>
                      </c:pt>
                      <c:pt idx="13">
                        <c:v>1225.4796153700834</c:v>
                      </c:pt>
                      <c:pt idx="14">
                        <c:v>1298.4260906352181</c:v>
                      </c:pt>
                      <c:pt idx="15">
                        <c:v>1362.5697078418971</c:v>
                      </c:pt>
                      <c:pt idx="16">
                        <c:v>1417.2954282356179</c:v>
                      </c:pt>
                      <c:pt idx="17">
                        <c:v>1462.7207801854877</c:v>
                      </c:pt>
                      <c:pt idx="18">
                        <c:v>1499.5965815088723</c:v>
                      </c:pt>
                      <c:pt idx="19">
                        <c:v>1529.0723222405093</c:v>
                      </c:pt>
                      <c:pt idx="20">
                        <c:v>1552.4407202655852</c:v>
                      </c:pt>
                      <c:pt idx="21">
                        <c:v>1570.9439847454282</c:v>
                      </c:pt>
                      <c:pt idx="22">
                        <c:v>1585.6661463499827</c:v>
                      </c:pt>
                      <c:pt idx="23">
                        <c:v>1597.4961072065021</c:v>
                      </c:pt>
                      <c:pt idx="24">
                        <c:v>1607.1339160036557</c:v>
                      </c:pt>
                      <c:pt idx="25">
                        <c:v>1615.1169674047762</c:v>
                      </c:pt>
                      <c:pt idx="26">
                        <c:v>1621.8515045161387</c:v>
                      </c:pt>
                      <c:pt idx="27">
                        <c:v>1627.6420935241797</c:v>
                      </c:pt>
                      <c:pt idx="28">
                        <c:v>1632.716300417693</c:v>
                      </c:pt>
                      <c:pt idx="29">
                        <c:v>1637.2441548617462</c:v>
                      </c:pt>
                      <c:pt idx="30">
                        <c:v>1641.3529860313099</c:v>
                      </c:pt>
                      <c:pt idx="31">
                        <c:v>1645.1385095057872</c:v>
                      </c:pt>
                      <c:pt idx="32">
                        <c:v>1648.6730228197905</c:v>
                      </c:pt>
                      <c:pt idx="33">
                        <c:v>1652.0114323737071</c:v>
                      </c:pt>
                      <c:pt idx="34">
                        <c:v>1655.1956792700719</c:v>
                      </c:pt>
                      <c:pt idx="35">
                        <c:v>1658.257992992226</c:v>
                      </c:pt>
                      <c:pt idx="36">
                        <c:v>1661.2232900621484</c:v>
                      </c:pt>
                      <c:pt idx="37">
                        <c:v>1664.1109493248148</c:v>
                      </c:pt>
                      <c:pt idx="38">
                        <c:v>1666.9361320170271</c:v>
                      </c:pt>
                      <c:pt idx="39">
                        <c:v>1669.7107684089119</c:v>
                      </c:pt>
                      <c:pt idx="40">
                        <c:v>1672.4442992478687</c:v>
                      </c:pt>
                      <c:pt idx="41">
                        <c:v>1675.1442360533688</c:v>
                      </c:pt>
                      <c:pt idx="42">
                        <c:v>1677.8165869070738</c:v>
                      </c:pt>
                      <c:pt idx="43">
                        <c:v>1680.4661818451159</c:v>
                      </c:pt>
                      <c:pt idx="44">
                        <c:v>1683.0969229057785</c:v>
                      </c:pt>
                      <c:pt idx="45">
                        <c:v>1685.7119773259963</c:v>
                      </c:pt>
                      <c:pt idx="46">
                        <c:v>1688.3139276078441</c:v>
                      </c:pt>
                      <c:pt idx="47">
                        <c:v>1690.9048886887354</c:v>
                      </c:pt>
                      <c:pt idx="48">
                        <c:v>1693.486599888209</c:v>
                      </c:pt>
                      <c:pt idx="49">
                        <c:v>1696.0604974144283</c:v>
                      </c:pt>
                      <c:pt idx="50">
                        <c:v>1698.6277718118679</c:v>
                      </c:pt>
                      <c:pt idx="51">
                        <c:v>1701.1894136867325</c:v>
                      </c:pt>
                      <c:pt idx="52">
                        <c:v>1703.7462502637184</c:v>
                      </c:pt>
                      <c:pt idx="53">
                        <c:v>1706.2989747381305</c:v>
                      </c:pt>
                      <c:pt idx="54">
                        <c:v>1708.8481699411038</c:v>
                      </c:pt>
                      <c:pt idx="55">
                        <c:v>1711.394327496364</c:v>
                      </c:pt>
                      <c:pt idx="56">
                        <c:v>1713.9378633876033</c:v>
                      </c:pt>
                      <c:pt idx="57">
                        <c:v>1716.4791306564766</c:v>
                      </c:pt>
                      <c:pt idx="58">
                        <c:v>1719.0184297976832</c:v>
                      </c:pt>
                      <c:pt idx="59">
                        <c:v>1721.5560172986425</c:v>
                      </c:pt>
                      <c:pt idx="60">
                        <c:v>1724.0921126787614</c:v>
                      </c:pt>
                      <c:pt idx="61">
                        <c:v>1726.6269043109601</c:v>
                      </c:pt>
                      <c:pt idx="62">
                        <c:v>1729.1605542514328</c:v>
                      </c:pt>
                      <c:pt idx="63">
                        <c:v>1731.6932022589481</c:v>
                      </c:pt>
                      <c:pt idx="64">
                        <c:v>1734.2249691496493</c:v>
                      </c:pt>
                      <c:pt idx="65">
                        <c:v>1736.7559596053329</c:v>
                      </c:pt>
                      <c:pt idx="66">
                        <c:v>1739.2862645307951</c:v>
                      </c:pt>
                      <c:pt idx="67">
                        <c:v>1741.8159630380649</c:v>
                      </c:pt>
                      <c:pt idx="68">
                        <c:v>1744.3451241209511</c:v>
                      </c:pt>
                      <c:pt idx="69">
                        <c:v>1746.8738080718786</c:v>
                      </c:pt>
                      <c:pt idx="70">
                        <c:v>1749.4020676836301</c:v>
                      </c:pt>
                      <c:pt idx="71">
                        <c:v>1751.9299492711277</c:v>
                      </c:pt>
                      <c:pt idx="72">
                        <c:v>1754.4574935422252</c:v>
                      </c:pt>
                      <c:pt idx="73">
                        <c:v>1756.9847363415176</c:v>
                      </c:pt>
                      <c:pt idx="74">
                        <c:v>1759.5117092870951</c:v>
                      </c:pt>
                      <c:pt idx="75">
                        <c:v>1762.0384403168196</c:v>
                      </c:pt>
                      <c:pt idx="76">
                        <c:v>1764.5649541579689</c:v>
                      </c:pt>
                      <c:pt idx="77">
                        <c:v>1767.0912727318128</c:v>
                      </c:pt>
                      <c:pt idx="78">
                        <c:v>1769.617415502837</c:v>
                      </c:pt>
                      <c:pt idx="79">
                        <c:v>1772.1433997807653</c:v>
                      </c:pt>
                      <c:pt idx="80">
                        <c:v>1774.6692409822579</c:v>
                      </c:pt>
                      <c:pt idx="81">
                        <c:v>1777.194952858081</c:v>
                      </c:pt>
                      <c:pt idx="82">
                        <c:v>1779.720547690654</c:v>
                      </c:pt>
                      <c:pt idx="83">
                        <c:v>1782.2460364661479</c:v>
                      </c:pt>
                      <c:pt idx="84">
                        <c:v>1784.7714290246604</c:v>
                      </c:pt>
                      <c:pt idx="85">
                        <c:v>1787.2967341914743</c:v>
                      </c:pt>
                      <c:pt idx="86">
                        <c:v>1789.8219598919802</c:v>
                      </c:pt>
                      <c:pt idx="87">
                        <c:v>1792.3471132524439</c:v>
                      </c:pt>
                      <c:pt idx="88">
                        <c:v>1794.8722006885087</c:v>
                      </c:pt>
                      <c:pt idx="89">
                        <c:v>1797.3972279830368</c:v>
                      </c:pt>
                      <c:pt idx="90">
                        <c:v>1799.9222003546724</c:v>
                      </c:pt>
                      <c:pt idx="91">
                        <c:v>1802.447122518327</c:v>
                      </c:pt>
                      <c:pt idx="92">
                        <c:v>1804.9719987386145</c:v>
                      </c:pt>
                      <c:pt idx="93">
                        <c:v>1807.4968328771081</c:v>
                      </c:pt>
                      <c:pt idx="94">
                        <c:v>1810.0216284342121</c:v>
                      </c:pt>
                      <c:pt idx="95">
                        <c:v>1812.5463885862885</c:v>
                      </c:pt>
                      <c:pt idx="96">
                        <c:v>1815.0711162186406</c:v>
                      </c:pt>
                      <c:pt idx="97">
                        <c:v>1817.5958139548345</c:v>
                      </c:pt>
                      <c:pt idx="98">
                        <c:v>1820.1204841828053</c:v>
                      </c:pt>
                      <c:pt idx="99">
                        <c:v>1822.6451290781331</c:v>
                      </c:pt>
                      <c:pt idx="100">
                        <c:v>1825.1697506248099</c:v>
                      </c:pt>
                    </c:numCache>
                  </c:numRef>
                </c:yVal>
                <c:smooth val="0"/>
                <c:extLst xmlns:c15="http://schemas.microsoft.com/office/drawing/2012/chart">
                  <c:ext xmlns:c16="http://schemas.microsoft.com/office/drawing/2014/chart" uri="{C3380CC4-5D6E-409C-BE32-E72D297353CC}">
                    <c16:uniqueId val="{00000009-2E56-43B8-917D-10E0CBB81C2F}"/>
                  </c:ext>
                </c:extLst>
              </c15:ser>
            </c15:filteredScatterSeries>
          </c:ext>
        </c:extLst>
      </c:scatterChart>
      <c:valAx>
        <c:axId val="54754035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Strain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47538432"/>
        <c:crosses val="autoZero"/>
        <c:crossBetween val="midCat"/>
      </c:valAx>
      <c:valAx>
        <c:axId val="547538432"/>
        <c:scaling>
          <c:orientation val="minMax"/>
          <c:min val="1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Stress (MPa)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47540352"/>
        <c:crosses val="autoZero"/>
        <c:crossBetween val="midCat"/>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024902738221552"/>
          <c:y val="0.19268814594013772"/>
          <c:w val="0.85082854004951514"/>
          <c:h val="0.65452630198610762"/>
        </c:manualLayout>
      </c:layout>
      <c:scatterChart>
        <c:scatterStyle val="lineMarker"/>
        <c:varyColors val="0"/>
        <c:ser>
          <c:idx val="0"/>
          <c:order val="0"/>
          <c:tx>
            <c:v>15.7mm Grade 1860 MPa proposed</c:v>
          </c:tx>
          <c:spPr>
            <a:ln w="19050" cap="rnd">
              <a:solidFill>
                <a:sysClr val="windowText" lastClr="000000"/>
              </a:solidFill>
              <a:round/>
            </a:ln>
            <a:effectLst/>
          </c:spPr>
          <c:marker>
            <c:symbol val="x"/>
            <c:size val="7"/>
            <c:spPr>
              <a:noFill/>
              <a:ln w="9525">
                <a:solidFill>
                  <a:sysClr val="windowText" lastClr="000000"/>
                </a:solidFill>
              </a:ln>
              <a:effectLst/>
            </c:spPr>
          </c:marker>
          <c:xVal>
            <c:numRef>
              <c:f>'15.7-1860'!$V$15:$V$19</c:f>
              <c:numCache>
                <c:formatCode>General</c:formatCode>
                <c:ptCount val="5"/>
                <c:pt idx="0">
                  <c:v>0</c:v>
                </c:pt>
                <c:pt idx="1">
                  <c:v>7.8974358974358994E-3</c:v>
                </c:pt>
                <c:pt idx="2">
                  <c:v>9.205128205128206E-3</c:v>
                </c:pt>
                <c:pt idx="3">
                  <c:v>1.0512820512820513E-2</c:v>
                </c:pt>
                <c:pt idx="4">
                  <c:v>0.05</c:v>
                </c:pt>
              </c:numCache>
            </c:numRef>
          </c:xVal>
          <c:yVal>
            <c:numRef>
              <c:f>'15.7-1860'!$W$15:$W$19</c:f>
              <c:numCache>
                <c:formatCode>General</c:formatCode>
                <c:ptCount val="5"/>
                <c:pt idx="0">
                  <c:v>0</c:v>
                </c:pt>
                <c:pt idx="1">
                  <c:v>1540.0000000000005</c:v>
                </c:pt>
                <c:pt idx="2">
                  <c:v>1600</c:v>
                </c:pt>
                <c:pt idx="3">
                  <c:v>1660</c:v>
                </c:pt>
                <c:pt idx="4">
                  <c:v>1860</c:v>
                </c:pt>
              </c:numCache>
            </c:numRef>
          </c:yVal>
          <c:smooth val="0"/>
          <c:extLst>
            <c:ext xmlns:c16="http://schemas.microsoft.com/office/drawing/2014/chart" uri="{C3380CC4-5D6E-409C-BE32-E72D297353CC}">
              <c16:uniqueId val="{00000000-4CA4-4521-82DD-63BB24336ACE}"/>
            </c:ext>
          </c:extLst>
        </c:ser>
        <c:ser>
          <c:idx val="8"/>
          <c:order val="8"/>
          <c:tx>
            <c:v>3.5% failure strain</c:v>
          </c:tx>
          <c:spPr>
            <a:ln w="19050" cap="rnd">
              <a:solidFill>
                <a:srgbClr val="C00000"/>
              </a:solidFill>
              <a:round/>
            </a:ln>
            <a:effectLst/>
          </c:spPr>
          <c:marker>
            <c:symbol val="none"/>
          </c:marker>
          <c:xVal>
            <c:numRef>
              <c:f>'15.7-1860'!$BJ$80:$BJ$84</c:f>
              <c:numCache>
                <c:formatCode>General</c:formatCode>
                <c:ptCount val="5"/>
                <c:pt idx="0">
                  <c:v>0</c:v>
                </c:pt>
                <c:pt idx="1">
                  <c:v>7.8974358974358994E-3</c:v>
                </c:pt>
                <c:pt idx="2">
                  <c:v>9.205128205128206E-3</c:v>
                </c:pt>
                <c:pt idx="3">
                  <c:v>1.0512820512820513E-2</c:v>
                </c:pt>
                <c:pt idx="4">
                  <c:v>3.5000000000000003E-2</c:v>
                </c:pt>
              </c:numCache>
            </c:numRef>
          </c:xVal>
          <c:yVal>
            <c:numRef>
              <c:f>'15.7-1860'!$BK$80:$BK$84</c:f>
              <c:numCache>
                <c:formatCode>General</c:formatCode>
                <c:ptCount val="5"/>
                <c:pt idx="0">
                  <c:v>0</c:v>
                </c:pt>
                <c:pt idx="1">
                  <c:v>1540.0000000000005</c:v>
                </c:pt>
                <c:pt idx="2">
                  <c:v>1600</c:v>
                </c:pt>
                <c:pt idx="3">
                  <c:v>1660</c:v>
                </c:pt>
                <c:pt idx="4">
                  <c:v>1860</c:v>
                </c:pt>
              </c:numCache>
            </c:numRef>
          </c:yVal>
          <c:smooth val="0"/>
          <c:extLst>
            <c:ext xmlns:c16="http://schemas.microsoft.com/office/drawing/2014/chart" uri="{C3380CC4-5D6E-409C-BE32-E72D297353CC}">
              <c16:uniqueId val="{00000001-4CA4-4521-82DD-63BB24336ACE}"/>
            </c:ext>
          </c:extLst>
        </c:ser>
        <c:ser>
          <c:idx val="9"/>
          <c:order val="9"/>
          <c:tx>
            <c:v>6.5% failure strain</c:v>
          </c:tx>
          <c:spPr>
            <a:ln w="19050" cap="rnd">
              <a:solidFill>
                <a:schemeClr val="accent4">
                  <a:lumMod val="60000"/>
                </a:schemeClr>
              </a:solidFill>
              <a:round/>
            </a:ln>
            <a:effectLst/>
          </c:spPr>
          <c:marker>
            <c:symbol val="none"/>
          </c:marker>
          <c:dPt>
            <c:idx val="4"/>
            <c:marker>
              <c:symbol val="none"/>
            </c:marker>
            <c:bubble3D val="0"/>
            <c:spPr>
              <a:ln w="19050" cap="rnd">
                <a:solidFill>
                  <a:srgbClr val="00B0F0"/>
                </a:solidFill>
                <a:round/>
              </a:ln>
              <a:effectLst/>
            </c:spPr>
            <c:extLst>
              <c:ext xmlns:c16="http://schemas.microsoft.com/office/drawing/2014/chart" uri="{C3380CC4-5D6E-409C-BE32-E72D297353CC}">
                <c16:uniqueId val="{00000003-4CA4-4521-82DD-63BB24336ACE}"/>
              </c:ext>
            </c:extLst>
          </c:dPt>
          <c:xVal>
            <c:numRef>
              <c:f>'15.7-1860'!$BJ$88:$BJ$92</c:f>
              <c:numCache>
                <c:formatCode>General</c:formatCode>
                <c:ptCount val="5"/>
                <c:pt idx="0">
                  <c:v>0</c:v>
                </c:pt>
                <c:pt idx="1">
                  <c:v>7.8974358974358994E-3</c:v>
                </c:pt>
                <c:pt idx="2">
                  <c:v>9.205128205128206E-3</c:v>
                </c:pt>
                <c:pt idx="3">
                  <c:v>1.0512820512820513E-2</c:v>
                </c:pt>
                <c:pt idx="4">
                  <c:v>6.5000000000000002E-2</c:v>
                </c:pt>
              </c:numCache>
            </c:numRef>
          </c:xVal>
          <c:yVal>
            <c:numRef>
              <c:f>'15.7-1860'!$BK$88:$BK$92</c:f>
              <c:numCache>
                <c:formatCode>General</c:formatCode>
                <c:ptCount val="5"/>
                <c:pt idx="0">
                  <c:v>0</c:v>
                </c:pt>
                <c:pt idx="1">
                  <c:v>1540.0000000000005</c:v>
                </c:pt>
                <c:pt idx="2">
                  <c:v>1600</c:v>
                </c:pt>
                <c:pt idx="3">
                  <c:v>1660</c:v>
                </c:pt>
                <c:pt idx="4">
                  <c:v>1860</c:v>
                </c:pt>
              </c:numCache>
            </c:numRef>
          </c:yVal>
          <c:smooth val="0"/>
          <c:extLst>
            <c:ext xmlns:c16="http://schemas.microsoft.com/office/drawing/2014/chart" uri="{C3380CC4-5D6E-409C-BE32-E72D297353CC}">
              <c16:uniqueId val="{00000004-4CA4-4521-82DD-63BB24336ACE}"/>
            </c:ext>
          </c:extLst>
        </c:ser>
        <c:dLbls>
          <c:showLegendKey val="0"/>
          <c:showVal val="0"/>
          <c:showCatName val="0"/>
          <c:showSerName val="0"/>
          <c:showPercent val="0"/>
          <c:showBubbleSize val="0"/>
        </c:dLbls>
        <c:axId val="547540352"/>
        <c:axId val="547538432"/>
        <c:extLst>
          <c:ext xmlns:c15="http://schemas.microsoft.com/office/drawing/2012/chart" uri="{02D57815-91ED-43cb-92C2-25804820EDAC}">
            <c15:filteredScatterSeries>
              <c15:ser>
                <c:idx val="1"/>
                <c:order val="1"/>
                <c:tx>
                  <c:v>0.1% proof strength</c:v>
                </c:tx>
                <c:spPr>
                  <a:ln w="25400" cap="rnd">
                    <a:noFill/>
                    <a:round/>
                  </a:ln>
                  <a:effectLst/>
                </c:spPr>
                <c:marker>
                  <c:symbol val="star"/>
                  <c:size val="8"/>
                  <c:spPr>
                    <a:noFill/>
                    <a:ln w="9525">
                      <a:solidFill>
                        <a:schemeClr val="accent2"/>
                      </a:solidFill>
                    </a:ln>
                    <a:effectLst/>
                  </c:spPr>
                </c:marker>
                <c:xVal>
                  <c:numRef>
                    <c:extLst>
                      <c:ext uri="{02D57815-91ED-43cb-92C2-25804820EDAC}">
                        <c15:formulaRef>
                          <c15:sqref>'15.7-1860'!$L$2:$L$158</c15:sqref>
                        </c15:formulaRef>
                      </c:ext>
                    </c:extLst>
                    <c:numCache>
                      <c:formatCode>General</c:formatCode>
                      <c:ptCount val="157"/>
                      <c:pt idx="0">
                        <c:v>9.7912457912457916E-3</c:v>
                      </c:pt>
                      <c:pt idx="1">
                        <c:v>9.8877551020408183E-3</c:v>
                      </c:pt>
                      <c:pt idx="2">
                        <c:v>9.7721088435374151E-3</c:v>
                      </c:pt>
                      <c:pt idx="3">
                        <c:v>9.7633333333333322E-3</c:v>
                      </c:pt>
                      <c:pt idx="4">
                        <c:v>9.9965635738831632E-3</c:v>
                      </c:pt>
                      <c:pt idx="5">
                        <c:v>1.0232111692844676E-2</c:v>
                      </c:pt>
                      <c:pt idx="6">
                        <c:v>9.9557823129251682E-3</c:v>
                      </c:pt>
                      <c:pt idx="7">
                        <c:v>9.810256410256412E-3</c:v>
                      </c:pt>
                      <c:pt idx="8">
                        <c:v>9.8743718592964845E-3</c:v>
                      </c:pt>
                      <c:pt idx="9">
                        <c:v>9.9415807560137466E-3</c:v>
                      </c:pt>
                      <c:pt idx="10">
                        <c:v>9.9278350515463916E-3</c:v>
                      </c:pt>
                      <c:pt idx="11">
                        <c:v>9.7925170068027187E-3</c:v>
                      </c:pt>
                      <c:pt idx="12">
                        <c:v>9.6800670016750426E-3</c:v>
                      </c:pt>
                      <c:pt idx="13">
                        <c:v>9.856175972927244E-3</c:v>
                      </c:pt>
                      <c:pt idx="14">
                        <c:v>9.8367346938775524E-3</c:v>
                      </c:pt>
                      <c:pt idx="15">
                        <c:v>9.4926108374384262E-3</c:v>
                      </c:pt>
                      <c:pt idx="16">
                        <c:v>9.7202680067001654E-3</c:v>
                      </c:pt>
                      <c:pt idx="17">
                        <c:v>9.6599664991624777E-3</c:v>
                      </c:pt>
                      <c:pt idx="18">
                        <c:v>9.4290429042904293E-3</c:v>
                      </c:pt>
                      <c:pt idx="19">
                        <c:v>9.7070707070707092E-3</c:v>
                      </c:pt>
                      <c:pt idx="20">
                        <c:v>9.7399999999999987E-3</c:v>
                      </c:pt>
                      <c:pt idx="21">
                        <c:v>9.7918781725888325E-3</c:v>
                      </c:pt>
                      <c:pt idx="22">
                        <c:v>9.7407407407407408E-3</c:v>
                      </c:pt>
                      <c:pt idx="23">
                        <c:v>9.8743718592964845E-3</c:v>
                      </c:pt>
                      <c:pt idx="24">
                        <c:v>9.7986463620981373E-3</c:v>
                      </c:pt>
                      <c:pt idx="25">
                        <c:v>9.8527918781725898E-3</c:v>
                      </c:pt>
                      <c:pt idx="26">
                        <c:v>1.0005128205128205E-2</c:v>
                      </c:pt>
                      <c:pt idx="27">
                        <c:v>9.6036484245439445E-3</c:v>
                      </c:pt>
                      <c:pt idx="28">
                        <c:v>9.7038917089678524E-3</c:v>
                      </c:pt>
                      <c:pt idx="29">
                        <c:v>9.9965986394557824E-3</c:v>
                      </c:pt>
                      <c:pt idx="30">
                        <c:v>9.9709401709401728E-3</c:v>
                      </c:pt>
                      <c:pt idx="31">
                        <c:v>9.8026533996683242E-3</c:v>
                      </c:pt>
                      <c:pt idx="32">
                        <c:v>9.9500000000000005E-3</c:v>
                      </c:pt>
                      <c:pt idx="33">
                        <c:v>1.0038917089678513E-2</c:v>
                      </c:pt>
                      <c:pt idx="34">
                        <c:v>9.9528619528619529E-3</c:v>
                      </c:pt>
                      <c:pt idx="35">
                        <c:v>1.0196581196581195E-2</c:v>
                      </c:pt>
                      <c:pt idx="36">
                        <c:v>1.0090909090909091E-2</c:v>
                      </c:pt>
                      <c:pt idx="37">
                        <c:v>1.0088777219430488E-2</c:v>
                      </c:pt>
                      <c:pt idx="38">
                        <c:v>9.7389162561576335E-3</c:v>
                      </c:pt>
                      <c:pt idx="39">
                        <c:v>9.8481848184818477E-3</c:v>
                      </c:pt>
                      <c:pt idx="40">
                        <c:v>1.0228426395939086E-2</c:v>
                      </c:pt>
                      <c:pt idx="41">
                        <c:v>9.723905723905725E-3</c:v>
                      </c:pt>
                      <c:pt idx="42">
                        <c:v>9.6299999999999997E-3</c:v>
                      </c:pt>
                      <c:pt idx="43">
                        <c:v>9.9013605442176897E-3</c:v>
                      </c:pt>
                      <c:pt idx="44">
                        <c:v>9.9421768707483003E-3</c:v>
                      </c:pt>
                      <c:pt idx="45">
                        <c:v>9.8979591836734701E-3</c:v>
                      </c:pt>
                      <c:pt idx="46">
                        <c:v>9.8257191201353636E-3</c:v>
                      </c:pt>
                      <c:pt idx="47">
                        <c:v>9.7199999999999995E-3</c:v>
                      </c:pt>
                      <c:pt idx="48">
                        <c:v>9.9656357388316144E-3</c:v>
                      </c:pt>
                      <c:pt idx="49">
                        <c:v>9.7912457912457916E-3</c:v>
                      </c:pt>
                      <c:pt idx="50">
                        <c:v>1.0276292335115865E-2</c:v>
                      </c:pt>
                      <c:pt idx="51">
                        <c:v>9.8503401360544238E-3</c:v>
                      </c:pt>
                      <c:pt idx="52">
                        <c:v>9.8299319727891167E-3</c:v>
                      </c:pt>
                      <c:pt idx="53">
                        <c:v>9.504950495049503E-3</c:v>
                      </c:pt>
                      <c:pt idx="54">
                        <c:v>9.7979797979797986E-3</c:v>
                      </c:pt>
                      <c:pt idx="55">
                        <c:v>9.6766169154228858E-3</c:v>
                      </c:pt>
                      <c:pt idx="56">
                        <c:v>9.9183673469387772E-3</c:v>
                      </c:pt>
                      <c:pt idx="57">
                        <c:v>9.7330016583747937E-3</c:v>
                      </c:pt>
                      <c:pt idx="58">
                        <c:v>1.0042735042735042E-2</c:v>
                      </c:pt>
                      <c:pt idx="59">
                        <c:v>1.0008460236886632E-2</c:v>
                      </c:pt>
                      <c:pt idx="60">
                        <c:v>9.8741496598639435E-3</c:v>
                      </c:pt>
                      <c:pt idx="61">
                        <c:v>9.8282828282828284E-3</c:v>
                      </c:pt>
                      <c:pt idx="62">
                        <c:v>9.856175972927244E-3</c:v>
                      </c:pt>
                      <c:pt idx="63">
                        <c:v>9.7266666666666682E-3</c:v>
                      </c:pt>
                      <c:pt idx="64">
                        <c:v>9.7777777777777776E-3</c:v>
                      </c:pt>
                      <c:pt idx="65">
                        <c:v>9.8832487309644668E-3</c:v>
                      </c:pt>
                      <c:pt idx="66">
                        <c:v>9.8316498316498337E-3</c:v>
                      </c:pt>
                      <c:pt idx="67">
                        <c:v>9.7403685092127303E-3</c:v>
                      </c:pt>
                      <c:pt idx="68">
                        <c:v>9.6766666666666667E-3</c:v>
                      </c:pt>
                      <c:pt idx="69">
                        <c:v>9.7377326565143835E-3</c:v>
                      </c:pt>
                      <c:pt idx="70">
                        <c:v>9.5445544554455426E-3</c:v>
                      </c:pt>
                      <c:pt idx="71">
                        <c:v>9.9373942470389158E-3</c:v>
                      </c:pt>
                      <c:pt idx="72">
                        <c:v>9.7946127946127934E-3</c:v>
                      </c:pt>
                      <c:pt idx="73">
                        <c:v>9.616915422885574E-3</c:v>
                      </c:pt>
                      <c:pt idx="74">
                        <c:v>9.616915422885574E-3</c:v>
                      </c:pt>
                      <c:pt idx="75">
                        <c:v>1.0048611111111112E-2</c:v>
                      </c:pt>
                      <c:pt idx="76">
                        <c:v>9.7671691792294811E-3</c:v>
                      </c:pt>
                      <c:pt idx="77">
                        <c:v>9.6467661691542299E-3</c:v>
                      </c:pt>
                      <c:pt idx="78">
                        <c:v>9.8595600676818947E-3</c:v>
                      </c:pt>
                      <c:pt idx="79">
                        <c:v>9.6966666666666659E-3</c:v>
                      </c:pt>
                      <c:pt idx="80">
                        <c:v>9.6968174204355127E-3</c:v>
                      </c:pt>
                      <c:pt idx="81">
                        <c:v>9.6336633663366353E-3</c:v>
                      </c:pt>
                      <c:pt idx="82">
                        <c:v>9.6732673267326749E-3</c:v>
                      </c:pt>
                      <c:pt idx="83">
                        <c:v>9.8787878787878793E-3</c:v>
                      </c:pt>
                      <c:pt idx="84">
                        <c:v>9.7266666666666682E-3</c:v>
                      </c:pt>
                      <c:pt idx="85">
                        <c:v>9.8798646362098126E-3</c:v>
                      </c:pt>
                      <c:pt idx="86">
                        <c:v>9.868686868686867E-3</c:v>
                      </c:pt>
                      <c:pt idx="87">
                        <c:v>9.8855218855218863E-3</c:v>
                      </c:pt>
                      <c:pt idx="88">
                        <c:v>9.868686868686867E-3</c:v>
                      </c:pt>
                      <c:pt idx="89">
                        <c:v>9.726368159203979E-3</c:v>
                      </c:pt>
                      <c:pt idx="90">
                        <c:v>9.8855218855218863E-3</c:v>
                      </c:pt>
                      <c:pt idx="91">
                        <c:v>9.8215488215488214E-3</c:v>
                      </c:pt>
                      <c:pt idx="92">
                        <c:v>9.6900000000000007E-3</c:v>
                      </c:pt>
                      <c:pt idx="93">
                        <c:v>9.6532663316582917E-3</c:v>
                      </c:pt>
                      <c:pt idx="94">
                        <c:v>9.7241962774957703E-3</c:v>
                      </c:pt>
                      <c:pt idx="95">
                        <c:v>9.6767169179229479E-3</c:v>
                      </c:pt>
                      <c:pt idx="96">
                        <c:v>9.6030150753768848E-3</c:v>
                      </c:pt>
                      <c:pt idx="97">
                        <c:v>9.7411167512690376E-3</c:v>
                      </c:pt>
                      <c:pt idx="98">
                        <c:v>9.8717948717948721E-3</c:v>
                      </c:pt>
                      <c:pt idx="99">
                        <c:v>9.7169179229480741E-3</c:v>
                      </c:pt>
                      <c:pt idx="100">
                        <c:v>9.6097152428810707E-3</c:v>
                      </c:pt>
                      <c:pt idx="101">
                        <c:v>1.0358024691358027E-2</c:v>
                      </c:pt>
                      <c:pt idx="102">
                        <c:v>1.0079037800687286E-2</c:v>
                      </c:pt>
                      <c:pt idx="103">
                        <c:v>9.7236180904522601E-3</c:v>
                      </c:pt>
                      <c:pt idx="104">
                        <c:v>9.8207705192629793E-3</c:v>
                      </c:pt>
                      <c:pt idx="105">
                        <c:v>9.9407783417935699E-3</c:v>
                      </c:pt>
                      <c:pt idx="106">
                        <c:v>1.001360544217687E-2</c:v>
                      </c:pt>
                      <c:pt idx="107">
                        <c:v>1.0027210884353741E-2</c:v>
                      </c:pt>
                      <c:pt idx="108">
                        <c:v>9.7893864013267017E-3</c:v>
                      </c:pt>
                      <c:pt idx="109">
                        <c:v>9.6334991708126039E-3</c:v>
                      </c:pt>
                      <c:pt idx="110">
                        <c:v>9.6200000000000001E-3</c:v>
                      </c:pt>
                      <c:pt idx="111">
                        <c:v>9.7003367003366987E-3</c:v>
                      </c:pt>
                      <c:pt idx="112">
                        <c:v>9.4836601307189544E-3</c:v>
                      </c:pt>
                      <c:pt idx="113">
                        <c:v>9.7102177554438847E-3</c:v>
                      </c:pt>
                      <c:pt idx="114">
                        <c:v>9.8433333333333324E-3</c:v>
                      </c:pt>
                      <c:pt idx="115">
                        <c:v>9.3869918699186969E-3</c:v>
                      </c:pt>
                      <c:pt idx="116">
                        <c:v>9.4709784411276948E-3</c:v>
                      </c:pt>
                      <c:pt idx="117">
                        <c:v>9.5306799336650101E-3</c:v>
                      </c:pt>
                      <c:pt idx="118">
                        <c:v>9.877551020408163E-3</c:v>
                      </c:pt>
                      <c:pt idx="119">
                        <c:v>9.9865319865319845E-3</c:v>
                      </c:pt>
                      <c:pt idx="120">
                        <c:v>9.9353741496598647E-3</c:v>
                      </c:pt>
                      <c:pt idx="121">
                        <c:v>1.0011965811965812E-2</c:v>
                      </c:pt>
                      <c:pt idx="122">
                        <c:v>9.9047619047619058E-3</c:v>
                      </c:pt>
                      <c:pt idx="123">
                        <c:v>9.756666666666667E-3</c:v>
                      </c:pt>
                      <c:pt idx="124">
                        <c:v>9.9011725293132319E-3</c:v>
                      </c:pt>
                      <c:pt idx="125">
                        <c:v>9.683333333333332E-3</c:v>
                      </c:pt>
                      <c:pt idx="126">
                        <c:v>9.6766666666666667E-3</c:v>
                      </c:pt>
                      <c:pt idx="127">
                        <c:v>9.713101160862353E-3</c:v>
                      </c:pt>
                      <c:pt idx="128">
                        <c:v>9.8073701842546074E-3</c:v>
                      </c:pt>
                      <c:pt idx="129">
                        <c:v>9.743333333333333E-3</c:v>
                      </c:pt>
                      <c:pt idx="130">
                        <c:v>9.6633663366336615E-3</c:v>
                      </c:pt>
                      <c:pt idx="131">
                        <c:v>9.6765676567656771E-3</c:v>
                      </c:pt>
                      <c:pt idx="132">
                        <c:v>9.7399999999999987E-3</c:v>
                      </c:pt>
                      <c:pt idx="133">
                        <c:v>9.7097844112769491E-3</c:v>
                      </c:pt>
                      <c:pt idx="134">
                        <c:v>9.8700000000000003E-3</c:v>
                      </c:pt>
                      <c:pt idx="135">
                        <c:v>9.8633333333333316E-3</c:v>
                      </c:pt>
                      <c:pt idx="136">
                        <c:v>9.7595356550580423E-3</c:v>
                      </c:pt>
                      <c:pt idx="137">
                        <c:v>9.9693877551020396E-3</c:v>
                      </c:pt>
                      <c:pt idx="138">
                        <c:v>9.8799999999999999E-3</c:v>
                      </c:pt>
                      <c:pt idx="139">
                        <c:v>9.7290640394088676E-3</c:v>
                      </c:pt>
                      <c:pt idx="140">
                        <c:v>9.8192371475953576E-3</c:v>
                      </c:pt>
                      <c:pt idx="141">
                        <c:v>1.0001675041876046E-2</c:v>
                      </c:pt>
                      <c:pt idx="142">
                        <c:v>9.982993197278911E-3</c:v>
                      </c:pt>
                      <c:pt idx="143">
                        <c:v>9.6960784313725491E-3</c:v>
                      </c:pt>
                      <c:pt idx="144">
                        <c:v>9.816666666666668E-3</c:v>
                      </c:pt>
                      <c:pt idx="145">
                        <c:v>9.7524752475247542E-3</c:v>
                      </c:pt>
                      <c:pt idx="146">
                        <c:v>9.8026533996683242E-3</c:v>
                      </c:pt>
                      <c:pt idx="147">
                        <c:v>9.8258706467661688E-3</c:v>
                      </c:pt>
                      <c:pt idx="148">
                        <c:v>9.8026533996683242E-3</c:v>
                      </c:pt>
                      <c:pt idx="149">
                        <c:v>9.7738693467336671E-3</c:v>
                      </c:pt>
                      <c:pt idx="150">
                        <c:v>9.6268656716417926E-3</c:v>
                      </c:pt>
                      <c:pt idx="151">
                        <c:v>9.6499999999999989E-3</c:v>
                      </c:pt>
                      <c:pt idx="152">
                        <c:v>9.6633333333333328E-3</c:v>
                      </c:pt>
                      <c:pt idx="153">
                        <c:v>9.7604690117252917E-3</c:v>
                      </c:pt>
                      <c:pt idx="154">
                        <c:v>9.8013468013468004E-3</c:v>
                      </c:pt>
                      <c:pt idx="155">
                        <c:v>9.9115646258503415E-3</c:v>
                      </c:pt>
                      <c:pt idx="156">
                        <c:v>9.9292929292929301E-3</c:v>
                      </c:pt>
                    </c:numCache>
                  </c:numRef>
                </c:xVal>
                <c:yVal>
                  <c:numRef>
                    <c:extLst>
                      <c:ext uri="{02D57815-91ED-43cb-92C2-25804820EDAC}">
                        <c15:formulaRef>
                          <c15:sqref>'15.7-1860'!$P$2:$P$158</c15:sqref>
                        </c15:formulaRef>
                      </c:ext>
                    </c:extLst>
                    <c:numCache>
                      <c:formatCode>General</c:formatCode>
                      <c:ptCount val="157"/>
                      <c:pt idx="0">
                        <c:v>1740.666666666667</c:v>
                      </c:pt>
                      <c:pt idx="1">
                        <c:v>1742</c:v>
                      </c:pt>
                      <c:pt idx="2">
                        <c:v>1719.333333333333</c:v>
                      </c:pt>
                      <c:pt idx="3">
                        <c:v>1752.6666666666667</c:v>
                      </c:pt>
                      <c:pt idx="4">
                        <c:v>1745.3333333333333</c:v>
                      </c:pt>
                      <c:pt idx="5">
                        <c:v>1763.3333333333333</c:v>
                      </c:pt>
                      <c:pt idx="6">
                        <c:v>1755.3333333333333</c:v>
                      </c:pt>
                      <c:pt idx="7">
                        <c:v>1718</c:v>
                      </c:pt>
                      <c:pt idx="8">
                        <c:v>1766</c:v>
                      </c:pt>
                      <c:pt idx="9">
                        <c:v>1734.6666666666667</c:v>
                      </c:pt>
                      <c:pt idx="10">
                        <c:v>1732</c:v>
                      </c:pt>
                      <c:pt idx="11">
                        <c:v>1723.3333333333333</c:v>
                      </c:pt>
                      <c:pt idx="12">
                        <c:v>1727.3333333333335</c:v>
                      </c:pt>
                      <c:pt idx="13">
                        <c:v>1744.6666666666667</c:v>
                      </c:pt>
                      <c:pt idx="14">
                        <c:v>1732</c:v>
                      </c:pt>
                      <c:pt idx="15">
                        <c:v>1724.0000000000002</c:v>
                      </c:pt>
                      <c:pt idx="16">
                        <c:v>1735.3333333333333</c:v>
                      </c:pt>
                      <c:pt idx="17">
                        <c:v>1723.3333333333333</c:v>
                      </c:pt>
                      <c:pt idx="18">
                        <c:v>1702.6666666666667</c:v>
                      </c:pt>
                      <c:pt idx="19">
                        <c:v>1724.0000000000002</c:v>
                      </c:pt>
                      <c:pt idx="20">
                        <c:v>1748</c:v>
                      </c:pt>
                      <c:pt idx="21">
                        <c:v>1732</c:v>
                      </c:pt>
                      <c:pt idx="22">
                        <c:v>1730.666666666667</c:v>
                      </c:pt>
                      <c:pt idx="23">
                        <c:v>1766</c:v>
                      </c:pt>
                      <c:pt idx="24">
                        <c:v>1733.3333333333333</c:v>
                      </c:pt>
                      <c:pt idx="25">
                        <c:v>1744.0000000000002</c:v>
                      </c:pt>
                      <c:pt idx="26">
                        <c:v>1756</c:v>
                      </c:pt>
                      <c:pt idx="27">
                        <c:v>1729.333333333333</c:v>
                      </c:pt>
                      <c:pt idx="28">
                        <c:v>1714.6666666666667</c:v>
                      </c:pt>
                      <c:pt idx="29">
                        <c:v>1763.3333333333333</c:v>
                      </c:pt>
                      <c:pt idx="30">
                        <c:v>1749.3333333333333</c:v>
                      </c:pt>
                      <c:pt idx="31">
                        <c:v>1769.3333333333333</c:v>
                      </c:pt>
                      <c:pt idx="32">
                        <c:v>1790</c:v>
                      </c:pt>
                      <c:pt idx="33">
                        <c:v>1780.6666666666667</c:v>
                      </c:pt>
                      <c:pt idx="34">
                        <c:v>1772.6666666666667</c:v>
                      </c:pt>
                      <c:pt idx="35">
                        <c:v>1793.3333333333333</c:v>
                      </c:pt>
                      <c:pt idx="36">
                        <c:v>1800</c:v>
                      </c:pt>
                      <c:pt idx="37">
                        <c:v>1808.6666666666667</c:v>
                      </c:pt>
                      <c:pt idx="38">
                        <c:v>1774</c:v>
                      </c:pt>
                      <c:pt idx="39">
                        <c:v>1787.3333333333333</c:v>
                      </c:pt>
                      <c:pt idx="40">
                        <c:v>1818</c:v>
                      </c:pt>
                      <c:pt idx="41">
                        <c:v>1727.3333333333335</c:v>
                      </c:pt>
                      <c:pt idx="42">
                        <c:v>1725.9999999999998</c:v>
                      </c:pt>
                      <c:pt idx="43">
                        <c:v>1744.6666666666667</c:v>
                      </c:pt>
                      <c:pt idx="44">
                        <c:v>1752.6666666666667</c:v>
                      </c:pt>
                      <c:pt idx="45">
                        <c:v>1744.0000000000002</c:v>
                      </c:pt>
                      <c:pt idx="46">
                        <c:v>1738.6666666666667</c:v>
                      </c:pt>
                      <c:pt idx="47">
                        <c:v>1744.0000000000002</c:v>
                      </c:pt>
                      <c:pt idx="48">
                        <c:v>1739.333333333333</c:v>
                      </c:pt>
                      <c:pt idx="49">
                        <c:v>1740.666666666667</c:v>
                      </c:pt>
                      <c:pt idx="50">
                        <c:v>1734.6666666666667</c:v>
                      </c:pt>
                      <c:pt idx="51">
                        <c:v>1734.6666666666667</c:v>
                      </c:pt>
                      <c:pt idx="52">
                        <c:v>1730.666666666667</c:v>
                      </c:pt>
                      <c:pt idx="53">
                        <c:v>1718</c:v>
                      </c:pt>
                      <c:pt idx="54">
                        <c:v>1742</c:v>
                      </c:pt>
                      <c:pt idx="55">
                        <c:v>1744.0000000000002</c:v>
                      </c:pt>
                      <c:pt idx="56">
                        <c:v>1748</c:v>
                      </c:pt>
                      <c:pt idx="57">
                        <c:v>1755.3333333333333</c:v>
                      </c:pt>
                      <c:pt idx="58">
                        <c:v>1763.3333333333333</c:v>
                      </c:pt>
                      <c:pt idx="59">
                        <c:v>1774.6666666666667</c:v>
                      </c:pt>
                      <c:pt idx="60">
                        <c:v>1739.333333333333</c:v>
                      </c:pt>
                      <c:pt idx="61">
                        <c:v>1748</c:v>
                      </c:pt>
                      <c:pt idx="62">
                        <c:v>1744.6666666666667</c:v>
                      </c:pt>
                      <c:pt idx="63">
                        <c:v>1745.3333333333333</c:v>
                      </c:pt>
                      <c:pt idx="64">
                        <c:v>1738</c:v>
                      </c:pt>
                      <c:pt idx="65">
                        <c:v>1750</c:v>
                      </c:pt>
                      <c:pt idx="66">
                        <c:v>1748.6666666666667</c:v>
                      </c:pt>
                      <c:pt idx="67">
                        <c:v>1739.333333333333</c:v>
                      </c:pt>
                      <c:pt idx="68">
                        <c:v>1735.3333333333333</c:v>
                      </c:pt>
                      <c:pt idx="69">
                        <c:v>1721.3333333333333</c:v>
                      </c:pt>
                      <c:pt idx="70">
                        <c:v>1725.9999999999998</c:v>
                      </c:pt>
                      <c:pt idx="71">
                        <c:v>1760.6666666666667</c:v>
                      </c:pt>
                      <c:pt idx="72">
                        <c:v>1741.3333333333333</c:v>
                      </c:pt>
                      <c:pt idx="73">
                        <c:v>1732</c:v>
                      </c:pt>
                      <c:pt idx="74">
                        <c:v>1732</c:v>
                      </c:pt>
                      <c:pt idx="75">
                        <c:v>1737.3333333333335</c:v>
                      </c:pt>
                      <c:pt idx="76">
                        <c:v>1744.6666666666667</c:v>
                      </c:pt>
                      <c:pt idx="77">
                        <c:v>1738</c:v>
                      </c:pt>
                      <c:pt idx="78">
                        <c:v>1745.3333333333333</c:v>
                      </c:pt>
                      <c:pt idx="79">
                        <c:v>1739.333333333333</c:v>
                      </c:pt>
                      <c:pt idx="80">
                        <c:v>1730.666666666667</c:v>
                      </c:pt>
                      <c:pt idx="81">
                        <c:v>1744.0000000000002</c:v>
                      </c:pt>
                      <c:pt idx="82">
                        <c:v>1752</c:v>
                      </c:pt>
                      <c:pt idx="83">
                        <c:v>1758</c:v>
                      </c:pt>
                      <c:pt idx="84">
                        <c:v>1745.3333333333333</c:v>
                      </c:pt>
                      <c:pt idx="85">
                        <c:v>1749.3333333333333</c:v>
                      </c:pt>
                      <c:pt idx="86">
                        <c:v>1756</c:v>
                      </c:pt>
                      <c:pt idx="87">
                        <c:v>1759.3333333333333</c:v>
                      </c:pt>
                      <c:pt idx="88">
                        <c:v>1756</c:v>
                      </c:pt>
                      <c:pt idx="89">
                        <c:v>1754</c:v>
                      </c:pt>
                      <c:pt idx="90">
                        <c:v>1759.3333333333333</c:v>
                      </c:pt>
                      <c:pt idx="91">
                        <c:v>1746.6666666666667</c:v>
                      </c:pt>
                      <c:pt idx="92">
                        <c:v>1738</c:v>
                      </c:pt>
                      <c:pt idx="93">
                        <c:v>1722</c:v>
                      </c:pt>
                      <c:pt idx="94">
                        <c:v>1718.6666666666667</c:v>
                      </c:pt>
                      <c:pt idx="95">
                        <c:v>1726.6666666666667</c:v>
                      </c:pt>
                      <c:pt idx="96">
                        <c:v>1712</c:v>
                      </c:pt>
                      <c:pt idx="97">
                        <c:v>1722</c:v>
                      </c:pt>
                      <c:pt idx="98">
                        <c:v>1730</c:v>
                      </c:pt>
                      <c:pt idx="99">
                        <c:v>1734.6666666666667</c:v>
                      </c:pt>
                      <c:pt idx="100">
                        <c:v>1713.3333333333333</c:v>
                      </c:pt>
                      <c:pt idx="101">
                        <c:v>1768.6666666666667</c:v>
                      </c:pt>
                      <c:pt idx="102">
                        <c:v>1761.3333333333333</c:v>
                      </c:pt>
                      <c:pt idx="103">
                        <c:v>1735.9999999999998</c:v>
                      </c:pt>
                      <c:pt idx="104">
                        <c:v>1755.3333333333333</c:v>
                      </c:pt>
                      <c:pt idx="105">
                        <c:v>1761.3333333333333</c:v>
                      </c:pt>
                      <c:pt idx="106">
                        <c:v>1766.6666666666667</c:v>
                      </c:pt>
                      <c:pt idx="107">
                        <c:v>1769.3333333333333</c:v>
                      </c:pt>
                      <c:pt idx="108">
                        <c:v>1766.6666666666667</c:v>
                      </c:pt>
                      <c:pt idx="109">
                        <c:v>1735.3333333333333</c:v>
                      </c:pt>
                      <c:pt idx="110">
                        <c:v>1724.0000000000002</c:v>
                      </c:pt>
                      <c:pt idx="111">
                        <c:v>1722.6666666666665</c:v>
                      </c:pt>
                      <c:pt idx="112">
                        <c:v>1730.666666666667</c:v>
                      </c:pt>
                      <c:pt idx="113">
                        <c:v>1733.3333333333333</c:v>
                      </c:pt>
                      <c:pt idx="114">
                        <c:v>1768.6666666666667</c:v>
                      </c:pt>
                      <c:pt idx="115">
                        <c:v>1719.333333333333</c:v>
                      </c:pt>
                      <c:pt idx="116">
                        <c:v>1702.6666666666667</c:v>
                      </c:pt>
                      <c:pt idx="117">
                        <c:v>1714.6666666666667</c:v>
                      </c:pt>
                      <c:pt idx="118">
                        <c:v>1740</c:v>
                      </c:pt>
                      <c:pt idx="119">
                        <c:v>1779.3333333333333</c:v>
                      </c:pt>
                      <c:pt idx="120">
                        <c:v>1751.3333333333333</c:v>
                      </c:pt>
                      <c:pt idx="121">
                        <c:v>1757.3333333333333</c:v>
                      </c:pt>
                      <c:pt idx="122">
                        <c:v>1745.3333333333333</c:v>
                      </c:pt>
                      <c:pt idx="123">
                        <c:v>1751.3333333333333</c:v>
                      </c:pt>
                      <c:pt idx="124">
                        <c:v>1771.3333333333333</c:v>
                      </c:pt>
                      <c:pt idx="125">
                        <c:v>1736.6666666666667</c:v>
                      </c:pt>
                      <c:pt idx="126">
                        <c:v>1735.3333333333333</c:v>
                      </c:pt>
                      <c:pt idx="127">
                        <c:v>1751.3333333333333</c:v>
                      </c:pt>
                      <c:pt idx="128">
                        <c:v>1752.6666666666667</c:v>
                      </c:pt>
                      <c:pt idx="129">
                        <c:v>1748.6666666666667</c:v>
                      </c:pt>
                      <c:pt idx="130">
                        <c:v>1750</c:v>
                      </c:pt>
                      <c:pt idx="131">
                        <c:v>1752.6666666666667</c:v>
                      </c:pt>
                      <c:pt idx="132">
                        <c:v>1748</c:v>
                      </c:pt>
                      <c:pt idx="133">
                        <c:v>1750.6666666666667</c:v>
                      </c:pt>
                      <c:pt idx="134">
                        <c:v>1774</c:v>
                      </c:pt>
                      <c:pt idx="135">
                        <c:v>1772.6666666666667</c:v>
                      </c:pt>
                      <c:pt idx="136">
                        <c:v>1760.6666666666667</c:v>
                      </c:pt>
                      <c:pt idx="137">
                        <c:v>1758</c:v>
                      </c:pt>
                      <c:pt idx="138">
                        <c:v>1776</c:v>
                      </c:pt>
                      <c:pt idx="139">
                        <c:v>1772</c:v>
                      </c:pt>
                      <c:pt idx="140">
                        <c:v>1772.6666666666667</c:v>
                      </c:pt>
                      <c:pt idx="141">
                        <c:v>1791.3333333333333</c:v>
                      </c:pt>
                      <c:pt idx="142">
                        <c:v>1760.6666666666667</c:v>
                      </c:pt>
                      <c:pt idx="143">
                        <c:v>1774</c:v>
                      </c:pt>
                      <c:pt idx="144">
                        <c:v>1763.3333333333333</c:v>
                      </c:pt>
                      <c:pt idx="145">
                        <c:v>1768</c:v>
                      </c:pt>
                      <c:pt idx="146">
                        <c:v>1769.3333333333333</c:v>
                      </c:pt>
                      <c:pt idx="147">
                        <c:v>1774</c:v>
                      </c:pt>
                      <c:pt idx="148">
                        <c:v>1769.3333333333333</c:v>
                      </c:pt>
                      <c:pt idx="149">
                        <c:v>1745.9999999999998</c:v>
                      </c:pt>
                      <c:pt idx="150">
                        <c:v>1734.0000000000002</c:v>
                      </c:pt>
                      <c:pt idx="151">
                        <c:v>1730</c:v>
                      </c:pt>
                      <c:pt idx="152">
                        <c:v>1732.6666666666665</c:v>
                      </c:pt>
                      <c:pt idx="153">
                        <c:v>1743.3333333333333</c:v>
                      </c:pt>
                      <c:pt idx="154">
                        <c:v>1742.6666666666665</c:v>
                      </c:pt>
                      <c:pt idx="155">
                        <c:v>1746.6666666666667</c:v>
                      </c:pt>
                      <c:pt idx="156">
                        <c:v>1768</c:v>
                      </c:pt>
                    </c:numCache>
                  </c:numRef>
                </c:yVal>
                <c:smooth val="0"/>
                <c:extLst>
                  <c:ext xmlns:c16="http://schemas.microsoft.com/office/drawing/2014/chart" uri="{C3380CC4-5D6E-409C-BE32-E72D297353CC}">
                    <c16:uniqueId val="{00000005-4CA4-4521-82DD-63BB24336ACE}"/>
                  </c:ext>
                </c:extLst>
              </c15:ser>
            </c15:filteredScatterSeries>
            <c15:filteredScatterSeries>
              <c15:ser>
                <c:idx val="2"/>
                <c:order val="2"/>
                <c:tx>
                  <c:v>0.2% proof strength</c:v>
                </c:tx>
                <c:spPr>
                  <a:ln w="19050" cap="rnd">
                    <a:noFill/>
                    <a:round/>
                  </a:ln>
                  <a:effectLst/>
                </c:spPr>
                <c:marker>
                  <c:symbol val="circle"/>
                  <c:size val="8"/>
                  <c:spPr>
                    <a:noFill/>
                    <a:ln w="12700">
                      <a:solidFill>
                        <a:schemeClr val="accent3"/>
                      </a:solidFill>
                    </a:ln>
                    <a:effectLst/>
                  </c:spPr>
                </c:marker>
                <c:xVal>
                  <c:numRef>
                    <c:extLst xmlns:c15="http://schemas.microsoft.com/office/drawing/2012/chart">
                      <c:ext xmlns:c15="http://schemas.microsoft.com/office/drawing/2012/chart" uri="{02D57815-91ED-43cb-92C2-25804820EDAC}">
                        <c15:formulaRef>
                          <c15:sqref>'15.7-1860'!$M$2:$M$62</c15:sqref>
                        </c15:formulaRef>
                      </c:ext>
                    </c:extLst>
                    <c:numCache>
                      <c:formatCode>General</c:formatCode>
                      <c:ptCount val="61"/>
                      <c:pt idx="0">
                        <c:v>1.0961952861952862E-2</c:v>
                      </c:pt>
                      <c:pt idx="1">
                        <c:v>1.1068707482993198E-2</c:v>
                      </c:pt>
                      <c:pt idx="2">
                        <c:v>1.0944897959183674E-2</c:v>
                      </c:pt>
                      <c:pt idx="3">
                        <c:v>1.0933E-2</c:v>
                      </c:pt>
                      <c:pt idx="4">
                        <c:v>1.1154982817869415E-2</c:v>
                      </c:pt>
                      <c:pt idx="5">
                        <c:v>1.1383246073298429E-2</c:v>
                      </c:pt>
                      <c:pt idx="6">
                        <c:v>1.110170068027211E-2</c:v>
                      </c:pt>
                      <c:pt idx="7">
                        <c:v>1.0938803418803418E-2</c:v>
                      </c:pt>
                      <c:pt idx="8">
                        <c:v>1.099966499162479E-2</c:v>
                      </c:pt>
                      <c:pt idx="9">
                        <c:v>1.1115120274914089E-2</c:v>
                      </c:pt>
                      <c:pt idx="10">
                        <c:v>1.1092439862542955E-2</c:v>
                      </c:pt>
                      <c:pt idx="11">
                        <c:v>1.098843537414966E-2</c:v>
                      </c:pt>
                      <c:pt idx="12">
                        <c:v>1.0874706867671691E-2</c:v>
                      </c:pt>
                      <c:pt idx="13">
                        <c:v>1.1024365482233503E-2</c:v>
                      </c:pt>
                      <c:pt idx="14">
                        <c:v>1.1001360544217688E-2</c:v>
                      </c:pt>
                      <c:pt idx="15">
                        <c:v>1.0693596059113301E-2</c:v>
                      </c:pt>
                      <c:pt idx="16">
                        <c:v>1.0900837520938022E-2</c:v>
                      </c:pt>
                      <c:pt idx="17">
                        <c:v>1.0824455611390284E-2</c:v>
                      </c:pt>
                      <c:pt idx="18">
                        <c:v>1.0672937293729373E-2</c:v>
                      </c:pt>
                      <c:pt idx="19">
                        <c:v>1.0906397306397305E-2</c:v>
                      </c:pt>
                      <c:pt idx="20">
                        <c:v>1.0859333333333332E-2</c:v>
                      </c:pt>
                      <c:pt idx="21">
                        <c:v>1.0991878172588834E-2</c:v>
                      </c:pt>
                      <c:pt idx="22">
                        <c:v>1.0924579124579123E-2</c:v>
                      </c:pt>
                      <c:pt idx="23">
                        <c:v>1.0940703517587939E-2</c:v>
                      </c:pt>
                      <c:pt idx="24">
                        <c:v>1.0951607445008459E-2</c:v>
                      </c:pt>
                      <c:pt idx="25">
                        <c:v>1.1054483925549915E-2</c:v>
                      </c:pt>
                      <c:pt idx="26">
                        <c:v>1.1181880341880342E-2</c:v>
                      </c:pt>
                      <c:pt idx="27">
                        <c:v>1.0827860696517413E-2</c:v>
                      </c:pt>
                      <c:pt idx="28">
                        <c:v>1.0852453468697123E-2</c:v>
                      </c:pt>
                      <c:pt idx="29">
                        <c:v>1.1188095238095238E-2</c:v>
                      </c:pt>
                      <c:pt idx="30">
                        <c:v>1.1168547008547009E-2</c:v>
                      </c:pt>
                      <c:pt idx="31">
                        <c:v>1.0958540630182421E-2</c:v>
                      </c:pt>
                      <c:pt idx="32">
                        <c:v>1.1093E-2</c:v>
                      </c:pt>
                      <c:pt idx="33">
                        <c:v>1.1215566835871405E-2</c:v>
                      </c:pt>
                      <c:pt idx="34">
                        <c:v>1.1141077441077443E-2</c:v>
                      </c:pt>
                      <c:pt idx="35">
                        <c:v>1.1353504273504275E-2</c:v>
                      </c:pt>
                      <c:pt idx="36">
                        <c:v>1.124949494949495E-2</c:v>
                      </c:pt>
                      <c:pt idx="37">
                        <c:v>1.1235510887772193E-2</c:v>
                      </c:pt>
                      <c:pt idx="38">
                        <c:v>1.0961904761904761E-2</c:v>
                      </c:pt>
                      <c:pt idx="39">
                        <c:v>1.1021122112211222E-2</c:v>
                      </c:pt>
                      <c:pt idx="40">
                        <c:v>1.1321150592216583E-2</c:v>
                      </c:pt>
                      <c:pt idx="41">
                        <c:v>1.0927946127946129E-2</c:v>
                      </c:pt>
                      <c:pt idx="42">
                        <c:v>1.0825333333333333E-2</c:v>
                      </c:pt>
                      <c:pt idx="43">
                        <c:v>1.1060884353741496E-2</c:v>
                      </c:pt>
                      <c:pt idx="44">
                        <c:v>1.1097959183673468E-2</c:v>
                      </c:pt>
                      <c:pt idx="45">
                        <c:v>1.1071428571428571E-2</c:v>
                      </c:pt>
                      <c:pt idx="46">
                        <c:v>1.1035194585448393E-2</c:v>
                      </c:pt>
                      <c:pt idx="47">
                        <c:v>1.0912333333333333E-2</c:v>
                      </c:pt>
                      <c:pt idx="48">
                        <c:v>1.1176975945017181E-2</c:v>
                      </c:pt>
                      <c:pt idx="49">
                        <c:v>1.0968013468013469E-2</c:v>
                      </c:pt>
                      <c:pt idx="50">
                        <c:v>1.1404991087344028E-2</c:v>
                      </c:pt>
                      <c:pt idx="51">
                        <c:v>1.1015306122448981E-2</c:v>
                      </c:pt>
                      <c:pt idx="52">
                        <c:v>1.1007482993197279E-2</c:v>
                      </c:pt>
                      <c:pt idx="53">
                        <c:v>1.0715181518151816E-2</c:v>
                      </c:pt>
                      <c:pt idx="54">
                        <c:v>1.0964646464646465E-2</c:v>
                      </c:pt>
                      <c:pt idx="55">
                        <c:v>1.0860696517412935E-2</c:v>
                      </c:pt>
                      <c:pt idx="56">
                        <c:v>1.1092176870748299E-2</c:v>
                      </c:pt>
                      <c:pt idx="57">
                        <c:v>1.0946600331674957E-2</c:v>
                      </c:pt>
                      <c:pt idx="58">
                        <c:v>1.1221196581196581E-2</c:v>
                      </c:pt>
                      <c:pt idx="59">
                        <c:v>1.114517766497462E-2</c:v>
                      </c:pt>
                      <c:pt idx="60">
                        <c:v>1.1055102040816327E-2</c:v>
                      </c:pt>
                    </c:numCache>
                  </c:numRef>
                </c:xVal>
                <c:yVal>
                  <c:numRef>
                    <c:extLst xmlns:c15="http://schemas.microsoft.com/office/drawing/2012/chart">
                      <c:ext xmlns:c15="http://schemas.microsoft.com/office/drawing/2012/chart" uri="{02D57815-91ED-43cb-92C2-25804820EDAC}">
                        <c15:formulaRef>
                          <c15:sqref>'15.7-1860'!$Q$2:$Q$62</c15:sqref>
                        </c15:formulaRef>
                      </c:ext>
                    </c:extLst>
                    <c:numCache>
                      <c:formatCode>General</c:formatCode>
                      <c:ptCount val="61"/>
                      <c:pt idx="0">
                        <c:v>1774.4666666666667</c:v>
                      </c:pt>
                      <c:pt idx="1">
                        <c:v>1777.4666666666667</c:v>
                      </c:pt>
                      <c:pt idx="2">
                        <c:v>1753.2</c:v>
                      </c:pt>
                      <c:pt idx="3">
                        <c:v>1786.6</c:v>
                      </c:pt>
                      <c:pt idx="4">
                        <c:v>1776.0666666666666</c:v>
                      </c:pt>
                      <c:pt idx="5">
                        <c:v>1792.2</c:v>
                      </c:pt>
                      <c:pt idx="6">
                        <c:v>1783.9333333333334</c:v>
                      </c:pt>
                      <c:pt idx="7">
                        <c:v>1743.0666666666664</c:v>
                      </c:pt>
                      <c:pt idx="8">
                        <c:v>1790.9333333333334</c:v>
                      </c:pt>
                      <c:pt idx="9">
                        <c:v>1768.3333333333333</c:v>
                      </c:pt>
                      <c:pt idx="10">
                        <c:v>1763.9333333333334</c:v>
                      </c:pt>
                      <c:pt idx="11">
                        <c:v>1761.7333333333333</c:v>
                      </c:pt>
                      <c:pt idx="12">
                        <c:v>1766.0666666666666</c:v>
                      </c:pt>
                      <c:pt idx="13">
                        <c:v>1777.8</c:v>
                      </c:pt>
                      <c:pt idx="14">
                        <c:v>1764.2666666666667</c:v>
                      </c:pt>
                      <c:pt idx="15">
                        <c:v>1764.8</c:v>
                      </c:pt>
                      <c:pt idx="16">
                        <c:v>1771.2666666666667</c:v>
                      </c:pt>
                      <c:pt idx="17">
                        <c:v>1756.0666666666666</c:v>
                      </c:pt>
                      <c:pt idx="18">
                        <c:v>1751.9333333333334</c:v>
                      </c:pt>
                      <c:pt idx="19">
                        <c:v>1763.4666666666667</c:v>
                      </c:pt>
                      <c:pt idx="20">
                        <c:v>1771.8666666666666</c:v>
                      </c:pt>
                      <c:pt idx="21">
                        <c:v>1771.4</c:v>
                      </c:pt>
                      <c:pt idx="22">
                        <c:v>1767.0666666666666</c:v>
                      </c:pt>
                      <c:pt idx="23">
                        <c:v>1779.2</c:v>
                      </c:pt>
                      <c:pt idx="24">
                        <c:v>1763.4666666666667</c:v>
                      </c:pt>
                      <c:pt idx="25">
                        <c:v>1783.7333333333333</c:v>
                      </c:pt>
                      <c:pt idx="26">
                        <c:v>1790.4666666666667</c:v>
                      </c:pt>
                      <c:pt idx="27">
                        <c:v>1774.4</c:v>
                      </c:pt>
                      <c:pt idx="28">
                        <c:v>1743.9333333333332</c:v>
                      </c:pt>
                      <c:pt idx="29">
                        <c:v>1800.8666666666666</c:v>
                      </c:pt>
                      <c:pt idx="30">
                        <c:v>1787.8666666666666</c:v>
                      </c:pt>
                      <c:pt idx="31">
                        <c:v>1800.6666666666667</c:v>
                      </c:pt>
                      <c:pt idx="32">
                        <c:v>1818.6</c:v>
                      </c:pt>
                      <c:pt idx="33">
                        <c:v>1815.4666666666667</c:v>
                      </c:pt>
                      <c:pt idx="34">
                        <c:v>1809.9333333333334</c:v>
                      </c:pt>
                      <c:pt idx="35">
                        <c:v>1823.9333333333334</c:v>
                      </c:pt>
                      <c:pt idx="36">
                        <c:v>1831.4</c:v>
                      </c:pt>
                      <c:pt idx="37">
                        <c:v>1837.8666666666666</c:v>
                      </c:pt>
                      <c:pt idx="38">
                        <c:v>1819.2666666666667</c:v>
                      </c:pt>
                      <c:pt idx="39">
                        <c:v>1822.2666666666667</c:v>
                      </c:pt>
                      <c:pt idx="40">
                        <c:v>1836.2666666666667</c:v>
                      </c:pt>
                      <c:pt idx="41">
                        <c:v>1767.7333333333333</c:v>
                      </c:pt>
                      <c:pt idx="42">
                        <c:v>1765.0666666666666</c:v>
                      </c:pt>
                      <c:pt idx="43">
                        <c:v>1775.9333333333334</c:v>
                      </c:pt>
                      <c:pt idx="44">
                        <c:v>1783.2</c:v>
                      </c:pt>
                      <c:pt idx="45">
                        <c:v>1778</c:v>
                      </c:pt>
                      <c:pt idx="46">
                        <c:v>1779.9333333333334</c:v>
                      </c:pt>
                      <c:pt idx="47">
                        <c:v>1782.4666666666667</c:v>
                      </c:pt>
                      <c:pt idx="48">
                        <c:v>1780.3333333333333</c:v>
                      </c:pt>
                      <c:pt idx="49">
                        <c:v>1775.6666666666667</c:v>
                      </c:pt>
                      <c:pt idx="50">
                        <c:v>1758.7333333333333</c:v>
                      </c:pt>
                      <c:pt idx="51">
                        <c:v>1767</c:v>
                      </c:pt>
                      <c:pt idx="52">
                        <c:v>1765.4666666666667</c:v>
                      </c:pt>
                      <c:pt idx="53">
                        <c:v>1760.4666666666667</c:v>
                      </c:pt>
                      <c:pt idx="54">
                        <c:v>1775</c:v>
                      </c:pt>
                      <c:pt idx="55">
                        <c:v>1781</c:v>
                      </c:pt>
                      <c:pt idx="56">
                        <c:v>1782.0666666666666</c:v>
                      </c:pt>
                      <c:pt idx="57">
                        <c:v>1798.2666666666667</c:v>
                      </c:pt>
                      <c:pt idx="58">
                        <c:v>1798.1333333333334</c:v>
                      </c:pt>
                      <c:pt idx="59">
                        <c:v>1801.6</c:v>
                      </c:pt>
                      <c:pt idx="60">
                        <c:v>1774.8</c:v>
                      </c:pt>
                    </c:numCache>
                  </c:numRef>
                </c:yVal>
                <c:smooth val="0"/>
                <c:extLst xmlns:c15="http://schemas.microsoft.com/office/drawing/2012/chart">
                  <c:ext xmlns:c16="http://schemas.microsoft.com/office/drawing/2014/chart" uri="{C3380CC4-5D6E-409C-BE32-E72D297353CC}">
                    <c16:uniqueId val="{00000006-4CA4-4521-82DD-63BB24336ACE}"/>
                  </c:ext>
                </c:extLst>
              </c15:ser>
            </c15:filteredScatterSeries>
            <c15:filteredScatterSeries>
              <c15:ser>
                <c:idx val="3"/>
                <c:order val="3"/>
                <c:tx>
                  <c:v>fpb from tests</c:v>
                </c:tx>
                <c:spPr>
                  <a:ln w="19050" cap="rnd">
                    <a:noFill/>
                    <a:round/>
                  </a:ln>
                  <a:effectLst>
                    <a:outerShdw blurRad="50800" dist="50800" dir="5400000" sx="1000" sy="1000" algn="ctr" rotWithShape="0">
                      <a:srgbClr val="000000"/>
                    </a:outerShdw>
                  </a:effectLst>
                </c:spPr>
                <c:marker>
                  <c:symbol val="x"/>
                  <c:size val="8"/>
                  <c:spPr>
                    <a:noFill/>
                    <a:ln w="9525">
                      <a:solidFill>
                        <a:srgbClr val="00B050"/>
                      </a:solidFill>
                    </a:ln>
                    <a:effectLst>
                      <a:outerShdw blurRad="50800" dist="50800" dir="5400000" sx="1000" sy="1000" algn="ctr" rotWithShape="0">
                        <a:srgbClr val="000000"/>
                      </a:outerShdw>
                    </a:effectLst>
                  </c:spPr>
                </c:marker>
                <c:xVal>
                  <c:numRef>
                    <c:extLst xmlns:c15="http://schemas.microsoft.com/office/drawing/2012/chart">
                      <c:ext xmlns:c15="http://schemas.microsoft.com/office/drawing/2012/chart" uri="{02D57815-91ED-43cb-92C2-25804820EDAC}">
                        <c15:formulaRef>
                          <c15:sqref>'15.7-1860'!$N$2:$N$158</c15:sqref>
                        </c15:formulaRef>
                      </c:ext>
                    </c:extLst>
                    <c:numCache>
                      <c:formatCode>General</c:formatCode>
                      <c:ptCount val="157"/>
                      <c:pt idx="0">
                        <c:v>6.0999999999999999E-2</c:v>
                      </c:pt>
                      <c:pt idx="1">
                        <c:v>4.8000000000000001E-2</c:v>
                      </c:pt>
                      <c:pt idx="2">
                        <c:v>0.06</c:v>
                      </c:pt>
                      <c:pt idx="3">
                        <c:v>0.06</c:v>
                      </c:pt>
                      <c:pt idx="4">
                        <c:v>6.0999999999999999E-2</c:v>
                      </c:pt>
                      <c:pt idx="5">
                        <c:v>5.9000000000000004E-2</c:v>
                      </c:pt>
                      <c:pt idx="6">
                        <c:v>0.06</c:v>
                      </c:pt>
                      <c:pt idx="7">
                        <c:v>6.2E-2</c:v>
                      </c:pt>
                      <c:pt idx="8">
                        <c:v>6.2E-2</c:v>
                      </c:pt>
                      <c:pt idx="9">
                        <c:v>6.3E-2</c:v>
                      </c:pt>
                      <c:pt idx="10">
                        <c:v>6.2E-2</c:v>
                      </c:pt>
                      <c:pt idx="11">
                        <c:v>6.2E-2</c:v>
                      </c:pt>
                      <c:pt idx="12">
                        <c:v>6.2E-2</c:v>
                      </c:pt>
                      <c:pt idx="13">
                        <c:v>5.2999999999999999E-2</c:v>
                      </c:pt>
                      <c:pt idx="14">
                        <c:v>6.3E-2</c:v>
                      </c:pt>
                      <c:pt idx="15">
                        <c:v>6.2E-2</c:v>
                      </c:pt>
                      <c:pt idx="16">
                        <c:v>6.3E-2</c:v>
                      </c:pt>
                      <c:pt idx="17">
                        <c:v>6.3E-2</c:v>
                      </c:pt>
                      <c:pt idx="18">
                        <c:v>6.0999999999999999E-2</c:v>
                      </c:pt>
                      <c:pt idx="19">
                        <c:v>6.3E-2</c:v>
                      </c:pt>
                      <c:pt idx="20">
                        <c:v>6.0999999999999999E-2</c:v>
                      </c:pt>
                      <c:pt idx="21">
                        <c:v>6.3E-2</c:v>
                      </c:pt>
                      <c:pt idx="22">
                        <c:v>5.7999999999999996E-2</c:v>
                      </c:pt>
                      <c:pt idx="23">
                        <c:v>6.2E-2</c:v>
                      </c:pt>
                      <c:pt idx="24">
                        <c:v>6.0999999999999999E-2</c:v>
                      </c:pt>
                      <c:pt idx="25">
                        <c:v>6.3E-2</c:v>
                      </c:pt>
                      <c:pt idx="26">
                        <c:v>6.5000000000000002E-2</c:v>
                      </c:pt>
                      <c:pt idx="27">
                        <c:v>6.4000000000000001E-2</c:v>
                      </c:pt>
                      <c:pt idx="28">
                        <c:v>6.4000000000000001E-2</c:v>
                      </c:pt>
                      <c:pt idx="29">
                        <c:v>6.3E-2</c:v>
                      </c:pt>
                      <c:pt idx="30">
                        <c:v>6.3E-2</c:v>
                      </c:pt>
                      <c:pt idx="31">
                        <c:v>6.0999999999999999E-2</c:v>
                      </c:pt>
                      <c:pt idx="32">
                        <c:v>6.3E-2</c:v>
                      </c:pt>
                      <c:pt idx="33">
                        <c:v>6.0999999999999999E-2</c:v>
                      </c:pt>
                      <c:pt idx="34">
                        <c:v>6.0999999999999999E-2</c:v>
                      </c:pt>
                      <c:pt idx="35">
                        <c:v>6.2E-2</c:v>
                      </c:pt>
                      <c:pt idx="36">
                        <c:v>6.0999999999999999E-2</c:v>
                      </c:pt>
                      <c:pt idx="37">
                        <c:v>6.0999999999999999E-2</c:v>
                      </c:pt>
                      <c:pt idx="38">
                        <c:v>6.0999999999999999E-2</c:v>
                      </c:pt>
                      <c:pt idx="39">
                        <c:v>6.0999999999999999E-2</c:v>
                      </c:pt>
                      <c:pt idx="40">
                        <c:v>5.9000000000000004E-2</c:v>
                      </c:pt>
                      <c:pt idx="41">
                        <c:v>6.0999999999999999E-2</c:v>
                      </c:pt>
                      <c:pt idx="42">
                        <c:v>6.2E-2</c:v>
                      </c:pt>
                      <c:pt idx="43">
                        <c:v>6.0999999999999999E-2</c:v>
                      </c:pt>
                      <c:pt idx="44">
                        <c:v>6.2E-2</c:v>
                      </c:pt>
                      <c:pt idx="45">
                        <c:v>6.2E-2</c:v>
                      </c:pt>
                      <c:pt idx="46">
                        <c:v>6.0999999999999999E-2</c:v>
                      </c:pt>
                      <c:pt idx="47">
                        <c:v>5.9000000000000004E-2</c:v>
                      </c:pt>
                      <c:pt idx="48">
                        <c:v>6.0999999999999999E-2</c:v>
                      </c:pt>
                      <c:pt idx="49">
                        <c:v>6.2E-2</c:v>
                      </c:pt>
                      <c:pt idx="50">
                        <c:v>6.2E-2</c:v>
                      </c:pt>
                      <c:pt idx="51">
                        <c:v>6.0999999999999999E-2</c:v>
                      </c:pt>
                      <c:pt idx="52">
                        <c:v>0.06</c:v>
                      </c:pt>
                      <c:pt idx="53">
                        <c:v>0.06</c:v>
                      </c:pt>
                      <c:pt idx="54">
                        <c:v>6.2E-2</c:v>
                      </c:pt>
                      <c:pt idx="55">
                        <c:v>6.0999999999999999E-2</c:v>
                      </c:pt>
                      <c:pt idx="56">
                        <c:v>0.06</c:v>
                      </c:pt>
                      <c:pt idx="57">
                        <c:v>6.0999999999999999E-2</c:v>
                      </c:pt>
                      <c:pt idx="58">
                        <c:v>6.2E-2</c:v>
                      </c:pt>
                      <c:pt idx="59">
                        <c:v>0.06</c:v>
                      </c:pt>
                      <c:pt idx="60">
                        <c:v>0.06</c:v>
                      </c:pt>
                      <c:pt idx="61">
                        <c:v>5.5999999999999994E-2</c:v>
                      </c:pt>
                      <c:pt idx="62">
                        <c:v>5.9000000000000004E-2</c:v>
                      </c:pt>
                      <c:pt idx="63">
                        <c:v>5.5999999999999994E-2</c:v>
                      </c:pt>
                      <c:pt idx="64">
                        <c:v>5.9000000000000004E-2</c:v>
                      </c:pt>
                      <c:pt idx="65">
                        <c:v>6.0999999999999999E-2</c:v>
                      </c:pt>
                      <c:pt idx="66">
                        <c:v>0.06</c:v>
                      </c:pt>
                      <c:pt idx="67">
                        <c:v>6.0999999999999999E-2</c:v>
                      </c:pt>
                      <c:pt idx="68">
                        <c:v>6.3E-2</c:v>
                      </c:pt>
                      <c:pt idx="69">
                        <c:v>6.0999999999999999E-2</c:v>
                      </c:pt>
                      <c:pt idx="70">
                        <c:v>0.06</c:v>
                      </c:pt>
                      <c:pt idx="71">
                        <c:v>6.0999999999999999E-2</c:v>
                      </c:pt>
                      <c:pt idx="72">
                        <c:v>6.0999999999999999E-2</c:v>
                      </c:pt>
                      <c:pt idx="73">
                        <c:v>6.0999999999999999E-2</c:v>
                      </c:pt>
                      <c:pt idx="74">
                        <c:v>4.4999999999999998E-2</c:v>
                      </c:pt>
                      <c:pt idx="75">
                        <c:v>6.2E-2</c:v>
                      </c:pt>
                      <c:pt idx="76">
                        <c:v>6.0999999999999999E-2</c:v>
                      </c:pt>
                      <c:pt idx="77">
                        <c:v>5.7999999999999996E-2</c:v>
                      </c:pt>
                      <c:pt idx="78">
                        <c:v>0.06</c:v>
                      </c:pt>
                      <c:pt idx="79">
                        <c:v>5.4000000000000006E-2</c:v>
                      </c:pt>
                      <c:pt idx="80">
                        <c:v>5.9000000000000004E-2</c:v>
                      </c:pt>
                      <c:pt idx="81">
                        <c:v>0.06</c:v>
                      </c:pt>
                      <c:pt idx="82">
                        <c:v>5.7999999999999996E-2</c:v>
                      </c:pt>
                      <c:pt idx="83">
                        <c:v>5.9000000000000004E-2</c:v>
                      </c:pt>
                      <c:pt idx="84">
                        <c:v>0.06</c:v>
                      </c:pt>
                      <c:pt idx="85">
                        <c:v>0.06</c:v>
                      </c:pt>
                      <c:pt idx="86">
                        <c:v>6.0999999999999999E-2</c:v>
                      </c:pt>
                      <c:pt idx="87">
                        <c:v>5.9000000000000004E-2</c:v>
                      </c:pt>
                      <c:pt idx="88">
                        <c:v>0.06</c:v>
                      </c:pt>
                      <c:pt idx="89">
                        <c:v>5.2000000000000005E-2</c:v>
                      </c:pt>
                      <c:pt idx="90">
                        <c:v>5.7999999999999996E-2</c:v>
                      </c:pt>
                      <c:pt idx="91">
                        <c:v>5.5999999999999994E-2</c:v>
                      </c:pt>
                      <c:pt idx="92">
                        <c:v>6.4000000000000001E-2</c:v>
                      </c:pt>
                      <c:pt idx="93">
                        <c:v>5.2999999999999999E-2</c:v>
                      </c:pt>
                      <c:pt idx="94">
                        <c:v>4.9000000000000002E-2</c:v>
                      </c:pt>
                      <c:pt idx="95">
                        <c:v>0.06</c:v>
                      </c:pt>
                      <c:pt idx="96">
                        <c:v>6.0999999999999999E-2</c:v>
                      </c:pt>
                      <c:pt idx="97">
                        <c:v>6.0999999999999999E-2</c:v>
                      </c:pt>
                      <c:pt idx="98">
                        <c:v>6.0999999999999999E-2</c:v>
                      </c:pt>
                      <c:pt idx="99">
                        <c:v>6.0999999999999999E-2</c:v>
                      </c:pt>
                      <c:pt idx="100">
                        <c:v>6.2E-2</c:v>
                      </c:pt>
                      <c:pt idx="101">
                        <c:v>0.06</c:v>
                      </c:pt>
                      <c:pt idx="102">
                        <c:v>5.9000000000000004E-2</c:v>
                      </c:pt>
                      <c:pt idx="103">
                        <c:v>6.2E-2</c:v>
                      </c:pt>
                      <c:pt idx="104">
                        <c:v>6.0999999999999999E-2</c:v>
                      </c:pt>
                      <c:pt idx="105">
                        <c:v>5.5E-2</c:v>
                      </c:pt>
                      <c:pt idx="106">
                        <c:v>6.0999999999999999E-2</c:v>
                      </c:pt>
                      <c:pt idx="107">
                        <c:v>5.9000000000000004E-2</c:v>
                      </c:pt>
                      <c:pt idx="108">
                        <c:v>6.2E-2</c:v>
                      </c:pt>
                      <c:pt idx="109">
                        <c:v>6.0999999999999999E-2</c:v>
                      </c:pt>
                      <c:pt idx="110">
                        <c:v>6.0999999999999999E-2</c:v>
                      </c:pt>
                      <c:pt idx="111">
                        <c:v>0.06</c:v>
                      </c:pt>
                      <c:pt idx="112">
                        <c:v>5.5999999999999994E-2</c:v>
                      </c:pt>
                      <c:pt idx="113">
                        <c:v>6.2E-2</c:v>
                      </c:pt>
                      <c:pt idx="114">
                        <c:v>5.2000000000000005E-2</c:v>
                      </c:pt>
                      <c:pt idx="115">
                        <c:v>6.0999999999999999E-2</c:v>
                      </c:pt>
                      <c:pt idx="116">
                        <c:v>6.0999999999999999E-2</c:v>
                      </c:pt>
                      <c:pt idx="117">
                        <c:v>0.06</c:v>
                      </c:pt>
                      <c:pt idx="118">
                        <c:v>5.7999999999999996E-2</c:v>
                      </c:pt>
                      <c:pt idx="119">
                        <c:v>5.5E-2</c:v>
                      </c:pt>
                      <c:pt idx="120">
                        <c:v>0.06</c:v>
                      </c:pt>
                      <c:pt idx="121">
                        <c:v>6.0999999999999999E-2</c:v>
                      </c:pt>
                      <c:pt idx="122">
                        <c:v>6.0999999999999999E-2</c:v>
                      </c:pt>
                      <c:pt idx="123">
                        <c:v>6.3E-2</c:v>
                      </c:pt>
                      <c:pt idx="124">
                        <c:v>6.0999999999999999E-2</c:v>
                      </c:pt>
                      <c:pt idx="125">
                        <c:v>5.7999999999999996E-2</c:v>
                      </c:pt>
                      <c:pt idx="126">
                        <c:v>0.06</c:v>
                      </c:pt>
                      <c:pt idx="127">
                        <c:v>0.06</c:v>
                      </c:pt>
                      <c:pt idx="128">
                        <c:v>0.06</c:v>
                      </c:pt>
                      <c:pt idx="129">
                        <c:v>5.9000000000000004E-2</c:v>
                      </c:pt>
                      <c:pt idx="130">
                        <c:v>5.9000000000000004E-2</c:v>
                      </c:pt>
                      <c:pt idx="131">
                        <c:v>5.9000000000000004E-2</c:v>
                      </c:pt>
                      <c:pt idx="132">
                        <c:v>0.06</c:v>
                      </c:pt>
                      <c:pt idx="133">
                        <c:v>5.9000000000000004E-2</c:v>
                      </c:pt>
                      <c:pt idx="134">
                        <c:v>5.9000000000000004E-2</c:v>
                      </c:pt>
                      <c:pt idx="135">
                        <c:v>5.7999999999999996E-2</c:v>
                      </c:pt>
                      <c:pt idx="136">
                        <c:v>5.5E-2</c:v>
                      </c:pt>
                      <c:pt idx="137">
                        <c:v>5.7999999999999996E-2</c:v>
                      </c:pt>
                      <c:pt idx="138">
                        <c:v>0.06</c:v>
                      </c:pt>
                      <c:pt idx="139">
                        <c:v>5.9000000000000004E-2</c:v>
                      </c:pt>
                      <c:pt idx="140">
                        <c:v>5.2999999999999999E-2</c:v>
                      </c:pt>
                      <c:pt idx="141">
                        <c:v>6.0999999999999999E-2</c:v>
                      </c:pt>
                      <c:pt idx="142">
                        <c:v>5.9000000000000004E-2</c:v>
                      </c:pt>
                      <c:pt idx="143">
                        <c:v>0.06</c:v>
                      </c:pt>
                      <c:pt idx="144">
                        <c:v>5.5999999999999994E-2</c:v>
                      </c:pt>
                      <c:pt idx="145">
                        <c:v>5.7999999999999996E-2</c:v>
                      </c:pt>
                      <c:pt idx="146">
                        <c:v>6.0999999999999999E-2</c:v>
                      </c:pt>
                      <c:pt idx="147">
                        <c:v>5.7000000000000002E-2</c:v>
                      </c:pt>
                      <c:pt idx="148">
                        <c:v>6.0999999999999999E-2</c:v>
                      </c:pt>
                      <c:pt idx="149">
                        <c:v>0.06</c:v>
                      </c:pt>
                      <c:pt idx="150">
                        <c:v>0.06</c:v>
                      </c:pt>
                      <c:pt idx="151">
                        <c:v>6.3E-2</c:v>
                      </c:pt>
                      <c:pt idx="152">
                        <c:v>6.2E-2</c:v>
                      </c:pt>
                      <c:pt idx="153">
                        <c:v>5.7000000000000002E-2</c:v>
                      </c:pt>
                      <c:pt idx="154">
                        <c:v>6.2E-2</c:v>
                      </c:pt>
                      <c:pt idx="155">
                        <c:v>6.4000000000000001E-2</c:v>
                      </c:pt>
                      <c:pt idx="156">
                        <c:v>0.06</c:v>
                      </c:pt>
                    </c:numCache>
                  </c:numRef>
                </c:xVal>
                <c:yVal>
                  <c:numRef>
                    <c:extLst xmlns:c15="http://schemas.microsoft.com/office/drawing/2012/chart">
                      <c:ext xmlns:c15="http://schemas.microsoft.com/office/drawing/2012/chart" uri="{02D57815-91ED-43cb-92C2-25804820EDAC}">
                        <c15:formulaRef>
                          <c15:sqref>'15.7-1860'!$R$2:$R$158</c15:sqref>
                        </c15:formulaRef>
                      </c:ext>
                    </c:extLst>
                    <c:numCache>
                      <c:formatCode>General</c:formatCode>
                      <c:ptCount val="157"/>
                      <c:pt idx="0">
                        <c:v>1945.3333333333333</c:v>
                      </c:pt>
                      <c:pt idx="1">
                        <c:v>1935.3333333333333</c:v>
                      </c:pt>
                      <c:pt idx="2">
                        <c:v>1922.6666666666667</c:v>
                      </c:pt>
                      <c:pt idx="3">
                        <c:v>1944</c:v>
                      </c:pt>
                      <c:pt idx="4">
                        <c:v>1939.3333333333333</c:v>
                      </c:pt>
                      <c:pt idx="5">
                        <c:v>1950</c:v>
                      </c:pt>
                      <c:pt idx="6">
                        <c:v>1936.6666666666667</c:v>
                      </c:pt>
                      <c:pt idx="7">
                        <c:v>1899.3333333333333</c:v>
                      </c:pt>
                      <c:pt idx="8">
                        <c:v>1928</c:v>
                      </c:pt>
                      <c:pt idx="9">
                        <c:v>1930.6666666666667</c:v>
                      </c:pt>
                      <c:pt idx="10">
                        <c:v>1925.3333333333333</c:v>
                      </c:pt>
                      <c:pt idx="11">
                        <c:v>1926.6666666666667</c:v>
                      </c:pt>
                      <c:pt idx="12">
                        <c:v>1929.3333333333333</c:v>
                      </c:pt>
                      <c:pt idx="13">
                        <c:v>1930</c:v>
                      </c:pt>
                      <c:pt idx="14">
                        <c:v>1931.3333333333333</c:v>
                      </c:pt>
                      <c:pt idx="15">
                        <c:v>1930.6666666666667</c:v>
                      </c:pt>
                      <c:pt idx="16">
                        <c:v>1944</c:v>
                      </c:pt>
                      <c:pt idx="17">
                        <c:v>1935.3333333333333</c:v>
                      </c:pt>
                      <c:pt idx="18">
                        <c:v>1935.3333333333333</c:v>
                      </c:pt>
                      <c:pt idx="19">
                        <c:v>1940.6666666666667</c:v>
                      </c:pt>
                      <c:pt idx="20">
                        <c:v>1937.3333333333333</c:v>
                      </c:pt>
                      <c:pt idx="21">
                        <c:v>1944.6666666666667</c:v>
                      </c:pt>
                      <c:pt idx="22">
                        <c:v>1940</c:v>
                      </c:pt>
                      <c:pt idx="23">
                        <c:v>1936</c:v>
                      </c:pt>
                      <c:pt idx="24">
                        <c:v>1926</c:v>
                      </c:pt>
                      <c:pt idx="25">
                        <c:v>1936.6666666666667</c:v>
                      </c:pt>
                      <c:pt idx="26">
                        <c:v>1939.3333333333333</c:v>
                      </c:pt>
                      <c:pt idx="27">
                        <c:v>1938.6666666666667</c:v>
                      </c:pt>
                      <c:pt idx="28">
                        <c:v>1918.6666666666667</c:v>
                      </c:pt>
                      <c:pt idx="29">
                        <c:v>1954.6666666666667</c:v>
                      </c:pt>
                      <c:pt idx="30">
                        <c:v>1942.6666666666667</c:v>
                      </c:pt>
                      <c:pt idx="31">
                        <c:v>1950</c:v>
                      </c:pt>
                      <c:pt idx="32">
                        <c:v>1948.6666666666667</c:v>
                      </c:pt>
                      <c:pt idx="33">
                        <c:v>1960</c:v>
                      </c:pt>
                      <c:pt idx="34">
                        <c:v>1958</c:v>
                      </c:pt>
                      <c:pt idx="35">
                        <c:v>1968</c:v>
                      </c:pt>
                      <c:pt idx="36">
                        <c:v>1968.6666666666667</c:v>
                      </c:pt>
                      <c:pt idx="37">
                        <c:v>1964.6666666666667</c:v>
                      </c:pt>
                      <c:pt idx="38">
                        <c:v>1958.6666666666667</c:v>
                      </c:pt>
                      <c:pt idx="39">
                        <c:v>1960</c:v>
                      </c:pt>
                      <c:pt idx="40">
                        <c:v>1944</c:v>
                      </c:pt>
                      <c:pt idx="41">
                        <c:v>1937.3333333333333</c:v>
                      </c:pt>
                      <c:pt idx="42">
                        <c:v>1937.3333333333333</c:v>
                      </c:pt>
                      <c:pt idx="43">
                        <c:v>1928.6666666666667</c:v>
                      </c:pt>
                      <c:pt idx="44">
                        <c:v>1939.3333333333333</c:v>
                      </c:pt>
                      <c:pt idx="45">
                        <c:v>1932</c:v>
                      </c:pt>
                      <c:pt idx="46">
                        <c:v>1943.3333333333333</c:v>
                      </c:pt>
                      <c:pt idx="47">
                        <c:v>1944.6666666666667</c:v>
                      </c:pt>
                      <c:pt idx="48">
                        <c:v>1943.3333333333333</c:v>
                      </c:pt>
                      <c:pt idx="49">
                        <c:v>1940</c:v>
                      </c:pt>
                      <c:pt idx="50">
                        <c:v>1916.6666666666667</c:v>
                      </c:pt>
                      <c:pt idx="51">
                        <c:v>1924</c:v>
                      </c:pt>
                      <c:pt idx="52">
                        <c:v>1920.6666666666667</c:v>
                      </c:pt>
                      <c:pt idx="53">
                        <c:v>1914</c:v>
                      </c:pt>
                      <c:pt idx="54">
                        <c:v>1922</c:v>
                      </c:pt>
                      <c:pt idx="55">
                        <c:v>1933.3333333333333</c:v>
                      </c:pt>
                      <c:pt idx="56">
                        <c:v>1931.3333333333333</c:v>
                      </c:pt>
                      <c:pt idx="57">
                        <c:v>1946</c:v>
                      </c:pt>
                      <c:pt idx="58">
                        <c:v>1941.3333333333333</c:v>
                      </c:pt>
                      <c:pt idx="59">
                        <c:v>1933.3333333333333</c:v>
                      </c:pt>
                      <c:pt idx="60">
                        <c:v>1934</c:v>
                      </c:pt>
                      <c:pt idx="61">
                        <c:v>1938</c:v>
                      </c:pt>
                      <c:pt idx="62">
                        <c:v>1934.6666666666667</c:v>
                      </c:pt>
                      <c:pt idx="63">
                        <c:v>1936.6666666666667</c:v>
                      </c:pt>
                      <c:pt idx="64">
                        <c:v>1928</c:v>
                      </c:pt>
                      <c:pt idx="65">
                        <c:v>1934.6666666666667</c:v>
                      </c:pt>
                      <c:pt idx="66">
                        <c:v>1932.6666666666667</c:v>
                      </c:pt>
                      <c:pt idx="67">
                        <c:v>1918.6666666666667</c:v>
                      </c:pt>
                      <c:pt idx="68">
                        <c:v>1909.3333333333333</c:v>
                      </c:pt>
                      <c:pt idx="69">
                        <c:v>1924</c:v>
                      </c:pt>
                      <c:pt idx="70">
                        <c:v>1932</c:v>
                      </c:pt>
                      <c:pt idx="71">
                        <c:v>1934.6666666666667</c:v>
                      </c:pt>
                      <c:pt idx="72">
                        <c:v>1933.3333333333333</c:v>
                      </c:pt>
                      <c:pt idx="73">
                        <c:v>1926</c:v>
                      </c:pt>
                      <c:pt idx="74">
                        <c:v>1898</c:v>
                      </c:pt>
                      <c:pt idx="75">
                        <c:v>1899.3333333333333</c:v>
                      </c:pt>
                      <c:pt idx="76">
                        <c:v>1909.3333333333333</c:v>
                      </c:pt>
                      <c:pt idx="77">
                        <c:v>1934</c:v>
                      </c:pt>
                      <c:pt idx="78">
                        <c:v>1934.6666666666667</c:v>
                      </c:pt>
                      <c:pt idx="79">
                        <c:v>1928.6666666666667</c:v>
                      </c:pt>
                      <c:pt idx="80">
                        <c:v>1922.6666666666667</c:v>
                      </c:pt>
                      <c:pt idx="81">
                        <c:v>1926</c:v>
                      </c:pt>
                      <c:pt idx="82">
                        <c:v>1932.6666666666667</c:v>
                      </c:pt>
                      <c:pt idx="83">
                        <c:v>1924.6666666666667</c:v>
                      </c:pt>
                      <c:pt idx="84">
                        <c:v>1938.6666666666667</c:v>
                      </c:pt>
                      <c:pt idx="85">
                        <c:v>1939.3333333333333</c:v>
                      </c:pt>
                      <c:pt idx="86">
                        <c:v>1944.6666666666667</c:v>
                      </c:pt>
                      <c:pt idx="87">
                        <c:v>1948.6666666666667</c:v>
                      </c:pt>
                      <c:pt idx="88">
                        <c:v>1937.3333333333333</c:v>
                      </c:pt>
                      <c:pt idx="89">
                        <c:v>1940</c:v>
                      </c:pt>
                      <c:pt idx="90">
                        <c:v>1926.6666666666667</c:v>
                      </c:pt>
                      <c:pt idx="91">
                        <c:v>1924.6666666666667</c:v>
                      </c:pt>
                      <c:pt idx="92">
                        <c:v>1910</c:v>
                      </c:pt>
                      <c:pt idx="93">
                        <c:v>1926</c:v>
                      </c:pt>
                      <c:pt idx="94">
                        <c:v>1921.3333333333333</c:v>
                      </c:pt>
                      <c:pt idx="95">
                        <c:v>1925.3333333333333</c:v>
                      </c:pt>
                      <c:pt idx="96">
                        <c:v>1924.6666666666667</c:v>
                      </c:pt>
                      <c:pt idx="97">
                        <c:v>1931.3333333333333</c:v>
                      </c:pt>
                      <c:pt idx="98">
                        <c:v>1928</c:v>
                      </c:pt>
                      <c:pt idx="99">
                        <c:v>1922</c:v>
                      </c:pt>
                      <c:pt idx="100">
                        <c:v>1899.3333333333333</c:v>
                      </c:pt>
                      <c:pt idx="101">
                        <c:v>1951.3333333333333</c:v>
                      </c:pt>
                      <c:pt idx="102">
                        <c:v>1956</c:v>
                      </c:pt>
                      <c:pt idx="103">
                        <c:v>1945.3333333333333</c:v>
                      </c:pt>
                      <c:pt idx="104">
                        <c:v>1941.3333333333333</c:v>
                      </c:pt>
                      <c:pt idx="105">
                        <c:v>1946.6666666666667</c:v>
                      </c:pt>
                      <c:pt idx="106">
                        <c:v>1948.6666666666667</c:v>
                      </c:pt>
                      <c:pt idx="107">
                        <c:v>1948.6666666666667</c:v>
                      </c:pt>
                      <c:pt idx="108">
                        <c:v>1946</c:v>
                      </c:pt>
                      <c:pt idx="109">
                        <c:v>1936.6666666666667</c:v>
                      </c:pt>
                      <c:pt idx="110">
                        <c:v>1934.6666666666667</c:v>
                      </c:pt>
                      <c:pt idx="111">
                        <c:v>1929.3333333333333</c:v>
                      </c:pt>
                      <c:pt idx="112">
                        <c:v>1932.6666666666667</c:v>
                      </c:pt>
                      <c:pt idx="113">
                        <c:v>1934.6666666666667</c:v>
                      </c:pt>
                      <c:pt idx="114">
                        <c:v>1912.6666666666667</c:v>
                      </c:pt>
                      <c:pt idx="115">
                        <c:v>1917.3333333333333</c:v>
                      </c:pt>
                      <c:pt idx="116">
                        <c:v>1917.3333333333333</c:v>
                      </c:pt>
                      <c:pt idx="117">
                        <c:v>1920.6666666666667</c:v>
                      </c:pt>
                      <c:pt idx="118">
                        <c:v>1926.6666666666667</c:v>
                      </c:pt>
                      <c:pt idx="119">
                        <c:v>1912.6666666666667</c:v>
                      </c:pt>
                      <c:pt idx="120">
                        <c:v>1938</c:v>
                      </c:pt>
                      <c:pt idx="121">
                        <c:v>1935.3333333333333</c:v>
                      </c:pt>
                      <c:pt idx="122">
                        <c:v>1934</c:v>
                      </c:pt>
                      <c:pt idx="123">
                        <c:v>1932.6666666666667</c:v>
                      </c:pt>
                      <c:pt idx="124">
                        <c:v>1932</c:v>
                      </c:pt>
                      <c:pt idx="125">
                        <c:v>1928.6666666666667</c:v>
                      </c:pt>
                      <c:pt idx="126">
                        <c:v>1929.3333333333333</c:v>
                      </c:pt>
                      <c:pt idx="127">
                        <c:v>1939.3333333333333</c:v>
                      </c:pt>
                      <c:pt idx="128">
                        <c:v>1943.3333333333333</c:v>
                      </c:pt>
                      <c:pt idx="129">
                        <c:v>1940</c:v>
                      </c:pt>
                      <c:pt idx="130">
                        <c:v>1942.6666666666667</c:v>
                      </c:pt>
                      <c:pt idx="131">
                        <c:v>1938.6666666666667</c:v>
                      </c:pt>
                      <c:pt idx="132">
                        <c:v>1928.6666666666667</c:v>
                      </c:pt>
                      <c:pt idx="133">
                        <c:v>1920.6666666666667</c:v>
                      </c:pt>
                      <c:pt idx="134">
                        <c:v>1926</c:v>
                      </c:pt>
                      <c:pt idx="135">
                        <c:v>1927.3333333333333</c:v>
                      </c:pt>
                      <c:pt idx="136">
                        <c:v>1924</c:v>
                      </c:pt>
                      <c:pt idx="137">
                        <c:v>1922</c:v>
                      </c:pt>
                      <c:pt idx="138">
                        <c:v>1914.6666666666667</c:v>
                      </c:pt>
                      <c:pt idx="139">
                        <c:v>1924</c:v>
                      </c:pt>
                      <c:pt idx="140">
                        <c:v>1905.3333333333333</c:v>
                      </c:pt>
                      <c:pt idx="141">
                        <c:v>1952.6666666666667</c:v>
                      </c:pt>
                      <c:pt idx="142">
                        <c:v>1944</c:v>
                      </c:pt>
                      <c:pt idx="143">
                        <c:v>1926</c:v>
                      </c:pt>
                      <c:pt idx="144">
                        <c:v>1942</c:v>
                      </c:pt>
                      <c:pt idx="145">
                        <c:v>1943.3333333333333</c:v>
                      </c:pt>
                      <c:pt idx="146">
                        <c:v>1942.6666666666667</c:v>
                      </c:pt>
                      <c:pt idx="147">
                        <c:v>1939.3333333333333</c:v>
                      </c:pt>
                      <c:pt idx="148">
                        <c:v>1932.6666666666667</c:v>
                      </c:pt>
                      <c:pt idx="149">
                        <c:v>1944.6666666666667</c:v>
                      </c:pt>
                      <c:pt idx="150">
                        <c:v>1947.3333333333333</c:v>
                      </c:pt>
                      <c:pt idx="151">
                        <c:v>1939.3333333333333</c:v>
                      </c:pt>
                      <c:pt idx="152">
                        <c:v>1938</c:v>
                      </c:pt>
                      <c:pt idx="153">
                        <c:v>1940.6666666666667</c:v>
                      </c:pt>
                      <c:pt idx="154">
                        <c:v>1940</c:v>
                      </c:pt>
                      <c:pt idx="155">
                        <c:v>1938.6666666666667</c:v>
                      </c:pt>
                      <c:pt idx="156">
                        <c:v>1943.3333333333333</c:v>
                      </c:pt>
                    </c:numCache>
                  </c:numRef>
                </c:yVal>
                <c:smooth val="0"/>
                <c:extLst xmlns:c15="http://schemas.microsoft.com/office/drawing/2012/chart">
                  <c:ext xmlns:c16="http://schemas.microsoft.com/office/drawing/2014/chart" uri="{C3380CC4-5D6E-409C-BE32-E72D297353CC}">
                    <c16:uniqueId val="{00000007-4CA4-4521-82DD-63BB24336ACE}"/>
                  </c:ext>
                </c:extLst>
              </c15:ser>
            </c15:filteredScatterSeries>
            <c15:filteredScatterSeries>
              <c15:ser>
                <c:idx val="4"/>
                <c:order val="4"/>
                <c:tx>
                  <c:v>Test min with max εpb</c:v>
                </c:tx>
                <c:spPr>
                  <a:ln w="19050" cap="rnd">
                    <a:solidFill>
                      <a:schemeClr val="accent5"/>
                    </a:solidFill>
                    <a:round/>
                  </a:ln>
                  <a:effectLst/>
                </c:spPr>
                <c:marker>
                  <c:symbol val="circle"/>
                  <c:size val="5"/>
                  <c:spPr>
                    <a:noFill/>
                    <a:ln w="9525">
                      <a:noFill/>
                    </a:ln>
                    <a:effectLst/>
                  </c:spPr>
                </c:marker>
                <c:xVal>
                  <c:numRef>
                    <c:extLst xmlns:c15="http://schemas.microsoft.com/office/drawing/2012/chart">
                      <c:ext xmlns:c15="http://schemas.microsoft.com/office/drawing/2012/chart" uri="{02D57815-91ED-43cb-92C2-25804820EDAC}">
                        <c15:formulaRef>
                          <c15:sqref>'15.7-1860'!$V$51:$V$55</c15:sqref>
                        </c15:formulaRef>
                      </c:ext>
                    </c:extLst>
                    <c:numCache>
                      <c:formatCode>General</c:formatCode>
                      <c:ptCount val="5"/>
                      <c:pt idx="0">
                        <c:v>0</c:v>
                      </c:pt>
                      <c:pt idx="1">
                        <c:v>8.8891265597147995E-3</c:v>
                      </c:pt>
                      <c:pt idx="2">
                        <c:v>1.0105169340463457E-2</c:v>
                      </c:pt>
                      <c:pt idx="3">
                        <c:v>1.1321212121212121E-2</c:v>
                      </c:pt>
                      <c:pt idx="4">
                        <c:v>6.5000000000000002E-2</c:v>
                      </c:pt>
                    </c:numCache>
                  </c:numRef>
                </c:xVal>
                <c:yVal>
                  <c:numRef>
                    <c:extLst xmlns:c15="http://schemas.microsoft.com/office/drawing/2012/chart">
                      <c:ext xmlns:c15="http://schemas.microsoft.com/office/drawing/2012/chart" uri="{02D57815-91ED-43cb-92C2-25804820EDAC}">
                        <c15:formulaRef>
                          <c15:sqref>'15.7-1860'!$W$51:$W$55</c15:sqref>
                        </c15:formulaRef>
                      </c:ext>
                    </c:extLst>
                    <c:numCache>
                      <c:formatCode>General</c:formatCode>
                      <c:ptCount val="5"/>
                      <c:pt idx="0">
                        <c:v>0</c:v>
                      </c:pt>
                      <c:pt idx="1">
                        <c:v>1662.2666666666673</c:v>
                      </c:pt>
                      <c:pt idx="2" formatCode="0">
                        <c:v>1702.6666666666667</c:v>
                      </c:pt>
                      <c:pt idx="3" formatCode="0">
                        <c:v>1743.0666666666664</c:v>
                      </c:pt>
                      <c:pt idx="4" formatCode="0">
                        <c:v>1898</c:v>
                      </c:pt>
                    </c:numCache>
                  </c:numRef>
                </c:yVal>
                <c:smooth val="0"/>
                <c:extLst xmlns:c15="http://schemas.microsoft.com/office/drawing/2012/chart">
                  <c:ext xmlns:c16="http://schemas.microsoft.com/office/drawing/2014/chart" uri="{C3380CC4-5D6E-409C-BE32-E72D297353CC}">
                    <c16:uniqueId val="{00000008-4CA4-4521-82DD-63BB24336ACE}"/>
                  </c:ext>
                </c:extLst>
              </c15:ser>
            </c15:filteredScatterSeries>
            <c15:filteredScatterSeries>
              <c15:ser>
                <c:idx val="5"/>
                <c:order val="5"/>
                <c:tx>
                  <c:v>Test charact.</c:v>
                </c:tx>
                <c:spPr>
                  <a:ln w="19050" cap="rnd">
                    <a:solidFill>
                      <a:srgbClr val="C00000"/>
                    </a:solidFill>
                    <a:prstDash val="dash"/>
                    <a:round/>
                  </a:ln>
                  <a:effectLst/>
                </c:spPr>
                <c:marker>
                  <c:symbol val="none"/>
                </c:marker>
                <c:xVal>
                  <c:numRef>
                    <c:extLst xmlns:c15="http://schemas.microsoft.com/office/drawing/2012/chart">
                      <c:ext xmlns:c15="http://schemas.microsoft.com/office/drawing/2012/chart" uri="{02D57815-91ED-43cb-92C2-25804820EDAC}">
                        <c15:formulaRef>
                          <c15:sqref>'15.7-1860'!$V$61:$V$65</c15:sqref>
                        </c15:formulaRef>
                      </c:ext>
                    </c:extLst>
                    <c:numCache>
                      <c:formatCode>General</c:formatCode>
                      <c:ptCount val="5"/>
                      <c:pt idx="0">
                        <c:v>0</c:v>
                      </c:pt>
                      <c:pt idx="1">
                        <c:v>8.6792306358521986E-3</c:v>
                      </c:pt>
                      <c:pt idx="2">
                        <c:v>9.8385711796147371E-3</c:v>
                      </c:pt>
                      <c:pt idx="3">
                        <c:v>1.0997911723377281E-2</c:v>
                      </c:pt>
                      <c:pt idx="4">
                        <c:v>6.4840750497561828E-2</c:v>
                      </c:pt>
                    </c:numCache>
                  </c:numRef>
                </c:xVal>
                <c:yVal>
                  <c:numRef>
                    <c:extLst xmlns:c15="http://schemas.microsoft.com/office/drawing/2012/chart">
                      <c:ext xmlns:c15="http://schemas.microsoft.com/office/drawing/2012/chart" uri="{02D57815-91ED-43cb-92C2-25804820EDAC}">
                        <c15:formulaRef>
                          <c15:sqref>'15.7-1860'!$W$61:$W$65</c15:sqref>
                        </c15:formulaRef>
                      </c:ext>
                    </c:extLst>
                    <c:numCache>
                      <c:formatCode>General</c:formatCode>
                      <c:ptCount val="5"/>
                      <c:pt idx="0">
                        <c:v>0</c:v>
                      </c:pt>
                      <c:pt idx="1">
                        <c:v>1683.1031936927375</c:v>
                      </c:pt>
                      <c:pt idx="2" formatCode="0">
                        <c:v>1714.003003750053</c:v>
                      </c:pt>
                      <c:pt idx="3" formatCode="0">
                        <c:v>1744.9028138073691</c:v>
                      </c:pt>
                      <c:pt idx="4" formatCode="0">
                        <c:v>1912.7120592762647</c:v>
                      </c:pt>
                    </c:numCache>
                  </c:numRef>
                </c:yVal>
                <c:smooth val="0"/>
                <c:extLst xmlns:c15="http://schemas.microsoft.com/office/drawing/2012/chart">
                  <c:ext xmlns:c16="http://schemas.microsoft.com/office/drawing/2014/chart" uri="{C3380CC4-5D6E-409C-BE32-E72D297353CC}">
                    <c16:uniqueId val="{00000009-4CA4-4521-82DD-63BB24336ACE}"/>
                  </c:ext>
                </c:extLst>
              </c15:ser>
            </c15:filteredScatterSeries>
            <c15:filteredScatterSeries>
              <c15:ser>
                <c:idx val="6"/>
                <c:order val="6"/>
                <c:tx>
                  <c:v>Ramberg Osgood</c:v>
                </c:tx>
                <c:spPr>
                  <a:ln w="19050" cap="rnd">
                    <a:solidFill>
                      <a:srgbClr val="00B0F0"/>
                    </a:solidFill>
                    <a:round/>
                  </a:ln>
                  <a:effectLst/>
                </c:spPr>
                <c:marker>
                  <c:symbol val="none"/>
                </c:marker>
                <c:xVal>
                  <c:numRef>
                    <c:extLst xmlns:c15="http://schemas.microsoft.com/office/drawing/2012/chart">
                      <c:ext xmlns:c15="http://schemas.microsoft.com/office/drawing/2012/chart" uri="{02D57815-91ED-43cb-92C2-25804820EDAC}">
                        <c15:formulaRef>
                          <c15:sqref>'15.7-1860'!$BC$58:$BC$241</c15:sqref>
                        </c15:formulaRef>
                      </c:ext>
                    </c:extLst>
                    <c:numCache>
                      <c:formatCode>General</c:formatCode>
                      <c:ptCount val="184"/>
                      <c:pt idx="0">
                        <c:v>0</c:v>
                      </c:pt>
                      <c:pt idx="1">
                        <c:v>5.1282051282051279E-5</c:v>
                      </c:pt>
                      <c:pt idx="2">
                        <c:v>1.0256410256410256E-4</c:v>
                      </c:pt>
                      <c:pt idx="3">
                        <c:v>1.5384615384615385E-4</c:v>
                      </c:pt>
                      <c:pt idx="4">
                        <c:v>2.0512820512820512E-4</c:v>
                      </c:pt>
                      <c:pt idx="5">
                        <c:v>2.5641025641025641E-4</c:v>
                      </c:pt>
                      <c:pt idx="6">
                        <c:v>3.076923076923077E-4</c:v>
                      </c:pt>
                      <c:pt idx="7">
                        <c:v>3.58974358974359E-4</c:v>
                      </c:pt>
                      <c:pt idx="8">
                        <c:v>4.1025641025641023E-4</c:v>
                      </c:pt>
                      <c:pt idx="9">
                        <c:v>4.6153846153846153E-4</c:v>
                      </c:pt>
                      <c:pt idx="10">
                        <c:v>5.1282051282051282E-4</c:v>
                      </c:pt>
                      <c:pt idx="11">
                        <c:v>5.6410256410256406E-4</c:v>
                      </c:pt>
                      <c:pt idx="12">
                        <c:v>6.1538461538461541E-4</c:v>
                      </c:pt>
                      <c:pt idx="13">
                        <c:v>6.6666666666666664E-4</c:v>
                      </c:pt>
                      <c:pt idx="14">
                        <c:v>7.1794871794871799E-4</c:v>
                      </c:pt>
                      <c:pt idx="15">
                        <c:v>7.6923076923076923E-4</c:v>
                      </c:pt>
                      <c:pt idx="16">
                        <c:v>8.2051282051282047E-4</c:v>
                      </c:pt>
                      <c:pt idx="17">
                        <c:v>8.7179487179487182E-4</c:v>
                      </c:pt>
                      <c:pt idx="18">
                        <c:v>9.2307692307692305E-4</c:v>
                      </c:pt>
                      <c:pt idx="19">
                        <c:v>9.743589743589744E-4</c:v>
                      </c:pt>
                      <c:pt idx="20">
                        <c:v>1.0256410256410256E-3</c:v>
                      </c:pt>
                      <c:pt idx="21">
                        <c:v>1.0769230769230769E-3</c:v>
                      </c:pt>
                      <c:pt idx="22">
                        <c:v>1.1282051282051281E-3</c:v>
                      </c:pt>
                      <c:pt idx="23">
                        <c:v>1.1794871794871796E-3</c:v>
                      </c:pt>
                      <c:pt idx="24">
                        <c:v>1.2307692307692308E-3</c:v>
                      </c:pt>
                      <c:pt idx="25">
                        <c:v>1.2820512820512821E-3</c:v>
                      </c:pt>
                      <c:pt idx="26">
                        <c:v>1.3333333333333333E-3</c:v>
                      </c:pt>
                      <c:pt idx="27">
                        <c:v>1.3846153846153845E-3</c:v>
                      </c:pt>
                      <c:pt idx="28">
                        <c:v>1.435897435897436E-3</c:v>
                      </c:pt>
                      <c:pt idx="29">
                        <c:v>1.4871794871794872E-3</c:v>
                      </c:pt>
                      <c:pt idx="30">
                        <c:v>1.5384615384615385E-3</c:v>
                      </c:pt>
                      <c:pt idx="31">
                        <c:v>1.5897435897435897E-3</c:v>
                      </c:pt>
                      <c:pt idx="32">
                        <c:v>1.6410256410256409E-3</c:v>
                      </c:pt>
                      <c:pt idx="33">
                        <c:v>1.6923076923076924E-3</c:v>
                      </c:pt>
                      <c:pt idx="34">
                        <c:v>1.7435897435897436E-3</c:v>
                      </c:pt>
                      <c:pt idx="35">
                        <c:v>1.7948717948717949E-3</c:v>
                      </c:pt>
                      <c:pt idx="36">
                        <c:v>1.8461538461538463E-3</c:v>
                      </c:pt>
                      <c:pt idx="37">
                        <c:v>1.8974358974358976E-3</c:v>
                      </c:pt>
                      <c:pt idx="38">
                        <c:v>1.9487179487179492E-3</c:v>
                      </c:pt>
                      <c:pt idx="39">
                        <c:v>2.0000000000000009E-3</c:v>
                      </c:pt>
                      <c:pt idx="40">
                        <c:v>2.051282051282053E-3</c:v>
                      </c:pt>
                      <c:pt idx="41">
                        <c:v>2.1025641025641056E-3</c:v>
                      </c:pt>
                      <c:pt idx="42">
                        <c:v>2.153846153846159E-3</c:v>
                      </c:pt>
                      <c:pt idx="43">
                        <c:v>2.2051282051282145E-3</c:v>
                      </c:pt>
                      <c:pt idx="44">
                        <c:v>2.2564102564102727E-3</c:v>
                      </c:pt>
                      <c:pt idx="45">
                        <c:v>2.307692307692337E-3</c:v>
                      </c:pt>
                      <c:pt idx="46">
                        <c:v>2.3589743589744086E-3</c:v>
                      </c:pt>
                      <c:pt idx="47">
                        <c:v>2.4102564102564945E-3</c:v>
                      </c:pt>
                      <c:pt idx="48">
                        <c:v>2.461538461538603E-3</c:v>
                      </c:pt>
                      <c:pt idx="49">
                        <c:v>2.5128205128207475E-3</c:v>
                      </c:pt>
                      <c:pt idx="50">
                        <c:v>2.5641025641029496E-3</c:v>
                      </c:pt>
                      <c:pt idx="51">
                        <c:v>2.6153846153852424E-3</c:v>
                      </c:pt>
                      <c:pt idx="52">
                        <c:v>2.6666666666676771E-3</c:v>
                      </c:pt>
                      <c:pt idx="53">
                        <c:v>2.7179487179503311E-3</c:v>
                      </c:pt>
                      <c:pt idx="54">
                        <c:v>2.7692307692333234E-3</c:v>
                      </c:pt>
                      <c:pt idx="55">
                        <c:v>2.8205128205168301E-3</c:v>
                      </c:pt>
                      <c:pt idx="56">
                        <c:v>2.8717948718011152E-3</c:v>
                      </c:pt>
                      <c:pt idx="57">
                        <c:v>2.9230769230865683E-3</c:v>
                      </c:pt>
                      <c:pt idx="58">
                        <c:v>2.974358974373763E-3</c:v>
                      </c:pt>
                      <c:pt idx="59">
                        <c:v>3.0256410256635355E-3</c:v>
                      </c:pt>
                      <c:pt idx="60">
                        <c:v>3.0769230769570983E-3</c:v>
                      </c:pt>
                      <c:pt idx="61">
                        <c:v>3.128205128256198E-3</c:v>
                      </c:pt>
                      <c:pt idx="62">
                        <c:v>3.1794871795633368E-3</c:v>
                      </c:pt>
                      <c:pt idx="63">
                        <c:v>3.2307692308820753E-3</c:v>
                      </c:pt>
                      <c:pt idx="64">
                        <c:v>3.2820512822174554E-3</c:v>
                      </c:pt>
                      <c:pt idx="65">
                        <c:v>3.3333333335765734E-3</c:v>
                      </c:pt>
                      <c:pt idx="66">
                        <c:v>3.3846153849693681E-3</c:v>
                      </c:pt>
                      <c:pt idx="67">
                        <c:v>3.4358974364096834E-3</c:v>
                      </c:pt>
                      <c:pt idx="68">
                        <c:v>3.4871794879167105E-3</c:v>
                      </c:pt>
                      <c:pt idx="69">
                        <c:v>3.5384615395169213E-3</c:v>
                      </c:pt>
                      <c:pt idx="70">
                        <c:v>3.5897435912466587E-3</c:v>
                      </c:pt>
                      <c:pt idx="71">
                        <c:v>3.6410256431555913E-3</c:v>
                      </c:pt>
                      <c:pt idx="72">
                        <c:v>3.6923076953112957E-3</c:v>
                      </c:pt>
                      <c:pt idx="73">
                        <c:v>3.7435897478053175E-3</c:v>
                      </c:pt>
                      <c:pt idx="74">
                        <c:v>3.7948718007611518E-3</c:v>
                      </c:pt>
                      <c:pt idx="75">
                        <c:v>3.8461538543447128E-3</c:v>
                      </c:pt>
                      <c:pt idx="76">
                        <c:v>3.8974359087780176E-3</c:v>
                      </c:pt>
                      <c:pt idx="77">
                        <c:v>3.9487179643570101E-3</c:v>
                      </c:pt>
                      <c:pt idx="78">
                        <c:v>4.0000000214746876E-3</c:v>
                      </c:pt>
                      <c:pt idx="79">
                        <c:v>4.0512820806510152E-3</c:v>
                      </c:pt>
                      <c:pt idx="80">
                        <c:v>4.1025641425714871E-3</c:v>
                      </c:pt>
                      <c:pt idx="81">
                        <c:v>4.1538462081366643E-3</c:v>
                      </c:pt>
                      <c:pt idx="82">
                        <c:v>4.2051282785256347E-3</c:v>
                      </c:pt>
                      <c:pt idx="83">
                        <c:v>4.2564103552770348E-3</c:v>
                      </c:pt>
                      <c:pt idx="84">
                        <c:v>4.3076924403921907E-3</c:v>
                      </c:pt>
                      <c:pt idx="85">
                        <c:v>4.3589745364660381E-3</c:v>
                      </c:pt>
                      <c:pt idx="86">
                        <c:v>4.4102566468528165E-3</c:v>
                      </c:pt>
                      <c:pt idx="87">
                        <c:v>4.4615387758751932E-3</c:v>
                      </c:pt>
                      <c:pt idx="88">
                        <c:v>4.5128209290874856E-3</c:v>
                      </c:pt>
                      <c:pt idx="89">
                        <c:v>4.5641031136060828E-3</c:v>
                      </c:pt>
                      <c:pt idx="90">
                        <c:v>4.6153853385231466E-3</c:v>
                      </c:pt>
                      <c:pt idx="91">
                        <c:v>4.6666676154232672E-3</c:v>
                      </c:pt>
                      <c:pt idx="92">
                        <c:v>4.7179499590270773E-3</c:v>
                      </c:pt>
                      <c:pt idx="93">
                        <c:v>4.7692323879910906E-3</c:v>
                      </c:pt>
                      <c:pt idx="94">
                        <c:v>4.8205149258992918E-3</c:v>
                      </c:pt>
                      <c:pt idx="95">
                        <c:v>4.8717976024896126E-3</c:v>
                      </c:pt>
                      <c:pt idx="96">
                        <c:v>4.9230804551674539E-3</c:v>
                      </c:pt>
                      <c:pt idx="97">
                        <c:v>4.9743635308692833E-3</c:v>
                      </c:pt>
                      <c:pt idx="98">
                        <c:v>5.0256468883522571E-3</c:v>
                      </c:pt>
                      <c:pt idx="99">
                        <c:v>5.0769306010012526E-3</c:v>
                      </c:pt>
                      <c:pt idx="100">
                        <c:v>5.1282147602630069E-3</c:v>
                      </c:pt>
                      <c:pt idx="101">
                        <c:v>5.1794994798388724E-3</c:v>
                      </c:pt>
                      <c:pt idx="102">
                        <c:v>5.230784900793436E-3</c:v>
                      </c:pt>
                      <c:pt idx="103">
                        <c:v>5.2820711977668326E-3</c:v>
                      </c:pt>
                      <c:pt idx="104">
                        <c:v>5.3333585865145807E-3</c:v>
                      </c:pt>
                      <c:pt idx="105">
                        <c:v>5.3846473330413092E-3</c:v>
                      </c:pt>
                      <c:pt idx="106">
                        <c:v>5.4359377646447443E-3</c:v>
                      </c:pt>
                      <c:pt idx="107">
                        <c:v>5.4872302832451626E-3</c:v>
                      </c:pt>
                      <c:pt idx="108">
                        <c:v>5.5385253814445165E-3</c:v>
                      </c:pt>
                      <c:pt idx="109">
                        <c:v>5.5898236618402803E-3</c:v>
                      </c:pt>
                      <c:pt idx="110">
                        <c:v>5.6411258602137165E-3</c:v>
                      </c:pt>
                      <c:pt idx="111">
                        <c:v>5.6924328733227083E-3</c:v>
                      </c:pt>
                      <c:pt idx="112">
                        <c:v>5.7437457921583196E-3</c:v>
                      </c:pt>
                      <c:pt idx="113">
                        <c:v>5.7950659416743395E-3</c:v>
                      </c:pt>
                      <c:pt idx="114">
                        <c:v>5.8463949281738412E-3</c:v>
                      </c:pt>
                      <c:pt idx="115">
                        <c:v>5.8977346957397158E-3</c:v>
                      </c:pt>
                      <c:pt idx="116">
                        <c:v>5.949087593331584E-3</c:v>
                      </c:pt>
                      <c:pt idx="117">
                        <c:v>6.0004564544443219E-3</c:v>
                      </c:pt>
                      <c:pt idx="118">
                        <c:v>6.0518446915390515E-3</c:v>
                      </c:pt>
                      <c:pt idx="119">
                        <c:v>6.1032564078222756E-3</c:v>
                      </c:pt>
                      <c:pt idx="120">
                        <c:v>6.1546965293698226E-3</c:v>
                      </c:pt>
                      <c:pt idx="121">
                        <c:v>6.2061709610776389E-3</c:v>
                      </c:pt>
                      <c:pt idx="122">
                        <c:v>6.2576867704802969E-3</c:v>
                      </c:pt>
                      <c:pt idx="123">
                        <c:v>6.3092524041207017E-3</c:v>
                      </c:pt>
                      <c:pt idx="124">
                        <c:v>6.360877941892714E-3</c:v>
                      </c:pt>
                      <c:pt idx="125">
                        <c:v>6.4125753956253409E-3</c:v>
                      </c:pt>
                      <c:pt idx="126">
                        <c:v>6.4643590591478379E-3</c:v>
                      </c:pt>
                      <c:pt idx="127">
                        <c:v>6.51624591818626E-3</c:v>
                      </c:pt>
                      <c:pt idx="128">
                        <c:v>6.5682561297127082E-3</c:v>
                      </c:pt>
                      <c:pt idx="129">
                        <c:v>6.6204135818200283E-3</c:v>
                      </c:pt>
                      <c:pt idx="130">
                        <c:v>6.6727465468510638E-3</c:v>
                      </c:pt>
                      <c:pt idx="131">
                        <c:v>6.7252884423995895E-3</c:v>
                      </c:pt>
                      <c:pt idx="132">
                        <c:v>6.7780787169500634E-3</c:v>
                      </c:pt>
                      <c:pt idx="133">
                        <c:v>6.8311638793691291E-3</c:v>
                      </c:pt>
                      <c:pt idx="134">
                        <c:v>6.8845986942413454E-3</c:v>
                      </c:pt>
                      <c:pt idx="135">
                        <c:v>6.938447568197368E-3</c:v>
                      </c:pt>
                      <c:pt idx="136">
                        <c:v>6.9927861559622093E-3</c:v>
                      </c:pt>
                      <c:pt idx="137">
                        <c:v>7.0477032189072905E-3</c:v>
                      </c:pt>
                      <c:pt idx="138">
                        <c:v>7.1033027734819353E-3</c:v>
                      </c:pt>
                      <c:pt idx="139">
                        <c:v>7.1597065720938107E-3</c:v>
                      </c:pt>
                      <c:pt idx="140">
                        <c:v>7.217056964877031E-3</c:v>
                      </c:pt>
                      <c:pt idx="141">
                        <c:v>7.2755201974132808E-3</c:v>
                      </c:pt>
                      <c:pt idx="142">
                        <c:v>7.3352902069463198E-3</c:v>
                      </c:pt>
                      <c:pt idx="143">
                        <c:v>7.3965929880550974E-3</c:v>
                      </c:pt>
                      <c:pt idx="144">
                        <c:v>7.459691608237843E-3</c:v>
                      </c:pt>
                      <c:pt idx="145">
                        <c:v>7.5248919645339247E-3</c:v>
                      </c:pt>
                      <c:pt idx="146">
                        <c:v>7.5925493843105258E-3</c:v>
                      </c:pt>
                      <c:pt idx="147">
                        <c:v>7.6630761868209316E-3</c:v>
                      </c:pt>
                      <c:pt idx="148">
                        <c:v>7.7369503372705416E-3</c:v>
                      </c:pt>
                      <c:pt idx="149">
                        <c:v>7.8147253420939623E-3</c:v>
                      </c:pt>
                      <c:pt idx="150">
                        <c:v>7.8970415531600963E-3</c:v>
                      </c:pt>
                      <c:pt idx="151">
                        <c:v>7.9846390699120362E-3</c:v>
                      </c:pt>
                      <c:pt idx="152">
                        <c:v>8.0783724522693577E-3</c:v>
                      </c:pt>
                      <c:pt idx="153">
                        <c:v>8.179227483752681E-3</c:v>
                      </c:pt>
                      <c:pt idx="154">
                        <c:v>8.2883402540434668E-3</c:v>
                      </c:pt>
                      <c:pt idx="155">
                        <c:v>8.4070188634082603E-3</c:v>
                      </c:pt>
                      <c:pt idx="156">
                        <c:v>8.5367680884703284E-3</c:v>
                      </c:pt>
                      <c:pt idx="157">
                        <c:v>8.6793173901187279E-3</c:v>
                      </c:pt>
                      <c:pt idx="158">
                        <c:v>8.8366526903592476E-3</c:v>
                      </c:pt>
                      <c:pt idx="159">
                        <c:v>9.01105239613521E-3</c:v>
                      </c:pt>
                      <c:pt idx="160">
                        <c:v>9.205128205128206E-3</c:v>
                      </c:pt>
                      <c:pt idx="161">
                        <c:v>9.4218712918950585E-3</c:v>
                      </c:pt>
                      <c:pt idx="162">
                        <c:v>9.664704543069955E-3</c:v>
                      </c:pt>
                      <c:pt idx="163">
                        <c:v>9.9375415884873294E-3</c:v>
                      </c:pt>
                      <c:pt idx="164">
                        <c:v>1.024485346176141E-2</c:v>
                      </c:pt>
                      <c:pt idx="165">
                        <c:v>1.0591743819962194E-2</c:v>
                      </c:pt>
                      <c:pt idx="166">
                        <c:v>1.0984033758518344E-2</c:v>
                      </c:pt>
                      <c:pt idx="167">
                        <c:v>1.1428357375394091E-2</c:v>
                      </c:pt>
                      <c:pt idx="168">
                        <c:v>1.1932269369085003E-2</c:v>
                      </c:pt>
                      <c:pt idx="169">
                        <c:v>1.250436609929906E-2</c:v>
                      </c:pt>
                      <c:pt idx="170">
                        <c:v>1.3154421698712631E-2</c:v>
                      </c:pt>
                      <c:pt idx="171">
                        <c:v>1.389354100039978E-2</c:v>
                      </c:pt>
                      <c:pt idx="172">
                        <c:v>1.4734331240071305E-2</c:v>
                      </c:pt>
                      <c:pt idx="173">
                        <c:v>1.5691094706890941E-2</c:v>
                      </c:pt>
                      <c:pt idx="174">
                        <c:v>1.6780044753317718E-2</c:v>
                      </c:pt>
                      <c:pt idx="175">
                        <c:v>1.8019547835248846E-2</c:v>
                      </c:pt>
                      <c:pt idx="176">
                        <c:v>1.9430394541032597E-2</c:v>
                      </c:pt>
                      <c:pt idx="177">
                        <c:v>2.1036102884170793E-2</c:v>
                      </c:pt>
                      <c:pt idx="178">
                        <c:v>2.2863257482475165E-2</c:v>
                      </c:pt>
                      <c:pt idx="179">
                        <c:v>2.4941888629048271E-2</c:v>
                      </c:pt>
                      <c:pt idx="180">
                        <c:v>2.7305895680945609E-2</c:v>
                      </c:pt>
                      <c:pt idx="181">
                        <c:v>2.9993519653242852E-2</c:v>
                      </c:pt>
                      <c:pt idx="182">
                        <c:v>3.3047870413319386E-2</c:v>
                      </c:pt>
                      <c:pt idx="183">
                        <c:v>4.9999999999999815E-2</c:v>
                      </c:pt>
                    </c:numCache>
                  </c:numRef>
                </c:xVal>
                <c:yVal>
                  <c:numRef>
                    <c:extLst xmlns:c15="http://schemas.microsoft.com/office/drawing/2012/chart">
                      <c:ext xmlns:c15="http://schemas.microsoft.com/office/drawing/2012/chart" uri="{02D57815-91ED-43cb-92C2-25804820EDAC}">
                        <c15:formulaRef>
                          <c15:sqref>'15.7-1860'!$BD$58:$BD$241</c15:sqref>
                        </c15:formulaRef>
                      </c:ext>
                    </c:extLst>
                    <c:numCache>
                      <c:formatCode>General</c:formatCode>
                      <c:ptCount val="184"/>
                      <c:pt idx="0">
                        <c:v>0</c:v>
                      </c:pt>
                      <c:pt idx="1">
                        <c:v>10</c:v>
                      </c:pt>
                      <c:pt idx="2">
                        <c:v>20</c:v>
                      </c:pt>
                      <c:pt idx="3">
                        <c:v>30</c:v>
                      </c:pt>
                      <c:pt idx="4">
                        <c:v>40</c:v>
                      </c:pt>
                      <c:pt idx="5">
                        <c:v>50</c:v>
                      </c:pt>
                      <c:pt idx="6">
                        <c:v>60</c:v>
                      </c:pt>
                      <c:pt idx="7">
                        <c:v>70</c:v>
                      </c:pt>
                      <c:pt idx="8">
                        <c:v>80</c:v>
                      </c:pt>
                      <c:pt idx="9">
                        <c:v>90</c:v>
                      </c:pt>
                      <c:pt idx="10">
                        <c:v>100</c:v>
                      </c:pt>
                      <c:pt idx="11">
                        <c:v>110</c:v>
                      </c:pt>
                      <c:pt idx="12">
                        <c:v>120</c:v>
                      </c:pt>
                      <c:pt idx="13">
                        <c:v>130</c:v>
                      </c:pt>
                      <c:pt idx="14">
                        <c:v>140</c:v>
                      </c:pt>
                      <c:pt idx="15">
                        <c:v>150</c:v>
                      </c:pt>
                      <c:pt idx="16">
                        <c:v>160</c:v>
                      </c:pt>
                      <c:pt idx="17">
                        <c:v>170</c:v>
                      </c:pt>
                      <c:pt idx="18">
                        <c:v>180</c:v>
                      </c:pt>
                      <c:pt idx="19">
                        <c:v>190</c:v>
                      </c:pt>
                      <c:pt idx="20">
                        <c:v>200</c:v>
                      </c:pt>
                      <c:pt idx="21">
                        <c:v>210</c:v>
                      </c:pt>
                      <c:pt idx="22">
                        <c:v>220</c:v>
                      </c:pt>
                      <c:pt idx="23">
                        <c:v>230</c:v>
                      </c:pt>
                      <c:pt idx="24">
                        <c:v>240</c:v>
                      </c:pt>
                      <c:pt idx="25">
                        <c:v>250</c:v>
                      </c:pt>
                      <c:pt idx="26">
                        <c:v>260</c:v>
                      </c:pt>
                      <c:pt idx="27">
                        <c:v>270</c:v>
                      </c:pt>
                      <c:pt idx="28">
                        <c:v>280</c:v>
                      </c:pt>
                      <c:pt idx="29">
                        <c:v>290</c:v>
                      </c:pt>
                      <c:pt idx="30">
                        <c:v>300</c:v>
                      </c:pt>
                      <c:pt idx="31">
                        <c:v>310</c:v>
                      </c:pt>
                      <c:pt idx="32">
                        <c:v>320</c:v>
                      </c:pt>
                      <c:pt idx="33">
                        <c:v>330</c:v>
                      </c:pt>
                      <c:pt idx="34">
                        <c:v>340</c:v>
                      </c:pt>
                      <c:pt idx="35">
                        <c:v>350</c:v>
                      </c:pt>
                      <c:pt idx="36">
                        <c:v>360</c:v>
                      </c:pt>
                      <c:pt idx="37">
                        <c:v>370</c:v>
                      </c:pt>
                      <c:pt idx="38">
                        <c:v>380</c:v>
                      </c:pt>
                      <c:pt idx="39">
                        <c:v>390</c:v>
                      </c:pt>
                      <c:pt idx="40">
                        <c:v>400</c:v>
                      </c:pt>
                      <c:pt idx="41">
                        <c:v>410</c:v>
                      </c:pt>
                      <c:pt idx="42">
                        <c:v>420</c:v>
                      </c:pt>
                      <c:pt idx="43">
                        <c:v>430</c:v>
                      </c:pt>
                      <c:pt idx="44">
                        <c:v>440</c:v>
                      </c:pt>
                      <c:pt idx="45">
                        <c:v>450</c:v>
                      </c:pt>
                      <c:pt idx="46">
                        <c:v>460</c:v>
                      </c:pt>
                      <c:pt idx="47">
                        <c:v>470</c:v>
                      </c:pt>
                      <c:pt idx="48">
                        <c:v>480</c:v>
                      </c:pt>
                      <c:pt idx="49">
                        <c:v>490</c:v>
                      </c:pt>
                      <c:pt idx="50">
                        <c:v>500</c:v>
                      </c:pt>
                      <c:pt idx="51">
                        <c:v>510</c:v>
                      </c:pt>
                      <c:pt idx="52">
                        <c:v>520</c:v>
                      </c:pt>
                      <c:pt idx="53">
                        <c:v>530</c:v>
                      </c:pt>
                      <c:pt idx="54">
                        <c:v>540</c:v>
                      </c:pt>
                      <c:pt idx="55">
                        <c:v>550</c:v>
                      </c:pt>
                      <c:pt idx="56">
                        <c:v>560</c:v>
                      </c:pt>
                      <c:pt idx="57">
                        <c:v>570</c:v>
                      </c:pt>
                      <c:pt idx="58">
                        <c:v>580</c:v>
                      </c:pt>
                      <c:pt idx="59">
                        <c:v>590</c:v>
                      </c:pt>
                      <c:pt idx="60">
                        <c:v>600</c:v>
                      </c:pt>
                      <c:pt idx="61">
                        <c:v>610</c:v>
                      </c:pt>
                      <c:pt idx="62">
                        <c:v>620</c:v>
                      </c:pt>
                      <c:pt idx="63">
                        <c:v>630</c:v>
                      </c:pt>
                      <c:pt idx="64">
                        <c:v>640</c:v>
                      </c:pt>
                      <c:pt idx="65">
                        <c:v>650</c:v>
                      </c:pt>
                      <c:pt idx="66">
                        <c:v>660</c:v>
                      </c:pt>
                      <c:pt idx="67">
                        <c:v>670</c:v>
                      </c:pt>
                      <c:pt idx="68">
                        <c:v>680</c:v>
                      </c:pt>
                      <c:pt idx="69">
                        <c:v>690</c:v>
                      </c:pt>
                      <c:pt idx="70">
                        <c:v>700</c:v>
                      </c:pt>
                      <c:pt idx="71">
                        <c:v>710</c:v>
                      </c:pt>
                      <c:pt idx="72">
                        <c:v>720</c:v>
                      </c:pt>
                      <c:pt idx="73">
                        <c:v>730</c:v>
                      </c:pt>
                      <c:pt idx="74">
                        <c:v>740</c:v>
                      </c:pt>
                      <c:pt idx="75">
                        <c:v>750</c:v>
                      </c:pt>
                      <c:pt idx="76">
                        <c:v>760</c:v>
                      </c:pt>
                      <c:pt idx="77">
                        <c:v>770</c:v>
                      </c:pt>
                      <c:pt idx="78">
                        <c:v>780</c:v>
                      </c:pt>
                      <c:pt idx="79">
                        <c:v>790</c:v>
                      </c:pt>
                      <c:pt idx="80">
                        <c:v>800</c:v>
                      </c:pt>
                      <c:pt idx="81">
                        <c:v>810</c:v>
                      </c:pt>
                      <c:pt idx="82">
                        <c:v>820</c:v>
                      </c:pt>
                      <c:pt idx="83">
                        <c:v>830</c:v>
                      </c:pt>
                      <c:pt idx="84">
                        <c:v>840</c:v>
                      </c:pt>
                      <c:pt idx="85">
                        <c:v>850</c:v>
                      </c:pt>
                      <c:pt idx="86">
                        <c:v>860</c:v>
                      </c:pt>
                      <c:pt idx="87">
                        <c:v>870</c:v>
                      </c:pt>
                      <c:pt idx="88">
                        <c:v>880</c:v>
                      </c:pt>
                      <c:pt idx="89">
                        <c:v>890</c:v>
                      </c:pt>
                      <c:pt idx="90">
                        <c:v>900</c:v>
                      </c:pt>
                      <c:pt idx="91">
                        <c:v>910</c:v>
                      </c:pt>
                      <c:pt idx="92">
                        <c:v>920</c:v>
                      </c:pt>
                      <c:pt idx="93">
                        <c:v>930</c:v>
                      </c:pt>
                      <c:pt idx="94">
                        <c:v>940</c:v>
                      </c:pt>
                      <c:pt idx="95">
                        <c:v>950</c:v>
                      </c:pt>
                      <c:pt idx="96">
                        <c:v>960</c:v>
                      </c:pt>
                      <c:pt idx="97">
                        <c:v>970</c:v>
                      </c:pt>
                      <c:pt idx="98">
                        <c:v>980</c:v>
                      </c:pt>
                      <c:pt idx="99">
                        <c:v>990</c:v>
                      </c:pt>
                      <c:pt idx="100">
                        <c:v>1000</c:v>
                      </c:pt>
                      <c:pt idx="101">
                        <c:v>1010</c:v>
                      </c:pt>
                      <c:pt idx="102">
                        <c:v>1020</c:v>
                      </c:pt>
                      <c:pt idx="103">
                        <c:v>1030</c:v>
                      </c:pt>
                      <c:pt idx="104">
                        <c:v>1040</c:v>
                      </c:pt>
                      <c:pt idx="105">
                        <c:v>1050</c:v>
                      </c:pt>
                      <c:pt idx="106">
                        <c:v>1060</c:v>
                      </c:pt>
                      <c:pt idx="107">
                        <c:v>1070</c:v>
                      </c:pt>
                      <c:pt idx="108">
                        <c:v>1080</c:v>
                      </c:pt>
                      <c:pt idx="109">
                        <c:v>1090</c:v>
                      </c:pt>
                      <c:pt idx="110">
                        <c:v>1100</c:v>
                      </c:pt>
                      <c:pt idx="111">
                        <c:v>1110</c:v>
                      </c:pt>
                      <c:pt idx="112">
                        <c:v>1120</c:v>
                      </c:pt>
                      <c:pt idx="113">
                        <c:v>1130</c:v>
                      </c:pt>
                      <c:pt idx="114">
                        <c:v>1140</c:v>
                      </c:pt>
                      <c:pt idx="115">
                        <c:v>1150</c:v>
                      </c:pt>
                      <c:pt idx="116">
                        <c:v>1160</c:v>
                      </c:pt>
                      <c:pt idx="117">
                        <c:v>1170</c:v>
                      </c:pt>
                      <c:pt idx="118">
                        <c:v>1180</c:v>
                      </c:pt>
                      <c:pt idx="119">
                        <c:v>1190</c:v>
                      </c:pt>
                      <c:pt idx="120">
                        <c:v>1200</c:v>
                      </c:pt>
                      <c:pt idx="121">
                        <c:v>1210</c:v>
                      </c:pt>
                      <c:pt idx="122">
                        <c:v>1220</c:v>
                      </c:pt>
                      <c:pt idx="123">
                        <c:v>1230</c:v>
                      </c:pt>
                      <c:pt idx="124">
                        <c:v>1240</c:v>
                      </c:pt>
                      <c:pt idx="125">
                        <c:v>1250</c:v>
                      </c:pt>
                      <c:pt idx="126">
                        <c:v>1260</c:v>
                      </c:pt>
                      <c:pt idx="127">
                        <c:v>1270</c:v>
                      </c:pt>
                      <c:pt idx="128">
                        <c:v>1280</c:v>
                      </c:pt>
                      <c:pt idx="129">
                        <c:v>1290</c:v>
                      </c:pt>
                      <c:pt idx="130">
                        <c:v>1300</c:v>
                      </c:pt>
                      <c:pt idx="131">
                        <c:v>1310</c:v>
                      </c:pt>
                      <c:pt idx="132">
                        <c:v>1320</c:v>
                      </c:pt>
                      <c:pt idx="133">
                        <c:v>1330</c:v>
                      </c:pt>
                      <c:pt idx="134">
                        <c:v>1340</c:v>
                      </c:pt>
                      <c:pt idx="135">
                        <c:v>1350</c:v>
                      </c:pt>
                      <c:pt idx="136">
                        <c:v>1360</c:v>
                      </c:pt>
                      <c:pt idx="137">
                        <c:v>1370</c:v>
                      </c:pt>
                      <c:pt idx="138">
                        <c:v>1380</c:v>
                      </c:pt>
                      <c:pt idx="139">
                        <c:v>1390</c:v>
                      </c:pt>
                      <c:pt idx="140">
                        <c:v>1400</c:v>
                      </c:pt>
                      <c:pt idx="141">
                        <c:v>1410</c:v>
                      </c:pt>
                      <c:pt idx="142">
                        <c:v>1420</c:v>
                      </c:pt>
                      <c:pt idx="143">
                        <c:v>1430</c:v>
                      </c:pt>
                      <c:pt idx="144">
                        <c:v>1440</c:v>
                      </c:pt>
                      <c:pt idx="145">
                        <c:v>1450</c:v>
                      </c:pt>
                      <c:pt idx="146">
                        <c:v>1460</c:v>
                      </c:pt>
                      <c:pt idx="147">
                        <c:v>1470</c:v>
                      </c:pt>
                      <c:pt idx="148">
                        <c:v>1480</c:v>
                      </c:pt>
                      <c:pt idx="149">
                        <c:v>1490</c:v>
                      </c:pt>
                      <c:pt idx="150">
                        <c:v>1500</c:v>
                      </c:pt>
                      <c:pt idx="151">
                        <c:v>1510</c:v>
                      </c:pt>
                      <c:pt idx="152">
                        <c:v>1520</c:v>
                      </c:pt>
                      <c:pt idx="153">
                        <c:v>1530</c:v>
                      </c:pt>
                      <c:pt idx="154">
                        <c:v>1540</c:v>
                      </c:pt>
                      <c:pt idx="155">
                        <c:v>1550</c:v>
                      </c:pt>
                      <c:pt idx="156">
                        <c:v>1560</c:v>
                      </c:pt>
                      <c:pt idx="157">
                        <c:v>1570</c:v>
                      </c:pt>
                      <c:pt idx="158">
                        <c:v>1580</c:v>
                      </c:pt>
                      <c:pt idx="159">
                        <c:v>1590</c:v>
                      </c:pt>
                      <c:pt idx="160">
                        <c:v>1600</c:v>
                      </c:pt>
                      <c:pt idx="161">
                        <c:v>1610</c:v>
                      </c:pt>
                      <c:pt idx="162">
                        <c:v>1620</c:v>
                      </c:pt>
                      <c:pt idx="163">
                        <c:v>1630</c:v>
                      </c:pt>
                      <c:pt idx="164">
                        <c:v>1640</c:v>
                      </c:pt>
                      <c:pt idx="165">
                        <c:v>1650</c:v>
                      </c:pt>
                      <c:pt idx="166">
                        <c:v>1660</c:v>
                      </c:pt>
                      <c:pt idx="167">
                        <c:v>1670</c:v>
                      </c:pt>
                      <c:pt idx="168">
                        <c:v>1680</c:v>
                      </c:pt>
                      <c:pt idx="169">
                        <c:v>1690</c:v>
                      </c:pt>
                      <c:pt idx="170">
                        <c:v>1700</c:v>
                      </c:pt>
                      <c:pt idx="171">
                        <c:v>1710</c:v>
                      </c:pt>
                      <c:pt idx="172">
                        <c:v>1720</c:v>
                      </c:pt>
                      <c:pt idx="173">
                        <c:v>1730</c:v>
                      </c:pt>
                      <c:pt idx="174">
                        <c:v>1740</c:v>
                      </c:pt>
                      <c:pt idx="175">
                        <c:v>1750</c:v>
                      </c:pt>
                      <c:pt idx="176">
                        <c:v>1760</c:v>
                      </c:pt>
                      <c:pt idx="177">
                        <c:v>1770</c:v>
                      </c:pt>
                      <c:pt idx="178">
                        <c:v>1780</c:v>
                      </c:pt>
                      <c:pt idx="179">
                        <c:v>1790</c:v>
                      </c:pt>
                      <c:pt idx="180">
                        <c:v>1800</c:v>
                      </c:pt>
                      <c:pt idx="181">
                        <c:v>1810</c:v>
                      </c:pt>
                      <c:pt idx="182">
                        <c:v>1820</c:v>
                      </c:pt>
                      <c:pt idx="183">
                        <c:v>1860</c:v>
                      </c:pt>
                    </c:numCache>
                  </c:numRef>
                </c:yVal>
                <c:smooth val="0"/>
                <c:extLst xmlns:c15="http://schemas.microsoft.com/office/drawing/2012/chart">
                  <c:ext xmlns:c16="http://schemas.microsoft.com/office/drawing/2014/chart" uri="{C3380CC4-5D6E-409C-BE32-E72D297353CC}">
                    <c16:uniqueId val="{0000000A-4CA4-4521-82DD-63BB24336ACE}"/>
                  </c:ext>
                </c:extLst>
              </c15:ser>
            </c15:filteredScatterSeries>
            <c15:filteredScatterSeries>
              <c15:ser>
                <c:idx val="7"/>
                <c:order val="7"/>
                <c:tx>
                  <c:v>Power Law</c:v>
                </c:tx>
                <c:spPr>
                  <a:ln w="19050" cap="rnd">
                    <a:solidFill>
                      <a:srgbClr val="C00000"/>
                    </a:solidFill>
                    <a:round/>
                  </a:ln>
                  <a:effectLst/>
                </c:spPr>
                <c:marker>
                  <c:symbol val="none"/>
                </c:marker>
                <c:xVal>
                  <c:numRef>
                    <c:extLst xmlns:c15="http://schemas.microsoft.com/office/drawing/2012/chart">
                      <c:ext xmlns:c15="http://schemas.microsoft.com/office/drawing/2012/chart" uri="{02D57815-91ED-43cb-92C2-25804820EDAC}">
                        <c15:formulaRef>
                          <c15:sqref>'15.7-1860'!$AY$58:$AY$158</c15:sqref>
                        </c15:formulaRef>
                      </c:ext>
                    </c:extLst>
                    <c:numCache>
                      <c:formatCode>General</c:formatCode>
                      <c:ptCount val="101"/>
                      <c:pt idx="0">
                        <c:v>0</c:v>
                      </c:pt>
                      <c:pt idx="1">
                        <c:v>5.0000000000000001E-4</c:v>
                      </c:pt>
                      <c:pt idx="2">
                        <c:v>1E-3</c:v>
                      </c:pt>
                      <c:pt idx="3">
                        <c:v>1.5E-3</c:v>
                      </c:pt>
                      <c:pt idx="4">
                        <c:v>2E-3</c:v>
                      </c:pt>
                      <c:pt idx="5">
                        <c:v>2.5000000000000001E-3</c:v>
                      </c:pt>
                      <c:pt idx="6">
                        <c:v>3.0000000000000001E-3</c:v>
                      </c:pt>
                      <c:pt idx="7">
                        <c:v>3.5000000000000001E-3</c:v>
                      </c:pt>
                      <c:pt idx="8">
                        <c:v>4.0000000000000001E-3</c:v>
                      </c:pt>
                      <c:pt idx="9">
                        <c:v>4.5000000000000005E-3</c:v>
                      </c:pt>
                      <c:pt idx="10">
                        <c:v>5.000000000000001E-3</c:v>
                      </c:pt>
                      <c:pt idx="11">
                        <c:v>5.5000000000000014E-3</c:v>
                      </c:pt>
                      <c:pt idx="12">
                        <c:v>6.0000000000000019E-3</c:v>
                      </c:pt>
                      <c:pt idx="13">
                        <c:v>6.5000000000000023E-3</c:v>
                      </c:pt>
                      <c:pt idx="14">
                        <c:v>7.0000000000000027E-3</c:v>
                      </c:pt>
                      <c:pt idx="15">
                        <c:v>7.5000000000000032E-3</c:v>
                      </c:pt>
                      <c:pt idx="16">
                        <c:v>8.0000000000000036E-3</c:v>
                      </c:pt>
                      <c:pt idx="17">
                        <c:v>8.5000000000000041E-3</c:v>
                      </c:pt>
                      <c:pt idx="18">
                        <c:v>9.0000000000000045E-3</c:v>
                      </c:pt>
                      <c:pt idx="19">
                        <c:v>9.500000000000005E-3</c:v>
                      </c:pt>
                      <c:pt idx="20">
                        <c:v>1.0000000000000005E-2</c:v>
                      </c:pt>
                      <c:pt idx="21">
                        <c:v>1.0500000000000006E-2</c:v>
                      </c:pt>
                      <c:pt idx="22">
                        <c:v>1.1000000000000006E-2</c:v>
                      </c:pt>
                      <c:pt idx="23">
                        <c:v>1.1500000000000007E-2</c:v>
                      </c:pt>
                      <c:pt idx="24">
                        <c:v>1.2000000000000007E-2</c:v>
                      </c:pt>
                      <c:pt idx="25">
                        <c:v>1.2500000000000008E-2</c:v>
                      </c:pt>
                      <c:pt idx="26">
                        <c:v>1.3000000000000008E-2</c:v>
                      </c:pt>
                      <c:pt idx="27">
                        <c:v>1.3500000000000009E-2</c:v>
                      </c:pt>
                      <c:pt idx="28">
                        <c:v>1.4000000000000009E-2</c:v>
                      </c:pt>
                      <c:pt idx="29">
                        <c:v>1.4500000000000009E-2</c:v>
                      </c:pt>
                      <c:pt idx="30">
                        <c:v>1.500000000000001E-2</c:v>
                      </c:pt>
                      <c:pt idx="31">
                        <c:v>1.550000000000001E-2</c:v>
                      </c:pt>
                      <c:pt idx="32">
                        <c:v>1.6000000000000011E-2</c:v>
                      </c:pt>
                      <c:pt idx="33">
                        <c:v>1.6500000000000011E-2</c:v>
                      </c:pt>
                      <c:pt idx="34">
                        <c:v>1.7000000000000012E-2</c:v>
                      </c:pt>
                      <c:pt idx="35">
                        <c:v>1.7500000000000012E-2</c:v>
                      </c:pt>
                      <c:pt idx="36">
                        <c:v>1.8000000000000013E-2</c:v>
                      </c:pt>
                      <c:pt idx="37">
                        <c:v>1.8500000000000013E-2</c:v>
                      </c:pt>
                      <c:pt idx="38">
                        <c:v>1.9000000000000013E-2</c:v>
                      </c:pt>
                      <c:pt idx="39">
                        <c:v>1.9500000000000014E-2</c:v>
                      </c:pt>
                      <c:pt idx="40">
                        <c:v>2.0000000000000014E-2</c:v>
                      </c:pt>
                      <c:pt idx="41">
                        <c:v>2.0500000000000015E-2</c:v>
                      </c:pt>
                      <c:pt idx="42">
                        <c:v>2.1000000000000015E-2</c:v>
                      </c:pt>
                      <c:pt idx="43">
                        <c:v>2.1500000000000016E-2</c:v>
                      </c:pt>
                      <c:pt idx="44">
                        <c:v>2.2000000000000016E-2</c:v>
                      </c:pt>
                      <c:pt idx="45">
                        <c:v>2.2500000000000017E-2</c:v>
                      </c:pt>
                      <c:pt idx="46">
                        <c:v>2.3000000000000017E-2</c:v>
                      </c:pt>
                      <c:pt idx="47">
                        <c:v>2.3500000000000017E-2</c:v>
                      </c:pt>
                      <c:pt idx="48">
                        <c:v>2.4000000000000018E-2</c:v>
                      </c:pt>
                      <c:pt idx="49">
                        <c:v>2.4500000000000018E-2</c:v>
                      </c:pt>
                      <c:pt idx="50">
                        <c:v>2.5000000000000019E-2</c:v>
                      </c:pt>
                      <c:pt idx="51">
                        <c:v>2.5500000000000019E-2</c:v>
                      </c:pt>
                      <c:pt idx="52">
                        <c:v>2.600000000000002E-2</c:v>
                      </c:pt>
                      <c:pt idx="53">
                        <c:v>2.650000000000002E-2</c:v>
                      </c:pt>
                      <c:pt idx="54">
                        <c:v>2.7000000000000021E-2</c:v>
                      </c:pt>
                      <c:pt idx="55">
                        <c:v>2.7500000000000021E-2</c:v>
                      </c:pt>
                      <c:pt idx="56">
                        <c:v>2.8000000000000021E-2</c:v>
                      </c:pt>
                      <c:pt idx="57">
                        <c:v>2.8500000000000022E-2</c:v>
                      </c:pt>
                      <c:pt idx="58">
                        <c:v>2.9000000000000022E-2</c:v>
                      </c:pt>
                      <c:pt idx="59">
                        <c:v>2.9500000000000023E-2</c:v>
                      </c:pt>
                      <c:pt idx="60">
                        <c:v>3.0000000000000023E-2</c:v>
                      </c:pt>
                      <c:pt idx="61">
                        <c:v>3.0500000000000024E-2</c:v>
                      </c:pt>
                      <c:pt idx="62">
                        <c:v>3.1000000000000024E-2</c:v>
                      </c:pt>
                      <c:pt idx="63">
                        <c:v>3.1500000000000021E-2</c:v>
                      </c:pt>
                      <c:pt idx="64">
                        <c:v>3.2000000000000021E-2</c:v>
                      </c:pt>
                      <c:pt idx="65">
                        <c:v>3.2500000000000022E-2</c:v>
                      </c:pt>
                      <c:pt idx="66">
                        <c:v>3.3000000000000022E-2</c:v>
                      </c:pt>
                      <c:pt idx="67">
                        <c:v>3.3500000000000023E-2</c:v>
                      </c:pt>
                      <c:pt idx="68">
                        <c:v>3.4000000000000023E-2</c:v>
                      </c:pt>
                      <c:pt idx="69">
                        <c:v>3.4500000000000024E-2</c:v>
                      </c:pt>
                      <c:pt idx="70">
                        <c:v>3.5000000000000024E-2</c:v>
                      </c:pt>
                      <c:pt idx="71">
                        <c:v>3.5500000000000025E-2</c:v>
                      </c:pt>
                      <c:pt idx="72">
                        <c:v>3.6000000000000025E-2</c:v>
                      </c:pt>
                      <c:pt idx="73">
                        <c:v>3.6500000000000025E-2</c:v>
                      </c:pt>
                      <c:pt idx="74">
                        <c:v>3.7000000000000026E-2</c:v>
                      </c:pt>
                      <c:pt idx="75">
                        <c:v>3.7500000000000026E-2</c:v>
                      </c:pt>
                      <c:pt idx="76">
                        <c:v>3.8000000000000027E-2</c:v>
                      </c:pt>
                      <c:pt idx="77">
                        <c:v>3.8500000000000027E-2</c:v>
                      </c:pt>
                      <c:pt idx="78">
                        <c:v>3.9000000000000028E-2</c:v>
                      </c:pt>
                      <c:pt idx="79">
                        <c:v>3.9500000000000028E-2</c:v>
                      </c:pt>
                      <c:pt idx="80">
                        <c:v>4.0000000000000029E-2</c:v>
                      </c:pt>
                      <c:pt idx="81">
                        <c:v>4.0500000000000029E-2</c:v>
                      </c:pt>
                      <c:pt idx="82">
                        <c:v>4.1000000000000029E-2</c:v>
                      </c:pt>
                      <c:pt idx="83">
                        <c:v>4.150000000000003E-2</c:v>
                      </c:pt>
                      <c:pt idx="84">
                        <c:v>4.200000000000003E-2</c:v>
                      </c:pt>
                      <c:pt idx="85">
                        <c:v>4.2500000000000031E-2</c:v>
                      </c:pt>
                      <c:pt idx="86">
                        <c:v>4.3000000000000031E-2</c:v>
                      </c:pt>
                      <c:pt idx="87">
                        <c:v>4.3500000000000032E-2</c:v>
                      </c:pt>
                      <c:pt idx="88">
                        <c:v>4.4000000000000032E-2</c:v>
                      </c:pt>
                      <c:pt idx="89">
                        <c:v>4.4500000000000033E-2</c:v>
                      </c:pt>
                      <c:pt idx="90">
                        <c:v>4.5000000000000033E-2</c:v>
                      </c:pt>
                      <c:pt idx="91">
                        <c:v>4.5500000000000033E-2</c:v>
                      </c:pt>
                      <c:pt idx="92">
                        <c:v>4.6000000000000034E-2</c:v>
                      </c:pt>
                      <c:pt idx="93">
                        <c:v>4.6500000000000034E-2</c:v>
                      </c:pt>
                      <c:pt idx="94">
                        <c:v>4.7000000000000035E-2</c:v>
                      </c:pt>
                      <c:pt idx="95">
                        <c:v>4.7500000000000035E-2</c:v>
                      </c:pt>
                      <c:pt idx="96">
                        <c:v>4.8000000000000036E-2</c:v>
                      </c:pt>
                      <c:pt idx="97">
                        <c:v>4.8500000000000036E-2</c:v>
                      </c:pt>
                      <c:pt idx="98">
                        <c:v>4.9000000000000037E-2</c:v>
                      </c:pt>
                      <c:pt idx="99">
                        <c:v>4.9500000000000037E-2</c:v>
                      </c:pt>
                      <c:pt idx="100">
                        <c:v>5.0000000000000037E-2</c:v>
                      </c:pt>
                    </c:numCache>
                  </c:numRef>
                </c:xVal>
                <c:yVal>
                  <c:numRef>
                    <c:extLst xmlns:c15="http://schemas.microsoft.com/office/drawing/2012/chart">
                      <c:ext xmlns:c15="http://schemas.microsoft.com/office/drawing/2012/chart" uri="{02D57815-91ED-43cb-92C2-25804820EDAC}">
                        <c15:formulaRef>
                          <c15:sqref>'15.7-1860'!$AZ$58:$AZ$158</c15:sqref>
                        </c15:formulaRef>
                      </c:ext>
                    </c:extLst>
                    <c:numCache>
                      <c:formatCode>General</c:formatCode>
                      <c:ptCount val="101"/>
                      <c:pt idx="0">
                        <c:v>0</c:v>
                      </c:pt>
                      <c:pt idx="1">
                        <c:v>97.49999999752059</c:v>
                      </c:pt>
                      <c:pt idx="2">
                        <c:v>194.9999989182852</c:v>
                      </c:pt>
                      <c:pt idx="3">
                        <c:v>292.49996213176263</c:v>
                      </c:pt>
                      <c:pt idx="4">
                        <c:v>389.99952807414019</c:v>
                      </c:pt>
                      <c:pt idx="5">
                        <c:v>487.4966605354598</c:v>
                      </c:pt>
                      <c:pt idx="6">
                        <c:v>584.98348099083842</c:v>
                      </c:pt>
                      <c:pt idx="7">
                        <c:v>682.43618527013564</c:v>
                      </c:pt>
                      <c:pt idx="8">
                        <c:v>779.7943500214144</c:v>
                      </c:pt>
                      <c:pt idx="9">
                        <c:v>876.92332978433512</c:v>
                      </c:pt>
                      <c:pt idx="10">
                        <c:v>973.55264958823989</c:v>
                      </c:pt>
                      <c:pt idx="11">
                        <c:v>1069.1854511931497</c:v>
                      </c:pt>
                      <c:pt idx="12">
                        <c:v>1162.9836478376519</c:v>
                      </c:pt>
                      <c:pt idx="13">
                        <c:v>1253.6570312122876</c:v>
                      </c:pt>
                      <c:pt idx="14">
                        <c:v>1339.4242872108773</c:v>
                      </c:pt>
                      <c:pt idx="15">
                        <c:v>1418.1491012849624</c:v>
                      </c:pt>
                      <c:pt idx="16">
                        <c:v>1487.7251822672813</c:v>
                      </c:pt>
                      <c:pt idx="17">
                        <c:v>1546.633968160224</c:v>
                      </c:pt>
                      <c:pt idx="18">
                        <c:v>1594.4052602945128</c:v>
                      </c:pt>
                      <c:pt idx="19">
                        <c:v>1631.7011135943399</c:v>
                      </c:pt>
                      <c:pt idx="20">
                        <c:v>1659.9976178299905</c:v>
                      </c:pt>
                      <c:pt idx="21">
                        <c:v>1681.1003239037298</c:v>
                      </c:pt>
                      <c:pt idx="22">
                        <c:v>1696.7473583556477</c:v>
                      </c:pt>
                      <c:pt idx="23">
                        <c:v>1708.4002563433542</c:v>
                      </c:pt>
                      <c:pt idx="24">
                        <c:v>1717.190777049148</c:v>
                      </c:pt>
                      <c:pt idx="25">
                        <c:v>1723.9524758998882</c:v>
                      </c:pt>
                      <c:pt idx="26">
                        <c:v>1729.2815930765746</c:v>
                      </c:pt>
                      <c:pt idx="27">
                        <c:v>1733.5980413314571</c:v>
                      </c:pt>
                      <c:pt idx="28">
                        <c:v>1737.1956086082566</c:v>
                      </c:pt>
                      <c:pt idx="29">
                        <c:v>1740.2796777943111</c:v>
                      </c:pt>
                      <c:pt idx="30">
                        <c:v>1742.9942481442056</c:v>
                      </c:pt>
                      <c:pt idx="31">
                        <c:v>1745.4408114303199</c:v>
                      </c:pt>
                      <c:pt idx="32">
                        <c:v>1747.6913767421042</c:v>
                      </c:pt>
                      <c:pt idx="33">
                        <c:v>1749.7974169729628</c:v>
                      </c:pt>
                      <c:pt idx="34">
                        <c:v>1751.7960156316994</c:v>
                      </c:pt>
                      <c:pt idx="35">
                        <c:v>1753.7141040069623</c:v>
                      </c:pt>
                      <c:pt idx="36">
                        <c:v>1755.5713971187411</c:v>
                      </c:pt>
                      <c:pt idx="37">
                        <c:v>1757.3824409768213</c:v>
                      </c:pt>
                      <c:pt idx="38">
                        <c:v>1759.1580501876522</c:v>
                      </c:pt>
                      <c:pt idx="39">
                        <c:v>1760.9063249202948</c:v>
                      </c:pt>
                      <c:pt idx="40">
                        <c:v>1762.6333757336986</c:v>
                      </c:pt>
                      <c:pt idx="41">
                        <c:v>1764.3438440833729</c:v>
                      </c:pt>
                      <c:pt idx="42">
                        <c:v>1766.0412788890756</c:v>
                      </c:pt>
                      <c:pt idx="43">
                        <c:v>1767.728410957392</c:v>
                      </c:pt>
                      <c:pt idx="44">
                        <c:v>1769.407354388982</c:v>
                      </c:pt>
                      <c:pt idx="45">
                        <c:v>1771.079755417798</c:v>
                      </c:pt>
                      <c:pt idx="46">
                        <c:v>1772.7469031371402</c:v>
                      </c:pt>
                      <c:pt idx="47">
                        <c:v>1774.4098124032871</c:v>
                      </c:pt>
                      <c:pt idx="48">
                        <c:v>1776.0692862936939</c:v>
                      </c:pt>
                      <c:pt idx="49">
                        <c:v>1777.7259634439076</c:v>
                      </c:pt>
                      <c:pt idx="50">
                        <c:v>1779.3803541311802</c:v>
                      </c:pt>
                      <c:pt idx="51">
                        <c:v>1781.0328679328709</c:v>
                      </c:pt>
                      <c:pt idx="52">
                        <c:v>1782.6838350403393</c:v>
                      </c:pt>
                      <c:pt idx="53">
                        <c:v>1784.3335227683469</c:v>
                      </c:pt>
                      <c:pt idx="54">
                        <c:v>1785.9821484064807</c:v>
                      </c:pt>
                      <c:pt idx="55">
                        <c:v>1787.629889270981</c:v>
                      </c:pt>
                      <c:pt idx="56">
                        <c:v>1789.2768906030933</c:v>
                      </c:pt>
                      <c:pt idx="57">
                        <c:v>1790.9232718029371</c:v>
                      </c:pt>
                      <c:pt idx="58">
                        <c:v>1792.5691313707525</c:v>
                      </c:pt>
                      <c:pt idx="59">
                        <c:v>1794.214550839808</c:v>
                      </c:pt>
                      <c:pt idx="60">
                        <c:v>1795.859597919241</c:v>
                      </c:pt>
                      <c:pt idx="61">
                        <c:v>1797.504329015268</c:v>
                      </c:pt>
                      <c:pt idx="62">
                        <c:v>1799.1487912612702</c:v>
                      </c:pt>
                      <c:pt idx="63">
                        <c:v>1800.7930241583319</c:v>
                      </c:pt>
                      <c:pt idx="64">
                        <c:v>1802.4370609056145</c:v>
                      </c:pt>
                      <c:pt idx="65">
                        <c:v>1804.0809294828643</c:v>
                      </c:pt>
                      <c:pt idx="66">
                        <c:v>1805.7246535341167</c:v>
                      </c:pt>
                      <c:pt idx="67">
                        <c:v>1807.3682530914004</c:v>
                      </c:pt>
                      <c:pt idx="68">
                        <c:v>1809.0117451692424</c:v>
                      </c:pt>
                      <c:pt idx="69">
                        <c:v>1810.655144254478</c:v>
                      </c:pt>
                      <c:pt idx="70">
                        <c:v>1812.298462711</c:v>
                      </c:pt>
                      <c:pt idx="71">
                        <c:v>1813.9417111151358</c:v>
                      </c:pt>
                      <c:pt idx="72">
                        <c:v>1815.5848985343148</c:v>
                      </c:pt>
                      <c:pt idx="73">
                        <c:v>1817.2280327592196</c:v>
                      </c:pt>
                      <c:pt idx="74">
                        <c:v>1818.8711204976998</c:v>
                      </c:pt>
                      <c:pt idx="75">
                        <c:v>1820.5141675371322</c:v>
                      </c:pt>
                      <c:pt idx="76">
                        <c:v>1822.15717888071</c:v>
                      </c:pt>
                      <c:pt idx="77">
                        <c:v>1823.8001588621103</c:v>
                      </c:pt>
                      <c:pt idx="78">
                        <c:v>1825.4431112421962</c:v>
                      </c:pt>
                      <c:pt idx="79">
                        <c:v>1827.0860392907457</c:v>
                      </c:pt>
                      <c:pt idx="80">
                        <c:v>1828.7289458556891</c:v>
                      </c:pt>
                      <c:pt idx="81">
                        <c:v>1830.371833421874</c:v>
                      </c:pt>
                      <c:pt idx="82">
                        <c:v>1832.0147041610601</c:v>
                      </c:pt>
                      <c:pt idx="83">
                        <c:v>1833.6575599745247</c:v>
                      </c:pt>
                      <c:pt idx="84">
                        <c:v>1835.3004025294595</c:v>
                      </c:pt>
                      <c:pt idx="85">
                        <c:v>1836.9432332901038</c:v>
                      </c:pt>
                      <c:pt idx="86">
                        <c:v>1838.5860535444444</c:v>
                      </c:pt>
                      <c:pt idx="87">
                        <c:v>1840.2288644271412</c:v>
                      </c:pt>
                      <c:pt idx="88">
                        <c:v>1841.8716669392554</c:v>
                      </c:pt>
                      <c:pt idx="89">
                        <c:v>1843.514461965256</c:v>
                      </c:pt>
                      <c:pt idx="90">
                        <c:v>1845.1572502876963</c:v>
                      </c:pt>
                      <c:pt idx="91">
                        <c:v>1846.8000325999135</c:v>
                      </c:pt>
                      <c:pt idx="92">
                        <c:v>1848.4428095170281</c:v>
                      </c:pt>
                      <c:pt idx="93">
                        <c:v>1850.0855815854843</c:v>
                      </c:pt>
                      <c:pt idx="94">
                        <c:v>1851.728349291343</c:v>
                      </c:pt>
                      <c:pt idx="95">
                        <c:v>1853.3711130675031</c:v>
                      </c:pt>
                      <c:pt idx="96">
                        <c:v>1855.0138732999858</c:v>
                      </c:pt>
                      <c:pt idx="97">
                        <c:v>1856.6566303334314</c:v>
                      </c:pt>
                      <c:pt idx="98">
                        <c:v>1858.299384475896</c:v>
                      </c:pt>
                      <c:pt idx="99">
                        <c:v>1859.9421360030583</c:v>
                      </c:pt>
                      <c:pt idx="100">
                        <c:v>1861.5848851618957</c:v>
                      </c:pt>
                    </c:numCache>
                  </c:numRef>
                </c:yVal>
                <c:smooth val="0"/>
                <c:extLst xmlns:c15="http://schemas.microsoft.com/office/drawing/2012/chart">
                  <c:ext xmlns:c16="http://schemas.microsoft.com/office/drawing/2014/chart" uri="{C3380CC4-5D6E-409C-BE32-E72D297353CC}">
                    <c16:uniqueId val="{0000000B-4CA4-4521-82DD-63BB24336ACE}"/>
                  </c:ext>
                </c:extLst>
              </c15:ser>
            </c15:filteredScatterSeries>
          </c:ext>
        </c:extLst>
      </c:scatterChart>
      <c:valAx>
        <c:axId val="54754035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Strain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47538432"/>
        <c:crosses val="autoZero"/>
        <c:crossBetween val="midCat"/>
      </c:valAx>
      <c:valAx>
        <c:axId val="547538432"/>
        <c:scaling>
          <c:orientation val="minMax"/>
          <c:min val="1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Stress (MPa)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47540352"/>
        <c:crosses val="autoZero"/>
        <c:crossBetween val="midCat"/>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708075DF7D49C19D283FF16DB1946C"/>
        <w:category>
          <w:name w:val="General"/>
          <w:gallery w:val="placeholder"/>
        </w:category>
        <w:types>
          <w:type w:val="bbPlcHdr"/>
        </w:types>
        <w:behaviors>
          <w:behavior w:val="content"/>
        </w:behaviors>
        <w:guid w:val="{CD9D0F3D-76AC-496C-80F2-8609A819E298}"/>
      </w:docPartPr>
      <w:docPartBody>
        <w:p w:rsidR="00583BE2" w:rsidRDefault="00583BE2">
          <w:pPr>
            <w:pStyle w:val="BB708075DF7D49C19D283FF16DB1946C"/>
          </w:pPr>
          <w:r w:rsidRPr="006E4C5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BE2"/>
    <w:rsid w:val="00152F82"/>
    <w:rsid w:val="00245AA1"/>
    <w:rsid w:val="003B397F"/>
    <w:rsid w:val="00426A23"/>
    <w:rsid w:val="0050328C"/>
    <w:rsid w:val="00583BE2"/>
    <w:rsid w:val="00594DAD"/>
    <w:rsid w:val="006A5638"/>
    <w:rsid w:val="006E138B"/>
    <w:rsid w:val="007E5726"/>
    <w:rsid w:val="008C2B32"/>
    <w:rsid w:val="009A3364"/>
    <w:rsid w:val="00BB468B"/>
    <w:rsid w:val="00BD7785"/>
    <w:rsid w:val="00BE2BA6"/>
    <w:rsid w:val="00C44E48"/>
    <w:rsid w:val="00C77BDB"/>
    <w:rsid w:val="00D53DA1"/>
    <w:rsid w:val="00DE0177"/>
    <w:rsid w:val="00E32F58"/>
    <w:rsid w:val="00E62F31"/>
    <w:rsid w:val="00EC2593"/>
    <w:rsid w:val="00F03D6B"/>
    <w:rsid w:val="00F87403"/>
    <w:rsid w:val="00FC55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44E48"/>
    <w:rPr>
      <w:color w:val="808080"/>
    </w:rPr>
  </w:style>
  <w:style w:type="paragraph" w:customStyle="1" w:styleId="BB708075DF7D49C19D283FF16DB1946C">
    <w:name w:val="BB708075DF7D49C19D283FF16DB194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The NZ Transport Agency (the Transport Agency) issued in May 2016 the first edition of the Transport Agency’s Highway Structures Design Guide. This new document is the Transport Agency’s primary structures design document, and sets out the Transport Agency’s design requirements for all permanent highway structures on the New Zealand state highway network, including soil structures and earthworks. The primary function of the Highway Structures Design Guide is to define design requirements that are consistent with the Transport Agency’s primary purpose of promoting an affordable, integrated, safe, responsive and sustainable land transport system.The guide has secondary functions of (a) providing design guidelines for use by other New Zealand road controlling authorities, (b) interpreting the New Zealand Building Act 2004 requirements for the design of highway structures and setting out the Transport Agency’s intended means of compliance with the New Zealand Building Code, and (c) providing the Transport Agency’s requirements for structures owned by others that are present within the state highway road reserve.In addition to comprehensive design requirements for new structures (including design philosophy and non-structural requirements as well as structural requirements), the scope of the Highway Structures Design Guide includes design and construction process requirements, design, construction and handover documentation requirements, a summary of Building Act 2004, Building Code and building consent requirements and requirements for evaluation of and alterations to existing structures.The guide references the Transport Agency’s existing structures design manuals, guides and specifications, but also contains new material developed where found to be necessary in order to provide comprehensive coverage of the Transport Agency’s structures.The paper, prepared by the working group that developed the Highway Structures Design Guide, describes the genesis and development of the guide, provides a section by section summary of the content and presents and discusses the new requirements that have been developed.</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02DE16D75CAC4FABA96F9633ADB3E0" ma:contentTypeVersion="4" ma:contentTypeDescription="Create a new document." ma:contentTypeScope="" ma:versionID="eeaf1a8b2ef79ebc564586b455f79360">
  <xsd:schema xmlns:xsd="http://www.w3.org/2001/XMLSchema" xmlns:xs="http://www.w3.org/2001/XMLSchema" xmlns:p="http://schemas.microsoft.com/office/2006/metadata/properties" xmlns:ns2="e90aab7e-e67c-42ea-b36a-ff77b0e7f386" targetNamespace="http://schemas.microsoft.com/office/2006/metadata/properties" ma:root="true" ma:fieldsID="9b6836a4600a24e65fb263b870f5b1de" ns2:_="">
    <xsd:import namespace="e90aab7e-e67c-42ea-b36a-ff77b0e7f3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aab7e-e67c-42ea-b36a-ff77b0e7f3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ADB40C7-918E-4A86-B9F2-DEC17475F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0aab7e-e67c-42ea-b36a-ff77b0e7f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686B4-412A-4A3E-9895-36C7A549791C}">
  <ds:schemaRefs>
    <ds:schemaRef ds:uri="http://schemas.microsoft.com/sharepoint/v3/contenttype/forms"/>
  </ds:schemaRefs>
</ds:datastoreItem>
</file>

<file path=customXml/itemProps4.xml><?xml version="1.0" encoding="utf-8"?>
<ds:datastoreItem xmlns:ds="http://schemas.openxmlformats.org/officeDocument/2006/customXml" ds:itemID="{2AD895E9-A19A-4F36-8D0F-8D739625772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ADFDADA-750C-46E7-8086-1B2B313372E2}">
  <ds:schemaRefs>
    <ds:schemaRef ds:uri="http://schemas.openxmlformats.org/officeDocument/2006/bibliography"/>
  </ds:schemaRefs>
</ds:datastoreItem>
</file>

<file path=docMetadata/LabelInfo.xml><?xml version="1.0" encoding="utf-8"?>
<clbl:labelList xmlns:clbl="http://schemas.microsoft.com/office/2020/mipLabelMetadata">
  <clbl:label id="{624da173-6602-4885-a65b-c0bd2702bca0}" enabled="1" method="Standard" siteId="{ced71ed6-76dd-43d0-9acc-cf122b3bc423}" contentBits="1" removed="0"/>
</clbl:labelList>
</file>

<file path=docProps/app.xml><?xml version="1.0" encoding="utf-8"?>
<Properties xmlns="http://schemas.openxmlformats.org/officeDocument/2006/extended-properties" xmlns:vt="http://schemas.openxmlformats.org/officeDocument/2006/docPropsVTypes">
  <Template>ABC2025_Firstname_Lastname-Paper_title.dotx</Template>
  <TotalTime>169</TotalTime>
  <Pages>27</Pages>
  <Words>9244</Words>
  <Characters>47884</Characters>
  <Application>Microsoft Office Word</Application>
  <DocSecurity>0</DocSecurity>
  <Lines>1544</Lines>
  <Paragraphs>952</Paragraphs>
  <ScaleCrop>false</ScaleCrop>
  <HeadingPairs>
    <vt:vector size="2" baseType="variant">
      <vt:variant>
        <vt:lpstr>Title</vt:lpstr>
      </vt:variant>
      <vt:variant>
        <vt:i4>1</vt:i4>
      </vt:variant>
    </vt:vector>
  </HeadingPairs>
  <TitlesOfParts>
    <vt:vector size="1" baseType="lpstr">
      <vt:lpstr>A design stress strain curve for prestressing strands</vt:lpstr>
    </vt:vector>
  </TitlesOfParts>
  <Company/>
  <LinksUpToDate>false</LinksUpToDate>
  <CharactersWithSpaces>56176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design stress strain curve for prestressing strands</dc:title>
  <dc:subject/>
  <dc:creator>GUNAWARDENA Yasoja (SE)</dc:creator>
  <cp:keywords/>
  <dc:description/>
  <cp:lastModifiedBy>Yasoja</cp:lastModifiedBy>
  <cp:revision>8</cp:revision>
  <dcterms:created xsi:type="dcterms:W3CDTF">2025-02-10T01:51:00Z</dcterms:created>
  <dcterms:modified xsi:type="dcterms:W3CDTF">2025-02-10T08:09:00Z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0x0101005A02DE16D75CAC4FABA96F9633ADB3E0</vt:lpwstr>
  </property>
  <property fmtid="{D5CDD505-2E9C-101B-9397-08002B2CF9AE}" pid="3" name="Order">
    <vt:r8>100</vt:r8>
  </property>
  <property fmtid="{D5CDD505-2E9C-101B-9397-08002B2CF9AE}" pid="4" name="Folder_Number">
    <vt:lpwstr/>
  </property>
  <property fmtid="{D5CDD505-2E9C-101B-9397-08002B2CF9AE}" pid="5" name="Folder_Code">
    <vt:lpwstr/>
  </property>
  <property fmtid="{D5CDD505-2E9C-101B-9397-08002B2CF9AE}" pid="6" name="Folder_Name">
    <vt:lpwstr/>
  </property>
  <property fmtid="{D5CDD505-2E9C-101B-9397-08002B2CF9AE}" pid="7" name="Folder_Description">
    <vt:lpwstr/>
  </property>
  <property fmtid="{D5CDD505-2E9C-101B-9397-08002B2CF9AE}" pid="8" name="/Folder_Name/">
    <vt:lpwstr/>
  </property>
  <property fmtid="{D5CDD505-2E9C-101B-9397-08002B2CF9AE}" pid="9" name="/Folder_Description/">
    <vt:lpwstr/>
  </property>
  <property fmtid="{D5CDD505-2E9C-101B-9397-08002B2CF9AE}" pid="10" name="Folder_Version">
    <vt:lpwstr/>
  </property>
  <property fmtid="{D5CDD505-2E9C-101B-9397-08002B2CF9AE}" pid="11" name="Folder_VersionSeq">
    <vt:lpwstr/>
  </property>
  <property fmtid="{D5CDD505-2E9C-101B-9397-08002B2CF9AE}" pid="12" name="Folder_Manager">
    <vt:lpwstr/>
  </property>
  <property fmtid="{D5CDD505-2E9C-101B-9397-08002B2CF9AE}" pid="13" name="Folder_ManagerDesc">
    <vt:lpwstr/>
  </property>
  <property fmtid="{D5CDD505-2E9C-101B-9397-08002B2CF9AE}" pid="14" name="Folder_Storage">
    <vt:lpwstr/>
  </property>
  <property fmtid="{D5CDD505-2E9C-101B-9397-08002B2CF9AE}" pid="15" name="Folder_StorageDesc">
    <vt:lpwstr/>
  </property>
  <property fmtid="{D5CDD505-2E9C-101B-9397-08002B2CF9AE}" pid="16" name="Folder_Creator">
    <vt:lpwstr/>
  </property>
  <property fmtid="{D5CDD505-2E9C-101B-9397-08002B2CF9AE}" pid="17" name="Folder_CreatorDesc">
    <vt:lpwstr/>
  </property>
  <property fmtid="{D5CDD505-2E9C-101B-9397-08002B2CF9AE}" pid="18" name="Folder_CreateDate">
    <vt:lpwstr/>
  </property>
  <property fmtid="{D5CDD505-2E9C-101B-9397-08002B2CF9AE}" pid="19" name="Folder_Updater">
    <vt:lpwstr/>
  </property>
  <property fmtid="{D5CDD505-2E9C-101B-9397-08002B2CF9AE}" pid="20" name="Folder_UpdaterDesc">
    <vt:lpwstr/>
  </property>
  <property fmtid="{D5CDD505-2E9C-101B-9397-08002B2CF9AE}" pid="21" name="Folder_UpdateDate">
    <vt:lpwstr/>
  </property>
  <property fmtid="{D5CDD505-2E9C-101B-9397-08002B2CF9AE}" pid="22" name="Document_Number">
    <vt:lpwstr/>
  </property>
  <property fmtid="{D5CDD505-2E9C-101B-9397-08002B2CF9AE}" pid="23" name="Document_Name">
    <vt:lpwstr/>
  </property>
  <property fmtid="{D5CDD505-2E9C-101B-9397-08002B2CF9AE}" pid="24" name="Document_FileName">
    <vt:lpwstr/>
  </property>
  <property fmtid="{D5CDD505-2E9C-101B-9397-08002B2CF9AE}" pid="25" name="Document_Version">
    <vt:lpwstr/>
  </property>
  <property fmtid="{D5CDD505-2E9C-101B-9397-08002B2CF9AE}" pid="26" name="Document_VersionSeq">
    <vt:lpwstr/>
  </property>
  <property fmtid="{D5CDD505-2E9C-101B-9397-08002B2CF9AE}" pid="27" name="Document_Creator">
    <vt:lpwstr/>
  </property>
  <property fmtid="{D5CDD505-2E9C-101B-9397-08002B2CF9AE}" pid="28" name="Document_CreatorDesc">
    <vt:lpwstr/>
  </property>
  <property fmtid="{D5CDD505-2E9C-101B-9397-08002B2CF9AE}" pid="29" name="Document_CreateDate">
    <vt:lpwstr/>
  </property>
  <property fmtid="{D5CDD505-2E9C-101B-9397-08002B2CF9AE}" pid="30" name="Document_Updater">
    <vt:lpwstr/>
  </property>
  <property fmtid="{D5CDD505-2E9C-101B-9397-08002B2CF9AE}" pid="31" name="Document_UpdaterDesc">
    <vt:lpwstr/>
  </property>
  <property fmtid="{D5CDD505-2E9C-101B-9397-08002B2CF9AE}" pid="32" name="Document_UpdateDate">
    <vt:lpwstr/>
  </property>
  <property fmtid="{D5CDD505-2E9C-101B-9397-08002B2CF9AE}" pid="33" name="Document_Size">
    <vt:lpwstr/>
  </property>
  <property fmtid="{D5CDD505-2E9C-101B-9397-08002B2CF9AE}" pid="34" name="Document_Storage">
    <vt:lpwstr/>
  </property>
  <property fmtid="{D5CDD505-2E9C-101B-9397-08002B2CF9AE}" pid="35" name="Document_StorageDesc">
    <vt:lpwstr/>
  </property>
  <property fmtid="{D5CDD505-2E9C-101B-9397-08002B2CF9AE}" pid="36" name="Document_Department">
    <vt:lpwstr/>
  </property>
  <property fmtid="{D5CDD505-2E9C-101B-9397-08002B2CF9AE}" pid="37" name="Document_DepartmentDesc">
    <vt:lpwstr/>
  </property>
  <property fmtid="{D5CDD505-2E9C-101B-9397-08002B2CF9AE}" pid="38" name="ClassificationContentMarkingHeaderShapeIds">
    <vt:lpwstr>216836e2,56641641,509c233a</vt:lpwstr>
  </property>
  <property fmtid="{D5CDD505-2E9C-101B-9397-08002B2CF9AE}" pid="39" name="ClassificationContentMarkingHeaderFontProps">
    <vt:lpwstr>#000000,12,Calibri</vt:lpwstr>
  </property>
  <property fmtid="{D5CDD505-2E9C-101B-9397-08002B2CF9AE}" pid="40" name="ClassificationContentMarkingHeaderText">
    <vt:lpwstr>OFFICIAL</vt:lpwstr>
  </property>
</Properties>
</file>