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A43A" w14:textId="77777777" w:rsidR="00FB4181" w:rsidRPr="00BB4085" w:rsidRDefault="00FB4181" w:rsidP="00FB4181">
      <w:pPr>
        <w:tabs>
          <w:tab w:val="right" w:pos="9072"/>
        </w:tabs>
        <w:rPr>
          <w:rFonts w:asciiTheme="minorHAnsi" w:hAnsiTheme="minorHAnsi" w:cstheme="minorHAnsi"/>
          <w:sz w:val="68"/>
        </w:rPr>
      </w:pPr>
      <w:r w:rsidRPr="00BB4085">
        <w:rPr>
          <w:rFonts w:asciiTheme="minorHAnsi" w:hAnsiTheme="minorHAnsi" w:cstheme="minorHAnsi"/>
          <w:b/>
          <w:sz w:val="68"/>
        </w:rPr>
        <w:t>Agenda</w:t>
      </w:r>
    </w:p>
    <w:p w14:paraId="5B19299F" w14:textId="77777777" w:rsidR="00FB4181" w:rsidRPr="00BB4085" w:rsidRDefault="00FB4181" w:rsidP="00FB4181">
      <w:pPr>
        <w:pStyle w:val="Normalbeforelist"/>
        <w:rPr>
          <w:rFonts w:asciiTheme="minorHAnsi" w:hAnsiTheme="minorHAnsi" w:cstheme="minorHAnsi"/>
        </w:rPr>
      </w:pPr>
    </w:p>
    <w:p w14:paraId="6F5EAFF8" w14:textId="77777777" w:rsidR="00FB4181" w:rsidRPr="00BB4085" w:rsidRDefault="00FB4181" w:rsidP="00FB4181">
      <w:pPr>
        <w:pStyle w:val="Normalbeforelist"/>
        <w:rPr>
          <w:rFonts w:asciiTheme="minorHAnsi" w:hAnsiTheme="minorHAnsi" w:cstheme="minorHAnsi"/>
        </w:rPr>
      </w:pPr>
    </w:p>
    <w:p w14:paraId="1E91BCEC" w14:textId="4740210E" w:rsidR="00FB4181" w:rsidRDefault="00FB4181" w:rsidP="00FB4181">
      <w:pPr>
        <w:pStyle w:val="Agendaheader"/>
        <w:rPr>
          <w:rFonts w:asciiTheme="minorHAnsi" w:hAnsiTheme="minorHAnsi" w:cstheme="minorHAnsi"/>
        </w:rPr>
      </w:pPr>
      <w:r w:rsidRPr="00BB4085">
        <w:rPr>
          <w:rFonts w:asciiTheme="minorHAnsi" w:hAnsiTheme="minorHAnsi" w:cstheme="minorHAnsi"/>
        </w:rPr>
        <w:t xml:space="preserve">The </w:t>
      </w:r>
      <w:r w:rsidRPr="00BB4085">
        <w:rPr>
          <w:rFonts w:asciiTheme="minorHAnsi" w:hAnsiTheme="minorHAnsi" w:cstheme="minorHAnsi"/>
          <w:color w:val="FF0000"/>
        </w:rPr>
        <w:t>&lt;</w:t>
      </w:r>
      <w:r w:rsidR="00BB4085" w:rsidRPr="00BB4085">
        <w:rPr>
          <w:rFonts w:asciiTheme="minorHAnsi" w:hAnsiTheme="minorHAnsi" w:cstheme="minorHAnsi"/>
          <w:color w:val="FF0000"/>
        </w:rPr>
        <w:t>name</w:t>
      </w:r>
      <w:r w:rsidRPr="00BB4085">
        <w:rPr>
          <w:rFonts w:asciiTheme="minorHAnsi" w:hAnsiTheme="minorHAnsi" w:cstheme="minorHAnsi"/>
          <w:color w:val="FF0000"/>
        </w:rPr>
        <w:t>&gt;</w:t>
      </w:r>
      <w:r w:rsidRPr="00BB4085">
        <w:rPr>
          <w:rFonts w:asciiTheme="minorHAnsi" w:hAnsiTheme="minorHAnsi" w:cstheme="minorHAnsi"/>
        </w:rPr>
        <w:t xml:space="preserve"> </w:t>
      </w:r>
      <w:r w:rsidR="00BB4085" w:rsidRPr="00BB4085">
        <w:rPr>
          <w:rFonts w:asciiTheme="minorHAnsi" w:hAnsiTheme="minorHAnsi" w:cstheme="minorHAnsi"/>
        </w:rPr>
        <w:t xml:space="preserve">Association </w:t>
      </w:r>
      <w:r w:rsidRPr="00BB4085">
        <w:rPr>
          <w:rFonts w:asciiTheme="minorHAnsi" w:hAnsiTheme="minorHAnsi" w:cstheme="minorHAnsi"/>
        </w:rPr>
        <w:t xml:space="preserve">will meet at </w:t>
      </w:r>
      <w:r w:rsidRPr="00BB4085">
        <w:rPr>
          <w:rFonts w:asciiTheme="minorHAnsi" w:hAnsiTheme="minorHAnsi" w:cstheme="minorHAnsi"/>
          <w:color w:val="FF0000"/>
        </w:rPr>
        <w:t>&lt;time&gt;</w:t>
      </w:r>
      <w:r w:rsidRPr="00BB4085">
        <w:rPr>
          <w:rFonts w:asciiTheme="minorHAnsi" w:hAnsiTheme="minorHAnsi" w:cstheme="minorHAnsi"/>
        </w:rPr>
        <w:t xml:space="preserve"> on </w:t>
      </w:r>
      <w:r w:rsidRPr="00BB4085">
        <w:rPr>
          <w:rFonts w:asciiTheme="minorHAnsi" w:hAnsiTheme="minorHAnsi" w:cstheme="minorHAnsi"/>
          <w:color w:val="FF0000"/>
        </w:rPr>
        <w:t>&lt;date&gt;</w:t>
      </w:r>
      <w:r w:rsidRPr="00BB4085">
        <w:rPr>
          <w:rFonts w:asciiTheme="minorHAnsi" w:hAnsiTheme="minorHAnsi" w:cstheme="minorHAnsi"/>
        </w:rPr>
        <w:t xml:space="preserve"> in </w:t>
      </w:r>
      <w:r w:rsidRPr="00BB4085">
        <w:rPr>
          <w:rFonts w:asciiTheme="minorHAnsi" w:hAnsiTheme="minorHAnsi" w:cstheme="minorHAnsi"/>
          <w:color w:val="FF0000"/>
        </w:rPr>
        <w:t>&lt;place&gt;</w:t>
      </w:r>
      <w:r w:rsidRPr="00BB4085">
        <w:rPr>
          <w:rFonts w:asciiTheme="minorHAnsi" w:hAnsiTheme="minorHAnsi" w:cstheme="minorHAnsi"/>
        </w:rPr>
        <w:t>.</w:t>
      </w:r>
    </w:p>
    <w:p w14:paraId="0240EC2F" w14:textId="77777777" w:rsidR="00BB4085" w:rsidRPr="00BB4085" w:rsidRDefault="00BB4085" w:rsidP="00FB4181">
      <w:pPr>
        <w:pStyle w:val="Agendaheader"/>
        <w:rPr>
          <w:rFonts w:asciiTheme="minorHAnsi" w:hAnsiTheme="minorHAnsi" w:cstheme="minorHAnsi"/>
        </w:rPr>
      </w:pPr>
    </w:p>
    <w:p w14:paraId="58097F14" w14:textId="77777777" w:rsidR="00FB4181" w:rsidRPr="00BB4085" w:rsidRDefault="00FB4181" w:rsidP="00BB4085">
      <w:pPr>
        <w:pStyle w:val="Agendaitem"/>
        <w:tabs>
          <w:tab w:val="left" w:pos="567"/>
        </w:tabs>
        <w:ind w:left="567" w:hanging="567"/>
        <w:rPr>
          <w:rFonts w:asciiTheme="minorHAnsi" w:hAnsiTheme="minorHAnsi" w:cstheme="minorHAnsi"/>
        </w:rPr>
      </w:pPr>
      <w:r w:rsidRPr="00BB4085">
        <w:rPr>
          <w:rFonts w:asciiTheme="minorHAnsi" w:hAnsiTheme="minorHAnsi" w:cstheme="minorHAnsi"/>
        </w:rPr>
        <w:t>Welcome.</w:t>
      </w:r>
    </w:p>
    <w:p w14:paraId="7F5CF7D5" w14:textId="195B2C07" w:rsidR="00FB4181" w:rsidRPr="00BB4085" w:rsidRDefault="00FB4181" w:rsidP="00BB4085">
      <w:pPr>
        <w:pStyle w:val="Agendaitem"/>
        <w:tabs>
          <w:tab w:val="left" w:pos="567"/>
        </w:tabs>
        <w:ind w:left="567" w:hanging="567"/>
        <w:rPr>
          <w:rFonts w:asciiTheme="minorHAnsi" w:hAnsiTheme="minorHAnsi" w:cstheme="minorHAnsi"/>
        </w:rPr>
      </w:pPr>
      <w:r w:rsidRPr="00BB4085">
        <w:rPr>
          <w:rFonts w:asciiTheme="minorHAnsi" w:hAnsiTheme="minorHAnsi" w:cstheme="minorHAnsi"/>
        </w:rPr>
        <w:t>Apologies.</w:t>
      </w:r>
    </w:p>
    <w:p w14:paraId="59B4D5A5" w14:textId="16872217" w:rsidR="00BB4085" w:rsidRPr="00BB4085" w:rsidRDefault="00BB4085" w:rsidP="00BB4085">
      <w:pPr>
        <w:pStyle w:val="Agendaitem"/>
        <w:tabs>
          <w:tab w:val="left" w:pos="567"/>
        </w:tabs>
        <w:ind w:left="567" w:hanging="567"/>
        <w:rPr>
          <w:rFonts w:asciiTheme="minorHAnsi" w:hAnsiTheme="minorHAnsi" w:cstheme="minorHAnsi"/>
        </w:rPr>
      </w:pPr>
      <w:r w:rsidRPr="00BB4085">
        <w:rPr>
          <w:rFonts w:asciiTheme="minorHAnsi" w:hAnsiTheme="minorHAnsi" w:cstheme="minorHAnsi"/>
        </w:rPr>
        <w:t>Conflict of Interest Register.</w:t>
      </w:r>
    </w:p>
    <w:p w14:paraId="2C9C90DB" w14:textId="77777777" w:rsidR="00FB4181" w:rsidRPr="00BB4085" w:rsidRDefault="00FB4181" w:rsidP="00BB4085">
      <w:pPr>
        <w:pStyle w:val="Agendaitem"/>
        <w:tabs>
          <w:tab w:val="left" w:pos="567"/>
        </w:tabs>
        <w:ind w:left="567" w:hanging="567"/>
        <w:rPr>
          <w:rFonts w:asciiTheme="minorHAnsi" w:hAnsiTheme="minorHAnsi" w:cstheme="minorHAnsi"/>
        </w:rPr>
      </w:pPr>
      <w:r w:rsidRPr="00BB4085">
        <w:rPr>
          <w:rFonts w:asciiTheme="minorHAnsi" w:hAnsiTheme="minorHAnsi" w:cstheme="minorHAnsi"/>
        </w:rPr>
        <w:t>Minutes and matters arising.</w:t>
      </w:r>
    </w:p>
    <w:p w14:paraId="0D6DD962" w14:textId="77777777" w:rsidR="00FB4181" w:rsidRPr="00BB4085" w:rsidRDefault="00FB4181" w:rsidP="00BB4085">
      <w:pPr>
        <w:pStyle w:val="Agendaitem"/>
        <w:tabs>
          <w:tab w:val="left" w:pos="567"/>
        </w:tabs>
        <w:ind w:left="567" w:hanging="567"/>
        <w:rPr>
          <w:rFonts w:asciiTheme="minorHAnsi" w:hAnsiTheme="minorHAnsi" w:cstheme="minorHAnsi"/>
        </w:rPr>
      </w:pPr>
      <w:r w:rsidRPr="00BB4085">
        <w:rPr>
          <w:rFonts w:asciiTheme="minorHAnsi" w:hAnsiTheme="minorHAnsi" w:cstheme="minorHAnsi"/>
        </w:rPr>
        <w:t>Action items from last meeting.</w:t>
      </w:r>
    </w:p>
    <w:p w14:paraId="4A394471" w14:textId="77777777" w:rsidR="00FB4181" w:rsidRPr="00BB4085" w:rsidRDefault="00FB4181" w:rsidP="00BB4085">
      <w:pPr>
        <w:pStyle w:val="Agendaitem"/>
        <w:tabs>
          <w:tab w:val="left" w:pos="567"/>
        </w:tabs>
        <w:ind w:left="567" w:hanging="567"/>
        <w:rPr>
          <w:rFonts w:asciiTheme="minorHAnsi" w:hAnsiTheme="minorHAnsi" w:cstheme="minorHAnsi"/>
        </w:rPr>
      </w:pPr>
      <w:r w:rsidRPr="00BB4085">
        <w:rPr>
          <w:rFonts w:asciiTheme="minorHAnsi" w:hAnsiTheme="minorHAnsi" w:cstheme="minorHAnsi"/>
        </w:rPr>
        <w:t>Item 1.</w:t>
      </w:r>
    </w:p>
    <w:p w14:paraId="1203739A" w14:textId="77777777" w:rsidR="00FB4181" w:rsidRPr="00BB4085" w:rsidRDefault="00FB4181" w:rsidP="00BB4085">
      <w:pPr>
        <w:pStyle w:val="Agendaitem"/>
        <w:tabs>
          <w:tab w:val="left" w:pos="567"/>
        </w:tabs>
        <w:ind w:left="567" w:hanging="567"/>
        <w:rPr>
          <w:rFonts w:asciiTheme="minorHAnsi" w:hAnsiTheme="minorHAnsi" w:cstheme="minorHAnsi"/>
        </w:rPr>
      </w:pPr>
      <w:r w:rsidRPr="00BB4085">
        <w:rPr>
          <w:rFonts w:asciiTheme="minorHAnsi" w:hAnsiTheme="minorHAnsi" w:cstheme="minorHAnsi"/>
        </w:rPr>
        <w:t>Item 2.</w:t>
      </w:r>
    </w:p>
    <w:p w14:paraId="2976988A" w14:textId="77777777" w:rsidR="00FB4181" w:rsidRPr="00BB4085" w:rsidRDefault="00FB4181" w:rsidP="00BB4085">
      <w:pPr>
        <w:pStyle w:val="Agendaitem"/>
        <w:tabs>
          <w:tab w:val="left" w:pos="567"/>
        </w:tabs>
        <w:ind w:left="567" w:hanging="567"/>
        <w:rPr>
          <w:rFonts w:asciiTheme="minorHAnsi" w:hAnsiTheme="minorHAnsi" w:cstheme="minorHAnsi"/>
        </w:rPr>
      </w:pPr>
      <w:r w:rsidRPr="00BB4085">
        <w:rPr>
          <w:rFonts w:asciiTheme="minorHAnsi" w:hAnsiTheme="minorHAnsi" w:cstheme="minorHAnsi"/>
        </w:rPr>
        <w:t>Item 3.</w:t>
      </w:r>
    </w:p>
    <w:p w14:paraId="45C6A572" w14:textId="77777777" w:rsidR="00FB4181" w:rsidRPr="00BB4085" w:rsidRDefault="00FB4181" w:rsidP="00BB4085">
      <w:pPr>
        <w:pStyle w:val="Agendaitem"/>
        <w:tabs>
          <w:tab w:val="left" w:pos="567"/>
        </w:tabs>
        <w:ind w:left="567" w:hanging="567"/>
        <w:rPr>
          <w:rFonts w:asciiTheme="minorHAnsi" w:hAnsiTheme="minorHAnsi" w:cstheme="minorHAnsi"/>
        </w:rPr>
      </w:pPr>
      <w:r w:rsidRPr="00BB4085">
        <w:rPr>
          <w:rFonts w:asciiTheme="minorHAnsi" w:hAnsiTheme="minorHAnsi" w:cstheme="minorHAnsi"/>
        </w:rPr>
        <w:t>General business.</w:t>
      </w:r>
    </w:p>
    <w:p w14:paraId="70C5F2E8" w14:textId="77777777" w:rsidR="00FB4181" w:rsidRPr="00BB4085" w:rsidRDefault="00FB4181" w:rsidP="00BB4085">
      <w:pPr>
        <w:pStyle w:val="Agendaitem"/>
        <w:tabs>
          <w:tab w:val="left" w:pos="567"/>
        </w:tabs>
        <w:ind w:left="567" w:hanging="567"/>
        <w:rPr>
          <w:rFonts w:asciiTheme="minorHAnsi" w:hAnsiTheme="minorHAnsi" w:cstheme="minorHAnsi"/>
        </w:rPr>
      </w:pPr>
      <w:r w:rsidRPr="00BB4085">
        <w:rPr>
          <w:rFonts w:asciiTheme="minorHAnsi" w:hAnsiTheme="minorHAnsi" w:cstheme="minorHAnsi"/>
        </w:rPr>
        <w:t>Date and place of next meeting.</w:t>
      </w:r>
    </w:p>
    <w:p w14:paraId="7504AF14" w14:textId="77777777" w:rsidR="004F6112" w:rsidRPr="00BB4085" w:rsidRDefault="00FB4181" w:rsidP="00BB4085">
      <w:pPr>
        <w:pStyle w:val="Agendaitem"/>
        <w:tabs>
          <w:tab w:val="left" w:pos="567"/>
        </w:tabs>
        <w:ind w:left="567" w:hanging="567"/>
        <w:rPr>
          <w:rFonts w:asciiTheme="minorHAnsi" w:hAnsiTheme="minorHAnsi" w:cstheme="minorHAnsi"/>
        </w:rPr>
      </w:pPr>
      <w:r w:rsidRPr="00BB4085">
        <w:rPr>
          <w:rFonts w:asciiTheme="minorHAnsi" w:hAnsiTheme="minorHAnsi" w:cstheme="minorHAnsi"/>
        </w:rPr>
        <w:t>Closure.</w:t>
      </w:r>
    </w:p>
    <w:sectPr w:rsidR="004F6112" w:rsidRPr="00BB4085" w:rsidSect="00140EC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588" w:bottom="1440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BCCB4" w14:textId="77777777" w:rsidR="00BB4085" w:rsidRDefault="00BB4085" w:rsidP="00485194">
      <w:r>
        <w:separator/>
      </w:r>
    </w:p>
  </w:endnote>
  <w:endnote w:type="continuationSeparator" w:id="0">
    <w:p w14:paraId="096995EB" w14:textId="77777777" w:rsidR="00BB4085" w:rsidRDefault="00BB4085" w:rsidP="0048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äori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418F2" w14:textId="77777777" w:rsidR="00DA1A6F" w:rsidRPr="00140EC5" w:rsidRDefault="00DA1A6F" w:rsidP="00140EC5">
    <w:pPr>
      <w:pStyle w:val="Footer"/>
      <w:pBdr>
        <w:top w:val="none" w:sz="0" w:space="0" w:color="auto"/>
      </w:pBdr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EEF9" w14:textId="77777777" w:rsidR="00DA1A6F" w:rsidRPr="00847FC5" w:rsidRDefault="00DA1A6F" w:rsidP="00847FC5">
    <w:pPr>
      <w:pStyle w:val="Footer"/>
      <w:pBdr>
        <w:top w:val="none" w:sz="0" w:space="0" w:color="auto"/>
      </w:pBd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D9BC2" w14:textId="77777777" w:rsidR="00BB4085" w:rsidRDefault="00BB4085" w:rsidP="00485194">
      <w:r>
        <w:separator/>
      </w:r>
    </w:p>
  </w:footnote>
  <w:footnote w:type="continuationSeparator" w:id="0">
    <w:p w14:paraId="70754F67" w14:textId="77777777" w:rsidR="00BB4085" w:rsidRDefault="00BB4085" w:rsidP="00485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0"/>
      <w:gridCol w:w="1799"/>
      <w:gridCol w:w="3371"/>
    </w:tblGrid>
    <w:tr w:rsidR="00DA1A6F" w:rsidRPr="00A77B9B" w14:paraId="1AE2015E" w14:textId="77777777" w:rsidTr="00C17318">
      <w:tc>
        <w:tcPr>
          <w:tcW w:w="3652" w:type="dxa"/>
        </w:tcPr>
        <w:p w14:paraId="1A40F51E" w14:textId="77777777" w:rsidR="00DA1A6F" w:rsidRDefault="00DA1A6F" w:rsidP="00537FAF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IHC Services Policies and Procedures</w:t>
          </w:r>
        </w:p>
        <w:p w14:paraId="49084CED" w14:textId="77777777" w:rsidR="00DA1A6F" w:rsidRDefault="00DA1A6F" w:rsidP="00537FAF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&lt;Title&gt; &lt;document number&gt;</w:t>
          </w:r>
        </w:p>
        <w:p w14:paraId="5E7BEF72" w14:textId="77777777" w:rsidR="00DA1A6F" w:rsidRPr="00A77B9B" w:rsidRDefault="00DA1A6F" w:rsidP="00537FAF">
          <w:pPr>
            <w:rPr>
              <w:sz w:val="18"/>
              <w:szCs w:val="18"/>
            </w:rPr>
          </w:pPr>
        </w:p>
      </w:tc>
      <w:tc>
        <w:tcPr>
          <w:tcW w:w="1843" w:type="dxa"/>
        </w:tcPr>
        <w:sdt>
          <w:sdtPr>
            <w:rPr>
              <w:sz w:val="18"/>
              <w:szCs w:val="18"/>
            </w:rPr>
            <w:id w:val="10877311"/>
            <w:docPartObj>
              <w:docPartGallery w:val="Page Numbers (Top of Page)"/>
              <w:docPartUnique/>
            </w:docPartObj>
          </w:sdtPr>
          <w:sdtEndPr/>
          <w:sdtContent>
            <w:p w14:paraId="539DCFF7" w14:textId="77777777" w:rsidR="00DA1A6F" w:rsidRPr="00A77B9B" w:rsidRDefault="00DA1A6F" w:rsidP="00537FAF">
              <w:pPr>
                <w:rPr>
                  <w:sz w:val="18"/>
                  <w:szCs w:val="18"/>
                </w:rPr>
              </w:pPr>
              <w:r w:rsidRPr="00A77B9B">
                <w:rPr>
                  <w:sz w:val="18"/>
                  <w:szCs w:val="18"/>
                </w:rPr>
                <w:t xml:space="preserve">Page </w:t>
              </w:r>
              <w:r w:rsidR="00DA7E57" w:rsidRPr="00A77B9B">
                <w:rPr>
                  <w:sz w:val="18"/>
                  <w:szCs w:val="18"/>
                </w:rPr>
                <w:fldChar w:fldCharType="begin"/>
              </w:r>
              <w:r w:rsidRPr="00A77B9B">
                <w:rPr>
                  <w:sz w:val="18"/>
                  <w:szCs w:val="18"/>
                </w:rPr>
                <w:instrText xml:space="preserve"> PAGE </w:instrText>
              </w:r>
              <w:r w:rsidR="00DA7E57" w:rsidRPr="00A77B9B">
                <w:rPr>
                  <w:sz w:val="18"/>
                  <w:szCs w:val="18"/>
                </w:rPr>
                <w:fldChar w:fldCharType="separate"/>
              </w:r>
              <w:r>
                <w:rPr>
                  <w:noProof/>
                  <w:sz w:val="18"/>
                  <w:szCs w:val="18"/>
                </w:rPr>
                <w:t>8</w:t>
              </w:r>
              <w:r w:rsidR="00DA7E57" w:rsidRPr="00A77B9B">
                <w:rPr>
                  <w:sz w:val="18"/>
                  <w:szCs w:val="18"/>
                </w:rPr>
                <w:fldChar w:fldCharType="end"/>
              </w:r>
              <w:r w:rsidRPr="00A77B9B">
                <w:rPr>
                  <w:sz w:val="18"/>
                  <w:szCs w:val="18"/>
                </w:rPr>
                <w:t xml:space="preserve"> of </w:t>
              </w:r>
              <w:r w:rsidR="00DA7E57" w:rsidRPr="00A77B9B">
                <w:rPr>
                  <w:sz w:val="18"/>
                  <w:szCs w:val="18"/>
                </w:rPr>
                <w:fldChar w:fldCharType="begin"/>
              </w:r>
              <w:r w:rsidRPr="00A77B9B">
                <w:rPr>
                  <w:sz w:val="18"/>
                  <w:szCs w:val="18"/>
                </w:rPr>
                <w:instrText xml:space="preserve"> NUMPAGES  </w:instrText>
              </w:r>
              <w:r w:rsidR="00DA7E57" w:rsidRPr="00A77B9B">
                <w:rPr>
                  <w:sz w:val="18"/>
                  <w:szCs w:val="18"/>
                </w:rPr>
                <w:fldChar w:fldCharType="separate"/>
              </w:r>
              <w:r w:rsidR="00087DD0">
                <w:rPr>
                  <w:noProof/>
                  <w:sz w:val="18"/>
                  <w:szCs w:val="18"/>
                </w:rPr>
                <w:t>1</w:t>
              </w:r>
              <w:r w:rsidR="00DA7E57" w:rsidRPr="00A77B9B">
                <w:rPr>
                  <w:sz w:val="18"/>
                  <w:szCs w:val="18"/>
                </w:rPr>
                <w:fldChar w:fldCharType="end"/>
              </w:r>
            </w:p>
          </w:sdtContent>
        </w:sdt>
        <w:p w14:paraId="6840119E" w14:textId="77777777" w:rsidR="00DA1A6F" w:rsidRPr="00A77B9B" w:rsidRDefault="00DA1A6F" w:rsidP="00537FAF">
          <w:pPr>
            <w:rPr>
              <w:sz w:val="18"/>
              <w:szCs w:val="18"/>
            </w:rPr>
          </w:pPr>
        </w:p>
      </w:tc>
      <w:tc>
        <w:tcPr>
          <w:tcW w:w="3451" w:type="dxa"/>
        </w:tcPr>
        <w:p w14:paraId="7CF0C0E6" w14:textId="77777777" w:rsidR="00DA1A6F" w:rsidRDefault="00DA1A6F" w:rsidP="00537FAF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&lt;Date&gt;</w:t>
          </w:r>
        </w:p>
        <w:p w14:paraId="3B2523FA" w14:textId="77777777" w:rsidR="00DA1A6F" w:rsidRPr="00A77B9B" w:rsidRDefault="00DA1A6F" w:rsidP="00537FAF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© IHC New Zealand Incorporated 2013</w:t>
          </w:r>
        </w:p>
      </w:tc>
    </w:tr>
  </w:tbl>
  <w:p w14:paraId="6B5B3AED" w14:textId="77777777" w:rsidR="00DA1A6F" w:rsidRDefault="00DA1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9E37" w14:textId="77777777" w:rsidR="00087DD0" w:rsidRPr="00AD05E4" w:rsidRDefault="00AD05E4" w:rsidP="00AD05E4">
    <w:pPr>
      <w:pStyle w:val="Header"/>
      <w:jc w:val="right"/>
    </w:pPr>
    <w:r>
      <w:rPr>
        <w:noProof/>
        <w:lang w:val="en-NZ" w:eastAsia="en-NZ"/>
      </w:rPr>
      <w:drawing>
        <wp:inline distT="0" distB="0" distL="0" distR="0" wp14:anchorId="40CD29EE" wp14:editId="19CE63E8">
          <wp:extent cx="1590675" cy="110326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HC-LOGO-websaf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431" cy="1107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3B0BD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B85F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A49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7A47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BE75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3A98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F43B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3C8E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9C6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9E844CE"/>
    <w:multiLevelType w:val="hybridMultilevel"/>
    <w:tmpl w:val="8D16E74A"/>
    <w:lvl w:ilvl="0" w:tplc="B8C25AEA">
      <w:start w:val="1"/>
      <w:numFmt w:val="bullet"/>
      <w:pStyle w:val="BulletL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E530A0"/>
    <w:multiLevelType w:val="hybridMultilevel"/>
    <w:tmpl w:val="05609B2C"/>
    <w:lvl w:ilvl="0" w:tplc="A4B64B14">
      <w:start w:val="1"/>
      <w:numFmt w:val="bullet"/>
      <w:pStyle w:val="Bullet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1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A351B"/>
    <w:multiLevelType w:val="hybridMultilevel"/>
    <w:tmpl w:val="EE34E7DA"/>
    <w:lvl w:ilvl="0" w:tplc="5DECBB82">
      <w:start w:val="1"/>
      <w:numFmt w:val="decimal"/>
      <w:pStyle w:val="NoteHeading1"/>
      <w:lvlText w:val="Note %1: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C42F0"/>
    <w:multiLevelType w:val="hybridMultilevel"/>
    <w:tmpl w:val="38B02504"/>
    <w:lvl w:ilvl="0" w:tplc="67A223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3C7D56">
      <w:start w:val="1"/>
      <w:numFmt w:val="bullet"/>
      <w:pStyle w:val="Bul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4A19"/>
    <w:multiLevelType w:val="hybridMultilevel"/>
    <w:tmpl w:val="0B02AD48"/>
    <w:lvl w:ilvl="0" w:tplc="535C7D38">
      <w:start w:val="1"/>
      <w:numFmt w:val="decimal"/>
      <w:pStyle w:val="List1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23BD5"/>
    <w:multiLevelType w:val="hybridMultilevel"/>
    <w:tmpl w:val="926A7DA2"/>
    <w:lvl w:ilvl="0" w:tplc="85707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pStyle w:val="Quote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E16D3"/>
    <w:multiLevelType w:val="hybridMultilevel"/>
    <w:tmpl w:val="EEE8CDD4"/>
    <w:lvl w:ilvl="0" w:tplc="C528149A">
      <w:start w:val="1"/>
      <w:numFmt w:val="bullet"/>
      <w:pStyle w:val="List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b w:val="0"/>
        <w:i w:val="0"/>
        <w:sz w:val="20"/>
      </w:rPr>
    </w:lvl>
    <w:lvl w:ilvl="1" w:tplc="1BC230FA">
      <w:start w:val="1"/>
      <w:numFmt w:val="bullet"/>
      <w:lvlText w:val=""/>
      <w:lvlJc w:val="left"/>
      <w:pPr>
        <w:tabs>
          <w:tab w:val="num" w:pos="817"/>
        </w:tabs>
        <w:ind w:left="81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7"/>
        </w:tabs>
        <w:ind w:left="1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7"/>
        </w:tabs>
        <w:ind w:left="2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7"/>
        </w:tabs>
        <w:ind w:left="29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7"/>
        </w:tabs>
        <w:ind w:left="3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7"/>
        </w:tabs>
        <w:ind w:left="4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7"/>
        </w:tabs>
        <w:ind w:left="51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7"/>
        </w:tabs>
        <w:ind w:left="5857" w:hanging="360"/>
      </w:pPr>
      <w:rPr>
        <w:rFonts w:ascii="Wingdings" w:hAnsi="Wingdings" w:hint="default"/>
      </w:rPr>
    </w:lvl>
  </w:abstractNum>
  <w:abstractNum w:abstractNumId="16" w15:restartNumberingAfterBreak="0">
    <w:nsid w:val="444C4BCB"/>
    <w:multiLevelType w:val="hybridMultilevel"/>
    <w:tmpl w:val="4AECC5AA"/>
    <w:lvl w:ilvl="0" w:tplc="A7A88330">
      <w:start w:val="1"/>
      <w:numFmt w:val="bullet"/>
      <w:pStyle w:val="Bulletarrow"/>
      <w:lvlText w:val="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31849B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E7C57"/>
    <w:multiLevelType w:val="hybridMultilevel"/>
    <w:tmpl w:val="D91ED714"/>
    <w:lvl w:ilvl="0" w:tplc="6FF8DF8A">
      <w:start w:val="1"/>
      <w:numFmt w:val="bullet"/>
      <w:pStyle w:val="BulletL2la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646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04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4C1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E6D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84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E4B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B838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55CA9"/>
    <w:multiLevelType w:val="hybridMultilevel"/>
    <w:tmpl w:val="053E9DA8"/>
    <w:lvl w:ilvl="0" w:tplc="5A26B532">
      <w:start w:val="1"/>
      <w:numFmt w:val="decimal"/>
      <w:pStyle w:val="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34292D"/>
    <w:multiLevelType w:val="hybridMultilevel"/>
    <w:tmpl w:val="9A1827BC"/>
    <w:lvl w:ilvl="0" w:tplc="D93A2D4E">
      <w:start w:val="1"/>
      <w:numFmt w:val="bullet"/>
      <w:pStyle w:val="Bullet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557D0"/>
    <w:multiLevelType w:val="hybridMultilevel"/>
    <w:tmpl w:val="58E25F00"/>
    <w:lvl w:ilvl="0" w:tplc="218C6A8E">
      <w:start w:val="1"/>
      <w:numFmt w:val="bullet"/>
      <w:pStyle w:val="Templateicon"/>
      <w:lvlText w:val="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A278B"/>
    <w:multiLevelType w:val="hybridMultilevel"/>
    <w:tmpl w:val="5950E088"/>
    <w:lvl w:ilvl="0" w:tplc="6B16CCDC">
      <w:start w:val="1"/>
      <w:numFmt w:val="bullet"/>
      <w:pStyle w:val="Clockicon"/>
      <w:lvlText w:val="¹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81B9B"/>
    <w:multiLevelType w:val="hybridMultilevel"/>
    <w:tmpl w:val="2C2C01BE"/>
    <w:lvl w:ilvl="0" w:tplc="0809000F">
      <w:start w:val="1"/>
      <w:numFmt w:val="decimal"/>
      <w:pStyle w:val="Numberlist"/>
      <w:lvlText w:val="%1."/>
      <w:lvlJc w:val="left"/>
      <w:pPr>
        <w:ind w:left="720" w:hanging="360"/>
      </w:pPr>
      <w:rPr>
        <w:rFonts w:ascii="Arial" w:hAnsi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F19FE"/>
    <w:multiLevelType w:val="hybridMultilevel"/>
    <w:tmpl w:val="2CE6B980"/>
    <w:lvl w:ilvl="0" w:tplc="0714ECFA">
      <w:start w:val="1"/>
      <w:numFmt w:val="decimal"/>
      <w:pStyle w:val="Heading1contents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72827"/>
    <w:multiLevelType w:val="hybridMultilevel"/>
    <w:tmpl w:val="5824CB0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E4729"/>
    <w:multiLevelType w:val="hybridMultilevel"/>
    <w:tmpl w:val="2E864E80"/>
    <w:lvl w:ilvl="0" w:tplc="D274255C">
      <w:start w:val="1"/>
      <w:numFmt w:val="upperLetter"/>
      <w:pStyle w:val="Appendixheading"/>
      <w:lvlText w:val="Appendix %1: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C340E"/>
    <w:multiLevelType w:val="hybridMultilevel"/>
    <w:tmpl w:val="8CE49390"/>
    <w:lvl w:ilvl="0" w:tplc="436AC26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9F50B5"/>
    <w:multiLevelType w:val="hybridMultilevel"/>
    <w:tmpl w:val="021EB41E"/>
    <w:lvl w:ilvl="0" w:tplc="C2FE24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26"/>
  </w:num>
  <w:num w:numId="5">
    <w:abstractNumId w:val="9"/>
  </w:num>
  <w:num w:numId="6">
    <w:abstractNumId w:val="17"/>
  </w:num>
  <w:num w:numId="7">
    <w:abstractNumId w:val="22"/>
  </w:num>
  <w:num w:numId="8">
    <w:abstractNumId w:val="14"/>
  </w:num>
  <w:num w:numId="9">
    <w:abstractNumId w:val="19"/>
  </w:num>
  <w:num w:numId="10">
    <w:abstractNumId w:val="18"/>
  </w:num>
  <w:num w:numId="11">
    <w:abstractNumId w:val="12"/>
  </w:num>
  <w:num w:numId="12">
    <w:abstractNumId w:val="27"/>
  </w:num>
  <w:num w:numId="13">
    <w:abstractNumId w:val="11"/>
  </w:num>
  <w:num w:numId="14">
    <w:abstractNumId w:val="25"/>
  </w:num>
  <w:num w:numId="15">
    <w:abstractNumId w:val="23"/>
  </w:num>
  <w:num w:numId="16">
    <w:abstractNumId w:val="21"/>
  </w:num>
  <w:num w:numId="17">
    <w:abstractNumId w:val="20"/>
  </w:num>
  <w:num w:numId="18">
    <w:abstractNumId w:val="13"/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85"/>
    <w:rsid w:val="00004693"/>
    <w:rsid w:val="00005B9A"/>
    <w:rsid w:val="00006D76"/>
    <w:rsid w:val="0001082B"/>
    <w:rsid w:val="00012E61"/>
    <w:rsid w:val="00016CC4"/>
    <w:rsid w:val="000344CE"/>
    <w:rsid w:val="00035EE2"/>
    <w:rsid w:val="000410A2"/>
    <w:rsid w:val="00050150"/>
    <w:rsid w:val="0005634C"/>
    <w:rsid w:val="00062721"/>
    <w:rsid w:val="000641DA"/>
    <w:rsid w:val="00070A56"/>
    <w:rsid w:val="00073D5E"/>
    <w:rsid w:val="00076065"/>
    <w:rsid w:val="00080C70"/>
    <w:rsid w:val="00084B38"/>
    <w:rsid w:val="0008728A"/>
    <w:rsid w:val="00087DD0"/>
    <w:rsid w:val="00093144"/>
    <w:rsid w:val="000A14C4"/>
    <w:rsid w:val="000B2D1D"/>
    <w:rsid w:val="000B4EA5"/>
    <w:rsid w:val="000C165F"/>
    <w:rsid w:val="000C41E8"/>
    <w:rsid w:val="000C61C1"/>
    <w:rsid w:val="000D3156"/>
    <w:rsid w:val="000E224D"/>
    <w:rsid w:val="000E45B0"/>
    <w:rsid w:val="000E4CBB"/>
    <w:rsid w:val="000F1A27"/>
    <w:rsid w:val="000F201C"/>
    <w:rsid w:val="000F30A8"/>
    <w:rsid w:val="001015C6"/>
    <w:rsid w:val="0010404B"/>
    <w:rsid w:val="0010460E"/>
    <w:rsid w:val="00112FB6"/>
    <w:rsid w:val="00113F2F"/>
    <w:rsid w:val="00116365"/>
    <w:rsid w:val="0011652A"/>
    <w:rsid w:val="00120394"/>
    <w:rsid w:val="00121DD3"/>
    <w:rsid w:val="00122DF4"/>
    <w:rsid w:val="001244F2"/>
    <w:rsid w:val="00126F29"/>
    <w:rsid w:val="0012763F"/>
    <w:rsid w:val="001318C2"/>
    <w:rsid w:val="00132050"/>
    <w:rsid w:val="001377C1"/>
    <w:rsid w:val="00137B1E"/>
    <w:rsid w:val="00140743"/>
    <w:rsid w:val="00140EC5"/>
    <w:rsid w:val="00141B3A"/>
    <w:rsid w:val="00144B76"/>
    <w:rsid w:val="00146361"/>
    <w:rsid w:val="00147A88"/>
    <w:rsid w:val="00153B45"/>
    <w:rsid w:val="00157011"/>
    <w:rsid w:val="00157746"/>
    <w:rsid w:val="00160280"/>
    <w:rsid w:val="00161C89"/>
    <w:rsid w:val="00162337"/>
    <w:rsid w:val="001635D6"/>
    <w:rsid w:val="00171FA7"/>
    <w:rsid w:val="001839FB"/>
    <w:rsid w:val="00186488"/>
    <w:rsid w:val="00197C3B"/>
    <w:rsid w:val="001A5425"/>
    <w:rsid w:val="001A544C"/>
    <w:rsid w:val="001B05D5"/>
    <w:rsid w:val="001B2E8C"/>
    <w:rsid w:val="001C0671"/>
    <w:rsid w:val="001C41A8"/>
    <w:rsid w:val="001C62AD"/>
    <w:rsid w:val="001C6A54"/>
    <w:rsid w:val="001D3613"/>
    <w:rsid w:val="001D3F8A"/>
    <w:rsid w:val="001E44E1"/>
    <w:rsid w:val="001F13A6"/>
    <w:rsid w:val="001F2F05"/>
    <w:rsid w:val="001F32DD"/>
    <w:rsid w:val="001F6728"/>
    <w:rsid w:val="002024D4"/>
    <w:rsid w:val="00212853"/>
    <w:rsid w:val="00214552"/>
    <w:rsid w:val="00220C7D"/>
    <w:rsid w:val="00221A70"/>
    <w:rsid w:val="00224170"/>
    <w:rsid w:val="00234977"/>
    <w:rsid w:val="00240847"/>
    <w:rsid w:val="002437B1"/>
    <w:rsid w:val="00245791"/>
    <w:rsid w:val="00245EED"/>
    <w:rsid w:val="0025544B"/>
    <w:rsid w:val="002556E8"/>
    <w:rsid w:val="00260D34"/>
    <w:rsid w:val="002627C3"/>
    <w:rsid w:val="00263D68"/>
    <w:rsid w:val="00264A1B"/>
    <w:rsid w:val="0026564C"/>
    <w:rsid w:val="0027011E"/>
    <w:rsid w:val="00281E14"/>
    <w:rsid w:val="00286816"/>
    <w:rsid w:val="002871FE"/>
    <w:rsid w:val="00290391"/>
    <w:rsid w:val="00290699"/>
    <w:rsid w:val="00293B69"/>
    <w:rsid w:val="002972D9"/>
    <w:rsid w:val="002A5FAF"/>
    <w:rsid w:val="002B30EC"/>
    <w:rsid w:val="002B5669"/>
    <w:rsid w:val="002B7031"/>
    <w:rsid w:val="002C3367"/>
    <w:rsid w:val="002D2992"/>
    <w:rsid w:val="002D73E7"/>
    <w:rsid w:val="002D77B9"/>
    <w:rsid w:val="002E033E"/>
    <w:rsid w:val="002F1752"/>
    <w:rsid w:val="002F2F59"/>
    <w:rsid w:val="002F627C"/>
    <w:rsid w:val="002F7FE8"/>
    <w:rsid w:val="00301546"/>
    <w:rsid w:val="00302739"/>
    <w:rsid w:val="00306804"/>
    <w:rsid w:val="003104B9"/>
    <w:rsid w:val="0031057D"/>
    <w:rsid w:val="0031356D"/>
    <w:rsid w:val="003150BC"/>
    <w:rsid w:val="003179FA"/>
    <w:rsid w:val="00321292"/>
    <w:rsid w:val="00322664"/>
    <w:rsid w:val="00322913"/>
    <w:rsid w:val="00322A11"/>
    <w:rsid w:val="00323D80"/>
    <w:rsid w:val="00325929"/>
    <w:rsid w:val="00334EBD"/>
    <w:rsid w:val="00335C92"/>
    <w:rsid w:val="003527F9"/>
    <w:rsid w:val="0035537A"/>
    <w:rsid w:val="00362CB9"/>
    <w:rsid w:val="00373067"/>
    <w:rsid w:val="0037319A"/>
    <w:rsid w:val="00380558"/>
    <w:rsid w:val="00380706"/>
    <w:rsid w:val="00381685"/>
    <w:rsid w:val="00383198"/>
    <w:rsid w:val="00384926"/>
    <w:rsid w:val="003861FA"/>
    <w:rsid w:val="00392622"/>
    <w:rsid w:val="00396FA2"/>
    <w:rsid w:val="003A28D3"/>
    <w:rsid w:val="003A5A81"/>
    <w:rsid w:val="003B5236"/>
    <w:rsid w:val="003C63AC"/>
    <w:rsid w:val="003D2E62"/>
    <w:rsid w:val="003E2F02"/>
    <w:rsid w:val="003F328C"/>
    <w:rsid w:val="003F3901"/>
    <w:rsid w:val="003F3CD0"/>
    <w:rsid w:val="0040031A"/>
    <w:rsid w:val="00402BE9"/>
    <w:rsid w:val="00404FFD"/>
    <w:rsid w:val="004050BD"/>
    <w:rsid w:val="004057FC"/>
    <w:rsid w:val="004167F1"/>
    <w:rsid w:val="004230B5"/>
    <w:rsid w:val="00423B27"/>
    <w:rsid w:val="0043137B"/>
    <w:rsid w:val="00431AFE"/>
    <w:rsid w:val="00433B2C"/>
    <w:rsid w:val="004373A2"/>
    <w:rsid w:val="00440A40"/>
    <w:rsid w:val="00442DC3"/>
    <w:rsid w:val="00450D19"/>
    <w:rsid w:val="00454323"/>
    <w:rsid w:val="00466C7D"/>
    <w:rsid w:val="00474FDE"/>
    <w:rsid w:val="00476BA3"/>
    <w:rsid w:val="004818A5"/>
    <w:rsid w:val="004846A7"/>
    <w:rsid w:val="00485194"/>
    <w:rsid w:val="00486E6E"/>
    <w:rsid w:val="00491F2A"/>
    <w:rsid w:val="00494695"/>
    <w:rsid w:val="00495192"/>
    <w:rsid w:val="004A46BD"/>
    <w:rsid w:val="004A5734"/>
    <w:rsid w:val="004B0FB2"/>
    <w:rsid w:val="004C130D"/>
    <w:rsid w:val="004C1EF4"/>
    <w:rsid w:val="004C7441"/>
    <w:rsid w:val="004D3B3A"/>
    <w:rsid w:val="004D3EA1"/>
    <w:rsid w:val="004D3F2F"/>
    <w:rsid w:val="004D50E7"/>
    <w:rsid w:val="004D51FD"/>
    <w:rsid w:val="004E01F9"/>
    <w:rsid w:val="004E18D7"/>
    <w:rsid w:val="004E3547"/>
    <w:rsid w:val="004E7F17"/>
    <w:rsid w:val="004F1166"/>
    <w:rsid w:val="004F20DB"/>
    <w:rsid w:val="004F2BCB"/>
    <w:rsid w:val="004F49A2"/>
    <w:rsid w:val="004F5F2B"/>
    <w:rsid w:val="004F6112"/>
    <w:rsid w:val="00500CB0"/>
    <w:rsid w:val="00503872"/>
    <w:rsid w:val="00504B83"/>
    <w:rsid w:val="00514B75"/>
    <w:rsid w:val="00514BB8"/>
    <w:rsid w:val="00526B53"/>
    <w:rsid w:val="0053182D"/>
    <w:rsid w:val="00532C6F"/>
    <w:rsid w:val="00537FAF"/>
    <w:rsid w:val="0054260D"/>
    <w:rsid w:val="00546969"/>
    <w:rsid w:val="00546D7B"/>
    <w:rsid w:val="00550897"/>
    <w:rsid w:val="00551635"/>
    <w:rsid w:val="00554DC3"/>
    <w:rsid w:val="00556CA4"/>
    <w:rsid w:val="005628E9"/>
    <w:rsid w:val="0056458A"/>
    <w:rsid w:val="005709A3"/>
    <w:rsid w:val="0057244D"/>
    <w:rsid w:val="0058159B"/>
    <w:rsid w:val="00593468"/>
    <w:rsid w:val="005934C1"/>
    <w:rsid w:val="00595B7B"/>
    <w:rsid w:val="00596F9B"/>
    <w:rsid w:val="0059777D"/>
    <w:rsid w:val="00597ED7"/>
    <w:rsid w:val="005A5952"/>
    <w:rsid w:val="005B2C41"/>
    <w:rsid w:val="005B3F17"/>
    <w:rsid w:val="005B59AE"/>
    <w:rsid w:val="005B5E4F"/>
    <w:rsid w:val="005B6AE3"/>
    <w:rsid w:val="005B71D0"/>
    <w:rsid w:val="005C25E8"/>
    <w:rsid w:val="005C2E2C"/>
    <w:rsid w:val="005C3369"/>
    <w:rsid w:val="005C5EDB"/>
    <w:rsid w:val="005C7DCE"/>
    <w:rsid w:val="005D176A"/>
    <w:rsid w:val="005D3FF9"/>
    <w:rsid w:val="005E3DE7"/>
    <w:rsid w:val="005F1962"/>
    <w:rsid w:val="00600F90"/>
    <w:rsid w:val="00603080"/>
    <w:rsid w:val="0061125A"/>
    <w:rsid w:val="00621CA2"/>
    <w:rsid w:val="006233EA"/>
    <w:rsid w:val="0062466C"/>
    <w:rsid w:val="00630095"/>
    <w:rsid w:val="00643C60"/>
    <w:rsid w:val="006454EB"/>
    <w:rsid w:val="00650995"/>
    <w:rsid w:val="00650D5C"/>
    <w:rsid w:val="00653C65"/>
    <w:rsid w:val="00656296"/>
    <w:rsid w:val="00657843"/>
    <w:rsid w:val="00660E18"/>
    <w:rsid w:val="00662199"/>
    <w:rsid w:val="00664EA3"/>
    <w:rsid w:val="006710D7"/>
    <w:rsid w:val="006754CF"/>
    <w:rsid w:val="006764C0"/>
    <w:rsid w:val="00680762"/>
    <w:rsid w:val="0068118C"/>
    <w:rsid w:val="00687E00"/>
    <w:rsid w:val="00691C8E"/>
    <w:rsid w:val="00697108"/>
    <w:rsid w:val="00697CDA"/>
    <w:rsid w:val="006A4B8D"/>
    <w:rsid w:val="006A60A7"/>
    <w:rsid w:val="006B5413"/>
    <w:rsid w:val="006B6DE7"/>
    <w:rsid w:val="006C1884"/>
    <w:rsid w:val="006C23DC"/>
    <w:rsid w:val="006C3B29"/>
    <w:rsid w:val="006C473D"/>
    <w:rsid w:val="006C7400"/>
    <w:rsid w:val="006D7A42"/>
    <w:rsid w:val="006E5592"/>
    <w:rsid w:val="006E5B43"/>
    <w:rsid w:val="006F0E10"/>
    <w:rsid w:val="006F1CA0"/>
    <w:rsid w:val="006F1E0D"/>
    <w:rsid w:val="006F1EBD"/>
    <w:rsid w:val="006F348C"/>
    <w:rsid w:val="00702E26"/>
    <w:rsid w:val="00705E59"/>
    <w:rsid w:val="0070771F"/>
    <w:rsid w:val="007104D5"/>
    <w:rsid w:val="007125E7"/>
    <w:rsid w:val="00712E24"/>
    <w:rsid w:val="00713A0D"/>
    <w:rsid w:val="00715737"/>
    <w:rsid w:val="0072168E"/>
    <w:rsid w:val="00721EF9"/>
    <w:rsid w:val="00722F44"/>
    <w:rsid w:val="007237D4"/>
    <w:rsid w:val="00723C99"/>
    <w:rsid w:val="00730605"/>
    <w:rsid w:val="00730C85"/>
    <w:rsid w:val="007324EC"/>
    <w:rsid w:val="00740F92"/>
    <w:rsid w:val="007429C9"/>
    <w:rsid w:val="00743190"/>
    <w:rsid w:val="00743B76"/>
    <w:rsid w:val="0074487E"/>
    <w:rsid w:val="007471FC"/>
    <w:rsid w:val="00757267"/>
    <w:rsid w:val="00757281"/>
    <w:rsid w:val="00765DC3"/>
    <w:rsid w:val="00766978"/>
    <w:rsid w:val="00767CC8"/>
    <w:rsid w:val="00775CF2"/>
    <w:rsid w:val="00775F41"/>
    <w:rsid w:val="00777C8F"/>
    <w:rsid w:val="007803DF"/>
    <w:rsid w:val="007813F5"/>
    <w:rsid w:val="0078624E"/>
    <w:rsid w:val="00791EDF"/>
    <w:rsid w:val="007940BC"/>
    <w:rsid w:val="007A2874"/>
    <w:rsid w:val="007B45BF"/>
    <w:rsid w:val="007C6615"/>
    <w:rsid w:val="007C7DA2"/>
    <w:rsid w:val="007D0B2F"/>
    <w:rsid w:val="007D36B1"/>
    <w:rsid w:val="007E56FD"/>
    <w:rsid w:val="007E70C5"/>
    <w:rsid w:val="007F13F2"/>
    <w:rsid w:val="007F185E"/>
    <w:rsid w:val="007F43F8"/>
    <w:rsid w:val="007F5FE8"/>
    <w:rsid w:val="0080124B"/>
    <w:rsid w:val="00801D9F"/>
    <w:rsid w:val="008035B0"/>
    <w:rsid w:val="00806369"/>
    <w:rsid w:val="00811440"/>
    <w:rsid w:val="0081337B"/>
    <w:rsid w:val="00814B1B"/>
    <w:rsid w:val="00815E02"/>
    <w:rsid w:val="00816F4B"/>
    <w:rsid w:val="008234AF"/>
    <w:rsid w:val="00831252"/>
    <w:rsid w:val="0083293E"/>
    <w:rsid w:val="0083410A"/>
    <w:rsid w:val="008377CD"/>
    <w:rsid w:val="00843F9A"/>
    <w:rsid w:val="00847FC5"/>
    <w:rsid w:val="00852AD4"/>
    <w:rsid w:val="00854137"/>
    <w:rsid w:val="008605C5"/>
    <w:rsid w:val="00863CF7"/>
    <w:rsid w:val="0086421D"/>
    <w:rsid w:val="00870564"/>
    <w:rsid w:val="0087453E"/>
    <w:rsid w:val="00874F01"/>
    <w:rsid w:val="00880905"/>
    <w:rsid w:val="00890CD6"/>
    <w:rsid w:val="00891776"/>
    <w:rsid w:val="0089764E"/>
    <w:rsid w:val="008A12F8"/>
    <w:rsid w:val="008B3F5A"/>
    <w:rsid w:val="008B5591"/>
    <w:rsid w:val="008B570C"/>
    <w:rsid w:val="008B6790"/>
    <w:rsid w:val="008C0005"/>
    <w:rsid w:val="008C5827"/>
    <w:rsid w:val="008C6417"/>
    <w:rsid w:val="008C6C63"/>
    <w:rsid w:val="008D1B9F"/>
    <w:rsid w:val="008D55DD"/>
    <w:rsid w:val="008D7EDB"/>
    <w:rsid w:val="008E2532"/>
    <w:rsid w:val="008E560B"/>
    <w:rsid w:val="008F0903"/>
    <w:rsid w:val="008F1BAD"/>
    <w:rsid w:val="008F421F"/>
    <w:rsid w:val="008F74FD"/>
    <w:rsid w:val="00902B93"/>
    <w:rsid w:val="0090723B"/>
    <w:rsid w:val="0092117F"/>
    <w:rsid w:val="00926B2C"/>
    <w:rsid w:val="00927E37"/>
    <w:rsid w:val="00930108"/>
    <w:rsid w:val="009318EA"/>
    <w:rsid w:val="009366DE"/>
    <w:rsid w:val="00937169"/>
    <w:rsid w:val="00940A21"/>
    <w:rsid w:val="00941DC6"/>
    <w:rsid w:val="009422ED"/>
    <w:rsid w:val="0094482F"/>
    <w:rsid w:val="00945BE8"/>
    <w:rsid w:val="00946088"/>
    <w:rsid w:val="00950C79"/>
    <w:rsid w:val="00951769"/>
    <w:rsid w:val="00953CC7"/>
    <w:rsid w:val="00953F53"/>
    <w:rsid w:val="009548BC"/>
    <w:rsid w:val="009559F0"/>
    <w:rsid w:val="00961864"/>
    <w:rsid w:val="00961BDA"/>
    <w:rsid w:val="00962423"/>
    <w:rsid w:val="009673E1"/>
    <w:rsid w:val="0096748A"/>
    <w:rsid w:val="00970076"/>
    <w:rsid w:val="00973774"/>
    <w:rsid w:val="00977518"/>
    <w:rsid w:val="0098268E"/>
    <w:rsid w:val="00983B7E"/>
    <w:rsid w:val="0098509B"/>
    <w:rsid w:val="009865A3"/>
    <w:rsid w:val="00990742"/>
    <w:rsid w:val="009907DE"/>
    <w:rsid w:val="00992BF9"/>
    <w:rsid w:val="009956EE"/>
    <w:rsid w:val="009A13DD"/>
    <w:rsid w:val="009A22A7"/>
    <w:rsid w:val="009A2F9A"/>
    <w:rsid w:val="009A494B"/>
    <w:rsid w:val="009A73A8"/>
    <w:rsid w:val="009A74AB"/>
    <w:rsid w:val="009A7C6A"/>
    <w:rsid w:val="009B5A5C"/>
    <w:rsid w:val="009C5D11"/>
    <w:rsid w:val="009C7D07"/>
    <w:rsid w:val="009D0A1C"/>
    <w:rsid w:val="009D0DE0"/>
    <w:rsid w:val="009D1969"/>
    <w:rsid w:val="009D26B4"/>
    <w:rsid w:val="009D3515"/>
    <w:rsid w:val="009D7645"/>
    <w:rsid w:val="009E0603"/>
    <w:rsid w:val="009E1604"/>
    <w:rsid w:val="009E33B4"/>
    <w:rsid w:val="009E7413"/>
    <w:rsid w:val="009E7632"/>
    <w:rsid w:val="00A00DE4"/>
    <w:rsid w:val="00A040E2"/>
    <w:rsid w:val="00A066CF"/>
    <w:rsid w:val="00A06728"/>
    <w:rsid w:val="00A06DE6"/>
    <w:rsid w:val="00A14A94"/>
    <w:rsid w:val="00A167C7"/>
    <w:rsid w:val="00A2142B"/>
    <w:rsid w:val="00A22171"/>
    <w:rsid w:val="00A261A5"/>
    <w:rsid w:val="00A26660"/>
    <w:rsid w:val="00A37A0E"/>
    <w:rsid w:val="00A405FE"/>
    <w:rsid w:val="00A409B2"/>
    <w:rsid w:val="00A42F7F"/>
    <w:rsid w:val="00A43A14"/>
    <w:rsid w:val="00A5093B"/>
    <w:rsid w:val="00A52DA4"/>
    <w:rsid w:val="00A5355B"/>
    <w:rsid w:val="00A53E43"/>
    <w:rsid w:val="00A615D5"/>
    <w:rsid w:val="00A6496E"/>
    <w:rsid w:val="00A67EB4"/>
    <w:rsid w:val="00A77B9B"/>
    <w:rsid w:val="00A81811"/>
    <w:rsid w:val="00A83065"/>
    <w:rsid w:val="00A83A24"/>
    <w:rsid w:val="00A90DD6"/>
    <w:rsid w:val="00A9467E"/>
    <w:rsid w:val="00AA285C"/>
    <w:rsid w:val="00AA3C16"/>
    <w:rsid w:val="00AA6BD4"/>
    <w:rsid w:val="00AB13EF"/>
    <w:rsid w:val="00AB4599"/>
    <w:rsid w:val="00AC09D4"/>
    <w:rsid w:val="00AD05E4"/>
    <w:rsid w:val="00AD28B3"/>
    <w:rsid w:val="00AD385B"/>
    <w:rsid w:val="00AE546F"/>
    <w:rsid w:val="00AE6192"/>
    <w:rsid w:val="00AF52E7"/>
    <w:rsid w:val="00AF5AB5"/>
    <w:rsid w:val="00AF62B0"/>
    <w:rsid w:val="00B0006D"/>
    <w:rsid w:val="00B011FD"/>
    <w:rsid w:val="00B027F6"/>
    <w:rsid w:val="00B04FC3"/>
    <w:rsid w:val="00B10171"/>
    <w:rsid w:val="00B14EE8"/>
    <w:rsid w:val="00B1514C"/>
    <w:rsid w:val="00B25834"/>
    <w:rsid w:val="00B278DF"/>
    <w:rsid w:val="00B27FFE"/>
    <w:rsid w:val="00B35981"/>
    <w:rsid w:val="00B43233"/>
    <w:rsid w:val="00B4535A"/>
    <w:rsid w:val="00B4707A"/>
    <w:rsid w:val="00B47D8F"/>
    <w:rsid w:val="00B51D9F"/>
    <w:rsid w:val="00B55572"/>
    <w:rsid w:val="00B5676C"/>
    <w:rsid w:val="00B64889"/>
    <w:rsid w:val="00B70733"/>
    <w:rsid w:val="00B73105"/>
    <w:rsid w:val="00B75F40"/>
    <w:rsid w:val="00B816EC"/>
    <w:rsid w:val="00B86DAE"/>
    <w:rsid w:val="00B95B4C"/>
    <w:rsid w:val="00B9606B"/>
    <w:rsid w:val="00B97D2D"/>
    <w:rsid w:val="00BA0DF7"/>
    <w:rsid w:val="00BA22CF"/>
    <w:rsid w:val="00BA3DC6"/>
    <w:rsid w:val="00BB194C"/>
    <w:rsid w:val="00BB4085"/>
    <w:rsid w:val="00BB429D"/>
    <w:rsid w:val="00BC42E6"/>
    <w:rsid w:val="00BC50F6"/>
    <w:rsid w:val="00BC5835"/>
    <w:rsid w:val="00BC6ED4"/>
    <w:rsid w:val="00BD1BAB"/>
    <w:rsid w:val="00BD38E4"/>
    <w:rsid w:val="00BD7104"/>
    <w:rsid w:val="00BE02E7"/>
    <w:rsid w:val="00BE5C6E"/>
    <w:rsid w:val="00BF1EB7"/>
    <w:rsid w:val="00BF5798"/>
    <w:rsid w:val="00BF5DEF"/>
    <w:rsid w:val="00C03FF4"/>
    <w:rsid w:val="00C04792"/>
    <w:rsid w:val="00C05174"/>
    <w:rsid w:val="00C07018"/>
    <w:rsid w:val="00C0717F"/>
    <w:rsid w:val="00C11E96"/>
    <w:rsid w:val="00C1213E"/>
    <w:rsid w:val="00C13E5F"/>
    <w:rsid w:val="00C17318"/>
    <w:rsid w:val="00C27449"/>
    <w:rsid w:val="00C27F0C"/>
    <w:rsid w:val="00C34BAA"/>
    <w:rsid w:val="00C41A3D"/>
    <w:rsid w:val="00C42A42"/>
    <w:rsid w:val="00C434AD"/>
    <w:rsid w:val="00C50799"/>
    <w:rsid w:val="00C56280"/>
    <w:rsid w:val="00C60ECD"/>
    <w:rsid w:val="00C6448C"/>
    <w:rsid w:val="00C66604"/>
    <w:rsid w:val="00C67F4B"/>
    <w:rsid w:val="00C73D83"/>
    <w:rsid w:val="00C75F1F"/>
    <w:rsid w:val="00C77C4F"/>
    <w:rsid w:val="00C811CE"/>
    <w:rsid w:val="00C9327C"/>
    <w:rsid w:val="00C95838"/>
    <w:rsid w:val="00C9648E"/>
    <w:rsid w:val="00CA384D"/>
    <w:rsid w:val="00CA4ACB"/>
    <w:rsid w:val="00CA604A"/>
    <w:rsid w:val="00CA6265"/>
    <w:rsid w:val="00CA7422"/>
    <w:rsid w:val="00CB059D"/>
    <w:rsid w:val="00CB1388"/>
    <w:rsid w:val="00CB2473"/>
    <w:rsid w:val="00CB3791"/>
    <w:rsid w:val="00CB6CFA"/>
    <w:rsid w:val="00CC17EA"/>
    <w:rsid w:val="00CD04CA"/>
    <w:rsid w:val="00CD2B2C"/>
    <w:rsid w:val="00CD3B69"/>
    <w:rsid w:val="00CD5D91"/>
    <w:rsid w:val="00CD7DDD"/>
    <w:rsid w:val="00CE1143"/>
    <w:rsid w:val="00CE1D85"/>
    <w:rsid w:val="00CE4018"/>
    <w:rsid w:val="00CE5953"/>
    <w:rsid w:val="00CE6C21"/>
    <w:rsid w:val="00CE7B31"/>
    <w:rsid w:val="00CF0A10"/>
    <w:rsid w:val="00CF0E97"/>
    <w:rsid w:val="00CF3B90"/>
    <w:rsid w:val="00CF5FD9"/>
    <w:rsid w:val="00CF7482"/>
    <w:rsid w:val="00D17D1E"/>
    <w:rsid w:val="00D23901"/>
    <w:rsid w:val="00D270B4"/>
    <w:rsid w:val="00D31A43"/>
    <w:rsid w:val="00D329D7"/>
    <w:rsid w:val="00D330FC"/>
    <w:rsid w:val="00D35DFA"/>
    <w:rsid w:val="00D42011"/>
    <w:rsid w:val="00D42EC3"/>
    <w:rsid w:val="00D45A8E"/>
    <w:rsid w:val="00D45F00"/>
    <w:rsid w:val="00D52630"/>
    <w:rsid w:val="00D54C85"/>
    <w:rsid w:val="00D553FD"/>
    <w:rsid w:val="00D6428E"/>
    <w:rsid w:val="00D64DF5"/>
    <w:rsid w:val="00D66CF3"/>
    <w:rsid w:val="00D6709C"/>
    <w:rsid w:val="00D67106"/>
    <w:rsid w:val="00D70E96"/>
    <w:rsid w:val="00D72AF5"/>
    <w:rsid w:val="00D76226"/>
    <w:rsid w:val="00D771D7"/>
    <w:rsid w:val="00D77410"/>
    <w:rsid w:val="00D80491"/>
    <w:rsid w:val="00D80B7F"/>
    <w:rsid w:val="00D869BF"/>
    <w:rsid w:val="00D90493"/>
    <w:rsid w:val="00D91178"/>
    <w:rsid w:val="00D95AD6"/>
    <w:rsid w:val="00D95B13"/>
    <w:rsid w:val="00DA1A6F"/>
    <w:rsid w:val="00DA2CFE"/>
    <w:rsid w:val="00DA3015"/>
    <w:rsid w:val="00DA4EE3"/>
    <w:rsid w:val="00DA7E57"/>
    <w:rsid w:val="00DB5915"/>
    <w:rsid w:val="00DB7731"/>
    <w:rsid w:val="00DC27DA"/>
    <w:rsid w:val="00DC36B3"/>
    <w:rsid w:val="00DD7BF2"/>
    <w:rsid w:val="00DD7ED0"/>
    <w:rsid w:val="00DE4A1B"/>
    <w:rsid w:val="00DE6C39"/>
    <w:rsid w:val="00DF0691"/>
    <w:rsid w:val="00DF0BAB"/>
    <w:rsid w:val="00DF0BDB"/>
    <w:rsid w:val="00DF48B5"/>
    <w:rsid w:val="00DF5891"/>
    <w:rsid w:val="00E0126F"/>
    <w:rsid w:val="00E1193F"/>
    <w:rsid w:val="00E1243E"/>
    <w:rsid w:val="00E129E3"/>
    <w:rsid w:val="00E14131"/>
    <w:rsid w:val="00E14D25"/>
    <w:rsid w:val="00E2512F"/>
    <w:rsid w:val="00E31311"/>
    <w:rsid w:val="00E3462F"/>
    <w:rsid w:val="00E37689"/>
    <w:rsid w:val="00E409A8"/>
    <w:rsid w:val="00E41DD7"/>
    <w:rsid w:val="00E42124"/>
    <w:rsid w:val="00E43695"/>
    <w:rsid w:val="00E437E4"/>
    <w:rsid w:val="00E44134"/>
    <w:rsid w:val="00E45070"/>
    <w:rsid w:val="00E525E1"/>
    <w:rsid w:val="00E542E8"/>
    <w:rsid w:val="00E56658"/>
    <w:rsid w:val="00E568A7"/>
    <w:rsid w:val="00E57B9E"/>
    <w:rsid w:val="00E6020F"/>
    <w:rsid w:val="00E67695"/>
    <w:rsid w:val="00E83422"/>
    <w:rsid w:val="00E8447D"/>
    <w:rsid w:val="00E84BEB"/>
    <w:rsid w:val="00EA3B28"/>
    <w:rsid w:val="00EA3C59"/>
    <w:rsid w:val="00EA5F5D"/>
    <w:rsid w:val="00EA6019"/>
    <w:rsid w:val="00EA6C3E"/>
    <w:rsid w:val="00EB0439"/>
    <w:rsid w:val="00EB2A79"/>
    <w:rsid w:val="00EB36BC"/>
    <w:rsid w:val="00EB60E8"/>
    <w:rsid w:val="00EB6E9D"/>
    <w:rsid w:val="00EC05E4"/>
    <w:rsid w:val="00EC07F5"/>
    <w:rsid w:val="00EC0B24"/>
    <w:rsid w:val="00EC486F"/>
    <w:rsid w:val="00EC7799"/>
    <w:rsid w:val="00ED0346"/>
    <w:rsid w:val="00ED2AC6"/>
    <w:rsid w:val="00ED2FDF"/>
    <w:rsid w:val="00EE0046"/>
    <w:rsid w:val="00EE2934"/>
    <w:rsid w:val="00EE7DA0"/>
    <w:rsid w:val="00EF5791"/>
    <w:rsid w:val="00F04E04"/>
    <w:rsid w:val="00F13813"/>
    <w:rsid w:val="00F20FAB"/>
    <w:rsid w:val="00F2275F"/>
    <w:rsid w:val="00F23317"/>
    <w:rsid w:val="00F26DB4"/>
    <w:rsid w:val="00F27782"/>
    <w:rsid w:val="00F27AAD"/>
    <w:rsid w:val="00F3276C"/>
    <w:rsid w:val="00F33CAB"/>
    <w:rsid w:val="00F36E7D"/>
    <w:rsid w:val="00F519D9"/>
    <w:rsid w:val="00F51EDF"/>
    <w:rsid w:val="00F54158"/>
    <w:rsid w:val="00F55CB2"/>
    <w:rsid w:val="00F73208"/>
    <w:rsid w:val="00F77799"/>
    <w:rsid w:val="00F779F8"/>
    <w:rsid w:val="00F80866"/>
    <w:rsid w:val="00F8442B"/>
    <w:rsid w:val="00F8782D"/>
    <w:rsid w:val="00F916CD"/>
    <w:rsid w:val="00F924E0"/>
    <w:rsid w:val="00F93B0E"/>
    <w:rsid w:val="00FA4BE5"/>
    <w:rsid w:val="00FA6C0E"/>
    <w:rsid w:val="00FB4181"/>
    <w:rsid w:val="00FB6B58"/>
    <w:rsid w:val="00FC0846"/>
    <w:rsid w:val="00FC0A02"/>
    <w:rsid w:val="00FC13BC"/>
    <w:rsid w:val="00FD0AF1"/>
    <w:rsid w:val="00FD1434"/>
    <w:rsid w:val="00FD1F05"/>
    <w:rsid w:val="00FE6E4C"/>
    <w:rsid w:val="00FF0A84"/>
    <w:rsid w:val="00FF24E4"/>
    <w:rsid w:val="00FF2528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84B35"/>
  <w15:docId w15:val="{CF3950BC-425F-42FE-BB7D-BB455A2C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NZ" w:eastAsia="en-NZ" w:bidi="ar-SA"/>
      </w:rPr>
    </w:rPrDefault>
    <w:pPrDefault>
      <w:pPr>
        <w:spacing w:after="28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181"/>
    <w:pPr>
      <w:spacing w:after="0" w:line="240" w:lineRule="auto"/>
      <w:jc w:val="both"/>
    </w:pPr>
    <w:rPr>
      <w:rFonts w:ascii="Times New Roman" w:hAnsi="Times New Roman"/>
      <w:sz w:val="24"/>
      <w:szCs w:val="20"/>
      <w:lang w:val="en-AU" w:eastAsia="en-US"/>
    </w:rPr>
  </w:style>
  <w:style w:type="paragraph" w:styleId="Heading1">
    <w:name w:val="heading 1"/>
    <w:basedOn w:val="Heading1contents"/>
    <w:next w:val="Normal"/>
    <w:link w:val="Heading1Char"/>
    <w:uiPriority w:val="9"/>
    <w:semiHidden/>
    <w:qFormat/>
    <w:rsid w:val="00811440"/>
    <w:pPr>
      <w:numPr>
        <w:numId w:val="0"/>
      </w:numPr>
      <w:outlineLvl w:val="0"/>
    </w:pPr>
  </w:style>
  <w:style w:type="paragraph" w:styleId="Heading2">
    <w:name w:val="heading 2"/>
    <w:next w:val="Normal"/>
    <w:link w:val="Heading2Char"/>
    <w:uiPriority w:val="9"/>
    <w:semiHidden/>
    <w:qFormat/>
    <w:rsid w:val="00C04792"/>
    <w:pPr>
      <w:spacing w:after="160"/>
      <w:outlineLvl w:val="1"/>
    </w:pPr>
    <w:rPr>
      <w:rFonts w:cs="Arial"/>
      <w:b/>
      <w:color w:val="404040"/>
      <w:sz w:val="24"/>
      <w:szCs w:val="24"/>
      <w:lang w:eastAsia="en-US"/>
    </w:rPr>
  </w:style>
  <w:style w:type="paragraph" w:styleId="Heading3">
    <w:name w:val="heading 3"/>
    <w:next w:val="Normal"/>
    <w:link w:val="Heading3Char"/>
    <w:uiPriority w:val="9"/>
    <w:semiHidden/>
    <w:qFormat/>
    <w:rsid w:val="00F20FAB"/>
    <w:pPr>
      <w:spacing w:after="120"/>
      <w:outlineLvl w:val="2"/>
    </w:pPr>
    <w:rPr>
      <w:rFonts w:cs="Arial"/>
      <w:b/>
      <w:color w:val="40404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811440"/>
    <w:pPr>
      <w:keepNext/>
      <w:keepLines/>
      <w:outlineLvl w:val="3"/>
    </w:pPr>
    <w:rPr>
      <w:b/>
      <w:iCs/>
    </w:rPr>
  </w:style>
  <w:style w:type="paragraph" w:styleId="Heading5">
    <w:name w:val="heading 5"/>
    <w:basedOn w:val="Normal"/>
    <w:next w:val="Normal"/>
    <w:link w:val="Heading5Char"/>
    <w:semiHidden/>
    <w:qFormat/>
    <w:rsid w:val="008E560B"/>
    <w:pPr>
      <w:spacing w:after="60"/>
      <w:outlineLvl w:val="4"/>
    </w:pPr>
    <w:rPr>
      <w:b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8E560B"/>
    <w:pPr>
      <w:spacing w:after="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semiHidden/>
    <w:qFormat/>
    <w:rsid w:val="008E560B"/>
    <w:pPr>
      <w:spacing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8E560B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8E560B"/>
    <w:pPr>
      <w:spacing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6B6DE7"/>
    <w:rPr>
      <w:rFonts w:ascii="Arial" w:hAnsi="Arial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6B6DE7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6B6DE7"/>
    <w:rPr>
      <w:rFonts w:ascii="Arial" w:hAnsi="Arial" w:cs="Arial"/>
      <w:bCs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6B6DE7"/>
    <w:rPr>
      <w:rFonts w:ascii="Arial" w:hAnsi="Arial" w:cs="Arial"/>
      <w:bCs/>
      <w:i/>
      <w:i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6B6DE7"/>
    <w:rPr>
      <w:rFonts w:ascii="Cambria" w:hAnsi="Cambria" w:cs="Arial"/>
      <w:bCs/>
      <w:sz w:val="22"/>
      <w:szCs w:val="22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1244F2"/>
    <w:rPr>
      <w:rFonts w:ascii="Calibri" w:hAnsi="Calibri"/>
      <w:b/>
      <w:sz w:val="20"/>
    </w:rPr>
  </w:style>
  <w:style w:type="paragraph" w:styleId="NoSpacing">
    <w:name w:val="No Spacing"/>
    <w:basedOn w:val="Normal"/>
    <w:link w:val="NoSpacingChar"/>
    <w:uiPriority w:val="1"/>
    <w:qFormat/>
    <w:rsid w:val="008E560B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5B71D0"/>
    <w:rPr>
      <w:rFonts w:ascii="Arial" w:hAnsi="Arial" w:cs="Arial"/>
      <w:bCs/>
      <w:sz w:val="2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BB194C"/>
    <w:rPr>
      <w:rFonts w:ascii="Arial" w:hAnsi="Arial" w:cs="Arial"/>
      <w:b/>
      <w:noProof/>
      <w:sz w:val="26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E560B"/>
    <w:pPr>
      <w:outlineLvl w:val="9"/>
    </w:pPr>
  </w:style>
  <w:style w:type="character" w:styleId="BookTitle">
    <w:name w:val="Book Title"/>
    <w:basedOn w:val="DefaultParagraphFont"/>
    <w:uiPriority w:val="33"/>
    <w:semiHidden/>
    <w:qFormat/>
    <w:rsid w:val="008E560B"/>
    <w:rPr>
      <w:rFonts w:ascii="Cambria" w:eastAsia="Times New Roman" w:hAnsi="Cambria"/>
      <w:b/>
      <w:i/>
      <w:sz w:val="24"/>
      <w:szCs w:val="24"/>
    </w:rPr>
  </w:style>
  <w:style w:type="paragraph" w:customStyle="1" w:styleId="Bullet1">
    <w:name w:val="Bullet 1"/>
    <w:basedOn w:val="Normal"/>
    <w:semiHidden/>
    <w:rsid w:val="008E560B"/>
    <w:pPr>
      <w:numPr>
        <w:numId w:val="2"/>
      </w:numPr>
      <w:spacing w:before="240"/>
    </w:pPr>
  </w:style>
  <w:style w:type="paragraph" w:customStyle="1" w:styleId="Bulletarrow">
    <w:name w:val="Bullet arrow"/>
    <w:basedOn w:val="ListParagraph"/>
    <w:next w:val="Normal"/>
    <w:semiHidden/>
    <w:qFormat/>
    <w:rsid w:val="008E560B"/>
    <w:pPr>
      <w:numPr>
        <w:numId w:val="3"/>
      </w:numPr>
    </w:pPr>
  </w:style>
  <w:style w:type="paragraph" w:customStyle="1" w:styleId="Bullettable">
    <w:name w:val="Bullet table"/>
    <w:basedOn w:val="ListParagraph"/>
    <w:next w:val="Normal"/>
    <w:semiHidden/>
    <w:qFormat/>
    <w:rsid w:val="008E560B"/>
    <w:pPr>
      <w:numPr>
        <w:numId w:val="0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60B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60B"/>
    <w:rPr>
      <w:rFonts w:ascii="Arial" w:hAnsi="Arial" w:cs="Arial"/>
      <w:b/>
      <w:bCs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semiHidden/>
    <w:qFormat/>
    <w:rsid w:val="008E560B"/>
    <w:rPr>
      <w:rFonts w:ascii="Calibri" w:hAnsi="Calibri"/>
      <w:b/>
      <w:i/>
      <w:iCs/>
    </w:rPr>
  </w:style>
  <w:style w:type="character" w:styleId="FollowedHyperlink">
    <w:name w:val="FollowedHyperlink"/>
    <w:basedOn w:val="DefaultParagraphFont"/>
    <w:semiHidden/>
    <w:unhideWhenUsed/>
    <w:rsid w:val="008E560B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E560B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94C"/>
    <w:rPr>
      <w:rFonts w:ascii="Arial" w:hAnsi="Arial" w:cs="Arial"/>
      <w:b/>
      <w:color w:val="404040"/>
      <w:sz w:val="24"/>
      <w:szCs w:val="24"/>
      <w:lang w:eastAsia="en-US"/>
    </w:rPr>
  </w:style>
  <w:style w:type="paragraph" w:styleId="ListParagraph">
    <w:name w:val="List Paragraph"/>
    <w:aliases w:val="L1 Bullet"/>
    <w:next w:val="Normal"/>
    <w:link w:val="ListParagraphChar"/>
    <w:uiPriority w:val="34"/>
    <w:semiHidden/>
    <w:qFormat/>
    <w:rsid w:val="008E560B"/>
    <w:pPr>
      <w:numPr>
        <w:numId w:val="4"/>
      </w:numPr>
      <w:spacing w:after="60"/>
    </w:pPr>
    <w:rPr>
      <w:rFonts w:cs="Arial"/>
      <w:bCs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94C"/>
    <w:rPr>
      <w:rFonts w:ascii="Arial" w:hAnsi="Arial" w:cs="Arial"/>
      <w:b/>
      <w:color w:val="404040"/>
      <w:sz w:val="22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990742"/>
    <w:pPr>
      <w:spacing w:after="60"/>
      <w:jc w:val="center"/>
    </w:pPr>
    <w:rPr>
      <w:rFonts w:ascii="Cambria" w:hAnsi="Cambr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B6DE7"/>
    <w:rPr>
      <w:rFonts w:ascii="Cambria" w:hAnsi="Cambria" w:cs="Arial"/>
      <w:bCs/>
      <w:kern w:val="28"/>
      <w:sz w:val="32"/>
      <w:szCs w:val="32"/>
      <w:lang w:eastAsia="en-US"/>
    </w:rPr>
  </w:style>
  <w:style w:type="table" w:styleId="TableGrid">
    <w:name w:val="Table Grid"/>
    <w:basedOn w:val="TableNormal"/>
    <w:rsid w:val="008E560B"/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5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560B"/>
  </w:style>
  <w:style w:type="character" w:customStyle="1" w:styleId="CommentTextChar">
    <w:name w:val="Comment Text Char"/>
    <w:basedOn w:val="DefaultParagraphFont"/>
    <w:link w:val="CommentText"/>
    <w:uiPriority w:val="99"/>
    <w:rsid w:val="00B278DF"/>
    <w:rPr>
      <w:rFonts w:ascii="Arial" w:hAnsi="Arial" w:cs="Arial"/>
      <w:bCs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560B"/>
    <w:pPr>
      <w:pBdr>
        <w:top w:val="single" w:sz="4" w:space="1" w:color="auto"/>
      </w:pBdr>
      <w:tabs>
        <w:tab w:val="center" w:pos="4320"/>
        <w:tab w:val="right" w:pos="9072"/>
      </w:tabs>
      <w:spacing w:line="280" w:lineRule="exac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278DF"/>
    <w:rPr>
      <w:rFonts w:ascii="Arial" w:hAnsi="Arial" w:cs="Arial"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560B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B194C"/>
    <w:rPr>
      <w:rFonts w:ascii="Arial" w:hAnsi="Arial" w:cs="Arial"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8E560B"/>
    <w:rPr>
      <w:color w:val="0000FF"/>
      <w:u w:val="single"/>
    </w:rPr>
  </w:style>
  <w:style w:type="paragraph" w:styleId="TOC1">
    <w:name w:val="toc 1"/>
    <w:next w:val="Normal"/>
    <w:autoRedefine/>
    <w:uiPriority w:val="39"/>
    <w:unhideWhenUsed/>
    <w:qFormat/>
    <w:rsid w:val="002D2992"/>
    <w:pPr>
      <w:tabs>
        <w:tab w:val="right" w:leader="dot" w:pos="8720"/>
      </w:tabs>
      <w:spacing w:before="240" w:after="100"/>
    </w:pPr>
    <w:rPr>
      <w:b/>
      <w:lang w:val="en-US" w:eastAsia="en-US"/>
    </w:rPr>
  </w:style>
  <w:style w:type="paragraph" w:customStyle="1" w:styleId="Heading1notcontents">
    <w:name w:val="Heading 1 not contents"/>
    <w:basedOn w:val="Heading1contents"/>
    <w:next w:val="Normal"/>
    <w:qFormat/>
    <w:rsid w:val="009956EE"/>
    <w:pPr>
      <w:spacing w:after="180"/>
      <w:ind w:hanging="567"/>
    </w:pPr>
  </w:style>
  <w:style w:type="paragraph" w:customStyle="1" w:styleId="Normalbeforelist">
    <w:name w:val="Normal before list"/>
    <w:next w:val="Normal"/>
    <w:link w:val="NormalbeforelistChar"/>
    <w:qFormat/>
    <w:rsid w:val="00811440"/>
    <w:pPr>
      <w:spacing w:after="120"/>
    </w:pPr>
    <w:rPr>
      <w:rFonts w:cs="Arial"/>
      <w:bCs/>
      <w:lang w:eastAsia="en-US"/>
    </w:rPr>
  </w:style>
  <w:style w:type="paragraph" w:customStyle="1" w:styleId="Normallast">
    <w:name w:val="Normal last"/>
    <w:qFormat/>
    <w:rsid w:val="00AA285C"/>
    <w:pPr>
      <w:spacing w:after="480"/>
    </w:pPr>
    <w:rPr>
      <w:rFonts w:cs="Arial"/>
      <w:bCs/>
      <w:lang w:eastAsia="en-US"/>
    </w:rPr>
  </w:style>
  <w:style w:type="paragraph" w:customStyle="1" w:styleId="Documenttitle">
    <w:name w:val="Document title"/>
    <w:basedOn w:val="Title"/>
    <w:qFormat/>
    <w:rsid w:val="00AA285C"/>
    <w:pPr>
      <w:spacing w:after="240"/>
      <w:jc w:val="left"/>
    </w:pPr>
    <w:rPr>
      <w:rFonts w:ascii="Arial" w:hAnsi="Arial"/>
      <w:noProof/>
      <w:sz w:val="48"/>
      <w:szCs w:val="48"/>
      <w:lang w:eastAsia="en-NZ"/>
    </w:rPr>
  </w:style>
  <w:style w:type="paragraph" w:customStyle="1" w:styleId="BulletL1">
    <w:name w:val="Bullet L1"/>
    <w:basedOn w:val="ListParagraph"/>
    <w:qFormat/>
    <w:rsid w:val="00526B53"/>
    <w:pPr>
      <w:numPr>
        <w:numId w:val="9"/>
      </w:numPr>
      <w:spacing w:after="120"/>
    </w:pPr>
  </w:style>
  <w:style w:type="paragraph" w:customStyle="1" w:styleId="BulletL2">
    <w:name w:val="Bullet L2"/>
    <w:qFormat/>
    <w:rsid w:val="008C0005"/>
    <w:pPr>
      <w:numPr>
        <w:numId w:val="5"/>
      </w:numPr>
      <w:spacing w:after="120"/>
      <w:ind w:left="1134" w:hanging="425"/>
    </w:pPr>
    <w:rPr>
      <w:rFonts w:cs="Arial"/>
      <w:bCs/>
      <w:lang w:eastAsia="en-US"/>
    </w:rPr>
  </w:style>
  <w:style w:type="paragraph" w:customStyle="1" w:styleId="BulletL1last">
    <w:name w:val="Bullet L1 last"/>
    <w:basedOn w:val="BulletL1"/>
    <w:next w:val="Normal"/>
    <w:qFormat/>
    <w:rsid w:val="00A06728"/>
    <w:pPr>
      <w:spacing w:after="360"/>
      <w:ind w:left="714" w:hanging="357"/>
    </w:pPr>
  </w:style>
  <w:style w:type="paragraph" w:customStyle="1" w:styleId="BulletL2last">
    <w:name w:val="Bullet L2 last"/>
    <w:next w:val="Normal"/>
    <w:qFormat/>
    <w:rsid w:val="00F916CD"/>
    <w:pPr>
      <w:numPr>
        <w:numId w:val="6"/>
      </w:numPr>
      <w:spacing w:after="360"/>
      <w:ind w:left="1134" w:hanging="425"/>
    </w:pPr>
    <w:rPr>
      <w:rFonts w:cs="Arial"/>
      <w:bCs/>
      <w:lang w:eastAsia="en-US"/>
    </w:rPr>
  </w:style>
  <w:style w:type="paragraph" w:customStyle="1" w:styleId="Sectiontitle">
    <w:name w:val="Section title"/>
    <w:next w:val="Normal"/>
    <w:qFormat/>
    <w:rsid w:val="0031356D"/>
    <w:pPr>
      <w:pageBreakBefore/>
      <w:spacing w:after="400" w:line="600" w:lineRule="exact"/>
      <w:outlineLvl w:val="0"/>
    </w:pPr>
    <w:rPr>
      <w:rFonts w:cs="Arial"/>
      <w:noProof/>
      <w:color w:val="404040"/>
      <w:sz w:val="40"/>
      <w:szCs w:val="40"/>
      <w:lang w:eastAsia="en-US"/>
    </w:rPr>
  </w:style>
  <w:style w:type="paragraph" w:styleId="BalloonText">
    <w:name w:val="Balloon Text"/>
    <w:basedOn w:val="Normal"/>
    <w:link w:val="BalloonTextChar"/>
    <w:uiPriority w:val="6"/>
    <w:unhideWhenUsed/>
    <w:rsid w:val="008E560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6"/>
    <w:rsid w:val="00BB194C"/>
    <w:rPr>
      <w:rFonts w:ascii="Lucida Grande" w:hAnsi="Lucida Grande" w:cs="Arial"/>
      <w:bCs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8E560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560B"/>
    <w:rPr>
      <w:rFonts w:ascii="Arial" w:hAnsi="Arial" w:cs="Arial"/>
      <w:bCs/>
      <w:sz w:val="22"/>
      <w:szCs w:val="22"/>
      <w:lang w:eastAsia="en-US"/>
    </w:rPr>
  </w:style>
  <w:style w:type="paragraph" w:customStyle="1" w:styleId="Heading1contents">
    <w:name w:val="Heading 1 contents"/>
    <w:next w:val="Normal"/>
    <w:qFormat/>
    <w:rsid w:val="009956EE"/>
    <w:pPr>
      <w:numPr>
        <w:numId w:val="15"/>
      </w:numPr>
      <w:tabs>
        <w:tab w:val="left" w:pos="0"/>
      </w:tabs>
      <w:spacing w:after="120"/>
      <w:ind w:left="0" w:hanging="426"/>
      <w:outlineLvl w:val="1"/>
    </w:pPr>
    <w:rPr>
      <w:rFonts w:cs="Arial"/>
      <w:b/>
      <w:noProof/>
      <w:color w:val="262626" w:themeColor="text1" w:themeTint="D9"/>
      <w:sz w:val="26"/>
      <w:szCs w:val="28"/>
      <w:lang w:eastAsia="en-US"/>
    </w:rPr>
  </w:style>
  <w:style w:type="paragraph" w:customStyle="1" w:styleId="Heading1contentsnonumber">
    <w:name w:val="Heading 1 contents no number"/>
    <w:next w:val="Normal"/>
    <w:qFormat/>
    <w:rsid w:val="002D2992"/>
    <w:pPr>
      <w:spacing w:after="180"/>
      <w:outlineLvl w:val="2"/>
    </w:pPr>
    <w:rPr>
      <w:rFonts w:cs="Arial"/>
      <w:b/>
      <w:color w:val="262626" w:themeColor="text1" w:themeTint="D9"/>
      <w:sz w:val="26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94C"/>
    <w:rPr>
      <w:rFonts w:ascii="Arial" w:hAnsi="Arial"/>
      <w:b/>
      <w:iCs/>
      <w:sz w:val="22"/>
      <w:szCs w:val="22"/>
      <w:lang w:eastAsia="en-US"/>
    </w:rPr>
  </w:style>
  <w:style w:type="paragraph" w:customStyle="1" w:styleId="HiddenTitle">
    <w:name w:val="Hidden Title"/>
    <w:basedOn w:val="Normal"/>
    <w:semiHidden/>
    <w:rsid w:val="008E560B"/>
    <w:pPr>
      <w:spacing w:after="60"/>
    </w:pPr>
    <w:rPr>
      <w:b/>
      <w:sz w:val="28"/>
    </w:rPr>
  </w:style>
  <w:style w:type="paragraph" w:customStyle="1" w:styleId="highlighttext">
    <w:name w:val="highlight text"/>
    <w:basedOn w:val="Normal"/>
    <w:semiHidden/>
    <w:qFormat/>
    <w:rsid w:val="008E560B"/>
    <w:rPr>
      <w:b/>
      <w:color w:val="CC006A"/>
    </w:rPr>
  </w:style>
  <w:style w:type="character" w:styleId="IntenseEmphasis">
    <w:name w:val="Intense Emphasis"/>
    <w:basedOn w:val="DefaultParagraphFont"/>
    <w:uiPriority w:val="21"/>
    <w:semiHidden/>
    <w:qFormat/>
    <w:rsid w:val="008E560B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E560B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6DE7"/>
    <w:rPr>
      <w:rFonts w:ascii="Arial" w:hAnsi="Arial" w:cs="Arial"/>
      <w:b/>
      <w:bCs/>
      <w:i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semiHidden/>
    <w:qFormat/>
    <w:rsid w:val="008E560B"/>
    <w:rPr>
      <w:b/>
      <w:sz w:val="24"/>
      <w:u w:val="single"/>
    </w:rPr>
  </w:style>
  <w:style w:type="paragraph" w:customStyle="1" w:styleId="Introtext">
    <w:name w:val="Intro text"/>
    <w:basedOn w:val="Normal"/>
    <w:semiHidden/>
    <w:qFormat/>
    <w:rsid w:val="008E560B"/>
    <w:rPr>
      <w:color w:val="033458"/>
      <w:sz w:val="34"/>
      <w:szCs w:val="34"/>
    </w:rPr>
  </w:style>
  <w:style w:type="table" w:styleId="LightGrid-Accent3">
    <w:name w:val="Light Grid Accent 3"/>
    <w:basedOn w:val="TableNormal"/>
    <w:uiPriority w:val="62"/>
    <w:rsid w:val="008E560B"/>
    <w:rPr>
      <w:rFonts w:eastAsia="Calibri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Numberlist">
    <w:name w:val="Number list"/>
    <w:basedOn w:val="ListParagraph"/>
    <w:semiHidden/>
    <w:qFormat/>
    <w:rsid w:val="008E560B"/>
    <w:pPr>
      <w:numPr>
        <w:numId w:val="7"/>
      </w:numPr>
    </w:pPr>
  </w:style>
  <w:style w:type="character" w:styleId="PageNumber">
    <w:name w:val="page number"/>
    <w:basedOn w:val="DefaultParagraphFont"/>
    <w:unhideWhenUsed/>
    <w:rsid w:val="008E560B"/>
  </w:style>
  <w:style w:type="paragraph" w:styleId="Quote">
    <w:name w:val="Quote"/>
    <w:aliases w:val="L2 bullet"/>
    <w:basedOn w:val="ListParagraph"/>
    <w:next w:val="Normal"/>
    <w:link w:val="QuoteChar"/>
    <w:uiPriority w:val="29"/>
    <w:semiHidden/>
    <w:qFormat/>
    <w:rsid w:val="008E560B"/>
    <w:pPr>
      <w:numPr>
        <w:ilvl w:val="1"/>
        <w:numId w:val="8"/>
      </w:numPr>
    </w:pPr>
  </w:style>
  <w:style w:type="character" w:customStyle="1" w:styleId="QuoteChar">
    <w:name w:val="Quote Char"/>
    <w:aliases w:val="L2 bullet Char"/>
    <w:basedOn w:val="DefaultParagraphFont"/>
    <w:link w:val="Quote"/>
    <w:uiPriority w:val="29"/>
    <w:semiHidden/>
    <w:rsid w:val="006B6DE7"/>
    <w:rPr>
      <w:rFonts w:cs="Arial"/>
      <w:bCs/>
      <w:lang w:eastAsia="en-US"/>
    </w:rPr>
  </w:style>
  <w:style w:type="character" w:styleId="Strong">
    <w:name w:val="Strong"/>
    <w:basedOn w:val="DefaultParagraphFont"/>
    <w:uiPriority w:val="22"/>
    <w:semiHidden/>
    <w:qFormat/>
    <w:rsid w:val="008E560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E560B"/>
    <w:pPr>
      <w:spacing w:after="60"/>
      <w:jc w:val="center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B6DE7"/>
    <w:rPr>
      <w:rFonts w:ascii="Cambria" w:hAnsi="Cambria" w:cs="Arial"/>
      <w:bCs/>
      <w:sz w:val="22"/>
      <w:szCs w:val="22"/>
      <w:lang w:eastAsia="en-US"/>
    </w:rPr>
  </w:style>
  <w:style w:type="character" w:styleId="SubtleEmphasis">
    <w:name w:val="Subtle Emphasis"/>
    <w:uiPriority w:val="19"/>
    <w:semiHidden/>
    <w:qFormat/>
    <w:rsid w:val="008E560B"/>
    <w:rPr>
      <w:i/>
      <w:color w:val="5A5A5A"/>
    </w:rPr>
  </w:style>
  <w:style w:type="character" w:styleId="SubtleReference">
    <w:name w:val="Subtle Reference"/>
    <w:basedOn w:val="DefaultParagraphFont"/>
    <w:uiPriority w:val="31"/>
    <w:semiHidden/>
    <w:qFormat/>
    <w:rsid w:val="008E560B"/>
    <w:rPr>
      <w:sz w:val="24"/>
      <w:szCs w:val="24"/>
      <w:u w:val="single"/>
    </w:rPr>
  </w:style>
  <w:style w:type="paragraph" w:customStyle="1" w:styleId="Tabletext">
    <w:name w:val="Table text"/>
    <w:qFormat/>
    <w:rsid w:val="00A06728"/>
    <w:pPr>
      <w:spacing w:before="60" w:after="180" w:line="290" w:lineRule="exact"/>
    </w:pPr>
    <w:rPr>
      <w:rFonts w:cs="Arial"/>
      <w:bCs/>
      <w:sz w:val="21"/>
      <w:lang w:val="en-US" w:eastAsia="en-US"/>
    </w:rPr>
  </w:style>
  <w:style w:type="paragraph" w:customStyle="1" w:styleId="Tabletextbullet">
    <w:name w:val="Table text bullet"/>
    <w:basedOn w:val="BulletL1"/>
    <w:qFormat/>
    <w:rsid w:val="00240847"/>
    <w:pPr>
      <w:spacing w:after="60" w:line="290" w:lineRule="exact"/>
      <w:ind w:left="460" w:hanging="284"/>
    </w:pPr>
    <w:rPr>
      <w:sz w:val="21"/>
      <w:lang w:val="en-US"/>
    </w:rPr>
  </w:style>
  <w:style w:type="paragraph" w:customStyle="1" w:styleId="Titlepgheading">
    <w:name w:val="Title pg heading"/>
    <w:basedOn w:val="Normal"/>
    <w:semiHidden/>
    <w:qFormat/>
    <w:rsid w:val="008E560B"/>
    <w:pPr>
      <w:jc w:val="right"/>
    </w:pPr>
    <w:rPr>
      <w:b/>
      <w:color w:val="FFFFFF"/>
      <w:sz w:val="88"/>
      <w:szCs w:val="88"/>
    </w:rPr>
  </w:style>
  <w:style w:type="paragraph" w:customStyle="1" w:styleId="Titlepgsub">
    <w:name w:val="Title pg sub"/>
    <w:basedOn w:val="Normal"/>
    <w:semiHidden/>
    <w:qFormat/>
    <w:rsid w:val="008E560B"/>
    <w:pPr>
      <w:spacing w:before="100"/>
      <w:jc w:val="right"/>
    </w:pPr>
    <w:rPr>
      <w:b/>
      <w:color w:val="033458"/>
      <w:sz w:val="44"/>
      <w:szCs w:val="44"/>
    </w:rPr>
  </w:style>
  <w:style w:type="paragraph" w:styleId="TOC2">
    <w:name w:val="toc 2"/>
    <w:next w:val="Normal"/>
    <w:autoRedefine/>
    <w:uiPriority w:val="39"/>
    <w:unhideWhenUsed/>
    <w:qFormat/>
    <w:rsid w:val="00D17D1E"/>
    <w:pPr>
      <w:tabs>
        <w:tab w:val="left" w:pos="714"/>
        <w:tab w:val="right" w:leader="dot" w:pos="8720"/>
      </w:tabs>
      <w:spacing w:after="100"/>
      <w:ind w:left="357"/>
    </w:pPr>
    <w:rPr>
      <w:noProof/>
      <w:lang w:val="en-US" w:eastAsia="en-US"/>
    </w:rPr>
  </w:style>
  <w:style w:type="paragraph" w:styleId="TOC3">
    <w:name w:val="toc 3"/>
    <w:next w:val="Normal"/>
    <w:autoRedefine/>
    <w:uiPriority w:val="39"/>
    <w:unhideWhenUsed/>
    <w:qFormat/>
    <w:rsid w:val="009318EA"/>
    <w:pPr>
      <w:tabs>
        <w:tab w:val="right" w:leader="dot" w:pos="8720"/>
      </w:tabs>
      <w:spacing w:before="120" w:after="100"/>
      <w:ind w:left="357"/>
    </w:pPr>
    <w:rPr>
      <w:b/>
      <w:noProof/>
      <w:color w:val="262626" w:themeColor="text1" w:themeTint="D9"/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362CB9"/>
    <w:rPr>
      <w:color w:val="808080"/>
    </w:rPr>
  </w:style>
  <w:style w:type="paragraph" w:customStyle="1" w:styleId="Tableheading">
    <w:name w:val="Table heading"/>
    <w:next w:val="Normal"/>
    <w:qFormat/>
    <w:rsid w:val="002B7031"/>
    <w:pPr>
      <w:spacing w:before="60" w:after="120"/>
    </w:pPr>
    <w:rPr>
      <w:rFonts w:cs="Arial"/>
      <w:b/>
      <w:bCs/>
      <w:sz w:val="21"/>
      <w:lang w:val="en-US" w:eastAsia="en-US"/>
    </w:rPr>
  </w:style>
  <w:style w:type="paragraph" w:customStyle="1" w:styleId="Tabletextbeforebullet">
    <w:name w:val="Table text before bullet"/>
    <w:next w:val="Tabletextbullet"/>
    <w:qFormat/>
    <w:rsid w:val="00CE1143"/>
    <w:pPr>
      <w:spacing w:before="120" w:after="60" w:line="290" w:lineRule="exact"/>
    </w:pPr>
    <w:rPr>
      <w:rFonts w:cs="Arial"/>
      <w:bCs/>
      <w:sz w:val="21"/>
      <w:lang w:val="en-US" w:eastAsia="en-US"/>
    </w:rPr>
  </w:style>
  <w:style w:type="paragraph" w:customStyle="1" w:styleId="Heading2notcontents">
    <w:name w:val="Heading 2 not contents"/>
    <w:next w:val="Normal"/>
    <w:link w:val="Heading2notcontentsChar"/>
    <w:qFormat/>
    <w:rsid w:val="00A42F7F"/>
    <w:pPr>
      <w:numPr>
        <w:ilvl w:val="1"/>
      </w:numPr>
      <w:spacing w:before="300" w:after="120"/>
    </w:pPr>
    <w:rPr>
      <w:rFonts w:cs="Arial"/>
      <w:b/>
      <w:color w:val="404040"/>
      <w:sz w:val="24"/>
      <w:szCs w:val="24"/>
      <w:lang w:eastAsia="en-US"/>
    </w:rPr>
  </w:style>
  <w:style w:type="paragraph" w:styleId="TOC5">
    <w:name w:val="toc 5"/>
    <w:next w:val="Normal"/>
    <w:autoRedefine/>
    <w:uiPriority w:val="39"/>
    <w:rsid w:val="00E409A8"/>
    <w:pPr>
      <w:tabs>
        <w:tab w:val="right" w:leader="dot" w:pos="8720"/>
      </w:tabs>
      <w:spacing w:after="100"/>
    </w:pPr>
    <w:rPr>
      <w:color w:val="000000" w:themeColor="text1"/>
      <w:lang w:val="en-AU" w:eastAsia="en-US"/>
    </w:rPr>
  </w:style>
  <w:style w:type="paragraph" w:customStyle="1" w:styleId="NoteTextHeader">
    <w:name w:val="NoteText Header"/>
    <w:basedOn w:val="Normal"/>
    <w:next w:val="NoteText"/>
    <w:semiHidden/>
    <w:rsid w:val="0090723B"/>
    <w:pPr>
      <w:spacing w:before="240"/>
      <w:jc w:val="center"/>
    </w:pPr>
    <w:rPr>
      <w:b/>
      <w:snapToGrid w:val="0"/>
    </w:rPr>
  </w:style>
  <w:style w:type="paragraph" w:customStyle="1" w:styleId="NoteText">
    <w:name w:val="Note Text"/>
    <w:basedOn w:val="Normal"/>
    <w:next w:val="Normal"/>
    <w:semiHidden/>
    <w:rsid w:val="0090723B"/>
    <w:pPr>
      <w:spacing w:before="240"/>
    </w:pPr>
  </w:style>
  <w:style w:type="paragraph" w:styleId="TOC6">
    <w:name w:val="toc 6"/>
    <w:basedOn w:val="Normal"/>
    <w:next w:val="Normal"/>
    <w:autoRedefine/>
    <w:semiHidden/>
    <w:rsid w:val="0090723B"/>
    <w:pPr>
      <w:spacing w:before="240"/>
      <w:ind w:left="1000"/>
    </w:pPr>
  </w:style>
  <w:style w:type="paragraph" w:styleId="DocumentMap">
    <w:name w:val="Document Map"/>
    <w:basedOn w:val="Normal"/>
    <w:link w:val="DocumentMapChar"/>
    <w:semiHidden/>
    <w:rsid w:val="0090723B"/>
    <w:pPr>
      <w:shd w:val="clear" w:color="auto" w:fill="000080"/>
      <w:spacing w:before="24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90723B"/>
    <w:rPr>
      <w:rFonts w:ascii="Tahoma" w:hAnsi="Tahoma"/>
      <w:sz w:val="22"/>
      <w:shd w:val="clear" w:color="auto" w:fill="000080"/>
      <w:lang w:val="en-AU" w:eastAsia="en-US"/>
    </w:rPr>
  </w:style>
  <w:style w:type="paragraph" w:styleId="TOC4">
    <w:name w:val="toc 4"/>
    <w:next w:val="Normal"/>
    <w:autoRedefine/>
    <w:uiPriority w:val="39"/>
    <w:unhideWhenUsed/>
    <w:rsid w:val="009318EA"/>
    <w:pPr>
      <w:tabs>
        <w:tab w:val="left" w:pos="1332"/>
        <w:tab w:val="right" w:leader="dot" w:pos="8720"/>
      </w:tabs>
      <w:spacing w:after="100"/>
      <w:ind w:left="357"/>
    </w:pPr>
    <w:rPr>
      <w:color w:val="000000" w:themeColor="text1"/>
      <w:lang w:val="en-AU" w:eastAsia="en-US"/>
    </w:rPr>
  </w:style>
  <w:style w:type="paragraph" w:customStyle="1" w:styleId="Paragraph1">
    <w:name w:val="Paragraph1"/>
    <w:basedOn w:val="Normal"/>
    <w:semiHidden/>
    <w:rsid w:val="0090723B"/>
    <w:pPr>
      <w:spacing w:before="240"/>
      <w:ind w:left="720"/>
    </w:pPr>
    <w:rPr>
      <w:lang w:eastAsia="en-NZ"/>
    </w:rPr>
  </w:style>
  <w:style w:type="paragraph" w:customStyle="1" w:styleId="Example">
    <w:name w:val="Example"/>
    <w:basedOn w:val="Normal"/>
    <w:semiHidden/>
    <w:unhideWhenUsed/>
    <w:rsid w:val="0090723B"/>
    <w:pPr>
      <w:spacing w:before="240"/>
      <w:ind w:left="851" w:right="851"/>
      <w:jc w:val="center"/>
    </w:pPr>
    <w:rPr>
      <w:i/>
    </w:rPr>
  </w:style>
  <w:style w:type="paragraph" w:customStyle="1" w:styleId="TableHeader">
    <w:name w:val="TableHeader"/>
    <w:basedOn w:val="Normal"/>
    <w:semiHidden/>
    <w:rsid w:val="0090723B"/>
    <w:pPr>
      <w:spacing w:before="240"/>
      <w:jc w:val="center"/>
    </w:pPr>
    <w:rPr>
      <w:b/>
    </w:rPr>
  </w:style>
  <w:style w:type="paragraph" w:customStyle="1" w:styleId="TableText0">
    <w:name w:val="TableText"/>
    <w:basedOn w:val="Normal"/>
    <w:semiHidden/>
    <w:rsid w:val="0090723B"/>
    <w:pPr>
      <w:spacing w:before="240"/>
      <w:jc w:val="center"/>
    </w:pPr>
  </w:style>
  <w:style w:type="paragraph" w:customStyle="1" w:styleId="Title1">
    <w:name w:val="Title1"/>
    <w:basedOn w:val="Normal"/>
    <w:semiHidden/>
    <w:rsid w:val="0090723B"/>
    <w:pPr>
      <w:spacing w:before="120"/>
      <w:ind w:left="720"/>
    </w:pPr>
    <w:rPr>
      <w:b/>
      <w:sz w:val="96"/>
    </w:rPr>
  </w:style>
  <w:style w:type="paragraph" w:customStyle="1" w:styleId="Title2">
    <w:name w:val="Title2"/>
    <w:basedOn w:val="Normal"/>
    <w:semiHidden/>
    <w:rsid w:val="0090723B"/>
    <w:pPr>
      <w:spacing w:before="120"/>
      <w:ind w:left="720"/>
    </w:pPr>
    <w:rPr>
      <w:sz w:val="48"/>
      <w:szCs w:val="48"/>
    </w:rPr>
  </w:style>
  <w:style w:type="paragraph" w:customStyle="1" w:styleId="Title3">
    <w:name w:val="Title3"/>
    <w:basedOn w:val="Normal"/>
    <w:next w:val="Normal"/>
    <w:semiHidden/>
    <w:rsid w:val="0090723B"/>
    <w:pPr>
      <w:keepLines/>
      <w:spacing w:before="6000"/>
      <w:ind w:left="1418"/>
    </w:pPr>
    <w:rPr>
      <w:sz w:val="32"/>
    </w:rPr>
  </w:style>
  <w:style w:type="paragraph" w:styleId="TOC7">
    <w:name w:val="toc 7"/>
    <w:basedOn w:val="Normal"/>
    <w:next w:val="Normal"/>
    <w:autoRedefine/>
    <w:semiHidden/>
    <w:rsid w:val="0090723B"/>
    <w:pPr>
      <w:spacing w:before="240"/>
      <w:ind w:left="1200"/>
    </w:pPr>
  </w:style>
  <w:style w:type="paragraph" w:customStyle="1" w:styleId="TableText1">
    <w:name w:val="Table Text"/>
    <w:basedOn w:val="Normal"/>
    <w:semiHidden/>
    <w:rsid w:val="0090723B"/>
    <w:pPr>
      <w:spacing w:before="60" w:after="60"/>
    </w:pPr>
  </w:style>
  <w:style w:type="paragraph" w:styleId="TOC8">
    <w:name w:val="toc 8"/>
    <w:basedOn w:val="Normal"/>
    <w:next w:val="Normal"/>
    <w:autoRedefine/>
    <w:semiHidden/>
    <w:rsid w:val="0090723B"/>
    <w:pPr>
      <w:spacing w:before="240"/>
      <w:ind w:left="1400"/>
    </w:pPr>
  </w:style>
  <w:style w:type="paragraph" w:styleId="TOC9">
    <w:name w:val="toc 9"/>
    <w:basedOn w:val="Normal"/>
    <w:next w:val="Normal"/>
    <w:autoRedefine/>
    <w:semiHidden/>
    <w:rsid w:val="0090723B"/>
    <w:pPr>
      <w:spacing w:before="240"/>
      <w:ind w:left="1600"/>
    </w:pPr>
  </w:style>
  <w:style w:type="paragraph" w:customStyle="1" w:styleId="Bullet2">
    <w:name w:val="Bullet 2"/>
    <w:basedOn w:val="ListBullet"/>
    <w:semiHidden/>
    <w:rsid w:val="0090723B"/>
    <w:pPr>
      <w:numPr>
        <w:ilvl w:val="1"/>
        <w:numId w:val="11"/>
      </w:numPr>
      <w:spacing w:before="0"/>
      <w:ind w:left="1434" w:hanging="357"/>
    </w:pPr>
    <w:rPr>
      <w:rFonts w:ascii="Arial Mäori" w:hAnsi="Arial Mäori"/>
      <w:lang w:val="en-NZ"/>
    </w:rPr>
  </w:style>
  <w:style w:type="paragraph" w:styleId="ListBullet">
    <w:name w:val="List Bullet"/>
    <w:basedOn w:val="Normal"/>
    <w:autoRedefine/>
    <w:semiHidden/>
    <w:rsid w:val="0090723B"/>
    <w:pPr>
      <w:numPr>
        <w:numId w:val="1"/>
      </w:numPr>
      <w:spacing w:before="240"/>
    </w:pPr>
  </w:style>
  <w:style w:type="character" w:customStyle="1" w:styleId="link">
    <w:name w:val="link"/>
    <w:basedOn w:val="DefaultParagraphFont"/>
    <w:semiHidden/>
    <w:rsid w:val="0090723B"/>
    <w:rPr>
      <w:color w:val="0000FF"/>
      <w:u w:val="single"/>
    </w:rPr>
  </w:style>
  <w:style w:type="paragraph" w:customStyle="1" w:styleId="Bullet">
    <w:name w:val="Bullet"/>
    <w:basedOn w:val="Normal"/>
    <w:semiHidden/>
    <w:rsid w:val="0090723B"/>
    <w:pPr>
      <w:tabs>
        <w:tab w:val="num" w:pos="644"/>
      </w:tabs>
      <w:spacing w:before="240"/>
      <w:ind w:left="1361" w:hanging="357"/>
    </w:pPr>
  </w:style>
  <w:style w:type="paragraph" w:styleId="BodyText">
    <w:name w:val="Body Text"/>
    <w:basedOn w:val="Normal"/>
    <w:link w:val="BodyTextChar"/>
    <w:semiHidden/>
    <w:rsid w:val="0090723B"/>
    <w:pPr>
      <w:spacing w:before="240"/>
    </w:pPr>
    <w:rPr>
      <w:b/>
    </w:rPr>
  </w:style>
  <w:style w:type="character" w:customStyle="1" w:styleId="BodyTextChar">
    <w:name w:val="Body Text Char"/>
    <w:basedOn w:val="DefaultParagraphFont"/>
    <w:link w:val="BodyText"/>
    <w:semiHidden/>
    <w:rsid w:val="00BB194C"/>
    <w:rPr>
      <w:rFonts w:ascii="Arial" w:hAnsi="Arial"/>
      <w:b/>
      <w:bCs/>
      <w:sz w:val="24"/>
      <w:lang w:val="en-AU" w:eastAsia="en-US"/>
    </w:rPr>
  </w:style>
  <w:style w:type="paragraph" w:customStyle="1" w:styleId="numbers">
    <w:name w:val="numbers"/>
    <w:basedOn w:val="BodyText2"/>
    <w:semiHidden/>
    <w:rsid w:val="0090723B"/>
    <w:pPr>
      <w:numPr>
        <w:numId w:val="10"/>
      </w:numPr>
      <w:spacing w:after="100" w:line="240" w:lineRule="auto"/>
    </w:pPr>
  </w:style>
  <w:style w:type="paragraph" w:styleId="BodyText2">
    <w:name w:val="Body Text 2"/>
    <w:basedOn w:val="Normal"/>
    <w:link w:val="BodyText2Char"/>
    <w:semiHidden/>
    <w:rsid w:val="0090723B"/>
    <w:pPr>
      <w:spacing w:before="240"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0723B"/>
    <w:rPr>
      <w:rFonts w:ascii="Arial" w:hAnsi="Arial" w:cs="Arial"/>
      <w:sz w:val="22"/>
      <w:szCs w:val="22"/>
      <w:lang w:eastAsia="en-US"/>
    </w:rPr>
  </w:style>
  <w:style w:type="paragraph" w:styleId="NormalWeb">
    <w:name w:val="Normal (Web)"/>
    <w:basedOn w:val="Normal"/>
    <w:semiHidden/>
    <w:rsid w:val="0090723B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odyText3">
    <w:name w:val="Body Text 3"/>
    <w:basedOn w:val="Normal"/>
    <w:link w:val="BodyText3Char"/>
    <w:semiHidden/>
    <w:rsid w:val="0090723B"/>
    <w:rPr>
      <w:rFonts w:ascii="Arial Mäori" w:hAnsi="Arial Mäori"/>
      <w:i/>
      <w:iCs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90723B"/>
    <w:rPr>
      <w:rFonts w:ascii="Arial Mäori" w:hAnsi="Arial Mäori"/>
      <w:i/>
      <w:iCs/>
      <w:szCs w:val="24"/>
      <w:lang w:val="en-AU" w:eastAsia="en-US"/>
    </w:rPr>
  </w:style>
  <w:style w:type="paragraph" w:customStyle="1" w:styleId="Heading1nonumber">
    <w:name w:val="Heading1 no number"/>
    <w:basedOn w:val="Heading1"/>
    <w:next w:val="Normal"/>
    <w:semiHidden/>
    <w:rsid w:val="0090723B"/>
    <w:pPr>
      <w:tabs>
        <w:tab w:val="left" w:pos="1080"/>
      </w:tabs>
      <w:spacing w:before="240"/>
    </w:pPr>
    <w:rPr>
      <w:rFonts w:cs="Times New Roman"/>
      <w:bCs/>
      <w:sz w:val="32"/>
      <w:szCs w:val="32"/>
    </w:rPr>
  </w:style>
  <w:style w:type="paragraph" w:customStyle="1" w:styleId="NormalWithinTable">
    <w:name w:val="NormalWithinTable"/>
    <w:basedOn w:val="Normal"/>
    <w:semiHidden/>
    <w:rsid w:val="0090723B"/>
    <w:pPr>
      <w:spacing w:before="120"/>
    </w:pPr>
  </w:style>
  <w:style w:type="paragraph" w:styleId="BlockText">
    <w:name w:val="Block Text"/>
    <w:basedOn w:val="Normal"/>
    <w:uiPriority w:val="6"/>
    <w:semiHidden/>
    <w:rsid w:val="0090723B"/>
    <w:pPr>
      <w:spacing w:before="60" w:after="60"/>
    </w:pPr>
    <w:rPr>
      <w:sz w:val="20"/>
    </w:rPr>
  </w:style>
  <w:style w:type="paragraph" w:customStyle="1" w:styleId="Bullets">
    <w:name w:val="Bullets"/>
    <w:basedOn w:val="Normal"/>
    <w:link w:val="BulletsChar"/>
    <w:semiHidden/>
    <w:qFormat/>
    <w:rsid w:val="0090723B"/>
    <w:pPr>
      <w:numPr>
        <w:numId w:val="12"/>
      </w:numPr>
      <w:spacing w:before="120"/>
      <w:ind w:right="794"/>
    </w:pPr>
    <w:rPr>
      <w:rFonts w:ascii="Calibri" w:eastAsia="Calibri" w:hAnsi="Calibri"/>
    </w:rPr>
  </w:style>
  <w:style w:type="character" w:customStyle="1" w:styleId="BulletsChar">
    <w:name w:val="Bullets Char"/>
    <w:basedOn w:val="DefaultParagraphFont"/>
    <w:link w:val="Bullets"/>
    <w:semiHidden/>
    <w:rsid w:val="00BB194C"/>
    <w:rPr>
      <w:rFonts w:ascii="Calibri" w:eastAsia="Calibri" w:hAnsi="Calibri"/>
      <w:lang w:eastAsia="en-US"/>
    </w:rPr>
  </w:style>
  <w:style w:type="paragraph" w:customStyle="1" w:styleId="NoteHeading1">
    <w:name w:val="Note Heading1"/>
    <w:next w:val="Normal"/>
    <w:qFormat/>
    <w:rsid w:val="002D2992"/>
    <w:pPr>
      <w:numPr>
        <w:numId w:val="13"/>
      </w:numPr>
      <w:tabs>
        <w:tab w:val="left" w:pos="993"/>
      </w:tabs>
      <w:spacing w:after="120"/>
      <w:ind w:left="357" w:hanging="357"/>
      <w:outlineLvl w:val="3"/>
    </w:pPr>
    <w:rPr>
      <w:rFonts w:cs="Arial"/>
      <w:b/>
      <w:color w:val="404040" w:themeColor="text1" w:themeTint="BF"/>
      <w:sz w:val="24"/>
      <w:szCs w:val="24"/>
      <w:lang w:eastAsia="en-US"/>
    </w:rPr>
  </w:style>
  <w:style w:type="paragraph" w:customStyle="1" w:styleId="Appendixheading">
    <w:name w:val="Appendix heading"/>
    <w:next w:val="Normal"/>
    <w:qFormat/>
    <w:rsid w:val="002D2992"/>
    <w:pPr>
      <w:pageBreakBefore/>
      <w:numPr>
        <w:numId w:val="14"/>
      </w:numPr>
      <w:spacing w:after="360" w:line="500" w:lineRule="exact"/>
      <w:ind w:left="2410" w:hanging="2410"/>
      <w:outlineLvl w:val="4"/>
    </w:pPr>
    <w:rPr>
      <w:rFonts w:cs="Arial"/>
      <w:bCs/>
      <w:color w:val="404040" w:themeColor="text1" w:themeTint="BF"/>
      <w:sz w:val="40"/>
      <w:lang w:eastAsia="en-US"/>
    </w:rPr>
  </w:style>
  <w:style w:type="paragraph" w:customStyle="1" w:styleId="Templateicon">
    <w:name w:val="Template icon"/>
    <w:next w:val="Normal"/>
    <w:qFormat/>
    <w:rsid w:val="00D31A43"/>
    <w:pPr>
      <w:numPr>
        <w:numId w:val="17"/>
      </w:numPr>
      <w:tabs>
        <w:tab w:val="left" w:pos="0"/>
      </w:tabs>
      <w:spacing w:after="480"/>
      <w:ind w:left="0" w:hanging="426"/>
    </w:pPr>
    <w:rPr>
      <w:rFonts w:cs="Arial"/>
      <w:bCs/>
      <w:lang w:eastAsia="en-US"/>
    </w:rPr>
  </w:style>
  <w:style w:type="paragraph" w:customStyle="1" w:styleId="Clockicon">
    <w:name w:val="Clock icon"/>
    <w:next w:val="Normal"/>
    <w:qFormat/>
    <w:rsid w:val="00D31A43"/>
    <w:pPr>
      <w:numPr>
        <w:numId w:val="16"/>
      </w:numPr>
      <w:tabs>
        <w:tab w:val="left" w:pos="0"/>
      </w:tabs>
      <w:ind w:left="0" w:hanging="426"/>
    </w:pPr>
    <w:rPr>
      <w:rFonts w:cs="Arial"/>
      <w:bCs/>
      <w:lang w:eastAsia="en-US"/>
    </w:rPr>
  </w:style>
  <w:style w:type="paragraph" w:customStyle="1" w:styleId="List1">
    <w:name w:val="List 1"/>
    <w:basedOn w:val="ListParagraph"/>
    <w:link w:val="List1Char"/>
    <w:qFormat/>
    <w:rsid w:val="00E437E4"/>
    <w:pPr>
      <w:numPr>
        <w:numId w:val="18"/>
      </w:numPr>
    </w:pPr>
  </w:style>
  <w:style w:type="paragraph" w:customStyle="1" w:styleId="List1Lastitem">
    <w:name w:val="List 1 Last item"/>
    <w:basedOn w:val="List1"/>
    <w:link w:val="List1LastitemChar"/>
    <w:qFormat/>
    <w:rsid w:val="00E437E4"/>
    <w:pPr>
      <w:spacing w:after="280"/>
    </w:pPr>
  </w:style>
  <w:style w:type="character" w:customStyle="1" w:styleId="ListParagraphChar">
    <w:name w:val="List Paragraph Char"/>
    <w:aliases w:val="L1 Bullet Char"/>
    <w:basedOn w:val="DefaultParagraphFont"/>
    <w:link w:val="ListParagraph"/>
    <w:uiPriority w:val="34"/>
    <w:semiHidden/>
    <w:rsid w:val="00E437E4"/>
    <w:rPr>
      <w:rFonts w:cs="Arial"/>
      <w:bCs/>
      <w:lang w:eastAsia="en-US"/>
    </w:rPr>
  </w:style>
  <w:style w:type="character" w:customStyle="1" w:styleId="List1Char">
    <w:name w:val="List 1 Char"/>
    <w:basedOn w:val="ListParagraphChar"/>
    <w:link w:val="List1"/>
    <w:rsid w:val="00E437E4"/>
    <w:rPr>
      <w:rFonts w:cs="Arial"/>
      <w:bCs/>
      <w:lang w:eastAsia="en-US"/>
    </w:rPr>
  </w:style>
  <w:style w:type="character" w:customStyle="1" w:styleId="List1LastitemChar">
    <w:name w:val="List 1 Last item Char"/>
    <w:basedOn w:val="List1Char"/>
    <w:link w:val="List1Lastitem"/>
    <w:rsid w:val="00E437E4"/>
    <w:rPr>
      <w:rFonts w:cs="Arial"/>
      <w:bCs/>
      <w:lang w:eastAsia="en-US"/>
    </w:rPr>
  </w:style>
  <w:style w:type="paragraph" w:customStyle="1" w:styleId="Heading2contents">
    <w:name w:val="Heading 2 contents"/>
    <w:basedOn w:val="Heading2"/>
    <w:next w:val="Normal"/>
    <w:link w:val="Heading2contentsChar"/>
    <w:qFormat/>
    <w:rsid w:val="005B3F17"/>
    <w:pPr>
      <w:spacing w:before="300" w:after="120" w:line="240" w:lineRule="auto"/>
    </w:pPr>
    <w:rPr>
      <w:color w:val="auto"/>
    </w:rPr>
  </w:style>
  <w:style w:type="paragraph" w:customStyle="1" w:styleId="Heading3contents">
    <w:name w:val="Heading 3 contents"/>
    <w:basedOn w:val="Heading3"/>
    <w:link w:val="Heading3contentsChar"/>
    <w:qFormat/>
    <w:rsid w:val="00D72AF5"/>
    <w:rPr>
      <w:color w:val="auto"/>
    </w:rPr>
  </w:style>
  <w:style w:type="character" w:customStyle="1" w:styleId="Heading2contentsChar">
    <w:name w:val="Heading 2 contents Char"/>
    <w:basedOn w:val="Heading2Char"/>
    <w:link w:val="Heading2contents"/>
    <w:rsid w:val="005B3F17"/>
    <w:rPr>
      <w:rFonts w:ascii="Arial" w:hAnsi="Arial" w:cs="Arial"/>
      <w:b/>
      <w:color w:val="404040"/>
      <w:sz w:val="24"/>
      <w:szCs w:val="24"/>
      <w:lang w:eastAsia="en-US"/>
    </w:rPr>
  </w:style>
  <w:style w:type="character" w:customStyle="1" w:styleId="Heading3contentsChar">
    <w:name w:val="Heading 3 contents Char"/>
    <w:basedOn w:val="Heading3Char"/>
    <w:link w:val="Heading3contents"/>
    <w:rsid w:val="00D72AF5"/>
    <w:rPr>
      <w:rFonts w:ascii="Arial" w:hAnsi="Arial" w:cs="Arial"/>
      <w:b/>
      <w:color w:val="404040"/>
      <w:sz w:val="22"/>
      <w:szCs w:val="24"/>
      <w:lang w:eastAsia="en-US"/>
    </w:rPr>
  </w:style>
  <w:style w:type="paragraph" w:customStyle="1" w:styleId="Heading4notcontents">
    <w:name w:val="Heading 4 not contents"/>
    <w:basedOn w:val="Heading2notcontents"/>
    <w:next w:val="List1"/>
    <w:link w:val="Heading4notcontentsChar"/>
    <w:qFormat/>
    <w:rsid w:val="00D72AF5"/>
    <w:rPr>
      <w:color w:val="auto"/>
      <w:sz w:val="20"/>
      <w:szCs w:val="20"/>
    </w:rPr>
  </w:style>
  <w:style w:type="character" w:customStyle="1" w:styleId="Heading2notcontentsChar">
    <w:name w:val="Heading 2 not contents Char"/>
    <w:basedOn w:val="DefaultParagraphFont"/>
    <w:link w:val="Heading2notcontents"/>
    <w:rsid w:val="00AB13EF"/>
    <w:rPr>
      <w:rFonts w:cs="Arial"/>
      <w:b/>
      <w:color w:val="404040"/>
      <w:sz w:val="24"/>
      <w:szCs w:val="24"/>
      <w:lang w:eastAsia="en-US"/>
    </w:rPr>
  </w:style>
  <w:style w:type="character" w:customStyle="1" w:styleId="Heading4notcontentsChar">
    <w:name w:val="Heading 4 not contents Char"/>
    <w:basedOn w:val="Heading2notcontentsChar"/>
    <w:link w:val="Heading4notcontents"/>
    <w:rsid w:val="00D72AF5"/>
    <w:rPr>
      <w:rFonts w:cs="Arial"/>
      <w:b/>
      <w:color w:val="404040"/>
      <w:sz w:val="20"/>
      <w:szCs w:val="20"/>
      <w:lang w:eastAsia="en-US"/>
    </w:rPr>
  </w:style>
  <w:style w:type="paragraph" w:styleId="List">
    <w:name w:val="List"/>
    <w:basedOn w:val="Normal"/>
    <w:uiPriority w:val="99"/>
    <w:unhideWhenUsed/>
    <w:rsid w:val="00FB4181"/>
    <w:pPr>
      <w:spacing w:after="280" w:line="280" w:lineRule="atLeast"/>
      <w:ind w:left="284" w:hanging="284"/>
      <w:contextualSpacing/>
    </w:pPr>
    <w:rPr>
      <w:rFonts w:ascii="Arial" w:hAnsi="Arial"/>
      <w:sz w:val="22"/>
    </w:rPr>
  </w:style>
  <w:style w:type="paragraph" w:customStyle="1" w:styleId="Agendaitem">
    <w:name w:val="Agenda item"/>
    <w:basedOn w:val="List1"/>
    <w:link w:val="AgendaitemChar"/>
    <w:qFormat/>
    <w:rsid w:val="00FB4181"/>
    <w:pPr>
      <w:spacing w:after="300"/>
      <w:ind w:left="357" w:hanging="357"/>
    </w:pPr>
  </w:style>
  <w:style w:type="paragraph" w:customStyle="1" w:styleId="Agendaheader">
    <w:name w:val="Agenda header"/>
    <w:link w:val="AgendaheaderChar"/>
    <w:qFormat/>
    <w:rsid w:val="00940A21"/>
    <w:pPr>
      <w:spacing w:after="300"/>
    </w:pPr>
    <w:rPr>
      <w:rFonts w:cs="Arial"/>
      <w:bCs/>
      <w:lang w:eastAsia="en-US"/>
    </w:rPr>
  </w:style>
  <w:style w:type="character" w:customStyle="1" w:styleId="AgendaitemChar">
    <w:name w:val="Agenda item Char"/>
    <w:basedOn w:val="List1Char"/>
    <w:link w:val="Agendaitem"/>
    <w:rsid w:val="00FB4181"/>
    <w:rPr>
      <w:rFonts w:cs="Arial"/>
      <w:bCs/>
      <w:lang w:eastAsia="en-US"/>
    </w:rPr>
  </w:style>
  <w:style w:type="paragraph" w:customStyle="1" w:styleId="Agendafooter">
    <w:name w:val="Agenda footer"/>
    <w:basedOn w:val="Normal"/>
    <w:link w:val="AgendafooterChar"/>
    <w:qFormat/>
    <w:rsid w:val="00140743"/>
    <w:rPr>
      <w:rFonts w:ascii="Arial" w:hAnsi="Arial" w:cs="Arial"/>
      <w:sz w:val="16"/>
    </w:rPr>
  </w:style>
  <w:style w:type="character" w:customStyle="1" w:styleId="NormalbeforelistChar">
    <w:name w:val="Normal before list Char"/>
    <w:basedOn w:val="DefaultParagraphFont"/>
    <w:link w:val="Normalbeforelist"/>
    <w:rsid w:val="00FB4181"/>
    <w:rPr>
      <w:rFonts w:cs="Arial"/>
      <w:bCs/>
      <w:lang w:eastAsia="en-US"/>
    </w:rPr>
  </w:style>
  <w:style w:type="character" w:customStyle="1" w:styleId="AgendaheaderChar">
    <w:name w:val="Agenda header Char"/>
    <w:basedOn w:val="NormalbeforelistChar"/>
    <w:link w:val="Agendaheader"/>
    <w:rsid w:val="00940A21"/>
    <w:rPr>
      <w:rFonts w:cs="Arial"/>
      <w:bCs/>
      <w:lang w:eastAsia="en-US"/>
    </w:rPr>
  </w:style>
  <w:style w:type="character" w:customStyle="1" w:styleId="AgendafooterChar">
    <w:name w:val="Agenda footer Char"/>
    <w:basedOn w:val="DefaultParagraphFont"/>
    <w:link w:val="Agendafooter"/>
    <w:rsid w:val="00140743"/>
    <w:rPr>
      <w:rFonts w:cs="Arial"/>
      <w:sz w:val="16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sond\Downloads\IHC%20Agenda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y xmlns="312ed41f-7438-4f38-9f1a-c808e7c6ccfd" xsi:nil="true"/>
    <Subactivity xmlns="312ed41f-7438-4f38-9f1a-c808e7c6ccfd" xsi:nil="true"/>
    <Case xmlns="312ed41f-7438-4f38-9f1a-c808e7c6ccfd" xsi:nil="true"/>
    <Project xmlns="312ed41f-7438-4f38-9f1a-c808e7c6ccfd" xsi:nil="true"/>
    <FunctionGroup xmlns="312ed41f-7438-4f38-9f1a-c808e7c6ccfd" xsi:nil="true"/>
    <DocumentType xmlns="312ed41f-7438-4f38-9f1a-c808e7c6ccfd" xsi:nil="true"/>
    <Function xmlns="312ed41f-7438-4f38-9f1a-c808e7c6ccfd" xsi:nil="true"/>
    <CategoryValue xmlns="312ed41f-7438-4f38-9f1a-c808e7c6ccfd" xsi:nil="true"/>
    <Category xmlns="44c5fe20-9174-4f5c-bb88-b02c3cfc1699">Templates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DED4753C9F640B45D9FC9FA7E955F007B5300BD16CEB543AD77C7F0094DE2DC" ma:contentTypeVersion="10" ma:contentTypeDescription="Create a new document." ma:contentTypeScope="" ma:versionID="742e00675c8dcd35e7f3ab88a5420541">
  <xsd:schema xmlns:xsd="http://www.w3.org/2001/XMLSchema" xmlns:xs="http://www.w3.org/2001/XMLSchema" xmlns:p="http://schemas.microsoft.com/office/2006/metadata/properties" xmlns:ns2="312ed41f-7438-4f38-9f1a-c808e7c6ccfd" xmlns:ns3="44c5fe20-9174-4f5c-bb88-b02c3cfc1699" targetNamespace="http://schemas.microsoft.com/office/2006/metadata/properties" ma:root="true" ma:fieldsID="4ac0610d45736f5a9a19f116714aa29b" ns2:_="" ns3:_="">
    <xsd:import namespace="312ed41f-7438-4f38-9f1a-c808e7c6ccfd"/>
    <xsd:import namespace="44c5fe20-9174-4f5c-bb88-b02c3cfc1699"/>
    <xsd:element name="properties">
      <xsd:complexType>
        <xsd:sequence>
          <xsd:element name="documentManagement">
            <xsd:complexType>
              <xsd:all>
                <xsd:element ref="ns2:FunctionGroup" minOccurs="0"/>
                <xsd:element ref="ns2:Function" minOccurs="0"/>
                <xsd:element ref="ns2:Activity" minOccurs="0"/>
                <xsd:element ref="ns2:Subactivity" minOccurs="0"/>
                <xsd:element ref="ns2:DocumentType" minOccurs="0"/>
                <xsd:element ref="ns2:CategoryValue" minOccurs="0"/>
                <xsd:element ref="ns2:Project" minOccurs="0"/>
                <xsd:element ref="ns2:Cas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ed41f-7438-4f38-9f1a-c808e7c6ccfd" elementFormDefault="qualified">
    <xsd:import namespace="http://schemas.microsoft.com/office/2006/documentManagement/types"/>
    <xsd:import namespace="http://schemas.microsoft.com/office/infopath/2007/PartnerControls"/>
    <xsd:element name="FunctionGroup" ma:index="8" nillable="true" ma:displayName="Function Group" ma:internalName="FunctionGroup">
      <xsd:simpleType>
        <xsd:restriction base="dms:Text">
          <xsd:maxLength value="255"/>
        </xsd:restriction>
      </xsd:simpleType>
    </xsd:element>
    <xsd:element name="Function" ma:index="9" nillable="true" ma:displayName="Function" ma:internalName="Function">
      <xsd:simpleType>
        <xsd:restriction base="dms:Text">
          <xsd:maxLength value="255"/>
        </xsd:restriction>
      </xsd:simpleType>
    </xsd:element>
    <xsd:element name="Activity" ma:index="10" nillable="true" ma:displayName="Activity" ma:internalName="Activity">
      <xsd:simpleType>
        <xsd:restriction base="dms:Text">
          <xsd:maxLength value="255"/>
        </xsd:restriction>
      </xsd:simpleType>
    </xsd:element>
    <xsd:element name="Subactivity" ma:index="11" nillable="true" ma:displayName="Subactivity" ma:internalName="Subactivity">
      <xsd:simpleType>
        <xsd:restriction base="dms:Text">
          <xsd:maxLength value="255"/>
        </xsd:restriction>
      </xsd:simpleType>
    </xsd:element>
    <xsd:element name="DocumentType" ma:index="12" nillable="true" ma:displayName="Document Type" ma:internalName="DocumentType">
      <xsd:simpleType>
        <xsd:restriction base="dms:Text">
          <xsd:maxLength value="255"/>
        </xsd:restriction>
      </xsd:simpleType>
    </xsd:element>
    <xsd:element name="CategoryValue" ma:index="13" nillable="true" ma:displayName="Category Value" ma:internalName="CategoryValue">
      <xsd:simpleType>
        <xsd:restriction base="dms:Text">
          <xsd:maxLength value="255"/>
        </xsd:restriction>
      </xsd:simpleType>
    </xsd:element>
    <xsd:element name="Project" ma:index="14" nillable="true" ma:displayName="Project" ma:internalName="Project">
      <xsd:simpleType>
        <xsd:restriction base="dms:Text">
          <xsd:maxLength value="255"/>
        </xsd:restriction>
      </xsd:simpleType>
    </xsd:element>
    <xsd:element name="Case" ma:index="15" nillable="true" ma:displayName="Case" ma:internalName="Ca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5fe20-9174-4f5c-bb88-b02c3cfc1699" elementFormDefault="qualified">
    <xsd:import namespace="http://schemas.microsoft.com/office/2006/documentManagement/types"/>
    <xsd:import namespace="http://schemas.microsoft.com/office/infopath/2007/PartnerControls"/>
    <xsd:element name="Category" ma:index="16" nillable="true" ma:displayName="Category" ma:default="Templates" ma:format="Dropdown" ma:internalName="Category">
      <xsd:simpleType>
        <xsd:restriction base="dms:Choice">
          <xsd:enumeration value="Templa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3680D-B114-4ED9-B5EC-272E22097CA7}">
  <ds:schemaRefs>
    <ds:schemaRef ds:uri="http://schemas.microsoft.com/office/2006/metadata/properties"/>
    <ds:schemaRef ds:uri="http://schemas.microsoft.com/office/infopath/2007/PartnerControls"/>
    <ds:schemaRef ds:uri="312ed41f-7438-4f38-9f1a-c808e7c6ccfd"/>
    <ds:schemaRef ds:uri="44c5fe20-9174-4f5c-bb88-b02c3cfc1699"/>
  </ds:schemaRefs>
</ds:datastoreItem>
</file>

<file path=customXml/itemProps2.xml><?xml version="1.0" encoding="utf-8"?>
<ds:datastoreItem xmlns:ds="http://schemas.openxmlformats.org/officeDocument/2006/customXml" ds:itemID="{1095BF58-7CAF-4FF5-8730-2F947A4431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FCFF6-ACA5-49A0-83E6-5465907FB4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B0BF5C-5341-4939-9A84-DDBEB96D5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ed41f-7438-4f38-9f1a-c808e7c6ccfd"/>
    <ds:schemaRef ds:uri="44c5fe20-9174-4f5c-bb88-b02c3cfc1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IHC Agenda template (1).dotx</Template>
  <TotalTime>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Danette Wilson</dc:creator>
  <cp:lastModifiedBy>Danette Wilson</cp:lastModifiedBy>
  <cp:revision>1</cp:revision>
  <cp:lastPrinted>2013-11-18T04:04:00Z</cp:lastPrinted>
  <dcterms:created xsi:type="dcterms:W3CDTF">2023-05-10T10:06:00Z</dcterms:created>
  <dcterms:modified xsi:type="dcterms:W3CDTF">2023-05-10T10:11:00Z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0x010100180DED4753C9F640B45D9FC9FA7E955F007B5300BD16CEB543AD77C7F0094DE2DC</vt:lpwstr>
  </property>
  <property fmtid="{D5CDD505-2E9C-101B-9397-08002B2CF9AE}" pid="3" name="Order">
    <vt:r8>100</vt:r8>
  </property>
</Properties>
</file>