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668764C6" w14:textId="77777777" w:rsidTr="0065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tcW w:w="5032" w:type="dxa"/>
          </w:tcPr>
          <w:sdt>
            <w:sdtPr>
              <w:rPr>
                <w:sz w:val="56"/>
                <w:szCs w:val="56"/>
              </w:rPr>
              <w:alias w:val="Enter company name:"/>
              <w:tag w:val="Enter company name:"/>
              <w:id w:val="-1907209145"/>
              <w:placeholder>
                <w:docPart w:val="0C8A1F4A2831472F95EAE3736277430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0A379681" w14:textId="42F6D26F" w:rsidR="008049DB" w:rsidRPr="00680BE3" w:rsidRDefault="00680BE3">
                <w:pPr>
                  <w:pStyle w:val="Heading1"/>
                  <w:outlineLvl w:val="0"/>
                  <w:rPr>
                    <w:sz w:val="56"/>
                    <w:szCs w:val="56"/>
                  </w:rPr>
                </w:pPr>
                <w:r w:rsidRPr="00680BE3">
                  <w:rPr>
                    <w:sz w:val="56"/>
                    <w:szCs w:val="56"/>
                  </w:rPr>
                  <w:t>RECEIPT</w:t>
                </w:r>
              </w:p>
            </w:sdtContent>
          </w:sdt>
          <w:p w14:paraId="7675CB14" w14:textId="7ED7746D" w:rsidR="00680BE3" w:rsidRDefault="00680BE3">
            <w:pPr>
              <w:pStyle w:val="Slogan"/>
            </w:pPr>
          </w:p>
          <w:p w14:paraId="2A9A74C8" w14:textId="39871CEE" w:rsidR="00680BE3" w:rsidRDefault="00680BE3" w:rsidP="00680BE3">
            <w:r>
              <w:t xml:space="preserve">IHC </w:t>
            </w:r>
            <w:r w:rsidR="00EA65FC" w:rsidRPr="00EA65FC">
              <w:rPr>
                <w:color w:val="FF0000"/>
              </w:rPr>
              <w:t>[</w:t>
            </w:r>
            <w:r w:rsidR="00EA65FC">
              <w:rPr>
                <w:color w:val="FF0000"/>
              </w:rPr>
              <w:t>add Association Name</w:t>
            </w:r>
            <w:r w:rsidR="00EA65FC" w:rsidRPr="00EA65FC">
              <w:rPr>
                <w:color w:val="FF0000"/>
              </w:rPr>
              <w:t xml:space="preserve">] </w:t>
            </w:r>
            <w:r>
              <w:t>Association</w:t>
            </w:r>
          </w:p>
          <w:p w14:paraId="580A741C" w14:textId="7601F0AB" w:rsidR="008049DB" w:rsidRDefault="008049DB"/>
          <w:p w14:paraId="5DA30075" w14:textId="138BED17" w:rsidR="00680BE3" w:rsidRDefault="0065233F">
            <w:r>
              <w:t>GST N</w:t>
            </w:r>
            <w:r w:rsidR="00EA65FC">
              <w:t>umber</w:t>
            </w:r>
            <w:r>
              <w:t>: 013-014-345</w:t>
            </w:r>
          </w:p>
          <w:p w14:paraId="50370261" w14:textId="77777777" w:rsidR="00680BE3" w:rsidRDefault="00680BE3"/>
          <w:p w14:paraId="5DDCDAAD" w14:textId="77777777" w:rsidR="00680BE3" w:rsidRDefault="00680BE3"/>
          <w:p w14:paraId="455DC253" w14:textId="061B3C16" w:rsidR="0065233F" w:rsidRDefault="0065233F"/>
        </w:tc>
        <w:tc>
          <w:tcPr>
            <w:tcW w:w="5048" w:type="dxa"/>
          </w:tcPr>
          <w:p w14:paraId="0F2DAE60" w14:textId="2BF4452B" w:rsidR="00C748A8" w:rsidRPr="00C748A8" w:rsidRDefault="00EA65FC" w:rsidP="00EA65F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0E55CA" wp14:editId="6FB3CB58">
                  <wp:extent cx="1182719" cy="11827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142" cy="119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33F" w14:paraId="44F9B9C0" w14:textId="77777777" w:rsidTr="00907574">
        <w:trPr>
          <w:trHeight w:val="1440"/>
        </w:trPr>
        <w:tc>
          <w:tcPr>
            <w:tcW w:w="5032" w:type="dxa"/>
          </w:tcPr>
          <w:p w14:paraId="73320034" w14:textId="77777777" w:rsidR="0065233F" w:rsidRDefault="00EA65FC" w:rsidP="0065233F">
            <w:pPr>
              <w:pStyle w:val="Heading3"/>
              <w:outlineLvl w:val="2"/>
            </w:pPr>
            <w:sdt>
              <w:sdtPr>
                <w:alias w:val="To:"/>
                <w:tag w:val="To:"/>
                <w:id w:val="1990749598"/>
                <w:placeholder>
                  <w:docPart w:val="07745F2523344118B64F18A010DB076E"/>
                </w:placeholder>
                <w:temporary/>
                <w:showingPlcHdr/>
                <w15:appearance w15:val="hidden"/>
              </w:sdtPr>
              <w:sdtEndPr/>
              <w:sdtContent>
                <w:r w:rsidR="0065233F">
                  <w:t>To:</w:t>
                </w:r>
              </w:sdtContent>
            </w:sdt>
          </w:p>
          <w:p w14:paraId="44DF8FAB" w14:textId="77777777" w:rsidR="00EA65FC" w:rsidRDefault="00EA65FC" w:rsidP="0065233F"/>
          <w:p w14:paraId="603EC9E4" w14:textId="146A5CA6" w:rsidR="0065233F" w:rsidRPr="00EA65FC" w:rsidRDefault="00EA65FC" w:rsidP="0065233F">
            <w:pPr>
              <w:rPr>
                <w:color w:val="FF0000"/>
              </w:rPr>
            </w:pPr>
            <w:r w:rsidRPr="00EA65FC">
              <w:rPr>
                <w:color w:val="FF0000"/>
              </w:rPr>
              <w:t>[</w:t>
            </w:r>
            <w:sdt>
              <w:sdtPr>
                <w:rPr>
                  <w:color w:val="FF0000"/>
                </w:rPr>
                <w:alias w:val="Enter name:"/>
                <w:tag w:val="Enter name:"/>
                <w:id w:val="95537134"/>
                <w:placeholder>
                  <w:docPart w:val="D43FDB342C48442B9549D1F0EE3449D9"/>
                </w:placeholder>
                <w:temporary/>
                <w:showingPlcHdr/>
                <w15:appearance w15:val="hidden"/>
              </w:sdtPr>
              <w:sdtEndPr/>
              <w:sdtContent>
                <w:r w:rsidR="0065233F" w:rsidRPr="00EA65FC">
                  <w:rPr>
                    <w:color w:val="FF0000"/>
                  </w:rPr>
                  <w:t>Recipient Name</w:t>
                </w:r>
              </w:sdtContent>
            </w:sdt>
            <w:r w:rsidRPr="00EA65FC">
              <w:rPr>
                <w:color w:val="FF0000"/>
              </w:rPr>
              <w:t>]</w:t>
            </w:r>
          </w:p>
          <w:p w14:paraId="63D42B88" w14:textId="052E0D20" w:rsidR="0065233F" w:rsidRPr="00EA65FC" w:rsidRDefault="00EA65FC" w:rsidP="0065233F">
            <w:pPr>
              <w:rPr>
                <w:color w:val="FF0000"/>
              </w:rPr>
            </w:pPr>
            <w:r>
              <w:rPr>
                <w:color w:val="FF0000"/>
              </w:rPr>
              <w:t>[</w:t>
            </w:r>
            <w:sdt>
              <w:sdtPr>
                <w:rPr>
                  <w:color w:val="FF0000"/>
                </w:rPr>
                <w:alias w:val="Enter company name:"/>
                <w:tag w:val="Enter company name:"/>
                <w:id w:val="95537161"/>
                <w:placeholder>
                  <w:docPart w:val="9403D7E8514048A29E0095F1CEF7CDDD"/>
                </w:placeholder>
                <w:temporary/>
                <w:showingPlcHdr/>
                <w15:appearance w15:val="hidden"/>
              </w:sdtPr>
              <w:sdtEndPr/>
              <w:sdtContent>
                <w:r w:rsidR="0065233F" w:rsidRPr="00EA65FC">
                  <w:rPr>
                    <w:color w:val="FF0000"/>
                  </w:rPr>
                  <w:t>Company Name</w:t>
                </w:r>
              </w:sdtContent>
            </w:sdt>
            <w:r>
              <w:rPr>
                <w:color w:val="FF0000"/>
              </w:rPr>
              <w:t>]</w:t>
            </w:r>
          </w:p>
          <w:p w14:paraId="5D96FC56" w14:textId="0C821E80" w:rsidR="0065233F" w:rsidRPr="00EA65FC" w:rsidRDefault="00EA65FC" w:rsidP="0065233F">
            <w:pPr>
              <w:rPr>
                <w:color w:val="FF0000"/>
              </w:rPr>
            </w:pPr>
            <w:r>
              <w:rPr>
                <w:color w:val="FF0000"/>
              </w:rPr>
              <w:t>[</w:t>
            </w:r>
            <w:sdt>
              <w:sdtPr>
                <w:rPr>
                  <w:color w:val="FF0000"/>
                </w:rPr>
                <w:alias w:val="Enter street address:"/>
                <w:tag w:val="Enter street address:"/>
                <w:id w:val="95537188"/>
                <w:placeholder>
                  <w:docPart w:val="4652993C62E84992873E833573B03985"/>
                </w:placeholder>
                <w:temporary/>
                <w:showingPlcHdr/>
                <w15:appearance w15:val="hidden"/>
              </w:sdtPr>
              <w:sdtEndPr/>
              <w:sdtContent>
                <w:r w:rsidR="0065233F" w:rsidRPr="00EA65FC">
                  <w:rPr>
                    <w:color w:val="FF0000"/>
                  </w:rPr>
                  <w:t>Street Address</w:t>
                </w:r>
              </w:sdtContent>
            </w:sdt>
            <w:r>
              <w:rPr>
                <w:color w:val="FF0000"/>
              </w:rPr>
              <w:t>]</w:t>
            </w:r>
          </w:p>
          <w:p w14:paraId="045B59B8" w14:textId="6E88ADD8" w:rsidR="0065233F" w:rsidRPr="00EA65FC" w:rsidRDefault="00EA65FC" w:rsidP="0065233F">
            <w:pPr>
              <w:rPr>
                <w:color w:val="FF0000"/>
              </w:rPr>
            </w:pPr>
            <w:r>
              <w:rPr>
                <w:color w:val="FF0000"/>
              </w:rPr>
              <w:t>[</w:t>
            </w:r>
            <w:r w:rsidR="0065233F" w:rsidRPr="00EA65FC">
              <w:rPr>
                <w:color w:val="FF0000"/>
              </w:rPr>
              <w:t xml:space="preserve">City, Post </w:t>
            </w:r>
            <w:r>
              <w:rPr>
                <w:color w:val="FF0000"/>
              </w:rPr>
              <w:t>C</w:t>
            </w:r>
            <w:r w:rsidR="0065233F" w:rsidRPr="00EA65FC">
              <w:rPr>
                <w:color w:val="FF0000"/>
              </w:rPr>
              <w:t>ode</w:t>
            </w:r>
            <w:r>
              <w:rPr>
                <w:color w:val="FF0000"/>
              </w:rPr>
              <w:t>]</w:t>
            </w:r>
          </w:p>
          <w:p w14:paraId="3F8D9F97" w14:textId="04071EED" w:rsidR="0065233F" w:rsidRDefault="0065233F" w:rsidP="0065233F"/>
        </w:tc>
        <w:tc>
          <w:tcPr>
            <w:tcW w:w="5048" w:type="dxa"/>
          </w:tcPr>
          <w:p w14:paraId="1CDB28A9" w14:textId="77777777" w:rsidR="0065233F" w:rsidRDefault="0065233F" w:rsidP="00EA65FC">
            <w:pPr>
              <w:pStyle w:val="Heading2"/>
              <w:tabs>
                <w:tab w:val="left" w:pos="1525"/>
              </w:tabs>
              <w:jc w:val="left"/>
              <w:outlineLvl w:val="1"/>
            </w:pPr>
          </w:p>
          <w:p w14:paraId="1EB3928B" w14:textId="77777777" w:rsidR="0065233F" w:rsidRPr="00C748A8" w:rsidRDefault="0065233F" w:rsidP="00EA65FC">
            <w:pPr>
              <w:tabs>
                <w:tab w:val="left" w:pos="1525"/>
              </w:tabs>
            </w:pPr>
          </w:p>
          <w:p w14:paraId="6790E4D6" w14:textId="0BC3478F" w:rsidR="0065233F" w:rsidRDefault="0065233F" w:rsidP="00EA65FC">
            <w:pPr>
              <w:tabs>
                <w:tab w:val="left" w:pos="1808"/>
              </w:tabs>
              <w:jc w:val="both"/>
            </w:pPr>
            <w:r w:rsidRPr="00EA65FC">
              <w:rPr>
                <w:b/>
                <w:bCs/>
              </w:rPr>
              <w:t xml:space="preserve">Receipt </w:t>
            </w:r>
            <w:r w:rsidR="00EA65FC" w:rsidRPr="00EA65FC">
              <w:rPr>
                <w:b/>
                <w:bCs/>
              </w:rPr>
              <w:t>Number</w:t>
            </w:r>
            <w:r w:rsidRPr="00EA65FC">
              <w:rPr>
                <w:b/>
                <w:bCs/>
              </w:rPr>
              <w:t>:</w:t>
            </w:r>
            <w:r>
              <w:t xml:space="preserve"> </w:t>
            </w:r>
            <w:r w:rsidR="00EA65FC">
              <w:tab/>
            </w:r>
            <w:r w:rsidR="00EA65FC" w:rsidRPr="00EA65FC">
              <w:rPr>
                <w:color w:val="FF0000"/>
              </w:rPr>
              <w:t>[Add your receipt number]</w:t>
            </w:r>
          </w:p>
          <w:p w14:paraId="60129C0E" w14:textId="1F0F6C37" w:rsidR="0065233F" w:rsidRDefault="0065233F" w:rsidP="00EA65FC">
            <w:pPr>
              <w:tabs>
                <w:tab w:val="left" w:pos="1808"/>
              </w:tabs>
            </w:pPr>
            <w:r w:rsidRPr="00EA65FC">
              <w:rPr>
                <w:b/>
                <w:bCs/>
              </w:rPr>
              <w:t>Payment Date:</w:t>
            </w:r>
            <w:r>
              <w:t xml:space="preserve"> </w:t>
            </w:r>
            <w:r w:rsidR="00EA65FC">
              <w:tab/>
            </w:r>
            <w:r w:rsidR="00EA65FC" w:rsidRPr="00EA65FC">
              <w:rPr>
                <w:color w:val="FF0000"/>
              </w:rPr>
              <w:t>[Add date payment was made]</w:t>
            </w:r>
          </w:p>
        </w:tc>
      </w:tr>
    </w:tbl>
    <w:p w14:paraId="4578902E" w14:textId="77777777" w:rsidR="00966901" w:rsidRDefault="00966901"/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6091"/>
        <w:gridCol w:w="1227"/>
        <w:gridCol w:w="1404"/>
        <w:gridCol w:w="1348"/>
      </w:tblGrid>
      <w:tr w:rsidR="008049DB" w14:paraId="1B545FBB" w14:textId="77777777" w:rsidTr="00C74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6091" w:type="dxa"/>
          </w:tcPr>
          <w:p w14:paraId="3D3FFCDE" w14:textId="3AE78284" w:rsidR="008049DB" w:rsidRDefault="00C748A8" w:rsidP="00EA65FC">
            <w:pPr>
              <w:pStyle w:val="Heading4"/>
              <w:jc w:val="left"/>
              <w:outlineLvl w:val="3"/>
            </w:pPr>
            <w:r>
              <w:t>Description</w:t>
            </w:r>
          </w:p>
        </w:tc>
        <w:tc>
          <w:tcPr>
            <w:tcW w:w="1227" w:type="dxa"/>
          </w:tcPr>
          <w:p w14:paraId="5AD4A76A" w14:textId="425A1A66" w:rsidR="008049DB" w:rsidRDefault="00C748A8">
            <w:pPr>
              <w:pStyle w:val="Heading4"/>
              <w:outlineLvl w:val="3"/>
            </w:pPr>
            <w:r>
              <w:t>Quantity</w:t>
            </w:r>
          </w:p>
        </w:tc>
        <w:tc>
          <w:tcPr>
            <w:tcW w:w="1404" w:type="dxa"/>
          </w:tcPr>
          <w:p w14:paraId="2B277463" w14:textId="77777777" w:rsidR="008049DB" w:rsidRDefault="00EA65FC">
            <w:pPr>
              <w:pStyle w:val="Heading4"/>
              <w:outlineLvl w:val="3"/>
            </w:pPr>
            <w:sdt>
              <w:sdtPr>
                <w:alias w:val="Unit price:"/>
                <w:tag w:val="Unit price:"/>
                <w:id w:val="1604447165"/>
                <w:placeholder>
                  <w:docPart w:val="F924F8DDBAD048809FA4EA41C9FEB9C3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</w:tcPr>
          <w:p w14:paraId="23A8BC81" w14:textId="77777777" w:rsidR="008049DB" w:rsidRDefault="00EA65FC">
            <w:pPr>
              <w:pStyle w:val="Heading4"/>
              <w:outlineLvl w:val="3"/>
            </w:pPr>
            <w:sdt>
              <w:sdtPr>
                <w:alias w:val="Total:"/>
                <w:tag w:val="Total:"/>
                <w:id w:val="-150831350"/>
                <w:placeholder>
                  <w:docPart w:val="328A0A6405644EBA8D50868932AA0ACA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7F37A753" w14:textId="77777777" w:rsidTr="00C748A8">
        <w:tc>
          <w:tcPr>
            <w:tcW w:w="6091" w:type="dxa"/>
          </w:tcPr>
          <w:p w14:paraId="0EE94BA0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2706DF91" w14:textId="77777777" w:rsidR="008049DB" w:rsidRDefault="008049DB"/>
        </w:tc>
        <w:tc>
          <w:tcPr>
            <w:tcW w:w="1404" w:type="dxa"/>
          </w:tcPr>
          <w:p w14:paraId="4DBB781F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2BFC0AD0" w14:textId="77777777" w:rsidR="008049DB" w:rsidRDefault="008049DB">
            <w:pPr>
              <w:pStyle w:val="Amount"/>
            </w:pPr>
          </w:p>
        </w:tc>
      </w:tr>
      <w:tr w:rsidR="008049DB" w14:paraId="2CB9A0A8" w14:textId="77777777" w:rsidTr="00C748A8">
        <w:tc>
          <w:tcPr>
            <w:tcW w:w="6091" w:type="dxa"/>
          </w:tcPr>
          <w:p w14:paraId="151B0C39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49B09DEE" w14:textId="77777777" w:rsidR="008049DB" w:rsidRDefault="008049DB"/>
        </w:tc>
        <w:tc>
          <w:tcPr>
            <w:tcW w:w="1404" w:type="dxa"/>
          </w:tcPr>
          <w:p w14:paraId="17A78848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123FD50" w14:textId="77777777" w:rsidR="008049DB" w:rsidRDefault="008049DB">
            <w:pPr>
              <w:pStyle w:val="Amount"/>
            </w:pPr>
          </w:p>
        </w:tc>
      </w:tr>
      <w:tr w:rsidR="008049DB" w14:paraId="55AF4606" w14:textId="77777777" w:rsidTr="00C748A8">
        <w:tc>
          <w:tcPr>
            <w:tcW w:w="6091" w:type="dxa"/>
          </w:tcPr>
          <w:p w14:paraId="68552884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260047D7" w14:textId="77777777" w:rsidR="008049DB" w:rsidRDefault="008049DB"/>
        </w:tc>
        <w:tc>
          <w:tcPr>
            <w:tcW w:w="1404" w:type="dxa"/>
          </w:tcPr>
          <w:p w14:paraId="73D0CE8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2C911A6B" w14:textId="77777777" w:rsidR="008049DB" w:rsidRDefault="008049DB">
            <w:pPr>
              <w:pStyle w:val="Amount"/>
            </w:pPr>
          </w:p>
        </w:tc>
      </w:tr>
      <w:tr w:rsidR="008049DB" w14:paraId="4E4BCFD5" w14:textId="77777777" w:rsidTr="00C748A8">
        <w:tc>
          <w:tcPr>
            <w:tcW w:w="6091" w:type="dxa"/>
          </w:tcPr>
          <w:p w14:paraId="401E3523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61E95B33" w14:textId="77777777" w:rsidR="008049DB" w:rsidRDefault="008049DB"/>
        </w:tc>
        <w:tc>
          <w:tcPr>
            <w:tcW w:w="1404" w:type="dxa"/>
          </w:tcPr>
          <w:p w14:paraId="505CAB69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E28CCF7" w14:textId="77777777" w:rsidR="008049DB" w:rsidRDefault="008049DB">
            <w:pPr>
              <w:pStyle w:val="Amount"/>
            </w:pPr>
          </w:p>
        </w:tc>
      </w:tr>
      <w:tr w:rsidR="008049DB" w14:paraId="51B5A648" w14:textId="77777777" w:rsidTr="00C748A8">
        <w:tc>
          <w:tcPr>
            <w:tcW w:w="6091" w:type="dxa"/>
          </w:tcPr>
          <w:p w14:paraId="4D710FBF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0575E569" w14:textId="77777777" w:rsidR="008049DB" w:rsidRDefault="008049DB"/>
        </w:tc>
        <w:tc>
          <w:tcPr>
            <w:tcW w:w="1404" w:type="dxa"/>
          </w:tcPr>
          <w:p w14:paraId="16EEAA83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5D10345C" w14:textId="77777777" w:rsidR="008049DB" w:rsidRDefault="008049DB">
            <w:pPr>
              <w:pStyle w:val="Amount"/>
            </w:pPr>
          </w:p>
        </w:tc>
      </w:tr>
      <w:tr w:rsidR="008049DB" w14:paraId="59A9954C" w14:textId="77777777" w:rsidTr="00C748A8">
        <w:tc>
          <w:tcPr>
            <w:tcW w:w="6091" w:type="dxa"/>
          </w:tcPr>
          <w:p w14:paraId="40B8F179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12147638" w14:textId="77777777" w:rsidR="008049DB" w:rsidRDefault="008049DB"/>
        </w:tc>
        <w:tc>
          <w:tcPr>
            <w:tcW w:w="1404" w:type="dxa"/>
          </w:tcPr>
          <w:p w14:paraId="3607EBDB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68EFFC29" w14:textId="77777777" w:rsidR="008049DB" w:rsidRDefault="008049DB">
            <w:pPr>
              <w:pStyle w:val="Amount"/>
            </w:pPr>
          </w:p>
        </w:tc>
      </w:tr>
      <w:tr w:rsidR="008049DB" w14:paraId="494E4EDC" w14:textId="77777777" w:rsidTr="00C748A8">
        <w:tc>
          <w:tcPr>
            <w:tcW w:w="6091" w:type="dxa"/>
          </w:tcPr>
          <w:p w14:paraId="59D16DBC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526B9911" w14:textId="77777777" w:rsidR="008049DB" w:rsidRDefault="008049DB"/>
        </w:tc>
        <w:tc>
          <w:tcPr>
            <w:tcW w:w="1404" w:type="dxa"/>
          </w:tcPr>
          <w:p w14:paraId="04DBFDDE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6A6D537" w14:textId="77777777" w:rsidR="008049DB" w:rsidRDefault="008049DB">
            <w:pPr>
              <w:pStyle w:val="Amount"/>
            </w:pPr>
          </w:p>
        </w:tc>
      </w:tr>
      <w:tr w:rsidR="008049DB" w14:paraId="6CC5ABCF" w14:textId="77777777" w:rsidTr="00C748A8">
        <w:tc>
          <w:tcPr>
            <w:tcW w:w="6091" w:type="dxa"/>
          </w:tcPr>
          <w:p w14:paraId="5C342A62" w14:textId="77777777" w:rsidR="008049DB" w:rsidRDefault="008049DB">
            <w:pPr>
              <w:pStyle w:val="Quantity"/>
            </w:pPr>
          </w:p>
        </w:tc>
        <w:tc>
          <w:tcPr>
            <w:tcW w:w="1227" w:type="dxa"/>
          </w:tcPr>
          <w:p w14:paraId="584AD0FC" w14:textId="77777777" w:rsidR="008049DB" w:rsidRDefault="008049DB"/>
        </w:tc>
        <w:tc>
          <w:tcPr>
            <w:tcW w:w="1404" w:type="dxa"/>
          </w:tcPr>
          <w:p w14:paraId="49403627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3F6A5182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:rsidRPr="00EA65FC" w14:paraId="1F2C02D3" w14:textId="77777777" w:rsidTr="00C748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765D1E41" w14:textId="77777777" w:rsidR="008049DB" w:rsidRPr="00EA65FC" w:rsidRDefault="008049DB">
            <w:pPr>
              <w:spacing w:line="264" w:lineRule="auto"/>
              <w:rPr>
                <w:b w:val="0"/>
                <w:bCs w:val="0"/>
              </w:rPr>
            </w:pPr>
          </w:p>
        </w:tc>
        <w:sdt>
          <w:sdtPr>
            <w:rPr>
              <w:b w:val="0"/>
              <w:bCs w:val="0"/>
            </w:rPr>
            <w:alias w:val="Subtotal:"/>
            <w:tag w:val="Subtotal:"/>
            <w:id w:val="2136441839"/>
            <w:placeholder>
              <w:docPart w:val="555B4C73E155492980F2CDD3A101D05F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6D5E9FC4" w14:textId="77777777" w:rsidR="008049DB" w:rsidRPr="00EA65FC" w:rsidRDefault="00934F6F">
                <w:pPr>
                  <w:pStyle w:val="Heading2"/>
                  <w:spacing w:line="264" w:lineRule="auto"/>
                  <w:outlineLvl w:val="1"/>
                  <w:rPr>
                    <w:b w:val="0"/>
                    <w:bCs w:val="0"/>
                  </w:rPr>
                </w:pPr>
                <w:r w:rsidRPr="00EA65FC">
                  <w:rPr>
                    <w:b w:val="0"/>
                    <w:bCs w:val="0"/>
                  </w:rP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22421A8" w14:textId="77777777" w:rsidR="008049DB" w:rsidRPr="00EA65FC" w:rsidRDefault="008049DB">
            <w:pPr>
              <w:pStyle w:val="Amount"/>
              <w:spacing w:line="264" w:lineRule="auto"/>
              <w:rPr>
                <w:b w:val="0"/>
                <w:bCs w:val="0"/>
              </w:rPr>
            </w:pPr>
          </w:p>
        </w:tc>
      </w:tr>
      <w:tr w:rsidR="008049DB" w14:paraId="3F694976" w14:textId="77777777" w:rsidTr="00C748A8">
        <w:tc>
          <w:tcPr>
            <w:tcW w:w="1817" w:type="dxa"/>
          </w:tcPr>
          <w:p w14:paraId="7675157E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4C66F80" w14:textId="1E80DB03" w:rsidR="008049DB" w:rsidRDefault="00C748A8">
            <w:pPr>
              <w:pStyle w:val="Heading2"/>
              <w:spacing w:line="264" w:lineRule="auto"/>
              <w:outlineLvl w:val="1"/>
            </w:pPr>
            <w:r>
              <w:t>GST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BB02431" w14:textId="77777777" w:rsidR="008049DB" w:rsidRDefault="008049DB">
            <w:pPr>
              <w:pStyle w:val="Amount"/>
              <w:spacing w:line="264" w:lineRule="auto"/>
            </w:pPr>
          </w:p>
        </w:tc>
      </w:tr>
      <w:tr w:rsidR="00C748A8" w:rsidRPr="00EA65FC" w14:paraId="78D60D7B" w14:textId="77777777" w:rsidTr="00C748A8">
        <w:tc>
          <w:tcPr>
            <w:tcW w:w="1817" w:type="dxa"/>
          </w:tcPr>
          <w:p w14:paraId="45340FA8" w14:textId="77777777" w:rsidR="00C748A8" w:rsidRPr="00EA65FC" w:rsidRDefault="00C748A8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7949670F" w14:textId="57D3246B" w:rsidR="00C748A8" w:rsidRPr="00EA65FC" w:rsidRDefault="00C748A8">
            <w:pPr>
              <w:pStyle w:val="Heading2"/>
              <w:spacing w:line="264" w:lineRule="auto"/>
              <w:outlineLvl w:val="1"/>
              <w:rPr>
                <w:b/>
                <w:bCs/>
              </w:rPr>
            </w:pPr>
            <w:r w:rsidRPr="00EA65FC">
              <w:rPr>
                <w:b/>
                <w:bCs/>
              </w:rPr>
              <w:t>Total Paid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003B226" w14:textId="77777777" w:rsidR="00C748A8" w:rsidRPr="00EA65FC" w:rsidRDefault="00C748A8">
            <w:pPr>
              <w:pStyle w:val="Amount"/>
              <w:spacing w:line="264" w:lineRule="auto"/>
              <w:rPr>
                <w:b/>
                <w:bCs/>
              </w:rPr>
            </w:pPr>
          </w:p>
        </w:tc>
      </w:tr>
    </w:tbl>
    <w:p w14:paraId="058AF5F9" w14:textId="2B309A35" w:rsidR="00837ECD" w:rsidRPr="00837ECD" w:rsidRDefault="00C748A8" w:rsidP="00837ECD">
      <w:pPr>
        <w:pStyle w:val="ThankYou"/>
      </w:pPr>
      <w:r>
        <w:t>Thank you for your support</w:t>
      </w:r>
    </w:p>
    <w:sectPr w:rsidR="00837ECD" w:rsidRPr="00837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1B1F" w14:textId="77777777" w:rsidR="00680BE3" w:rsidRDefault="00680BE3">
      <w:pPr>
        <w:spacing w:line="240" w:lineRule="auto"/>
      </w:pPr>
      <w:r>
        <w:separator/>
      </w:r>
    </w:p>
  </w:endnote>
  <w:endnote w:type="continuationSeparator" w:id="0">
    <w:p w14:paraId="6EB3FEA1" w14:textId="77777777" w:rsidR="00680BE3" w:rsidRDefault="00680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7FFA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CC6D3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997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945" w14:textId="77777777" w:rsidR="00680BE3" w:rsidRDefault="00680BE3">
      <w:pPr>
        <w:spacing w:line="240" w:lineRule="auto"/>
      </w:pPr>
      <w:r>
        <w:separator/>
      </w:r>
    </w:p>
  </w:footnote>
  <w:footnote w:type="continuationSeparator" w:id="0">
    <w:p w14:paraId="5B9ADA18" w14:textId="77777777" w:rsidR="00680BE3" w:rsidRDefault="00680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E8A2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AAE4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C04B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E3"/>
    <w:rsid w:val="00055AF8"/>
    <w:rsid w:val="002558FA"/>
    <w:rsid w:val="00323F56"/>
    <w:rsid w:val="003667F4"/>
    <w:rsid w:val="00616194"/>
    <w:rsid w:val="0065233F"/>
    <w:rsid w:val="00680BE3"/>
    <w:rsid w:val="006A3739"/>
    <w:rsid w:val="007577D4"/>
    <w:rsid w:val="00793AFB"/>
    <w:rsid w:val="007D3668"/>
    <w:rsid w:val="008049DB"/>
    <w:rsid w:val="008062F3"/>
    <w:rsid w:val="00837ECD"/>
    <w:rsid w:val="00907574"/>
    <w:rsid w:val="00934F6F"/>
    <w:rsid w:val="00966901"/>
    <w:rsid w:val="00981A82"/>
    <w:rsid w:val="00A93410"/>
    <w:rsid w:val="00B76A92"/>
    <w:rsid w:val="00BB4862"/>
    <w:rsid w:val="00BB54CC"/>
    <w:rsid w:val="00BF2506"/>
    <w:rsid w:val="00C3067E"/>
    <w:rsid w:val="00C748A8"/>
    <w:rsid w:val="00CE7F7E"/>
    <w:rsid w:val="00CF07F2"/>
    <w:rsid w:val="00D934CD"/>
    <w:rsid w:val="00E9657B"/>
    <w:rsid w:val="00E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856B0"/>
  <w15:chartTrackingRefBased/>
  <w15:docId w15:val="{338E90F0-9A46-4A16-BAB3-13C8ABDC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sonk02\AppData\Local\Microsoft\Office\16.0\DTS\en-US%7b38B6106E-F33F-468C-B53B-73C08868B7A7%7d\%7b44A974DB-8954-4C7E-A9C2-A5A97833EF29%7dtf163925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A1F4A2831472F95EAE3736277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C5AC-CA92-4BA5-8EC5-EB4DD47B9CDF}"/>
      </w:docPartPr>
      <w:docPartBody>
        <w:p w:rsidR="00664B06" w:rsidRDefault="008F494A">
          <w:pPr>
            <w:pStyle w:val="0C8A1F4A2831472F95EAE3736277430B"/>
          </w:pPr>
          <w:r>
            <w:t>Company Name</w:t>
          </w:r>
        </w:p>
      </w:docPartBody>
    </w:docPart>
    <w:docPart>
      <w:docPartPr>
        <w:name w:val="F924F8DDBAD048809FA4EA41C9FE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F013-5C04-4A1E-9F59-9C350F4C6E44}"/>
      </w:docPartPr>
      <w:docPartBody>
        <w:p w:rsidR="00664B06" w:rsidRDefault="008F494A">
          <w:pPr>
            <w:pStyle w:val="F924F8DDBAD048809FA4EA41C9FEB9C3"/>
          </w:pPr>
          <w:r>
            <w:t>UNIT PRICE</w:t>
          </w:r>
        </w:p>
      </w:docPartBody>
    </w:docPart>
    <w:docPart>
      <w:docPartPr>
        <w:name w:val="328A0A6405644EBA8D50868932AA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2269-512C-4594-9607-02AD2ABD643F}"/>
      </w:docPartPr>
      <w:docPartBody>
        <w:p w:rsidR="00664B06" w:rsidRDefault="008F494A">
          <w:pPr>
            <w:pStyle w:val="328A0A6405644EBA8D50868932AA0ACA"/>
          </w:pPr>
          <w:r>
            <w:t>TOTAL</w:t>
          </w:r>
        </w:p>
      </w:docPartBody>
    </w:docPart>
    <w:docPart>
      <w:docPartPr>
        <w:name w:val="555B4C73E155492980F2CDD3A101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2B732-29F8-4D3D-A9F7-5A73CD5A7EBC}"/>
      </w:docPartPr>
      <w:docPartBody>
        <w:p w:rsidR="00664B06" w:rsidRDefault="008F494A">
          <w:pPr>
            <w:pStyle w:val="555B4C73E155492980F2CDD3A101D05F"/>
          </w:pPr>
          <w:r>
            <w:t>SUBTOTAL</w:t>
          </w:r>
        </w:p>
      </w:docPartBody>
    </w:docPart>
    <w:docPart>
      <w:docPartPr>
        <w:name w:val="07745F2523344118B64F18A010DB0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D3BA-CC0F-4B61-A500-70797B3C0F04}"/>
      </w:docPartPr>
      <w:docPartBody>
        <w:p w:rsidR="00265565" w:rsidRDefault="00664B06" w:rsidP="00664B06">
          <w:pPr>
            <w:pStyle w:val="07745F2523344118B64F18A010DB076E"/>
          </w:pPr>
          <w:r>
            <w:t>To:</w:t>
          </w:r>
        </w:p>
      </w:docPartBody>
    </w:docPart>
    <w:docPart>
      <w:docPartPr>
        <w:name w:val="D43FDB342C48442B9549D1F0EE34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DAB0-D45F-4334-91B4-7FE23BABC27E}"/>
      </w:docPartPr>
      <w:docPartBody>
        <w:p w:rsidR="00265565" w:rsidRDefault="00664B06" w:rsidP="00664B06">
          <w:pPr>
            <w:pStyle w:val="D43FDB342C48442B9549D1F0EE3449D9"/>
          </w:pPr>
          <w:r>
            <w:t>Recipient Name</w:t>
          </w:r>
        </w:p>
      </w:docPartBody>
    </w:docPart>
    <w:docPart>
      <w:docPartPr>
        <w:name w:val="9403D7E8514048A29E0095F1CEF7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3033-7125-4F72-829E-27FE3DA3FCCB}"/>
      </w:docPartPr>
      <w:docPartBody>
        <w:p w:rsidR="00265565" w:rsidRDefault="00664B06" w:rsidP="00664B06">
          <w:pPr>
            <w:pStyle w:val="9403D7E8514048A29E0095F1CEF7CDDD"/>
          </w:pPr>
          <w:r>
            <w:t>Company Name</w:t>
          </w:r>
        </w:p>
      </w:docPartBody>
    </w:docPart>
    <w:docPart>
      <w:docPartPr>
        <w:name w:val="4652993C62E84992873E833573B0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28E7-E044-4ABE-831A-B64AC44B2317}"/>
      </w:docPartPr>
      <w:docPartBody>
        <w:p w:rsidR="00265565" w:rsidRDefault="00664B06" w:rsidP="00664B06">
          <w:pPr>
            <w:pStyle w:val="4652993C62E84992873E833573B03985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4A"/>
    <w:rsid w:val="00265565"/>
    <w:rsid w:val="00664B06"/>
    <w:rsid w:val="008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A1F4A2831472F95EAE3736277430B">
    <w:name w:val="0C8A1F4A2831472F95EAE3736277430B"/>
  </w:style>
  <w:style w:type="paragraph" w:customStyle="1" w:styleId="07745F2523344118B64F18A010DB076E">
    <w:name w:val="07745F2523344118B64F18A010DB076E"/>
    <w:rsid w:val="00664B06"/>
  </w:style>
  <w:style w:type="paragraph" w:customStyle="1" w:styleId="D43FDB342C48442B9549D1F0EE3449D9">
    <w:name w:val="D43FDB342C48442B9549D1F0EE3449D9"/>
    <w:rsid w:val="00664B06"/>
  </w:style>
  <w:style w:type="paragraph" w:customStyle="1" w:styleId="9403D7E8514048A29E0095F1CEF7CDDD">
    <w:name w:val="9403D7E8514048A29E0095F1CEF7CDDD"/>
    <w:rsid w:val="00664B06"/>
  </w:style>
  <w:style w:type="paragraph" w:customStyle="1" w:styleId="4652993C62E84992873E833573B03985">
    <w:name w:val="4652993C62E84992873E833573B03985"/>
    <w:rsid w:val="00664B06"/>
  </w:style>
  <w:style w:type="paragraph" w:customStyle="1" w:styleId="F924F8DDBAD048809FA4EA41C9FEB9C3">
    <w:name w:val="F924F8DDBAD048809FA4EA41C9FEB9C3"/>
  </w:style>
  <w:style w:type="paragraph" w:customStyle="1" w:styleId="328A0A6405644EBA8D50868932AA0ACA">
    <w:name w:val="328A0A6405644EBA8D50868932AA0ACA"/>
  </w:style>
  <w:style w:type="paragraph" w:customStyle="1" w:styleId="555B4C73E155492980F2CDD3A101D05F">
    <w:name w:val="555B4C73E155492980F2CDD3A101D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F06C-2694-4D17-A9FB-DD1947CB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{44A974DB-8954-4C7E-A9C2-A5A97833EF29}tf16392525_win32.dotx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RECEIPT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Harrison</dc:creator>
  <cp:keywords/>
  <dc:description/>
  <cp:lastModifiedBy>Danette Wilson</cp:lastModifiedBy>
  <cp:revision>2</cp:revision>
  <dcterms:created xsi:type="dcterms:W3CDTF">2023-08-29T01:55:00Z</dcterms:created>
  <dcterms:modified xsi:type="dcterms:W3CDTF">2023-08-29T01:55:00Z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