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3C03" w14:textId="2BA13A68" w:rsidR="00FB4181" w:rsidRPr="002E087E" w:rsidRDefault="0029657B" w:rsidP="00DC13EE">
      <w:pPr>
        <w:tabs>
          <w:tab w:val="left" w:pos="567"/>
          <w:tab w:val="left" w:pos="1134"/>
          <w:tab w:val="right" w:pos="9072"/>
        </w:tabs>
        <w:rPr>
          <w:rFonts w:asciiTheme="minorHAnsi" w:hAnsiTheme="minorHAnsi" w:cstheme="minorHAnsi"/>
          <w:color w:val="FF0000"/>
          <w:sz w:val="44"/>
          <w:szCs w:val="24"/>
        </w:rPr>
      </w:pPr>
      <w:r w:rsidRPr="002E087E">
        <w:rPr>
          <w:rFonts w:asciiTheme="minorHAnsi" w:hAnsiTheme="minorHAnsi" w:cstheme="minorHAnsi"/>
          <w:b/>
          <w:sz w:val="44"/>
          <w:szCs w:val="24"/>
        </w:rPr>
        <w:t>Minutes</w:t>
      </w:r>
      <w:r w:rsidR="002A4711" w:rsidRPr="002E087E">
        <w:rPr>
          <w:rFonts w:asciiTheme="minorHAnsi" w:hAnsiTheme="minorHAnsi" w:cstheme="minorHAnsi"/>
          <w:b/>
          <w:sz w:val="44"/>
          <w:szCs w:val="24"/>
        </w:rPr>
        <w:t xml:space="preserve"> of the</w:t>
      </w:r>
      <w:r w:rsidR="004D0B02" w:rsidRPr="002E087E">
        <w:rPr>
          <w:rFonts w:asciiTheme="minorHAnsi" w:hAnsiTheme="minorHAnsi" w:cstheme="minorHAnsi"/>
          <w:b/>
          <w:sz w:val="44"/>
          <w:szCs w:val="24"/>
        </w:rPr>
        <w:t xml:space="preserve"> IHC</w:t>
      </w:r>
      <w:r w:rsidR="002A4711" w:rsidRPr="002E087E">
        <w:rPr>
          <w:rFonts w:asciiTheme="minorHAnsi" w:hAnsiTheme="minorHAnsi" w:cstheme="minorHAnsi"/>
          <w:b/>
          <w:sz w:val="44"/>
          <w:szCs w:val="24"/>
        </w:rPr>
        <w:t xml:space="preserve"> </w:t>
      </w:r>
      <w:r w:rsidR="002A4711" w:rsidRPr="002E087E">
        <w:rPr>
          <w:rFonts w:asciiTheme="minorHAnsi" w:hAnsiTheme="minorHAnsi" w:cstheme="minorHAnsi"/>
          <w:b/>
          <w:color w:val="FF0000"/>
          <w:sz w:val="44"/>
          <w:szCs w:val="24"/>
        </w:rPr>
        <w:t>[Name]</w:t>
      </w:r>
      <w:r w:rsidR="004D0B02" w:rsidRPr="002E087E">
        <w:rPr>
          <w:rFonts w:asciiTheme="minorHAnsi" w:hAnsiTheme="minorHAnsi" w:cstheme="minorHAnsi"/>
          <w:b/>
          <w:color w:val="FF0000"/>
          <w:sz w:val="44"/>
          <w:szCs w:val="24"/>
        </w:rPr>
        <w:t xml:space="preserve"> </w:t>
      </w:r>
      <w:r w:rsidR="004D0B02" w:rsidRPr="002E087E">
        <w:rPr>
          <w:rFonts w:asciiTheme="minorHAnsi" w:hAnsiTheme="minorHAnsi" w:cstheme="minorHAnsi"/>
          <w:b/>
          <w:sz w:val="44"/>
          <w:szCs w:val="24"/>
        </w:rPr>
        <w:t>Association</w:t>
      </w:r>
      <w:r w:rsidR="002A4711" w:rsidRPr="002E087E">
        <w:rPr>
          <w:rFonts w:asciiTheme="minorHAnsi" w:hAnsiTheme="minorHAnsi" w:cstheme="minorHAnsi"/>
          <w:b/>
          <w:color w:val="FF0000"/>
          <w:sz w:val="44"/>
          <w:szCs w:val="24"/>
        </w:rPr>
        <w:t xml:space="preserve"> </w:t>
      </w:r>
      <w:r w:rsidR="004D0B02" w:rsidRPr="002E087E">
        <w:rPr>
          <w:rFonts w:asciiTheme="minorHAnsi" w:hAnsiTheme="minorHAnsi" w:cstheme="minorHAnsi"/>
          <w:b/>
          <w:color w:val="FF0000"/>
          <w:sz w:val="44"/>
          <w:szCs w:val="24"/>
        </w:rPr>
        <w:br/>
      </w:r>
      <w:r w:rsidR="002A4711" w:rsidRPr="002E087E">
        <w:rPr>
          <w:rFonts w:asciiTheme="minorHAnsi" w:hAnsiTheme="minorHAnsi" w:cstheme="minorHAnsi"/>
          <w:b/>
          <w:color w:val="FF0000"/>
          <w:sz w:val="44"/>
          <w:szCs w:val="24"/>
        </w:rPr>
        <w:t>[Time, Date and Venue]</w:t>
      </w:r>
    </w:p>
    <w:p w14:paraId="5360ED18" w14:textId="77777777" w:rsidR="00FB4181" w:rsidRPr="002E087E" w:rsidRDefault="00FB4181" w:rsidP="002A4711">
      <w:pPr>
        <w:pStyle w:val="Normalbeforelist"/>
        <w:pBdr>
          <w:bottom w:val="single" w:sz="4" w:space="1" w:color="auto"/>
        </w:pBd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8749FCA" w14:textId="77777777" w:rsidR="002A4711" w:rsidRPr="002E087E" w:rsidRDefault="002A4711" w:rsidP="002A4711">
      <w:pPr>
        <w:rPr>
          <w:rFonts w:asciiTheme="minorHAnsi" w:hAnsiTheme="minorHAnsi" w:cstheme="minorHAnsi"/>
          <w:lang w:val="en-NZ"/>
        </w:rPr>
      </w:pPr>
    </w:p>
    <w:p w14:paraId="3D22DBB4" w14:textId="56F2602A" w:rsidR="00FB4181" w:rsidRPr="002E087E" w:rsidRDefault="00FB4181" w:rsidP="00DC13EE">
      <w:pPr>
        <w:pStyle w:val="Agendaheader"/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sz w:val="24"/>
          <w:szCs w:val="24"/>
        </w:rPr>
        <w:t xml:space="preserve">The </w:t>
      </w:r>
      <w:r w:rsidR="004D0B02" w:rsidRPr="002E087E">
        <w:rPr>
          <w:rFonts w:asciiTheme="minorHAnsi" w:hAnsiTheme="minorHAnsi" w:cstheme="minorHAnsi"/>
          <w:sz w:val="24"/>
          <w:szCs w:val="24"/>
        </w:rPr>
        <w:t>IHC</w:t>
      </w:r>
      <w:r w:rsidR="004D0B02"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 &lt;Name&gt; </w:t>
      </w:r>
      <w:r w:rsidR="004D0B02" w:rsidRPr="002E087E">
        <w:rPr>
          <w:rFonts w:asciiTheme="minorHAnsi" w:hAnsiTheme="minorHAnsi" w:cstheme="minorHAnsi"/>
          <w:sz w:val="24"/>
          <w:szCs w:val="24"/>
        </w:rPr>
        <w:t>Association</w:t>
      </w:r>
      <w:r w:rsidRPr="002E087E">
        <w:rPr>
          <w:rFonts w:asciiTheme="minorHAnsi" w:hAnsiTheme="minorHAnsi" w:cstheme="minorHAnsi"/>
          <w:sz w:val="24"/>
          <w:szCs w:val="24"/>
        </w:rPr>
        <w:t xml:space="preserve"> </w:t>
      </w:r>
      <w:r w:rsidR="0029657B" w:rsidRPr="002E087E">
        <w:rPr>
          <w:rFonts w:asciiTheme="minorHAnsi" w:hAnsiTheme="minorHAnsi" w:cstheme="minorHAnsi"/>
          <w:sz w:val="24"/>
          <w:szCs w:val="24"/>
        </w:rPr>
        <w:t>met</w:t>
      </w:r>
      <w:r w:rsidRPr="002E087E">
        <w:rPr>
          <w:rFonts w:asciiTheme="minorHAnsi" w:hAnsiTheme="minorHAnsi" w:cstheme="minorHAnsi"/>
          <w:sz w:val="24"/>
          <w:szCs w:val="24"/>
        </w:rPr>
        <w:t xml:space="preserve"> at 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&lt;time&gt;</w:t>
      </w:r>
      <w:r w:rsidRPr="002E087E">
        <w:rPr>
          <w:rFonts w:asciiTheme="minorHAnsi" w:hAnsiTheme="minorHAnsi" w:cstheme="minorHAnsi"/>
          <w:sz w:val="24"/>
          <w:szCs w:val="24"/>
        </w:rPr>
        <w:t xml:space="preserve"> on 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&lt;date&gt;</w:t>
      </w:r>
      <w:r w:rsidRPr="002E087E">
        <w:rPr>
          <w:rFonts w:asciiTheme="minorHAnsi" w:hAnsiTheme="minorHAnsi" w:cstheme="minorHAnsi"/>
          <w:sz w:val="24"/>
          <w:szCs w:val="24"/>
        </w:rPr>
        <w:t xml:space="preserve"> in 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&lt;</w:t>
      </w:r>
      <w:r w:rsidR="004D0B02" w:rsidRPr="002E087E">
        <w:rPr>
          <w:rFonts w:asciiTheme="minorHAnsi" w:hAnsiTheme="minorHAnsi" w:cstheme="minorHAnsi"/>
          <w:color w:val="FF0000"/>
          <w:sz w:val="24"/>
          <w:szCs w:val="24"/>
        </w:rPr>
        <w:t>venue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&gt;.</w:t>
      </w:r>
    </w:p>
    <w:p w14:paraId="02D54425" w14:textId="77777777" w:rsidR="00FB4181" w:rsidRPr="002E087E" w:rsidRDefault="00DC13EE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>Welcome</w:t>
      </w:r>
    </w:p>
    <w:p w14:paraId="4AA3ED39" w14:textId="77777777" w:rsidR="0029657B" w:rsidRPr="002E087E" w:rsidRDefault="0029657B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sz w:val="24"/>
          <w:szCs w:val="24"/>
        </w:rPr>
        <w:t>Present:</w:t>
      </w:r>
    </w:p>
    <w:p w14:paraId="0DD07CE1" w14:textId="4BA28EF3" w:rsidR="0029657B" w:rsidRPr="002E087E" w:rsidRDefault="0029657B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sz w:val="24"/>
          <w:szCs w:val="24"/>
        </w:rPr>
        <w:t>Apologies:</w:t>
      </w:r>
    </w:p>
    <w:p w14:paraId="3652DBEA" w14:textId="3F52CC71" w:rsidR="002E087E" w:rsidRPr="002E087E" w:rsidRDefault="002E087E" w:rsidP="002E087E">
      <w:pPr>
        <w:pStyle w:val="List1"/>
        <w:numPr>
          <w:ilvl w:val="0"/>
          <w:numId w:val="0"/>
        </w:numPr>
        <w:ind w:left="360" w:hanging="360"/>
        <w:rPr>
          <w:rFonts w:asciiTheme="minorHAnsi" w:hAnsiTheme="minorHAnsi" w:cstheme="minorHAnsi"/>
        </w:rPr>
      </w:pPr>
    </w:p>
    <w:p w14:paraId="6679D0BB" w14:textId="7B35F59D" w:rsidR="002E087E" w:rsidRPr="002E087E" w:rsidRDefault="002E087E" w:rsidP="002E087E">
      <w:pPr>
        <w:pStyle w:val="List1"/>
        <w:tabs>
          <w:tab w:val="left" w:pos="567"/>
        </w:tabs>
        <w:ind w:left="567" w:hanging="567"/>
        <w:rPr>
          <w:rFonts w:asciiTheme="minorHAnsi" w:hAnsiTheme="minorHAnsi" w:cstheme="minorHAnsi"/>
          <w:b/>
          <w:bCs w:val="0"/>
        </w:rPr>
      </w:pPr>
      <w:r w:rsidRPr="002E087E">
        <w:rPr>
          <w:rFonts w:asciiTheme="minorHAnsi" w:hAnsiTheme="minorHAnsi" w:cstheme="minorHAnsi"/>
          <w:b/>
          <w:bCs w:val="0"/>
        </w:rPr>
        <w:t>Conflicts of Interest Register</w:t>
      </w:r>
    </w:p>
    <w:p w14:paraId="63DEDE2C" w14:textId="3DC8AE41" w:rsidR="002E087E" w:rsidRDefault="002E087E" w:rsidP="002E087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Conflicts of Interest to be tabled and noted on the Conflicts of Interest Register.</w:t>
      </w:r>
    </w:p>
    <w:p w14:paraId="6DD89DCD" w14:textId="77777777" w:rsidR="002E087E" w:rsidRPr="002E087E" w:rsidRDefault="002E087E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</w:rPr>
      </w:pPr>
    </w:p>
    <w:p w14:paraId="287B39F2" w14:textId="77777777" w:rsidR="00FB4181" w:rsidRPr="002E087E" w:rsidRDefault="00DC13EE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 xml:space="preserve">Previous </w:t>
      </w:r>
      <w:r w:rsidR="00FB4181" w:rsidRPr="002E087E">
        <w:rPr>
          <w:rFonts w:asciiTheme="minorHAnsi" w:hAnsiTheme="minorHAnsi" w:cstheme="minorHAnsi"/>
          <w:b/>
          <w:sz w:val="24"/>
          <w:szCs w:val="24"/>
        </w:rPr>
        <w:t xml:space="preserve">Minutes and </w:t>
      </w:r>
      <w:r w:rsidRPr="002E087E">
        <w:rPr>
          <w:rFonts w:asciiTheme="minorHAnsi" w:hAnsiTheme="minorHAnsi" w:cstheme="minorHAnsi"/>
          <w:b/>
          <w:sz w:val="24"/>
          <w:szCs w:val="24"/>
        </w:rPr>
        <w:t>Matters Arising</w:t>
      </w:r>
    </w:p>
    <w:p w14:paraId="1A6ABDED" w14:textId="7A9C31D2" w:rsidR="0029657B" w:rsidRPr="002E087E" w:rsidRDefault="0029657B" w:rsidP="004D0B02">
      <w:pPr>
        <w:pStyle w:val="List1a"/>
        <w:ind w:left="1134" w:hanging="567"/>
        <w:rPr>
          <w:rFonts w:asciiTheme="minorHAnsi" w:hAnsiTheme="minorHAnsi" w:cstheme="minorHAnsi"/>
        </w:rPr>
      </w:pPr>
      <w:r w:rsidRPr="002E087E">
        <w:rPr>
          <w:rFonts w:asciiTheme="minorHAnsi" w:hAnsiTheme="minorHAnsi" w:cstheme="minorHAnsi"/>
        </w:rPr>
        <w:t xml:space="preserve">Resolved: </w:t>
      </w:r>
      <w:r w:rsidR="002A4711" w:rsidRPr="002E087E">
        <w:rPr>
          <w:rFonts w:asciiTheme="minorHAnsi" w:hAnsiTheme="minorHAnsi" w:cstheme="minorHAnsi"/>
        </w:rPr>
        <w:t xml:space="preserve"> </w:t>
      </w:r>
      <w:r w:rsidRPr="002E087E">
        <w:rPr>
          <w:rFonts w:asciiTheme="minorHAnsi" w:hAnsiTheme="minorHAnsi" w:cstheme="minorHAnsi"/>
        </w:rPr>
        <w:t xml:space="preserve">That the minutes of the previous meeting on </w:t>
      </w:r>
      <w:r w:rsidRPr="002E087E">
        <w:rPr>
          <w:rFonts w:asciiTheme="minorHAnsi" w:hAnsiTheme="minorHAnsi" w:cstheme="minorHAnsi"/>
          <w:color w:val="FF0000"/>
        </w:rPr>
        <w:t xml:space="preserve">&lt;date&gt; </w:t>
      </w:r>
      <w:r w:rsidRPr="002E087E">
        <w:rPr>
          <w:rFonts w:asciiTheme="minorHAnsi" w:hAnsiTheme="minorHAnsi" w:cstheme="minorHAnsi"/>
        </w:rPr>
        <w:t>be adopted</w:t>
      </w:r>
      <w:r w:rsidR="004D0B02" w:rsidRPr="002E087E">
        <w:rPr>
          <w:rFonts w:asciiTheme="minorHAnsi" w:hAnsiTheme="minorHAnsi" w:cstheme="minorHAnsi"/>
        </w:rPr>
        <w:t>.</w:t>
      </w:r>
      <w:r w:rsidRPr="002E087E">
        <w:rPr>
          <w:rFonts w:asciiTheme="minorHAnsi" w:hAnsiTheme="minorHAnsi" w:cstheme="minorHAnsi"/>
        </w:rPr>
        <w:t xml:space="preserve"> </w:t>
      </w:r>
      <w:r w:rsidR="00155190" w:rsidRPr="002E087E">
        <w:rPr>
          <w:rFonts w:asciiTheme="minorHAnsi" w:hAnsiTheme="minorHAnsi" w:cstheme="minorHAnsi"/>
          <w:color w:val="FF0000"/>
        </w:rPr>
        <w:t>&lt;</w:t>
      </w:r>
      <w:r w:rsidRPr="002E087E">
        <w:rPr>
          <w:rFonts w:asciiTheme="minorHAnsi" w:hAnsiTheme="minorHAnsi" w:cstheme="minorHAnsi"/>
          <w:color w:val="FF0000"/>
        </w:rPr>
        <w:t>Mover</w:t>
      </w:r>
      <w:r w:rsidR="00DC13EE" w:rsidRPr="002E087E">
        <w:rPr>
          <w:rFonts w:asciiTheme="minorHAnsi" w:hAnsiTheme="minorHAnsi" w:cstheme="minorHAnsi"/>
          <w:color w:val="FF0000"/>
        </w:rPr>
        <w:t xml:space="preserve"> </w:t>
      </w:r>
      <w:r w:rsidRPr="002E087E">
        <w:rPr>
          <w:rFonts w:asciiTheme="minorHAnsi" w:hAnsiTheme="minorHAnsi" w:cstheme="minorHAnsi"/>
          <w:color w:val="FF0000"/>
        </w:rPr>
        <w:t>/</w:t>
      </w:r>
      <w:r w:rsidR="00DC13EE" w:rsidRPr="002E087E">
        <w:rPr>
          <w:rFonts w:asciiTheme="minorHAnsi" w:hAnsiTheme="minorHAnsi" w:cstheme="minorHAnsi"/>
          <w:color w:val="FF0000"/>
        </w:rPr>
        <w:t xml:space="preserve"> </w:t>
      </w:r>
      <w:r w:rsidRPr="002E087E">
        <w:rPr>
          <w:rFonts w:asciiTheme="minorHAnsi" w:hAnsiTheme="minorHAnsi" w:cstheme="minorHAnsi"/>
          <w:color w:val="FF0000"/>
        </w:rPr>
        <w:t>Seconder</w:t>
      </w:r>
      <w:r w:rsidR="00155190" w:rsidRPr="002E087E">
        <w:rPr>
          <w:rFonts w:asciiTheme="minorHAnsi" w:hAnsiTheme="minorHAnsi" w:cstheme="minorHAnsi"/>
          <w:color w:val="FF0000"/>
        </w:rPr>
        <w:t>&gt;</w:t>
      </w:r>
      <w:r w:rsidRPr="002E087E">
        <w:rPr>
          <w:rFonts w:asciiTheme="minorHAnsi" w:hAnsiTheme="minorHAnsi" w:cstheme="minorHAnsi"/>
          <w:color w:val="FF0000"/>
        </w:rPr>
        <w:t>.</w:t>
      </w:r>
    </w:p>
    <w:p w14:paraId="55305201" w14:textId="77777777" w:rsidR="003D7C86" w:rsidRPr="002E087E" w:rsidRDefault="003D7C86" w:rsidP="003D7C86">
      <w:pPr>
        <w:pStyle w:val="List1a"/>
        <w:numPr>
          <w:ilvl w:val="0"/>
          <w:numId w:val="0"/>
        </w:numPr>
        <w:ind w:left="567"/>
        <w:rPr>
          <w:rFonts w:asciiTheme="minorHAnsi" w:hAnsiTheme="minorHAnsi" w:cstheme="minorHAnsi"/>
        </w:rPr>
      </w:pPr>
    </w:p>
    <w:p w14:paraId="33D485CE" w14:textId="77777777" w:rsidR="00F64DA3" w:rsidRPr="002E087E" w:rsidRDefault="00F64DA3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sz w:val="24"/>
          <w:szCs w:val="24"/>
        </w:rPr>
        <w:t>Matters arising:</w:t>
      </w:r>
    </w:p>
    <w:p w14:paraId="7B1E08FF" w14:textId="77777777" w:rsidR="0017591D" w:rsidRPr="002E087E" w:rsidRDefault="0017591D" w:rsidP="00DC13EE">
      <w:pPr>
        <w:pStyle w:val="List1ai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ind w:left="1701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&lt;First matter arising&gt;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4A4C24AF" w14:textId="2044C3AB" w:rsidR="0017591D" w:rsidRPr="002E087E" w:rsidRDefault="0017591D" w:rsidP="00DC13EE">
      <w:pPr>
        <w:pStyle w:val="List1ai"/>
        <w:numPr>
          <w:ilvl w:val="0"/>
          <w:numId w:val="20"/>
        </w:numPr>
        <w:tabs>
          <w:tab w:val="left" w:pos="567"/>
          <w:tab w:val="left" w:pos="1134"/>
          <w:tab w:val="left" w:pos="1701"/>
        </w:tabs>
        <w:ind w:left="1701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&lt;Second matter arising</w:t>
      </w:r>
      <w:r w:rsidR="004D0B02"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 etc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&gt;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5C117FD5" w14:textId="75E51D64" w:rsidR="00D40566" w:rsidRPr="002E087E" w:rsidRDefault="00D40566" w:rsidP="00D40566">
      <w:pPr>
        <w:pStyle w:val="List1a"/>
        <w:numPr>
          <w:ilvl w:val="0"/>
          <w:numId w:val="0"/>
        </w:numPr>
        <w:tabs>
          <w:tab w:val="left" w:pos="1134"/>
        </w:tabs>
        <w:ind w:left="567"/>
        <w:rPr>
          <w:rFonts w:asciiTheme="minorHAnsi" w:hAnsiTheme="minorHAnsi" w:cstheme="minorHAnsi"/>
        </w:rPr>
      </w:pPr>
      <w:r w:rsidRPr="002E087E">
        <w:rPr>
          <w:rFonts w:asciiTheme="minorHAnsi" w:hAnsiTheme="minorHAnsi" w:cstheme="minorHAnsi"/>
        </w:rPr>
        <w:tab/>
      </w:r>
      <w:r w:rsidRPr="002E087E">
        <w:rPr>
          <w:rFonts w:asciiTheme="minorHAnsi" w:hAnsiTheme="minorHAnsi" w:cstheme="minorHAnsi"/>
          <w:color w:val="FF0000"/>
        </w:rPr>
        <w:t>&lt;Mover / Seconder&gt;.</w:t>
      </w:r>
    </w:p>
    <w:p w14:paraId="563B5D24" w14:textId="77777777" w:rsidR="00D40566" w:rsidRPr="002E087E" w:rsidRDefault="00D40566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</w:rPr>
      </w:pPr>
    </w:p>
    <w:p w14:paraId="2D3DA207" w14:textId="77777777" w:rsidR="00FB4181" w:rsidRPr="002E087E" w:rsidRDefault="00DC13EE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>Action Items from Last Meeting</w:t>
      </w:r>
    </w:p>
    <w:p w14:paraId="307DA782" w14:textId="77777777" w:rsidR="0017591D" w:rsidRPr="002E087E" w:rsidRDefault="0017591D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&lt;First </w:t>
      </w:r>
      <w:r w:rsidR="00155190"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action 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item&gt;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5F8FEC35" w14:textId="77777777" w:rsidR="0017591D" w:rsidRPr="002E087E" w:rsidRDefault="0017591D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&lt;Second </w:t>
      </w:r>
      <w:r w:rsidR="00155190"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action 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item&gt;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32EF6B87" w14:textId="3616FAAE" w:rsidR="00D40566" w:rsidRPr="002E087E" w:rsidRDefault="00D40566" w:rsidP="00D40566">
      <w:pPr>
        <w:pStyle w:val="List1a"/>
        <w:numPr>
          <w:ilvl w:val="0"/>
          <w:numId w:val="0"/>
        </w:numPr>
        <w:tabs>
          <w:tab w:val="left" w:pos="1134"/>
        </w:tabs>
        <w:ind w:left="567"/>
        <w:rPr>
          <w:rFonts w:asciiTheme="minorHAnsi" w:hAnsiTheme="minorHAnsi" w:cstheme="minorHAnsi"/>
        </w:rPr>
      </w:pPr>
      <w:r w:rsidRPr="002E087E">
        <w:rPr>
          <w:rFonts w:asciiTheme="minorHAnsi" w:hAnsiTheme="minorHAnsi" w:cstheme="minorHAnsi"/>
          <w:color w:val="FF0000"/>
        </w:rPr>
        <w:t>&lt;Mover / Seconder&gt;.</w:t>
      </w:r>
    </w:p>
    <w:p w14:paraId="2F65A01F" w14:textId="25FCD8E9" w:rsidR="00DC13EE" w:rsidRPr="002E087E" w:rsidRDefault="00DC13EE" w:rsidP="00D40566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</w:rPr>
      </w:pPr>
    </w:p>
    <w:p w14:paraId="240E7E33" w14:textId="77777777" w:rsidR="00FB4181" w:rsidRPr="002E087E" w:rsidRDefault="00DC13EE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>Main I</w:t>
      </w:r>
      <w:r w:rsidR="00FB4181" w:rsidRPr="002E087E">
        <w:rPr>
          <w:rFonts w:asciiTheme="minorHAnsi" w:hAnsiTheme="minorHAnsi" w:cstheme="minorHAnsi"/>
          <w:b/>
          <w:sz w:val="24"/>
          <w:szCs w:val="24"/>
        </w:rPr>
        <w:t>tem</w:t>
      </w:r>
      <w:r w:rsidRPr="002E087E">
        <w:rPr>
          <w:rFonts w:asciiTheme="minorHAnsi" w:hAnsiTheme="minorHAnsi" w:cstheme="minorHAnsi"/>
          <w:b/>
          <w:sz w:val="24"/>
          <w:szCs w:val="24"/>
        </w:rPr>
        <w:t xml:space="preserve"> One</w:t>
      </w:r>
    </w:p>
    <w:p w14:paraId="5B0C42CB" w14:textId="77777777" w:rsidR="00155190" w:rsidRPr="002E087E" w:rsidRDefault="00155190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Discussion:</w:t>
      </w:r>
    </w:p>
    <w:p w14:paraId="13ED5B52" w14:textId="008A9AC7" w:rsidR="00D40566" w:rsidRPr="002E087E" w:rsidRDefault="00155190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Resolved: That &lt;</w:t>
      </w:r>
      <w:r w:rsidR="00D40566" w:rsidRPr="002E087E">
        <w:rPr>
          <w:rFonts w:asciiTheme="minorHAnsi" w:hAnsiTheme="minorHAnsi" w:cstheme="minorHAnsi"/>
          <w:color w:val="FF0000"/>
          <w:sz w:val="24"/>
          <w:szCs w:val="24"/>
        </w:rPr>
        <w:t>add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&gt; </w:t>
      </w:r>
      <w:r w:rsidR="003D7C86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006B3E8A" w14:textId="2FA2CF09" w:rsidR="00155190" w:rsidRPr="002E087E" w:rsidRDefault="00155190" w:rsidP="00D4056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&lt;Mover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/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Seconder&gt;.</w:t>
      </w:r>
    </w:p>
    <w:p w14:paraId="2D4AF0FA" w14:textId="47C6E3B4" w:rsidR="00DC13EE" w:rsidRDefault="00DC13EE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41A4A4E" w14:textId="6FA16AF9" w:rsidR="002E087E" w:rsidRDefault="002E087E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1E91CE17" w14:textId="77777777" w:rsidR="002E087E" w:rsidRPr="002E087E" w:rsidRDefault="002E087E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64685231" w14:textId="77777777" w:rsidR="00FB4181" w:rsidRPr="002E087E" w:rsidRDefault="0017591D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lastRenderedPageBreak/>
        <w:t xml:space="preserve">Main </w:t>
      </w:r>
      <w:r w:rsidR="00DC13EE" w:rsidRPr="002E087E">
        <w:rPr>
          <w:rFonts w:asciiTheme="minorHAnsi" w:hAnsiTheme="minorHAnsi" w:cstheme="minorHAnsi"/>
          <w:b/>
          <w:sz w:val="24"/>
          <w:szCs w:val="24"/>
        </w:rPr>
        <w:t>Item Two</w:t>
      </w:r>
    </w:p>
    <w:p w14:paraId="11260725" w14:textId="77777777" w:rsidR="00DC13EE" w:rsidRPr="002E087E" w:rsidRDefault="00DC13EE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Discussion:</w:t>
      </w:r>
    </w:p>
    <w:p w14:paraId="3C49C761" w14:textId="31D709ED" w:rsidR="00D40566" w:rsidRPr="002E087E" w:rsidRDefault="00DC13EE" w:rsidP="00DC13EE">
      <w:pPr>
        <w:pStyle w:val="List1a"/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Resolved: That &lt;</w:t>
      </w:r>
      <w:r w:rsidR="00D40566" w:rsidRPr="002E087E">
        <w:rPr>
          <w:rFonts w:asciiTheme="minorHAnsi" w:hAnsiTheme="minorHAnsi" w:cstheme="minorHAnsi"/>
          <w:color w:val="FF0000"/>
          <w:sz w:val="24"/>
          <w:szCs w:val="24"/>
        </w:rPr>
        <w:t>add</w:t>
      </w:r>
      <w:r w:rsidRPr="002E087E">
        <w:rPr>
          <w:rFonts w:asciiTheme="minorHAnsi" w:hAnsiTheme="minorHAnsi" w:cstheme="minorHAnsi"/>
          <w:color w:val="FF0000"/>
          <w:sz w:val="24"/>
          <w:szCs w:val="24"/>
        </w:rPr>
        <w:t>&gt;</w:t>
      </w:r>
      <w:r w:rsidR="003D7C86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312F3CFA" w14:textId="77777777" w:rsidR="002E087E" w:rsidRDefault="002E087E" w:rsidP="00D4056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AECD06F" w14:textId="5A9C171B" w:rsidR="00DC13EE" w:rsidRPr="002E087E" w:rsidRDefault="00DC13EE" w:rsidP="00D4056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(&lt;Mover / Seconder&gt;).</w:t>
      </w:r>
    </w:p>
    <w:p w14:paraId="2040CA6D" w14:textId="77777777" w:rsidR="00D40566" w:rsidRPr="002E087E" w:rsidRDefault="00D40566" w:rsidP="00D4056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AB24F8C" w14:textId="0D367DD6" w:rsidR="00FB4181" w:rsidRPr="002E087E" w:rsidRDefault="005A31B3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>Correspondence</w:t>
      </w:r>
    </w:p>
    <w:p w14:paraId="15A284A1" w14:textId="6C8C75B1" w:rsidR="00DC13EE" w:rsidRPr="002E087E" w:rsidRDefault="003D7C86" w:rsidP="003D7C86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sz w:val="24"/>
          <w:szCs w:val="24"/>
        </w:rPr>
        <w:t xml:space="preserve">Please list all incoming and outgoing correspondence. </w:t>
      </w:r>
    </w:p>
    <w:p w14:paraId="638BFE36" w14:textId="77777777" w:rsidR="003D7C86" w:rsidRPr="002E087E" w:rsidRDefault="003D7C86" w:rsidP="003D7C86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14:paraId="42064A8E" w14:textId="14774397" w:rsidR="005A31B3" w:rsidRPr="002E087E" w:rsidRDefault="005A31B3" w:rsidP="003D7C86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b/>
          <w:bCs w:val="0"/>
          <w:sz w:val="24"/>
          <w:szCs w:val="24"/>
        </w:rPr>
        <w:t xml:space="preserve">Incoming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985"/>
        <w:gridCol w:w="5039"/>
      </w:tblGrid>
      <w:tr w:rsidR="0095122C" w:rsidRPr="002E087E" w14:paraId="48DB4219" w14:textId="77777777" w:rsidTr="0095122C">
        <w:tc>
          <w:tcPr>
            <w:tcW w:w="1129" w:type="dxa"/>
            <w:shd w:val="clear" w:color="auto" w:fill="DBE5F1" w:themeFill="accent1" w:themeFillTint="33"/>
          </w:tcPr>
          <w:p w14:paraId="30E1C135" w14:textId="65C3AED4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 w:val="0"/>
              </w:rPr>
            </w:pPr>
            <w:r w:rsidRPr="002E087E">
              <w:rPr>
                <w:rFonts w:asciiTheme="minorHAnsi" w:hAnsiTheme="minorHAnsi" w:cstheme="minorHAnsi"/>
                <w:b/>
                <w:bCs w:val="0"/>
              </w:rPr>
              <w:t>Date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FBDD762" w14:textId="4AA79A30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 w:val="0"/>
              </w:rPr>
            </w:pPr>
            <w:r w:rsidRPr="002E087E">
              <w:rPr>
                <w:rFonts w:asciiTheme="minorHAnsi" w:hAnsiTheme="minorHAnsi" w:cstheme="minorHAnsi"/>
                <w:b/>
                <w:bCs w:val="0"/>
              </w:rPr>
              <w:t>From</w:t>
            </w:r>
          </w:p>
        </w:tc>
        <w:tc>
          <w:tcPr>
            <w:tcW w:w="5039" w:type="dxa"/>
            <w:shd w:val="clear" w:color="auto" w:fill="DBE5F1" w:themeFill="accent1" w:themeFillTint="33"/>
          </w:tcPr>
          <w:p w14:paraId="10FCAF3C" w14:textId="08BDE986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 w:val="0"/>
              </w:rPr>
            </w:pPr>
            <w:r w:rsidRPr="002E087E">
              <w:rPr>
                <w:rFonts w:asciiTheme="minorHAnsi" w:hAnsiTheme="minorHAnsi" w:cstheme="minorHAnsi"/>
                <w:b/>
                <w:bCs w:val="0"/>
              </w:rPr>
              <w:t>Subject</w:t>
            </w:r>
          </w:p>
        </w:tc>
      </w:tr>
      <w:tr w:rsidR="0095122C" w:rsidRPr="002E087E" w14:paraId="4F56D025" w14:textId="77777777" w:rsidTr="0095122C">
        <w:tc>
          <w:tcPr>
            <w:tcW w:w="1129" w:type="dxa"/>
          </w:tcPr>
          <w:p w14:paraId="1E83A6DB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BA4D702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3DD92B16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355BBC50" w14:textId="77777777" w:rsidTr="0095122C">
        <w:tc>
          <w:tcPr>
            <w:tcW w:w="1129" w:type="dxa"/>
          </w:tcPr>
          <w:p w14:paraId="507BFD86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FB9CE9A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5637CA61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2188D1DC" w14:textId="77777777" w:rsidTr="0095122C">
        <w:tc>
          <w:tcPr>
            <w:tcW w:w="1129" w:type="dxa"/>
          </w:tcPr>
          <w:p w14:paraId="1B541112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31FA860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708B0D44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4DA81EDC" w14:textId="77777777" w:rsidTr="0095122C">
        <w:tc>
          <w:tcPr>
            <w:tcW w:w="1129" w:type="dxa"/>
          </w:tcPr>
          <w:p w14:paraId="7CF30EDF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38E79B9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5BE079A9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238A1ACB" w14:textId="77777777" w:rsidTr="0095122C">
        <w:tc>
          <w:tcPr>
            <w:tcW w:w="1129" w:type="dxa"/>
          </w:tcPr>
          <w:p w14:paraId="07988A15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01F5F3C4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53955927" w14:textId="77777777" w:rsidR="0095122C" w:rsidRPr="002E087E" w:rsidRDefault="0095122C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12C38B0" w14:textId="0F82737F" w:rsidR="0095122C" w:rsidRPr="002E087E" w:rsidRDefault="0095122C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3A2BF090" w14:textId="52AF5476" w:rsidR="005A31B3" w:rsidRPr="002E087E" w:rsidRDefault="005A31B3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sz w:val="24"/>
          <w:szCs w:val="24"/>
        </w:rPr>
        <w:tab/>
      </w:r>
      <w:r w:rsidRPr="002E087E">
        <w:rPr>
          <w:rFonts w:asciiTheme="minorHAnsi" w:hAnsiTheme="minorHAnsi" w:cstheme="minorHAnsi"/>
          <w:b/>
          <w:bCs w:val="0"/>
          <w:sz w:val="24"/>
          <w:szCs w:val="24"/>
        </w:rPr>
        <w:t>Outgoing</w:t>
      </w:r>
      <w:r w:rsidRPr="002E087E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985"/>
        <w:gridCol w:w="5039"/>
      </w:tblGrid>
      <w:tr w:rsidR="0095122C" w:rsidRPr="002E087E" w14:paraId="7B50216A" w14:textId="77777777" w:rsidTr="00304989">
        <w:tc>
          <w:tcPr>
            <w:tcW w:w="1129" w:type="dxa"/>
            <w:shd w:val="clear" w:color="auto" w:fill="DBE5F1" w:themeFill="accent1" w:themeFillTint="33"/>
          </w:tcPr>
          <w:p w14:paraId="7D1A70E2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 w:val="0"/>
              </w:rPr>
            </w:pPr>
            <w:r w:rsidRPr="002E087E">
              <w:rPr>
                <w:rFonts w:asciiTheme="minorHAnsi" w:hAnsiTheme="minorHAnsi" w:cstheme="minorHAnsi"/>
                <w:b/>
                <w:bCs w:val="0"/>
              </w:rPr>
              <w:t>Date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7A699006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 w:val="0"/>
              </w:rPr>
            </w:pPr>
            <w:r w:rsidRPr="002E087E">
              <w:rPr>
                <w:rFonts w:asciiTheme="minorHAnsi" w:hAnsiTheme="minorHAnsi" w:cstheme="minorHAnsi"/>
                <w:b/>
                <w:bCs w:val="0"/>
              </w:rPr>
              <w:t>From</w:t>
            </w:r>
          </w:p>
        </w:tc>
        <w:tc>
          <w:tcPr>
            <w:tcW w:w="5039" w:type="dxa"/>
            <w:shd w:val="clear" w:color="auto" w:fill="DBE5F1" w:themeFill="accent1" w:themeFillTint="33"/>
          </w:tcPr>
          <w:p w14:paraId="3EC7352F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bCs w:val="0"/>
              </w:rPr>
            </w:pPr>
            <w:r w:rsidRPr="002E087E">
              <w:rPr>
                <w:rFonts w:asciiTheme="minorHAnsi" w:hAnsiTheme="minorHAnsi" w:cstheme="minorHAnsi"/>
                <w:b/>
                <w:bCs w:val="0"/>
              </w:rPr>
              <w:t>Subject</w:t>
            </w:r>
          </w:p>
        </w:tc>
      </w:tr>
      <w:tr w:rsidR="0095122C" w:rsidRPr="002E087E" w14:paraId="7D1EC260" w14:textId="77777777" w:rsidTr="00304989">
        <w:tc>
          <w:tcPr>
            <w:tcW w:w="1129" w:type="dxa"/>
          </w:tcPr>
          <w:p w14:paraId="4C1EDB70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56D5424F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4E5DBCBF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602DB107" w14:textId="77777777" w:rsidTr="00304989">
        <w:tc>
          <w:tcPr>
            <w:tcW w:w="1129" w:type="dxa"/>
          </w:tcPr>
          <w:p w14:paraId="2013D8A9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346B8192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1B567E08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0E2DA196" w14:textId="77777777" w:rsidTr="00304989">
        <w:tc>
          <w:tcPr>
            <w:tcW w:w="1129" w:type="dxa"/>
          </w:tcPr>
          <w:p w14:paraId="53ED3541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4E20E50A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5EFF9616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26C88586" w14:textId="77777777" w:rsidTr="00304989">
        <w:tc>
          <w:tcPr>
            <w:tcW w:w="1129" w:type="dxa"/>
          </w:tcPr>
          <w:p w14:paraId="079CB7EF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22490765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66AD70AD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122C" w:rsidRPr="002E087E" w14:paraId="40277751" w14:textId="77777777" w:rsidTr="00304989">
        <w:tc>
          <w:tcPr>
            <w:tcW w:w="1129" w:type="dxa"/>
          </w:tcPr>
          <w:p w14:paraId="75B73600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14:paraId="109F936A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039" w:type="dxa"/>
          </w:tcPr>
          <w:p w14:paraId="54E71542" w14:textId="77777777" w:rsidR="0095122C" w:rsidRPr="002E087E" w:rsidRDefault="0095122C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1B7142C" w14:textId="70C1E5A0" w:rsidR="0095122C" w:rsidRPr="002E087E" w:rsidRDefault="0095122C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</w:p>
    <w:p w14:paraId="62927777" w14:textId="56849E1E" w:rsidR="00D40566" w:rsidRPr="002E087E" w:rsidRDefault="00D40566" w:rsidP="00D4056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(&lt;Mover / Seconder&gt;).</w:t>
      </w:r>
    </w:p>
    <w:p w14:paraId="1B310923" w14:textId="77777777" w:rsidR="00D40566" w:rsidRPr="002E087E" w:rsidRDefault="00D40566" w:rsidP="0095122C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F1C6485" w14:textId="21059129" w:rsidR="0095122C" w:rsidRPr="002E087E" w:rsidRDefault="0095122C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 xml:space="preserve">Financial </w:t>
      </w:r>
    </w:p>
    <w:p w14:paraId="6B7EE736" w14:textId="2504CF82" w:rsidR="003D7C86" w:rsidRPr="002E087E" w:rsidRDefault="003D7C86" w:rsidP="003D7C86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142" w:firstLine="425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2E087E">
        <w:rPr>
          <w:rFonts w:asciiTheme="minorHAnsi" w:hAnsiTheme="minorHAnsi" w:cstheme="minorHAnsi"/>
          <w:bCs w:val="0"/>
          <w:sz w:val="24"/>
          <w:szCs w:val="24"/>
        </w:rPr>
        <w:t>Please list all incoming and outgoing financial information.</w:t>
      </w:r>
    </w:p>
    <w:p w14:paraId="2B287AD2" w14:textId="4AFC9DD5" w:rsidR="003D7C86" w:rsidRPr="002E087E" w:rsidRDefault="003D7C86" w:rsidP="0095122C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ab/>
      </w:r>
    </w:p>
    <w:p w14:paraId="01F7D628" w14:textId="174188AC" w:rsidR="0095122C" w:rsidRPr="002E087E" w:rsidRDefault="0095122C" w:rsidP="0095122C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bCs w:val="0"/>
          <w:i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 xml:space="preserve">Incoming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985"/>
        <w:gridCol w:w="3685"/>
        <w:gridCol w:w="1354"/>
      </w:tblGrid>
      <w:tr w:rsidR="00D40566" w:rsidRPr="002E087E" w14:paraId="65F9FCD5" w14:textId="77777777" w:rsidTr="00D40566">
        <w:tc>
          <w:tcPr>
            <w:tcW w:w="1134" w:type="dxa"/>
            <w:shd w:val="clear" w:color="auto" w:fill="DBE5F1" w:themeFill="accent1" w:themeFillTint="33"/>
          </w:tcPr>
          <w:p w14:paraId="52A38013" w14:textId="6D82AEBF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5754BB1" w14:textId="35D0A304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5FE5A9A1" w14:textId="195CBD1C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For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08A967A6" w14:textId="0A543497" w:rsidR="00D40566" w:rsidRPr="002E087E" w:rsidRDefault="00D40566" w:rsidP="00D40566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Amount</w:t>
            </w:r>
          </w:p>
        </w:tc>
      </w:tr>
      <w:tr w:rsidR="00D40566" w:rsidRPr="002E087E" w14:paraId="7674E897" w14:textId="77777777" w:rsidTr="00D40566">
        <w:tc>
          <w:tcPr>
            <w:tcW w:w="1134" w:type="dxa"/>
          </w:tcPr>
          <w:p w14:paraId="426553B1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44487EBF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</w:tcPr>
          <w:p w14:paraId="2C33503C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dxa"/>
          </w:tcPr>
          <w:p w14:paraId="4799E863" w14:textId="77777777" w:rsidR="00D40566" w:rsidRPr="002E087E" w:rsidRDefault="00D40566" w:rsidP="00D40566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40566" w:rsidRPr="002E087E" w14:paraId="2BDA76CE" w14:textId="77777777" w:rsidTr="00D40566">
        <w:tc>
          <w:tcPr>
            <w:tcW w:w="1134" w:type="dxa"/>
          </w:tcPr>
          <w:p w14:paraId="1D156395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589A0E30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</w:tcPr>
          <w:p w14:paraId="291F3715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dxa"/>
          </w:tcPr>
          <w:p w14:paraId="2D90ECD5" w14:textId="77777777" w:rsidR="00D40566" w:rsidRPr="002E087E" w:rsidRDefault="00D40566" w:rsidP="00D40566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D40566" w:rsidRPr="002E087E" w14:paraId="66131368" w14:textId="77777777" w:rsidTr="00D40566">
        <w:tc>
          <w:tcPr>
            <w:tcW w:w="1134" w:type="dxa"/>
          </w:tcPr>
          <w:p w14:paraId="235B8057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08574268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</w:tcPr>
          <w:p w14:paraId="169B371F" w14:textId="77777777" w:rsidR="00D40566" w:rsidRPr="002E087E" w:rsidRDefault="00D40566" w:rsidP="0095122C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dxa"/>
          </w:tcPr>
          <w:p w14:paraId="5B9E6199" w14:textId="77777777" w:rsidR="00D40566" w:rsidRPr="002E087E" w:rsidRDefault="00D40566" w:rsidP="00D40566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0B7DBF27" w14:textId="3CF2D060" w:rsidR="0095122C" w:rsidRPr="002E087E" w:rsidRDefault="0095122C" w:rsidP="0095122C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ab/>
      </w:r>
    </w:p>
    <w:p w14:paraId="35089891" w14:textId="77777777" w:rsidR="002E087E" w:rsidRDefault="0095122C" w:rsidP="0095122C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ab/>
      </w:r>
    </w:p>
    <w:p w14:paraId="7DE1A723" w14:textId="77777777" w:rsidR="002E087E" w:rsidRDefault="002E087E" w:rsidP="0095122C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03C6DBD" w14:textId="54D5E845" w:rsidR="0095122C" w:rsidRPr="002E087E" w:rsidRDefault="002E087E" w:rsidP="0095122C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ab/>
      </w:r>
      <w:r w:rsidR="0095122C" w:rsidRPr="002E087E">
        <w:rPr>
          <w:rFonts w:asciiTheme="minorHAnsi" w:hAnsiTheme="minorHAnsi" w:cstheme="minorHAnsi"/>
          <w:b/>
          <w:sz w:val="24"/>
          <w:szCs w:val="24"/>
        </w:rPr>
        <w:t xml:space="preserve">Outgoing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1985"/>
        <w:gridCol w:w="3685"/>
        <w:gridCol w:w="1354"/>
      </w:tblGrid>
      <w:tr w:rsidR="003D7C86" w:rsidRPr="002E087E" w14:paraId="157179FB" w14:textId="77777777" w:rsidTr="00304989">
        <w:tc>
          <w:tcPr>
            <w:tcW w:w="1134" w:type="dxa"/>
            <w:shd w:val="clear" w:color="auto" w:fill="DBE5F1" w:themeFill="accent1" w:themeFillTint="33"/>
          </w:tcPr>
          <w:p w14:paraId="6D6548CF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61A71F2A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636372BC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For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79358663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Amount</w:t>
            </w:r>
          </w:p>
        </w:tc>
      </w:tr>
      <w:tr w:rsidR="003D7C86" w:rsidRPr="002E087E" w14:paraId="650A30E8" w14:textId="77777777" w:rsidTr="00304989">
        <w:tc>
          <w:tcPr>
            <w:tcW w:w="1134" w:type="dxa"/>
          </w:tcPr>
          <w:p w14:paraId="3D6148F5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5838B060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</w:tcPr>
          <w:p w14:paraId="11D336C2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dxa"/>
          </w:tcPr>
          <w:p w14:paraId="6EE868D2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3D7C86" w:rsidRPr="002E087E" w14:paraId="39EFFB49" w14:textId="77777777" w:rsidTr="00304989">
        <w:tc>
          <w:tcPr>
            <w:tcW w:w="1134" w:type="dxa"/>
          </w:tcPr>
          <w:p w14:paraId="0F39D768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390979D6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</w:tcPr>
          <w:p w14:paraId="3B93E467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dxa"/>
          </w:tcPr>
          <w:p w14:paraId="33AE1F35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3D7C86" w:rsidRPr="002E087E" w14:paraId="7AFF07B4" w14:textId="77777777" w:rsidTr="00304989">
        <w:tc>
          <w:tcPr>
            <w:tcW w:w="1134" w:type="dxa"/>
          </w:tcPr>
          <w:p w14:paraId="468800DA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14:paraId="6A958329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85" w:type="dxa"/>
          </w:tcPr>
          <w:p w14:paraId="04D59F2E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54" w:type="dxa"/>
          </w:tcPr>
          <w:p w14:paraId="12484EAD" w14:textId="77777777" w:rsidR="003D7C86" w:rsidRPr="002E087E" w:rsidRDefault="003D7C86" w:rsidP="00304989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02C67BAA" w14:textId="77777777" w:rsidR="002E087E" w:rsidRDefault="002E087E" w:rsidP="003D7C8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029792C4" w14:textId="1382EA9F" w:rsidR="003D7C86" w:rsidRDefault="003D7C86" w:rsidP="003D7C8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(&lt;Mover / Seconder&gt;).</w:t>
      </w:r>
    </w:p>
    <w:p w14:paraId="206FA2A5" w14:textId="77777777" w:rsidR="002E087E" w:rsidRPr="002E087E" w:rsidRDefault="002E087E" w:rsidP="003D7C86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7E2ACAC" w14:textId="2CE499A8" w:rsidR="00CE46FD" w:rsidRPr="002E087E" w:rsidRDefault="00CE46FD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>Funding Requests</w:t>
      </w:r>
    </w:p>
    <w:p w14:paraId="2D3BE2D9" w14:textId="651B08CE" w:rsidR="00CE46FD" w:rsidRPr="002E087E" w:rsidRDefault="00CE46FD" w:rsidP="00CE46FD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2E087E">
        <w:rPr>
          <w:rFonts w:asciiTheme="minorHAnsi" w:hAnsiTheme="minorHAnsi" w:cstheme="minorHAnsi"/>
          <w:bCs w:val="0"/>
          <w:sz w:val="24"/>
          <w:szCs w:val="24"/>
        </w:rPr>
        <w:t>Please list all requests for funding (</w:t>
      </w:r>
      <w:proofErr w:type="spellStart"/>
      <w:r w:rsidRPr="002E087E">
        <w:rPr>
          <w:rFonts w:asciiTheme="minorHAnsi" w:hAnsiTheme="minorHAnsi" w:cstheme="minorHAnsi"/>
          <w:bCs w:val="0"/>
          <w:sz w:val="24"/>
          <w:szCs w:val="24"/>
        </w:rPr>
        <w:t>ie</w:t>
      </w:r>
      <w:proofErr w:type="spellEnd"/>
      <w:r w:rsidRPr="002E087E">
        <w:rPr>
          <w:rFonts w:asciiTheme="minorHAnsi" w:hAnsiTheme="minorHAnsi" w:cstheme="minorHAnsi"/>
          <w:bCs w:val="0"/>
          <w:sz w:val="24"/>
          <w:szCs w:val="24"/>
        </w:rPr>
        <w:t xml:space="preserve"> anything where you are being asked to </w:t>
      </w:r>
      <w:r w:rsidRPr="002E087E">
        <w:rPr>
          <w:rFonts w:asciiTheme="minorHAnsi" w:hAnsiTheme="minorHAnsi" w:cstheme="minorHAnsi"/>
          <w:bCs w:val="0"/>
          <w:sz w:val="24"/>
          <w:szCs w:val="24"/>
        </w:rPr>
        <w:softHyphen/>
        <w:t>purchase something or contribute towards something)</w:t>
      </w:r>
    </w:p>
    <w:p w14:paraId="279429CC" w14:textId="7181884A" w:rsidR="00CE46FD" w:rsidRPr="002E087E" w:rsidRDefault="00CE46FD" w:rsidP="00CE46FD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985"/>
        <w:gridCol w:w="2410"/>
        <w:gridCol w:w="1275"/>
        <w:gridCol w:w="1354"/>
      </w:tblGrid>
      <w:tr w:rsidR="00CE46FD" w:rsidRPr="002E087E" w14:paraId="78701837" w14:textId="77777777" w:rsidTr="00CE46FD">
        <w:tc>
          <w:tcPr>
            <w:tcW w:w="1129" w:type="dxa"/>
            <w:shd w:val="clear" w:color="auto" w:fill="DBE5F1" w:themeFill="accent1" w:themeFillTint="33"/>
          </w:tcPr>
          <w:p w14:paraId="282CA1D8" w14:textId="79A804B1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Date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14:paraId="5349A3D9" w14:textId="06BC17E2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From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4B1FA781" w14:textId="7F1DF65B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For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1869DA61" w14:textId="38E7E2BE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1354" w:type="dxa"/>
            <w:shd w:val="clear" w:color="auto" w:fill="DBE5F1" w:themeFill="accent1" w:themeFillTint="33"/>
          </w:tcPr>
          <w:p w14:paraId="2FEB7EE6" w14:textId="71E40A2E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rPr>
                <w:rFonts w:asciiTheme="minorHAnsi" w:hAnsiTheme="minorHAnsi" w:cstheme="minorHAnsi"/>
                <w:b/>
              </w:rPr>
            </w:pPr>
            <w:r w:rsidRPr="002E087E">
              <w:rPr>
                <w:rFonts w:asciiTheme="minorHAnsi" w:hAnsiTheme="minorHAnsi" w:cstheme="minorHAnsi"/>
                <w:b/>
              </w:rPr>
              <w:t>Approved / Declined</w:t>
            </w:r>
          </w:p>
        </w:tc>
      </w:tr>
      <w:tr w:rsidR="00CE46FD" w:rsidRPr="002E087E" w14:paraId="7911CA60" w14:textId="77777777" w:rsidTr="00CE46FD">
        <w:tc>
          <w:tcPr>
            <w:tcW w:w="1129" w:type="dxa"/>
          </w:tcPr>
          <w:p w14:paraId="7F5DEDF0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985" w:type="dxa"/>
          </w:tcPr>
          <w:p w14:paraId="517E090C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2410" w:type="dxa"/>
          </w:tcPr>
          <w:p w14:paraId="6B2DEABF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275" w:type="dxa"/>
          </w:tcPr>
          <w:p w14:paraId="5B9395F9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354" w:type="dxa"/>
          </w:tcPr>
          <w:p w14:paraId="47ED6393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</w:tr>
      <w:tr w:rsidR="00CE46FD" w:rsidRPr="002E087E" w14:paraId="531B8118" w14:textId="77777777" w:rsidTr="00CE46FD">
        <w:tc>
          <w:tcPr>
            <w:tcW w:w="1129" w:type="dxa"/>
          </w:tcPr>
          <w:p w14:paraId="3A8DCC1F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985" w:type="dxa"/>
          </w:tcPr>
          <w:p w14:paraId="6CDC95DA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2410" w:type="dxa"/>
          </w:tcPr>
          <w:p w14:paraId="656DCF2B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275" w:type="dxa"/>
          </w:tcPr>
          <w:p w14:paraId="40B191F1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354" w:type="dxa"/>
          </w:tcPr>
          <w:p w14:paraId="7738A4E9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</w:tr>
      <w:tr w:rsidR="00CE46FD" w:rsidRPr="002E087E" w14:paraId="282A42CC" w14:textId="77777777" w:rsidTr="00CE46FD">
        <w:tc>
          <w:tcPr>
            <w:tcW w:w="1129" w:type="dxa"/>
          </w:tcPr>
          <w:p w14:paraId="613458B3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985" w:type="dxa"/>
          </w:tcPr>
          <w:p w14:paraId="303BA2D8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2410" w:type="dxa"/>
          </w:tcPr>
          <w:p w14:paraId="7AE30DCF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275" w:type="dxa"/>
          </w:tcPr>
          <w:p w14:paraId="7395BA21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354" w:type="dxa"/>
          </w:tcPr>
          <w:p w14:paraId="52126E9C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</w:tr>
      <w:tr w:rsidR="00CE46FD" w:rsidRPr="002E087E" w14:paraId="4A7EAAEE" w14:textId="77777777" w:rsidTr="00CE46FD">
        <w:tc>
          <w:tcPr>
            <w:tcW w:w="1129" w:type="dxa"/>
          </w:tcPr>
          <w:p w14:paraId="785143B4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985" w:type="dxa"/>
          </w:tcPr>
          <w:p w14:paraId="609F480D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2410" w:type="dxa"/>
          </w:tcPr>
          <w:p w14:paraId="599BF7B5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275" w:type="dxa"/>
          </w:tcPr>
          <w:p w14:paraId="4F7AC48D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right"/>
              <w:rPr>
                <w:rFonts w:asciiTheme="minorHAnsi" w:hAnsiTheme="minorHAnsi" w:cstheme="minorHAnsi"/>
                <w:bCs w:val="0"/>
              </w:rPr>
            </w:pPr>
          </w:p>
        </w:tc>
        <w:tc>
          <w:tcPr>
            <w:tcW w:w="1354" w:type="dxa"/>
          </w:tcPr>
          <w:p w14:paraId="33D34158" w14:textId="77777777" w:rsidR="00CE46FD" w:rsidRPr="002E087E" w:rsidRDefault="00CE46FD" w:rsidP="00CE46FD">
            <w:pPr>
              <w:pStyle w:val="List1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theme="minorHAnsi"/>
                <w:bCs w:val="0"/>
              </w:rPr>
            </w:pPr>
          </w:p>
        </w:tc>
      </w:tr>
    </w:tbl>
    <w:p w14:paraId="11567499" w14:textId="197D2973" w:rsidR="00CE46FD" w:rsidRPr="002E087E" w:rsidRDefault="00CE46FD" w:rsidP="00CE46FD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bCs w:val="0"/>
          <w:sz w:val="24"/>
          <w:szCs w:val="24"/>
        </w:rPr>
      </w:pPr>
    </w:p>
    <w:p w14:paraId="687BED77" w14:textId="77777777" w:rsidR="00CE46FD" w:rsidRPr="002E087E" w:rsidRDefault="00CE46FD" w:rsidP="00CE46FD">
      <w:pPr>
        <w:pStyle w:val="List1a"/>
        <w:numPr>
          <w:ilvl w:val="0"/>
          <w:numId w:val="0"/>
        </w:numPr>
        <w:tabs>
          <w:tab w:val="left" w:pos="567"/>
          <w:tab w:val="left" w:pos="1134"/>
        </w:tabs>
        <w:ind w:left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(&lt;Mover / Seconder&gt;).</w:t>
      </w:r>
    </w:p>
    <w:p w14:paraId="6266B9F2" w14:textId="77777777" w:rsidR="00CE46FD" w:rsidRPr="002E087E" w:rsidRDefault="00CE46FD" w:rsidP="00CE46FD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E649E6" w14:textId="7ECEE651" w:rsidR="00FB4181" w:rsidRPr="002E087E" w:rsidRDefault="00DC13EE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>General Business</w:t>
      </w:r>
    </w:p>
    <w:p w14:paraId="71ADE1C8" w14:textId="0A054E10" w:rsidR="00DC13EE" w:rsidRPr="002E087E" w:rsidRDefault="003D7C86" w:rsidP="003D7C86">
      <w:pPr>
        <w:pStyle w:val="List1"/>
        <w:numPr>
          <w:ilvl w:val="0"/>
          <w:numId w:val="22"/>
        </w:numPr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&lt;add&gt;.</w:t>
      </w:r>
    </w:p>
    <w:p w14:paraId="76B8A8DC" w14:textId="12BAA620" w:rsidR="003D7C86" w:rsidRPr="002E087E" w:rsidRDefault="003D7C86" w:rsidP="003D7C86">
      <w:pPr>
        <w:pStyle w:val="List1"/>
        <w:numPr>
          <w:ilvl w:val="0"/>
          <w:numId w:val="22"/>
        </w:numPr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&lt;add&gt;.</w:t>
      </w:r>
    </w:p>
    <w:p w14:paraId="59082F56" w14:textId="16870A61" w:rsidR="003D7C86" w:rsidRPr="002E087E" w:rsidRDefault="003D7C86" w:rsidP="003D7C86">
      <w:pPr>
        <w:pStyle w:val="List1"/>
        <w:numPr>
          <w:ilvl w:val="0"/>
          <w:numId w:val="22"/>
        </w:numPr>
        <w:tabs>
          <w:tab w:val="left" w:pos="567"/>
          <w:tab w:val="left" w:pos="1134"/>
        </w:tabs>
        <w:ind w:left="1134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&lt;add&gt;.</w:t>
      </w:r>
    </w:p>
    <w:p w14:paraId="36BB9EB5" w14:textId="77777777" w:rsidR="00DC13EE" w:rsidRPr="002E087E" w:rsidRDefault="00DC13EE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56C452B4" w14:textId="77777777" w:rsidR="00DC13EE" w:rsidRPr="002E087E" w:rsidRDefault="00DC13EE" w:rsidP="00DC13EE">
      <w:pPr>
        <w:pStyle w:val="List1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>Date and Place of Next Meeting</w:t>
      </w:r>
    </w:p>
    <w:p w14:paraId="44A5B222" w14:textId="77777777" w:rsidR="00FB4181" w:rsidRPr="002E087E" w:rsidRDefault="00DC13EE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b/>
          <w:sz w:val="24"/>
          <w:szCs w:val="24"/>
        </w:rPr>
        <w:tab/>
      </w:r>
      <w:r w:rsidR="0017591D" w:rsidRPr="002E087E">
        <w:rPr>
          <w:rFonts w:asciiTheme="minorHAnsi" w:hAnsiTheme="minorHAnsi" w:cstheme="minorHAnsi"/>
          <w:sz w:val="24"/>
          <w:szCs w:val="24"/>
        </w:rPr>
        <w:t xml:space="preserve">The next meeting will be held at </w:t>
      </w:r>
      <w:r w:rsidR="0017591D" w:rsidRPr="002E087E">
        <w:rPr>
          <w:rFonts w:asciiTheme="minorHAnsi" w:hAnsiTheme="minorHAnsi" w:cstheme="minorHAnsi"/>
          <w:color w:val="FF0000"/>
          <w:sz w:val="24"/>
          <w:szCs w:val="24"/>
        </w:rPr>
        <w:t>&lt;time&gt;</w:t>
      </w:r>
      <w:r w:rsidR="0017591D" w:rsidRPr="002E087E">
        <w:rPr>
          <w:rFonts w:asciiTheme="minorHAnsi" w:hAnsiTheme="minorHAnsi" w:cstheme="minorHAnsi"/>
          <w:sz w:val="24"/>
          <w:szCs w:val="24"/>
        </w:rPr>
        <w:t xml:space="preserve"> on </w:t>
      </w:r>
      <w:r w:rsidR="0017591D" w:rsidRPr="002E087E">
        <w:rPr>
          <w:rFonts w:asciiTheme="minorHAnsi" w:hAnsiTheme="minorHAnsi" w:cstheme="minorHAnsi"/>
          <w:color w:val="FF0000"/>
          <w:sz w:val="24"/>
          <w:szCs w:val="24"/>
        </w:rPr>
        <w:t>&lt;date&gt; in &lt;place&gt;</w:t>
      </w:r>
      <w:r w:rsidR="0017591D" w:rsidRPr="002E087E">
        <w:rPr>
          <w:rFonts w:asciiTheme="minorHAnsi" w:hAnsiTheme="minorHAnsi" w:cstheme="minorHAnsi"/>
          <w:sz w:val="24"/>
          <w:szCs w:val="24"/>
        </w:rPr>
        <w:t>.</w:t>
      </w:r>
    </w:p>
    <w:p w14:paraId="25B3F6B2" w14:textId="77777777" w:rsidR="00DC13EE" w:rsidRPr="002E087E" w:rsidRDefault="00DC13EE" w:rsidP="00DC13EE">
      <w:pPr>
        <w:pStyle w:val="List1"/>
        <w:numPr>
          <w:ilvl w:val="0"/>
          <w:numId w:val="0"/>
        </w:num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b/>
          <w:bCs w:val="0"/>
          <w:sz w:val="24"/>
          <w:szCs w:val="24"/>
        </w:rPr>
      </w:pPr>
    </w:p>
    <w:p w14:paraId="040BCE54" w14:textId="77777777" w:rsidR="004F6112" w:rsidRPr="002E087E" w:rsidRDefault="0017591D" w:rsidP="00DC13EE">
      <w:pPr>
        <w:pStyle w:val="Agendaitem"/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b/>
          <w:bCs w:val="0"/>
          <w:sz w:val="24"/>
          <w:szCs w:val="24"/>
        </w:rPr>
      </w:pPr>
      <w:r w:rsidRPr="002E087E">
        <w:rPr>
          <w:rFonts w:asciiTheme="minorHAnsi" w:hAnsiTheme="minorHAnsi" w:cstheme="minorHAnsi"/>
          <w:b/>
          <w:bCs w:val="0"/>
          <w:sz w:val="24"/>
          <w:szCs w:val="24"/>
        </w:rPr>
        <w:t xml:space="preserve">Closure: </w:t>
      </w:r>
      <w:r w:rsidR="00DC13EE" w:rsidRPr="002E087E">
        <w:rPr>
          <w:rFonts w:asciiTheme="minorHAnsi" w:hAnsiTheme="minorHAnsi" w:cstheme="minorHAnsi"/>
          <w:b/>
          <w:bCs w:val="0"/>
          <w:sz w:val="24"/>
          <w:szCs w:val="24"/>
        </w:rPr>
        <w:br/>
      </w:r>
      <w:r w:rsidRPr="002E087E">
        <w:rPr>
          <w:rFonts w:asciiTheme="minorHAnsi" w:hAnsiTheme="minorHAnsi" w:cstheme="minorHAnsi"/>
          <w:sz w:val="24"/>
          <w:szCs w:val="24"/>
        </w:rPr>
        <w:t xml:space="preserve">The meeting closed at </w:t>
      </w:r>
      <w:r w:rsidR="00155190" w:rsidRPr="002E087E">
        <w:rPr>
          <w:rFonts w:asciiTheme="minorHAnsi" w:hAnsiTheme="minorHAnsi" w:cstheme="minorHAnsi"/>
          <w:color w:val="FF0000"/>
          <w:sz w:val="24"/>
          <w:szCs w:val="24"/>
        </w:rPr>
        <w:t>&lt;time&gt;</w:t>
      </w:r>
      <w:r w:rsidR="00155190" w:rsidRPr="002E087E">
        <w:rPr>
          <w:rFonts w:asciiTheme="minorHAnsi" w:hAnsiTheme="minorHAnsi" w:cstheme="minorHAnsi"/>
          <w:sz w:val="24"/>
          <w:szCs w:val="24"/>
        </w:rPr>
        <w:t>.</w:t>
      </w:r>
    </w:p>
    <w:p w14:paraId="53F720D1" w14:textId="77777777" w:rsidR="00DC13EE" w:rsidRPr="002E087E" w:rsidRDefault="00DC13EE" w:rsidP="00DC13EE">
      <w:pPr>
        <w:pStyle w:val="Mintesheading"/>
        <w:tabs>
          <w:tab w:val="left" w:pos="567"/>
          <w:tab w:val="left" w:pos="1134"/>
        </w:tabs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4AB2C386" w14:textId="77777777" w:rsidR="00DC13EE" w:rsidRPr="002E087E" w:rsidRDefault="00DC13EE" w:rsidP="00DC13EE">
      <w:pPr>
        <w:pStyle w:val="Mintesheading"/>
        <w:tabs>
          <w:tab w:val="left" w:pos="567"/>
          <w:tab w:val="left" w:pos="1134"/>
        </w:tabs>
        <w:ind w:left="567" w:hanging="567"/>
        <w:rPr>
          <w:rFonts w:asciiTheme="minorHAnsi" w:hAnsiTheme="minorHAnsi" w:cstheme="minorHAnsi"/>
          <w:sz w:val="24"/>
          <w:szCs w:val="24"/>
        </w:rPr>
      </w:pPr>
    </w:p>
    <w:p w14:paraId="4703BE1A" w14:textId="77777777" w:rsidR="00155190" w:rsidRPr="002E087E" w:rsidRDefault="00DC13EE" w:rsidP="00DC13EE">
      <w:pPr>
        <w:pStyle w:val="Mintesheading"/>
        <w:tabs>
          <w:tab w:val="left" w:pos="567"/>
          <w:tab w:val="left" w:pos="1134"/>
        </w:tabs>
        <w:ind w:left="567" w:hanging="567"/>
        <w:rPr>
          <w:rFonts w:asciiTheme="minorHAnsi" w:hAnsiTheme="minorHAnsi" w:cstheme="minorHAnsi"/>
          <w:sz w:val="24"/>
          <w:szCs w:val="24"/>
        </w:rPr>
      </w:pPr>
      <w:r w:rsidRPr="002E087E">
        <w:rPr>
          <w:rFonts w:asciiTheme="minorHAnsi" w:hAnsiTheme="minorHAnsi" w:cstheme="minorHAnsi"/>
          <w:sz w:val="24"/>
          <w:szCs w:val="24"/>
        </w:rPr>
        <w:t>Action I</w:t>
      </w:r>
      <w:r w:rsidR="00155190" w:rsidRPr="002E087E">
        <w:rPr>
          <w:rFonts w:asciiTheme="minorHAnsi" w:hAnsiTheme="minorHAnsi" w:cstheme="minorHAnsi"/>
          <w:sz w:val="24"/>
          <w:szCs w:val="24"/>
        </w:rPr>
        <w:t>tems</w:t>
      </w:r>
    </w:p>
    <w:p w14:paraId="75A0BDCA" w14:textId="77777777" w:rsidR="00155190" w:rsidRPr="002E087E" w:rsidRDefault="00155190" w:rsidP="00DC13EE">
      <w:pPr>
        <w:pStyle w:val="List1"/>
        <w:numPr>
          <w:ilvl w:val="0"/>
          <w:numId w:val="19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&lt;First action item&gt;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329DE020" w14:textId="77777777" w:rsidR="00155190" w:rsidRPr="002E087E" w:rsidRDefault="00155190" w:rsidP="00DC13EE">
      <w:pPr>
        <w:pStyle w:val="List1"/>
        <w:numPr>
          <w:ilvl w:val="0"/>
          <w:numId w:val="19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&lt;Second action item&gt;</w:t>
      </w:r>
      <w:r w:rsidR="00DC13EE" w:rsidRPr="002E087E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6DABFB45" w14:textId="77777777" w:rsidR="00155190" w:rsidRPr="002E087E" w:rsidRDefault="00155190" w:rsidP="002E087E">
      <w:pPr>
        <w:pStyle w:val="List1"/>
        <w:numPr>
          <w:ilvl w:val="0"/>
          <w:numId w:val="19"/>
        </w:numPr>
        <w:tabs>
          <w:tab w:val="left" w:pos="567"/>
          <w:tab w:val="left" w:pos="1134"/>
        </w:tabs>
        <w:ind w:left="567" w:hanging="56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2E087E">
        <w:rPr>
          <w:rFonts w:asciiTheme="minorHAnsi" w:hAnsiTheme="minorHAnsi" w:cstheme="minorHAnsi"/>
          <w:color w:val="FF0000"/>
          <w:sz w:val="24"/>
          <w:szCs w:val="24"/>
        </w:rPr>
        <w:t>&lt;Third action item&gt;.</w:t>
      </w:r>
    </w:p>
    <w:sectPr w:rsidR="00155190" w:rsidRPr="002E087E" w:rsidSect="00140EC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588" w:bottom="1440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F718" w14:textId="77777777" w:rsidR="00DC13EE" w:rsidRDefault="00DC13EE" w:rsidP="00485194">
      <w:r>
        <w:separator/>
      </w:r>
    </w:p>
  </w:endnote>
  <w:endnote w:type="continuationSeparator" w:id="0">
    <w:p w14:paraId="05011907" w14:textId="77777777" w:rsidR="00DC13EE" w:rsidRDefault="00DC13EE" w:rsidP="0048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A781" w14:textId="77777777" w:rsidR="00DC13EE" w:rsidRPr="00140EC5" w:rsidRDefault="00DC13EE" w:rsidP="00140EC5">
    <w:pPr>
      <w:pStyle w:val="Footer"/>
      <w:pBdr>
        <w:top w:val="none" w:sz="0" w:space="0" w:color="auto"/>
      </w:pBdr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3D64" w14:textId="77777777" w:rsidR="00DC13EE" w:rsidRPr="00847FC5" w:rsidRDefault="00DC13EE" w:rsidP="00847FC5">
    <w:pPr>
      <w:pStyle w:val="Footer"/>
      <w:pBdr>
        <w:top w:val="none" w:sz="0" w:space="0" w:color="auto"/>
      </w:pBd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2ACC" w14:textId="77777777" w:rsidR="00DC13EE" w:rsidRDefault="00DC13EE" w:rsidP="00485194">
      <w:r>
        <w:separator/>
      </w:r>
    </w:p>
  </w:footnote>
  <w:footnote w:type="continuationSeparator" w:id="0">
    <w:p w14:paraId="286B4B0D" w14:textId="77777777" w:rsidR="00DC13EE" w:rsidRDefault="00DC13EE" w:rsidP="00485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D26A" w14:textId="77777777" w:rsidR="00DC13EE" w:rsidRDefault="002E087E" w:rsidP="003E30A1">
    <w:pPr>
      <w:pStyle w:val="Header"/>
      <w:jc w:val="right"/>
    </w:pPr>
    <w:sdt>
      <w:sdtPr>
        <w:id w:val="98381352"/>
        <w:docPartObj>
          <w:docPartGallery w:val="Page Numbers (Top of Page)"/>
          <w:docPartUnique/>
        </w:docPartObj>
      </w:sdtPr>
      <w:sdtEndPr/>
      <w:sdtContent>
        <w:r w:rsidR="00DC13EE" w:rsidRPr="00DC13EE">
          <w:rPr>
            <w:rFonts w:asciiTheme="minorHAnsi" w:hAnsiTheme="minorHAnsi" w:cs="Arial"/>
            <w:sz w:val="16"/>
            <w:szCs w:val="22"/>
          </w:rPr>
          <w:t xml:space="preserve">Page </w:t>
        </w:r>
        <w:r w:rsidR="00DC13EE" w:rsidRPr="00DC13EE">
          <w:rPr>
            <w:rFonts w:asciiTheme="minorHAnsi" w:hAnsiTheme="minorHAnsi" w:cs="Arial"/>
            <w:b/>
            <w:bCs/>
            <w:sz w:val="16"/>
            <w:szCs w:val="22"/>
          </w:rPr>
          <w:fldChar w:fldCharType="begin"/>
        </w:r>
        <w:r w:rsidR="00DC13EE" w:rsidRPr="00DC13EE">
          <w:rPr>
            <w:rFonts w:asciiTheme="minorHAnsi" w:hAnsiTheme="minorHAnsi" w:cs="Arial"/>
            <w:b/>
            <w:bCs/>
            <w:sz w:val="16"/>
            <w:szCs w:val="22"/>
          </w:rPr>
          <w:instrText xml:space="preserve"> PAGE </w:instrText>
        </w:r>
        <w:r w:rsidR="00DC13EE" w:rsidRPr="00DC13EE">
          <w:rPr>
            <w:rFonts w:asciiTheme="minorHAnsi" w:hAnsiTheme="minorHAnsi" w:cs="Arial"/>
            <w:b/>
            <w:bCs/>
            <w:sz w:val="16"/>
            <w:szCs w:val="22"/>
          </w:rPr>
          <w:fldChar w:fldCharType="separate"/>
        </w:r>
        <w:r w:rsidR="002A4711">
          <w:rPr>
            <w:rFonts w:asciiTheme="minorHAnsi" w:hAnsiTheme="minorHAnsi" w:cs="Arial"/>
            <w:b/>
            <w:bCs/>
            <w:noProof/>
            <w:sz w:val="16"/>
            <w:szCs w:val="22"/>
          </w:rPr>
          <w:t>2</w:t>
        </w:r>
        <w:r w:rsidR="00DC13EE" w:rsidRPr="00DC13EE">
          <w:rPr>
            <w:rFonts w:asciiTheme="minorHAnsi" w:hAnsiTheme="minorHAnsi" w:cs="Arial"/>
            <w:b/>
            <w:bCs/>
            <w:sz w:val="16"/>
            <w:szCs w:val="22"/>
          </w:rPr>
          <w:fldChar w:fldCharType="end"/>
        </w:r>
      </w:sdtContent>
    </w:sdt>
    <w:r w:rsidR="00DC13EE">
      <w:tab/>
    </w:r>
    <w:r w:rsidR="00DC13EE">
      <w:tab/>
    </w:r>
    <w:r w:rsidR="00DC13EE">
      <w:rPr>
        <w:noProof/>
        <w:lang w:val="en-NZ" w:eastAsia="en-NZ"/>
      </w:rPr>
      <w:drawing>
        <wp:inline distT="0" distB="0" distL="0" distR="0" wp14:anchorId="21A95A66" wp14:editId="78FDC96D">
          <wp:extent cx="847725" cy="58797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HC-LOGO-websafe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4804" cy="592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E313AE" w14:textId="77777777" w:rsidR="00DC13EE" w:rsidRDefault="00DC13EE" w:rsidP="003E30A1">
    <w:pPr>
      <w:pStyle w:val="Header"/>
      <w:jc w:val="right"/>
    </w:pPr>
  </w:p>
  <w:p w14:paraId="7476FEFB" w14:textId="77777777" w:rsidR="00DC13EE" w:rsidRDefault="00DC13EE" w:rsidP="003E30A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20A4" w14:textId="77777777" w:rsidR="00DC13EE" w:rsidRDefault="00DC13EE" w:rsidP="007218EC">
    <w:pPr>
      <w:pStyle w:val="Header"/>
      <w:jc w:val="right"/>
    </w:pPr>
    <w:r>
      <w:rPr>
        <w:noProof/>
        <w:lang w:val="en-NZ" w:eastAsia="en-NZ"/>
      </w:rPr>
      <w:drawing>
        <wp:inline distT="0" distB="0" distL="0" distR="0" wp14:anchorId="3B255AA7" wp14:editId="23137C7B">
          <wp:extent cx="1584960" cy="1380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HC-LOGO-websaf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68"/>
                  <a:stretch/>
                </pic:blipFill>
                <pic:spPr bwMode="auto">
                  <a:xfrm>
                    <a:off x="0" y="0"/>
                    <a:ext cx="1592614" cy="13871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44CE"/>
    <w:multiLevelType w:val="hybridMultilevel"/>
    <w:tmpl w:val="8D16E74A"/>
    <w:lvl w:ilvl="0" w:tplc="B8C25AEA">
      <w:start w:val="1"/>
      <w:numFmt w:val="bullet"/>
      <w:pStyle w:val="BulletL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E530A0"/>
    <w:multiLevelType w:val="hybridMultilevel"/>
    <w:tmpl w:val="05609B2C"/>
    <w:lvl w:ilvl="0" w:tplc="A4B64B14">
      <w:start w:val="1"/>
      <w:numFmt w:val="bullet"/>
      <w:pStyle w:val="Bulle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1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351B"/>
    <w:multiLevelType w:val="hybridMultilevel"/>
    <w:tmpl w:val="EE34E7DA"/>
    <w:lvl w:ilvl="0" w:tplc="5DECBB82">
      <w:start w:val="1"/>
      <w:numFmt w:val="decimal"/>
      <w:pStyle w:val="NoteHeading1"/>
      <w:lvlText w:val="Note %1: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C42F0"/>
    <w:multiLevelType w:val="hybridMultilevel"/>
    <w:tmpl w:val="38B02504"/>
    <w:lvl w:ilvl="0" w:tplc="67A22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C7D56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24A19"/>
    <w:multiLevelType w:val="hybridMultilevel"/>
    <w:tmpl w:val="3FAE6D7E"/>
    <w:lvl w:ilvl="0" w:tplc="BDF4BD56">
      <w:start w:val="1"/>
      <w:numFmt w:val="decimal"/>
      <w:pStyle w:val="List1"/>
      <w:lvlText w:val="%1."/>
      <w:lvlJc w:val="left"/>
      <w:pPr>
        <w:ind w:left="360" w:hanging="360"/>
      </w:pPr>
    </w:lvl>
    <w:lvl w:ilvl="1" w:tplc="EC74C8B0">
      <w:start w:val="1"/>
      <w:numFmt w:val="lowerLetter"/>
      <w:pStyle w:val="List1a"/>
      <w:lvlText w:val="%2."/>
      <w:lvlJc w:val="left"/>
      <w:pPr>
        <w:ind w:left="1080" w:hanging="360"/>
      </w:pPr>
    </w:lvl>
    <w:lvl w:ilvl="2" w:tplc="F486740A">
      <w:start w:val="1"/>
      <w:numFmt w:val="lowerRoman"/>
      <w:pStyle w:val="List1ai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406F71"/>
    <w:multiLevelType w:val="hybridMultilevel"/>
    <w:tmpl w:val="197C1E0E"/>
    <w:lvl w:ilvl="0" w:tplc="10CA60D6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6" w15:restartNumberingAfterBreak="0">
    <w:nsid w:val="34944FD6"/>
    <w:multiLevelType w:val="hybridMultilevel"/>
    <w:tmpl w:val="150AA4CA"/>
    <w:lvl w:ilvl="0" w:tplc="8E804900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3CB23BD5"/>
    <w:multiLevelType w:val="hybridMultilevel"/>
    <w:tmpl w:val="926A7DA2"/>
    <w:lvl w:ilvl="0" w:tplc="8570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Quote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E16D3"/>
    <w:multiLevelType w:val="hybridMultilevel"/>
    <w:tmpl w:val="EEE8CDD4"/>
    <w:lvl w:ilvl="0" w:tplc="C528149A">
      <w:start w:val="1"/>
      <w:numFmt w:val="bullet"/>
      <w:pStyle w:val="List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sz w:val="20"/>
      </w:rPr>
    </w:lvl>
    <w:lvl w:ilvl="1" w:tplc="1BC230FA">
      <w:start w:val="1"/>
      <w:numFmt w:val="bullet"/>
      <w:lvlText w:val=""/>
      <w:lvlJc w:val="left"/>
      <w:pPr>
        <w:tabs>
          <w:tab w:val="num" w:pos="817"/>
        </w:tabs>
        <w:ind w:left="81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7"/>
        </w:tabs>
        <w:ind w:left="1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7"/>
        </w:tabs>
        <w:ind w:left="2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</w:abstractNum>
  <w:abstractNum w:abstractNumId="9" w15:restartNumberingAfterBreak="0">
    <w:nsid w:val="444C4BCB"/>
    <w:multiLevelType w:val="hybridMultilevel"/>
    <w:tmpl w:val="4AECC5AA"/>
    <w:lvl w:ilvl="0" w:tplc="A7A88330">
      <w:start w:val="1"/>
      <w:numFmt w:val="bullet"/>
      <w:pStyle w:val="Bulletarrow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31849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E7C57"/>
    <w:multiLevelType w:val="hybridMultilevel"/>
    <w:tmpl w:val="D91ED714"/>
    <w:lvl w:ilvl="0" w:tplc="6FF8DF8A">
      <w:start w:val="1"/>
      <w:numFmt w:val="bullet"/>
      <w:pStyle w:val="BulletL2la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46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4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C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84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4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83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5CA9"/>
    <w:multiLevelType w:val="hybridMultilevel"/>
    <w:tmpl w:val="053E9DA8"/>
    <w:lvl w:ilvl="0" w:tplc="5A26B532">
      <w:start w:val="1"/>
      <w:numFmt w:val="decimal"/>
      <w:pStyle w:val="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C34292D"/>
    <w:multiLevelType w:val="hybridMultilevel"/>
    <w:tmpl w:val="9A1827BC"/>
    <w:lvl w:ilvl="0" w:tplc="D93A2D4E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557D0"/>
    <w:multiLevelType w:val="hybridMultilevel"/>
    <w:tmpl w:val="58E25F00"/>
    <w:lvl w:ilvl="0" w:tplc="218C6A8E">
      <w:start w:val="1"/>
      <w:numFmt w:val="bullet"/>
      <w:pStyle w:val="Templateicon"/>
      <w:lvlText w:val="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A278B"/>
    <w:multiLevelType w:val="hybridMultilevel"/>
    <w:tmpl w:val="5950E088"/>
    <w:lvl w:ilvl="0" w:tplc="6B16CCDC">
      <w:start w:val="1"/>
      <w:numFmt w:val="bullet"/>
      <w:pStyle w:val="Clockicon"/>
      <w:lvlText w:val="¹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81B9B"/>
    <w:multiLevelType w:val="hybridMultilevel"/>
    <w:tmpl w:val="2C2C01BE"/>
    <w:lvl w:ilvl="0" w:tplc="0809000F">
      <w:start w:val="1"/>
      <w:numFmt w:val="decimal"/>
      <w:pStyle w:val="Numberlist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F19FE"/>
    <w:multiLevelType w:val="hybridMultilevel"/>
    <w:tmpl w:val="2CE6B980"/>
    <w:lvl w:ilvl="0" w:tplc="0714ECFA">
      <w:start w:val="1"/>
      <w:numFmt w:val="decimal"/>
      <w:pStyle w:val="Heading1content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4C1D"/>
    <w:multiLevelType w:val="hybridMultilevel"/>
    <w:tmpl w:val="93523106"/>
    <w:lvl w:ilvl="0" w:tplc="10CA60D6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6F5E4729"/>
    <w:multiLevelType w:val="hybridMultilevel"/>
    <w:tmpl w:val="2E864E80"/>
    <w:lvl w:ilvl="0" w:tplc="D274255C">
      <w:start w:val="1"/>
      <w:numFmt w:val="upperLetter"/>
      <w:pStyle w:val="Appendixheading"/>
      <w:lvlText w:val="Appendix %1: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C340E"/>
    <w:multiLevelType w:val="hybridMultilevel"/>
    <w:tmpl w:val="8CE49390"/>
    <w:lvl w:ilvl="0" w:tplc="436AC2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F50B5"/>
    <w:multiLevelType w:val="hybridMultilevel"/>
    <w:tmpl w:val="021EB41E"/>
    <w:lvl w:ilvl="0" w:tplc="C2FE24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9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12"/>
  </w:num>
  <w:num w:numId="10">
    <w:abstractNumId w:val="11"/>
  </w:num>
  <w:num w:numId="11">
    <w:abstractNumId w:val="3"/>
  </w:num>
  <w:num w:numId="12">
    <w:abstractNumId w:val="20"/>
  </w:num>
  <w:num w:numId="13">
    <w:abstractNumId w:val="2"/>
  </w:num>
  <w:num w:numId="14">
    <w:abstractNumId w:val="18"/>
  </w:num>
  <w:num w:numId="15">
    <w:abstractNumId w:val="16"/>
  </w:num>
  <w:num w:numId="16">
    <w:abstractNumId w:val="14"/>
  </w:num>
  <w:num w:numId="17">
    <w:abstractNumId w:val="13"/>
  </w:num>
  <w:num w:numId="18">
    <w:abstractNumId w:val="4"/>
  </w:num>
  <w:num w:numId="19">
    <w:abstractNumId w:val="4"/>
    <w:lvlOverride w:ilvl="0">
      <w:startOverride w:val="1"/>
    </w:lvlOverride>
  </w:num>
  <w:num w:numId="20">
    <w:abstractNumId w:val="6"/>
  </w:num>
  <w:num w:numId="21">
    <w:abstractNumId w:val="17"/>
  </w:num>
  <w:num w:numId="2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0A1"/>
    <w:rsid w:val="00004693"/>
    <w:rsid w:val="00005B9A"/>
    <w:rsid w:val="00006D76"/>
    <w:rsid w:val="0001082B"/>
    <w:rsid w:val="00012E61"/>
    <w:rsid w:val="00016CC4"/>
    <w:rsid w:val="000344CE"/>
    <w:rsid w:val="00035EE2"/>
    <w:rsid w:val="000410A2"/>
    <w:rsid w:val="00050150"/>
    <w:rsid w:val="0005634C"/>
    <w:rsid w:val="00062721"/>
    <w:rsid w:val="000641DA"/>
    <w:rsid w:val="00070A56"/>
    <w:rsid w:val="00073D5E"/>
    <w:rsid w:val="00076065"/>
    <w:rsid w:val="00080C70"/>
    <w:rsid w:val="00084B38"/>
    <w:rsid w:val="0008728A"/>
    <w:rsid w:val="00087DD0"/>
    <w:rsid w:val="00093144"/>
    <w:rsid w:val="000A14C4"/>
    <w:rsid w:val="000B2D1D"/>
    <w:rsid w:val="000B4EA5"/>
    <w:rsid w:val="000C165F"/>
    <w:rsid w:val="000C41E8"/>
    <w:rsid w:val="000C61C1"/>
    <w:rsid w:val="000D3156"/>
    <w:rsid w:val="000E224D"/>
    <w:rsid w:val="000E45B0"/>
    <w:rsid w:val="000E4CBB"/>
    <w:rsid w:val="000F1A27"/>
    <w:rsid w:val="000F201C"/>
    <w:rsid w:val="000F30A8"/>
    <w:rsid w:val="001015C6"/>
    <w:rsid w:val="0010404B"/>
    <w:rsid w:val="0010460E"/>
    <w:rsid w:val="00112FB6"/>
    <w:rsid w:val="00113F2F"/>
    <w:rsid w:val="00116365"/>
    <w:rsid w:val="0011652A"/>
    <w:rsid w:val="00120394"/>
    <w:rsid w:val="00121DD3"/>
    <w:rsid w:val="00122DF4"/>
    <w:rsid w:val="001244F2"/>
    <w:rsid w:val="00126F29"/>
    <w:rsid w:val="0012763F"/>
    <w:rsid w:val="001318C2"/>
    <w:rsid w:val="00132050"/>
    <w:rsid w:val="001377C1"/>
    <w:rsid w:val="00137B1E"/>
    <w:rsid w:val="00140743"/>
    <w:rsid w:val="00140EC5"/>
    <w:rsid w:val="00141B3A"/>
    <w:rsid w:val="00144B76"/>
    <w:rsid w:val="00146361"/>
    <w:rsid w:val="00147A88"/>
    <w:rsid w:val="00153B45"/>
    <w:rsid w:val="00155190"/>
    <w:rsid w:val="00157011"/>
    <w:rsid w:val="00157746"/>
    <w:rsid w:val="00160280"/>
    <w:rsid w:val="00161C89"/>
    <w:rsid w:val="00162337"/>
    <w:rsid w:val="001635D6"/>
    <w:rsid w:val="00171FA7"/>
    <w:rsid w:val="0017591D"/>
    <w:rsid w:val="001839FB"/>
    <w:rsid w:val="00186488"/>
    <w:rsid w:val="00197C3B"/>
    <w:rsid w:val="001A5425"/>
    <w:rsid w:val="001A544C"/>
    <w:rsid w:val="001B05D5"/>
    <w:rsid w:val="001B2E8C"/>
    <w:rsid w:val="001C0671"/>
    <w:rsid w:val="001C41A8"/>
    <w:rsid w:val="001C62AD"/>
    <w:rsid w:val="001C6A54"/>
    <w:rsid w:val="001D3613"/>
    <w:rsid w:val="001D3F8A"/>
    <w:rsid w:val="001E44E1"/>
    <w:rsid w:val="001F13A6"/>
    <w:rsid w:val="001F2F05"/>
    <w:rsid w:val="001F32DD"/>
    <w:rsid w:val="001F6728"/>
    <w:rsid w:val="002024D4"/>
    <w:rsid w:val="00212853"/>
    <w:rsid w:val="00214552"/>
    <w:rsid w:val="00220C7D"/>
    <w:rsid w:val="00221A70"/>
    <w:rsid w:val="00224170"/>
    <w:rsid w:val="00234977"/>
    <w:rsid w:val="00240847"/>
    <w:rsid w:val="002437B1"/>
    <w:rsid w:val="00245791"/>
    <w:rsid w:val="00245EED"/>
    <w:rsid w:val="0025544B"/>
    <w:rsid w:val="002556E8"/>
    <w:rsid w:val="00260D34"/>
    <w:rsid w:val="002627C3"/>
    <w:rsid w:val="00263D68"/>
    <w:rsid w:val="00264A1B"/>
    <w:rsid w:val="0026564C"/>
    <w:rsid w:val="0027011E"/>
    <w:rsid w:val="00281E14"/>
    <w:rsid w:val="00286816"/>
    <w:rsid w:val="002871FE"/>
    <w:rsid w:val="00290391"/>
    <w:rsid w:val="00290699"/>
    <w:rsid w:val="00293B69"/>
    <w:rsid w:val="0029657B"/>
    <w:rsid w:val="002972D9"/>
    <w:rsid w:val="002A4711"/>
    <w:rsid w:val="002A5FAF"/>
    <w:rsid w:val="002B30EC"/>
    <w:rsid w:val="002B5669"/>
    <w:rsid w:val="002B7031"/>
    <w:rsid w:val="002C3367"/>
    <w:rsid w:val="002D2992"/>
    <w:rsid w:val="002D73E7"/>
    <w:rsid w:val="002D77B9"/>
    <w:rsid w:val="002E033E"/>
    <w:rsid w:val="002E087E"/>
    <w:rsid w:val="002F1752"/>
    <w:rsid w:val="002F2F59"/>
    <w:rsid w:val="002F627C"/>
    <w:rsid w:val="002F7FE8"/>
    <w:rsid w:val="00301546"/>
    <w:rsid w:val="00302739"/>
    <w:rsid w:val="00306804"/>
    <w:rsid w:val="003104B9"/>
    <w:rsid w:val="0031057D"/>
    <w:rsid w:val="0031356D"/>
    <w:rsid w:val="003150BC"/>
    <w:rsid w:val="003179FA"/>
    <w:rsid w:val="00321292"/>
    <w:rsid w:val="00322664"/>
    <w:rsid w:val="00322913"/>
    <w:rsid w:val="00322A11"/>
    <w:rsid w:val="00323D80"/>
    <w:rsid w:val="00325929"/>
    <w:rsid w:val="00334EBD"/>
    <w:rsid w:val="00335C92"/>
    <w:rsid w:val="003527F9"/>
    <w:rsid w:val="0035537A"/>
    <w:rsid w:val="00362CB9"/>
    <w:rsid w:val="00373067"/>
    <w:rsid w:val="0037319A"/>
    <w:rsid w:val="00380558"/>
    <w:rsid w:val="00380706"/>
    <w:rsid w:val="00381685"/>
    <w:rsid w:val="00383198"/>
    <w:rsid w:val="00384926"/>
    <w:rsid w:val="003861FA"/>
    <w:rsid w:val="00392622"/>
    <w:rsid w:val="003A28D3"/>
    <w:rsid w:val="003A5A81"/>
    <w:rsid w:val="003B5236"/>
    <w:rsid w:val="003C63AC"/>
    <w:rsid w:val="003D2E62"/>
    <w:rsid w:val="003D7C86"/>
    <w:rsid w:val="003E2F02"/>
    <w:rsid w:val="003E30A1"/>
    <w:rsid w:val="003F328C"/>
    <w:rsid w:val="003F3901"/>
    <w:rsid w:val="003F3CD0"/>
    <w:rsid w:val="0040031A"/>
    <w:rsid w:val="00402BE9"/>
    <w:rsid w:val="00404FFD"/>
    <w:rsid w:val="004050BD"/>
    <w:rsid w:val="004057FC"/>
    <w:rsid w:val="004167F1"/>
    <w:rsid w:val="004230B5"/>
    <w:rsid w:val="00423B27"/>
    <w:rsid w:val="0043137B"/>
    <w:rsid w:val="00431AFE"/>
    <w:rsid w:val="00433B2C"/>
    <w:rsid w:val="004373A2"/>
    <w:rsid w:val="00440A40"/>
    <w:rsid w:val="00442DC3"/>
    <w:rsid w:val="00450D19"/>
    <w:rsid w:val="00454323"/>
    <w:rsid w:val="00466C7D"/>
    <w:rsid w:val="00474FDE"/>
    <w:rsid w:val="00476BA3"/>
    <w:rsid w:val="004818A5"/>
    <w:rsid w:val="004846A7"/>
    <w:rsid w:val="00485194"/>
    <w:rsid w:val="00486E6E"/>
    <w:rsid w:val="00491F2A"/>
    <w:rsid w:val="00494695"/>
    <w:rsid w:val="00495192"/>
    <w:rsid w:val="004A46BD"/>
    <w:rsid w:val="004A5734"/>
    <w:rsid w:val="004B0FB2"/>
    <w:rsid w:val="004C130D"/>
    <w:rsid w:val="004C1EF4"/>
    <w:rsid w:val="004C7441"/>
    <w:rsid w:val="004D0B02"/>
    <w:rsid w:val="004D3B3A"/>
    <w:rsid w:val="004D3EA1"/>
    <w:rsid w:val="004D3F2F"/>
    <w:rsid w:val="004D50E7"/>
    <w:rsid w:val="004D51FD"/>
    <w:rsid w:val="004E01F9"/>
    <w:rsid w:val="004E18D7"/>
    <w:rsid w:val="004E3547"/>
    <w:rsid w:val="004E7F17"/>
    <w:rsid w:val="004F1166"/>
    <w:rsid w:val="004F20DB"/>
    <w:rsid w:val="004F2BCB"/>
    <w:rsid w:val="004F49A2"/>
    <w:rsid w:val="004F5F2B"/>
    <w:rsid w:val="004F6112"/>
    <w:rsid w:val="00500CB0"/>
    <w:rsid w:val="00503872"/>
    <w:rsid w:val="00504B83"/>
    <w:rsid w:val="00514B75"/>
    <w:rsid w:val="00514BB8"/>
    <w:rsid w:val="00526B53"/>
    <w:rsid w:val="0053182D"/>
    <w:rsid w:val="00532C6F"/>
    <w:rsid w:val="00537FAF"/>
    <w:rsid w:val="0054260D"/>
    <w:rsid w:val="00546969"/>
    <w:rsid w:val="00546D7B"/>
    <w:rsid w:val="00550897"/>
    <w:rsid w:val="00551635"/>
    <w:rsid w:val="00554DC3"/>
    <w:rsid w:val="00556CA4"/>
    <w:rsid w:val="005628E9"/>
    <w:rsid w:val="0056458A"/>
    <w:rsid w:val="005709A3"/>
    <w:rsid w:val="0057244D"/>
    <w:rsid w:val="0058159B"/>
    <w:rsid w:val="00593468"/>
    <w:rsid w:val="005934C1"/>
    <w:rsid w:val="00595B7B"/>
    <w:rsid w:val="00596F9B"/>
    <w:rsid w:val="0059777D"/>
    <w:rsid w:val="00597ED7"/>
    <w:rsid w:val="005A31B3"/>
    <w:rsid w:val="005A5952"/>
    <w:rsid w:val="005B2C41"/>
    <w:rsid w:val="005B3F17"/>
    <w:rsid w:val="005B59AE"/>
    <w:rsid w:val="005B5E4F"/>
    <w:rsid w:val="005B6AE3"/>
    <w:rsid w:val="005B71D0"/>
    <w:rsid w:val="005C25E8"/>
    <w:rsid w:val="005C2E2C"/>
    <w:rsid w:val="005C3369"/>
    <w:rsid w:val="005C5EDB"/>
    <w:rsid w:val="005C7DCE"/>
    <w:rsid w:val="005D176A"/>
    <w:rsid w:val="005D3FF9"/>
    <w:rsid w:val="005E3DE7"/>
    <w:rsid w:val="005F1962"/>
    <w:rsid w:val="00600F90"/>
    <w:rsid w:val="00603080"/>
    <w:rsid w:val="0061125A"/>
    <w:rsid w:val="00621CA2"/>
    <w:rsid w:val="006233EA"/>
    <w:rsid w:val="0062466C"/>
    <w:rsid w:val="00630095"/>
    <w:rsid w:val="00643C60"/>
    <w:rsid w:val="006454EB"/>
    <w:rsid w:val="00650995"/>
    <w:rsid w:val="00650D5C"/>
    <w:rsid w:val="00653C65"/>
    <w:rsid w:val="00656296"/>
    <w:rsid w:val="00657843"/>
    <w:rsid w:val="00660E18"/>
    <w:rsid w:val="00662199"/>
    <w:rsid w:val="00664EA3"/>
    <w:rsid w:val="006710D7"/>
    <w:rsid w:val="006754CF"/>
    <w:rsid w:val="006764C0"/>
    <w:rsid w:val="00680762"/>
    <w:rsid w:val="0068118C"/>
    <w:rsid w:val="00687E00"/>
    <w:rsid w:val="00691C8E"/>
    <w:rsid w:val="00697108"/>
    <w:rsid w:val="00697CDA"/>
    <w:rsid w:val="006A4B8D"/>
    <w:rsid w:val="006A60A7"/>
    <w:rsid w:val="006B5413"/>
    <w:rsid w:val="006B6DE7"/>
    <w:rsid w:val="006C1884"/>
    <w:rsid w:val="006C23DC"/>
    <w:rsid w:val="006C3B29"/>
    <w:rsid w:val="006C473D"/>
    <w:rsid w:val="006C7400"/>
    <w:rsid w:val="006D7A42"/>
    <w:rsid w:val="006E5592"/>
    <w:rsid w:val="006E5B43"/>
    <w:rsid w:val="006F0E10"/>
    <w:rsid w:val="006F1CA0"/>
    <w:rsid w:val="006F1E0D"/>
    <w:rsid w:val="006F1EBD"/>
    <w:rsid w:val="006F348C"/>
    <w:rsid w:val="00702E26"/>
    <w:rsid w:val="00705E59"/>
    <w:rsid w:val="0070771F"/>
    <w:rsid w:val="007104D5"/>
    <w:rsid w:val="007125E7"/>
    <w:rsid w:val="00712E24"/>
    <w:rsid w:val="00713A0D"/>
    <w:rsid w:val="00715737"/>
    <w:rsid w:val="0072168E"/>
    <w:rsid w:val="007218EC"/>
    <w:rsid w:val="00721EF9"/>
    <w:rsid w:val="00722F44"/>
    <w:rsid w:val="007237D4"/>
    <w:rsid w:val="00723C99"/>
    <w:rsid w:val="00730605"/>
    <w:rsid w:val="00730C85"/>
    <w:rsid w:val="007324EC"/>
    <w:rsid w:val="00740F92"/>
    <w:rsid w:val="007429C9"/>
    <w:rsid w:val="00743190"/>
    <w:rsid w:val="00743B76"/>
    <w:rsid w:val="0074487E"/>
    <w:rsid w:val="007471FC"/>
    <w:rsid w:val="00757267"/>
    <w:rsid w:val="00757281"/>
    <w:rsid w:val="00765DC3"/>
    <w:rsid w:val="00766978"/>
    <w:rsid w:val="00767CC8"/>
    <w:rsid w:val="00775CF2"/>
    <w:rsid w:val="00775F41"/>
    <w:rsid w:val="00777C8F"/>
    <w:rsid w:val="007803DF"/>
    <w:rsid w:val="007810D5"/>
    <w:rsid w:val="007813F5"/>
    <w:rsid w:val="0078624E"/>
    <w:rsid w:val="00791EDF"/>
    <w:rsid w:val="007940BC"/>
    <w:rsid w:val="007A2874"/>
    <w:rsid w:val="007B45BF"/>
    <w:rsid w:val="007C6615"/>
    <w:rsid w:val="007C7DA2"/>
    <w:rsid w:val="007D0B2F"/>
    <w:rsid w:val="007D36B1"/>
    <w:rsid w:val="007E56FD"/>
    <w:rsid w:val="007E70C5"/>
    <w:rsid w:val="007F13F2"/>
    <w:rsid w:val="007F185E"/>
    <w:rsid w:val="007F43F8"/>
    <w:rsid w:val="007F5FE8"/>
    <w:rsid w:val="0080124B"/>
    <w:rsid w:val="00801D9F"/>
    <w:rsid w:val="008035B0"/>
    <w:rsid w:val="00806369"/>
    <w:rsid w:val="00811440"/>
    <w:rsid w:val="0081337B"/>
    <w:rsid w:val="00814B1B"/>
    <w:rsid w:val="00815E02"/>
    <w:rsid w:val="00816F4B"/>
    <w:rsid w:val="008234AF"/>
    <w:rsid w:val="00831252"/>
    <w:rsid w:val="0083293E"/>
    <w:rsid w:val="0083410A"/>
    <w:rsid w:val="008377CD"/>
    <w:rsid w:val="00843F9A"/>
    <w:rsid w:val="00847FC5"/>
    <w:rsid w:val="00852AD4"/>
    <w:rsid w:val="00854137"/>
    <w:rsid w:val="008605C5"/>
    <w:rsid w:val="00863CF7"/>
    <w:rsid w:val="0086421D"/>
    <w:rsid w:val="00870564"/>
    <w:rsid w:val="0087453E"/>
    <w:rsid w:val="00874F01"/>
    <w:rsid w:val="00880905"/>
    <w:rsid w:val="00890CD6"/>
    <w:rsid w:val="00891776"/>
    <w:rsid w:val="0089764E"/>
    <w:rsid w:val="008A12F8"/>
    <w:rsid w:val="008B3F5A"/>
    <w:rsid w:val="008B5591"/>
    <w:rsid w:val="008B570C"/>
    <w:rsid w:val="008B6790"/>
    <w:rsid w:val="008C0005"/>
    <w:rsid w:val="008C5827"/>
    <w:rsid w:val="008C6417"/>
    <w:rsid w:val="008C6C63"/>
    <w:rsid w:val="008D1B9F"/>
    <w:rsid w:val="008D55DD"/>
    <w:rsid w:val="008D7EDB"/>
    <w:rsid w:val="008E1889"/>
    <w:rsid w:val="008E2532"/>
    <w:rsid w:val="008E560B"/>
    <w:rsid w:val="008F0903"/>
    <w:rsid w:val="008F1BAD"/>
    <w:rsid w:val="008F421F"/>
    <w:rsid w:val="008F74FD"/>
    <w:rsid w:val="00902B93"/>
    <w:rsid w:val="0090723B"/>
    <w:rsid w:val="00913876"/>
    <w:rsid w:val="0092117F"/>
    <w:rsid w:val="00926B2C"/>
    <w:rsid w:val="00927E37"/>
    <w:rsid w:val="00930108"/>
    <w:rsid w:val="009318EA"/>
    <w:rsid w:val="009366DE"/>
    <w:rsid w:val="00937169"/>
    <w:rsid w:val="00940A21"/>
    <w:rsid w:val="00941DC6"/>
    <w:rsid w:val="009422ED"/>
    <w:rsid w:val="0094482F"/>
    <w:rsid w:val="00945BE8"/>
    <w:rsid w:val="00946088"/>
    <w:rsid w:val="00950C79"/>
    <w:rsid w:val="0095122C"/>
    <w:rsid w:val="00951769"/>
    <w:rsid w:val="00953CC7"/>
    <w:rsid w:val="00953F53"/>
    <w:rsid w:val="009548BC"/>
    <w:rsid w:val="009559F0"/>
    <w:rsid w:val="00961864"/>
    <w:rsid w:val="00961BDA"/>
    <w:rsid w:val="00962423"/>
    <w:rsid w:val="009673E1"/>
    <w:rsid w:val="0096748A"/>
    <w:rsid w:val="00970076"/>
    <w:rsid w:val="00973774"/>
    <w:rsid w:val="00977518"/>
    <w:rsid w:val="0098268E"/>
    <w:rsid w:val="00983B7E"/>
    <w:rsid w:val="0098509B"/>
    <w:rsid w:val="009865A3"/>
    <w:rsid w:val="009906D5"/>
    <w:rsid w:val="00990742"/>
    <w:rsid w:val="009907DE"/>
    <w:rsid w:val="00992BF9"/>
    <w:rsid w:val="009956EE"/>
    <w:rsid w:val="009A13DD"/>
    <w:rsid w:val="009A22A7"/>
    <w:rsid w:val="009A2F9A"/>
    <w:rsid w:val="009A494B"/>
    <w:rsid w:val="009A73A8"/>
    <w:rsid w:val="009A74AB"/>
    <w:rsid w:val="009A7C6A"/>
    <w:rsid w:val="009B5A5C"/>
    <w:rsid w:val="009C5D11"/>
    <w:rsid w:val="009C7D07"/>
    <w:rsid w:val="009D0A1C"/>
    <w:rsid w:val="009D0DE0"/>
    <w:rsid w:val="009D1969"/>
    <w:rsid w:val="009D26B4"/>
    <w:rsid w:val="009D3515"/>
    <w:rsid w:val="009D7645"/>
    <w:rsid w:val="009E0603"/>
    <w:rsid w:val="009E1604"/>
    <w:rsid w:val="009E33B4"/>
    <w:rsid w:val="009E7413"/>
    <w:rsid w:val="009E7632"/>
    <w:rsid w:val="00A00DE4"/>
    <w:rsid w:val="00A040E2"/>
    <w:rsid w:val="00A066CF"/>
    <w:rsid w:val="00A06728"/>
    <w:rsid w:val="00A06DE6"/>
    <w:rsid w:val="00A14A94"/>
    <w:rsid w:val="00A167C7"/>
    <w:rsid w:val="00A2142B"/>
    <w:rsid w:val="00A22171"/>
    <w:rsid w:val="00A261A5"/>
    <w:rsid w:val="00A26660"/>
    <w:rsid w:val="00A37A0E"/>
    <w:rsid w:val="00A405FE"/>
    <w:rsid w:val="00A409B2"/>
    <w:rsid w:val="00A42F7F"/>
    <w:rsid w:val="00A43A14"/>
    <w:rsid w:val="00A5093B"/>
    <w:rsid w:val="00A52DA4"/>
    <w:rsid w:val="00A5355B"/>
    <w:rsid w:val="00A53E43"/>
    <w:rsid w:val="00A615D5"/>
    <w:rsid w:val="00A6496E"/>
    <w:rsid w:val="00A67EB4"/>
    <w:rsid w:val="00A77B9B"/>
    <w:rsid w:val="00A81811"/>
    <w:rsid w:val="00A83065"/>
    <w:rsid w:val="00A83A24"/>
    <w:rsid w:val="00A90DD6"/>
    <w:rsid w:val="00A9467E"/>
    <w:rsid w:val="00AA285C"/>
    <w:rsid w:val="00AA3C16"/>
    <w:rsid w:val="00AA6BD4"/>
    <w:rsid w:val="00AB13EF"/>
    <w:rsid w:val="00AB4599"/>
    <w:rsid w:val="00AC09D4"/>
    <w:rsid w:val="00AD28B3"/>
    <w:rsid w:val="00AD385B"/>
    <w:rsid w:val="00AE546F"/>
    <w:rsid w:val="00AE6192"/>
    <w:rsid w:val="00AF52E7"/>
    <w:rsid w:val="00AF5AB5"/>
    <w:rsid w:val="00AF62B0"/>
    <w:rsid w:val="00B0006D"/>
    <w:rsid w:val="00B011FD"/>
    <w:rsid w:val="00B027F6"/>
    <w:rsid w:val="00B04FC3"/>
    <w:rsid w:val="00B10171"/>
    <w:rsid w:val="00B14EE8"/>
    <w:rsid w:val="00B1514C"/>
    <w:rsid w:val="00B25834"/>
    <w:rsid w:val="00B278DF"/>
    <w:rsid w:val="00B27FFE"/>
    <w:rsid w:val="00B35981"/>
    <w:rsid w:val="00B42943"/>
    <w:rsid w:val="00B43233"/>
    <w:rsid w:val="00B4535A"/>
    <w:rsid w:val="00B4707A"/>
    <w:rsid w:val="00B47D8F"/>
    <w:rsid w:val="00B51D9F"/>
    <w:rsid w:val="00B55572"/>
    <w:rsid w:val="00B5676C"/>
    <w:rsid w:val="00B64889"/>
    <w:rsid w:val="00B70733"/>
    <w:rsid w:val="00B73105"/>
    <w:rsid w:val="00B75F40"/>
    <w:rsid w:val="00B816EC"/>
    <w:rsid w:val="00B86DAE"/>
    <w:rsid w:val="00B95B4C"/>
    <w:rsid w:val="00B9606B"/>
    <w:rsid w:val="00B97D2D"/>
    <w:rsid w:val="00BA0DF7"/>
    <w:rsid w:val="00BA22CF"/>
    <w:rsid w:val="00BA3DC6"/>
    <w:rsid w:val="00BB194C"/>
    <w:rsid w:val="00BB429D"/>
    <w:rsid w:val="00BC42E6"/>
    <w:rsid w:val="00BC50F6"/>
    <w:rsid w:val="00BC5835"/>
    <w:rsid w:val="00BC6ED4"/>
    <w:rsid w:val="00BD1BAB"/>
    <w:rsid w:val="00BD38E4"/>
    <w:rsid w:val="00BD7104"/>
    <w:rsid w:val="00BE02E7"/>
    <w:rsid w:val="00BE5C6E"/>
    <w:rsid w:val="00BF1EB7"/>
    <w:rsid w:val="00BF5798"/>
    <w:rsid w:val="00BF5DEF"/>
    <w:rsid w:val="00C03FF4"/>
    <w:rsid w:val="00C04792"/>
    <w:rsid w:val="00C05174"/>
    <w:rsid w:val="00C07018"/>
    <w:rsid w:val="00C0717F"/>
    <w:rsid w:val="00C11E96"/>
    <w:rsid w:val="00C1213E"/>
    <w:rsid w:val="00C13E5F"/>
    <w:rsid w:val="00C17318"/>
    <w:rsid w:val="00C27449"/>
    <w:rsid w:val="00C27F0C"/>
    <w:rsid w:val="00C34BAA"/>
    <w:rsid w:val="00C41A3D"/>
    <w:rsid w:val="00C42A42"/>
    <w:rsid w:val="00C434AD"/>
    <w:rsid w:val="00C50799"/>
    <w:rsid w:val="00C56280"/>
    <w:rsid w:val="00C60ECD"/>
    <w:rsid w:val="00C6448C"/>
    <w:rsid w:val="00C66604"/>
    <w:rsid w:val="00C67F4B"/>
    <w:rsid w:val="00C73D83"/>
    <w:rsid w:val="00C75F1F"/>
    <w:rsid w:val="00C77C4F"/>
    <w:rsid w:val="00C811CE"/>
    <w:rsid w:val="00C9327C"/>
    <w:rsid w:val="00C95838"/>
    <w:rsid w:val="00C9648E"/>
    <w:rsid w:val="00CA384D"/>
    <w:rsid w:val="00CA4ACB"/>
    <w:rsid w:val="00CA604A"/>
    <w:rsid w:val="00CA6265"/>
    <w:rsid w:val="00CA7422"/>
    <w:rsid w:val="00CB059D"/>
    <w:rsid w:val="00CB1388"/>
    <w:rsid w:val="00CB2473"/>
    <w:rsid w:val="00CB3791"/>
    <w:rsid w:val="00CB6CFA"/>
    <w:rsid w:val="00CC17EA"/>
    <w:rsid w:val="00CD04CA"/>
    <w:rsid w:val="00CD2B2C"/>
    <w:rsid w:val="00CD3B69"/>
    <w:rsid w:val="00CD5D91"/>
    <w:rsid w:val="00CD7DDD"/>
    <w:rsid w:val="00CE0C8C"/>
    <w:rsid w:val="00CE1143"/>
    <w:rsid w:val="00CE1D85"/>
    <w:rsid w:val="00CE4018"/>
    <w:rsid w:val="00CE46FD"/>
    <w:rsid w:val="00CE5953"/>
    <w:rsid w:val="00CE6C21"/>
    <w:rsid w:val="00CE7B31"/>
    <w:rsid w:val="00CF0A10"/>
    <w:rsid w:val="00CF0E97"/>
    <w:rsid w:val="00CF3B90"/>
    <w:rsid w:val="00CF5FD9"/>
    <w:rsid w:val="00CF7482"/>
    <w:rsid w:val="00D17D1E"/>
    <w:rsid w:val="00D23901"/>
    <w:rsid w:val="00D270B4"/>
    <w:rsid w:val="00D31A43"/>
    <w:rsid w:val="00D329D7"/>
    <w:rsid w:val="00D330FC"/>
    <w:rsid w:val="00D35DFA"/>
    <w:rsid w:val="00D40566"/>
    <w:rsid w:val="00D42011"/>
    <w:rsid w:val="00D42EC3"/>
    <w:rsid w:val="00D45A8E"/>
    <w:rsid w:val="00D45F00"/>
    <w:rsid w:val="00D52630"/>
    <w:rsid w:val="00D54C85"/>
    <w:rsid w:val="00D553FD"/>
    <w:rsid w:val="00D6428E"/>
    <w:rsid w:val="00D64DF5"/>
    <w:rsid w:val="00D66CF3"/>
    <w:rsid w:val="00D6709C"/>
    <w:rsid w:val="00D67106"/>
    <w:rsid w:val="00D70E96"/>
    <w:rsid w:val="00D72AF5"/>
    <w:rsid w:val="00D76226"/>
    <w:rsid w:val="00D771D7"/>
    <w:rsid w:val="00D77410"/>
    <w:rsid w:val="00D80491"/>
    <w:rsid w:val="00D80B7F"/>
    <w:rsid w:val="00D869BF"/>
    <w:rsid w:val="00D90493"/>
    <w:rsid w:val="00D91178"/>
    <w:rsid w:val="00D95AD6"/>
    <w:rsid w:val="00D95B13"/>
    <w:rsid w:val="00DA1A6F"/>
    <w:rsid w:val="00DA2CFE"/>
    <w:rsid w:val="00DA3015"/>
    <w:rsid w:val="00DA4EE3"/>
    <w:rsid w:val="00DA7E57"/>
    <w:rsid w:val="00DB5915"/>
    <w:rsid w:val="00DB7731"/>
    <w:rsid w:val="00DC13EE"/>
    <w:rsid w:val="00DC27DA"/>
    <w:rsid w:val="00DC36B3"/>
    <w:rsid w:val="00DD5CAD"/>
    <w:rsid w:val="00DD7BF2"/>
    <w:rsid w:val="00DD7ED0"/>
    <w:rsid w:val="00DE4A1B"/>
    <w:rsid w:val="00DE6C39"/>
    <w:rsid w:val="00DF0691"/>
    <w:rsid w:val="00DF0BAB"/>
    <w:rsid w:val="00DF0BDB"/>
    <w:rsid w:val="00DF48B5"/>
    <w:rsid w:val="00DF5891"/>
    <w:rsid w:val="00E0126F"/>
    <w:rsid w:val="00E1193F"/>
    <w:rsid w:val="00E1243E"/>
    <w:rsid w:val="00E129E3"/>
    <w:rsid w:val="00E14131"/>
    <w:rsid w:val="00E14D25"/>
    <w:rsid w:val="00E219CC"/>
    <w:rsid w:val="00E2512F"/>
    <w:rsid w:val="00E31311"/>
    <w:rsid w:val="00E3462F"/>
    <w:rsid w:val="00E37689"/>
    <w:rsid w:val="00E409A8"/>
    <w:rsid w:val="00E41DD7"/>
    <w:rsid w:val="00E42124"/>
    <w:rsid w:val="00E43695"/>
    <w:rsid w:val="00E437E4"/>
    <w:rsid w:val="00E44134"/>
    <w:rsid w:val="00E45070"/>
    <w:rsid w:val="00E525E1"/>
    <w:rsid w:val="00E542E8"/>
    <w:rsid w:val="00E56658"/>
    <w:rsid w:val="00E568A7"/>
    <w:rsid w:val="00E57B9E"/>
    <w:rsid w:val="00E6020F"/>
    <w:rsid w:val="00E67695"/>
    <w:rsid w:val="00E83422"/>
    <w:rsid w:val="00E8447D"/>
    <w:rsid w:val="00E84BEB"/>
    <w:rsid w:val="00EA3B28"/>
    <w:rsid w:val="00EA3C59"/>
    <w:rsid w:val="00EA5F5D"/>
    <w:rsid w:val="00EA6019"/>
    <w:rsid w:val="00EA6C3E"/>
    <w:rsid w:val="00EB0439"/>
    <w:rsid w:val="00EB2A79"/>
    <w:rsid w:val="00EB36BC"/>
    <w:rsid w:val="00EB60E8"/>
    <w:rsid w:val="00EB6E9D"/>
    <w:rsid w:val="00EC05E4"/>
    <w:rsid w:val="00EC07F5"/>
    <w:rsid w:val="00EC0B24"/>
    <w:rsid w:val="00EC486F"/>
    <w:rsid w:val="00EC7799"/>
    <w:rsid w:val="00ED0346"/>
    <w:rsid w:val="00ED2AC6"/>
    <w:rsid w:val="00ED2FDF"/>
    <w:rsid w:val="00EE0046"/>
    <w:rsid w:val="00EE2934"/>
    <w:rsid w:val="00EE7DA0"/>
    <w:rsid w:val="00EF5791"/>
    <w:rsid w:val="00F04E04"/>
    <w:rsid w:val="00F13813"/>
    <w:rsid w:val="00F20FAB"/>
    <w:rsid w:val="00F2275F"/>
    <w:rsid w:val="00F23317"/>
    <w:rsid w:val="00F26DB4"/>
    <w:rsid w:val="00F27782"/>
    <w:rsid w:val="00F27AAD"/>
    <w:rsid w:val="00F31828"/>
    <w:rsid w:val="00F3276C"/>
    <w:rsid w:val="00F33CAB"/>
    <w:rsid w:val="00F36E7D"/>
    <w:rsid w:val="00F519D9"/>
    <w:rsid w:val="00F51EDF"/>
    <w:rsid w:val="00F54158"/>
    <w:rsid w:val="00F55CB2"/>
    <w:rsid w:val="00F64DA3"/>
    <w:rsid w:val="00F73208"/>
    <w:rsid w:val="00F77799"/>
    <w:rsid w:val="00F779F8"/>
    <w:rsid w:val="00F80866"/>
    <w:rsid w:val="00F8442B"/>
    <w:rsid w:val="00F8782D"/>
    <w:rsid w:val="00F916CD"/>
    <w:rsid w:val="00F924E0"/>
    <w:rsid w:val="00F93B0E"/>
    <w:rsid w:val="00FA4BE5"/>
    <w:rsid w:val="00FA6C0E"/>
    <w:rsid w:val="00FB4181"/>
    <w:rsid w:val="00FB6B58"/>
    <w:rsid w:val="00FC0846"/>
    <w:rsid w:val="00FC0A02"/>
    <w:rsid w:val="00FC13BC"/>
    <w:rsid w:val="00FD0AF1"/>
    <w:rsid w:val="00FD1434"/>
    <w:rsid w:val="00FD1F05"/>
    <w:rsid w:val="00FE6E4C"/>
    <w:rsid w:val="00FF0A84"/>
    <w:rsid w:val="00FF24E4"/>
    <w:rsid w:val="00FF252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7CF318"/>
  <w15:docId w15:val="{FB9FCA1C-E8BF-43CE-B8A8-3E5718B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NZ" w:eastAsia="en-NZ" w:bidi="ar-SA"/>
      </w:rPr>
    </w:rPrDefault>
    <w:pPrDefault>
      <w:pPr>
        <w:spacing w:after="28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81"/>
    <w:pPr>
      <w:spacing w:after="0" w:line="240" w:lineRule="auto"/>
      <w:jc w:val="both"/>
    </w:pPr>
    <w:rPr>
      <w:rFonts w:ascii="Times New Roman" w:hAnsi="Times New Roman"/>
      <w:sz w:val="24"/>
      <w:szCs w:val="20"/>
      <w:lang w:val="en-AU" w:eastAsia="en-US"/>
    </w:rPr>
  </w:style>
  <w:style w:type="paragraph" w:styleId="Heading1">
    <w:name w:val="heading 1"/>
    <w:basedOn w:val="Heading1contents"/>
    <w:next w:val="Normal"/>
    <w:link w:val="Heading1Char"/>
    <w:uiPriority w:val="9"/>
    <w:semiHidden/>
    <w:qFormat/>
    <w:rsid w:val="00811440"/>
    <w:pPr>
      <w:numPr>
        <w:numId w:val="0"/>
      </w:numPr>
      <w:outlineLvl w:val="0"/>
    </w:pPr>
  </w:style>
  <w:style w:type="paragraph" w:styleId="Heading2">
    <w:name w:val="heading 2"/>
    <w:next w:val="Normal"/>
    <w:link w:val="Heading2Char"/>
    <w:uiPriority w:val="9"/>
    <w:semiHidden/>
    <w:qFormat/>
    <w:rsid w:val="00C04792"/>
    <w:pPr>
      <w:spacing w:after="160"/>
      <w:outlineLvl w:val="1"/>
    </w:pPr>
    <w:rPr>
      <w:rFonts w:cs="Arial"/>
      <w:b/>
      <w:color w:val="404040"/>
      <w:sz w:val="24"/>
      <w:szCs w:val="24"/>
      <w:lang w:eastAsia="en-US"/>
    </w:rPr>
  </w:style>
  <w:style w:type="paragraph" w:styleId="Heading3">
    <w:name w:val="heading 3"/>
    <w:next w:val="Normal"/>
    <w:link w:val="Heading3Char"/>
    <w:uiPriority w:val="9"/>
    <w:semiHidden/>
    <w:qFormat/>
    <w:rsid w:val="00F20FAB"/>
    <w:pPr>
      <w:spacing w:after="120"/>
      <w:outlineLvl w:val="2"/>
    </w:pPr>
    <w:rPr>
      <w:rFonts w:cs="Arial"/>
      <w:b/>
      <w:color w:val="40404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11440"/>
    <w:pPr>
      <w:keepNext/>
      <w:keepLines/>
      <w:outlineLvl w:val="3"/>
    </w:pPr>
    <w:rPr>
      <w:b/>
      <w:iCs/>
    </w:rPr>
  </w:style>
  <w:style w:type="paragraph" w:styleId="Heading5">
    <w:name w:val="heading 5"/>
    <w:basedOn w:val="Normal"/>
    <w:next w:val="Normal"/>
    <w:link w:val="Heading5Char"/>
    <w:semiHidden/>
    <w:qFormat/>
    <w:rsid w:val="008E560B"/>
    <w:pPr>
      <w:spacing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8E560B"/>
    <w:pPr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qFormat/>
    <w:rsid w:val="008E560B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8E560B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8E560B"/>
    <w:pPr>
      <w:spacing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6B6DE7"/>
    <w:rPr>
      <w:rFonts w:ascii="Arial" w:hAnsi="Arial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6B6DE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B6DE7"/>
    <w:rPr>
      <w:rFonts w:ascii="Arial" w:hAnsi="Arial" w:cs="Arial"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B6DE7"/>
    <w:rPr>
      <w:rFonts w:ascii="Arial" w:hAnsi="Arial" w:cs="Arial"/>
      <w:bCs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6B6DE7"/>
    <w:rPr>
      <w:rFonts w:ascii="Cambria" w:hAnsi="Cambria" w:cs="Arial"/>
      <w:bCs/>
      <w:sz w:val="22"/>
      <w:szCs w:val="2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1244F2"/>
    <w:rPr>
      <w:rFonts w:ascii="Calibri" w:hAnsi="Calibri"/>
      <w:b/>
      <w:sz w:val="20"/>
    </w:rPr>
  </w:style>
  <w:style w:type="paragraph" w:styleId="NoSpacing">
    <w:name w:val="No Spacing"/>
    <w:basedOn w:val="Normal"/>
    <w:link w:val="NoSpacingChar"/>
    <w:uiPriority w:val="1"/>
    <w:qFormat/>
    <w:rsid w:val="008E560B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B71D0"/>
    <w:rPr>
      <w:rFonts w:ascii="Arial" w:hAnsi="Arial" w:cs="Arial"/>
      <w:bCs/>
      <w:sz w:val="2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B194C"/>
    <w:rPr>
      <w:rFonts w:ascii="Arial" w:hAnsi="Arial" w:cs="Arial"/>
      <w:b/>
      <w:noProof/>
      <w:sz w:val="26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560B"/>
    <w:pPr>
      <w:outlineLvl w:val="9"/>
    </w:pPr>
  </w:style>
  <w:style w:type="character" w:styleId="BookTitle">
    <w:name w:val="Book Title"/>
    <w:basedOn w:val="DefaultParagraphFont"/>
    <w:uiPriority w:val="33"/>
    <w:semiHidden/>
    <w:qFormat/>
    <w:rsid w:val="008E560B"/>
    <w:rPr>
      <w:rFonts w:ascii="Cambria" w:eastAsia="Times New Roman" w:hAnsi="Cambria"/>
      <w:b/>
      <w:i/>
      <w:sz w:val="24"/>
      <w:szCs w:val="24"/>
    </w:rPr>
  </w:style>
  <w:style w:type="paragraph" w:customStyle="1" w:styleId="Bullet1">
    <w:name w:val="Bullet 1"/>
    <w:basedOn w:val="Normal"/>
    <w:semiHidden/>
    <w:rsid w:val="008E560B"/>
    <w:pPr>
      <w:numPr>
        <w:numId w:val="2"/>
      </w:numPr>
      <w:spacing w:before="240"/>
    </w:pPr>
  </w:style>
  <w:style w:type="paragraph" w:customStyle="1" w:styleId="Bulletarrow">
    <w:name w:val="Bullet arrow"/>
    <w:basedOn w:val="ListParagraph"/>
    <w:next w:val="Normal"/>
    <w:semiHidden/>
    <w:qFormat/>
    <w:rsid w:val="008E560B"/>
    <w:pPr>
      <w:numPr>
        <w:numId w:val="3"/>
      </w:numPr>
    </w:pPr>
  </w:style>
  <w:style w:type="paragraph" w:customStyle="1" w:styleId="Bullettable">
    <w:name w:val="Bullet table"/>
    <w:basedOn w:val="ListParagraph"/>
    <w:next w:val="Normal"/>
    <w:semiHidden/>
    <w:qFormat/>
    <w:rsid w:val="008E560B"/>
    <w:pPr>
      <w:numPr>
        <w:numId w:val="0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60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60B"/>
    <w:rPr>
      <w:rFonts w:ascii="Arial" w:hAnsi="Arial" w:cs="Arial"/>
      <w:b/>
      <w:bCs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560B"/>
    <w:rPr>
      <w:rFonts w:ascii="Calibri" w:hAnsi="Calibri"/>
      <w:b/>
      <w:i/>
      <w:iCs/>
    </w:rPr>
  </w:style>
  <w:style w:type="character" w:styleId="FollowedHyperlink">
    <w:name w:val="FollowedHyperlink"/>
    <w:basedOn w:val="DefaultParagraphFont"/>
    <w:semiHidden/>
    <w:unhideWhenUsed/>
    <w:rsid w:val="008E560B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560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94C"/>
    <w:rPr>
      <w:rFonts w:ascii="Arial" w:hAnsi="Arial" w:cs="Arial"/>
      <w:b/>
      <w:color w:val="404040"/>
      <w:sz w:val="24"/>
      <w:szCs w:val="24"/>
      <w:lang w:eastAsia="en-US"/>
    </w:rPr>
  </w:style>
  <w:style w:type="paragraph" w:styleId="ListParagraph">
    <w:name w:val="List Paragraph"/>
    <w:aliases w:val="L1 Bullet"/>
    <w:next w:val="Normal"/>
    <w:link w:val="ListParagraphChar"/>
    <w:uiPriority w:val="34"/>
    <w:semiHidden/>
    <w:qFormat/>
    <w:rsid w:val="008E560B"/>
    <w:pPr>
      <w:numPr>
        <w:numId w:val="4"/>
      </w:numPr>
      <w:spacing w:after="60"/>
    </w:pPr>
    <w:rPr>
      <w:rFonts w:cs="Arial"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94C"/>
    <w:rPr>
      <w:rFonts w:ascii="Arial" w:hAnsi="Arial" w:cs="Arial"/>
      <w:b/>
      <w:color w:val="404040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90742"/>
    <w:pPr>
      <w:spacing w:after="60"/>
      <w:jc w:val="center"/>
    </w:pPr>
    <w:rPr>
      <w:rFonts w:ascii="Cambria" w:hAnsi="Cambr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B6DE7"/>
    <w:rPr>
      <w:rFonts w:ascii="Cambria" w:hAnsi="Cambria" w:cs="Arial"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8E560B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60B"/>
  </w:style>
  <w:style w:type="character" w:customStyle="1" w:styleId="CommentTextChar">
    <w:name w:val="Comment Text Char"/>
    <w:basedOn w:val="DefaultParagraphFont"/>
    <w:link w:val="CommentText"/>
    <w:uiPriority w:val="99"/>
    <w:rsid w:val="00B278DF"/>
    <w:rPr>
      <w:rFonts w:ascii="Arial" w:hAnsi="Arial" w:cs="Arial"/>
      <w:bCs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60B"/>
    <w:pPr>
      <w:pBdr>
        <w:top w:val="single" w:sz="4" w:space="1" w:color="auto"/>
      </w:pBdr>
      <w:tabs>
        <w:tab w:val="center" w:pos="4320"/>
        <w:tab w:val="right" w:pos="9072"/>
      </w:tabs>
      <w:spacing w:line="280" w:lineRule="exac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78DF"/>
    <w:rPr>
      <w:rFonts w:ascii="Arial" w:hAnsi="Arial" w:cs="Arial"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560B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BB194C"/>
    <w:rPr>
      <w:rFonts w:ascii="Arial" w:hAnsi="Arial" w:cs="Arial"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E560B"/>
    <w:rPr>
      <w:color w:val="0000FF"/>
      <w:u w:val="single"/>
    </w:rPr>
  </w:style>
  <w:style w:type="paragraph" w:styleId="TOC1">
    <w:name w:val="toc 1"/>
    <w:next w:val="Normal"/>
    <w:autoRedefine/>
    <w:uiPriority w:val="39"/>
    <w:unhideWhenUsed/>
    <w:qFormat/>
    <w:rsid w:val="002D2992"/>
    <w:pPr>
      <w:tabs>
        <w:tab w:val="right" w:leader="dot" w:pos="8720"/>
      </w:tabs>
      <w:spacing w:before="240" w:after="100"/>
    </w:pPr>
    <w:rPr>
      <w:b/>
      <w:lang w:val="en-US" w:eastAsia="en-US"/>
    </w:rPr>
  </w:style>
  <w:style w:type="paragraph" w:customStyle="1" w:styleId="Heading1notcontents">
    <w:name w:val="Heading 1 not contents"/>
    <w:basedOn w:val="Heading1contents"/>
    <w:next w:val="Normal"/>
    <w:qFormat/>
    <w:rsid w:val="009956EE"/>
    <w:pPr>
      <w:spacing w:after="180"/>
      <w:ind w:hanging="567"/>
    </w:pPr>
  </w:style>
  <w:style w:type="paragraph" w:customStyle="1" w:styleId="Normalbeforelist">
    <w:name w:val="Normal before list"/>
    <w:next w:val="Normal"/>
    <w:link w:val="NormalbeforelistChar"/>
    <w:qFormat/>
    <w:rsid w:val="00811440"/>
    <w:pPr>
      <w:spacing w:after="120"/>
    </w:pPr>
    <w:rPr>
      <w:rFonts w:cs="Arial"/>
      <w:bCs/>
      <w:lang w:eastAsia="en-US"/>
    </w:rPr>
  </w:style>
  <w:style w:type="paragraph" w:customStyle="1" w:styleId="Normallast">
    <w:name w:val="Normal last"/>
    <w:qFormat/>
    <w:rsid w:val="00AA285C"/>
    <w:pPr>
      <w:spacing w:after="480"/>
    </w:pPr>
    <w:rPr>
      <w:rFonts w:cs="Arial"/>
      <w:bCs/>
      <w:lang w:eastAsia="en-US"/>
    </w:rPr>
  </w:style>
  <w:style w:type="paragraph" w:customStyle="1" w:styleId="Documenttitle">
    <w:name w:val="Document title"/>
    <w:basedOn w:val="Title"/>
    <w:qFormat/>
    <w:rsid w:val="00AA285C"/>
    <w:pPr>
      <w:spacing w:after="240"/>
      <w:jc w:val="left"/>
    </w:pPr>
    <w:rPr>
      <w:rFonts w:ascii="Arial" w:hAnsi="Arial"/>
      <w:noProof/>
      <w:sz w:val="48"/>
      <w:szCs w:val="48"/>
      <w:lang w:eastAsia="en-NZ"/>
    </w:rPr>
  </w:style>
  <w:style w:type="paragraph" w:customStyle="1" w:styleId="BulletL1">
    <w:name w:val="Bullet L1"/>
    <w:basedOn w:val="ListParagraph"/>
    <w:qFormat/>
    <w:rsid w:val="00526B53"/>
    <w:pPr>
      <w:numPr>
        <w:numId w:val="9"/>
      </w:numPr>
      <w:spacing w:after="120"/>
    </w:pPr>
  </w:style>
  <w:style w:type="paragraph" w:customStyle="1" w:styleId="BulletL2">
    <w:name w:val="Bullet L2"/>
    <w:qFormat/>
    <w:rsid w:val="008C0005"/>
    <w:pPr>
      <w:numPr>
        <w:numId w:val="5"/>
      </w:numPr>
      <w:spacing w:after="120"/>
      <w:ind w:left="1134" w:hanging="425"/>
    </w:pPr>
    <w:rPr>
      <w:rFonts w:cs="Arial"/>
      <w:bCs/>
      <w:lang w:eastAsia="en-US"/>
    </w:rPr>
  </w:style>
  <w:style w:type="paragraph" w:customStyle="1" w:styleId="BulletL1last">
    <w:name w:val="Bullet L1 last"/>
    <w:basedOn w:val="BulletL1"/>
    <w:next w:val="Normal"/>
    <w:qFormat/>
    <w:rsid w:val="00A06728"/>
    <w:pPr>
      <w:spacing w:after="360"/>
      <w:ind w:left="714" w:hanging="357"/>
    </w:pPr>
  </w:style>
  <w:style w:type="paragraph" w:customStyle="1" w:styleId="BulletL2last">
    <w:name w:val="Bullet L2 last"/>
    <w:next w:val="Normal"/>
    <w:qFormat/>
    <w:rsid w:val="00F916CD"/>
    <w:pPr>
      <w:numPr>
        <w:numId w:val="6"/>
      </w:numPr>
      <w:spacing w:after="360"/>
      <w:ind w:left="1134" w:hanging="425"/>
    </w:pPr>
    <w:rPr>
      <w:rFonts w:cs="Arial"/>
      <w:bCs/>
      <w:lang w:eastAsia="en-US"/>
    </w:rPr>
  </w:style>
  <w:style w:type="paragraph" w:customStyle="1" w:styleId="Sectiontitle">
    <w:name w:val="Section title"/>
    <w:next w:val="Normal"/>
    <w:qFormat/>
    <w:rsid w:val="0031356D"/>
    <w:pPr>
      <w:pageBreakBefore/>
      <w:spacing w:after="400" w:line="600" w:lineRule="exact"/>
      <w:outlineLvl w:val="0"/>
    </w:pPr>
    <w:rPr>
      <w:rFonts w:cs="Arial"/>
      <w:noProof/>
      <w:color w:val="404040"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6"/>
    <w:unhideWhenUsed/>
    <w:rsid w:val="008E56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6"/>
    <w:rsid w:val="00BB194C"/>
    <w:rPr>
      <w:rFonts w:ascii="Lucida Grande" w:hAnsi="Lucida Grande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E560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60B"/>
    <w:rPr>
      <w:rFonts w:ascii="Arial" w:hAnsi="Arial" w:cs="Arial"/>
      <w:bCs/>
      <w:sz w:val="22"/>
      <w:szCs w:val="22"/>
      <w:lang w:eastAsia="en-US"/>
    </w:rPr>
  </w:style>
  <w:style w:type="paragraph" w:customStyle="1" w:styleId="Heading1contents">
    <w:name w:val="Heading 1 contents"/>
    <w:next w:val="Normal"/>
    <w:qFormat/>
    <w:rsid w:val="009956EE"/>
    <w:pPr>
      <w:numPr>
        <w:numId w:val="15"/>
      </w:numPr>
      <w:tabs>
        <w:tab w:val="left" w:pos="0"/>
      </w:tabs>
      <w:spacing w:after="120"/>
      <w:ind w:left="0" w:hanging="426"/>
      <w:outlineLvl w:val="1"/>
    </w:pPr>
    <w:rPr>
      <w:rFonts w:cs="Arial"/>
      <w:b/>
      <w:noProof/>
      <w:color w:val="262626" w:themeColor="text1" w:themeTint="D9"/>
      <w:sz w:val="26"/>
      <w:szCs w:val="28"/>
      <w:lang w:eastAsia="en-US"/>
    </w:rPr>
  </w:style>
  <w:style w:type="paragraph" w:customStyle="1" w:styleId="Heading1contentsnonumber">
    <w:name w:val="Heading 1 contents no number"/>
    <w:next w:val="Normal"/>
    <w:qFormat/>
    <w:rsid w:val="002D2992"/>
    <w:pPr>
      <w:spacing w:after="180"/>
      <w:outlineLvl w:val="2"/>
    </w:pPr>
    <w:rPr>
      <w:rFonts w:cs="Arial"/>
      <w:b/>
      <w:color w:val="262626" w:themeColor="text1" w:themeTint="D9"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94C"/>
    <w:rPr>
      <w:rFonts w:ascii="Arial" w:hAnsi="Arial"/>
      <w:b/>
      <w:iCs/>
      <w:sz w:val="22"/>
      <w:szCs w:val="22"/>
      <w:lang w:eastAsia="en-US"/>
    </w:rPr>
  </w:style>
  <w:style w:type="paragraph" w:customStyle="1" w:styleId="HiddenTitle">
    <w:name w:val="Hidden Title"/>
    <w:basedOn w:val="Normal"/>
    <w:semiHidden/>
    <w:rsid w:val="008E560B"/>
    <w:pPr>
      <w:spacing w:after="60"/>
    </w:pPr>
    <w:rPr>
      <w:b/>
      <w:sz w:val="28"/>
    </w:rPr>
  </w:style>
  <w:style w:type="paragraph" w:customStyle="1" w:styleId="highlighttext">
    <w:name w:val="highlight text"/>
    <w:basedOn w:val="Normal"/>
    <w:semiHidden/>
    <w:qFormat/>
    <w:rsid w:val="008E560B"/>
    <w:rPr>
      <w:b/>
      <w:color w:val="CC006A"/>
    </w:rPr>
  </w:style>
  <w:style w:type="character" w:styleId="IntenseEmphasis">
    <w:name w:val="Intense Emphasis"/>
    <w:basedOn w:val="DefaultParagraphFont"/>
    <w:uiPriority w:val="21"/>
    <w:semiHidden/>
    <w:qFormat/>
    <w:rsid w:val="008E560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560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DE7"/>
    <w:rPr>
      <w:rFonts w:ascii="Arial" w:hAnsi="Arial" w:cs="Arial"/>
      <w:b/>
      <w:bCs/>
      <w:i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560B"/>
    <w:rPr>
      <w:b/>
      <w:sz w:val="24"/>
      <w:u w:val="single"/>
    </w:rPr>
  </w:style>
  <w:style w:type="paragraph" w:customStyle="1" w:styleId="Introtext">
    <w:name w:val="Intro text"/>
    <w:basedOn w:val="Normal"/>
    <w:semiHidden/>
    <w:qFormat/>
    <w:rsid w:val="008E560B"/>
    <w:rPr>
      <w:color w:val="033458"/>
      <w:sz w:val="34"/>
      <w:szCs w:val="34"/>
    </w:rPr>
  </w:style>
  <w:style w:type="table" w:styleId="LightGrid-Accent3">
    <w:name w:val="Light Grid Accent 3"/>
    <w:basedOn w:val="TableNormal"/>
    <w:uiPriority w:val="62"/>
    <w:rsid w:val="008E560B"/>
    <w:rPr>
      <w:rFonts w:eastAsia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Numberlist">
    <w:name w:val="Number list"/>
    <w:basedOn w:val="ListParagraph"/>
    <w:semiHidden/>
    <w:qFormat/>
    <w:rsid w:val="008E560B"/>
    <w:pPr>
      <w:numPr>
        <w:numId w:val="7"/>
      </w:numPr>
    </w:pPr>
  </w:style>
  <w:style w:type="character" w:styleId="PageNumber">
    <w:name w:val="page number"/>
    <w:basedOn w:val="DefaultParagraphFont"/>
    <w:unhideWhenUsed/>
    <w:rsid w:val="008E560B"/>
  </w:style>
  <w:style w:type="paragraph" w:styleId="Quote">
    <w:name w:val="Quote"/>
    <w:aliases w:val="L2 bullet"/>
    <w:basedOn w:val="ListParagraph"/>
    <w:next w:val="Normal"/>
    <w:link w:val="QuoteChar"/>
    <w:uiPriority w:val="29"/>
    <w:semiHidden/>
    <w:qFormat/>
    <w:rsid w:val="008E560B"/>
    <w:pPr>
      <w:numPr>
        <w:ilvl w:val="1"/>
        <w:numId w:val="8"/>
      </w:numPr>
    </w:pPr>
  </w:style>
  <w:style w:type="character" w:customStyle="1" w:styleId="QuoteChar">
    <w:name w:val="Quote Char"/>
    <w:aliases w:val="L2 bullet Char"/>
    <w:basedOn w:val="DefaultParagraphFont"/>
    <w:link w:val="Quote"/>
    <w:uiPriority w:val="29"/>
    <w:semiHidden/>
    <w:rsid w:val="006B6DE7"/>
    <w:rPr>
      <w:rFonts w:cs="Arial"/>
      <w:bCs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5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560B"/>
    <w:pPr>
      <w:spacing w:after="60"/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6DE7"/>
    <w:rPr>
      <w:rFonts w:ascii="Cambria" w:hAnsi="Cambria" w:cs="Arial"/>
      <w:bCs/>
      <w:sz w:val="22"/>
      <w:szCs w:val="22"/>
      <w:lang w:eastAsia="en-US"/>
    </w:rPr>
  </w:style>
  <w:style w:type="character" w:styleId="SubtleEmphasis">
    <w:name w:val="Subtle Emphasis"/>
    <w:uiPriority w:val="19"/>
    <w:semiHidden/>
    <w:qFormat/>
    <w:rsid w:val="008E560B"/>
    <w:rPr>
      <w:i/>
      <w:color w:val="5A5A5A"/>
    </w:rPr>
  </w:style>
  <w:style w:type="character" w:styleId="SubtleReference">
    <w:name w:val="Subtle Reference"/>
    <w:basedOn w:val="DefaultParagraphFont"/>
    <w:uiPriority w:val="31"/>
    <w:semiHidden/>
    <w:qFormat/>
    <w:rsid w:val="008E560B"/>
    <w:rPr>
      <w:sz w:val="24"/>
      <w:szCs w:val="24"/>
      <w:u w:val="single"/>
    </w:rPr>
  </w:style>
  <w:style w:type="paragraph" w:customStyle="1" w:styleId="Tabletext">
    <w:name w:val="Table text"/>
    <w:qFormat/>
    <w:rsid w:val="00A06728"/>
    <w:pPr>
      <w:spacing w:before="60" w:after="180" w:line="290" w:lineRule="exact"/>
    </w:pPr>
    <w:rPr>
      <w:rFonts w:cs="Arial"/>
      <w:bCs/>
      <w:sz w:val="21"/>
      <w:lang w:val="en-US" w:eastAsia="en-US"/>
    </w:rPr>
  </w:style>
  <w:style w:type="paragraph" w:customStyle="1" w:styleId="Tabletextbullet">
    <w:name w:val="Table text bullet"/>
    <w:basedOn w:val="BulletL1"/>
    <w:qFormat/>
    <w:rsid w:val="00240847"/>
    <w:pPr>
      <w:spacing w:after="60" w:line="290" w:lineRule="exact"/>
      <w:ind w:left="460" w:hanging="284"/>
    </w:pPr>
    <w:rPr>
      <w:sz w:val="21"/>
      <w:lang w:val="en-US"/>
    </w:rPr>
  </w:style>
  <w:style w:type="paragraph" w:customStyle="1" w:styleId="Titlepgheading">
    <w:name w:val="Title pg heading"/>
    <w:basedOn w:val="Normal"/>
    <w:semiHidden/>
    <w:qFormat/>
    <w:rsid w:val="008E560B"/>
    <w:pPr>
      <w:jc w:val="right"/>
    </w:pPr>
    <w:rPr>
      <w:b/>
      <w:color w:val="FFFFFF"/>
      <w:sz w:val="88"/>
      <w:szCs w:val="88"/>
    </w:rPr>
  </w:style>
  <w:style w:type="paragraph" w:customStyle="1" w:styleId="Titlepgsub">
    <w:name w:val="Title pg sub"/>
    <w:basedOn w:val="Normal"/>
    <w:semiHidden/>
    <w:qFormat/>
    <w:rsid w:val="008E560B"/>
    <w:pPr>
      <w:spacing w:before="100"/>
      <w:jc w:val="right"/>
    </w:pPr>
    <w:rPr>
      <w:b/>
      <w:color w:val="033458"/>
      <w:sz w:val="44"/>
      <w:szCs w:val="44"/>
    </w:rPr>
  </w:style>
  <w:style w:type="paragraph" w:styleId="TOC2">
    <w:name w:val="toc 2"/>
    <w:next w:val="Normal"/>
    <w:autoRedefine/>
    <w:uiPriority w:val="39"/>
    <w:unhideWhenUsed/>
    <w:qFormat/>
    <w:rsid w:val="00D17D1E"/>
    <w:pPr>
      <w:tabs>
        <w:tab w:val="left" w:pos="714"/>
        <w:tab w:val="right" w:leader="dot" w:pos="8720"/>
      </w:tabs>
      <w:spacing w:after="100"/>
      <w:ind w:left="357"/>
    </w:pPr>
    <w:rPr>
      <w:noProof/>
      <w:lang w:val="en-US" w:eastAsia="en-US"/>
    </w:rPr>
  </w:style>
  <w:style w:type="paragraph" w:styleId="TOC3">
    <w:name w:val="toc 3"/>
    <w:next w:val="Normal"/>
    <w:autoRedefine/>
    <w:uiPriority w:val="39"/>
    <w:unhideWhenUsed/>
    <w:qFormat/>
    <w:rsid w:val="009318EA"/>
    <w:pPr>
      <w:tabs>
        <w:tab w:val="right" w:leader="dot" w:pos="8720"/>
      </w:tabs>
      <w:spacing w:before="120" w:after="100"/>
      <w:ind w:left="357"/>
    </w:pPr>
    <w:rPr>
      <w:b/>
      <w:noProof/>
      <w:color w:val="262626" w:themeColor="text1" w:themeTint="D9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362CB9"/>
    <w:rPr>
      <w:color w:val="808080"/>
    </w:rPr>
  </w:style>
  <w:style w:type="paragraph" w:customStyle="1" w:styleId="Tableheading">
    <w:name w:val="Table heading"/>
    <w:next w:val="Normal"/>
    <w:qFormat/>
    <w:rsid w:val="002B7031"/>
    <w:pPr>
      <w:spacing w:before="60" w:after="120"/>
    </w:pPr>
    <w:rPr>
      <w:rFonts w:cs="Arial"/>
      <w:b/>
      <w:bCs/>
      <w:sz w:val="21"/>
      <w:lang w:val="en-US" w:eastAsia="en-US"/>
    </w:rPr>
  </w:style>
  <w:style w:type="paragraph" w:customStyle="1" w:styleId="Tabletextbeforebullet">
    <w:name w:val="Table text before bullet"/>
    <w:next w:val="Tabletextbullet"/>
    <w:qFormat/>
    <w:rsid w:val="00CE1143"/>
    <w:pPr>
      <w:spacing w:before="120" w:after="60" w:line="290" w:lineRule="exact"/>
    </w:pPr>
    <w:rPr>
      <w:rFonts w:cs="Arial"/>
      <w:bCs/>
      <w:sz w:val="21"/>
      <w:lang w:val="en-US" w:eastAsia="en-US"/>
    </w:rPr>
  </w:style>
  <w:style w:type="paragraph" w:customStyle="1" w:styleId="Heading2notcontents">
    <w:name w:val="Heading 2 not contents"/>
    <w:next w:val="Normal"/>
    <w:link w:val="Heading2notcontentsChar"/>
    <w:qFormat/>
    <w:rsid w:val="00A42F7F"/>
    <w:pPr>
      <w:numPr>
        <w:ilvl w:val="1"/>
      </w:numPr>
      <w:spacing w:before="300" w:after="120"/>
    </w:pPr>
    <w:rPr>
      <w:rFonts w:cs="Arial"/>
      <w:b/>
      <w:color w:val="404040"/>
      <w:sz w:val="24"/>
      <w:szCs w:val="24"/>
      <w:lang w:eastAsia="en-US"/>
    </w:rPr>
  </w:style>
  <w:style w:type="paragraph" w:styleId="TOC5">
    <w:name w:val="toc 5"/>
    <w:next w:val="Normal"/>
    <w:autoRedefine/>
    <w:uiPriority w:val="39"/>
    <w:rsid w:val="00E409A8"/>
    <w:pPr>
      <w:tabs>
        <w:tab w:val="right" w:leader="dot" w:pos="8720"/>
      </w:tabs>
      <w:spacing w:after="100"/>
    </w:pPr>
    <w:rPr>
      <w:color w:val="000000" w:themeColor="text1"/>
      <w:lang w:val="en-AU" w:eastAsia="en-US"/>
    </w:rPr>
  </w:style>
  <w:style w:type="paragraph" w:customStyle="1" w:styleId="NoteTextHeader">
    <w:name w:val="NoteText Header"/>
    <w:basedOn w:val="Normal"/>
    <w:next w:val="NoteText"/>
    <w:semiHidden/>
    <w:rsid w:val="0090723B"/>
    <w:pPr>
      <w:spacing w:before="240"/>
      <w:jc w:val="center"/>
    </w:pPr>
    <w:rPr>
      <w:b/>
      <w:snapToGrid w:val="0"/>
    </w:rPr>
  </w:style>
  <w:style w:type="paragraph" w:customStyle="1" w:styleId="NoteText">
    <w:name w:val="Note Text"/>
    <w:basedOn w:val="Normal"/>
    <w:next w:val="Normal"/>
    <w:semiHidden/>
    <w:rsid w:val="0090723B"/>
    <w:pPr>
      <w:spacing w:before="240"/>
    </w:pPr>
  </w:style>
  <w:style w:type="paragraph" w:styleId="TOC6">
    <w:name w:val="toc 6"/>
    <w:basedOn w:val="Normal"/>
    <w:next w:val="Normal"/>
    <w:autoRedefine/>
    <w:semiHidden/>
    <w:rsid w:val="0090723B"/>
    <w:pPr>
      <w:spacing w:before="240"/>
      <w:ind w:left="1000"/>
    </w:pPr>
  </w:style>
  <w:style w:type="paragraph" w:styleId="DocumentMap">
    <w:name w:val="Document Map"/>
    <w:basedOn w:val="Normal"/>
    <w:link w:val="DocumentMapChar"/>
    <w:semiHidden/>
    <w:rsid w:val="0090723B"/>
    <w:pPr>
      <w:shd w:val="clear" w:color="auto" w:fill="000080"/>
      <w:spacing w:before="24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90723B"/>
    <w:rPr>
      <w:rFonts w:ascii="Tahoma" w:hAnsi="Tahoma"/>
      <w:sz w:val="22"/>
      <w:shd w:val="clear" w:color="auto" w:fill="000080"/>
      <w:lang w:val="en-AU" w:eastAsia="en-US"/>
    </w:rPr>
  </w:style>
  <w:style w:type="paragraph" w:styleId="TOC4">
    <w:name w:val="toc 4"/>
    <w:next w:val="Normal"/>
    <w:autoRedefine/>
    <w:uiPriority w:val="39"/>
    <w:unhideWhenUsed/>
    <w:rsid w:val="009318EA"/>
    <w:pPr>
      <w:tabs>
        <w:tab w:val="left" w:pos="1332"/>
        <w:tab w:val="right" w:leader="dot" w:pos="8720"/>
      </w:tabs>
      <w:spacing w:after="100"/>
      <w:ind w:left="357"/>
    </w:pPr>
    <w:rPr>
      <w:color w:val="000000" w:themeColor="text1"/>
      <w:lang w:val="en-AU" w:eastAsia="en-US"/>
    </w:rPr>
  </w:style>
  <w:style w:type="paragraph" w:customStyle="1" w:styleId="Paragraph1">
    <w:name w:val="Paragraph1"/>
    <w:basedOn w:val="Normal"/>
    <w:semiHidden/>
    <w:rsid w:val="0090723B"/>
    <w:pPr>
      <w:spacing w:before="240"/>
      <w:ind w:left="720"/>
    </w:pPr>
    <w:rPr>
      <w:lang w:eastAsia="en-NZ"/>
    </w:rPr>
  </w:style>
  <w:style w:type="paragraph" w:customStyle="1" w:styleId="Example">
    <w:name w:val="Example"/>
    <w:basedOn w:val="Normal"/>
    <w:semiHidden/>
    <w:unhideWhenUsed/>
    <w:rsid w:val="0090723B"/>
    <w:pPr>
      <w:spacing w:before="240"/>
      <w:ind w:left="851" w:right="851"/>
      <w:jc w:val="center"/>
    </w:pPr>
    <w:rPr>
      <w:i/>
    </w:rPr>
  </w:style>
  <w:style w:type="paragraph" w:customStyle="1" w:styleId="TableHeader">
    <w:name w:val="TableHeader"/>
    <w:basedOn w:val="Normal"/>
    <w:semiHidden/>
    <w:rsid w:val="0090723B"/>
    <w:pPr>
      <w:spacing w:before="240"/>
      <w:jc w:val="center"/>
    </w:pPr>
    <w:rPr>
      <w:b/>
    </w:rPr>
  </w:style>
  <w:style w:type="paragraph" w:customStyle="1" w:styleId="TableText0">
    <w:name w:val="TableText"/>
    <w:basedOn w:val="Normal"/>
    <w:semiHidden/>
    <w:rsid w:val="0090723B"/>
    <w:pPr>
      <w:spacing w:before="240"/>
      <w:jc w:val="center"/>
    </w:pPr>
  </w:style>
  <w:style w:type="paragraph" w:customStyle="1" w:styleId="Title1">
    <w:name w:val="Title1"/>
    <w:basedOn w:val="Normal"/>
    <w:semiHidden/>
    <w:rsid w:val="0090723B"/>
    <w:pPr>
      <w:spacing w:before="120"/>
      <w:ind w:left="720"/>
    </w:pPr>
    <w:rPr>
      <w:b/>
      <w:sz w:val="96"/>
    </w:rPr>
  </w:style>
  <w:style w:type="paragraph" w:customStyle="1" w:styleId="Title2">
    <w:name w:val="Title2"/>
    <w:basedOn w:val="Normal"/>
    <w:semiHidden/>
    <w:rsid w:val="0090723B"/>
    <w:pPr>
      <w:spacing w:before="120"/>
      <w:ind w:left="720"/>
    </w:pPr>
    <w:rPr>
      <w:sz w:val="48"/>
      <w:szCs w:val="48"/>
    </w:rPr>
  </w:style>
  <w:style w:type="paragraph" w:customStyle="1" w:styleId="Title3">
    <w:name w:val="Title3"/>
    <w:basedOn w:val="Normal"/>
    <w:next w:val="Normal"/>
    <w:semiHidden/>
    <w:rsid w:val="0090723B"/>
    <w:pPr>
      <w:keepLines/>
      <w:spacing w:before="6000"/>
      <w:ind w:left="1418"/>
    </w:pPr>
    <w:rPr>
      <w:sz w:val="32"/>
    </w:rPr>
  </w:style>
  <w:style w:type="paragraph" w:styleId="TOC7">
    <w:name w:val="toc 7"/>
    <w:basedOn w:val="Normal"/>
    <w:next w:val="Normal"/>
    <w:autoRedefine/>
    <w:semiHidden/>
    <w:rsid w:val="0090723B"/>
    <w:pPr>
      <w:spacing w:before="240"/>
      <w:ind w:left="1200"/>
    </w:pPr>
  </w:style>
  <w:style w:type="paragraph" w:customStyle="1" w:styleId="TableText1">
    <w:name w:val="Table Text"/>
    <w:basedOn w:val="Normal"/>
    <w:semiHidden/>
    <w:rsid w:val="0090723B"/>
    <w:pPr>
      <w:spacing w:before="60" w:after="60"/>
    </w:pPr>
  </w:style>
  <w:style w:type="paragraph" w:styleId="TOC8">
    <w:name w:val="toc 8"/>
    <w:basedOn w:val="Normal"/>
    <w:next w:val="Normal"/>
    <w:autoRedefine/>
    <w:semiHidden/>
    <w:rsid w:val="0090723B"/>
    <w:pPr>
      <w:spacing w:before="240"/>
      <w:ind w:left="1400"/>
    </w:pPr>
  </w:style>
  <w:style w:type="paragraph" w:styleId="TOC9">
    <w:name w:val="toc 9"/>
    <w:basedOn w:val="Normal"/>
    <w:next w:val="Normal"/>
    <w:autoRedefine/>
    <w:semiHidden/>
    <w:rsid w:val="0090723B"/>
    <w:pPr>
      <w:spacing w:before="240"/>
      <w:ind w:left="1600"/>
    </w:pPr>
  </w:style>
  <w:style w:type="paragraph" w:customStyle="1" w:styleId="Bullet2">
    <w:name w:val="Bullet 2"/>
    <w:basedOn w:val="ListBullet"/>
    <w:semiHidden/>
    <w:rsid w:val="0090723B"/>
    <w:pPr>
      <w:numPr>
        <w:ilvl w:val="1"/>
        <w:numId w:val="11"/>
      </w:numPr>
      <w:spacing w:before="0"/>
      <w:ind w:left="1434" w:hanging="357"/>
    </w:pPr>
    <w:rPr>
      <w:rFonts w:ascii="Arial Mäori" w:hAnsi="Arial Mäori"/>
      <w:lang w:val="en-NZ"/>
    </w:rPr>
  </w:style>
  <w:style w:type="paragraph" w:styleId="ListBullet">
    <w:name w:val="List Bullet"/>
    <w:basedOn w:val="Normal"/>
    <w:autoRedefine/>
    <w:semiHidden/>
    <w:rsid w:val="0090723B"/>
    <w:pPr>
      <w:numPr>
        <w:numId w:val="1"/>
      </w:numPr>
      <w:spacing w:before="240"/>
    </w:pPr>
  </w:style>
  <w:style w:type="character" w:customStyle="1" w:styleId="link">
    <w:name w:val="link"/>
    <w:basedOn w:val="DefaultParagraphFont"/>
    <w:semiHidden/>
    <w:rsid w:val="0090723B"/>
    <w:rPr>
      <w:color w:val="0000FF"/>
      <w:u w:val="single"/>
    </w:rPr>
  </w:style>
  <w:style w:type="paragraph" w:customStyle="1" w:styleId="Bullet">
    <w:name w:val="Bullet"/>
    <w:basedOn w:val="Normal"/>
    <w:semiHidden/>
    <w:rsid w:val="0090723B"/>
    <w:pPr>
      <w:tabs>
        <w:tab w:val="num" w:pos="644"/>
      </w:tabs>
      <w:spacing w:before="240"/>
      <w:ind w:left="1361" w:hanging="357"/>
    </w:pPr>
  </w:style>
  <w:style w:type="paragraph" w:styleId="BodyText">
    <w:name w:val="Body Text"/>
    <w:basedOn w:val="Normal"/>
    <w:link w:val="BodyTextChar"/>
    <w:semiHidden/>
    <w:rsid w:val="0090723B"/>
    <w:pPr>
      <w:spacing w:before="240"/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BB194C"/>
    <w:rPr>
      <w:rFonts w:ascii="Arial" w:hAnsi="Arial"/>
      <w:b/>
      <w:bCs/>
      <w:sz w:val="24"/>
      <w:lang w:val="en-AU" w:eastAsia="en-US"/>
    </w:rPr>
  </w:style>
  <w:style w:type="paragraph" w:customStyle="1" w:styleId="numbers">
    <w:name w:val="numbers"/>
    <w:basedOn w:val="BodyText2"/>
    <w:semiHidden/>
    <w:rsid w:val="0090723B"/>
    <w:pPr>
      <w:numPr>
        <w:numId w:val="10"/>
      </w:numPr>
      <w:spacing w:after="100" w:line="240" w:lineRule="auto"/>
    </w:pPr>
  </w:style>
  <w:style w:type="paragraph" w:styleId="BodyText2">
    <w:name w:val="Body Text 2"/>
    <w:basedOn w:val="Normal"/>
    <w:link w:val="BodyText2Char"/>
    <w:semiHidden/>
    <w:rsid w:val="0090723B"/>
    <w:pPr>
      <w:spacing w:before="240"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90723B"/>
    <w:rPr>
      <w:rFonts w:ascii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semiHidden/>
    <w:rsid w:val="0090723B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odyText3">
    <w:name w:val="Body Text 3"/>
    <w:basedOn w:val="Normal"/>
    <w:link w:val="BodyText3Char"/>
    <w:semiHidden/>
    <w:rsid w:val="0090723B"/>
    <w:rPr>
      <w:rFonts w:ascii="Arial Mäori" w:hAnsi="Arial Mäori"/>
      <w:i/>
      <w:iCs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90723B"/>
    <w:rPr>
      <w:rFonts w:ascii="Arial Mäori" w:hAnsi="Arial Mäori"/>
      <w:i/>
      <w:iCs/>
      <w:szCs w:val="24"/>
      <w:lang w:val="en-AU" w:eastAsia="en-US"/>
    </w:rPr>
  </w:style>
  <w:style w:type="paragraph" w:customStyle="1" w:styleId="Heading1nonumber">
    <w:name w:val="Heading1 no number"/>
    <w:basedOn w:val="Heading1"/>
    <w:next w:val="Normal"/>
    <w:semiHidden/>
    <w:rsid w:val="0090723B"/>
    <w:pPr>
      <w:tabs>
        <w:tab w:val="left" w:pos="1080"/>
      </w:tabs>
      <w:spacing w:before="240"/>
    </w:pPr>
    <w:rPr>
      <w:rFonts w:cs="Times New Roman"/>
      <w:bCs/>
      <w:sz w:val="32"/>
      <w:szCs w:val="32"/>
    </w:rPr>
  </w:style>
  <w:style w:type="paragraph" w:customStyle="1" w:styleId="NormalWithinTable">
    <w:name w:val="NormalWithinTable"/>
    <w:basedOn w:val="Normal"/>
    <w:semiHidden/>
    <w:rsid w:val="0090723B"/>
    <w:pPr>
      <w:spacing w:before="120"/>
    </w:pPr>
  </w:style>
  <w:style w:type="paragraph" w:styleId="BlockText">
    <w:name w:val="Block Text"/>
    <w:basedOn w:val="Normal"/>
    <w:uiPriority w:val="6"/>
    <w:semiHidden/>
    <w:rsid w:val="0090723B"/>
    <w:pPr>
      <w:spacing w:before="60" w:after="60"/>
    </w:pPr>
    <w:rPr>
      <w:sz w:val="20"/>
    </w:rPr>
  </w:style>
  <w:style w:type="paragraph" w:customStyle="1" w:styleId="Bullets">
    <w:name w:val="Bullets"/>
    <w:basedOn w:val="Normal"/>
    <w:link w:val="BulletsChar"/>
    <w:semiHidden/>
    <w:qFormat/>
    <w:rsid w:val="0090723B"/>
    <w:pPr>
      <w:numPr>
        <w:numId w:val="12"/>
      </w:numPr>
      <w:spacing w:before="120"/>
      <w:ind w:right="794"/>
    </w:pPr>
    <w:rPr>
      <w:rFonts w:ascii="Calibri" w:eastAsia="Calibri" w:hAnsi="Calibri"/>
    </w:rPr>
  </w:style>
  <w:style w:type="character" w:customStyle="1" w:styleId="BulletsChar">
    <w:name w:val="Bullets Char"/>
    <w:basedOn w:val="DefaultParagraphFont"/>
    <w:link w:val="Bullets"/>
    <w:semiHidden/>
    <w:rsid w:val="00BB194C"/>
    <w:rPr>
      <w:rFonts w:ascii="Calibri" w:eastAsia="Calibri" w:hAnsi="Calibri"/>
      <w:sz w:val="24"/>
      <w:szCs w:val="20"/>
      <w:lang w:val="en-AU" w:eastAsia="en-US"/>
    </w:rPr>
  </w:style>
  <w:style w:type="paragraph" w:customStyle="1" w:styleId="NoteHeading1">
    <w:name w:val="Note Heading1"/>
    <w:next w:val="Normal"/>
    <w:qFormat/>
    <w:rsid w:val="002D2992"/>
    <w:pPr>
      <w:numPr>
        <w:numId w:val="13"/>
      </w:numPr>
      <w:tabs>
        <w:tab w:val="left" w:pos="993"/>
      </w:tabs>
      <w:spacing w:after="120"/>
      <w:ind w:left="357" w:hanging="357"/>
      <w:outlineLvl w:val="3"/>
    </w:pPr>
    <w:rPr>
      <w:rFonts w:cs="Arial"/>
      <w:b/>
      <w:color w:val="404040" w:themeColor="text1" w:themeTint="BF"/>
      <w:sz w:val="24"/>
      <w:szCs w:val="24"/>
      <w:lang w:eastAsia="en-US"/>
    </w:rPr>
  </w:style>
  <w:style w:type="paragraph" w:customStyle="1" w:styleId="Appendixheading">
    <w:name w:val="Appendix heading"/>
    <w:next w:val="Normal"/>
    <w:qFormat/>
    <w:rsid w:val="002D2992"/>
    <w:pPr>
      <w:pageBreakBefore/>
      <w:numPr>
        <w:numId w:val="14"/>
      </w:numPr>
      <w:spacing w:after="360" w:line="500" w:lineRule="exact"/>
      <w:ind w:left="2410" w:hanging="2410"/>
      <w:outlineLvl w:val="4"/>
    </w:pPr>
    <w:rPr>
      <w:rFonts w:cs="Arial"/>
      <w:bCs/>
      <w:color w:val="404040" w:themeColor="text1" w:themeTint="BF"/>
      <w:sz w:val="40"/>
      <w:lang w:eastAsia="en-US"/>
    </w:rPr>
  </w:style>
  <w:style w:type="paragraph" w:customStyle="1" w:styleId="Templateicon">
    <w:name w:val="Template icon"/>
    <w:next w:val="Normal"/>
    <w:qFormat/>
    <w:rsid w:val="00D31A43"/>
    <w:pPr>
      <w:numPr>
        <w:numId w:val="17"/>
      </w:numPr>
      <w:tabs>
        <w:tab w:val="left" w:pos="0"/>
      </w:tabs>
      <w:spacing w:after="480"/>
      <w:ind w:left="0" w:hanging="426"/>
    </w:pPr>
    <w:rPr>
      <w:rFonts w:cs="Arial"/>
      <w:bCs/>
      <w:lang w:eastAsia="en-US"/>
    </w:rPr>
  </w:style>
  <w:style w:type="paragraph" w:customStyle="1" w:styleId="Clockicon">
    <w:name w:val="Clock icon"/>
    <w:next w:val="Normal"/>
    <w:qFormat/>
    <w:rsid w:val="00D31A43"/>
    <w:pPr>
      <w:numPr>
        <w:numId w:val="16"/>
      </w:numPr>
      <w:tabs>
        <w:tab w:val="left" w:pos="0"/>
      </w:tabs>
      <w:ind w:left="0" w:hanging="426"/>
    </w:pPr>
    <w:rPr>
      <w:rFonts w:cs="Arial"/>
      <w:bCs/>
      <w:lang w:eastAsia="en-US"/>
    </w:rPr>
  </w:style>
  <w:style w:type="paragraph" w:customStyle="1" w:styleId="List1">
    <w:name w:val="List 1"/>
    <w:basedOn w:val="ListParagraph"/>
    <w:link w:val="List1Char"/>
    <w:qFormat/>
    <w:rsid w:val="00E437E4"/>
    <w:pPr>
      <w:numPr>
        <w:numId w:val="18"/>
      </w:numPr>
    </w:pPr>
  </w:style>
  <w:style w:type="paragraph" w:customStyle="1" w:styleId="List1Lastitem">
    <w:name w:val="List 1 Last item"/>
    <w:basedOn w:val="List1"/>
    <w:link w:val="List1LastitemChar"/>
    <w:qFormat/>
    <w:rsid w:val="00E437E4"/>
    <w:pPr>
      <w:spacing w:after="280"/>
    </w:pPr>
  </w:style>
  <w:style w:type="character" w:customStyle="1" w:styleId="ListParagraphChar">
    <w:name w:val="List Paragraph Char"/>
    <w:aliases w:val="L1 Bullet Char"/>
    <w:basedOn w:val="DefaultParagraphFont"/>
    <w:link w:val="ListParagraph"/>
    <w:uiPriority w:val="34"/>
    <w:semiHidden/>
    <w:rsid w:val="00E437E4"/>
    <w:rPr>
      <w:rFonts w:cs="Arial"/>
      <w:bCs/>
      <w:lang w:eastAsia="en-US"/>
    </w:rPr>
  </w:style>
  <w:style w:type="character" w:customStyle="1" w:styleId="List1Char">
    <w:name w:val="List 1 Char"/>
    <w:basedOn w:val="ListParagraphChar"/>
    <w:link w:val="List1"/>
    <w:rsid w:val="00E437E4"/>
    <w:rPr>
      <w:rFonts w:cs="Arial"/>
      <w:bCs/>
      <w:lang w:eastAsia="en-US"/>
    </w:rPr>
  </w:style>
  <w:style w:type="character" w:customStyle="1" w:styleId="List1LastitemChar">
    <w:name w:val="List 1 Last item Char"/>
    <w:basedOn w:val="List1Char"/>
    <w:link w:val="List1Lastitem"/>
    <w:rsid w:val="00E437E4"/>
    <w:rPr>
      <w:rFonts w:cs="Arial"/>
      <w:bCs/>
      <w:lang w:eastAsia="en-US"/>
    </w:rPr>
  </w:style>
  <w:style w:type="paragraph" w:customStyle="1" w:styleId="Heading2contents">
    <w:name w:val="Heading 2 contents"/>
    <w:basedOn w:val="Heading2"/>
    <w:next w:val="Normal"/>
    <w:link w:val="Heading2contentsChar"/>
    <w:qFormat/>
    <w:rsid w:val="005B3F17"/>
    <w:pPr>
      <w:spacing w:before="300" w:after="120" w:line="240" w:lineRule="auto"/>
    </w:pPr>
    <w:rPr>
      <w:color w:val="auto"/>
    </w:rPr>
  </w:style>
  <w:style w:type="paragraph" w:customStyle="1" w:styleId="Heading3contents">
    <w:name w:val="Heading 3 contents"/>
    <w:basedOn w:val="Heading3"/>
    <w:link w:val="Heading3contentsChar"/>
    <w:qFormat/>
    <w:rsid w:val="00D72AF5"/>
    <w:rPr>
      <w:color w:val="auto"/>
    </w:rPr>
  </w:style>
  <w:style w:type="character" w:customStyle="1" w:styleId="Heading2contentsChar">
    <w:name w:val="Heading 2 contents Char"/>
    <w:basedOn w:val="Heading2Char"/>
    <w:link w:val="Heading2contents"/>
    <w:rsid w:val="005B3F17"/>
    <w:rPr>
      <w:rFonts w:ascii="Arial" w:hAnsi="Arial" w:cs="Arial"/>
      <w:b/>
      <w:color w:val="404040"/>
      <w:sz w:val="24"/>
      <w:szCs w:val="24"/>
      <w:lang w:eastAsia="en-US"/>
    </w:rPr>
  </w:style>
  <w:style w:type="character" w:customStyle="1" w:styleId="Heading3contentsChar">
    <w:name w:val="Heading 3 contents Char"/>
    <w:basedOn w:val="Heading3Char"/>
    <w:link w:val="Heading3contents"/>
    <w:rsid w:val="00D72AF5"/>
    <w:rPr>
      <w:rFonts w:ascii="Arial" w:hAnsi="Arial" w:cs="Arial"/>
      <w:b/>
      <w:color w:val="404040"/>
      <w:sz w:val="22"/>
      <w:szCs w:val="24"/>
      <w:lang w:eastAsia="en-US"/>
    </w:rPr>
  </w:style>
  <w:style w:type="paragraph" w:customStyle="1" w:styleId="Heading4notcontents">
    <w:name w:val="Heading 4 not contents"/>
    <w:basedOn w:val="Heading2notcontents"/>
    <w:next w:val="List1"/>
    <w:link w:val="Heading4notcontentsChar"/>
    <w:qFormat/>
    <w:rsid w:val="00D72AF5"/>
    <w:rPr>
      <w:color w:val="auto"/>
      <w:sz w:val="20"/>
      <w:szCs w:val="20"/>
    </w:rPr>
  </w:style>
  <w:style w:type="character" w:customStyle="1" w:styleId="Heading2notcontentsChar">
    <w:name w:val="Heading 2 not contents Char"/>
    <w:basedOn w:val="DefaultParagraphFont"/>
    <w:link w:val="Heading2notcontents"/>
    <w:rsid w:val="00AB13EF"/>
    <w:rPr>
      <w:rFonts w:cs="Arial"/>
      <w:b/>
      <w:color w:val="404040"/>
      <w:sz w:val="24"/>
      <w:szCs w:val="24"/>
      <w:lang w:eastAsia="en-US"/>
    </w:rPr>
  </w:style>
  <w:style w:type="character" w:customStyle="1" w:styleId="Heading4notcontentsChar">
    <w:name w:val="Heading 4 not contents Char"/>
    <w:basedOn w:val="Heading2notcontentsChar"/>
    <w:link w:val="Heading4notcontents"/>
    <w:rsid w:val="00D72AF5"/>
    <w:rPr>
      <w:rFonts w:cs="Arial"/>
      <w:b/>
      <w:color w:val="404040"/>
      <w:sz w:val="20"/>
      <w:szCs w:val="20"/>
      <w:lang w:eastAsia="en-US"/>
    </w:rPr>
  </w:style>
  <w:style w:type="paragraph" w:styleId="List">
    <w:name w:val="List"/>
    <w:basedOn w:val="Normal"/>
    <w:uiPriority w:val="99"/>
    <w:unhideWhenUsed/>
    <w:rsid w:val="00FB4181"/>
    <w:pPr>
      <w:spacing w:after="280" w:line="280" w:lineRule="atLeast"/>
      <w:ind w:left="284" w:hanging="284"/>
      <w:contextualSpacing/>
    </w:pPr>
    <w:rPr>
      <w:rFonts w:ascii="Arial" w:hAnsi="Arial"/>
      <w:sz w:val="22"/>
    </w:rPr>
  </w:style>
  <w:style w:type="paragraph" w:customStyle="1" w:styleId="Agendaitem">
    <w:name w:val="Agenda item"/>
    <w:basedOn w:val="List1"/>
    <w:link w:val="AgendaitemChar"/>
    <w:qFormat/>
    <w:rsid w:val="00F64DA3"/>
    <w:pPr>
      <w:spacing w:after="300"/>
    </w:pPr>
  </w:style>
  <w:style w:type="paragraph" w:customStyle="1" w:styleId="Agendaheader">
    <w:name w:val="Agenda header"/>
    <w:link w:val="AgendaheaderChar"/>
    <w:qFormat/>
    <w:rsid w:val="00940A21"/>
    <w:pPr>
      <w:spacing w:after="300"/>
    </w:pPr>
    <w:rPr>
      <w:rFonts w:cs="Arial"/>
      <w:bCs/>
      <w:lang w:eastAsia="en-US"/>
    </w:rPr>
  </w:style>
  <w:style w:type="character" w:customStyle="1" w:styleId="AgendaitemChar">
    <w:name w:val="Agenda item Char"/>
    <w:basedOn w:val="List1Char"/>
    <w:link w:val="Agendaitem"/>
    <w:rsid w:val="00F64DA3"/>
    <w:rPr>
      <w:rFonts w:cs="Arial"/>
      <w:bCs/>
      <w:lang w:eastAsia="en-US"/>
    </w:rPr>
  </w:style>
  <w:style w:type="paragraph" w:customStyle="1" w:styleId="Agendafooter">
    <w:name w:val="Agenda footer"/>
    <w:basedOn w:val="Normal"/>
    <w:link w:val="AgendafooterChar"/>
    <w:qFormat/>
    <w:rsid w:val="00140743"/>
    <w:rPr>
      <w:rFonts w:ascii="Arial" w:hAnsi="Arial" w:cs="Arial"/>
      <w:sz w:val="16"/>
    </w:rPr>
  </w:style>
  <w:style w:type="character" w:customStyle="1" w:styleId="NormalbeforelistChar">
    <w:name w:val="Normal before list Char"/>
    <w:basedOn w:val="DefaultParagraphFont"/>
    <w:link w:val="Normalbeforelist"/>
    <w:rsid w:val="00FB4181"/>
    <w:rPr>
      <w:rFonts w:cs="Arial"/>
      <w:bCs/>
      <w:lang w:eastAsia="en-US"/>
    </w:rPr>
  </w:style>
  <w:style w:type="character" w:customStyle="1" w:styleId="AgendaheaderChar">
    <w:name w:val="Agenda header Char"/>
    <w:basedOn w:val="NormalbeforelistChar"/>
    <w:link w:val="Agendaheader"/>
    <w:rsid w:val="00940A21"/>
    <w:rPr>
      <w:rFonts w:cs="Arial"/>
      <w:bCs/>
      <w:lang w:eastAsia="en-US"/>
    </w:rPr>
  </w:style>
  <w:style w:type="character" w:customStyle="1" w:styleId="AgendafooterChar">
    <w:name w:val="Agenda footer Char"/>
    <w:basedOn w:val="DefaultParagraphFont"/>
    <w:link w:val="Agendafooter"/>
    <w:rsid w:val="00140743"/>
    <w:rPr>
      <w:rFonts w:cs="Arial"/>
      <w:sz w:val="16"/>
      <w:szCs w:val="20"/>
      <w:lang w:val="en-AU" w:eastAsia="en-US"/>
    </w:rPr>
  </w:style>
  <w:style w:type="paragraph" w:customStyle="1" w:styleId="List1a">
    <w:name w:val="List 1a"/>
    <w:basedOn w:val="List1"/>
    <w:link w:val="List1aChar"/>
    <w:qFormat/>
    <w:rsid w:val="00F31828"/>
    <w:pPr>
      <w:numPr>
        <w:ilvl w:val="1"/>
      </w:numPr>
    </w:pPr>
  </w:style>
  <w:style w:type="paragraph" w:customStyle="1" w:styleId="List1ai">
    <w:name w:val="List 1ai"/>
    <w:basedOn w:val="List1a"/>
    <w:link w:val="List1aiChar"/>
    <w:qFormat/>
    <w:rsid w:val="00F64DA3"/>
    <w:pPr>
      <w:numPr>
        <w:ilvl w:val="2"/>
      </w:numPr>
      <w:ind w:left="1134" w:hanging="283"/>
    </w:pPr>
  </w:style>
  <w:style w:type="character" w:customStyle="1" w:styleId="List1aChar">
    <w:name w:val="List 1a Char"/>
    <w:basedOn w:val="List1Char"/>
    <w:link w:val="List1a"/>
    <w:rsid w:val="00F31828"/>
    <w:rPr>
      <w:rFonts w:cs="Arial"/>
      <w:bCs/>
      <w:lang w:eastAsia="en-US"/>
    </w:rPr>
  </w:style>
  <w:style w:type="paragraph" w:customStyle="1" w:styleId="Mintesheading">
    <w:name w:val="Mintes heading"/>
    <w:basedOn w:val="Normal"/>
    <w:link w:val="MintesheadingChar"/>
    <w:qFormat/>
    <w:rsid w:val="009906D5"/>
    <w:rPr>
      <w:rFonts w:ascii="Arial" w:hAnsi="Arial" w:cs="Arial"/>
      <w:b/>
      <w:sz w:val="22"/>
      <w:szCs w:val="22"/>
    </w:rPr>
  </w:style>
  <w:style w:type="character" w:customStyle="1" w:styleId="List1aiChar">
    <w:name w:val="List 1ai Char"/>
    <w:basedOn w:val="List1aChar"/>
    <w:link w:val="List1ai"/>
    <w:rsid w:val="00F64DA3"/>
    <w:rPr>
      <w:rFonts w:cs="Arial"/>
      <w:bCs/>
      <w:lang w:eastAsia="en-US"/>
    </w:rPr>
  </w:style>
  <w:style w:type="character" w:customStyle="1" w:styleId="MintesheadingChar">
    <w:name w:val="Mintes heading Char"/>
    <w:basedOn w:val="DefaultParagraphFont"/>
    <w:link w:val="Mintesheading"/>
    <w:rsid w:val="009906D5"/>
    <w:rPr>
      <w:rFonts w:cs="Arial"/>
      <w:b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kinsp\Documents\Templates%20for%20Sue\IHC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DED4753C9F640B45D9FC9FA7E955F007B5300BD16CEB543AD77C7F0094DE2DC" ma:contentTypeVersion="10" ma:contentTypeDescription="Create a new document." ma:contentTypeScope="" ma:versionID="742e00675c8dcd35e7f3ab88a5420541">
  <xsd:schema xmlns:xsd="http://www.w3.org/2001/XMLSchema" xmlns:xs="http://www.w3.org/2001/XMLSchema" xmlns:p="http://schemas.microsoft.com/office/2006/metadata/properties" xmlns:ns2="312ed41f-7438-4f38-9f1a-c808e7c6ccfd" xmlns:ns3="44c5fe20-9174-4f5c-bb88-b02c3cfc1699" targetNamespace="http://schemas.microsoft.com/office/2006/metadata/properties" ma:root="true" ma:fieldsID="4ac0610d45736f5a9a19f116714aa29b" ns2:_="" ns3:_="">
    <xsd:import namespace="312ed41f-7438-4f38-9f1a-c808e7c6ccfd"/>
    <xsd:import namespace="44c5fe20-9174-4f5c-bb88-b02c3cfc1699"/>
    <xsd:element name="properties">
      <xsd:complexType>
        <xsd:sequence>
          <xsd:element name="documentManagement">
            <xsd:complexType>
              <xsd:all>
                <xsd:element ref="ns2:FunctionGroup" minOccurs="0"/>
                <xsd:element ref="ns2:Function" minOccurs="0"/>
                <xsd:element ref="ns2:Activity" minOccurs="0"/>
                <xsd:element ref="ns2:Subactivity" minOccurs="0"/>
                <xsd:element ref="ns2:DocumentType" minOccurs="0"/>
                <xsd:element ref="ns2:CategoryValue" minOccurs="0"/>
                <xsd:element ref="ns2:Project" minOccurs="0"/>
                <xsd:element ref="ns2:Cas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ed41f-7438-4f38-9f1a-c808e7c6ccfd" elementFormDefault="qualified">
    <xsd:import namespace="http://schemas.microsoft.com/office/2006/documentManagement/types"/>
    <xsd:import namespace="http://schemas.microsoft.com/office/infopath/2007/PartnerControls"/>
    <xsd:element name="FunctionGroup" ma:index="8" nillable="true" ma:displayName="Function Group" ma:internalName="FunctionGroup">
      <xsd:simpleType>
        <xsd:restriction base="dms:Text">
          <xsd:maxLength value="255"/>
        </xsd:restriction>
      </xsd:simpleType>
    </xsd:element>
    <xsd:element name="Function" ma:index="9" nillable="true" ma:displayName="Function" ma:internalName="Function">
      <xsd:simpleType>
        <xsd:restriction base="dms:Text">
          <xsd:maxLength value="255"/>
        </xsd:restriction>
      </xsd:simpleType>
    </xsd:element>
    <xsd:element name="Activity" ma:index="10" nillable="true" ma:displayName="Activity" ma:internalName="Activity">
      <xsd:simpleType>
        <xsd:restriction base="dms:Text">
          <xsd:maxLength value="255"/>
        </xsd:restriction>
      </xsd:simpleType>
    </xsd:element>
    <xsd:element name="Subactivity" ma:index="11" nillable="true" ma:displayName="Subactivity" ma:internalName="Subactivity">
      <xsd:simpleType>
        <xsd:restriction base="dms:Text">
          <xsd:maxLength value="255"/>
        </xsd:restriction>
      </xsd:simpleType>
    </xsd:element>
    <xsd:element name="DocumentType" ma:index="12" nillable="true" ma:displayName="Document Type" ma:internalName="DocumentType">
      <xsd:simpleType>
        <xsd:restriction base="dms:Text">
          <xsd:maxLength value="255"/>
        </xsd:restriction>
      </xsd:simpleType>
    </xsd:element>
    <xsd:element name="CategoryValue" ma:index="13" nillable="true" ma:displayName="Category Value" ma:internalName="CategoryValue">
      <xsd:simpleType>
        <xsd:restriction base="dms:Text">
          <xsd:maxLength value="255"/>
        </xsd:restriction>
      </xsd:simpleType>
    </xsd:element>
    <xsd:element name="Project" ma:index="14" nillable="true" ma:displayName="Project" ma:internalName="Project">
      <xsd:simpleType>
        <xsd:restriction base="dms:Text">
          <xsd:maxLength value="255"/>
        </xsd:restriction>
      </xsd:simpleType>
    </xsd:element>
    <xsd:element name="Case" ma:index="15" nillable="true" ma:displayName="Case" ma:internalName="Ca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5fe20-9174-4f5c-bb88-b02c3cfc1699" elementFormDefault="qualified">
    <xsd:import namespace="http://schemas.microsoft.com/office/2006/documentManagement/types"/>
    <xsd:import namespace="http://schemas.microsoft.com/office/infopath/2007/PartnerControls"/>
    <xsd:element name="Category" ma:index="16" nillable="true" ma:displayName="Category" ma:default="Templates" ma:format="Dropdown" ma:internalName="Category">
      <xsd:simpleType>
        <xsd:restriction base="dms:Choice">
          <xsd:enumeration value="Templa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312ed41f-7438-4f38-9f1a-c808e7c6ccfd" xsi:nil="true"/>
    <Subactivity xmlns="312ed41f-7438-4f38-9f1a-c808e7c6ccfd" xsi:nil="true"/>
    <Case xmlns="312ed41f-7438-4f38-9f1a-c808e7c6ccfd" xsi:nil="true"/>
    <Project xmlns="312ed41f-7438-4f38-9f1a-c808e7c6ccfd" xsi:nil="true"/>
    <FunctionGroup xmlns="312ed41f-7438-4f38-9f1a-c808e7c6ccfd" xsi:nil="true"/>
    <DocumentType xmlns="312ed41f-7438-4f38-9f1a-c808e7c6ccfd" xsi:nil="true"/>
    <Function xmlns="312ed41f-7438-4f38-9f1a-c808e7c6ccfd" xsi:nil="true"/>
    <CategoryValue xmlns="312ed41f-7438-4f38-9f1a-c808e7c6ccfd" xsi:nil="true"/>
    <Category xmlns="44c5fe20-9174-4f5c-bb88-b02c3cfc1699">Templates</Category>
  </documentManagement>
</p:properties>
</file>

<file path=customXml/itemProps1.xml><?xml version="1.0" encoding="utf-8"?>
<ds:datastoreItem xmlns:ds="http://schemas.openxmlformats.org/officeDocument/2006/customXml" ds:itemID="{6E6F40DD-4458-44C8-B569-AB7AFEA1B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ed41f-7438-4f38-9f1a-c808e7c6ccfd"/>
    <ds:schemaRef ds:uri="44c5fe20-9174-4f5c-bb88-b02c3cfc16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EE3BA-FCE3-4A5E-8E55-5E21156D7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9AC5A3-AC58-4544-BB7E-FF489B1F09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303C5D-FAAB-4375-BAD3-8D5590BC9899}">
  <ds:schemaRefs>
    <ds:schemaRef ds:uri="44c5fe20-9174-4f5c-bb88-b02c3cfc169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312ed41f-7438-4f38-9f1a-c808e7c6ccfd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IHC Minutes Template.dotx</Template>
  <TotalTime>7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IHC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Atkins, Polly</dc:creator>
  <cp:lastModifiedBy>Danette Wilson</cp:lastModifiedBy>
  <cp:revision>2</cp:revision>
  <cp:lastPrinted>2013-11-18T20:47:00Z</cp:lastPrinted>
  <dcterms:created xsi:type="dcterms:W3CDTF">2023-05-10T10:02:00Z</dcterms:created>
  <dcterms:modified xsi:type="dcterms:W3CDTF">2023-05-10T10:02:00Z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0x010100180DED4753C9F640B45D9FC9FA7E955F007B5300BD16CEB543AD77C7F0094DE2DC</vt:lpwstr>
  </property>
  <property fmtid="{D5CDD505-2E9C-101B-9397-08002B2CF9AE}" pid="3" name="Order">
    <vt:r8>1300</vt:r8>
  </property>
</Properties>
</file>