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51185" w14:textId="77777777" w:rsidR="00F346EE" w:rsidRPr="004C42F0" w:rsidRDefault="00605CF8" w:rsidP="009705DA">
      <w:pPr>
        <w:pStyle w:val="Heading1"/>
        <w:spacing w:before="240" w:after="360"/>
        <w:rPr>
          <w:b/>
          <w:caps w:val="0"/>
          <w:sz w:val="40"/>
          <w:szCs w:val="40"/>
        </w:rPr>
      </w:pPr>
      <w:r w:rsidRPr="00123113">
        <w:rPr>
          <w:b/>
          <w:caps w:val="0"/>
          <w:sz w:val="40"/>
          <w:szCs w:val="40"/>
        </w:rPr>
        <w:t>A</w:t>
      </w:r>
      <w:r w:rsidRPr="004C42F0">
        <w:rPr>
          <w:b/>
          <w:caps w:val="0"/>
          <w:sz w:val="40"/>
          <w:szCs w:val="40"/>
        </w:rPr>
        <w:t xml:space="preserve">ssociation </w:t>
      </w:r>
      <w:r w:rsidR="008C615A" w:rsidRPr="004C42F0">
        <w:rPr>
          <w:b/>
          <w:caps w:val="0"/>
          <w:sz w:val="40"/>
          <w:szCs w:val="40"/>
        </w:rPr>
        <w:t>Funds</w:t>
      </w:r>
      <w:r w:rsidR="00AA72A8" w:rsidRPr="004C42F0">
        <w:rPr>
          <w:b/>
          <w:caps w:val="0"/>
          <w:sz w:val="40"/>
          <w:szCs w:val="40"/>
        </w:rPr>
        <w:t xml:space="preserve"> </w:t>
      </w:r>
      <w:r w:rsidRPr="004C42F0">
        <w:rPr>
          <w:b/>
          <w:caps w:val="0"/>
          <w:sz w:val="40"/>
          <w:szCs w:val="40"/>
        </w:rPr>
        <w:t xml:space="preserve">Account </w:t>
      </w:r>
      <w:r w:rsidR="008C615A" w:rsidRPr="004C42F0">
        <w:rPr>
          <w:b/>
          <w:caps w:val="0"/>
          <w:sz w:val="40"/>
          <w:szCs w:val="40"/>
        </w:rPr>
        <w:t>Application Form</w:t>
      </w:r>
    </w:p>
    <w:p w14:paraId="28251186" w14:textId="77777777" w:rsidR="004C42F0" w:rsidRPr="007362B0" w:rsidRDefault="004C42F0" w:rsidP="00644DF5">
      <w:pPr>
        <w:spacing w:before="120"/>
        <w:rPr>
          <w:b/>
          <w:sz w:val="8"/>
          <w:szCs w:val="8"/>
        </w:rPr>
      </w:pPr>
    </w:p>
    <w:tbl>
      <w:tblPr>
        <w:tblW w:w="921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585"/>
        <w:gridCol w:w="2429"/>
        <w:gridCol w:w="397"/>
        <w:gridCol w:w="275"/>
        <w:gridCol w:w="141"/>
        <w:gridCol w:w="426"/>
        <w:gridCol w:w="1214"/>
        <w:gridCol w:w="203"/>
        <w:gridCol w:w="987"/>
        <w:gridCol w:w="1281"/>
      </w:tblGrid>
      <w:tr w:rsidR="00C610B0" w:rsidRPr="00A109BE" w14:paraId="28251189" w14:textId="77777777" w:rsidTr="001E278B">
        <w:trPr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51187" w14:textId="77777777" w:rsidR="00C610B0" w:rsidRPr="00690FB4" w:rsidRDefault="00C610B0" w:rsidP="001E278B">
            <w:pPr>
              <w:ind w:left="-108"/>
              <w:jc w:val="left"/>
              <w:rPr>
                <w:rFonts w:cs="Arial"/>
                <w:sz w:val="18"/>
                <w:szCs w:val="18"/>
              </w:rPr>
            </w:pPr>
            <w:r w:rsidRPr="00690FB4">
              <w:rPr>
                <w:rFonts w:cs="Arial"/>
                <w:sz w:val="18"/>
                <w:szCs w:val="18"/>
              </w:rPr>
              <w:t>Area:</w:t>
            </w:r>
          </w:p>
        </w:tc>
        <w:tc>
          <w:tcPr>
            <w:tcW w:w="8505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28251188" w14:textId="77777777" w:rsidR="00C610B0" w:rsidRPr="00AA6416" w:rsidRDefault="00EB42B7" w:rsidP="001E278B">
            <w:pPr>
              <w:ind w:left="-675" w:firstLine="567"/>
              <w:jc w:val="left"/>
              <w:rPr>
                <w:rFonts w:cs="Arial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0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0"/>
            <w:r>
              <w:rPr>
                <w:rFonts w:cs="Arial"/>
              </w:rPr>
              <w:fldChar w:fldCharType="end"/>
            </w:r>
          </w:p>
        </w:tc>
      </w:tr>
      <w:tr w:rsidR="00C610B0" w:rsidRPr="00A109BE" w14:paraId="2825118D" w14:textId="77777777" w:rsidTr="001E278B">
        <w:trPr>
          <w:trHeight w:val="284"/>
        </w:trPr>
        <w:tc>
          <w:tcPr>
            <w:tcW w:w="49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5118A" w14:textId="77777777" w:rsidR="00C610B0" w:rsidRDefault="00C610B0" w:rsidP="00644DF5">
            <w:pPr>
              <w:ind w:left="-108"/>
              <w:jc w:val="left"/>
              <w:rPr>
                <w:rFonts w:cs="Arial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5118B" w14:textId="77777777" w:rsidR="00C610B0" w:rsidRPr="00AA6416" w:rsidRDefault="00C610B0" w:rsidP="00644DF5">
            <w:pPr>
              <w:ind w:left="-108"/>
              <w:jc w:val="left"/>
              <w:rPr>
                <w:rFonts w:cs="Arial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5118C" w14:textId="77777777" w:rsidR="00C610B0" w:rsidRPr="00AA6416" w:rsidRDefault="00C610B0" w:rsidP="00644DF5">
            <w:pPr>
              <w:ind w:left="-108"/>
              <w:jc w:val="left"/>
              <w:rPr>
                <w:rFonts w:cs="Arial"/>
                <w:szCs w:val="18"/>
              </w:rPr>
            </w:pPr>
          </w:p>
        </w:tc>
      </w:tr>
      <w:tr w:rsidR="00C610B0" w:rsidRPr="00C610B0" w14:paraId="28251192" w14:textId="77777777" w:rsidTr="001E278B">
        <w:trPr>
          <w:trHeight w:val="284"/>
        </w:trPr>
        <w:tc>
          <w:tcPr>
            <w:tcW w:w="49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5118E" w14:textId="77777777" w:rsidR="00C610B0" w:rsidRDefault="00C610B0" w:rsidP="00644DF5">
            <w:pPr>
              <w:ind w:left="-108"/>
              <w:jc w:val="left"/>
              <w:rPr>
                <w:rFonts w:cs="Arial"/>
                <w:sz w:val="18"/>
                <w:szCs w:val="18"/>
              </w:rPr>
            </w:pPr>
            <w:r w:rsidRPr="00C610B0">
              <w:rPr>
                <w:rFonts w:cs="Arial"/>
                <w:sz w:val="18"/>
                <w:szCs w:val="18"/>
              </w:rPr>
              <w:t>Details of staff person making this application:</w:t>
            </w:r>
          </w:p>
          <w:p w14:paraId="2825118F" w14:textId="77777777" w:rsidR="00C610B0" w:rsidRPr="00C610B0" w:rsidRDefault="00C610B0" w:rsidP="00644DF5">
            <w:pPr>
              <w:ind w:left="-10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51190" w14:textId="77777777" w:rsidR="00C610B0" w:rsidRPr="00C610B0" w:rsidRDefault="00C610B0" w:rsidP="00644DF5">
            <w:pPr>
              <w:ind w:left="-10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51191" w14:textId="77777777" w:rsidR="00C610B0" w:rsidRPr="00C610B0" w:rsidRDefault="00C610B0" w:rsidP="00644DF5">
            <w:pPr>
              <w:ind w:left="-108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610B0" w:rsidRPr="00A109BE" w14:paraId="28251198" w14:textId="77777777" w:rsidTr="001E278B">
        <w:trPr>
          <w:trHeight w:val="284"/>
        </w:trPr>
        <w:tc>
          <w:tcPr>
            <w:tcW w:w="186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8251193" w14:textId="77777777" w:rsidR="00C610B0" w:rsidRPr="00AA6416" w:rsidRDefault="00BC3132" w:rsidP="00644DF5">
            <w:pPr>
              <w:ind w:left="-108"/>
              <w:jc w:val="left"/>
              <w:rPr>
                <w:rFonts w:cs="Arial"/>
                <w:szCs w:val="18"/>
              </w:rPr>
            </w:pPr>
            <w:r w:rsidRPr="00B84E91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4E91">
              <w:rPr>
                <w:rFonts w:cs="Arial"/>
              </w:rPr>
              <w:instrText xml:space="preserve"> FORMTEXT </w:instrText>
            </w:r>
            <w:r w:rsidRPr="00B84E91">
              <w:rPr>
                <w:rFonts w:cs="Arial"/>
              </w:rPr>
            </w:r>
            <w:r w:rsidRPr="00B84E91">
              <w:rPr>
                <w:rFonts w:cs="Arial"/>
              </w:rPr>
              <w:fldChar w:fldCharType="separate"/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fldChar w:fldCharType="end"/>
            </w:r>
          </w:p>
        </w:tc>
        <w:tc>
          <w:tcPr>
            <w:tcW w:w="242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8251194" w14:textId="77777777" w:rsidR="00C610B0" w:rsidRPr="00AA6416" w:rsidRDefault="00690FB4" w:rsidP="00690FB4">
            <w:pPr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/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51195" w14:textId="77777777" w:rsidR="00C610B0" w:rsidRPr="00AA6416" w:rsidRDefault="00BC3132" w:rsidP="00644DF5">
            <w:pPr>
              <w:ind w:left="-108"/>
              <w:jc w:val="left"/>
              <w:rPr>
                <w:rFonts w:cs="Arial"/>
                <w:szCs w:val="18"/>
              </w:rPr>
            </w:pPr>
            <w:r w:rsidRPr="00B84E91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4E91">
              <w:rPr>
                <w:rFonts w:cs="Arial"/>
              </w:rPr>
              <w:instrText xml:space="preserve"> FORMTEXT </w:instrText>
            </w:r>
            <w:r w:rsidRPr="00B84E91">
              <w:rPr>
                <w:rFonts w:cs="Arial"/>
              </w:rPr>
            </w:r>
            <w:r w:rsidRPr="00B84E91">
              <w:rPr>
                <w:rFonts w:cs="Arial"/>
              </w:rPr>
              <w:fldChar w:fldCharType="separate"/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fldChar w:fldCharType="end"/>
            </w:r>
          </w:p>
        </w:tc>
        <w:tc>
          <w:tcPr>
            <w:tcW w:w="240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8251196" w14:textId="77777777" w:rsidR="00C610B0" w:rsidRPr="00AA6416" w:rsidRDefault="00C610B0" w:rsidP="00644DF5">
            <w:pPr>
              <w:ind w:left="-108"/>
              <w:jc w:val="left"/>
              <w:rPr>
                <w:rFonts w:cs="Arial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8251197" w14:textId="77777777" w:rsidR="00C610B0" w:rsidRPr="00AA6416" w:rsidRDefault="00C610B0" w:rsidP="00644DF5">
            <w:pPr>
              <w:ind w:left="-108"/>
              <w:jc w:val="left"/>
              <w:rPr>
                <w:rFonts w:cs="Arial"/>
                <w:szCs w:val="18"/>
              </w:rPr>
            </w:pPr>
          </w:p>
        </w:tc>
      </w:tr>
      <w:tr w:rsidR="00C610B0" w:rsidRPr="00A109BE" w14:paraId="2825119C" w14:textId="77777777" w:rsidTr="001E278B">
        <w:trPr>
          <w:trHeight w:val="284"/>
        </w:trPr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8251199" w14:textId="77777777" w:rsidR="00C610B0" w:rsidRDefault="00C610B0" w:rsidP="008A2B65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825119A" w14:textId="77777777" w:rsidR="00C610B0" w:rsidRPr="00B84E91" w:rsidRDefault="00C610B0" w:rsidP="008A2B65">
            <w:pPr>
              <w:ind w:firstLine="141"/>
              <w:jc w:val="left"/>
              <w:rPr>
                <w:rFonts w:cs="Arial"/>
                <w:sz w:val="16"/>
                <w:szCs w:val="16"/>
              </w:rPr>
            </w:pPr>
            <w:r w:rsidRPr="00B84E91">
              <w:rPr>
                <w:rFonts w:cs="Arial"/>
                <w:sz w:val="16"/>
                <w:szCs w:val="16"/>
              </w:rPr>
              <w:t>(Name)</w:t>
            </w:r>
          </w:p>
        </w:tc>
        <w:tc>
          <w:tcPr>
            <w:tcW w:w="4111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825119B" w14:textId="77777777" w:rsidR="00C610B0" w:rsidRPr="00B84E91" w:rsidRDefault="00C610B0" w:rsidP="00B62CF5">
            <w:pPr>
              <w:ind w:left="720"/>
              <w:jc w:val="left"/>
              <w:rPr>
                <w:rFonts w:cs="Arial"/>
                <w:sz w:val="16"/>
                <w:szCs w:val="16"/>
              </w:rPr>
            </w:pPr>
            <w:r w:rsidRPr="00B84E91">
              <w:rPr>
                <w:rFonts w:cs="Arial"/>
                <w:sz w:val="16"/>
                <w:szCs w:val="16"/>
              </w:rPr>
              <w:t>(position)</w:t>
            </w:r>
          </w:p>
        </w:tc>
      </w:tr>
      <w:tr w:rsidR="00C610B0" w:rsidRPr="00AA6416" w14:paraId="282511A1" w14:textId="77777777" w:rsidTr="001E278B">
        <w:trPr>
          <w:trHeight w:val="257"/>
        </w:trPr>
        <w:tc>
          <w:tcPr>
            <w:tcW w:w="46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25119D" w14:textId="77777777" w:rsidR="00C610B0" w:rsidRPr="00031C1F" w:rsidRDefault="00C610B0" w:rsidP="00644DF5">
            <w:pPr>
              <w:ind w:left="-108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25119E" w14:textId="77777777" w:rsidR="008A2B65" w:rsidRDefault="008A2B65" w:rsidP="00C610B0">
            <w:pPr>
              <w:ind w:left="-108"/>
              <w:jc w:val="right"/>
              <w:rPr>
                <w:rFonts w:cs="Arial"/>
                <w:sz w:val="18"/>
                <w:szCs w:val="18"/>
              </w:rPr>
            </w:pPr>
          </w:p>
          <w:p w14:paraId="2825119F" w14:textId="77777777" w:rsidR="008A2B65" w:rsidRDefault="008A2B65" w:rsidP="00C610B0">
            <w:pPr>
              <w:ind w:left="-108"/>
              <w:jc w:val="right"/>
              <w:rPr>
                <w:rFonts w:cs="Arial"/>
                <w:sz w:val="18"/>
                <w:szCs w:val="18"/>
              </w:rPr>
            </w:pPr>
          </w:p>
          <w:p w14:paraId="282511A0" w14:textId="77777777" w:rsidR="00C610B0" w:rsidRPr="00031C1F" w:rsidRDefault="00C610B0" w:rsidP="00C610B0">
            <w:pPr>
              <w:ind w:left="-108"/>
              <w:jc w:val="right"/>
              <w:rPr>
                <w:rFonts w:cs="Arial"/>
                <w:sz w:val="18"/>
                <w:szCs w:val="18"/>
              </w:rPr>
            </w:pPr>
            <w:r w:rsidRPr="00031C1F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1C1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31C1F">
              <w:rPr>
                <w:rFonts w:cs="Arial"/>
                <w:sz w:val="18"/>
                <w:szCs w:val="18"/>
              </w:rPr>
            </w:r>
            <w:r w:rsidRPr="00031C1F">
              <w:rPr>
                <w:rFonts w:cs="Arial"/>
                <w:sz w:val="18"/>
                <w:szCs w:val="18"/>
              </w:rPr>
              <w:fldChar w:fldCharType="separate"/>
            </w:r>
            <w:r w:rsidRPr="00031C1F">
              <w:rPr>
                <w:rFonts w:cs="Arial"/>
                <w:noProof/>
                <w:sz w:val="18"/>
                <w:szCs w:val="18"/>
              </w:rPr>
              <w:t> </w:t>
            </w:r>
            <w:r w:rsidRPr="00031C1F">
              <w:rPr>
                <w:rFonts w:cs="Arial"/>
                <w:noProof/>
                <w:sz w:val="18"/>
                <w:szCs w:val="18"/>
              </w:rPr>
              <w:t> </w:t>
            </w:r>
            <w:r w:rsidRPr="00031C1F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31C1F">
              <w:rPr>
                <w:rFonts w:cs="Arial"/>
                <w:sz w:val="18"/>
                <w:szCs w:val="18"/>
              </w:rPr>
              <w:t xml:space="preserve"> /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31C1F">
              <w:rPr>
                <w:rFonts w:cs="Arial"/>
                <w:sz w:val="18"/>
                <w:szCs w:val="18"/>
              </w:rPr>
              <w:t xml:space="preserve"> </w:t>
            </w:r>
            <w:r w:rsidRPr="00031C1F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1C1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31C1F">
              <w:rPr>
                <w:rFonts w:cs="Arial"/>
                <w:sz w:val="18"/>
                <w:szCs w:val="18"/>
              </w:rPr>
            </w:r>
            <w:r w:rsidRPr="00031C1F">
              <w:rPr>
                <w:rFonts w:cs="Arial"/>
                <w:sz w:val="18"/>
                <w:szCs w:val="18"/>
              </w:rPr>
              <w:fldChar w:fldCharType="separate"/>
            </w:r>
            <w:r w:rsidRPr="00031C1F">
              <w:rPr>
                <w:rFonts w:cs="Arial"/>
                <w:noProof/>
                <w:sz w:val="18"/>
                <w:szCs w:val="18"/>
              </w:rPr>
              <w:t> </w:t>
            </w:r>
            <w:r w:rsidRPr="00031C1F">
              <w:rPr>
                <w:rFonts w:cs="Arial"/>
                <w:noProof/>
                <w:sz w:val="18"/>
                <w:szCs w:val="18"/>
              </w:rPr>
              <w:t> </w:t>
            </w:r>
            <w:r w:rsidRPr="00031C1F">
              <w:rPr>
                <w:rFonts w:cs="Arial"/>
                <w:sz w:val="18"/>
                <w:szCs w:val="18"/>
              </w:rPr>
              <w:fldChar w:fldCharType="end"/>
            </w:r>
            <w:r w:rsidRPr="00031C1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31C1F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31C1F">
              <w:rPr>
                <w:rFonts w:cs="Arial"/>
                <w:sz w:val="18"/>
                <w:szCs w:val="18"/>
              </w:rPr>
              <w:t xml:space="preserve"> 20</w:t>
            </w:r>
            <w:r w:rsidRPr="00031C1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1C1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31C1F">
              <w:rPr>
                <w:rFonts w:cs="Arial"/>
                <w:sz w:val="18"/>
                <w:szCs w:val="18"/>
              </w:rPr>
            </w:r>
            <w:r w:rsidRPr="00031C1F">
              <w:rPr>
                <w:rFonts w:cs="Arial"/>
                <w:sz w:val="18"/>
                <w:szCs w:val="18"/>
              </w:rPr>
              <w:fldChar w:fldCharType="separate"/>
            </w:r>
            <w:r w:rsidRPr="00031C1F">
              <w:rPr>
                <w:rFonts w:cs="Arial"/>
                <w:noProof/>
                <w:sz w:val="18"/>
                <w:szCs w:val="18"/>
              </w:rPr>
              <w:t> </w:t>
            </w:r>
            <w:r w:rsidRPr="00031C1F">
              <w:rPr>
                <w:rFonts w:cs="Arial"/>
                <w:noProof/>
                <w:sz w:val="18"/>
                <w:szCs w:val="18"/>
              </w:rPr>
              <w:t> </w:t>
            </w:r>
            <w:r w:rsidRPr="00031C1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610B0" w:rsidRPr="00AA6416" w14:paraId="282511A4" w14:textId="77777777" w:rsidTr="001E278B">
        <w:trPr>
          <w:trHeight w:val="454"/>
        </w:trPr>
        <w:tc>
          <w:tcPr>
            <w:tcW w:w="6743" w:type="dxa"/>
            <w:gridSpan w:val="9"/>
            <w:tcBorders>
              <w:left w:val="nil"/>
              <w:bottom w:val="nil"/>
              <w:right w:val="nil"/>
            </w:tcBorders>
          </w:tcPr>
          <w:p w14:paraId="282511A2" w14:textId="77777777" w:rsidR="00C610B0" w:rsidRPr="00B84E91" w:rsidRDefault="00A35B6E" w:rsidP="008A2B65">
            <w:pPr>
              <w:ind w:left="1877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8251228" wp14:editId="28251229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254000</wp:posOffset>
                      </wp:positionV>
                      <wp:extent cx="5883275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32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5AC9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0pt" to="456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zA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" strokeweight="1.5pt"/>
                  </w:pict>
                </mc:Fallback>
              </mc:AlternateContent>
            </w:r>
            <w:r w:rsidR="008A2B65" w:rsidRPr="00B84E91">
              <w:rPr>
                <w:rFonts w:cs="Arial"/>
                <w:sz w:val="16"/>
                <w:szCs w:val="16"/>
              </w:rPr>
              <w:t>(</w:t>
            </w:r>
            <w:r w:rsidR="00C610B0" w:rsidRPr="00B84E91">
              <w:rPr>
                <w:rFonts w:cs="Arial"/>
                <w:sz w:val="16"/>
                <w:szCs w:val="16"/>
              </w:rPr>
              <w:t>Signature</w:t>
            </w:r>
            <w:r w:rsidR="008A2B65" w:rsidRPr="00B84E9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471" w:type="dxa"/>
            <w:gridSpan w:val="3"/>
            <w:tcBorders>
              <w:left w:val="nil"/>
              <w:bottom w:val="nil"/>
              <w:right w:val="nil"/>
            </w:tcBorders>
          </w:tcPr>
          <w:p w14:paraId="282511A3" w14:textId="77777777" w:rsidR="00C610B0" w:rsidRPr="00031C1F" w:rsidRDefault="00C610B0" w:rsidP="00C610B0">
            <w:pPr>
              <w:ind w:left="-108"/>
              <w:jc w:val="left"/>
              <w:rPr>
                <w:rFonts w:cs="Arial"/>
                <w:sz w:val="18"/>
                <w:szCs w:val="18"/>
              </w:rPr>
            </w:pPr>
            <w:r w:rsidRPr="00031C1F">
              <w:rPr>
                <w:rFonts w:cs="Arial"/>
                <w:sz w:val="18"/>
                <w:szCs w:val="18"/>
              </w:rPr>
              <w:t>Date</w:t>
            </w:r>
          </w:p>
        </w:tc>
      </w:tr>
    </w:tbl>
    <w:p w14:paraId="282511A5" w14:textId="77777777" w:rsidR="002338C3" w:rsidRPr="001E278B" w:rsidRDefault="002338C3" w:rsidP="009705DA">
      <w:pPr>
        <w:spacing w:before="240"/>
        <w:rPr>
          <w:rFonts w:cs="Arial"/>
          <w:sz w:val="18"/>
          <w:szCs w:val="18"/>
        </w:rPr>
      </w:pPr>
      <w:r w:rsidRPr="00690FB4">
        <w:rPr>
          <w:rFonts w:cs="Arial"/>
          <w:b/>
          <w:sz w:val="18"/>
          <w:szCs w:val="18"/>
        </w:rPr>
        <w:t>Outline of</w:t>
      </w:r>
      <w:r w:rsidR="00615A2D" w:rsidRPr="00690FB4">
        <w:rPr>
          <w:rFonts w:cs="Arial"/>
          <w:b/>
          <w:sz w:val="18"/>
          <w:szCs w:val="18"/>
        </w:rPr>
        <w:t xml:space="preserve"> Project, Service, or Activity </w:t>
      </w:r>
      <w:r w:rsidRPr="001E278B">
        <w:rPr>
          <w:rFonts w:cs="Arial"/>
          <w:sz w:val="18"/>
          <w:szCs w:val="18"/>
        </w:rPr>
        <w:t>(</w:t>
      </w:r>
      <w:r w:rsidR="001E278B" w:rsidRPr="001E278B">
        <w:rPr>
          <w:rFonts w:cs="Arial"/>
          <w:sz w:val="18"/>
          <w:szCs w:val="18"/>
        </w:rPr>
        <w:t>purpose for the funding requ</w:t>
      </w:r>
      <w:r w:rsidR="00E65F31">
        <w:rPr>
          <w:rFonts w:cs="Arial"/>
          <w:sz w:val="18"/>
          <w:szCs w:val="18"/>
        </w:rPr>
        <w:t>est</w:t>
      </w:r>
      <w:r w:rsidRPr="001E278B">
        <w:rPr>
          <w:rFonts w:cs="Arial"/>
          <w:sz w:val="18"/>
          <w:szCs w:val="18"/>
        </w:rPr>
        <w:t xml:space="preserve">): </w:t>
      </w:r>
    </w:p>
    <w:p w14:paraId="282511A6" w14:textId="77777777" w:rsidR="00DB28C2" w:rsidRPr="00B84E91" w:rsidRDefault="00DB28C2" w:rsidP="00B84E91">
      <w:pPr>
        <w:spacing w:before="60" w:line="360" w:lineRule="auto"/>
        <w:rPr>
          <w:rFonts w:cs="Arial"/>
          <w:b/>
          <w:sz w:val="16"/>
          <w:szCs w:val="16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843"/>
        <w:gridCol w:w="142"/>
      </w:tblGrid>
      <w:tr w:rsidR="00DB28C2" w:rsidRPr="00AA6416" w14:paraId="282511A8" w14:textId="77777777" w:rsidTr="007362B0">
        <w:trPr>
          <w:gridAfter w:val="1"/>
          <w:wAfter w:w="142" w:type="dxa"/>
          <w:trHeight w:hRule="exact" w:val="340"/>
        </w:trPr>
        <w:tc>
          <w:tcPr>
            <w:tcW w:w="92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2511A7" w14:textId="77777777" w:rsidR="00DB28C2" w:rsidRPr="00AA6416" w:rsidRDefault="00BC3132" w:rsidP="00BC3132">
            <w:pPr>
              <w:ind w:left="142" w:hanging="142"/>
              <w:jc w:val="left"/>
              <w:rPr>
                <w:rFonts w:cs="Arial"/>
                <w:sz w:val="18"/>
                <w:szCs w:val="16"/>
              </w:rPr>
            </w:pPr>
            <w:r w:rsidRPr="00B84E91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4E91">
              <w:rPr>
                <w:rFonts w:cs="Arial"/>
              </w:rPr>
              <w:instrText xml:space="preserve"> FORMTEXT </w:instrText>
            </w:r>
            <w:r w:rsidRPr="00B84E91">
              <w:rPr>
                <w:rFonts w:cs="Arial"/>
              </w:rPr>
            </w:r>
            <w:r w:rsidRPr="00B84E91">
              <w:rPr>
                <w:rFonts w:cs="Arial"/>
              </w:rPr>
              <w:fldChar w:fldCharType="separate"/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fldChar w:fldCharType="end"/>
            </w:r>
          </w:p>
        </w:tc>
      </w:tr>
      <w:tr w:rsidR="00DB28C2" w:rsidRPr="00AA6416" w14:paraId="282511AA" w14:textId="77777777" w:rsidTr="007362B0">
        <w:trPr>
          <w:gridAfter w:val="1"/>
          <w:wAfter w:w="142" w:type="dxa"/>
          <w:trHeight w:hRule="exact" w:val="340"/>
        </w:trPr>
        <w:tc>
          <w:tcPr>
            <w:tcW w:w="92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2511A9" w14:textId="77777777" w:rsidR="00DB28C2" w:rsidRPr="00AA6416" w:rsidRDefault="00BC3132" w:rsidP="00BC3132">
            <w:pPr>
              <w:ind w:left="142" w:hanging="142"/>
              <w:jc w:val="left"/>
              <w:rPr>
                <w:rFonts w:cs="Arial"/>
                <w:sz w:val="18"/>
                <w:szCs w:val="16"/>
              </w:rPr>
            </w:pPr>
            <w:r w:rsidRPr="00B84E91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4E91">
              <w:rPr>
                <w:rFonts w:cs="Arial"/>
              </w:rPr>
              <w:instrText xml:space="preserve"> FORMTEXT </w:instrText>
            </w:r>
            <w:r w:rsidRPr="00B84E91">
              <w:rPr>
                <w:rFonts w:cs="Arial"/>
              </w:rPr>
            </w:r>
            <w:r w:rsidRPr="00B84E91">
              <w:rPr>
                <w:rFonts w:cs="Arial"/>
              </w:rPr>
              <w:fldChar w:fldCharType="separate"/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fldChar w:fldCharType="end"/>
            </w:r>
          </w:p>
        </w:tc>
      </w:tr>
      <w:tr w:rsidR="00DB28C2" w:rsidRPr="00AA6416" w14:paraId="282511AC" w14:textId="77777777" w:rsidTr="007362B0">
        <w:trPr>
          <w:gridAfter w:val="1"/>
          <w:wAfter w:w="142" w:type="dxa"/>
          <w:trHeight w:hRule="exact" w:val="340"/>
        </w:trPr>
        <w:tc>
          <w:tcPr>
            <w:tcW w:w="92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2511AB" w14:textId="77777777" w:rsidR="00DB28C2" w:rsidRPr="00AA6416" w:rsidRDefault="00BC3132" w:rsidP="00BC3132">
            <w:pPr>
              <w:ind w:left="142" w:hanging="142"/>
              <w:jc w:val="left"/>
              <w:rPr>
                <w:rFonts w:cs="Arial"/>
                <w:sz w:val="18"/>
                <w:szCs w:val="16"/>
              </w:rPr>
            </w:pPr>
            <w:r w:rsidRPr="00B84E91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4E91">
              <w:rPr>
                <w:rFonts w:cs="Arial"/>
              </w:rPr>
              <w:instrText xml:space="preserve"> FORMTEXT </w:instrText>
            </w:r>
            <w:r w:rsidRPr="00B84E91">
              <w:rPr>
                <w:rFonts w:cs="Arial"/>
              </w:rPr>
            </w:r>
            <w:r w:rsidRPr="00B84E91">
              <w:rPr>
                <w:rFonts w:cs="Arial"/>
              </w:rPr>
              <w:fldChar w:fldCharType="separate"/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fldChar w:fldCharType="end"/>
            </w:r>
          </w:p>
        </w:tc>
      </w:tr>
      <w:tr w:rsidR="005A5973" w:rsidRPr="00AA6416" w14:paraId="282511AF" w14:textId="77777777" w:rsidTr="007362B0">
        <w:trPr>
          <w:gridAfter w:val="1"/>
          <w:wAfter w:w="142" w:type="dxa"/>
          <w:trHeight w:hRule="exact" w:val="340"/>
        </w:trPr>
        <w:tc>
          <w:tcPr>
            <w:tcW w:w="7371" w:type="dxa"/>
            <w:tcBorders>
              <w:left w:val="nil"/>
              <w:bottom w:val="nil"/>
              <w:right w:val="nil"/>
            </w:tcBorders>
            <w:vAlign w:val="bottom"/>
          </w:tcPr>
          <w:p w14:paraId="282511AD" w14:textId="77777777" w:rsidR="005A5973" w:rsidRPr="00AA6416" w:rsidRDefault="005A5973" w:rsidP="00690FB4">
            <w:pPr>
              <w:ind w:left="142" w:hanging="142"/>
              <w:jc w:val="left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How many people (service users) will benefit directly from the project, service, or </w:t>
            </w:r>
            <w:r w:rsidR="007362B0">
              <w:rPr>
                <w:rFonts w:cs="Arial"/>
                <w:sz w:val="18"/>
                <w:szCs w:val="16"/>
              </w:rPr>
              <w:t>a</w:t>
            </w:r>
            <w:r>
              <w:rPr>
                <w:rFonts w:cs="Arial"/>
                <w:sz w:val="18"/>
                <w:szCs w:val="16"/>
              </w:rPr>
              <w:t xml:space="preserve">ctivity? </w:t>
            </w:r>
          </w:p>
        </w:tc>
        <w:tc>
          <w:tcPr>
            <w:tcW w:w="1843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282511AE" w14:textId="77777777" w:rsidR="005A5973" w:rsidRPr="00AA6416" w:rsidRDefault="005A5973" w:rsidP="00DB28C2">
            <w:pPr>
              <w:ind w:left="142" w:hanging="142"/>
              <w:jc w:val="left"/>
              <w:rPr>
                <w:rFonts w:cs="Arial"/>
                <w:sz w:val="18"/>
                <w:szCs w:val="16"/>
              </w:rPr>
            </w:pPr>
          </w:p>
        </w:tc>
      </w:tr>
      <w:tr w:rsidR="00967653" w:rsidRPr="00AA6416" w14:paraId="282511B2" w14:textId="77777777" w:rsidTr="00690F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9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2511B0" w14:textId="77777777" w:rsidR="00DB28C2" w:rsidRPr="00AA6416" w:rsidRDefault="00DB28C2" w:rsidP="00DB28C2">
            <w:pPr>
              <w:ind w:left="-250"/>
              <w:rPr>
                <w:rFonts w:cs="Arial"/>
                <w:sz w:val="22"/>
              </w:rPr>
            </w:pPr>
          </w:p>
          <w:p w14:paraId="282511B1" w14:textId="77777777" w:rsidR="00AA6416" w:rsidRPr="00AA6416" w:rsidRDefault="00A35B6E" w:rsidP="00DB28C2">
            <w:pPr>
              <w:spacing w:line="360" w:lineRule="auto"/>
              <w:rPr>
                <w:rFonts w:cs="Arial"/>
                <w:szCs w:val="18"/>
              </w:rPr>
            </w:pPr>
            <w:r>
              <w:rPr>
                <w:rFonts w:cs="Arial"/>
                <w:noProof/>
                <w:sz w:val="22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25122A" wp14:editId="2825122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3175</wp:posOffset>
                      </wp:positionV>
                      <wp:extent cx="5883275" cy="0"/>
                      <wp:effectExtent l="0" t="0" r="0" b="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32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AFCF5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.25pt" to="457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h9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" strokeweight="1.5pt"/>
                  </w:pict>
                </mc:Fallback>
              </mc:AlternateContent>
            </w:r>
          </w:p>
        </w:tc>
      </w:tr>
    </w:tbl>
    <w:p w14:paraId="282511B3" w14:textId="77777777" w:rsidR="009123DD" w:rsidRPr="00F176C6" w:rsidRDefault="009123DD" w:rsidP="009705DA">
      <w:pPr>
        <w:spacing w:before="240" w:after="120"/>
        <w:rPr>
          <w:rFonts w:cs="Arial"/>
          <w:b/>
          <w:szCs w:val="18"/>
        </w:rPr>
      </w:pPr>
      <w:r w:rsidRPr="00F176C6">
        <w:rPr>
          <w:rFonts w:cs="Arial"/>
          <w:b/>
          <w:szCs w:val="18"/>
        </w:rPr>
        <w:t xml:space="preserve">Finance Details: </w:t>
      </w:r>
    </w:p>
    <w:tbl>
      <w:tblPr>
        <w:tblW w:w="9404" w:type="dxa"/>
        <w:tblInd w:w="38" w:type="dxa"/>
        <w:tblLook w:val="04A0" w:firstRow="1" w:lastRow="0" w:firstColumn="1" w:lastColumn="0" w:noHBand="0" w:noVBand="1"/>
      </w:tblPr>
      <w:tblGrid>
        <w:gridCol w:w="3189"/>
        <w:gridCol w:w="2955"/>
        <w:gridCol w:w="1392"/>
        <w:gridCol w:w="25"/>
        <w:gridCol w:w="1818"/>
        <w:gridCol w:w="25"/>
      </w:tblGrid>
      <w:tr w:rsidR="00AC2775" w:rsidRPr="00AA6416" w14:paraId="282511B6" w14:textId="77777777" w:rsidTr="00344AAE">
        <w:trPr>
          <w:trHeight w:val="340"/>
        </w:trPr>
        <w:tc>
          <w:tcPr>
            <w:tcW w:w="7561" w:type="dxa"/>
            <w:gridSpan w:val="4"/>
            <w:vAlign w:val="center"/>
          </w:tcPr>
          <w:p w14:paraId="282511B4" w14:textId="77777777" w:rsidR="00AC2775" w:rsidRPr="00591589" w:rsidRDefault="00AC2775" w:rsidP="00AA6416">
            <w:pPr>
              <w:jc w:val="left"/>
              <w:rPr>
                <w:sz w:val="18"/>
                <w:szCs w:val="18"/>
              </w:rPr>
            </w:pPr>
            <w:r w:rsidRPr="00AC2775">
              <w:rPr>
                <w:rFonts w:cs="Arial"/>
                <w:szCs w:val="18"/>
              </w:rPr>
              <w:t xml:space="preserve">Amount Requested </w:t>
            </w:r>
            <w:r w:rsidRPr="00AC2775">
              <w:rPr>
                <w:rFonts w:cs="Arial"/>
                <w:b/>
                <w:szCs w:val="18"/>
              </w:rPr>
              <w:t>(excluding GST)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vAlign w:val="center"/>
          </w:tcPr>
          <w:p w14:paraId="282511B5" w14:textId="77777777" w:rsidR="00AC2775" w:rsidRPr="00AA6416" w:rsidRDefault="00AC2775" w:rsidP="00C4574A">
            <w:pPr>
              <w:jc w:val="left"/>
              <w:rPr>
                <w:sz w:val="22"/>
              </w:rPr>
            </w:pPr>
            <w:r w:rsidRPr="00AA6416">
              <w:rPr>
                <w:rFonts w:cs="Arial"/>
                <w:szCs w:val="18"/>
              </w:rPr>
              <w:t>$</w:t>
            </w:r>
            <w:r w:rsidRPr="00AA6416">
              <w:rPr>
                <w:rFonts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6416">
              <w:rPr>
                <w:rFonts w:cs="Arial"/>
                <w:szCs w:val="18"/>
              </w:rPr>
              <w:instrText xml:space="preserve"> FORMTEXT </w:instrText>
            </w:r>
            <w:r w:rsidRPr="00AA6416">
              <w:rPr>
                <w:rFonts w:cs="Arial"/>
                <w:szCs w:val="18"/>
              </w:rPr>
            </w:r>
            <w:r w:rsidRPr="00AA6416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 w:rsidRPr="00AA6416">
              <w:rPr>
                <w:rFonts w:cs="Arial"/>
                <w:szCs w:val="18"/>
              </w:rPr>
              <w:fldChar w:fldCharType="end"/>
            </w:r>
          </w:p>
        </w:tc>
      </w:tr>
      <w:tr w:rsidR="00AC646E" w:rsidRPr="00AA6416" w14:paraId="282511B8" w14:textId="77777777" w:rsidTr="00342D65">
        <w:trPr>
          <w:trHeight w:val="340"/>
        </w:trPr>
        <w:tc>
          <w:tcPr>
            <w:tcW w:w="9404" w:type="dxa"/>
            <w:gridSpan w:val="6"/>
            <w:vAlign w:val="center"/>
          </w:tcPr>
          <w:p w14:paraId="282511B7" w14:textId="77777777" w:rsidR="00AC646E" w:rsidRPr="00591589" w:rsidRDefault="00AC646E" w:rsidP="00AA6416">
            <w:pPr>
              <w:tabs>
                <w:tab w:val="left" w:pos="780"/>
              </w:tabs>
              <w:jc w:val="left"/>
              <w:rPr>
                <w:rFonts w:cs="Arial"/>
                <w:sz w:val="18"/>
                <w:szCs w:val="18"/>
              </w:rPr>
            </w:pPr>
            <w:r w:rsidRPr="00591589">
              <w:rPr>
                <w:rFonts w:cs="Arial"/>
                <w:sz w:val="18"/>
                <w:szCs w:val="18"/>
              </w:rPr>
              <w:t>List of individual items being applied for in priority order (if applicable)</w:t>
            </w:r>
            <w:r>
              <w:rPr>
                <w:rFonts w:cs="Arial"/>
                <w:sz w:val="18"/>
                <w:szCs w:val="18"/>
              </w:rPr>
              <w:t>:</w:t>
            </w:r>
            <w:r w:rsidRPr="0059158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AC646E" w:rsidRPr="00AA6416" w14:paraId="282511BB" w14:textId="77777777" w:rsidTr="00342D65">
        <w:trPr>
          <w:trHeight w:val="340"/>
        </w:trPr>
        <w:tc>
          <w:tcPr>
            <w:tcW w:w="7561" w:type="dxa"/>
            <w:gridSpan w:val="4"/>
            <w:tcBorders>
              <w:bottom w:val="dotted" w:sz="4" w:space="0" w:color="auto"/>
            </w:tcBorders>
            <w:vAlign w:val="center"/>
          </w:tcPr>
          <w:p w14:paraId="282511B9" w14:textId="77777777" w:rsidR="00AC646E" w:rsidRPr="00B84E91" w:rsidRDefault="00AC646E" w:rsidP="00C46F66">
            <w:pPr>
              <w:tabs>
                <w:tab w:val="left" w:pos="780"/>
              </w:tabs>
              <w:jc w:val="left"/>
              <w:rPr>
                <w:rFonts w:cs="Arial"/>
                <w:sz w:val="16"/>
                <w:szCs w:val="16"/>
              </w:rPr>
            </w:pPr>
            <w:r w:rsidRPr="00B84E91">
              <w:rPr>
                <w:rFonts w:cs="Arial"/>
                <w:sz w:val="16"/>
                <w:szCs w:val="16"/>
              </w:rPr>
              <w:t xml:space="preserve">1.  </w:t>
            </w:r>
            <w:r w:rsidRPr="00B84E91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B84E91">
              <w:rPr>
                <w:rFonts w:cs="Arial"/>
              </w:rPr>
              <w:instrText xml:space="preserve"> FORMTEXT </w:instrText>
            </w:r>
            <w:r w:rsidRPr="00B84E91">
              <w:rPr>
                <w:rFonts w:cs="Arial"/>
              </w:rPr>
            </w:r>
            <w:r w:rsidRPr="00B84E91">
              <w:rPr>
                <w:rFonts w:cs="Arial"/>
              </w:rPr>
              <w:fldChar w:fldCharType="separate"/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vAlign w:val="center"/>
          </w:tcPr>
          <w:p w14:paraId="282511BA" w14:textId="77777777" w:rsidR="00AC646E" w:rsidRPr="00AA6416" w:rsidRDefault="00AC646E" w:rsidP="00C46F66">
            <w:pPr>
              <w:jc w:val="left"/>
              <w:rPr>
                <w:sz w:val="22"/>
              </w:rPr>
            </w:pPr>
            <w:r w:rsidRPr="00AA6416">
              <w:rPr>
                <w:rFonts w:cs="Arial"/>
                <w:szCs w:val="18"/>
              </w:rPr>
              <w:t>$</w:t>
            </w:r>
            <w:r w:rsidRPr="00AA6416">
              <w:rPr>
                <w:rFonts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6416">
              <w:rPr>
                <w:rFonts w:cs="Arial"/>
                <w:szCs w:val="18"/>
              </w:rPr>
              <w:instrText xml:space="preserve"> FORMTEXT </w:instrText>
            </w:r>
            <w:r w:rsidRPr="00AA6416">
              <w:rPr>
                <w:rFonts w:cs="Arial"/>
                <w:szCs w:val="18"/>
              </w:rPr>
            </w:r>
            <w:r w:rsidRPr="00AA6416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 w:rsidRPr="00AA6416">
              <w:rPr>
                <w:rFonts w:cs="Arial"/>
                <w:szCs w:val="18"/>
              </w:rPr>
              <w:fldChar w:fldCharType="end"/>
            </w:r>
          </w:p>
        </w:tc>
      </w:tr>
      <w:tr w:rsidR="00AC646E" w:rsidRPr="00AA6416" w14:paraId="282511BE" w14:textId="77777777" w:rsidTr="00342D65">
        <w:trPr>
          <w:trHeight w:val="340"/>
        </w:trPr>
        <w:tc>
          <w:tcPr>
            <w:tcW w:w="75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511BC" w14:textId="77777777" w:rsidR="00AC646E" w:rsidRPr="00B84E91" w:rsidRDefault="00AC646E" w:rsidP="00C46F66">
            <w:pPr>
              <w:tabs>
                <w:tab w:val="left" w:pos="780"/>
              </w:tabs>
              <w:jc w:val="left"/>
              <w:rPr>
                <w:rFonts w:cs="Arial"/>
                <w:sz w:val="16"/>
                <w:szCs w:val="16"/>
              </w:rPr>
            </w:pPr>
            <w:r w:rsidRPr="00B84E91">
              <w:rPr>
                <w:rFonts w:cs="Arial"/>
                <w:sz w:val="16"/>
                <w:szCs w:val="16"/>
              </w:rPr>
              <w:t xml:space="preserve">2.  </w:t>
            </w:r>
            <w:r w:rsidR="00B84E91" w:rsidRPr="00B84E91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84E91" w:rsidRPr="00B84E91">
              <w:rPr>
                <w:rFonts w:cs="Arial"/>
              </w:rPr>
              <w:instrText xml:space="preserve"> FORMTEXT </w:instrText>
            </w:r>
            <w:r w:rsidR="00B84E91" w:rsidRPr="00B84E91">
              <w:rPr>
                <w:rFonts w:cs="Arial"/>
              </w:rPr>
            </w:r>
            <w:r w:rsidR="00B84E91" w:rsidRPr="00B84E91">
              <w:rPr>
                <w:rFonts w:cs="Arial"/>
              </w:rPr>
              <w:fldChar w:fldCharType="separate"/>
            </w:r>
            <w:r w:rsidR="00B84E91" w:rsidRPr="00B84E91">
              <w:rPr>
                <w:rFonts w:cs="Arial"/>
              </w:rPr>
              <w:t> </w:t>
            </w:r>
            <w:r w:rsidR="00B84E91" w:rsidRPr="00B84E91">
              <w:rPr>
                <w:rFonts w:cs="Arial"/>
              </w:rPr>
              <w:t> </w:t>
            </w:r>
            <w:r w:rsidR="00B84E91" w:rsidRPr="00B84E91">
              <w:rPr>
                <w:rFonts w:cs="Arial"/>
              </w:rPr>
              <w:t> </w:t>
            </w:r>
            <w:r w:rsidR="00B84E91" w:rsidRPr="00B84E91">
              <w:rPr>
                <w:rFonts w:cs="Arial"/>
              </w:rPr>
              <w:t> </w:t>
            </w:r>
            <w:r w:rsidR="00B84E91" w:rsidRPr="00B84E91">
              <w:rPr>
                <w:rFonts w:cs="Arial"/>
              </w:rPr>
              <w:t> </w:t>
            </w:r>
            <w:r w:rsidR="00B84E91" w:rsidRPr="00B84E91">
              <w:rPr>
                <w:rFonts w:cs="Arial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511BD" w14:textId="77777777" w:rsidR="00AC646E" w:rsidRPr="00AA6416" w:rsidRDefault="00AC646E" w:rsidP="00AA6416">
            <w:pPr>
              <w:jc w:val="left"/>
              <w:rPr>
                <w:sz w:val="22"/>
              </w:rPr>
            </w:pPr>
            <w:r w:rsidRPr="00AA6416">
              <w:rPr>
                <w:rFonts w:cs="Arial"/>
                <w:szCs w:val="18"/>
              </w:rPr>
              <w:t>$</w:t>
            </w:r>
            <w:r w:rsidRPr="00AA6416">
              <w:rPr>
                <w:rFonts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6416">
              <w:rPr>
                <w:rFonts w:cs="Arial"/>
                <w:szCs w:val="18"/>
              </w:rPr>
              <w:instrText xml:space="preserve"> FORMTEXT </w:instrText>
            </w:r>
            <w:r w:rsidRPr="00AA6416">
              <w:rPr>
                <w:rFonts w:cs="Arial"/>
                <w:szCs w:val="18"/>
              </w:rPr>
            </w:r>
            <w:r w:rsidRPr="00AA6416">
              <w:rPr>
                <w:rFonts w:cs="Arial"/>
                <w:szCs w:val="18"/>
              </w:rPr>
              <w:fldChar w:fldCharType="separate"/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szCs w:val="18"/>
              </w:rPr>
              <w:fldChar w:fldCharType="end"/>
            </w:r>
          </w:p>
        </w:tc>
      </w:tr>
      <w:tr w:rsidR="00AC646E" w:rsidRPr="00AA6416" w14:paraId="282511C1" w14:textId="77777777" w:rsidTr="00342D65">
        <w:trPr>
          <w:trHeight w:val="340"/>
        </w:trPr>
        <w:tc>
          <w:tcPr>
            <w:tcW w:w="75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511BF" w14:textId="77777777" w:rsidR="00AC646E" w:rsidRPr="00B84E91" w:rsidRDefault="00AC646E" w:rsidP="00C46F66">
            <w:pPr>
              <w:tabs>
                <w:tab w:val="left" w:pos="780"/>
              </w:tabs>
              <w:jc w:val="left"/>
              <w:rPr>
                <w:rFonts w:cs="Arial"/>
                <w:sz w:val="16"/>
                <w:szCs w:val="16"/>
              </w:rPr>
            </w:pPr>
            <w:r w:rsidRPr="00B84E91">
              <w:rPr>
                <w:rFonts w:cs="Arial"/>
                <w:sz w:val="16"/>
                <w:szCs w:val="16"/>
              </w:rPr>
              <w:t xml:space="preserve">3.  </w:t>
            </w:r>
            <w:r w:rsidR="00B84E91" w:rsidRPr="00B84E91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84E91" w:rsidRPr="00B84E91">
              <w:rPr>
                <w:rFonts w:cs="Arial"/>
              </w:rPr>
              <w:instrText xml:space="preserve"> FORMTEXT </w:instrText>
            </w:r>
            <w:r w:rsidR="00B84E91" w:rsidRPr="00B84E91">
              <w:rPr>
                <w:rFonts w:cs="Arial"/>
              </w:rPr>
            </w:r>
            <w:r w:rsidR="00B84E91" w:rsidRPr="00B84E91">
              <w:rPr>
                <w:rFonts w:cs="Arial"/>
              </w:rPr>
              <w:fldChar w:fldCharType="separate"/>
            </w:r>
            <w:r w:rsidR="00B84E91" w:rsidRPr="00B84E91">
              <w:rPr>
                <w:rFonts w:cs="Arial"/>
              </w:rPr>
              <w:t> </w:t>
            </w:r>
            <w:r w:rsidR="00B84E91" w:rsidRPr="00B84E91">
              <w:rPr>
                <w:rFonts w:cs="Arial"/>
              </w:rPr>
              <w:t> </w:t>
            </w:r>
            <w:r w:rsidR="00B84E91" w:rsidRPr="00B84E91">
              <w:rPr>
                <w:rFonts w:cs="Arial"/>
              </w:rPr>
              <w:t> </w:t>
            </w:r>
            <w:r w:rsidR="00B84E91" w:rsidRPr="00B84E91">
              <w:rPr>
                <w:rFonts w:cs="Arial"/>
              </w:rPr>
              <w:t> </w:t>
            </w:r>
            <w:r w:rsidR="00B84E91" w:rsidRPr="00B84E91">
              <w:rPr>
                <w:rFonts w:cs="Arial"/>
              </w:rPr>
              <w:t> </w:t>
            </w:r>
            <w:r w:rsidR="00B84E91" w:rsidRPr="00B84E91">
              <w:rPr>
                <w:rFonts w:cs="Arial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511C0" w14:textId="77777777" w:rsidR="00AC646E" w:rsidRPr="00AA6416" w:rsidRDefault="00AC646E" w:rsidP="00AA6416">
            <w:pPr>
              <w:jc w:val="left"/>
              <w:rPr>
                <w:sz w:val="22"/>
              </w:rPr>
            </w:pPr>
            <w:r w:rsidRPr="00AA6416">
              <w:rPr>
                <w:rFonts w:cs="Arial"/>
                <w:szCs w:val="18"/>
              </w:rPr>
              <w:t>$</w:t>
            </w:r>
            <w:r w:rsidRPr="00AA6416">
              <w:rPr>
                <w:rFonts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6416">
              <w:rPr>
                <w:rFonts w:cs="Arial"/>
                <w:szCs w:val="18"/>
              </w:rPr>
              <w:instrText xml:space="preserve"> FORMTEXT </w:instrText>
            </w:r>
            <w:r w:rsidRPr="00AA6416">
              <w:rPr>
                <w:rFonts w:cs="Arial"/>
                <w:szCs w:val="18"/>
              </w:rPr>
            </w:r>
            <w:r w:rsidRPr="00AA6416">
              <w:rPr>
                <w:rFonts w:cs="Arial"/>
                <w:szCs w:val="18"/>
              </w:rPr>
              <w:fldChar w:fldCharType="separate"/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szCs w:val="18"/>
              </w:rPr>
              <w:fldChar w:fldCharType="end"/>
            </w:r>
          </w:p>
        </w:tc>
      </w:tr>
      <w:tr w:rsidR="00AC646E" w:rsidRPr="00AA6416" w14:paraId="282511C4" w14:textId="77777777" w:rsidTr="00342D65">
        <w:trPr>
          <w:trHeight w:val="340"/>
        </w:trPr>
        <w:tc>
          <w:tcPr>
            <w:tcW w:w="75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511C2" w14:textId="77777777" w:rsidR="00AC646E" w:rsidRPr="00B84E91" w:rsidRDefault="00AC646E" w:rsidP="00DB28C2">
            <w:pPr>
              <w:tabs>
                <w:tab w:val="left" w:pos="780"/>
              </w:tabs>
              <w:jc w:val="left"/>
              <w:rPr>
                <w:rFonts w:cs="Arial"/>
                <w:sz w:val="16"/>
                <w:szCs w:val="16"/>
              </w:rPr>
            </w:pPr>
            <w:r w:rsidRPr="00B84E91">
              <w:rPr>
                <w:rFonts w:cs="Arial"/>
                <w:sz w:val="16"/>
                <w:szCs w:val="16"/>
              </w:rPr>
              <w:t xml:space="preserve">4.  </w:t>
            </w:r>
            <w:r w:rsidR="00B84E91" w:rsidRPr="00B84E91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84E91" w:rsidRPr="00B84E91">
              <w:rPr>
                <w:rFonts w:cs="Arial"/>
              </w:rPr>
              <w:instrText xml:space="preserve"> FORMTEXT </w:instrText>
            </w:r>
            <w:r w:rsidR="00B84E91" w:rsidRPr="00B84E91">
              <w:rPr>
                <w:rFonts w:cs="Arial"/>
              </w:rPr>
            </w:r>
            <w:r w:rsidR="00B84E91" w:rsidRPr="00B84E91">
              <w:rPr>
                <w:rFonts w:cs="Arial"/>
              </w:rPr>
              <w:fldChar w:fldCharType="separate"/>
            </w:r>
            <w:r w:rsidR="00B84E91" w:rsidRPr="00B84E91">
              <w:rPr>
                <w:rFonts w:cs="Arial"/>
              </w:rPr>
              <w:t> </w:t>
            </w:r>
            <w:r w:rsidR="00B84E91" w:rsidRPr="00B84E91">
              <w:rPr>
                <w:rFonts w:cs="Arial"/>
              </w:rPr>
              <w:t> </w:t>
            </w:r>
            <w:r w:rsidR="00B84E91" w:rsidRPr="00B84E91">
              <w:rPr>
                <w:rFonts w:cs="Arial"/>
              </w:rPr>
              <w:t> </w:t>
            </w:r>
            <w:r w:rsidR="00B84E91" w:rsidRPr="00B84E91">
              <w:rPr>
                <w:rFonts w:cs="Arial"/>
              </w:rPr>
              <w:t> </w:t>
            </w:r>
            <w:r w:rsidR="00B84E91" w:rsidRPr="00B84E91">
              <w:rPr>
                <w:rFonts w:cs="Arial"/>
              </w:rPr>
              <w:t> </w:t>
            </w:r>
            <w:r w:rsidR="00B84E91" w:rsidRPr="00B84E91">
              <w:rPr>
                <w:rFonts w:cs="Arial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511C3" w14:textId="77777777" w:rsidR="00AC646E" w:rsidRPr="00AA6416" w:rsidRDefault="00AC646E" w:rsidP="00C4574A">
            <w:pPr>
              <w:jc w:val="left"/>
              <w:rPr>
                <w:sz w:val="22"/>
              </w:rPr>
            </w:pPr>
            <w:r w:rsidRPr="00AA6416">
              <w:rPr>
                <w:rFonts w:cs="Arial"/>
                <w:szCs w:val="18"/>
              </w:rPr>
              <w:t>$</w:t>
            </w:r>
            <w:r w:rsidRPr="00AA6416">
              <w:rPr>
                <w:rFonts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6416">
              <w:rPr>
                <w:rFonts w:cs="Arial"/>
                <w:szCs w:val="18"/>
              </w:rPr>
              <w:instrText xml:space="preserve"> FORMTEXT </w:instrText>
            </w:r>
            <w:r w:rsidRPr="00AA6416">
              <w:rPr>
                <w:rFonts w:cs="Arial"/>
                <w:szCs w:val="18"/>
              </w:rPr>
            </w:r>
            <w:r w:rsidRPr="00AA6416">
              <w:rPr>
                <w:rFonts w:cs="Arial"/>
                <w:szCs w:val="18"/>
              </w:rPr>
              <w:fldChar w:fldCharType="separate"/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szCs w:val="18"/>
              </w:rPr>
              <w:fldChar w:fldCharType="end"/>
            </w:r>
          </w:p>
        </w:tc>
      </w:tr>
      <w:tr w:rsidR="00AC646E" w:rsidRPr="00AA6416" w14:paraId="282511C7" w14:textId="77777777" w:rsidTr="00342D65">
        <w:trPr>
          <w:trHeight w:val="340"/>
        </w:trPr>
        <w:tc>
          <w:tcPr>
            <w:tcW w:w="75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511C5" w14:textId="77777777" w:rsidR="00AC646E" w:rsidRPr="00591589" w:rsidRDefault="00AC646E" w:rsidP="00DB28C2">
            <w:pPr>
              <w:tabs>
                <w:tab w:val="left" w:pos="780"/>
              </w:tabs>
              <w:jc w:val="left"/>
              <w:rPr>
                <w:rFonts w:cs="Arial"/>
                <w:sz w:val="18"/>
                <w:szCs w:val="18"/>
              </w:rPr>
            </w:pPr>
            <w:r w:rsidRPr="00591589">
              <w:rPr>
                <w:rFonts w:cs="Arial"/>
                <w:sz w:val="18"/>
                <w:szCs w:val="18"/>
              </w:rPr>
              <w:t xml:space="preserve">Other:  </w:t>
            </w:r>
            <w:r w:rsidR="00B84E91" w:rsidRPr="00B84E91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84E91" w:rsidRPr="00B84E91">
              <w:rPr>
                <w:rFonts w:cs="Arial"/>
              </w:rPr>
              <w:instrText xml:space="preserve"> FORMTEXT </w:instrText>
            </w:r>
            <w:r w:rsidR="00B84E91" w:rsidRPr="00B84E91">
              <w:rPr>
                <w:rFonts w:cs="Arial"/>
              </w:rPr>
            </w:r>
            <w:r w:rsidR="00B84E91" w:rsidRPr="00B84E91">
              <w:rPr>
                <w:rFonts w:cs="Arial"/>
              </w:rPr>
              <w:fldChar w:fldCharType="separate"/>
            </w:r>
            <w:r w:rsidR="00B84E91" w:rsidRPr="00B84E91">
              <w:rPr>
                <w:rFonts w:cs="Arial"/>
              </w:rPr>
              <w:t> </w:t>
            </w:r>
            <w:r w:rsidR="00B84E91" w:rsidRPr="00B84E91">
              <w:rPr>
                <w:rFonts w:cs="Arial"/>
              </w:rPr>
              <w:t> </w:t>
            </w:r>
            <w:r w:rsidR="00B84E91" w:rsidRPr="00B84E91">
              <w:rPr>
                <w:rFonts w:cs="Arial"/>
              </w:rPr>
              <w:t> </w:t>
            </w:r>
            <w:r w:rsidR="00B84E91" w:rsidRPr="00B84E91">
              <w:rPr>
                <w:rFonts w:cs="Arial"/>
              </w:rPr>
              <w:t> </w:t>
            </w:r>
            <w:r w:rsidR="00B84E91" w:rsidRPr="00B84E91">
              <w:rPr>
                <w:rFonts w:cs="Arial"/>
              </w:rPr>
              <w:t> </w:t>
            </w:r>
            <w:r w:rsidR="00B84E91" w:rsidRPr="00B84E91">
              <w:rPr>
                <w:rFonts w:cs="Arial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511C6" w14:textId="77777777" w:rsidR="00AC646E" w:rsidRPr="00AA6416" w:rsidRDefault="00AC646E" w:rsidP="00C4574A">
            <w:pPr>
              <w:jc w:val="left"/>
              <w:rPr>
                <w:sz w:val="22"/>
              </w:rPr>
            </w:pPr>
            <w:r w:rsidRPr="00AA6416">
              <w:rPr>
                <w:rFonts w:cs="Arial"/>
                <w:szCs w:val="18"/>
              </w:rPr>
              <w:t>$</w:t>
            </w:r>
            <w:r w:rsidRPr="00AA6416">
              <w:rPr>
                <w:rFonts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6416">
              <w:rPr>
                <w:rFonts w:cs="Arial"/>
                <w:szCs w:val="18"/>
              </w:rPr>
              <w:instrText xml:space="preserve"> FORMTEXT </w:instrText>
            </w:r>
            <w:r w:rsidRPr="00AA6416">
              <w:rPr>
                <w:rFonts w:cs="Arial"/>
                <w:szCs w:val="18"/>
              </w:rPr>
            </w:r>
            <w:r w:rsidRPr="00AA6416">
              <w:rPr>
                <w:rFonts w:cs="Arial"/>
                <w:szCs w:val="18"/>
              </w:rPr>
              <w:fldChar w:fldCharType="separate"/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szCs w:val="18"/>
              </w:rPr>
              <w:fldChar w:fldCharType="end"/>
            </w:r>
          </w:p>
        </w:tc>
      </w:tr>
      <w:tr w:rsidR="00E84F9E" w:rsidRPr="00AA6416" w14:paraId="282511CB" w14:textId="77777777" w:rsidTr="00342D65">
        <w:trPr>
          <w:gridAfter w:val="1"/>
          <w:wAfter w:w="25" w:type="dxa"/>
          <w:trHeight w:val="340"/>
        </w:trPr>
        <w:tc>
          <w:tcPr>
            <w:tcW w:w="3189" w:type="dxa"/>
            <w:tcBorders>
              <w:top w:val="dotted" w:sz="4" w:space="0" w:color="auto"/>
            </w:tcBorders>
            <w:vAlign w:val="center"/>
          </w:tcPr>
          <w:p w14:paraId="282511C8" w14:textId="77777777" w:rsidR="00E84F9E" w:rsidRPr="00AA6416" w:rsidRDefault="00E84F9E" w:rsidP="009705DA">
            <w:pPr>
              <w:tabs>
                <w:tab w:val="left" w:pos="780"/>
              </w:tabs>
              <w:spacing w:before="240"/>
              <w:jc w:val="left"/>
              <w:rPr>
                <w:rFonts w:cs="Arial"/>
                <w:b/>
                <w:szCs w:val="18"/>
              </w:rPr>
            </w:pPr>
            <w:r w:rsidRPr="00F176C6">
              <w:rPr>
                <w:rFonts w:cs="Arial"/>
                <w:b/>
                <w:sz w:val="22"/>
                <w:szCs w:val="18"/>
              </w:rPr>
              <w:t>Total</w:t>
            </w:r>
          </w:p>
        </w:tc>
        <w:tc>
          <w:tcPr>
            <w:tcW w:w="4347" w:type="dxa"/>
            <w:gridSpan w:val="2"/>
            <w:tcBorders>
              <w:top w:val="dotted" w:sz="4" w:space="0" w:color="auto"/>
            </w:tcBorders>
            <w:vAlign w:val="center"/>
          </w:tcPr>
          <w:p w14:paraId="282511C9" w14:textId="77777777" w:rsidR="00E84F9E" w:rsidRPr="00AA6416" w:rsidRDefault="00E84F9E" w:rsidP="00AA6416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511CA" w14:textId="77777777" w:rsidR="00E84F9E" w:rsidRPr="00AA6416" w:rsidRDefault="00E84F9E" w:rsidP="00A96937">
            <w:pPr>
              <w:jc w:val="left"/>
              <w:rPr>
                <w:sz w:val="22"/>
              </w:rPr>
            </w:pPr>
            <w:r w:rsidRPr="00AA6416">
              <w:rPr>
                <w:rFonts w:cs="Arial"/>
                <w:szCs w:val="18"/>
              </w:rPr>
              <w:t>$</w:t>
            </w:r>
            <w:r w:rsidRPr="00AA6416">
              <w:rPr>
                <w:rFonts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6416">
              <w:rPr>
                <w:rFonts w:cs="Arial"/>
                <w:szCs w:val="18"/>
              </w:rPr>
              <w:instrText xml:space="preserve"> FORMTEXT </w:instrText>
            </w:r>
            <w:r w:rsidRPr="00AA6416">
              <w:rPr>
                <w:rFonts w:cs="Arial"/>
                <w:szCs w:val="18"/>
              </w:rPr>
            </w:r>
            <w:r w:rsidRPr="00AA6416">
              <w:rPr>
                <w:rFonts w:cs="Arial"/>
                <w:szCs w:val="18"/>
              </w:rPr>
              <w:fldChar w:fldCharType="separate"/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noProof/>
                <w:szCs w:val="18"/>
              </w:rPr>
              <w:t> </w:t>
            </w:r>
            <w:r w:rsidRPr="00AA6416">
              <w:rPr>
                <w:rFonts w:cs="Arial"/>
                <w:szCs w:val="18"/>
              </w:rPr>
              <w:fldChar w:fldCharType="end"/>
            </w:r>
          </w:p>
        </w:tc>
      </w:tr>
      <w:tr w:rsidR="00E84F9E" w:rsidRPr="00AA6416" w14:paraId="282511CE" w14:textId="77777777" w:rsidTr="00342D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511CC" w14:textId="77777777" w:rsidR="00E84F9E" w:rsidRPr="00591589" w:rsidRDefault="00E84F9E" w:rsidP="009B33C2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 w:rsidRPr="00591589">
              <w:rPr>
                <w:rFonts w:cs="Arial"/>
                <w:sz w:val="18"/>
                <w:szCs w:val="18"/>
              </w:rPr>
              <w:t>Has the project, service, or activity been funded before?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511CD" w14:textId="77777777" w:rsidR="00E84F9E" w:rsidRPr="008210A5" w:rsidRDefault="00E84F9E" w:rsidP="009B33C2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 w:rsidRPr="008210A5">
              <w:rPr>
                <w:rFonts w:cs="Arial"/>
                <w:sz w:val="18"/>
                <w:szCs w:val="18"/>
              </w:rPr>
              <w:t xml:space="preserve">Y </w:t>
            </w:r>
            <w:r w:rsidRPr="008210A5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10A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4A42">
              <w:rPr>
                <w:rFonts w:cs="Arial"/>
                <w:sz w:val="18"/>
                <w:szCs w:val="18"/>
              </w:rPr>
            </w:r>
            <w:r w:rsidR="00284A42">
              <w:rPr>
                <w:rFonts w:cs="Arial"/>
                <w:sz w:val="18"/>
                <w:szCs w:val="18"/>
              </w:rPr>
              <w:fldChar w:fldCharType="separate"/>
            </w:r>
            <w:r w:rsidRPr="008210A5">
              <w:rPr>
                <w:rFonts w:cs="Arial"/>
                <w:sz w:val="18"/>
                <w:szCs w:val="18"/>
              </w:rPr>
              <w:fldChar w:fldCharType="end"/>
            </w:r>
            <w:r w:rsidRPr="008210A5">
              <w:rPr>
                <w:rFonts w:cs="Arial"/>
                <w:sz w:val="18"/>
                <w:szCs w:val="18"/>
              </w:rPr>
              <w:t xml:space="preserve">     N </w:t>
            </w:r>
            <w:r w:rsidRPr="008210A5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8210A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4A42">
              <w:rPr>
                <w:rFonts w:cs="Arial"/>
                <w:sz w:val="18"/>
                <w:szCs w:val="18"/>
              </w:rPr>
            </w:r>
            <w:r w:rsidR="00284A42">
              <w:rPr>
                <w:rFonts w:cs="Arial"/>
                <w:sz w:val="18"/>
                <w:szCs w:val="18"/>
              </w:rPr>
              <w:fldChar w:fldCharType="separate"/>
            </w:r>
            <w:r w:rsidRPr="008210A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E84F9E" w:rsidRPr="00AA6416" w14:paraId="282511D1" w14:textId="77777777" w:rsidTr="00342D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511CF" w14:textId="77777777" w:rsidR="00E84F9E" w:rsidRPr="00591589" w:rsidRDefault="00E84F9E" w:rsidP="00B84E91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 w:rsidRPr="00591589">
              <w:rPr>
                <w:rFonts w:cs="Arial"/>
                <w:sz w:val="18"/>
                <w:szCs w:val="18"/>
              </w:rPr>
              <w:t>Does this application cover the full cost o</w:t>
            </w:r>
            <w:r>
              <w:rPr>
                <w:rFonts w:cs="Arial"/>
                <w:sz w:val="18"/>
                <w:szCs w:val="18"/>
              </w:rPr>
              <w:t>f</w:t>
            </w:r>
            <w:r w:rsidRPr="00591589">
              <w:rPr>
                <w:rFonts w:cs="Arial"/>
                <w:sz w:val="18"/>
                <w:szCs w:val="18"/>
              </w:rPr>
              <w:t xml:space="preserve"> the project</w:t>
            </w:r>
            <w:r w:rsidR="008A0A23">
              <w:rPr>
                <w:rFonts w:cs="Arial"/>
                <w:sz w:val="18"/>
                <w:szCs w:val="18"/>
              </w:rPr>
              <w:t>, service</w:t>
            </w:r>
            <w:r>
              <w:rPr>
                <w:rFonts w:cs="Arial"/>
                <w:sz w:val="18"/>
                <w:szCs w:val="18"/>
              </w:rPr>
              <w:t xml:space="preserve"> or activity</w:t>
            </w:r>
            <w:r w:rsidRPr="00591589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511D0" w14:textId="77777777" w:rsidR="00E84F9E" w:rsidRPr="008210A5" w:rsidRDefault="00E84F9E" w:rsidP="009B33C2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 w:rsidRPr="008210A5">
              <w:rPr>
                <w:rFonts w:cs="Arial"/>
                <w:sz w:val="18"/>
                <w:szCs w:val="18"/>
              </w:rPr>
              <w:t xml:space="preserve">Y </w:t>
            </w:r>
            <w:r w:rsidRPr="008210A5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10A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4A42">
              <w:rPr>
                <w:rFonts w:cs="Arial"/>
                <w:sz w:val="18"/>
                <w:szCs w:val="18"/>
              </w:rPr>
            </w:r>
            <w:r w:rsidR="00284A42">
              <w:rPr>
                <w:rFonts w:cs="Arial"/>
                <w:sz w:val="18"/>
                <w:szCs w:val="18"/>
              </w:rPr>
              <w:fldChar w:fldCharType="separate"/>
            </w:r>
            <w:r w:rsidRPr="008210A5">
              <w:rPr>
                <w:rFonts w:cs="Arial"/>
                <w:sz w:val="18"/>
                <w:szCs w:val="18"/>
              </w:rPr>
              <w:fldChar w:fldCharType="end"/>
            </w:r>
            <w:r w:rsidRPr="008210A5">
              <w:rPr>
                <w:rFonts w:cs="Arial"/>
                <w:sz w:val="18"/>
                <w:szCs w:val="18"/>
              </w:rPr>
              <w:t xml:space="preserve">     N </w:t>
            </w:r>
            <w:r w:rsidRPr="008210A5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10A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84A42">
              <w:rPr>
                <w:rFonts w:cs="Arial"/>
                <w:sz w:val="18"/>
                <w:szCs w:val="18"/>
              </w:rPr>
            </w:r>
            <w:r w:rsidR="00284A42">
              <w:rPr>
                <w:rFonts w:cs="Arial"/>
                <w:sz w:val="18"/>
                <w:szCs w:val="18"/>
              </w:rPr>
              <w:fldChar w:fldCharType="separate"/>
            </w:r>
            <w:r w:rsidRPr="008210A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84F9E" w:rsidRPr="00AA6416" w14:paraId="282511D4" w14:textId="77777777" w:rsidTr="00342D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40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82511D2" w14:textId="77777777" w:rsidR="00E84F9E" w:rsidRDefault="00E84F9E" w:rsidP="007362B0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591589">
              <w:rPr>
                <w:rFonts w:cs="Arial"/>
                <w:sz w:val="18"/>
                <w:szCs w:val="18"/>
              </w:rPr>
              <w:t>If no, please provide details of other funding sources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14:paraId="282511D3" w14:textId="77777777" w:rsidR="00E84F9E" w:rsidRPr="00591589" w:rsidRDefault="00E84F9E" w:rsidP="007362B0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B84E91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4E91">
              <w:rPr>
                <w:rFonts w:cs="Arial"/>
              </w:rPr>
              <w:instrText xml:space="preserve"> FORMTEXT </w:instrText>
            </w:r>
            <w:r w:rsidRPr="00B84E91">
              <w:rPr>
                <w:rFonts w:cs="Arial"/>
              </w:rPr>
            </w:r>
            <w:r w:rsidRPr="00B84E91">
              <w:rPr>
                <w:rFonts w:cs="Arial"/>
              </w:rPr>
              <w:fldChar w:fldCharType="separate"/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fldChar w:fldCharType="end"/>
            </w:r>
          </w:p>
        </w:tc>
      </w:tr>
      <w:tr w:rsidR="00E84F9E" w:rsidRPr="00AA6416" w14:paraId="282511D6" w14:textId="77777777" w:rsidTr="00342D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40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2511D5" w14:textId="77777777" w:rsidR="00E84F9E" w:rsidRPr="00591589" w:rsidRDefault="00BC3132" w:rsidP="00A109BE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B84E91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4E91">
              <w:rPr>
                <w:rFonts w:cs="Arial"/>
              </w:rPr>
              <w:instrText xml:space="preserve"> FORMTEXT </w:instrText>
            </w:r>
            <w:r w:rsidRPr="00B84E91">
              <w:rPr>
                <w:rFonts w:cs="Arial"/>
              </w:rPr>
            </w:r>
            <w:r w:rsidRPr="00B84E91">
              <w:rPr>
                <w:rFonts w:cs="Arial"/>
              </w:rPr>
              <w:fldChar w:fldCharType="separate"/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t> </w:t>
            </w:r>
            <w:r w:rsidRPr="00B84E91">
              <w:rPr>
                <w:rFonts w:cs="Arial"/>
              </w:rPr>
              <w:fldChar w:fldCharType="end"/>
            </w:r>
          </w:p>
        </w:tc>
      </w:tr>
      <w:tr w:rsidR="00E84F9E" w:rsidRPr="0049617D" w14:paraId="282511D8" w14:textId="77777777" w:rsidTr="00342D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40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2511D7" w14:textId="77777777" w:rsidR="00E84F9E" w:rsidRPr="0049617D" w:rsidRDefault="00E84F9E" w:rsidP="00A109BE">
            <w:pPr>
              <w:spacing w:line="360" w:lineRule="auto"/>
              <w:rPr>
                <w:rFonts w:cs="Arial"/>
                <w:sz w:val="12"/>
                <w:szCs w:val="12"/>
              </w:rPr>
            </w:pPr>
          </w:p>
        </w:tc>
      </w:tr>
      <w:tr w:rsidR="00E84F9E" w:rsidRPr="00AA6416" w14:paraId="282511DB" w14:textId="77777777" w:rsidTr="00342D6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4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2511D9" w14:textId="77777777" w:rsidR="00E84F9E" w:rsidRPr="00CE0537" w:rsidRDefault="00E84F9E" w:rsidP="00E539DA">
            <w:pPr>
              <w:rPr>
                <w:rFonts w:cs="Arial"/>
                <w:b/>
                <w:szCs w:val="16"/>
              </w:rPr>
            </w:pPr>
            <w:r w:rsidRPr="00CE0537">
              <w:rPr>
                <w:rFonts w:cs="Arial"/>
                <w:szCs w:val="16"/>
              </w:rPr>
              <w:t xml:space="preserve">Two (2) written quotes are to be attached to this application form if the request involves the purchase of assets over $500 </w:t>
            </w:r>
            <w:r w:rsidRPr="00CE0537">
              <w:rPr>
                <w:rFonts w:cs="Arial"/>
                <w:b/>
                <w:szCs w:val="16"/>
              </w:rPr>
              <w:t>(</w:t>
            </w:r>
            <w:r w:rsidR="00E539DA" w:rsidRPr="00CE0537">
              <w:rPr>
                <w:rFonts w:cs="Arial"/>
                <w:b/>
                <w:szCs w:val="16"/>
              </w:rPr>
              <w:t>excl</w:t>
            </w:r>
            <w:r w:rsidRPr="00CE0537">
              <w:rPr>
                <w:rFonts w:cs="Arial"/>
                <w:b/>
                <w:szCs w:val="16"/>
              </w:rPr>
              <w:t xml:space="preserve">uding GST) </w:t>
            </w:r>
          </w:p>
          <w:p w14:paraId="282511DA" w14:textId="77777777" w:rsidR="009705DA" w:rsidRPr="00CE0537" w:rsidRDefault="009705DA" w:rsidP="00E539DA">
            <w:pPr>
              <w:rPr>
                <w:rFonts w:cs="Arial"/>
                <w:szCs w:val="16"/>
              </w:rPr>
            </w:pPr>
          </w:p>
        </w:tc>
      </w:tr>
    </w:tbl>
    <w:p w14:paraId="282511DC" w14:textId="77777777" w:rsidR="001C53C2" w:rsidRDefault="00A35B6E" w:rsidP="001C53C2">
      <w:pPr>
        <w:ind w:left="6480" w:firstLine="720"/>
        <w:rPr>
          <w:rFonts w:cs="Arial"/>
          <w:szCs w:val="18"/>
        </w:rPr>
      </w:pPr>
      <w:r>
        <w:rPr>
          <w:rFonts w:cs="Arial"/>
          <w:noProof/>
          <w:szCs w:val="18"/>
          <w:lang w:val="en-NZ"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25122C" wp14:editId="2825122D">
                <wp:simplePos x="0" y="0"/>
                <wp:positionH relativeFrom="column">
                  <wp:posOffset>-41910</wp:posOffset>
                </wp:positionH>
                <wp:positionV relativeFrom="paragraph">
                  <wp:posOffset>48895</wp:posOffset>
                </wp:positionV>
                <wp:extent cx="588327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DBDC1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85pt" to="459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4QM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" strokeweight="1.5pt"/>
            </w:pict>
          </mc:Fallback>
        </mc:AlternateContent>
      </w:r>
    </w:p>
    <w:p w14:paraId="282511DD" w14:textId="77777777" w:rsidR="00FA2F2D" w:rsidRDefault="00FA2F2D" w:rsidP="00612B35">
      <w:pPr>
        <w:rPr>
          <w:rFonts w:cs="Arial"/>
          <w:szCs w:val="18"/>
        </w:rPr>
      </w:pPr>
    </w:p>
    <w:p w14:paraId="282511DE" w14:textId="77777777" w:rsidR="00FA2F2D" w:rsidRDefault="00FA2F2D" w:rsidP="00FA2F2D"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8"/>
        <w:gridCol w:w="1276"/>
        <w:gridCol w:w="5954"/>
        <w:gridCol w:w="1701"/>
        <w:gridCol w:w="284"/>
      </w:tblGrid>
      <w:tr w:rsidR="00BC7FFB" w:rsidRPr="00AA6416" w14:paraId="282511E0" w14:textId="77777777" w:rsidTr="00194C77">
        <w:trPr>
          <w:gridAfter w:val="1"/>
          <w:wAfter w:w="284" w:type="dxa"/>
          <w:trHeight w:val="340"/>
        </w:trPr>
        <w:tc>
          <w:tcPr>
            <w:tcW w:w="9039" w:type="dxa"/>
            <w:gridSpan w:val="4"/>
            <w:vAlign w:val="center"/>
          </w:tcPr>
          <w:p w14:paraId="282511DF" w14:textId="77777777" w:rsidR="00BC7FFB" w:rsidRPr="00AA6416" w:rsidRDefault="00BC7FFB" w:rsidP="00BC7FFB">
            <w:pPr>
              <w:spacing w:before="360" w:after="12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lastRenderedPageBreak/>
              <w:t>Endorsement from IDEA Services Area Manager:</w:t>
            </w:r>
            <w:r w:rsidRPr="00AA6416">
              <w:rPr>
                <w:rFonts w:cs="Arial"/>
                <w:szCs w:val="18"/>
              </w:rPr>
              <w:t xml:space="preserve"> </w:t>
            </w:r>
          </w:p>
        </w:tc>
      </w:tr>
      <w:tr w:rsidR="00BC7FFB" w:rsidRPr="00AA6416" w14:paraId="282511E3" w14:textId="77777777" w:rsidTr="00194C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8" w:type="dxa"/>
          <w:trHeight w:val="340"/>
        </w:trPr>
        <w:tc>
          <w:tcPr>
            <w:tcW w:w="1276" w:type="dxa"/>
            <w:vAlign w:val="center"/>
          </w:tcPr>
          <w:p w14:paraId="282511E1" w14:textId="77777777" w:rsidR="00BC7FFB" w:rsidRPr="00EF4FD5" w:rsidRDefault="00BC7FFB" w:rsidP="00194C77">
            <w:pPr>
              <w:jc w:val="left"/>
              <w:rPr>
                <w:rFonts w:cs="Arial"/>
                <w:b/>
                <w:szCs w:val="18"/>
              </w:rPr>
            </w:pPr>
            <w:r w:rsidRPr="00EF4FD5">
              <w:rPr>
                <w:rFonts w:cs="Arial"/>
                <w:b/>
                <w:szCs w:val="18"/>
              </w:rPr>
              <w:t xml:space="preserve">Name: </w:t>
            </w:r>
          </w:p>
        </w:tc>
        <w:tc>
          <w:tcPr>
            <w:tcW w:w="7939" w:type="dxa"/>
            <w:gridSpan w:val="3"/>
            <w:vAlign w:val="center"/>
          </w:tcPr>
          <w:p w14:paraId="282511E2" w14:textId="77777777" w:rsidR="00BC7FFB" w:rsidRPr="000040F2" w:rsidRDefault="000040F2" w:rsidP="00194C77">
            <w:pPr>
              <w:ind w:left="-629" w:firstLine="629"/>
              <w:jc w:val="left"/>
              <w:rPr>
                <w:rFonts w:cs="Arial"/>
                <w:b/>
                <w:sz w:val="18"/>
                <w:szCs w:val="18"/>
              </w:rPr>
            </w:pPr>
            <w:r w:rsidRPr="000040F2">
              <w:rPr>
                <w:rFonts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40F2">
              <w:rPr>
                <w:rFonts w:cs="Arial"/>
                <w:b/>
                <w:szCs w:val="18"/>
              </w:rPr>
              <w:instrText xml:space="preserve"> FORMTEXT </w:instrText>
            </w:r>
            <w:r w:rsidRPr="000040F2">
              <w:rPr>
                <w:rFonts w:cs="Arial"/>
                <w:b/>
                <w:szCs w:val="18"/>
              </w:rPr>
            </w:r>
            <w:r w:rsidRPr="000040F2">
              <w:rPr>
                <w:rFonts w:cs="Arial"/>
                <w:b/>
                <w:szCs w:val="18"/>
              </w:rPr>
              <w:fldChar w:fldCharType="separate"/>
            </w:r>
            <w:r w:rsidRPr="000040F2">
              <w:rPr>
                <w:rFonts w:cs="Arial"/>
                <w:b/>
                <w:noProof/>
                <w:szCs w:val="18"/>
              </w:rPr>
              <w:t> </w:t>
            </w:r>
            <w:r w:rsidRPr="000040F2">
              <w:rPr>
                <w:rFonts w:cs="Arial"/>
                <w:b/>
                <w:noProof/>
                <w:szCs w:val="18"/>
              </w:rPr>
              <w:t> </w:t>
            </w:r>
            <w:r w:rsidRPr="000040F2">
              <w:rPr>
                <w:rFonts w:cs="Arial"/>
                <w:b/>
                <w:noProof/>
                <w:szCs w:val="18"/>
              </w:rPr>
              <w:t> </w:t>
            </w:r>
            <w:r w:rsidRPr="000040F2">
              <w:rPr>
                <w:rFonts w:cs="Arial"/>
                <w:b/>
                <w:noProof/>
                <w:szCs w:val="18"/>
              </w:rPr>
              <w:t> </w:t>
            </w:r>
            <w:r w:rsidRPr="000040F2">
              <w:rPr>
                <w:rFonts w:cs="Arial"/>
                <w:b/>
                <w:noProof/>
                <w:szCs w:val="18"/>
              </w:rPr>
              <w:t> </w:t>
            </w:r>
            <w:r w:rsidRPr="000040F2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BC7FFB" w:rsidRPr="00AA6416" w14:paraId="282511EA" w14:textId="77777777" w:rsidTr="00194C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8" w:type="dxa"/>
          <w:trHeight w:val="340"/>
        </w:trPr>
        <w:tc>
          <w:tcPr>
            <w:tcW w:w="1276" w:type="dxa"/>
            <w:vAlign w:val="bottom"/>
          </w:tcPr>
          <w:p w14:paraId="282511E4" w14:textId="77777777" w:rsidR="00BC7FFB" w:rsidRPr="008903CB" w:rsidRDefault="00BC7FFB" w:rsidP="00194C77">
            <w:pPr>
              <w:spacing w:after="120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8903CB">
              <w:rPr>
                <w:rFonts w:cs="Arial"/>
                <w:i/>
                <w:sz w:val="18"/>
                <w:szCs w:val="18"/>
              </w:rPr>
              <w:t>Signature:</w:t>
            </w:r>
          </w:p>
        </w:tc>
        <w:tc>
          <w:tcPr>
            <w:tcW w:w="5954" w:type="dxa"/>
            <w:tcBorders>
              <w:right w:val="nil"/>
            </w:tcBorders>
            <w:vAlign w:val="center"/>
          </w:tcPr>
          <w:p w14:paraId="282511E5" w14:textId="77777777" w:rsidR="00BC7FFB" w:rsidRPr="00031C1F" w:rsidRDefault="00BC7FFB" w:rsidP="00194C77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282511E6" w14:textId="77777777" w:rsidR="00BC7FFB" w:rsidRDefault="00BC7FFB" w:rsidP="00194C77">
            <w:pPr>
              <w:jc w:val="left"/>
              <w:rPr>
                <w:rFonts w:cs="Arial"/>
                <w:sz w:val="18"/>
                <w:szCs w:val="18"/>
              </w:rPr>
            </w:pPr>
          </w:p>
          <w:p w14:paraId="282511E7" w14:textId="77777777" w:rsidR="00BC7FFB" w:rsidRDefault="00BC7FFB" w:rsidP="00194C77">
            <w:pPr>
              <w:jc w:val="left"/>
              <w:rPr>
                <w:rFonts w:cs="Arial"/>
                <w:sz w:val="18"/>
                <w:szCs w:val="18"/>
              </w:rPr>
            </w:pPr>
          </w:p>
          <w:p w14:paraId="282511E8" w14:textId="77777777" w:rsidR="00BC7FFB" w:rsidRPr="00031C1F" w:rsidRDefault="00BC7FFB" w:rsidP="00194C77">
            <w:pPr>
              <w:jc w:val="left"/>
              <w:rPr>
                <w:rFonts w:cs="Arial"/>
                <w:sz w:val="18"/>
                <w:szCs w:val="18"/>
              </w:rPr>
            </w:pPr>
          </w:p>
          <w:p w14:paraId="282511E9" w14:textId="77777777" w:rsidR="00BC7FFB" w:rsidRPr="00031C1F" w:rsidRDefault="00BC7FFB" w:rsidP="00194C77">
            <w:pPr>
              <w:spacing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031C1F">
              <w:rPr>
                <w:rFonts w:cs="Arial"/>
                <w:sz w:val="18"/>
                <w:szCs w:val="18"/>
              </w:rPr>
              <w:t>Date</w:t>
            </w:r>
            <w:r>
              <w:rPr>
                <w:rFonts w:cs="Arial"/>
                <w:sz w:val="18"/>
                <w:szCs w:val="18"/>
              </w:rPr>
              <w:t>:</w:t>
            </w:r>
            <w:r w:rsidRPr="00031C1F">
              <w:rPr>
                <w:rFonts w:cs="Arial"/>
                <w:sz w:val="18"/>
                <w:szCs w:val="18"/>
              </w:rPr>
              <w:t xml:space="preserve">  </w:t>
            </w:r>
            <w:r w:rsidRPr="00031C1F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1C1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31C1F">
              <w:rPr>
                <w:rFonts w:cs="Arial"/>
                <w:sz w:val="18"/>
                <w:szCs w:val="18"/>
              </w:rPr>
            </w:r>
            <w:r w:rsidRPr="00031C1F">
              <w:rPr>
                <w:rFonts w:cs="Arial"/>
                <w:sz w:val="18"/>
                <w:szCs w:val="18"/>
              </w:rPr>
              <w:fldChar w:fldCharType="separate"/>
            </w:r>
            <w:r w:rsidRPr="00031C1F">
              <w:rPr>
                <w:rFonts w:cs="Arial"/>
                <w:noProof/>
                <w:sz w:val="18"/>
                <w:szCs w:val="18"/>
              </w:rPr>
              <w:t> </w:t>
            </w:r>
            <w:r w:rsidRPr="00031C1F">
              <w:rPr>
                <w:rFonts w:cs="Arial"/>
                <w:noProof/>
                <w:sz w:val="18"/>
                <w:szCs w:val="18"/>
              </w:rPr>
              <w:t> </w:t>
            </w:r>
            <w:r w:rsidRPr="00031C1F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31C1F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31C1F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1C1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31C1F">
              <w:rPr>
                <w:rFonts w:cs="Arial"/>
                <w:sz w:val="18"/>
                <w:szCs w:val="18"/>
              </w:rPr>
            </w:r>
            <w:r w:rsidRPr="00031C1F">
              <w:rPr>
                <w:rFonts w:cs="Arial"/>
                <w:sz w:val="18"/>
                <w:szCs w:val="18"/>
              </w:rPr>
              <w:fldChar w:fldCharType="separate"/>
            </w:r>
            <w:r w:rsidRPr="00031C1F">
              <w:rPr>
                <w:rFonts w:cs="Arial"/>
                <w:noProof/>
                <w:sz w:val="18"/>
                <w:szCs w:val="18"/>
              </w:rPr>
              <w:t> </w:t>
            </w:r>
            <w:r w:rsidRPr="00031C1F">
              <w:rPr>
                <w:rFonts w:cs="Arial"/>
                <w:noProof/>
                <w:sz w:val="18"/>
                <w:szCs w:val="18"/>
              </w:rPr>
              <w:t> </w:t>
            </w:r>
            <w:r w:rsidRPr="00031C1F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31C1F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31C1F">
              <w:rPr>
                <w:rFonts w:cs="Arial"/>
                <w:sz w:val="18"/>
                <w:szCs w:val="18"/>
              </w:rPr>
              <w:t>20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82511EB" w14:textId="77777777" w:rsidR="00E86210" w:rsidRDefault="00E8621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8"/>
        <w:gridCol w:w="1701"/>
        <w:gridCol w:w="3828"/>
        <w:gridCol w:w="3402"/>
        <w:gridCol w:w="284"/>
      </w:tblGrid>
      <w:tr w:rsidR="00BC7FFB" w:rsidRPr="00AA6416" w14:paraId="282511ED" w14:textId="77777777" w:rsidTr="00194C77">
        <w:trPr>
          <w:gridAfter w:val="1"/>
          <w:wAfter w:w="284" w:type="dxa"/>
          <w:trHeight w:val="340"/>
        </w:trPr>
        <w:tc>
          <w:tcPr>
            <w:tcW w:w="9039" w:type="dxa"/>
            <w:gridSpan w:val="4"/>
            <w:vAlign w:val="center"/>
          </w:tcPr>
          <w:p w14:paraId="282511EC" w14:textId="77777777" w:rsidR="00BC7FFB" w:rsidRPr="00AA6416" w:rsidRDefault="00BC7FFB" w:rsidP="00BC7FFB">
            <w:pPr>
              <w:spacing w:before="360" w:after="120"/>
              <w:jc w:val="left"/>
              <w:rPr>
                <w:rFonts w:cs="Arial"/>
                <w:szCs w:val="18"/>
              </w:rPr>
            </w:pPr>
            <w:r w:rsidRPr="00135DD7">
              <w:rPr>
                <w:b/>
              </w:rPr>
              <w:t>A</w:t>
            </w:r>
            <w:r>
              <w:rPr>
                <w:b/>
              </w:rPr>
              <w:t>ssociation Status</w:t>
            </w:r>
            <w:r w:rsidRPr="00135DD7">
              <w:rPr>
                <w:b/>
              </w:rPr>
              <w:t>:</w:t>
            </w:r>
            <w:r w:rsidRPr="00AA6416">
              <w:rPr>
                <w:rFonts w:cs="Arial"/>
                <w:szCs w:val="18"/>
              </w:rPr>
              <w:t xml:space="preserve"> </w:t>
            </w:r>
          </w:p>
        </w:tc>
      </w:tr>
      <w:tr w:rsidR="00BC7FFB" w:rsidRPr="00AA6416" w14:paraId="282511F1" w14:textId="77777777" w:rsidTr="00E8621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8" w:type="dxa"/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82511EE" w14:textId="77777777" w:rsidR="00BC7FFB" w:rsidRPr="00EF4FD5" w:rsidRDefault="000040F2" w:rsidP="000040F2">
            <w:pPr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P</w:t>
            </w:r>
            <w:r w:rsidR="00BC7FFB" w:rsidRPr="00EF4FD5">
              <w:rPr>
                <w:rFonts w:cs="Arial"/>
                <w:i/>
                <w:sz w:val="18"/>
                <w:szCs w:val="18"/>
              </w:rPr>
              <w:t>lease circle</w:t>
            </w:r>
            <w:r w:rsidR="00BC7FFB">
              <w:rPr>
                <w:rFonts w:cs="Arial"/>
                <w:i/>
                <w:sz w:val="18"/>
                <w:szCs w:val="18"/>
              </w:rPr>
              <w:t xml:space="preserve"> one</w:t>
            </w:r>
          </w:p>
        </w:tc>
        <w:tc>
          <w:tcPr>
            <w:tcW w:w="3828" w:type="dxa"/>
            <w:tcBorders>
              <w:left w:val="dotted" w:sz="4" w:space="0" w:color="auto"/>
            </w:tcBorders>
            <w:vAlign w:val="center"/>
          </w:tcPr>
          <w:p w14:paraId="282511EF" w14:textId="77777777" w:rsidR="00BC7FFB" w:rsidRPr="00B421AD" w:rsidRDefault="000040F2" w:rsidP="000040F2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ACTIVE</w:t>
            </w:r>
          </w:p>
        </w:tc>
        <w:tc>
          <w:tcPr>
            <w:tcW w:w="3686" w:type="dxa"/>
            <w:gridSpan w:val="2"/>
            <w:vAlign w:val="center"/>
          </w:tcPr>
          <w:p w14:paraId="282511F0" w14:textId="77777777" w:rsidR="00BC7FFB" w:rsidRPr="00B421AD" w:rsidRDefault="000040F2" w:rsidP="000040F2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IN RECESS</w:t>
            </w:r>
          </w:p>
        </w:tc>
      </w:tr>
    </w:tbl>
    <w:p w14:paraId="282511F2" w14:textId="77777777" w:rsidR="00EB42B7" w:rsidRDefault="00EB42B7" w:rsidP="00612B35">
      <w:pPr>
        <w:rPr>
          <w:rFonts w:cs="Arial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8"/>
        <w:gridCol w:w="2835"/>
        <w:gridCol w:w="3119"/>
        <w:gridCol w:w="2977"/>
        <w:gridCol w:w="284"/>
      </w:tblGrid>
      <w:tr w:rsidR="00E86210" w:rsidRPr="00AA6416" w14:paraId="282511F4" w14:textId="77777777" w:rsidTr="00194C77">
        <w:trPr>
          <w:gridAfter w:val="1"/>
          <w:wAfter w:w="284" w:type="dxa"/>
          <w:trHeight w:val="340"/>
        </w:trPr>
        <w:tc>
          <w:tcPr>
            <w:tcW w:w="9039" w:type="dxa"/>
            <w:gridSpan w:val="4"/>
            <w:vAlign w:val="center"/>
          </w:tcPr>
          <w:p w14:paraId="282511F3" w14:textId="77777777" w:rsidR="00E86210" w:rsidRPr="00AA6416" w:rsidRDefault="00E86210" w:rsidP="00194C77">
            <w:pPr>
              <w:spacing w:before="360" w:after="120"/>
              <w:jc w:val="left"/>
              <w:rPr>
                <w:rFonts w:cs="Arial"/>
                <w:szCs w:val="18"/>
              </w:rPr>
            </w:pPr>
            <w:r w:rsidRPr="00135DD7">
              <w:rPr>
                <w:b/>
              </w:rPr>
              <w:t>Approval:</w:t>
            </w:r>
            <w:r w:rsidRPr="00AA6416">
              <w:rPr>
                <w:rFonts w:cs="Arial"/>
                <w:szCs w:val="18"/>
              </w:rPr>
              <w:t xml:space="preserve"> </w:t>
            </w:r>
          </w:p>
        </w:tc>
      </w:tr>
      <w:tr w:rsidR="00E86210" w:rsidRPr="00B421AD" w14:paraId="282511F8" w14:textId="77777777" w:rsidTr="008147B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8" w:type="dxa"/>
          <w:trHeight w:val="340"/>
        </w:trPr>
        <w:tc>
          <w:tcPr>
            <w:tcW w:w="2835" w:type="dxa"/>
            <w:vAlign w:val="center"/>
          </w:tcPr>
          <w:p w14:paraId="282511F5" w14:textId="77777777" w:rsidR="00E86210" w:rsidRPr="00EF4FD5" w:rsidRDefault="00E86210" w:rsidP="00194C77">
            <w:pPr>
              <w:jc w:val="left"/>
              <w:rPr>
                <w:rFonts w:cs="Arial"/>
                <w:szCs w:val="18"/>
              </w:rPr>
            </w:pPr>
            <w:r w:rsidRPr="000F5FCC">
              <w:rPr>
                <w:rFonts w:cs="Arial"/>
                <w:b/>
                <w:szCs w:val="18"/>
              </w:rPr>
              <w:t>Approved</w:t>
            </w:r>
            <w:r w:rsidRPr="00EF4FD5">
              <w:rPr>
                <w:rFonts w:cs="Arial"/>
                <w:szCs w:val="18"/>
              </w:rPr>
              <w:t xml:space="preserve"> </w:t>
            </w:r>
            <w:r w:rsidRPr="00EF4FD5">
              <w:rPr>
                <w:rFonts w:cs="Arial"/>
                <w:i/>
                <w:sz w:val="18"/>
                <w:szCs w:val="18"/>
              </w:rPr>
              <w:t>(please circle)</w:t>
            </w:r>
          </w:p>
        </w:tc>
        <w:tc>
          <w:tcPr>
            <w:tcW w:w="3119" w:type="dxa"/>
            <w:vAlign w:val="bottom"/>
          </w:tcPr>
          <w:p w14:paraId="282511F6" w14:textId="77777777" w:rsidR="00E86210" w:rsidRPr="00B421AD" w:rsidRDefault="00E86210" w:rsidP="00194C77">
            <w:pPr>
              <w:jc w:val="center"/>
              <w:rPr>
                <w:rFonts w:cs="Arial"/>
                <w:b/>
                <w:szCs w:val="18"/>
              </w:rPr>
            </w:pPr>
            <w:r w:rsidRPr="00B421AD">
              <w:rPr>
                <w:rFonts w:cs="Arial"/>
                <w:b/>
                <w:szCs w:val="18"/>
              </w:rPr>
              <w:t>Yes</w:t>
            </w:r>
          </w:p>
        </w:tc>
        <w:tc>
          <w:tcPr>
            <w:tcW w:w="3261" w:type="dxa"/>
            <w:gridSpan w:val="2"/>
            <w:vAlign w:val="bottom"/>
          </w:tcPr>
          <w:p w14:paraId="282511F7" w14:textId="77777777" w:rsidR="00E86210" w:rsidRPr="00B421AD" w:rsidRDefault="00E86210" w:rsidP="00194C77">
            <w:pPr>
              <w:jc w:val="center"/>
              <w:rPr>
                <w:rFonts w:cs="Arial"/>
                <w:b/>
                <w:szCs w:val="18"/>
              </w:rPr>
            </w:pPr>
            <w:r w:rsidRPr="00B421AD">
              <w:rPr>
                <w:rFonts w:cs="Arial"/>
                <w:b/>
                <w:szCs w:val="18"/>
              </w:rPr>
              <w:t>No</w:t>
            </w:r>
          </w:p>
        </w:tc>
      </w:tr>
      <w:tr w:rsidR="00E86210" w:rsidRPr="00B421AD" w14:paraId="282511FB" w14:textId="77777777" w:rsidTr="008147B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8" w:type="dxa"/>
          <w:trHeight w:val="340"/>
        </w:trPr>
        <w:tc>
          <w:tcPr>
            <w:tcW w:w="2835" w:type="dxa"/>
            <w:vAlign w:val="center"/>
          </w:tcPr>
          <w:p w14:paraId="282511F9" w14:textId="77777777" w:rsidR="00E86210" w:rsidRPr="00E86210" w:rsidRDefault="00E86210" w:rsidP="00194C77">
            <w:pPr>
              <w:jc w:val="left"/>
              <w:rPr>
                <w:rFonts w:cs="Arial"/>
                <w:i/>
                <w:sz w:val="18"/>
                <w:szCs w:val="18"/>
              </w:rPr>
            </w:pPr>
            <w:r w:rsidRPr="00E86210">
              <w:rPr>
                <w:rFonts w:cs="Arial"/>
                <w:i/>
                <w:sz w:val="18"/>
                <w:szCs w:val="18"/>
              </w:rPr>
              <w:t>If no, please provide reason:</w:t>
            </w:r>
          </w:p>
        </w:tc>
        <w:tc>
          <w:tcPr>
            <w:tcW w:w="6380" w:type="dxa"/>
            <w:gridSpan w:val="3"/>
            <w:vAlign w:val="bottom"/>
          </w:tcPr>
          <w:p w14:paraId="282511FA" w14:textId="77777777" w:rsidR="00E86210" w:rsidRPr="00E86210" w:rsidRDefault="00E86210" w:rsidP="00E86210">
            <w:pPr>
              <w:jc w:val="left"/>
              <w:rPr>
                <w:rFonts w:cs="Arial"/>
                <w:szCs w:val="18"/>
              </w:rPr>
            </w:pPr>
            <w:r w:rsidRPr="00E86210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6210">
              <w:rPr>
                <w:rFonts w:cs="Arial"/>
                <w:szCs w:val="18"/>
              </w:rPr>
              <w:instrText xml:space="preserve"> FORMTEXT </w:instrText>
            </w:r>
            <w:r w:rsidRPr="00E86210">
              <w:rPr>
                <w:rFonts w:cs="Arial"/>
                <w:szCs w:val="18"/>
              </w:rPr>
            </w:r>
            <w:r w:rsidRPr="00E86210">
              <w:rPr>
                <w:rFonts w:cs="Arial"/>
                <w:szCs w:val="18"/>
              </w:rPr>
              <w:fldChar w:fldCharType="separate"/>
            </w:r>
            <w:r w:rsidRPr="00E86210">
              <w:rPr>
                <w:rFonts w:cs="Arial"/>
                <w:noProof/>
                <w:szCs w:val="18"/>
              </w:rPr>
              <w:t> </w:t>
            </w:r>
            <w:r w:rsidRPr="00E86210">
              <w:rPr>
                <w:rFonts w:cs="Arial"/>
                <w:noProof/>
                <w:szCs w:val="18"/>
              </w:rPr>
              <w:t> </w:t>
            </w:r>
            <w:r w:rsidRPr="00E86210">
              <w:rPr>
                <w:rFonts w:cs="Arial"/>
                <w:noProof/>
                <w:szCs w:val="18"/>
              </w:rPr>
              <w:t> </w:t>
            </w:r>
            <w:r w:rsidRPr="00E86210">
              <w:rPr>
                <w:rFonts w:cs="Arial"/>
                <w:noProof/>
                <w:szCs w:val="18"/>
              </w:rPr>
              <w:t> </w:t>
            </w:r>
            <w:r w:rsidRPr="00E86210">
              <w:rPr>
                <w:rFonts w:cs="Arial"/>
                <w:noProof/>
                <w:szCs w:val="18"/>
              </w:rPr>
              <w:t> </w:t>
            </w:r>
            <w:r w:rsidRPr="00E86210">
              <w:rPr>
                <w:rFonts w:cs="Arial"/>
                <w:szCs w:val="18"/>
              </w:rPr>
              <w:fldChar w:fldCharType="end"/>
            </w:r>
          </w:p>
        </w:tc>
      </w:tr>
    </w:tbl>
    <w:p w14:paraId="282511FC" w14:textId="77777777" w:rsidR="000040F2" w:rsidRDefault="000040F2"/>
    <w:p w14:paraId="282511FD" w14:textId="77777777" w:rsidR="000040F2" w:rsidRDefault="000040F2"/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053"/>
        <w:gridCol w:w="916"/>
        <w:gridCol w:w="2127"/>
      </w:tblGrid>
      <w:tr w:rsidR="008147BE" w:rsidRPr="003F7281" w14:paraId="28251208" w14:textId="77777777" w:rsidTr="008F5303">
        <w:trPr>
          <w:trHeight w:val="340"/>
        </w:trPr>
        <w:tc>
          <w:tcPr>
            <w:tcW w:w="3119" w:type="dxa"/>
          </w:tcPr>
          <w:p w14:paraId="282511FE" w14:textId="77777777" w:rsidR="008147BE" w:rsidRDefault="008147BE" w:rsidP="008F5303">
            <w:pPr>
              <w:jc w:val="left"/>
              <w:rPr>
                <w:b/>
              </w:rPr>
            </w:pPr>
            <w:r w:rsidRPr="007A23C2">
              <w:rPr>
                <w:b/>
              </w:rPr>
              <w:t>Approved Association Chair</w:t>
            </w:r>
          </w:p>
          <w:p w14:paraId="282511FF" w14:textId="77777777" w:rsidR="008147BE" w:rsidRPr="005F7F38" w:rsidRDefault="008147BE" w:rsidP="008F5303">
            <w:pPr>
              <w:jc w:val="left"/>
            </w:pPr>
            <w:r w:rsidRPr="008147BE">
              <w:rPr>
                <w:i/>
                <w:sz w:val="18"/>
              </w:rPr>
              <w:t>If Association is active and application less than $10,000</w:t>
            </w:r>
          </w:p>
        </w:tc>
        <w:tc>
          <w:tcPr>
            <w:tcW w:w="3969" w:type="dxa"/>
            <w:gridSpan w:val="2"/>
            <w:tcBorders>
              <w:right w:val="nil"/>
            </w:tcBorders>
          </w:tcPr>
          <w:p w14:paraId="28251200" w14:textId="77777777" w:rsidR="008F5303" w:rsidRDefault="008F5303" w:rsidP="008F5303">
            <w:pPr>
              <w:ind w:left="601" w:hanging="601"/>
              <w:jc w:val="left"/>
              <w:rPr>
                <w:rFonts w:cs="Arial"/>
                <w:i/>
                <w:sz w:val="18"/>
              </w:rPr>
            </w:pPr>
          </w:p>
          <w:p w14:paraId="28251201" w14:textId="77777777" w:rsidR="008F5303" w:rsidRDefault="008F5303" w:rsidP="008F5303">
            <w:pPr>
              <w:ind w:left="601" w:hanging="601"/>
              <w:jc w:val="left"/>
              <w:rPr>
                <w:rFonts w:cs="Arial"/>
                <w:i/>
                <w:sz w:val="18"/>
              </w:rPr>
            </w:pPr>
          </w:p>
          <w:p w14:paraId="28251202" w14:textId="77777777" w:rsidR="008F5303" w:rsidRDefault="008F5303" w:rsidP="008F5303">
            <w:pPr>
              <w:ind w:left="601" w:hanging="601"/>
              <w:jc w:val="left"/>
              <w:rPr>
                <w:rFonts w:cs="Arial"/>
                <w:i/>
                <w:sz w:val="18"/>
              </w:rPr>
            </w:pPr>
          </w:p>
          <w:p w14:paraId="28251203" w14:textId="77777777" w:rsidR="008147BE" w:rsidRPr="003F7281" w:rsidRDefault="008147BE" w:rsidP="008F5303">
            <w:pPr>
              <w:ind w:left="601" w:hanging="601"/>
              <w:jc w:val="left"/>
              <w:rPr>
                <w:rFonts w:cs="Arial"/>
                <w:i/>
              </w:rPr>
            </w:pPr>
            <w:r w:rsidRPr="003F7281">
              <w:rPr>
                <w:rFonts w:cs="Arial"/>
                <w:i/>
                <w:sz w:val="18"/>
              </w:rPr>
              <w:t>Signed</w:t>
            </w:r>
            <w:r>
              <w:rPr>
                <w:rFonts w:cs="Arial"/>
                <w:i/>
                <w:sz w:val="18"/>
              </w:rPr>
              <w:t>:</w:t>
            </w:r>
            <w:r w:rsidRPr="003F7281">
              <w:rPr>
                <w:rFonts w:cs="Arial"/>
                <w:i/>
              </w:rPr>
              <w:t xml:space="preserve">  </w:t>
            </w:r>
          </w:p>
        </w:tc>
        <w:tc>
          <w:tcPr>
            <w:tcW w:w="2127" w:type="dxa"/>
            <w:tcBorders>
              <w:left w:val="nil"/>
            </w:tcBorders>
          </w:tcPr>
          <w:p w14:paraId="28251204" w14:textId="77777777" w:rsidR="008147BE" w:rsidRPr="003F7281" w:rsidRDefault="008147BE" w:rsidP="008F5303">
            <w:pPr>
              <w:ind w:left="-629" w:firstLine="629"/>
              <w:jc w:val="left"/>
              <w:rPr>
                <w:rFonts w:cs="Arial"/>
                <w:sz w:val="18"/>
              </w:rPr>
            </w:pPr>
          </w:p>
          <w:p w14:paraId="28251205" w14:textId="77777777" w:rsidR="008147BE" w:rsidRDefault="008147BE" w:rsidP="008F5303">
            <w:pPr>
              <w:ind w:left="-629" w:firstLine="629"/>
              <w:jc w:val="left"/>
              <w:rPr>
                <w:rFonts w:cs="Arial"/>
                <w:sz w:val="18"/>
              </w:rPr>
            </w:pPr>
          </w:p>
          <w:p w14:paraId="28251206" w14:textId="77777777" w:rsidR="008F5303" w:rsidRPr="003F7281" w:rsidRDefault="008F5303" w:rsidP="008F5303">
            <w:pPr>
              <w:ind w:left="-629" w:firstLine="629"/>
              <w:jc w:val="left"/>
              <w:rPr>
                <w:rFonts w:cs="Arial"/>
                <w:sz w:val="18"/>
              </w:rPr>
            </w:pPr>
          </w:p>
          <w:p w14:paraId="28251207" w14:textId="77777777" w:rsidR="008147BE" w:rsidRPr="003F7281" w:rsidRDefault="008147BE" w:rsidP="008F5303">
            <w:pPr>
              <w:ind w:left="-629" w:firstLine="629"/>
              <w:jc w:val="left"/>
              <w:rPr>
                <w:rFonts w:cs="Arial"/>
                <w:b/>
                <w:sz w:val="18"/>
              </w:rPr>
            </w:pPr>
            <w:r w:rsidRPr="003F7281">
              <w:rPr>
                <w:rFonts w:cs="Arial"/>
                <w:sz w:val="18"/>
              </w:rPr>
              <w:t>Date</w:t>
            </w:r>
            <w:r>
              <w:rPr>
                <w:rFonts w:cs="Arial"/>
                <w:sz w:val="18"/>
              </w:rPr>
              <w:t>:</w:t>
            </w:r>
            <w:r w:rsidRPr="003F7281">
              <w:rPr>
                <w:rFonts w:cs="Arial"/>
                <w:sz w:val="18"/>
              </w:rPr>
              <w:t xml:space="preserve">  </w:t>
            </w:r>
            <w:r w:rsidRPr="003F7281">
              <w:rPr>
                <w:rFonts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7281">
              <w:rPr>
                <w:rFonts w:cs="Arial"/>
                <w:sz w:val="18"/>
              </w:rPr>
              <w:instrText xml:space="preserve"> FORMTEXT </w:instrText>
            </w:r>
            <w:r w:rsidRPr="003F7281">
              <w:rPr>
                <w:rFonts w:cs="Arial"/>
                <w:sz w:val="18"/>
              </w:rPr>
            </w:r>
            <w:r w:rsidRPr="003F7281">
              <w:rPr>
                <w:rFonts w:cs="Arial"/>
                <w:sz w:val="18"/>
              </w:rPr>
              <w:fldChar w:fldCharType="separate"/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</w:t>
            </w:r>
            <w:r w:rsidRPr="003F7281">
              <w:rPr>
                <w:rFonts w:cs="Arial"/>
                <w:sz w:val="18"/>
              </w:rPr>
              <w:t>/</w:t>
            </w:r>
            <w:r>
              <w:rPr>
                <w:rFonts w:cs="Arial"/>
                <w:sz w:val="18"/>
              </w:rPr>
              <w:t xml:space="preserve"> </w:t>
            </w:r>
            <w:r w:rsidRPr="003F7281">
              <w:rPr>
                <w:rFonts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7281">
              <w:rPr>
                <w:rFonts w:cs="Arial"/>
                <w:sz w:val="18"/>
              </w:rPr>
              <w:instrText xml:space="preserve"> FORMTEXT </w:instrText>
            </w:r>
            <w:r w:rsidRPr="003F7281">
              <w:rPr>
                <w:rFonts w:cs="Arial"/>
                <w:sz w:val="18"/>
              </w:rPr>
            </w:r>
            <w:r w:rsidRPr="003F7281">
              <w:rPr>
                <w:rFonts w:cs="Arial"/>
                <w:sz w:val="18"/>
              </w:rPr>
              <w:fldChar w:fldCharType="separate"/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</w:t>
            </w:r>
            <w:r w:rsidRPr="003F7281">
              <w:rPr>
                <w:rFonts w:cs="Arial"/>
                <w:sz w:val="18"/>
              </w:rPr>
              <w:t>/ 20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8147BE" w:rsidRPr="003F7281" w14:paraId="28251213" w14:textId="77777777" w:rsidTr="00E86210">
        <w:trPr>
          <w:trHeight w:val="340"/>
        </w:trPr>
        <w:tc>
          <w:tcPr>
            <w:tcW w:w="3119" w:type="dxa"/>
          </w:tcPr>
          <w:p w14:paraId="28251209" w14:textId="77777777" w:rsidR="008147BE" w:rsidRPr="007A23C2" w:rsidRDefault="008147BE" w:rsidP="008147BE">
            <w:pPr>
              <w:jc w:val="left"/>
            </w:pPr>
            <w:r w:rsidRPr="007A23C2">
              <w:rPr>
                <w:b/>
              </w:rPr>
              <w:t>Approved G</w:t>
            </w:r>
            <w:r>
              <w:rPr>
                <w:b/>
              </w:rPr>
              <w:t>eneral Manager</w:t>
            </w:r>
            <w:r w:rsidRPr="007A23C2">
              <w:rPr>
                <w:b/>
              </w:rPr>
              <w:t xml:space="preserve"> Corporate Services</w:t>
            </w:r>
            <w:r w:rsidRPr="00C86649">
              <w:t xml:space="preserve"> </w:t>
            </w:r>
          </w:p>
          <w:p w14:paraId="2825120A" w14:textId="77777777" w:rsidR="008F5303" w:rsidRPr="005F7F38" w:rsidRDefault="008147BE" w:rsidP="008F5303">
            <w:pPr>
              <w:jc w:val="left"/>
            </w:pPr>
            <w:r w:rsidRPr="008147BE">
              <w:rPr>
                <w:i/>
                <w:sz w:val="18"/>
              </w:rPr>
              <w:t>If Association is active or in recess and application less than $20,000</w:t>
            </w:r>
            <w:r w:rsidR="00903693">
              <w:rPr>
                <w:i/>
                <w:sz w:val="18"/>
              </w:rPr>
              <w:br/>
            </w:r>
          </w:p>
        </w:tc>
        <w:tc>
          <w:tcPr>
            <w:tcW w:w="3969" w:type="dxa"/>
            <w:gridSpan w:val="2"/>
            <w:tcBorders>
              <w:right w:val="nil"/>
            </w:tcBorders>
            <w:vAlign w:val="center"/>
          </w:tcPr>
          <w:p w14:paraId="2825120B" w14:textId="77777777" w:rsidR="008147BE" w:rsidRPr="003F7281" w:rsidRDefault="008147BE" w:rsidP="00194C77">
            <w:pPr>
              <w:jc w:val="left"/>
              <w:rPr>
                <w:rFonts w:cs="Arial"/>
              </w:rPr>
            </w:pPr>
          </w:p>
          <w:p w14:paraId="2825120C" w14:textId="77777777" w:rsidR="008147BE" w:rsidRPr="003F7281" w:rsidRDefault="008147BE" w:rsidP="00194C77">
            <w:pPr>
              <w:jc w:val="left"/>
              <w:rPr>
                <w:rFonts w:cs="Arial"/>
              </w:rPr>
            </w:pPr>
          </w:p>
          <w:p w14:paraId="2825120D" w14:textId="77777777" w:rsidR="008147BE" w:rsidRPr="003F7281" w:rsidRDefault="008147BE" w:rsidP="00194C77">
            <w:pPr>
              <w:jc w:val="left"/>
              <w:rPr>
                <w:rFonts w:cs="Arial"/>
              </w:rPr>
            </w:pPr>
          </w:p>
          <w:p w14:paraId="2825120E" w14:textId="77777777" w:rsidR="008147BE" w:rsidRPr="003F7281" w:rsidRDefault="008147BE" w:rsidP="00194C77">
            <w:pPr>
              <w:jc w:val="left"/>
              <w:rPr>
                <w:rFonts w:cs="Arial"/>
              </w:rPr>
            </w:pPr>
            <w:r w:rsidRPr="003F7281">
              <w:rPr>
                <w:rFonts w:cs="Arial"/>
                <w:i/>
                <w:sz w:val="18"/>
              </w:rPr>
              <w:t>Signed</w:t>
            </w:r>
            <w:r w:rsidRPr="003F728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:</w:t>
            </w:r>
            <w:r w:rsidRPr="003F7281">
              <w:rPr>
                <w:rFonts w:cs="Arial"/>
              </w:rPr>
              <w:t xml:space="preserve"> </w:t>
            </w:r>
          </w:p>
        </w:tc>
        <w:tc>
          <w:tcPr>
            <w:tcW w:w="2127" w:type="dxa"/>
            <w:tcBorders>
              <w:left w:val="nil"/>
            </w:tcBorders>
            <w:vAlign w:val="bottom"/>
          </w:tcPr>
          <w:p w14:paraId="2825120F" w14:textId="77777777" w:rsidR="008147BE" w:rsidRPr="003F7281" w:rsidRDefault="008147BE" w:rsidP="00194C77">
            <w:pPr>
              <w:ind w:left="-629" w:firstLine="629"/>
              <w:jc w:val="left"/>
              <w:rPr>
                <w:rFonts w:cs="Arial"/>
                <w:sz w:val="18"/>
              </w:rPr>
            </w:pPr>
          </w:p>
          <w:p w14:paraId="28251210" w14:textId="77777777" w:rsidR="008147BE" w:rsidRPr="003F7281" w:rsidRDefault="008147BE" w:rsidP="00194C77">
            <w:pPr>
              <w:ind w:left="-629" w:firstLine="629"/>
              <w:jc w:val="left"/>
              <w:rPr>
                <w:rFonts w:cs="Arial"/>
                <w:sz w:val="18"/>
              </w:rPr>
            </w:pPr>
          </w:p>
          <w:p w14:paraId="28251211" w14:textId="77777777" w:rsidR="008147BE" w:rsidRPr="003F7281" w:rsidRDefault="008147BE" w:rsidP="00194C77">
            <w:pPr>
              <w:ind w:left="-629" w:firstLine="629"/>
              <w:jc w:val="left"/>
              <w:rPr>
                <w:rFonts w:cs="Arial"/>
                <w:sz w:val="18"/>
              </w:rPr>
            </w:pPr>
          </w:p>
          <w:p w14:paraId="28251212" w14:textId="77777777" w:rsidR="008147BE" w:rsidRPr="003F7281" w:rsidRDefault="008147BE" w:rsidP="00194C77">
            <w:pPr>
              <w:ind w:left="-629" w:firstLine="629"/>
              <w:jc w:val="left"/>
              <w:rPr>
                <w:rFonts w:cs="Arial"/>
                <w:b/>
                <w:sz w:val="18"/>
              </w:rPr>
            </w:pPr>
            <w:r w:rsidRPr="003F7281">
              <w:rPr>
                <w:rFonts w:cs="Arial"/>
                <w:sz w:val="18"/>
              </w:rPr>
              <w:t>Date</w:t>
            </w:r>
            <w:r>
              <w:rPr>
                <w:rFonts w:cs="Arial"/>
                <w:sz w:val="18"/>
              </w:rPr>
              <w:t>:</w:t>
            </w:r>
            <w:r w:rsidRPr="003F7281">
              <w:rPr>
                <w:rFonts w:cs="Arial"/>
                <w:sz w:val="18"/>
              </w:rPr>
              <w:t xml:space="preserve">  </w:t>
            </w:r>
            <w:r w:rsidRPr="003F7281">
              <w:rPr>
                <w:rFonts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7281">
              <w:rPr>
                <w:rFonts w:cs="Arial"/>
                <w:sz w:val="18"/>
              </w:rPr>
              <w:instrText xml:space="preserve"> FORMTEXT </w:instrText>
            </w:r>
            <w:r w:rsidRPr="003F7281">
              <w:rPr>
                <w:rFonts w:cs="Arial"/>
                <w:sz w:val="18"/>
              </w:rPr>
            </w:r>
            <w:r w:rsidRPr="003F7281">
              <w:rPr>
                <w:rFonts w:cs="Arial"/>
                <w:sz w:val="18"/>
              </w:rPr>
              <w:fldChar w:fldCharType="separate"/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</w:t>
            </w:r>
            <w:r w:rsidRPr="003F7281">
              <w:rPr>
                <w:rFonts w:cs="Arial"/>
                <w:sz w:val="18"/>
              </w:rPr>
              <w:t>/</w:t>
            </w:r>
            <w:r>
              <w:rPr>
                <w:rFonts w:cs="Arial"/>
                <w:sz w:val="18"/>
              </w:rPr>
              <w:t xml:space="preserve"> </w:t>
            </w:r>
            <w:r w:rsidRPr="003F7281">
              <w:rPr>
                <w:rFonts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7281">
              <w:rPr>
                <w:rFonts w:cs="Arial"/>
                <w:sz w:val="18"/>
              </w:rPr>
              <w:instrText xml:space="preserve"> FORMTEXT </w:instrText>
            </w:r>
            <w:r w:rsidRPr="003F7281">
              <w:rPr>
                <w:rFonts w:cs="Arial"/>
                <w:sz w:val="18"/>
              </w:rPr>
            </w:r>
            <w:r w:rsidRPr="003F7281">
              <w:rPr>
                <w:rFonts w:cs="Arial"/>
                <w:sz w:val="18"/>
              </w:rPr>
              <w:fldChar w:fldCharType="separate"/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</w:t>
            </w:r>
            <w:r w:rsidRPr="003F7281">
              <w:rPr>
                <w:rFonts w:cs="Arial"/>
                <w:sz w:val="18"/>
              </w:rPr>
              <w:t>/ 20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8147BE" w:rsidRPr="003F7281" w14:paraId="2825121D" w14:textId="77777777" w:rsidTr="00E86210">
        <w:trPr>
          <w:trHeight w:val="340"/>
        </w:trPr>
        <w:tc>
          <w:tcPr>
            <w:tcW w:w="3119" w:type="dxa"/>
          </w:tcPr>
          <w:p w14:paraId="28251214" w14:textId="77777777" w:rsidR="008147BE" w:rsidRDefault="008147BE" w:rsidP="008147BE">
            <w:pPr>
              <w:jc w:val="left"/>
              <w:rPr>
                <w:b/>
              </w:rPr>
            </w:pPr>
            <w:r w:rsidRPr="007A23C2">
              <w:rPr>
                <w:b/>
              </w:rPr>
              <w:t xml:space="preserve">Approved </w:t>
            </w:r>
            <w:r>
              <w:rPr>
                <w:b/>
              </w:rPr>
              <w:t>Chief Executive</w:t>
            </w:r>
          </w:p>
          <w:p w14:paraId="28251215" w14:textId="77777777" w:rsidR="008147BE" w:rsidRPr="005F7F38" w:rsidRDefault="008147BE" w:rsidP="008147BE">
            <w:pPr>
              <w:jc w:val="left"/>
            </w:pPr>
            <w:r w:rsidRPr="008147BE">
              <w:rPr>
                <w:i/>
                <w:sz w:val="18"/>
              </w:rPr>
              <w:t>If Association is active or in recess and application less than $50,000</w:t>
            </w:r>
          </w:p>
        </w:tc>
        <w:tc>
          <w:tcPr>
            <w:tcW w:w="3969" w:type="dxa"/>
            <w:gridSpan w:val="2"/>
            <w:tcBorders>
              <w:right w:val="nil"/>
            </w:tcBorders>
            <w:vAlign w:val="center"/>
          </w:tcPr>
          <w:p w14:paraId="28251216" w14:textId="77777777" w:rsidR="008147BE" w:rsidRPr="003F7281" w:rsidRDefault="008147BE" w:rsidP="00194C77">
            <w:pPr>
              <w:jc w:val="left"/>
              <w:rPr>
                <w:rFonts w:cs="Arial"/>
              </w:rPr>
            </w:pPr>
          </w:p>
          <w:p w14:paraId="28251217" w14:textId="77777777" w:rsidR="008147BE" w:rsidRPr="003F7281" w:rsidRDefault="008147BE" w:rsidP="00194C77">
            <w:pPr>
              <w:jc w:val="left"/>
              <w:rPr>
                <w:rFonts w:cs="Arial"/>
              </w:rPr>
            </w:pPr>
          </w:p>
          <w:p w14:paraId="28251218" w14:textId="77777777" w:rsidR="008147BE" w:rsidRPr="003F7281" w:rsidRDefault="008147BE" w:rsidP="00194C77">
            <w:pPr>
              <w:jc w:val="left"/>
              <w:rPr>
                <w:rFonts w:cs="Arial"/>
              </w:rPr>
            </w:pPr>
            <w:r w:rsidRPr="003F7281">
              <w:rPr>
                <w:rFonts w:cs="Arial"/>
                <w:i/>
                <w:sz w:val="18"/>
              </w:rPr>
              <w:t>Signed</w:t>
            </w:r>
            <w:r w:rsidRPr="003F728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:</w:t>
            </w:r>
            <w:r w:rsidRPr="003F7281">
              <w:rPr>
                <w:rFonts w:cs="Arial"/>
              </w:rPr>
              <w:t xml:space="preserve"> </w:t>
            </w:r>
          </w:p>
        </w:tc>
        <w:tc>
          <w:tcPr>
            <w:tcW w:w="2127" w:type="dxa"/>
            <w:tcBorders>
              <w:left w:val="nil"/>
            </w:tcBorders>
            <w:vAlign w:val="bottom"/>
          </w:tcPr>
          <w:p w14:paraId="28251219" w14:textId="77777777" w:rsidR="008147BE" w:rsidRPr="003F7281" w:rsidRDefault="008147BE" w:rsidP="00194C77">
            <w:pPr>
              <w:ind w:left="-629" w:firstLine="629"/>
              <w:jc w:val="left"/>
              <w:rPr>
                <w:rFonts w:cs="Arial"/>
                <w:sz w:val="18"/>
              </w:rPr>
            </w:pPr>
          </w:p>
          <w:p w14:paraId="2825121A" w14:textId="77777777" w:rsidR="008147BE" w:rsidRPr="003F7281" w:rsidRDefault="008147BE" w:rsidP="00194C77">
            <w:pPr>
              <w:ind w:left="-629" w:firstLine="629"/>
              <w:jc w:val="left"/>
              <w:rPr>
                <w:rFonts w:cs="Arial"/>
                <w:sz w:val="18"/>
              </w:rPr>
            </w:pPr>
          </w:p>
          <w:p w14:paraId="2825121B" w14:textId="77777777" w:rsidR="008147BE" w:rsidRPr="003F7281" w:rsidRDefault="008147BE" w:rsidP="00194C77">
            <w:pPr>
              <w:ind w:left="-629" w:firstLine="629"/>
              <w:jc w:val="left"/>
              <w:rPr>
                <w:rFonts w:cs="Arial"/>
                <w:sz w:val="18"/>
              </w:rPr>
            </w:pPr>
          </w:p>
          <w:p w14:paraId="2825121C" w14:textId="77777777" w:rsidR="008147BE" w:rsidRPr="003F7281" w:rsidRDefault="008147BE" w:rsidP="00194C77">
            <w:pPr>
              <w:ind w:left="-629" w:firstLine="629"/>
              <w:jc w:val="left"/>
              <w:rPr>
                <w:rFonts w:cs="Arial"/>
                <w:b/>
                <w:sz w:val="18"/>
              </w:rPr>
            </w:pPr>
            <w:r w:rsidRPr="003F7281">
              <w:rPr>
                <w:rFonts w:cs="Arial"/>
                <w:sz w:val="18"/>
              </w:rPr>
              <w:t>Date</w:t>
            </w:r>
            <w:r>
              <w:rPr>
                <w:rFonts w:cs="Arial"/>
                <w:sz w:val="18"/>
              </w:rPr>
              <w:t>:</w:t>
            </w:r>
            <w:r w:rsidRPr="003F7281">
              <w:rPr>
                <w:rFonts w:cs="Arial"/>
                <w:sz w:val="18"/>
              </w:rPr>
              <w:t xml:space="preserve">  </w:t>
            </w:r>
            <w:r w:rsidRPr="003F7281">
              <w:rPr>
                <w:rFonts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7281">
              <w:rPr>
                <w:rFonts w:cs="Arial"/>
                <w:sz w:val="18"/>
              </w:rPr>
              <w:instrText xml:space="preserve"> FORMTEXT </w:instrText>
            </w:r>
            <w:r w:rsidRPr="003F7281">
              <w:rPr>
                <w:rFonts w:cs="Arial"/>
                <w:sz w:val="18"/>
              </w:rPr>
            </w:r>
            <w:r w:rsidRPr="003F7281">
              <w:rPr>
                <w:rFonts w:cs="Arial"/>
                <w:sz w:val="18"/>
              </w:rPr>
              <w:fldChar w:fldCharType="separate"/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</w:t>
            </w:r>
            <w:r w:rsidRPr="003F7281">
              <w:rPr>
                <w:rFonts w:cs="Arial"/>
                <w:sz w:val="18"/>
              </w:rPr>
              <w:t>/</w:t>
            </w:r>
            <w:r>
              <w:rPr>
                <w:rFonts w:cs="Arial"/>
                <w:sz w:val="18"/>
              </w:rPr>
              <w:t xml:space="preserve"> </w:t>
            </w:r>
            <w:r w:rsidRPr="003F7281">
              <w:rPr>
                <w:rFonts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7281">
              <w:rPr>
                <w:rFonts w:cs="Arial"/>
                <w:sz w:val="18"/>
              </w:rPr>
              <w:instrText xml:space="preserve"> FORMTEXT </w:instrText>
            </w:r>
            <w:r w:rsidRPr="003F7281">
              <w:rPr>
                <w:rFonts w:cs="Arial"/>
                <w:sz w:val="18"/>
              </w:rPr>
            </w:r>
            <w:r w:rsidRPr="003F7281">
              <w:rPr>
                <w:rFonts w:cs="Arial"/>
                <w:sz w:val="18"/>
              </w:rPr>
              <w:fldChar w:fldCharType="separate"/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</w:t>
            </w:r>
            <w:r w:rsidRPr="003F7281">
              <w:rPr>
                <w:rFonts w:cs="Arial"/>
                <w:sz w:val="18"/>
              </w:rPr>
              <w:t>/ 20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8147BE" w:rsidRPr="003F7281" w14:paraId="28251223" w14:textId="77777777" w:rsidTr="00E86210">
        <w:trPr>
          <w:trHeight w:val="340"/>
        </w:trPr>
        <w:tc>
          <w:tcPr>
            <w:tcW w:w="3119" w:type="dxa"/>
          </w:tcPr>
          <w:p w14:paraId="2825121E" w14:textId="77777777" w:rsidR="008147BE" w:rsidRPr="00C07B73" w:rsidRDefault="008147BE" w:rsidP="008147BE">
            <w:pPr>
              <w:jc w:val="left"/>
              <w:rPr>
                <w:b/>
              </w:rPr>
            </w:pPr>
            <w:r w:rsidRPr="00C07B73">
              <w:rPr>
                <w:b/>
              </w:rPr>
              <w:t xml:space="preserve">Approved IHC Board </w:t>
            </w:r>
          </w:p>
          <w:p w14:paraId="2825121F" w14:textId="77777777" w:rsidR="008147BE" w:rsidRDefault="008147BE" w:rsidP="008147BE">
            <w:pPr>
              <w:jc w:val="left"/>
              <w:rPr>
                <w:i/>
                <w:sz w:val="18"/>
              </w:rPr>
            </w:pPr>
            <w:r w:rsidRPr="008147BE">
              <w:rPr>
                <w:i/>
                <w:sz w:val="18"/>
              </w:rPr>
              <w:t>Applications over $50,000</w:t>
            </w:r>
          </w:p>
          <w:p w14:paraId="28251220" w14:textId="77777777" w:rsidR="008F5303" w:rsidRPr="005F7F38" w:rsidRDefault="008F5303" w:rsidP="008147BE">
            <w:pPr>
              <w:jc w:val="left"/>
            </w:pPr>
          </w:p>
        </w:tc>
        <w:tc>
          <w:tcPr>
            <w:tcW w:w="3053" w:type="dxa"/>
            <w:tcBorders>
              <w:right w:val="nil"/>
            </w:tcBorders>
            <w:vAlign w:val="center"/>
          </w:tcPr>
          <w:p w14:paraId="28251221" w14:textId="77777777" w:rsidR="008147BE" w:rsidRPr="003F7281" w:rsidRDefault="008147BE" w:rsidP="001B26B4">
            <w:pPr>
              <w:jc w:val="left"/>
              <w:rPr>
                <w:rFonts w:cs="Arial"/>
                <w:b/>
              </w:rPr>
            </w:pPr>
            <w:r w:rsidRPr="00A800A2">
              <w:rPr>
                <w:rFonts w:cs="Arial"/>
                <w:sz w:val="18"/>
              </w:rPr>
              <w:t>Board Minute attached</w:t>
            </w:r>
            <w:r>
              <w:rPr>
                <w:rFonts w:cs="Arial"/>
                <w:sz w:val="18"/>
              </w:rPr>
              <w:t xml:space="preserve"> </w:t>
            </w:r>
            <w:r w:rsidRPr="00A800A2">
              <w:rPr>
                <w:rFonts w:cs="Arial"/>
                <w:sz w:val="18"/>
              </w:rPr>
              <w:t xml:space="preserve"> </w:t>
            </w:r>
            <w:r w:rsidRPr="009B33C2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3C2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284A42">
              <w:rPr>
                <w:rFonts w:cs="Arial"/>
                <w:b/>
                <w:sz w:val="28"/>
                <w:szCs w:val="28"/>
              </w:rPr>
            </w:r>
            <w:r w:rsidR="00284A42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9B33C2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43" w:type="dxa"/>
            <w:gridSpan w:val="2"/>
            <w:tcBorders>
              <w:left w:val="nil"/>
            </w:tcBorders>
            <w:vAlign w:val="center"/>
          </w:tcPr>
          <w:p w14:paraId="28251222" w14:textId="77777777" w:rsidR="008147BE" w:rsidRPr="003F7281" w:rsidRDefault="008147BE" w:rsidP="00194C77">
            <w:pPr>
              <w:ind w:left="-629" w:firstLine="629"/>
              <w:jc w:val="left"/>
              <w:rPr>
                <w:rFonts w:cs="Arial"/>
                <w:b/>
                <w:sz w:val="18"/>
              </w:rPr>
            </w:pPr>
            <w:r w:rsidRPr="003F7281">
              <w:rPr>
                <w:rFonts w:cs="Arial"/>
                <w:sz w:val="18"/>
              </w:rPr>
              <w:t>Date</w:t>
            </w:r>
            <w:r>
              <w:rPr>
                <w:rFonts w:cs="Arial"/>
                <w:sz w:val="18"/>
              </w:rPr>
              <w:t xml:space="preserve"> of meeting:</w:t>
            </w:r>
            <w:r w:rsidRPr="003F7281">
              <w:rPr>
                <w:rFonts w:cs="Arial"/>
                <w:sz w:val="18"/>
              </w:rPr>
              <w:t xml:space="preserve">  </w:t>
            </w:r>
            <w:r w:rsidRPr="003F7281">
              <w:rPr>
                <w:rFonts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7281">
              <w:rPr>
                <w:rFonts w:cs="Arial"/>
                <w:sz w:val="18"/>
              </w:rPr>
              <w:instrText xml:space="preserve"> FORMTEXT </w:instrText>
            </w:r>
            <w:r w:rsidRPr="003F7281">
              <w:rPr>
                <w:rFonts w:cs="Arial"/>
                <w:sz w:val="18"/>
              </w:rPr>
            </w:r>
            <w:r w:rsidRPr="003F7281">
              <w:rPr>
                <w:rFonts w:cs="Arial"/>
                <w:sz w:val="18"/>
              </w:rPr>
              <w:fldChar w:fldCharType="separate"/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</w:t>
            </w:r>
            <w:r w:rsidRPr="003F7281">
              <w:rPr>
                <w:rFonts w:cs="Arial"/>
                <w:sz w:val="18"/>
              </w:rPr>
              <w:t>/</w:t>
            </w:r>
            <w:r>
              <w:rPr>
                <w:rFonts w:cs="Arial"/>
                <w:sz w:val="18"/>
              </w:rPr>
              <w:t xml:space="preserve"> </w:t>
            </w:r>
            <w:r w:rsidRPr="003F7281">
              <w:rPr>
                <w:rFonts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7281">
              <w:rPr>
                <w:rFonts w:cs="Arial"/>
                <w:sz w:val="18"/>
              </w:rPr>
              <w:instrText xml:space="preserve"> FORMTEXT </w:instrText>
            </w:r>
            <w:r w:rsidRPr="003F7281">
              <w:rPr>
                <w:rFonts w:cs="Arial"/>
                <w:sz w:val="18"/>
              </w:rPr>
            </w:r>
            <w:r w:rsidRPr="003F7281">
              <w:rPr>
                <w:rFonts w:cs="Arial"/>
                <w:sz w:val="18"/>
              </w:rPr>
              <w:fldChar w:fldCharType="separate"/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</w:t>
            </w:r>
            <w:r w:rsidRPr="003F7281">
              <w:rPr>
                <w:rFonts w:cs="Arial"/>
                <w:sz w:val="18"/>
              </w:rPr>
              <w:t>/ 20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</w:tbl>
    <w:p w14:paraId="28251224" w14:textId="77777777" w:rsidR="00BC7FFB" w:rsidRPr="00135DD7" w:rsidRDefault="00BC7FFB" w:rsidP="00BC7FFB">
      <w:pPr>
        <w:rPr>
          <w:b/>
        </w:rPr>
      </w:pPr>
    </w:p>
    <w:p w14:paraId="28251225" w14:textId="77777777" w:rsidR="00BC7FFB" w:rsidRDefault="00BC7FFB" w:rsidP="00BC7FFB">
      <w:pPr>
        <w:ind w:left="6480" w:firstLine="720"/>
        <w:rPr>
          <w:rFonts w:cs="Arial"/>
          <w:szCs w:val="18"/>
        </w:rPr>
      </w:pPr>
      <w:r>
        <w:rPr>
          <w:rFonts w:cs="Arial"/>
          <w:noProof/>
          <w:szCs w:val="18"/>
          <w:lang w:val="en-NZ" w:eastAsia="en-N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25122E" wp14:editId="2825122F">
                <wp:simplePos x="0" y="0"/>
                <wp:positionH relativeFrom="column">
                  <wp:posOffset>50800</wp:posOffset>
                </wp:positionH>
                <wp:positionV relativeFrom="paragraph">
                  <wp:posOffset>91440</wp:posOffset>
                </wp:positionV>
                <wp:extent cx="5790565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05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CB470" id="Lin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7.2pt" to="459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XY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" strokeweight="1.5pt"/>
            </w:pict>
          </mc:Fallback>
        </mc:AlternateContent>
      </w:r>
    </w:p>
    <w:p w14:paraId="28251226" w14:textId="77777777" w:rsidR="00BC7FFB" w:rsidRPr="0003316F" w:rsidRDefault="00BC7FFB" w:rsidP="00BC7FFB">
      <w:pPr>
        <w:rPr>
          <w:rFonts w:cs="Arial"/>
          <w:sz w:val="18"/>
          <w:szCs w:val="18"/>
        </w:rPr>
      </w:pPr>
    </w:p>
    <w:p w14:paraId="28251227" w14:textId="77777777" w:rsidR="00BC7FFB" w:rsidRDefault="00BC7FFB" w:rsidP="00612B35">
      <w:pPr>
        <w:rPr>
          <w:rFonts w:cs="Arial"/>
          <w:szCs w:val="18"/>
        </w:rPr>
      </w:pPr>
    </w:p>
    <w:sectPr w:rsidR="00BC7FFB" w:rsidSect="00AF50F7">
      <w:headerReference w:type="default" r:id="rId11"/>
      <w:footerReference w:type="default" r:id="rId12"/>
      <w:type w:val="continuous"/>
      <w:pgSz w:w="11909" w:h="16834" w:code="9"/>
      <w:pgMar w:top="1440" w:right="1134" w:bottom="680" w:left="1582" w:header="425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51232" w14:textId="77777777" w:rsidR="00113A28" w:rsidRDefault="00113A28">
      <w:r>
        <w:separator/>
      </w:r>
    </w:p>
  </w:endnote>
  <w:endnote w:type="continuationSeparator" w:id="0">
    <w:p w14:paraId="28251233" w14:textId="77777777" w:rsidR="00113A28" w:rsidRDefault="0011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5123D" w14:textId="3C549B95" w:rsidR="001C53C2" w:rsidRDefault="001C53C2" w:rsidP="00A774A3">
    <w:pPr>
      <w:pStyle w:val="Footer"/>
      <w:pBdr>
        <w:top w:val="none" w:sz="0" w:space="0" w:color="auto"/>
      </w:pBdr>
      <w:tabs>
        <w:tab w:val="clear" w:pos="4153"/>
        <w:tab w:val="clear" w:pos="8306"/>
        <w:tab w:val="center" w:pos="4536"/>
        <w:tab w:val="right" w:pos="9214"/>
        <w:tab w:val="right" w:pos="14459"/>
      </w:tabs>
      <w:ind w:right="-44"/>
    </w:pPr>
    <w:r>
      <w:tab/>
    </w:r>
    <w:r>
      <w:rPr>
        <w:rStyle w:val="PageNumber"/>
      </w:rPr>
      <w:tab/>
    </w:r>
    <w:r w:rsidR="009F7797">
      <w:t xml:space="preserve">Page </w:t>
    </w:r>
    <w:r w:rsidR="009F7797">
      <w:rPr>
        <w:rStyle w:val="PageNumber"/>
      </w:rPr>
      <w:fldChar w:fldCharType="begin"/>
    </w:r>
    <w:r w:rsidR="009F7797">
      <w:rPr>
        <w:rStyle w:val="PageNumber"/>
      </w:rPr>
      <w:instrText xml:space="preserve"> PAGE </w:instrText>
    </w:r>
    <w:r w:rsidR="009F7797">
      <w:rPr>
        <w:rStyle w:val="PageNumber"/>
      </w:rPr>
      <w:fldChar w:fldCharType="separate"/>
    </w:r>
    <w:r w:rsidR="00284A42">
      <w:rPr>
        <w:rStyle w:val="PageNumber"/>
        <w:noProof/>
      </w:rPr>
      <w:t>1</w:t>
    </w:r>
    <w:r w:rsidR="009F7797">
      <w:rPr>
        <w:rStyle w:val="PageNumber"/>
      </w:rPr>
      <w:fldChar w:fldCharType="end"/>
    </w:r>
    <w:r w:rsidR="009F7797">
      <w:rPr>
        <w:rStyle w:val="PageNumber"/>
      </w:rPr>
      <w:t xml:space="preserve"> of </w:t>
    </w:r>
    <w:r w:rsidR="009F7797">
      <w:rPr>
        <w:rStyle w:val="PageNumber"/>
      </w:rPr>
      <w:fldChar w:fldCharType="begin"/>
    </w:r>
    <w:r w:rsidR="009F7797">
      <w:rPr>
        <w:rStyle w:val="PageNumber"/>
      </w:rPr>
      <w:instrText xml:space="preserve"> NUMPAGES </w:instrText>
    </w:r>
    <w:r w:rsidR="009F7797">
      <w:rPr>
        <w:rStyle w:val="PageNumber"/>
      </w:rPr>
      <w:fldChar w:fldCharType="separate"/>
    </w:r>
    <w:r w:rsidR="00284A42">
      <w:rPr>
        <w:rStyle w:val="PageNumber"/>
        <w:noProof/>
      </w:rPr>
      <w:t>2</w:t>
    </w:r>
    <w:r w:rsidR="009F779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51230" w14:textId="77777777" w:rsidR="00113A28" w:rsidRDefault="00113A28">
      <w:r>
        <w:separator/>
      </w:r>
    </w:p>
  </w:footnote>
  <w:footnote w:type="continuationSeparator" w:id="0">
    <w:p w14:paraId="28251231" w14:textId="77777777" w:rsidR="00113A28" w:rsidRDefault="00113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Borders>
        <w:bottom w:val="single" w:sz="4" w:space="0" w:color="auto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4786"/>
      <w:gridCol w:w="4678"/>
    </w:tblGrid>
    <w:tr w:rsidR="008C615A" w14:paraId="2825123B" w14:textId="77777777" w:rsidTr="00F61714">
      <w:tc>
        <w:tcPr>
          <w:tcW w:w="478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8251234" w14:textId="77777777" w:rsidR="008C615A" w:rsidRPr="00054347" w:rsidRDefault="008C615A">
          <w:pPr>
            <w:pStyle w:val="Header9pt"/>
            <w:spacing w:before="0"/>
            <w:rPr>
              <w:rFonts w:ascii="Arial" w:hAnsi="Arial" w:cs="Arial"/>
            </w:rPr>
          </w:pPr>
          <w:r w:rsidRPr="00054347">
            <w:rPr>
              <w:rFonts w:ascii="Arial" w:hAnsi="Arial" w:cs="Arial"/>
            </w:rPr>
            <w:t>IHC Policies and Procedures</w:t>
          </w:r>
        </w:p>
        <w:p w14:paraId="28251235" w14:textId="77777777" w:rsidR="008C615A" w:rsidRDefault="00485902">
          <w:pPr>
            <w:pStyle w:val="Header9pt"/>
            <w:spacing w:before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Association Funds Accounts Po</w:t>
          </w:r>
          <w:r w:rsidR="008C615A">
            <w:rPr>
              <w:rFonts w:ascii="Arial" w:hAnsi="Arial" w:cs="Arial"/>
            </w:rPr>
            <w:t>licy</w:t>
          </w:r>
        </w:p>
        <w:p w14:paraId="28251236" w14:textId="77777777" w:rsidR="008C615A" w:rsidRPr="00054347" w:rsidRDefault="00605CF8">
          <w:pPr>
            <w:pStyle w:val="Header9pt"/>
            <w:spacing w:before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Association </w:t>
          </w:r>
          <w:r w:rsidR="008C615A">
            <w:rPr>
              <w:rFonts w:ascii="Arial" w:hAnsi="Arial" w:cs="Arial"/>
            </w:rPr>
            <w:t xml:space="preserve">Funds </w:t>
          </w:r>
          <w:r>
            <w:rPr>
              <w:rFonts w:ascii="Arial" w:hAnsi="Arial" w:cs="Arial"/>
            </w:rPr>
            <w:t xml:space="preserve">Account </w:t>
          </w:r>
          <w:r w:rsidR="008C615A">
            <w:rPr>
              <w:rFonts w:ascii="Arial" w:hAnsi="Arial" w:cs="Arial"/>
            </w:rPr>
            <w:t>Application Form</w:t>
          </w:r>
        </w:p>
        <w:p w14:paraId="28251237" w14:textId="77777777" w:rsidR="008C615A" w:rsidRPr="00054347" w:rsidRDefault="008C615A">
          <w:pPr>
            <w:pStyle w:val="Header9pt"/>
            <w:spacing w:before="0"/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8251238" w14:textId="77777777" w:rsidR="008C615A" w:rsidRDefault="008C615A" w:rsidP="004B5222">
          <w:pPr>
            <w:pStyle w:val="Header9pt"/>
            <w:tabs>
              <w:tab w:val="left" w:pos="3328"/>
            </w:tabs>
            <w:spacing w:before="0"/>
            <w:ind w:left="-249" w:firstLine="249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Last updated: </w:t>
          </w:r>
          <w:r w:rsidR="00FA2F2D">
            <w:rPr>
              <w:rFonts w:ascii="Arial" w:hAnsi="Arial" w:cs="Arial"/>
            </w:rPr>
            <w:t>June</w:t>
          </w:r>
          <w:r>
            <w:rPr>
              <w:rFonts w:ascii="Arial" w:hAnsi="Arial" w:cs="Arial"/>
            </w:rPr>
            <w:t xml:space="preserve"> 201</w:t>
          </w:r>
          <w:r w:rsidR="00FA2F2D">
            <w:rPr>
              <w:rFonts w:ascii="Arial" w:hAnsi="Arial" w:cs="Arial"/>
            </w:rPr>
            <w:t>7</w:t>
          </w:r>
        </w:p>
        <w:p w14:paraId="28251239" w14:textId="77777777" w:rsidR="008C615A" w:rsidRPr="00054347" w:rsidRDefault="008C615A" w:rsidP="004B5222">
          <w:pPr>
            <w:pStyle w:val="Header9pt"/>
            <w:tabs>
              <w:tab w:val="left" w:pos="3328"/>
            </w:tabs>
            <w:spacing w:before="0"/>
            <w:ind w:left="-249" w:firstLine="249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Review </w:t>
          </w:r>
          <w:r w:rsidR="00FB0935">
            <w:rPr>
              <w:rFonts w:ascii="Arial" w:hAnsi="Arial" w:cs="Arial"/>
            </w:rPr>
            <w:t>d</w:t>
          </w:r>
          <w:r>
            <w:rPr>
              <w:rFonts w:ascii="Arial" w:hAnsi="Arial" w:cs="Arial"/>
            </w:rPr>
            <w:t xml:space="preserve">ate: </w:t>
          </w:r>
          <w:r w:rsidR="00FA2F2D">
            <w:rPr>
              <w:rFonts w:ascii="Arial" w:hAnsi="Arial" w:cs="Arial"/>
            </w:rPr>
            <w:t>June</w:t>
          </w:r>
          <w:r>
            <w:rPr>
              <w:rFonts w:ascii="Arial" w:hAnsi="Arial" w:cs="Arial"/>
            </w:rPr>
            <w:t xml:space="preserve"> </w:t>
          </w:r>
          <w:r w:rsidRPr="00054347">
            <w:rPr>
              <w:rFonts w:ascii="Arial" w:hAnsi="Arial" w:cs="Arial"/>
            </w:rPr>
            <w:t>201</w:t>
          </w:r>
          <w:r w:rsidR="00605CF8">
            <w:rPr>
              <w:rFonts w:ascii="Arial" w:hAnsi="Arial" w:cs="Arial"/>
            </w:rPr>
            <w:t>9</w:t>
          </w:r>
        </w:p>
        <w:p w14:paraId="2825123A" w14:textId="77777777" w:rsidR="008C615A" w:rsidRPr="00054347" w:rsidRDefault="008C615A" w:rsidP="00FA2F2D">
          <w:pPr>
            <w:pStyle w:val="Header9pt"/>
            <w:tabs>
              <w:tab w:val="left" w:pos="3328"/>
            </w:tabs>
            <w:spacing w:before="0"/>
            <w:ind w:left="-249" w:firstLine="249"/>
            <w:jc w:val="right"/>
            <w:rPr>
              <w:rFonts w:ascii="Arial" w:hAnsi="Arial" w:cs="Arial"/>
            </w:rPr>
          </w:pPr>
          <w:r w:rsidRPr="00054347">
            <w:rPr>
              <w:rFonts w:ascii="Arial" w:hAnsi="Arial" w:cs="Arial"/>
            </w:rPr>
            <w:t>© IHC New Zealand Incorporated 201</w:t>
          </w:r>
          <w:r w:rsidR="00FA2F2D">
            <w:rPr>
              <w:rFonts w:ascii="Arial" w:hAnsi="Arial" w:cs="Arial"/>
            </w:rPr>
            <w:t>7</w:t>
          </w:r>
        </w:p>
      </w:tc>
    </w:tr>
  </w:tbl>
  <w:p w14:paraId="2825123C" w14:textId="77777777" w:rsidR="00054347" w:rsidRDefault="00054347" w:rsidP="00A774A3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jWBMK/EgR1x4vwNuNKmL/EcNOc=" w:salt="PUVZwHdIA+/4+AJkoHoEd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63"/>
    <w:rsid w:val="000040F2"/>
    <w:rsid w:val="00015617"/>
    <w:rsid w:val="000267AA"/>
    <w:rsid w:val="00031C1F"/>
    <w:rsid w:val="0003316F"/>
    <w:rsid w:val="000514CB"/>
    <w:rsid w:val="00054347"/>
    <w:rsid w:val="000717D9"/>
    <w:rsid w:val="00085CFF"/>
    <w:rsid w:val="000925F2"/>
    <w:rsid w:val="00096044"/>
    <w:rsid w:val="000A4B1E"/>
    <w:rsid w:val="000B32B7"/>
    <w:rsid w:val="000B6F32"/>
    <w:rsid w:val="000D3560"/>
    <w:rsid w:val="000E4B97"/>
    <w:rsid w:val="000F4A61"/>
    <w:rsid w:val="001107D8"/>
    <w:rsid w:val="00113A28"/>
    <w:rsid w:val="00115F53"/>
    <w:rsid w:val="00123113"/>
    <w:rsid w:val="00136F51"/>
    <w:rsid w:val="00146A43"/>
    <w:rsid w:val="00153657"/>
    <w:rsid w:val="001622A2"/>
    <w:rsid w:val="00170319"/>
    <w:rsid w:val="00172085"/>
    <w:rsid w:val="001861D6"/>
    <w:rsid w:val="00187B5A"/>
    <w:rsid w:val="00194173"/>
    <w:rsid w:val="00197481"/>
    <w:rsid w:val="001A4E07"/>
    <w:rsid w:val="001A5313"/>
    <w:rsid w:val="001B26B4"/>
    <w:rsid w:val="001C2B1C"/>
    <w:rsid w:val="001C5316"/>
    <w:rsid w:val="001C53C2"/>
    <w:rsid w:val="001E278B"/>
    <w:rsid w:val="002155BF"/>
    <w:rsid w:val="002338C3"/>
    <w:rsid w:val="00245726"/>
    <w:rsid w:val="002609CB"/>
    <w:rsid w:val="00262124"/>
    <w:rsid w:val="002834B5"/>
    <w:rsid w:val="00284A42"/>
    <w:rsid w:val="002908E8"/>
    <w:rsid w:val="002964E1"/>
    <w:rsid w:val="002C2F06"/>
    <w:rsid w:val="002D0753"/>
    <w:rsid w:val="002D2942"/>
    <w:rsid w:val="002D4E66"/>
    <w:rsid w:val="002D5DF4"/>
    <w:rsid w:val="002E2A8A"/>
    <w:rsid w:val="002F14DC"/>
    <w:rsid w:val="00304A8D"/>
    <w:rsid w:val="0030670D"/>
    <w:rsid w:val="00320047"/>
    <w:rsid w:val="00320CA8"/>
    <w:rsid w:val="00325696"/>
    <w:rsid w:val="00326CA9"/>
    <w:rsid w:val="00342D65"/>
    <w:rsid w:val="003471B7"/>
    <w:rsid w:val="0035023B"/>
    <w:rsid w:val="0036461E"/>
    <w:rsid w:val="00392D2F"/>
    <w:rsid w:val="003970A1"/>
    <w:rsid w:val="003A7F7E"/>
    <w:rsid w:val="003C0142"/>
    <w:rsid w:val="003C4A13"/>
    <w:rsid w:val="003D7FDB"/>
    <w:rsid w:val="003F3C8D"/>
    <w:rsid w:val="003F3C9F"/>
    <w:rsid w:val="003F74F7"/>
    <w:rsid w:val="00400CD4"/>
    <w:rsid w:val="00410349"/>
    <w:rsid w:val="00413BB4"/>
    <w:rsid w:val="00416EBC"/>
    <w:rsid w:val="0043065D"/>
    <w:rsid w:val="004307AE"/>
    <w:rsid w:val="004472F4"/>
    <w:rsid w:val="00447A4E"/>
    <w:rsid w:val="00456677"/>
    <w:rsid w:val="00474A4A"/>
    <w:rsid w:val="00474EC8"/>
    <w:rsid w:val="00475FF6"/>
    <w:rsid w:val="00477926"/>
    <w:rsid w:val="00485902"/>
    <w:rsid w:val="00487D90"/>
    <w:rsid w:val="0049617D"/>
    <w:rsid w:val="004B0744"/>
    <w:rsid w:val="004B5222"/>
    <w:rsid w:val="004C0A35"/>
    <w:rsid w:val="004C3203"/>
    <w:rsid w:val="004C42F0"/>
    <w:rsid w:val="004C6718"/>
    <w:rsid w:val="004F5458"/>
    <w:rsid w:val="004F5B63"/>
    <w:rsid w:val="00517EFB"/>
    <w:rsid w:val="00521FF6"/>
    <w:rsid w:val="0052258A"/>
    <w:rsid w:val="0052746B"/>
    <w:rsid w:val="00536DA5"/>
    <w:rsid w:val="0054537F"/>
    <w:rsid w:val="00554FDB"/>
    <w:rsid w:val="005651F9"/>
    <w:rsid w:val="0057718B"/>
    <w:rsid w:val="00586CEA"/>
    <w:rsid w:val="005913DF"/>
    <w:rsid w:val="00591589"/>
    <w:rsid w:val="00597B57"/>
    <w:rsid w:val="005A4A75"/>
    <w:rsid w:val="005A5973"/>
    <w:rsid w:val="005C2244"/>
    <w:rsid w:val="005C2E26"/>
    <w:rsid w:val="005C4CE9"/>
    <w:rsid w:val="005E3172"/>
    <w:rsid w:val="005F4C7F"/>
    <w:rsid w:val="00605CF8"/>
    <w:rsid w:val="00612B35"/>
    <w:rsid w:val="00615A2D"/>
    <w:rsid w:val="00620467"/>
    <w:rsid w:val="006347AF"/>
    <w:rsid w:val="00644DF5"/>
    <w:rsid w:val="0065659E"/>
    <w:rsid w:val="006610E9"/>
    <w:rsid w:val="00667DDC"/>
    <w:rsid w:val="00683AB7"/>
    <w:rsid w:val="00690FB4"/>
    <w:rsid w:val="00693046"/>
    <w:rsid w:val="0069563B"/>
    <w:rsid w:val="006B7533"/>
    <w:rsid w:val="006D1C7A"/>
    <w:rsid w:val="006D4831"/>
    <w:rsid w:val="006E6B2E"/>
    <w:rsid w:val="006F0B2B"/>
    <w:rsid w:val="006F28A8"/>
    <w:rsid w:val="006F3FAA"/>
    <w:rsid w:val="006F7EB8"/>
    <w:rsid w:val="00713CE0"/>
    <w:rsid w:val="00726938"/>
    <w:rsid w:val="007362B0"/>
    <w:rsid w:val="00763EF2"/>
    <w:rsid w:val="007656AD"/>
    <w:rsid w:val="00770CC6"/>
    <w:rsid w:val="00797662"/>
    <w:rsid w:val="007C399B"/>
    <w:rsid w:val="007F0CC2"/>
    <w:rsid w:val="008147BE"/>
    <w:rsid w:val="008210A5"/>
    <w:rsid w:val="00835ADE"/>
    <w:rsid w:val="0086310D"/>
    <w:rsid w:val="0086650D"/>
    <w:rsid w:val="00876724"/>
    <w:rsid w:val="0089154A"/>
    <w:rsid w:val="008946EC"/>
    <w:rsid w:val="008A0A23"/>
    <w:rsid w:val="008A1E29"/>
    <w:rsid w:val="008A2B65"/>
    <w:rsid w:val="008C615A"/>
    <w:rsid w:val="008D1521"/>
    <w:rsid w:val="008F31A3"/>
    <w:rsid w:val="008F5303"/>
    <w:rsid w:val="0090246C"/>
    <w:rsid w:val="00902499"/>
    <w:rsid w:val="00903693"/>
    <w:rsid w:val="00904DF6"/>
    <w:rsid w:val="00905C33"/>
    <w:rsid w:val="0091154D"/>
    <w:rsid w:val="009123DD"/>
    <w:rsid w:val="00915483"/>
    <w:rsid w:val="00917CD8"/>
    <w:rsid w:val="00920081"/>
    <w:rsid w:val="009529E9"/>
    <w:rsid w:val="009553D3"/>
    <w:rsid w:val="00956E30"/>
    <w:rsid w:val="00965EC8"/>
    <w:rsid w:val="00967653"/>
    <w:rsid w:val="009705DA"/>
    <w:rsid w:val="00985064"/>
    <w:rsid w:val="0099040B"/>
    <w:rsid w:val="0099536A"/>
    <w:rsid w:val="009A16EB"/>
    <w:rsid w:val="009B33C2"/>
    <w:rsid w:val="009B3D94"/>
    <w:rsid w:val="009B7DBA"/>
    <w:rsid w:val="009D5424"/>
    <w:rsid w:val="009F4611"/>
    <w:rsid w:val="009F7797"/>
    <w:rsid w:val="00A109BE"/>
    <w:rsid w:val="00A143E2"/>
    <w:rsid w:val="00A14F4E"/>
    <w:rsid w:val="00A2323C"/>
    <w:rsid w:val="00A27098"/>
    <w:rsid w:val="00A321D1"/>
    <w:rsid w:val="00A3236A"/>
    <w:rsid w:val="00A35B6E"/>
    <w:rsid w:val="00A43B73"/>
    <w:rsid w:val="00A60CC6"/>
    <w:rsid w:val="00A67ED4"/>
    <w:rsid w:val="00A72415"/>
    <w:rsid w:val="00A774A3"/>
    <w:rsid w:val="00A77A96"/>
    <w:rsid w:val="00A81BA7"/>
    <w:rsid w:val="00A96937"/>
    <w:rsid w:val="00AA6416"/>
    <w:rsid w:val="00AA72A8"/>
    <w:rsid w:val="00AC1D9B"/>
    <w:rsid w:val="00AC2775"/>
    <w:rsid w:val="00AC646E"/>
    <w:rsid w:val="00AF4FFF"/>
    <w:rsid w:val="00AF50F7"/>
    <w:rsid w:val="00B01C28"/>
    <w:rsid w:val="00B05A29"/>
    <w:rsid w:val="00B05E09"/>
    <w:rsid w:val="00B06FFD"/>
    <w:rsid w:val="00B27272"/>
    <w:rsid w:val="00B272E4"/>
    <w:rsid w:val="00B319F3"/>
    <w:rsid w:val="00B46588"/>
    <w:rsid w:val="00B52E9D"/>
    <w:rsid w:val="00B62CF5"/>
    <w:rsid w:val="00B84E91"/>
    <w:rsid w:val="00B86492"/>
    <w:rsid w:val="00B94A9A"/>
    <w:rsid w:val="00BA3302"/>
    <w:rsid w:val="00BB3088"/>
    <w:rsid w:val="00BB688A"/>
    <w:rsid w:val="00BB69C7"/>
    <w:rsid w:val="00BC11B7"/>
    <w:rsid w:val="00BC3132"/>
    <w:rsid w:val="00BC7FFB"/>
    <w:rsid w:val="00BE0605"/>
    <w:rsid w:val="00BE347C"/>
    <w:rsid w:val="00C00E45"/>
    <w:rsid w:val="00C16422"/>
    <w:rsid w:val="00C4574A"/>
    <w:rsid w:val="00C46F66"/>
    <w:rsid w:val="00C47E7E"/>
    <w:rsid w:val="00C60077"/>
    <w:rsid w:val="00C610B0"/>
    <w:rsid w:val="00C61FA0"/>
    <w:rsid w:val="00C62968"/>
    <w:rsid w:val="00C73CA8"/>
    <w:rsid w:val="00C81D83"/>
    <w:rsid w:val="00C86673"/>
    <w:rsid w:val="00C97C2B"/>
    <w:rsid w:val="00CA6A53"/>
    <w:rsid w:val="00CB770F"/>
    <w:rsid w:val="00CC5ADD"/>
    <w:rsid w:val="00CD3CC9"/>
    <w:rsid w:val="00CD41F6"/>
    <w:rsid w:val="00CE0537"/>
    <w:rsid w:val="00CE0E3F"/>
    <w:rsid w:val="00CE2B4E"/>
    <w:rsid w:val="00CE4EEA"/>
    <w:rsid w:val="00CF3DB0"/>
    <w:rsid w:val="00CF7F76"/>
    <w:rsid w:val="00D07DEA"/>
    <w:rsid w:val="00D1664D"/>
    <w:rsid w:val="00D20CC0"/>
    <w:rsid w:val="00D20FDF"/>
    <w:rsid w:val="00D334AB"/>
    <w:rsid w:val="00D34DEB"/>
    <w:rsid w:val="00D45E66"/>
    <w:rsid w:val="00D50935"/>
    <w:rsid w:val="00D67F6B"/>
    <w:rsid w:val="00D75D72"/>
    <w:rsid w:val="00D75F5E"/>
    <w:rsid w:val="00D8221F"/>
    <w:rsid w:val="00D8420A"/>
    <w:rsid w:val="00D85FEE"/>
    <w:rsid w:val="00D87592"/>
    <w:rsid w:val="00D9202C"/>
    <w:rsid w:val="00DB28C2"/>
    <w:rsid w:val="00DC2E92"/>
    <w:rsid w:val="00DD0D1E"/>
    <w:rsid w:val="00DE384F"/>
    <w:rsid w:val="00DE6DAE"/>
    <w:rsid w:val="00E12764"/>
    <w:rsid w:val="00E53081"/>
    <w:rsid w:val="00E539DA"/>
    <w:rsid w:val="00E54E30"/>
    <w:rsid w:val="00E64164"/>
    <w:rsid w:val="00E65F31"/>
    <w:rsid w:val="00E774E8"/>
    <w:rsid w:val="00E831A5"/>
    <w:rsid w:val="00E84F9E"/>
    <w:rsid w:val="00E86210"/>
    <w:rsid w:val="00EA27E1"/>
    <w:rsid w:val="00EB42B7"/>
    <w:rsid w:val="00EE45EA"/>
    <w:rsid w:val="00EF1153"/>
    <w:rsid w:val="00EF7A61"/>
    <w:rsid w:val="00F176C6"/>
    <w:rsid w:val="00F21589"/>
    <w:rsid w:val="00F346EE"/>
    <w:rsid w:val="00F40F6E"/>
    <w:rsid w:val="00F47913"/>
    <w:rsid w:val="00F61714"/>
    <w:rsid w:val="00F768E3"/>
    <w:rsid w:val="00F934C0"/>
    <w:rsid w:val="00FA2F2D"/>
    <w:rsid w:val="00FB0541"/>
    <w:rsid w:val="00FB0935"/>
    <w:rsid w:val="00FB1CEA"/>
    <w:rsid w:val="00FB6FAC"/>
    <w:rsid w:val="00FC3ECF"/>
    <w:rsid w:val="00FC6764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8251185"/>
  <w15:docId w15:val="{955773DB-4F47-4789-A18B-CFB64E2B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5696"/>
    <w:pPr>
      <w:jc w:val="both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325696"/>
    <w:pPr>
      <w:keepNext/>
      <w:spacing w:after="240"/>
      <w:jc w:val="left"/>
      <w:outlineLvl w:val="0"/>
    </w:pPr>
    <w:rPr>
      <w:rFonts w:cs="Arial"/>
      <w:bCs/>
      <w:cap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25696"/>
    <w:pPr>
      <w:keepNext/>
      <w:spacing w:after="24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25696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4B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5696"/>
    <w:pPr>
      <w:pBdr>
        <w:bottom w:val="single" w:sz="2" w:space="1" w:color="auto"/>
      </w:pBd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rsid w:val="00325696"/>
    <w:pPr>
      <w:pBdr>
        <w:top w:val="single" w:sz="2" w:space="1" w:color="auto"/>
      </w:pBdr>
      <w:tabs>
        <w:tab w:val="center" w:pos="4153"/>
        <w:tab w:val="right" w:pos="8306"/>
      </w:tabs>
    </w:pPr>
    <w:rPr>
      <w:sz w:val="18"/>
    </w:rPr>
  </w:style>
  <w:style w:type="character" w:styleId="PageNumber">
    <w:name w:val="page number"/>
    <w:rsid w:val="00325696"/>
    <w:rPr>
      <w:rFonts w:ascii="Arial" w:hAnsi="Arial"/>
      <w:sz w:val="18"/>
    </w:rPr>
  </w:style>
  <w:style w:type="character" w:styleId="Hyperlink">
    <w:name w:val="Hyperlink"/>
    <w:rsid w:val="00325696"/>
    <w:rPr>
      <w:color w:val="0000FF"/>
      <w:u w:val="single"/>
    </w:rPr>
  </w:style>
  <w:style w:type="paragraph" w:customStyle="1" w:styleId="Body">
    <w:name w:val="Body"/>
    <w:basedOn w:val="Normal"/>
    <w:rsid w:val="00325696"/>
  </w:style>
  <w:style w:type="table" w:styleId="TableGrid">
    <w:name w:val="Table Grid"/>
    <w:basedOn w:val="TableNormal"/>
    <w:rsid w:val="00A14F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9ptChar">
    <w:name w:val="Header 9pt Char"/>
    <w:link w:val="Header9pt"/>
    <w:locked/>
    <w:rsid w:val="00054347"/>
    <w:rPr>
      <w:bCs/>
      <w:sz w:val="18"/>
      <w:szCs w:val="18"/>
      <w:lang w:val="en-US" w:eastAsia="en-US"/>
    </w:rPr>
  </w:style>
  <w:style w:type="paragraph" w:customStyle="1" w:styleId="Header9pt">
    <w:name w:val="Header 9pt"/>
    <w:basedOn w:val="Normal"/>
    <w:link w:val="Header9ptChar"/>
    <w:rsid w:val="00054347"/>
    <w:pPr>
      <w:tabs>
        <w:tab w:val="left" w:pos="2698"/>
      </w:tabs>
      <w:spacing w:before="120"/>
      <w:jc w:val="left"/>
    </w:pPr>
    <w:rPr>
      <w:rFonts w:ascii="Times New Roman" w:hAnsi="Times New Roman"/>
      <w:bCs/>
      <w:sz w:val="18"/>
      <w:szCs w:val="18"/>
      <w:lang w:val="en-US"/>
    </w:rPr>
  </w:style>
  <w:style w:type="paragraph" w:customStyle="1" w:styleId="PPSmallfont9">
    <w:name w:val="P&amp;P Small font 9"/>
    <w:basedOn w:val="Normal"/>
    <w:link w:val="PPSmallfont9Char"/>
    <w:qFormat/>
    <w:rsid w:val="0035023B"/>
    <w:pPr>
      <w:jc w:val="left"/>
    </w:pPr>
    <w:rPr>
      <w:rFonts w:cs="Arial"/>
      <w:bCs/>
      <w:sz w:val="18"/>
      <w:szCs w:val="22"/>
      <w:lang w:val="en-NZ"/>
    </w:rPr>
  </w:style>
  <w:style w:type="character" w:customStyle="1" w:styleId="PPSmallfont9Char">
    <w:name w:val="P&amp;P Small font 9 Char"/>
    <w:link w:val="PPSmallfont9"/>
    <w:rsid w:val="0035023B"/>
    <w:rPr>
      <w:rFonts w:ascii="Arial" w:hAnsi="Arial" w:cs="Arial"/>
      <w:bCs/>
      <w:sz w:val="18"/>
      <w:szCs w:val="22"/>
      <w:lang w:eastAsia="en-US"/>
    </w:rPr>
  </w:style>
  <w:style w:type="paragraph" w:customStyle="1" w:styleId="PPHeader-Footer1">
    <w:name w:val="P&amp;P Header-Footer 1"/>
    <w:basedOn w:val="Normal"/>
    <w:link w:val="PPHeader-Footer1Char"/>
    <w:rsid w:val="0035023B"/>
    <w:pPr>
      <w:tabs>
        <w:tab w:val="left" w:pos="2698"/>
      </w:tabs>
      <w:jc w:val="left"/>
    </w:pPr>
    <w:rPr>
      <w:bCs/>
      <w:sz w:val="18"/>
      <w:szCs w:val="18"/>
      <w:lang w:val="en-US" w:eastAsia="en-NZ"/>
    </w:rPr>
  </w:style>
  <w:style w:type="character" w:customStyle="1" w:styleId="PPHeader-Footer1Char">
    <w:name w:val="P&amp;P Header-Footer 1 Char"/>
    <w:link w:val="PPHeader-Footer1"/>
    <w:rsid w:val="0035023B"/>
    <w:rPr>
      <w:rFonts w:ascii="Arial" w:hAnsi="Arial"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herie\Documents%20for%20Intranet\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045c182e-0795-4f48-8892-2f1ebe1fd009" local="false">
  <p:Name>PnP Audit</p:Name>
  <p:Description/>
  <p:Statement/>
  <p:PolicyItems>
    <p:PolicyItem featureId="Microsoft.Office.RecordsManagement.PolicyFeatures.PolicyAudit" staticId="0x0101003AB2910EB10348E9BE32CFEF441488F100938626F75ACA2F42902BE50C48CE608F|937198175" UniqueId="77e58043-a4ce-4b65-913c-b52606979898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DueDate xmlns="http://schemas.microsoft.com/sharepoint/v3/fields">2019-06-30T12:00:00+00:00</TaskDueDate>
    <ShortName xmlns="46DA5CBC-3C80-4195-9131-E5A35A291998">AssociationFundsAccountApplicationForm</ShortName>
    <AuthorLookup xmlns="46DA5CBC-3C80-4195-9131-E5A35A291998">3</AuthorLookup>
    <SortingField xmlns="46DA5CBC-3C80-4195-9131-E5A35A291998">4</SortingField>
    <SupportWorkersCanSee xmlns="46DA5CBC-3C80-4195-9131-E5A35A291998">false</SupportWorkersCanSee>
    <Summary xmlns="46DA5CBC-3C80-4195-9131-E5A35A291998">&lt;a title="Association Funds Account Application Form for Association Funds Accounts Policy." id="ef0297ca-eeae-439d-94fb-15622a09e64a" href="#" unselectable="on"&gt;&lt;span id="ms-pageDescriptionImage" unselectable="on"&gt;&lt;/span&gt;&lt;/a&gt;</Summa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licy" ma:contentTypeID="0x0101003AB2910EB10348E9BE32CFEF441488F100938626F75ACA2F42902BE50C48CE608F" ma:contentTypeVersion="5" ma:contentTypeDescription="Policies" ma:contentTypeScope="" ma:versionID="0bb830dfaf8f8457ceb119090142a4a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46DA5CBC-3C80-4195-9131-E5A35A291998" targetNamespace="http://schemas.microsoft.com/office/2006/metadata/properties" ma:root="true" ma:fieldsID="00bb27ae9142bbfb5406bc20292784f4" ns1:_="" ns2:_="" ns3:_="">
    <xsd:import namespace="http://schemas.microsoft.com/sharepoint/v3"/>
    <xsd:import namespace="http://schemas.microsoft.com/sharepoint/v3/fields"/>
    <xsd:import namespace="46DA5CBC-3C80-4195-9131-E5A35A291998"/>
    <xsd:element name="properties">
      <xsd:complexType>
        <xsd:sequence>
          <xsd:element name="documentManagement">
            <xsd:complexType>
              <xsd:all>
                <xsd:element ref="ns2:TaskDueDate" minOccurs="0"/>
                <xsd:element ref="ns3:Summary" minOccurs="0"/>
                <xsd:element ref="ns3:ShortName" minOccurs="0"/>
                <xsd:element ref="ns3:SortingField" minOccurs="0"/>
                <xsd:element ref="ns3:AuthorLookup" minOccurs="0"/>
                <xsd:element ref="ns3:SupportWorkersCanSe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11" nillable="true" ma:displayName="Due Date" ma:format="DateOnly" ma:internalName="TaskDu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A5CBC-3C80-4195-9131-E5A35A291998" elementFormDefault="qualified">
    <xsd:import namespace="http://schemas.microsoft.com/office/2006/documentManagement/types"/>
    <xsd:import namespace="http://schemas.microsoft.com/office/infopath/2007/PartnerControls"/>
    <xsd:element name="Summary" ma:index="13" nillable="true" ma:displayName="Summary" ma:internalName="Summary" ma:readOnly="true">
      <xsd:simpleType>
        <xsd:restriction base="dms:Unknown"/>
      </xsd:simpleType>
    </xsd:element>
    <xsd:element name="ShortName" ma:index="14" nillable="true" ma:displayName="Short Name" ma:internalName="ShortName">
      <xsd:simpleType>
        <xsd:restriction base="dms:Text"/>
      </xsd:simpleType>
    </xsd:element>
    <xsd:element name="SortingField" ma:index="15" nillable="true" ma:displayName="Sorting" ma:internalName="SortingField" ma:readOnly="true">
      <xsd:simpleType>
        <xsd:restriction base="dms:Number"/>
      </xsd:simpleType>
    </xsd:element>
    <xsd:element name="AuthorLookup" ma:index="16" nillable="true" ma:displayName="Author" ma:list="{E5DAB10E-DD4F-48AB-9A7E-C329D4D55B5D}" ma:internalName="AuthorLookup" ma:readOnly="false" ma:showField="Title">
      <xsd:simpleType>
        <xsd:restriction base="dms:Lookup"/>
      </xsd:simpleType>
    </xsd:element>
    <xsd:element name="SupportWorkersCanSee" ma:index="17" nillable="true" ma:displayName="Support Workers Can See" ma:default="&#10;      0&#10;    " ma:internalName="SupportWorkersCanSe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Subject"/>
        <xsd:element ref="dc:description" minOccurs="0" maxOccurs="1" ma:index="9" ma:displayName="Comments"/>
        <xsd:element name="keywords" minOccurs="0" maxOccurs="1" type="xsd:string" ma:index="8" ma:displayName="Keywords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DA91C-A482-4880-8966-0EFF8FC8D029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EDB1AFA3-94CE-4DDE-AA7E-558B1A6D5CCE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46DA5CBC-3C80-4195-9131-E5A35A291998"/>
    <ds:schemaRef ds:uri="http://schemas.microsoft.com/sharepoint/v3/field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4ED4B7-C01C-4B73-9863-3ADC5F23A7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BBEDDB-686B-492E-AC68-E83580AD5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46DA5CBC-3C80-4195-9131-E5A35A291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D1645A-9760-4E50-9E11-FD3DAAFF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Forms.dot</Template>
  <TotalTime>0</TotalTime>
  <Pages>2</Pages>
  <Words>364</Words>
  <Characters>2076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Funds Account Application Form</vt:lpstr>
    </vt:vector>
  </TitlesOfParts>
  <Manager>Policy Group</Manager>
  <Company>IHC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Funds Account Application Form</dc:title>
  <dc:subject>IHC Policies and Procedures</dc:subject>
  <dc:creator>General Manager Corporate Services</dc:creator>
  <cp:keywords>funds application association national organisation</cp:keywords>
  <dc:description>Association Funds Account Application Form for Association Funds Accounts Policy.</dc:description>
  <cp:lastModifiedBy>Wilson, Danette</cp:lastModifiedBy>
  <cp:revision>2</cp:revision>
  <cp:lastPrinted>2017-06-22T21:38:00Z</cp:lastPrinted>
  <dcterms:created xsi:type="dcterms:W3CDTF">2019-02-08T00:33:00Z</dcterms:created>
  <dcterms:modified xsi:type="dcterms:W3CDTF">2019-02-08T00:33:00Z</dcterms:modified>
  <cp:category>Form</cp:category>
  <cp:contentStatus>01/07/2019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0x0101003AB2910EB10348E9BE32CFEF441488F100938626F75ACA2F42902BE50C48CE608F</vt:lpwstr>
  </property>
</Properties>
</file>