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E4C20" w14:textId="77777777" w:rsidR="00A867FC" w:rsidRPr="00A2006D" w:rsidRDefault="00A867FC" w:rsidP="00A867FC">
      <w:pPr>
        <w:rPr>
          <w:rFonts w:ascii="Calibri" w:hAnsi="Calibri" w:cs="Arial"/>
          <w:b/>
        </w:rPr>
      </w:pPr>
      <w:bookmarkStart w:id="0" w:name="_Hlk102998016"/>
      <w:r w:rsidRPr="00A2006D">
        <w:rPr>
          <w:rFonts w:ascii="Calibri" w:hAnsi="Calibri" w:cs="Arial"/>
          <w:b/>
        </w:rPr>
        <w:t>Information on completing this abstract</w:t>
      </w:r>
      <w:r>
        <w:rPr>
          <w:rFonts w:ascii="Calibri" w:hAnsi="Calibri" w:cs="Arial"/>
          <w:b/>
        </w:rPr>
        <w:t xml:space="preserve"> template</w:t>
      </w:r>
    </w:p>
    <w:p w14:paraId="47AD13C9" w14:textId="100F7FCA" w:rsidR="00A867FC" w:rsidRPr="00A2006D" w:rsidRDefault="00A867FC" w:rsidP="00761520">
      <w:pPr>
        <w:spacing w:after="60"/>
        <w:rPr>
          <w:rFonts w:ascii="Calibri" w:hAnsi="Calibri" w:cs="Arial"/>
        </w:rPr>
      </w:pPr>
      <w:r w:rsidRPr="00A2006D">
        <w:rPr>
          <w:rFonts w:ascii="Calibri" w:hAnsi="Calibri" w:cs="Arial"/>
        </w:rPr>
        <w:t xml:space="preserve">Your </w:t>
      </w:r>
      <w:r>
        <w:rPr>
          <w:rFonts w:ascii="Calibri" w:hAnsi="Calibri" w:cs="Arial"/>
        </w:rPr>
        <w:t>Case Report</w:t>
      </w:r>
      <w:r w:rsidRPr="00A2006D">
        <w:rPr>
          <w:rFonts w:ascii="Calibri" w:hAnsi="Calibri" w:cs="Arial"/>
        </w:rPr>
        <w:t xml:space="preserve"> abstract </w:t>
      </w:r>
      <w:r>
        <w:rPr>
          <w:rFonts w:ascii="Calibri" w:hAnsi="Calibri" w:cs="Arial"/>
        </w:rPr>
        <w:t>should</w:t>
      </w:r>
      <w:r w:rsidRPr="00A2006D">
        <w:rPr>
          <w:rFonts w:ascii="Calibri" w:hAnsi="Calibri" w:cs="Arial"/>
        </w:rPr>
        <w:t xml:space="preserve"> include the guidance information indicated in the comment boxes.  Use this document as a template, typing into the text boxes and follow the formatting built in</w:t>
      </w:r>
      <w:r>
        <w:rPr>
          <w:rFonts w:ascii="Calibri" w:hAnsi="Calibri" w:cs="Arial"/>
        </w:rPr>
        <w:t>.  Further guidance can be found by looking at the abstract review criteria which is available for authors – this can be found on the conference website.</w:t>
      </w:r>
    </w:p>
    <w:p w14:paraId="55DCE614" w14:textId="77777777" w:rsidR="00A867FC" w:rsidRPr="00A2006D" w:rsidRDefault="00A867FC" w:rsidP="00761520">
      <w:pPr>
        <w:spacing w:after="60"/>
        <w:rPr>
          <w:rFonts w:ascii="Calibri" w:hAnsi="Calibri" w:cs="Arial"/>
        </w:rPr>
      </w:pPr>
      <w:r w:rsidRPr="00A2006D">
        <w:rPr>
          <w:rFonts w:ascii="Calibri" w:hAnsi="Calibri" w:cs="Arial"/>
        </w:rPr>
        <w:t>Please follow the formatting information in the main ‘Call for Abstracts’ guidance and template.</w:t>
      </w:r>
    </w:p>
    <w:p w14:paraId="167361DD" w14:textId="77777777" w:rsidR="00A867FC" w:rsidRPr="00A2006D" w:rsidRDefault="00A867FC" w:rsidP="00A867FC">
      <w:pPr>
        <w:pStyle w:val="ListParagraph"/>
        <w:numPr>
          <w:ilvl w:val="0"/>
          <w:numId w:val="1"/>
        </w:numPr>
        <w:spacing w:before="0" w:after="60"/>
        <w:rPr>
          <w:rFonts w:ascii="Calibri" w:hAnsi="Calibri" w:cs="Arial"/>
        </w:rPr>
      </w:pPr>
      <w:r w:rsidRPr="00A2006D">
        <w:rPr>
          <w:rFonts w:ascii="Calibri" w:hAnsi="Calibri" w:cs="Arial"/>
        </w:rPr>
        <w:t>Please ensure your abstract is no more than 300 words</w:t>
      </w:r>
      <w:r>
        <w:rPr>
          <w:rFonts w:ascii="Calibri" w:hAnsi="Calibri" w:cs="Arial"/>
        </w:rPr>
        <w:t xml:space="preserve"> excluding headings, title, author information and references (maximum of three)</w:t>
      </w:r>
    </w:p>
    <w:p w14:paraId="637E1188" w14:textId="77777777" w:rsidR="00A867FC" w:rsidRDefault="00A867FC" w:rsidP="00A867FC">
      <w:pPr>
        <w:pStyle w:val="ListParagraph"/>
        <w:numPr>
          <w:ilvl w:val="0"/>
          <w:numId w:val="1"/>
        </w:numPr>
        <w:spacing w:after="60"/>
        <w:rPr>
          <w:rFonts w:ascii="Calibri" w:hAnsi="Calibri" w:cs="Arial"/>
        </w:rPr>
      </w:pPr>
      <w:r>
        <w:rPr>
          <w:rFonts w:ascii="Calibri" w:hAnsi="Calibri" w:cs="Arial"/>
        </w:rPr>
        <w:t xml:space="preserve">The template below </w:t>
      </w:r>
      <w:r w:rsidRPr="00C670E3">
        <w:rPr>
          <w:rFonts w:ascii="Calibri" w:hAnsi="Calibri" w:cs="Arial"/>
          <w:b/>
          <w:bCs/>
        </w:rPr>
        <w:t>must be used</w:t>
      </w:r>
      <w:r>
        <w:rPr>
          <w:rFonts w:ascii="Calibri" w:hAnsi="Calibri" w:cs="Arial"/>
        </w:rPr>
        <w:t xml:space="preserve"> for all abstracts</w:t>
      </w:r>
    </w:p>
    <w:p w14:paraId="76737BB9" w14:textId="77777777" w:rsidR="00A867FC" w:rsidRDefault="00A867FC" w:rsidP="00A867FC">
      <w:pPr>
        <w:pStyle w:val="ListParagraph"/>
        <w:numPr>
          <w:ilvl w:val="0"/>
          <w:numId w:val="1"/>
        </w:numPr>
        <w:rPr>
          <w:rFonts w:ascii="Calibri" w:hAnsi="Calibri" w:cs="Arial"/>
        </w:rPr>
      </w:pPr>
      <w:r w:rsidRPr="00A2006D">
        <w:rPr>
          <w:rFonts w:ascii="Calibri" w:hAnsi="Calibri" w:cs="Arial"/>
        </w:rPr>
        <w:t>Please keep the font Calibri and size 11.  Headings are in bold</w:t>
      </w:r>
      <w:r>
        <w:rPr>
          <w:rFonts w:ascii="Calibri" w:hAnsi="Calibri" w:cs="Arial"/>
        </w:rPr>
        <w:t>, main text not bold, both</w:t>
      </w:r>
      <w:r w:rsidRPr="00A2006D">
        <w:rPr>
          <w:rFonts w:ascii="Calibri" w:hAnsi="Calibri" w:cs="Arial"/>
        </w:rPr>
        <w:t xml:space="preserve"> with 6pt spacing before</w:t>
      </w:r>
    </w:p>
    <w:p w14:paraId="475E68EF" w14:textId="77777777" w:rsidR="00A867FC" w:rsidRPr="003463AF" w:rsidRDefault="00A867FC" w:rsidP="00761520">
      <w:pPr>
        <w:rPr>
          <w:rFonts w:ascii="Calibri" w:hAnsi="Calibri" w:cs="Arial"/>
          <w:b/>
        </w:rPr>
      </w:pPr>
      <w:r w:rsidRPr="003463AF">
        <w:rPr>
          <w:rFonts w:ascii="Calibri" w:hAnsi="Calibri" w:cs="Arial"/>
          <w:b/>
        </w:rPr>
        <w:t>Author</w:t>
      </w:r>
      <w:r>
        <w:rPr>
          <w:rFonts w:ascii="Calibri" w:hAnsi="Calibri" w:cs="Arial"/>
          <w:b/>
        </w:rPr>
        <w:t xml:space="preserve"> and workplace</w:t>
      </w:r>
      <w:r w:rsidRPr="003463AF">
        <w:rPr>
          <w:rFonts w:ascii="Calibri" w:hAnsi="Calibri" w:cs="Arial"/>
          <w:b/>
        </w:rPr>
        <w:t xml:space="preserve"> anonymisation</w:t>
      </w:r>
    </w:p>
    <w:p w14:paraId="0BEC7510" w14:textId="77777777" w:rsidR="00A867FC" w:rsidRDefault="00A867FC" w:rsidP="00761520">
      <w:pPr>
        <w:rPr>
          <w:rFonts w:ascii="Calibri" w:hAnsi="Calibri" w:cs="Arial"/>
          <w:szCs w:val="22"/>
        </w:rPr>
      </w:pPr>
      <w:r>
        <w:rPr>
          <w:rFonts w:ascii="Calibri" w:hAnsi="Calibri" w:cs="Arial"/>
          <w:szCs w:val="22"/>
        </w:rPr>
        <w:t>To assist in the fair and objective review, abstracts will be anonymised prior to review by the abstract committee.  To enable this</w:t>
      </w:r>
    </w:p>
    <w:p w14:paraId="0953B14B" w14:textId="77777777" w:rsidR="00A867FC" w:rsidRPr="00D02002" w:rsidRDefault="00A867FC" w:rsidP="00A867FC">
      <w:pPr>
        <w:pStyle w:val="ListParagraph"/>
        <w:numPr>
          <w:ilvl w:val="0"/>
          <w:numId w:val="4"/>
        </w:numPr>
        <w:spacing w:before="0" w:after="60"/>
        <w:rPr>
          <w:rFonts w:ascii="Calibri" w:hAnsi="Calibri" w:cs="Arial"/>
          <w:szCs w:val="22"/>
        </w:rPr>
      </w:pPr>
      <w:r>
        <w:rPr>
          <w:rFonts w:ascii="Calibri" w:hAnsi="Calibri" w:cs="Arial"/>
          <w:szCs w:val="22"/>
        </w:rPr>
        <w:t>t</w:t>
      </w:r>
      <w:r w:rsidRPr="00D02002">
        <w:rPr>
          <w:rFonts w:ascii="Calibri" w:hAnsi="Calibri" w:cs="Arial"/>
          <w:szCs w:val="22"/>
        </w:rPr>
        <w:t>he author information you provide will be removed from the abstract by FP2</w:t>
      </w:r>
    </w:p>
    <w:p w14:paraId="6AC552D9" w14:textId="77777777" w:rsidR="00A867FC" w:rsidRPr="00D02002" w:rsidRDefault="00A867FC" w:rsidP="00A867FC">
      <w:pPr>
        <w:pStyle w:val="ListParagraph"/>
        <w:numPr>
          <w:ilvl w:val="0"/>
          <w:numId w:val="4"/>
        </w:numPr>
        <w:rPr>
          <w:rFonts w:ascii="Calibri" w:hAnsi="Calibri" w:cs="Arial"/>
        </w:rPr>
      </w:pPr>
      <w:r w:rsidRPr="00D02002">
        <w:rPr>
          <w:rFonts w:ascii="Calibri" w:hAnsi="Calibri" w:cs="Arial"/>
          <w:b/>
          <w:bCs/>
          <w:szCs w:val="22"/>
        </w:rPr>
        <w:t>do not include any information that directly identifies the workplace</w:t>
      </w:r>
      <w:r w:rsidRPr="00D02002">
        <w:rPr>
          <w:rFonts w:ascii="Calibri" w:hAnsi="Calibri" w:cs="Arial"/>
          <w:szCs w:val="22"/>
        </w:rPr>
        <w:t xml:space="preserve"> in the title or text of the abstract</w:t>
      </w:r>
    </w:p>
    <w:p w14:paraId="2F084F69" w14:textId="77777777" w:rsidR="00A867FC" w:rsidRPr="003463AF" w:rsidRDefault="00A867FC" w:rsidP="00761520">
      <w:pPr>
        <w:rPr>
          <w:rFonts w:ascii="Calibri" w:hAnsi="Calibri" w:cs="Arial"/>
          <w:b/>
          <w:bCs/>
        </w:rPr>
      </w:pPr>
      <w:r w:rsidRPr="003463AF">
        <w:rPr>
          <w:rFonts w:ascii="Calibri" w:hAnsi="Calibri" w:cs="Arial"/>
          <w:b/>
          <w:bCs/>
        </w:rPr>
        <w:t>Before submitting your abstract please delete</w:t>
      </w:r>
    </w:p>
    <w:p w14:paraId="6CDB3D4B" w14:textId="77777777" w:rsidR="00A867FC" w:rsidRPr="00A2006D" w:rsidRDefault="00A867FC" w:rsidP="00A867FC">
      <w:pPr>
        <w:pStyle w:val="ListParagraph"/>
        <w:numPr>
          <w:ilvl w:val="0"/>
          <w:numId w:val="3"/>
        </w:numPr>
        <w:spacing w:before="60"/>
        <w:rPr>
          <w:rFonts w:ascii="Calibri" w:hAnsi="Calibri" w:cs="Arial"/>
        </w:rPr>
      </w:pPr>
      <w:r w:rsidRPr="00A2006D">
        <w:rPr>
          <w:rFonts w:ascii="Calibri" w:hAnsi="Calibri" w:cs="Arial"/>
        </w:rPr>
        <w:t xml:space="preserve">this information </w:t>
      </w:r>
      <w:proofErr w:type="gramStart"/>
      <w:r w:rsidRPr="00A2006D">
        <w:rPr>
          <w:rFonts w:ascii="Calibri" w:hAnsi="Calibri" w:cs="Arial"/>
        </w:rPr>
        <w:t>section</w:t>
      </w:r>
      <w:proofErr w:type="gramEnd"/>
    </w:p>
    <w:p w14:paraId="31CB5165" w14:textId="77777777" w:rsidR="00A867FC" w:rsidRPr="00A2006D" w:rsidRDefault="00A867FC" w:rsidP="00A867FC">
      <w:pPr>
        <w:pStyle w:val="ListParagraph"/>
        <w:numPr>
          <w:ilvl w:val="0"/>
          <w:numId w:val="3"/>
        </w:numPr>
        <w:rPr>
          <w:rFonts w:ascii="Calibri" w:hAnsi="Calibri" w:cs="Arial"/>
        </w:rPr>
      </w:pPr>
      <w:r>
        <w:rPr>
          <w:rFonts w:ascii="Calibri" w:hAnsi="Calibri" w:cs="Arial"/>
        </w:rPr>
        <w:t>all</w:t>
      </w:r>
      <w:r w:rsidRPr="00A2006D">
        <w:rPr>
          <w:rFonts w:ascii="Calibri" w:hAnsi="Calibri" w:cs="Arial"/>
        </w:rPr>
        <w:t xml:space="preserve"> comments boxes with guidance</w:t>
      </w:r>
    </w:p>
    <w:p w14:paraId="5FFE5FF0" w14:textId="77777777" w:rsidR="00A867FC" w:rsidRPr="00A2006D" w:rsidRDefault="00A867FC" w:rsidP="00A867FC">
      <w:pPr>
        <w:pStyle w:val="ListParagraph"/>
        <w:numPr>
          <w:ilvl w:val="0"/>
          <w:numId w:val="3"/>
        </w:numPr>
        <w:spacing w:after="120"/>
        <w:rPr>
          <w:rFonts w:ascii="Calibri" w:hAnsi="Calibri" w:cs="Arial"/>
        </w:rPr>
      </w:pPr>
      <w:r w:rsidRPr="00A2006D">
        <w:rPr>
          <w:rFonts w:ascii="Calibri" w:hAnsi="Calibri" w:cs="Arial"/>
        </w:rPr>
        <w:t>any remaining ‘</w:t>
      </w:r>
      <w:r>
        <w:rPr>
          <w:rFonts w:ascii="Calibri" w:hAnsi="Calibri" w:cs="Arial"/>
        </w:rPr>
        <w:t>Enter text</w:t>
      </w:r>
      <w:r w:rsidRPr="00A2006D">
        <w:rPr>
          <w:rFonts w:ascii="Calibri" w:hAnsi="Calibri" w:cs="Arial"/>
        </w:rPr>
        <w:t>’ fields not used</w:t>
      </w:r>
    </w:p>
    <w:tbl>
      <w:tblPr>
        <w:tblW w:w="0" w:type="auto"/>
        <w:tblLook w:val="04A0" w:firstRow="1" w:lastRow="0" w:firstColumn="1" w:lastColumn="0" w:noHBand="0" w:noVBand="1"/>
      </w:tblPr>
      <w:tblGrid>
        <w:gridCol w:w="9638"/>
      </w:tblGrid>
      <w:tr w:rsidR="00A867FC" w:rsidRPr="00A93E03" w14:paraId="0A70B764" w14:textId="77777777" w:rsidTr="00FC763E">
        <w:bookmarkEnd w:id="0" w:displacedByCustomXml="next"/>
        <w:sdt>
          <w:sdtPr>
            <w:rPr>
              <w:b w:val="0"/>
            </w:rPr>
            <w:id w:val="232744865"/>
            <w:placeholder>
              <w:docPart w:val="A408706AD79E49A099BB5CE1A58ECBE5"/>
            </w:placeholder>
          </w:sdtPr>
          <w:sdtEndPr/>
          <w:sdtContent>
            <w:commentRangeStart w:id="1" w:displacedByCustomXml="prev"/>
            <w:tc>
              <w:tcPr>
                <w:tcW w:w="9638" w:type="dxa"/>
                <w:shd w:val="clear" w:color="auto" w:fill="auto"/>
              </w:tcPr>
              <w:p w14:paraId="14332DCC" w14:textId="44484C2D" w:rsidR="00A867FC" w:rsidRPr="00A93E03" w:rsidRDefault="00A867FC" w:rsidP="00A867FC">
                <w:pPr>
                  <w:pStyle w:val="Title"/>
                </w:pPr>
                <w:r w:rsidRPr="00FF0E94">
                  <w:t xml:space="preserve">Type </w:t>
                </w:r>
                <w:r>
                  <w:t>y</w:t>
                </w:r>
                <w:r w:rsidRPr="00FF0E94">
                  <w:t xml:space="preserve">our </w:t>
                </w:r>
                <w:r>
                  <w:t>t</w:t>
                </w:r>
                <w:r w:rsidRPr="00FF0E94">
                  <w:t xml:space="preserve">itle </w:t>
                </w:r>
                <w:r>
                  <w:t>h</w:t>
                </w:r>
                <w:r w:rsidRPr="00FF0E94">
                  <w:t>ere</w:t>
                </w:r>
                <w:commentRangeEnd w:id="1"/>
                <w:r w:rsidRPr="00FF0E94">
                  <w:rPr>
                    <w:rStyle w:val="CommentReference"/>
                    <w:szCs w:val="24"/>
                  </w:rPr>
                  <w:commentReference w:id="1"/>
                </w:r>
              </w:p>
            </w:tc>
          </w:sdtContent>
        </w:sdt>
      </w:tr>
      <w:tr w:rsidR="00A867FC" w:rsidRPr="002B1D6D" w14:paraId="384186E6" w14:textId="77777777" w:rsidTr="00FC763E">
        <w:tc>
          <w:tcPr>
            <w:tcW w:w="9638" w:type="dxa"/>
            <w:shd w:val="clear" w:color="auto" w:fill="auto"/>
          </w:tcPr>
          <w:p w14:paraId="0945C39D" w14:textId="77777777" w:rsidR="00A867FC" w:rsidRDefault="00A867FC" w:rsidP="00A867FC">
            <w:pPr>
              <w:rPr>
                <w:rFonts w:cstheme="minorHAnsi"/>
                <w:szCs w:val="22"/>
              </w:rPr>
            </w:pPr>
            <w:r w:rsidRPr="00A46B19">
              <w:rPr>
                <w:rFonts w:cstheme="minorHAnsi"/>
                <w:szCs w:val="22"/>
              </w:rPr>
              <w:t xml:space="preserve">Enter </w:t>
            </w:r>
            <w:r w:rsidRPr="00A46B19">
              <w:rPr>
                <w:rFonts w:ascii="Calibri" w:hAnsi="Calibri" w:cs="Arial"/>
                <w:szCs w:val="22"/>
                <w:u w:val="single"/>
              </w:rPr>
              <w:t xml:space="preserve">Presenting </w:t>
            </w:r>
            <w:proofErr w:type="spellStart"/>
            <w:r w:rsidRPr="00A46B19">
              <w:rPr>
                <w:rFonts w:ascii="Calibri" w:hAnsi="Calibri" w:cs="Arial"/>
                <w:szCs w:val="22"/>
                <w:u w:val="single"/>
              </w:rPr>
              <w:t>author</w:t>
            </w:r>
            <w:r w:rsidRPr="00A46B19">
              <w:rPr>
                <w:rFonts w:ascii="Calibri" w:hAnsi="Calibri" w:cs="Arial"/>
                <w:szCs w:val="22"/>
                <w:u w:val="single"/>
                <w:vertAlign w:val="superscript"/>
              </w:rPr>
              <w:t>x</w:t>
            </w:r>
            <w:proofErr w:type="spellEnd"/>
            <w:r w:rsidRPr="00A46B19">
              <w:rPr>
                <w:rFonts w:ascii="Calibri" w:hAnsi="Calibri" w:cs="Arial"/>
                <w:szCs w:val="22"/>
              </w:rPr>
              <w:t>, Co-</w:t>
            </w:r>
            <w:proofErr w:type="spellStart"/>
            <w:r w:rsidRPr="00A46B19">
              <w:rPr>
                <w:rFonts w:ascii="Calibri" w:hAnsi="Calibri" w:cs="Arial"/>
                <w:szCs w:val="22"/>
              </w:rPr>
              <w:t>author</w:t>
            </w:r>
            <w:r w:rsidRPr="00A46B19">
              <w:rPr>
                <w:rFonts w:ascii="Calibri" w:hAnsi="Calibri" w:cs="Arial"/>
                <w:szCs w:val="22"/>
                <w:vertAlign w:val="superscript"/>
              </w:rPr>
              <w:t>x</w:t>
            </w:r>
            <w:proofErr w:type="spellEnd"/>
            <w:r w:rsidRPr="00A46B19">
              <w:rPr>
                <w:rFonts w:ascii="Calibri" w:hAnsi="Calibri" w:cs="Arial"/>
                <w:szCs w:val="22"/>
                <w:vertAlign w:val="superscript"/>
              </w:rPr>
              <w:t xml:space="preserve"> </w:t>
            </w:r>
            <w:r w:rsidRPr="00A46B19">
              <w:rPr>
                <w:rFonts w:ascii="Calibri" w:hAnsi="Calibri" w:cs="Arial"/>
                <w:szCs w:val="22"/>
              </w:rPr>
              <w:t>(last name then initials)</w:t>
            </w:r>
            <w:commentRangeStart w:id="2"/>
            <w:commentRangeEnd w:id="2"/>
            <w:r w:rsidRPr="00A46B19">
              <w:rPr>
                <w:rStyle w:val="CommentReference"/>
              </w:rPr>
              <w:commentReference w:id="2"/>
            </w:r>
            <w:r w:rsidRPr="00A46B19">
              <w:rPr>
                <w:rFonts w:cstheme="minorHAnsi"/>
                <w:szCs w:val="22"/>
              </w:rPr>
              <w:t xml:space="preserve"> </w:t>
            </w:r>
          </w:p>
          <w:p w14:paraId="546E2331" w14:textId="77777777" w:rsidR="00A867FC" w:rsidRDefault="00A867FC" w:rsidP="00A867FC">
            <w:pPr>
              <w:spacing w:before="0"/>
              <w:rPr>
                <w:rFonts w:cstheme="minorHAnsi"/>
                <w:szCs w:val="22"/>
              </w:rPr>
            </w:pPr>
            <w:r w:rsidRPr="00A46B19">
              <w:rPr>
                <w:rFonts w:cstheme="minorHAnsi"/>
                <w:szCs w:val="22"/>
              </w:rPr>
              <w:t xml:space="preserve">Enter </w:t>
            </w:r>
            <w:r w:rsidRPr="00A46B19">
              <w:rPr>
                <w:rFonts w:ascii="Calibri" w:hAnsi="Calibri" w:cs="Arial"/>
                <w:szCs w:val="22"/>
              </w:rPr>
              <w:t xml:space="preserve">Email address of Presenting </w:t>
            </w:r>
            <w:r>
              <w:rPr>
                <w:rFonts w:ascii="Calibri" w:hAnsi="Calibri" w:cs="Arial"/>
                <w:szCs w:val="22"/>
              </w:rPr>
              <w:t>a</w:t>
            </w:r>
            <w:r w:rsidRPr="00A46B19">
              <w:rPr>
                <w:rFonts w:ascii="Calibri" w:hAnsi="Calibri" w:cs="Arial"/>
                <w:szCs w:val="22"/>
              </w:rPr>
              <w:t>uthor</w:t>
            </w:r>
            <w:r w:rsidRPr="00A46B19">
              <w:rPr>
                <w:rFonts w:cstheme="minorHAnsi"/>
                <w:szCs w:val="22"/>
              </w:rPr>
              <w:t xml:space="preserve"> </w:t>
            </w:r>
          </w:p>
          <w:p w14:paraId="204901BE" w14:textId="77777777" w:rsidR="00A867FC" w:rsidRDefault="00A867FC" w:rsidP="00A867FC">
            <w:pPr>
              <w:spacing w:before="0"/>
              <w:rPr>
                <w:rFonts w:cstheme="minorHAnsi"/>
                <w:szCs w:val="22"/>
              </w:rPr>
            </w:pPr>
            <w:r w:rsidRPr="00A46B19">
              <w:rPr>
                <w:rFonts w:cstheme="minorHAnsi"/>
                <w:szCs w:val="22"/>
              </w:rPr>
              <w:t xml:space="preserve">Enter </w:t>
            </w:r>
            <w:r w:rsidRPr="00A46B19">
              <w:rPr>
                <w:rFonts w:ascii="Calibri" w:hAnsi="Calibri" w:cs="Arial"/>
                <w:szCs w:val="22"/>
                <w:vertAlign w:val="superscript"/>
              </w:rPr>
              <w:t>1</w:t>
            </w:r>
            <w:r w:rsidRPr="00A46B19">
              <w:rPr>
                <w:rFonts w:ascii="Calibri" w:hAnsi="Calibri" w:cs="Arial"/>
                <w:szCs w:val="22"/>
              </w:rPr>
              <w:t xml:space="preserve"> Institution, City, Country (only if outside New Zealand)</w:t>
            </w:r>
          </w:p>
          <w:p w14:paraId="35CA984D" w14:textId="2BD4A1ED" w:rsidR="00A867FC" w:rsidRPr="002B1D6D" w:rsidRDefault="00A867FC" w:rsidP="00A867FC">
            <w:pPr>
              <w:spacing w:before="0" w:after="120"/>
              <w:rPr>
                <w:rFonts w:cstheme="minorHAnsi"/>
                <w:szCs w:val="22"/>
              </w:rPr>
            </w:pPr>
            <w:r w:rsidRPr="00A46B19">
              <w:rPr>
                <w:rFonts w:cstheme="minorHAnsi"/>
                <w:szCs w:val="22"/>
              </w:rPr>
              <w:t xml:space="preserve">Enter </w:t>
            </w:r>
            <w:r w:rsidRPr="00A46B19">
              <w:rPr>
                <w:rFonts w:cstheme="minorHAnsi"/>
                <w:szCs w:val="22"/>
                <w:vertAlign w:val="superscript"/>
              </w:rPr>
              <w:t>2</w:t>
            </w:r>
            <w:r w:rsidRPr="00A46B19">
              <w:rPr>
                <w:rFonts w:ascii="Calibri" w:hAnsi="Calibri" w:cs="Arial"/>
                <w:szCs w:val="22"/>
              </w:rPr>
              <w:t xml:space="preserve"> Institution, City, Country (only if outside New Zealand)</w:t>
            </w:r>
          </w:p>
        </w:tc>
      </w:tr>
      <w:tr w:rsidR="00ED10C2" w:rsidRPr="00ED10C2" w14:paraId="7B933589" w14:textId="77777777" w:rsidTr="00FC763E">
        <w:tc>
          <w:tcPr>
            <w:tcW w:w="9638" w:type="dxa"/>
            <w:shd w:val="clear" w:color="auto" w:fill="auto"/>
          </w:tcPr>
          <w:p w14:paraId="236883C1" w14:textId="5636FEA6" w:rsidR="009F4D37" w:rsidRPr="00ED10C2" w:rsidRDefault="00566AB1" w:rsidP="00405B18">
            <w:pPr>
              <w:pStyle w:val="Heading1"/>
            </w:pPr>
            <w:commentRangeStart w:id="4"/>
            <w:r w:rsidRPr="00ED10C2">
              <w:t>Introduction</w:t>
            </w:r>
            <w:commentRangeEnd w:id="4"/>
            <w:r w:rsidR="00FC763E">
              <w:rPr>
                <w:rStyle w:val="CommentReference"/>
              </w:rPr>
              <w:commentReference w:id="4"/>
            </w:r>
          </w:p>
        </w:tc>
      </w:tr>
      <w:tr w:rsidR="00ED10C2" w:rsidRPr="00ED10C2" w14:paraId="318719F7" w14:textId="77777777" w:rsidTr="00FC763E">
        <w:tc>
          <w:tcPr>
            <w:tcW w:w="9638" w:type="dxa"/>
            <w:shd w:val="clear" w:color="auto" w:fill="auto"/>
          </w:tcPr>
          <w:p w14:paraId="5979D256" w14:textId="1FE23414" w:rsidR="009F4D37" w:rsidRPr="00ED10C2" w:rsidRDefault="00A867FC" w:rsidP="006548E6">
            <w:pPr>
              <w:rPr>
                <w:rFonts w:ascii="Calibri" w:hAnsi="Calibri" w:cs="Arial"/>
                <w:szCs w:val="22"/>
              </w:rPr>
            </w:pPr>
            <w:r>
              <w:rPr>
                <w:rFonts w:ascii="Calibri" w:hAnsi="Calibri" w:cs="Arial"/>
                <w:szCs w:val="22"/>
              </w:rPr>
              <w:t>Enter text</w:t>
            </w:r>
          </w:p>
        </w:tc>
      </w:tr>
      <w:tr w:rsidR="00ED10C2" w:rsidRPr="00ED10C2" w14:paraId="280ED9D0" w14:textId="77777777" w:rsidTr="00FC763E">
        <w:tc>
          <w:tcPr>
            <w:tcW w:w="9638" w:type="dxa"/>
            <w:shd w:val="clear" w:color="auto" w:fill="auto"/>
          </w:tcPr>
          <w:p w14:paraId="26FBE1B6" w14:textId="792199DC" w:rsidR="009F4D37" w:rsidRPr="00ED10C2" w:rsidRDefault="00151F13" w:rsidP="00405B18">
            <w:pPr>
              <w:pStyle w:val="Heading1"/>
            </w:pPr>
            <w:commentRangeStart w:id="5"/>
            <w:r w:rsidRPr="00ED10C2">
              <w:t>Case description</w:t>
            </w:r>
            <w:commentRangeEnd w:id="5"/>
            <w:r w:rsidR="00FC763E">
              <w:rPr>
                <w:rStyle w:val="CommentReference"/>
              </w:rPr>
              <w:commentReference w:id="5"/>
            </w:r>
          </w:p>
        </w:tc>
      </w:tr>
      <w:tr w:rsidR="00ED10C2" w:rsidRPr="00ED10C2" w14:paraId="4EDE8AD4" w14:textId="77777777" w:rsidTr="00FC763E">
        <w:tc>
          <w:tcPr>
            <w:tcW w:w="9638" w:type="dxa"/>
            <w:shd w:val="clear" w:color="auto" w:fill="auto"/>
          </w:tcPr>
          <w:p w14:paraId="5CC6BA1B" w14:textId="4253FACF" w:rsidR="009F4D37" w:rsidRPr="00ED10C2" w:rsidRDefault="00A867FC" w:rsidP="006548E6">
            <w:pPr>
              <w:rPr>
                <w:rFonts w:ascii="Calibri" w:hAnsi="Calibri" w:cs="Arial"/>
                <w:szCs w:val="22"/>
              </w:rPr>
            </w:pPr>
            <w:r>
              <w:rPr>
                <w:rFonts w:ascii="Calibri" w:hAnsi="Calibri" w:cs="Arial"/>
                <w:szCs w:val="22"/>
              </w:rPr>
              <w:t>Enter text</w:t>
            </w:r>
          </w:p>
        </w:tc>
      </w:tr>
      <w:tr w:rsidR="00ED10C2" w:rsidRPr="00ED10C2" w14:paraId="4A19F038" w14:textId="77777777" w:rsidTr="00FC763E">
        <w:tc>
          <w:tcPr>
            <w:tcW w:w="9638" w:type="dxa"/>
            <w:shd w:val="clear" w:color="auto" w:fill="auto"/>
          </w:tcPr>
          <w:p w14:paraId="4A80CBDE" w14:textId="749F1F41" w:rsidR="009F4D37" w:rsidRPr="00ED10C2" w:rsidRDefault="00151F13" w:rsidP="00405B18">
            <w:pPr>
              <w:pStyle w:val="Heading1"/>
            </w:pPr>
            <w:commentRangeStart w:id="6"/>
            <w:r w:rsidRPr="00ED10C2">
              <w:t>Discussion</w:t>
            </w:r>
            <w:commentRangeEnd w:id="6"/>
            <w:r w:rsidR="00FC763E">
              <w:rPr>
                <w:rStyle w:val="CommentReference"/>
              </w:rPr>
              <w:commentReference w:id="6"/>
            </w:r>
          </w:p>
        </w:tc>
      </w:tr>
      <w:tr w:rsidR="00ED10C2" w:rsidRPr="00ED10C2" w14:paraId="7EAF25AE" w14:textId="77777777" w:rsidTr="00FC763E">
        <w:tc>
          <w:tcPr>
            <w:tcW w:w="9638" w:type="dxa"/>
            <w:shd w:val="clear" w:color="auto" w:fill="auto"/>
          </w:tcPr>
          <w:p w14:paraId="602175C0" w14:textId="5EF10A6F" w:rsidR="009F4D37" w:rsidRPr="00ED10C2" w:rsidRDefault="00A867FC" w:rsidP="006548E6">
            <w:pPr>
              <w:rPr>
                <w:rFonts w:ascii="Calibri" w:hAnsi="Calibri" w:cs="Arial"/>
                <w:szCs w:val="22"/>
              </w:rPr>
            </w:pPr>
            <w:r>
              <w:rPr>
                <w:rFonts w:ascii="Calibri" w:hAnsi="Calibri" w:cs="Arial"/>
                <w:szCs w:val="22"/>
              </w:rPr>
              <w:t>Enter text</w:t>
            </w:r>
          </w:p>
        </w:tc>
      </w:tr>
      <w:tr w:rsidR="009077D7" w:rsidRPr="00ED10C2" w14:paraId="7F1F2092" w14:textId="77777777" w:rsidTr="002116F0">
        <w:tc>
          <w:tcPr>
            <w:tcW w:w="9638" w:type="dxa"/>
            <w:shd w:val="clear" w:color="auto" w:fill="auto"/>
          </w:tcPr>
          <w:p w14:paraId="124BC05B" w14:textId="57195681" w:rsidR="009077D7" w:rsidRPr="00ED10C2" w:rsidRDefault="009077D7" w:rsidP="002116F0">
            <w:pPr>
              <w:pStyle w:val="Heading1"/>
            </w:pPr>
            <w:r>
              <w:t>Generalisability</w:t>
            </w:r>
            <w:commentRangeStart w:id="7"/>
            <w:commentRangeEnd w:id="7"/>
            <w:r>
              <w:rPr>
                <w:rStyle w:val="CommentReference"/>
                <w:rFonts w:eastAsia="Times New Roman" w:cs="Times New Roman"/>
                <w:b w:val="0"/>
                <w:color w:val="auto"/>
              </w:rPr>
              <w:commentReference w:id="7"/>
            </w:r>
          </w:p>
        </w:tc>
      </w:tr>
      <w:tr w:rsidR="009077D7" w:rsidRPr="00ED10C2" w14:paraId="79B184E1" w14:textId="77777777" w:rsidTr="009077D7">
        <w:tc>
          <w:tcPr>
            <w:tcW w:w="9638" w:type="dxa"/>
            <w:shd w:val="clear" w:color="auto" w:fill="auto"/>
          </w:tcPr>
          <w:p w14:paraId="6B676C45" w14:textId="33F9DE56" w:rsidR="009077D7" w:rsidRPr="00ED10C2" w:rsidRDefault="00A867FC" w:rsidP="002116F0">
            <w:pPr>
              <w:rPr>
                <w:rFonts w:ascii="Calibri" w:hAnsi="Calibri" w:cs="Arial"/>
                <w:szCs w:val="22"/>
              </w:rPr>
            </w:pPr>
            <w:r>
              <w:rPr>
                <w:rFonts w:ascii="Calibri" w:hAnsi="Calibri" w:cs="Arial"/>
                <w:szCs w:val="22"/>
              </w:rPr>
              <w:t>Enter text</w:t>
            </w:r>
          </w:p>
        </w:tc>
      </w:tr>
      <w:tr w:rsidR="00ED10C2" w:rsidRPr="00ED10C2" w14:paraId="56A2801A" w14:textId="77777777" w:rsidTr="00FC763E">
        <w:tc>
          <w:tcPr>
            <w:tcW w:w="9638" w:type="dxa"/>
            <w:shd w:val="clear" w:color="auto" w:fill="auto"/>
          </w:tcPr>
          <w:p w14:paraId="00D06AEC" w14:textId="5BE50D7C" w:rsidR="009F4D37" w:rsidRPr="00ED10C2" w:rsidRDefault="00566AB1" w:rsidP="00405B18">
            <w:pPr>
              <w:pStyle w:val="Heading1"/>
            </w:pPr>
            <w:commentRangeStart w:id="8"/>
            <w:r w:rsidRPr="00ED10C2">
              <w:t>Conclusion</w:t>
            </w:r>
            <w:commentRangeEnd w:id="8"/>
            <w:r w:rsidR="00E00E86">
              <w:rPr>
                <w:rStyle w:val="CommentReference"/>
              </w:rPr>
              <w:commentReference w:id="8"/>
            </w:r>
          </w:p>
        </w:tc>
      </w:tr>
      <w:tr w:rsidR="00ED10C2" w:rsidRPr="00ED10C2" w14:paraId="6D4F919D" w14:textId="77777777" w:rsidTr="00FC763E">
        <w:tc>
          <w:tcPr>
            <w:tcW w:w="9638" w:type="dxa"/>
            <w:shd w:val="clear" w:color="auto" w:fill="auto"/>
          </w:tcPr>
          <w:p w14:paraId="33195145" w14:textId="0C08BEA8" w:rsidR="009F4D37" w:rsidRPr="00ED10C2" w:rsidRDefault="00A867FC" w:rsidP="006548E6">
            <w:pPr>
              <w:rPr>
                <w:rFonts w:ascii="Calibri" w:hAnsi="Calibri" w:cs="Arial"/>
                <w:szCs w:val="22"/>
              </w:rPr>
            </w:pPr>
            <w:r>
              <w:rPr>
                <w:rFonts w:ascii="Calibri" w:hAnsi="Calibri" w:cs="Arial"/>
                <w:szCs w:val="22"/>
              </w:rPr>
              <w:t>Enter text</w:t>
            </w:r>
          </w:p>
        </w:tc>
      </w:tr>
      <w:tr w:rsidR="00FC763E" w:rsidRPr="00A07431" w14:paraId="4829DC11" w14:textId="77777777" w:rsidTr="00FC763E">
        <w:tc>
          <w:tcPr>
            <w:tcW w:w="9638" w:type="dxa"/>
            <w:shd w:val="clear" w:color="auto" w:fill="auto"/>
          </w:tcPr>
          <w:p w14:paraId="1AD71413" w14:textId="77777777" w:rsidR="00FC763E" w:rsidRPr="00FC763E" w:rsidRDefault="00FC763E" w:rsidP="00405B18">
            <w:pPr>
              <w:pStyle w:val="Heading1"/>
            </w:pPr>
            <w:commentRangeStart w:id="9"/>
            <w:r w:rsidRPr="00FC763E">
              <w:t>References</w:t>
            </w:r>
            <w:commentRangeEnd w:id="9"/>
            <w:r w:rsidRPr="00FC763E">
              <w:rPr>
                <w:rStyle w:val="CommentReference"/>
                <w:rFonts w:ascii="Calibri" w:hAnsi="Calibri" w:cs="Arial"/>
                <w:sz w:val="22"/>
                <w:szCs w:val="22"/>
              </w:rPr>
              <w:commentReference w:id="9"/>
            </w:r>
          </w:p>
        </w:tc>
      </w:tr>
      <w:tr w:rsidR="00FC763E" w:rsidRPr="00A46B19" w14:paraId="6DC84CFA" w14:textId="77777777" w:rsidTr="00FC763E">
        <w:tc>
          <w:tcPr>
            <w:tcW w:w="9638" w:type="dxa"/>
            <w:shd w:val="clear" w:color="auto" w:fill="auto"/>
          </w:tcPr>
          <w:p w14:paraId="08EC56BD" w14:textId="6502705F" w:rsidR="00FC763E" w:rsidRPr="00A46B19" w:rsidRDefault="00A867FC" w:rsidP="00976765">
            <w:pPr>
              <w:rPr>
                <w:rFonts w:ascii="Calibri" w:hAnsi="Calibri" w:cs="Arial"/>
                <w:szCs w:val="22"/>
              </w:rPr>
            </w:pPr>
            <w:r>
              <w:rPr>
                <w:rFonts w:ascii="Calibri" w:hAnsi="Calibri" w:cs="Arial"/>
                <w:szCs w:val="22"/>
              </w:rPr>
              <w:t>Enter text</w:t>
            </w:r>
          </w:p>
        </w:tc>
      </w:tr>
    </w:tbl>
    <w:p w14:paraId="6D90D930" w14:textId="677A73C4" w:rsidR="00F50FBD" w:rsidRPr="00ED10C2" w:rsidRDefault="00F50FBD" w:rsidP="009F4D37">
      <w:pPr>
        <w:rPr>
          <w:rFonts w:ascii="Calibri" w:hAnsi="Calibri" w:cs="Arial"/>
          <w:szCs w:val="22"/>
        </w:rPr>
      </w:pPr>
    </w:p>
    <w:sectPr w:rsidR="00F50FBD" w:rsidRPr="00ED10C2" w:rsidSect="002255B2">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im Brackley (ADHB)" w:date="2022-05-27T12:46:00Z" w:initials="KB">
    <w:p w14:paraId="249F37DC" w14:textId="77777777" w:rsidR="00A867FC" w:rsidRDefault="00A867FC">
      <w:pPr>
        <w:pStyle w:val="CommentText"/>
      </w:pPr>
      <w:r w:rsidRPr="00A2006D">
        <w:rPr>
          <w:rStyle w:val="CommentReference"/>
          <w:b/>
          <w:sz w:val="20"/>
        </w:rPr>
        <w:annotationRef/>
      </w:r>
      <w:r>
        <w:rPr>
          <w:b/>
          <w:bCs/>
        </w:rPr>
        <w:t>Title guidance</w:t>
      </w:r>
    </w:p>
    <w:p w14:paraId="0B2EC0C7" w14:textId="77777777" w:rsidR="00A867FC" w:rsidRDefault="00A867FC" w:rsidP="00AB4E7C">
      <w:pPr>
        <w:pStyle w:val="CommentText"/>
      </w:pPr>
      <w:r>
        <w:t xml:space="preserve">The title should summarise the abstract and engage the reviewers and conference participants that the topic is important, interesting, relevant, and innovative.  Maximum of two lines. </w:t>
      </w: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d="2" w:author="Kim Brackley (ADHB)" w:date="2022-05-27T12:18:00Z" w:initials="KB">
    <w:p w14:paraId="1754DB04" w14:textId="77777777" w:rsidR="00A867FC" w:rsidRDefault="00A867FC" w:rsidP="001E01C8">
      <w:pPr>
        <w:pStyle w:val="CommentText"/>
      </w:pPr>
      <w:r>
        <w:rPr>
          <w:rStyle w:val="CommentReference"/>
        </w:rPr>
        <w:annotationRef/>
      </w:r>
      <w:bookmarkStart w:id="3" w:name="_Hlk130990397"/>
      <w:r>
        <w:rPr>
          <w:b/>
          <w:bCs/>
        </w:rPr>
        <w:t>Author and affiliation guidance</w:t>
      </w:r>
    </w:p>
    <w:p w14:paraId="2D62DABB" w14:textId="77777777" w:rsidR="00A867FC" w:rsidRDefault="00A867FC" w:rsidP="001E01C8">
      <w:pPr>
        <w:pStyle w:val="CommentText"/>
      </w:pPr>
      <w:r>
        <w:t>List the authors and affiliations as described in the template. Use superscript numbers to identify which organisation each author is associated with (</w:t>
      </w:r>
      <w:r>
        <w:rPr>
          <w:b/>
          <w:bCs/>
        </w:rPr>
        <w:t>only</w:t>
      </w:r>
      <w:r>
        <w:t>) if there are two or more organisations represented (see example 1 below). No superscript numbers are needed if all authors are from the same institution (see example 2 below).</w:t>
      </w:r>
    </w:p>
    <w:p w14:paraId="446E0D34" w14:textId="77777777" w:rsidR="00A867FC" w:rsidRDefault="00A867FC" w:rsidP="001E01C8">
      <w:pPr>
        <w:pStyle w:val="CommentText"/>
      </w:pPr>
    </w:p>
    <w:p w14:paraId="4CFD527D" w14:textId="77777777" w:rsidR="00A867FC" w:rsidRPr="007D3755" w:rsidRDefault="00A867FC" w:rsidP="001E01C8">
      <w:pPr>
        <w:spacing w:before="0"/>
        <w:rPr>
          <w:rFonts w:cstheme="minorHAnsi"/>
          <w:b/>
          <w:bCs/>
        </w:rPr>
      </w:pPr>
      <w:r>
        <w:rPr>
          <w:rFonts w:cstheme="minorHAnsi"/>
          <w:b/>
          <w:bCs/>
        </w:rPr>
        <w:t>E</w:t>
      </w:r>
      <w:r w:rsidRPr="007D3755">
        <w:rPr>
          <w:rFonts w:cstheme="minorHAnsi"/>
          <w:b/>
          <w:bCs/>
        </w:rPr>
        <w:t xml:space="preserve">xample </w:t>
      </w:r>
      <w:r>
        <w:rPr>
          <w:rFonts w:cstheme="minorHAnsi"/>
          <w:b/>
          <w:bCs/>
        </w:rPr>
        <w:t>1</w:t>
      </w:r>
    </w:p>
    <w:p w14:paraId="2D527401" w14:textId="77777777" w:rsidR="00A867FC" w:rsidRDefault="00A867FC" w:rsidP="001E01C8">
      <w:pPr>
        <w:spacing w:before="0"/>
        <w:rPr>
          <w:rFonts w:cstheme="minorHAnsi"/>
          <w:lang w:val="en-NZ" w:bidi="th-TH"/>
        </w:rPr>
      </w:pPr>
      <w:r w:rsidRPr="00BF537A">
        <w:rPr>
          <w:rFonts w:cstheme="minorHAnsi"/>
          <w:u w:val="single"/>
          <w:lang w:bidi="th-TH"/>
        </w:rPr>
        <w:t>Kemp M</w:t>
      </w:r>
      <w:r>
        <w:rPr>
          <w:rFonts w:cstheme="minorHAnsi"/>
          <w:vertAlign w:val="superscript"/>
          <w:lang w:bidi="th-TH"/>
        </w:rPr>
        <w:t>1</w:t>
      </w:r>
      <w:r>
        <w:rPr>
          <w:rFonts w:cstheme="minorHAnsi"/>
          <w:lang w:bidi="th-TH"/>
        </w:rPr>
        <w:t>, Fraser A</w:t>
      </w:r>
      <w:r>
        <w:rPr>
          <w:rFonts w:cstheme="minorHAnsi"/>
          <w:vertAlign w:val="superscript"/>
          <w:lang w:bidi="th-TH"/>
        </w:rPr>
        <w:t>2</w:t>
      </w:r>
      <w:r>
        <w:rPr>
          <w:rFonts w:cstheme="minorHAnsi"/>
          <w:lang w:bidi="th-TH"/>
        </w:rPr>
        <w:t xml:space="preserve">, </w:t>
      </w:r>
      <w:proofErr w:type="spellStart"/>
      <w:r>
        <w:rPr>
          <w:rFonts w:cstheme="minorHAnsi"/>
          <w:lang w:bidi="th-TH"/>
        </w:rPr>
        <w:t>Vara</w:t>
      </w:r>
      <w:proofErr w:type="spellEnd"/>
      <w:r>
        <w:rPr>
          <w:rFonts w:cstheme="minorHAnsi"/>
          <w:lang w:bidi="th-TH"/>
        </w:rPr>
        <w:t xml:space="preserve"> A</w:t>
      </w:r>
      <w:r>
        <w:rPr>
          <w:rFonts w:cstheme="minorHAnsi"/>
          <w:vertAlign w:val="superscript"/>
          <w:lang w:bidi="th-TH"/>
        </w:rPr>
        <w:t>2</w:t>
      </w:r>
      <w:r>
        <w:rPr>
          <w:rFonts w:cstheme="minorHAnsi"/>
          <w:lang w:bidi="th-TH"/>
        </w:rPr>
        <w:t>, Corbet C</w:t>
      </w:r>
      <w:r>
        <w:rPr>
          <w:rFonts w:cstheme="minorHAnsi"/>
          <w:vertAlign w:val="superscript"/>
          <w:lang w:bidi="th-TH"/>
        </w:rPr>
        <w:t>1</w:t>
      </w:r>
      <w:r>
        <w:rPr>
          <w:rFonts w:cstheme="minorHAnsi"/>
          <w:lang w:bidi="th-TH"/>
        </w:rPr>
        <w:t>, Smith T</w:t>
      </w:r>
      <w:r>
        <w:rPr>
          <w:rFonts w:cstheme="minorHAnsi"/>
          <w:vertAlign w:val="superscript"/>
          <w:lang w:bidi="th-TH"/>
        </w:rPr>
        <w:t>2</w:t>
      </w:r>
      <w:r>
        <w:rPr>
          <w:rFonts w:cstheme="minorHAnsi"/>
          <w:lang w:bidi="th-TH"/>
        </w:rPr>
        <w:t xml:space="preserve">, </w:t>
      </w:r>
      <w:proofErr w:type="spellStart"/>
      <w:r>
        <w:rPr>
          <w:rFonts w:cstheme="minorHAnsi"/>
          <w:lang w:bidi="th-TH"/>
        </w:rPr>
        <w:t>Beyene</w:t>
      </w:r>
      <w:proofErr w:type="spellEnd"/>
      <w:r>
        <w:rPr>
          <w:rFonts w:cstheme="minorHAnsi"/>
          <w:lang w:bidi="th-TH"/>
        </w:rPr>
        <w:t xml:space="preserve"> K</w:t>
      </w:r>
      <w:r>
        <w:rPr>
          <w:rFonts w:cstheme="minorHAnsi"/>
          <w:vertAlign w:val="superscript"/>
          <w:lang w:bidi="th-TH"/>
        </w:rPr>
        <w:t>3,4</w:t>
      </w:r>
      <w:r>
        <w:rPr>
          <w:rFonts w:cstheme="minorHAnsi"/>
          <w:lang w:bidi="th-TH"/>
        </w:rPr>
        <w:t>, Chan A</w:t>
      </w:r>
      <w:r>
        <w:rPr>
          <w:rFonts w:cstheme="minorHAnsi"/>
          <w:vertAlign w:val="superscript"/>
          <w:lang w:bidi="th-TH"/>
        </w:rPr>
        <w:t>1</w:t>
      </w:r>
    </w:p>
    <w:p w14:paraId="4F392819" w14:textId="77777777" w:rsidR="00A867FC" w:rsidRDefault="00D72CFE" w:rsidP="001E01C8">
      <w:pPr>
        <w:spacing w:before="0"/>
        <w:rPr>
          <w:rFonts w:cstheme="minorHAnsi"/>
          <w:lang w:bidi="th-TH"/>
        </w:rPr>
      </w:pPr>
      <w:hyperlink r:id="rId1" w:history="1">
        <w:r w:rsidR="00A867FC" w:rsidRPr="008177F6">
          <w:rPr>
            <w:rStyle w:val="Hyperlink"/>
            <w:rFonts w:cstheme="minorHAnsi"/>
            <w:lang w:bidi="th-TH"/>
          </w:rPr>
          <w:t>Mkemp@adhb.govt.nz</w:t>
        </w:r>
      </w:hyperlink>
      <w:r w:rsidR="00A867FC">
        <w:rPr>
          <w:rFonts w:cstheme="minorHAnsi"/>
          <w:lang w:bidi="th-TH"/>
        </w:rPr>
        <w:t xml:space="preserve"> </w:t>
      </w:r>
    </w:p>
    <w:p w14:paraId="5EC429D6" w14:textId="77777777" w:rsidR="00A867FC" w:rsidRDefault="00A867FC" w:rsidP="001E01C8">
      <w:pPr>
        <w:spacing w:before="0"/>
        <w:rPr>
          <w:rFonts w:cstheme="minorHAnsi"/>
          <w:color w:val="000000"/>
        </w:rPr>
      </w:pPr>
      <w:r>
        <w:rPr>
          <w:rFonts w:cstheme="minorHAnsi"/>
          <w:color w:val="000000"/>
          <w:vertAlign w:val="superscript"/>
        </w:rPr>
        <w:t>1</w:t>
      </w:r>
      <w:r>
        <w:rPr>
          <w:rFonts w:cstheme="minorHAnsi"/>
          <w:color w:val="000000"/>
        </w:rPr>
        <w:t>Department of Pharmacy, Auckland City Hospital</w:t>
      </w:r>
    </w:p>
    <w:p w14:paraId="2685E005" w14:textId="77777777" w:rsidR="00A867FC" w:rsidRDefault="00A867FC" w:rsidP="001E01C8">
      <w:pPr>
        <w:spacing w:before="0"/>
        <w:rPr>
          <w:rFonts w:cstheme="minorHAnsi"/>
          <w:color w:val="000000"/>
        </w:rPr>
      </w:pPr>
      <w:r>
        <w:rPr>
          <w:rFonts w:cstheme="minorHAnsi"/>
          <w:color w:val="000000"/>
          <w:vertAlign w:val="superscript"/>
        </w:rPr>
        <w:t>2</w:t>
      </w:r>
      <w:r>
        <w:rPr>
          <w:rFonts w:cstheme="minorHAnsi"/>
          <w:color w:val="000000"/>
        </w:rPr>
        <w:t>Mental Health Service, Auckland City Hospital</w:t>
      </w:r>
    </w:p>
    <w:p w14:paraId="78EFDB28" w14:textId="77777777" w:rsidR="00A867FC" w:rsidRDefault="00A867FC" w:rsidP="001E01C8">
      <w:pPr>
        <w:spacing w:before="0"/>
        <w:rPr>
          <w:rFonts w:cstheme="minorHAnsi"/>
          <w:color w:val="000000"/>
        </w:rPr>
      </w:pPr>
      <w:r>
        <w:rPr>
          <w:rFonts w:cstheme="minorHAnsi"/>
          <w:color w:val="000000"/>
          <w:vertAlign w:val="superscript"/>
        </w:rPr>
        <w:t>3</w:t>
      </w:r>
      <w:r>
        <w:rPr>
          <w:rFonts w:cstheme="minorHAnsi"/>
          <w:color w:val="000000"/>
        </w:rPr>
        <w:t>School of Pharmacy, The University of Auckland</w:t>
      </w:r>
    </w:p>
    <w:p w14:paraId="24B78857" w14:textId="77777777" w:rsidR="00A867FC" w:rsidRDefault="00A867FC" w:rsidP="001E01C8">
      <w:pPr>
        <w:spacing w:before="0"/>
      </w:pPr>
      <w:r>
        <w:rPr>
          <w:rFonts w:cstheme="minorHAnsi"/>
          <w:color w:val="000000"/>
          <w:vertAlign w:val="superscript"/>
        </w:rPr>
        <w:t>4</w:t>
      </w:r>
      <w:r>
        <w:rPr>
          <w:rFonts w:cstheme="minorHAnsi"/>
          <w:color w:val="000000"/>
        </w:rPr>
        <w:t>Department of Pharmaceutical and administrative Sciences, University of Health Sciences and Pharmacy, St Louis, MO, USA</w:t>
      </w:r>
    </w:p>
    <w:p w14:paraId="2FF6405B" w14:textId="77777777" w:rsidR="00A867FC" w:rsidRDefault="00A867FC" w:rsidP="001E01C8">
      <w:pPr>
        <w:spacing w:before="0"/>
        <w:rPr>
          <w:rFonts w:cstheme="minorHAnsi"/>
          <w:b/>
          <w:bCs/>
        </w:rPr>
      </w:pPr>
    </w:p>
    <w:p w14:paraId="150FB93B" w14:textId="77777777" w:rsidR="00A867FC" w:rsidRPr="007D3755" w:rsidRDefault="00A867FC" w:rsidP="001E01C8">
      <w:pPr>
        <w:spacing w:before="0"/>
        <w:rPr>
          <w:rFonts w:cstheme="minorHAnsi"/>
          <w:b/>
          <w:bCs/>
        </w:rPr>
      </w:pPr>
      <w:r w:rsidRPr="007D3755">
        <w:rPr>
          <w:rFonts w:cstheme="minorHAnsi"/>
          <w:b/>
          <w:bCs/>
        </w:rPr>
        <w:t xml:space="preserve">Example </w:t>
      </w:r>
      <w:r>
        <w:rPr>
          <w:rFonts w:cstheme="minorHAnsi"/>
          <w:b/>
          <w:bCs/>
        </w:rPr>
        <w:t>2</w:t>
      </w:r>
    </w:p>
    <w:p w14:paraId="1741BB91" w14:textId="77777777" w:rsidR="00A867FC" w:rsidRDefault="00A867FC" w:rsidP="001E01C8">
      <w:pPr>
        <w:spacing w:before="0"/>
        <w:rPr>
          <w:rFonts w:ascii="Calibri" w:hAnsi="Calibri" w:cs="Arial"/>
          <w:lang w:val="en-NZ"/>
        </w:rPr>
      </w:pPr>
      <w:r>
        <w:rPr>
          <w:rFonts w:cstheme="minorHAnsi"/>
          <w:u w:val="single"/>
        </w:rPr>
        <w:t>Harden B</w:t>
      </w:r>
      <w:r>
        <w:rPr>
          <w:rFonts w:cstheme="minorHAnsi"/>
        </w:rPr>
        <w:t>, Hastie B, Jones E, McKean A, Rankin N, Sims Johns J, Turnbull R, Young B</w:t>
      </w:r>
    </w:p>
    <w:p w14:paraId="4FC566D1" w14:textId="77777777" w:rsidR="00A867FC" w:rsidRDefault="00D72CFE" w:rsidP="001E01C8">
      <w:pPr>
        <w:spacing w:before="0"/>
        <w:rPr>
          <w:rFonts w:ascii="Calibri" w:hAnsi="Calibri" w:cs="Arial"/>
        </w:rPr>
      </w:pPr>
      <w:hyperlink r:id="rId2" w:history="1">
        <w:r w:rsidR="00A867FC">
          <w:rPr>
            <w:rStyle w:val="Hyperlink"/>
            <w:rFonts w:cstheme="minorHAnsi"/>
          </w:rPr>
          <w:t>bevan.harden@cdhb.health.nz</w:t>
        </w:r>
      </w:hyperlink>
    </w:p>
    <w:p w14:paraId="63064228" w14:textId="77777777" w:rsidR="00A867FC" w:rsidRPr="00E13C8D" w:rsidRDefault="00A867FC" w:rsidP="001E01C8">
      <w:pPr>
        <w:spacing w:before="0"/>
        <w:rPr>
          <w:rFonts w:ascii="Calibri" w:hAnsi="Calibri" w:cs="Arial"/>
        </w:rPr>
      </w:pPr>
      <w:r>
        <w:rPr>
          <w:rFonts w:cstheme="minorHAnsi"/>
        </w:rPr>
        <w:t xml:space="preserve">Pharmacy Department, Te </w:t>
      </w:r>
      <w:proofErr w:type="spellStart"/>
      <w:r>
        <w:rPr>
          <w:rFonts w:cstheme="minorHAnsi"/>
        </w:rPr>
        <w:t>Whatu</w:t>
      </w:r>
      <w:proofErr w:type="spellEnd"/>
      <w:r>
        <w:rPr>
          <w:rFonts w:cstheme="minorHAnsi"/>
        </w:rPr>
        <w:t xml:space="preserve"> Ora </w:t>
      </w:r>
      <w:proofErr w:type="spellStart"/>
      <w:r>
        <w:rPr>
          <w:rFonts w:cstheme="minorHAnsi"/>
        </w:rPr>
        <w:t>Waitaha</w:t>
      </w:r>
      <w:proofErr w:type="spellEnd"/>
      <w:r>
        <w:rPr>
          <w:rFonts w:cstheme="minorHAnsi"/>
        </w:rPr>
        <w:t xml:space="preserve"> Canterbury, Christchurch</w:t>
      </w:r>
      <w:bookmarkEnd w:id="3"/>
    </w:p>
  </w:comment>
  <w:comment w:id="4" w:author="Kim Brackley" w:date="2022-06-06T08:04:00Z" w:initials="KB">
    <w:p w14:paraId="0908359F" w14:textId="5249DEFE" w:rsidR="00FC763E" w:rsidRDefault="00FC763E">
      <w:pPr>
        <w:pStyle w:val="CommentText"/>
      </w:pPr>
      <w:r>
        <w:rPr>
          <w:rStyle w:val="CommentReference"/>
        </w:rPr>
        <w:annotationRef/>
      </w:r>
      <w:r>
        <w:rPr>
          <w:b/>
          <w:bCs/>
        </w:rPr>
        <w:t>Introduction guidance</w:t>
      </w:r>
    </w:p>
    <w:p w14:paraId="5801975B" w14:textId="77777777" w:rsidR="00FC763E" w:rsidRDefault="00FC763E" w:rsidP="003E4BC7">
      <w:pPr>
        <w:pStyle w:val="CommentText"/>
      </w:pPr>
      <w:r>
        <w:t xml:space="preserve">The introduction should outline why this case is of </w:t>
      </w:r>
      <w:proofErr w:type="gramStart"/>
      <w:r>
        <w:t>particular interest</w:t>
      </w:r>
      <w:proofErr w:type="gramEnd"/>
      <w:r>
        <w:t xml:space="preserve"> or relevance to the audience.  This typically describes the context of the case and should include a concise review of what is known about the presentation of the patient / situation and how this case is unusual or important.</w:t>
      </w:r>
    </w:p>
    <w:p w14:paraId="1AFDC7DE" w14:textId="45B4D480" w:rsidR="00E6026A" w:rsidRDefault="00E6026A" w:rsidP="003E4BC7">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d="5" w:author="Kim Brackley" w:date="2022-06-06T08:04:00Z" w:initials="KB">
    <w:p w14:paraId="4DE11F0D" w14:textId="77777777" w:rsidR="00FC763E" w:rsidRDefault="00FC763E">
      <w:pPr>
        <w:pStyle w:val="CommentText"/>
      </w:pPr>
      <w:r>
        <w:rPr>
          <w:rStyle w:val="CommentReference"/>
        </w:rPr>
        <w:annotationRef/>
      </w:r>
      <w:r>
        <w:rPr>
          <w:b/>
          <w:bCs/>
        </w:rPr>
        <w:t>Case description guidance</w:t>
      </w:r>
    </w:p>
    <w:p w14:paraId="395C9CB8" w14:textId="77777777" w:rsidR="00FC763E" w:rsidRDefault="00FC763E" w:rsidP="005F092B">
      <w:pPr>
        <w:pStyle w:val="CommentText"/>
      </w:pPr>
      <w:r>
        <w:t>This should give brief details of the patient’s presentation, evaluation, management and outcome.   This is usually sequenced in order of patient history, investigations, findings, patient progress and outcome.  Only relevant details should be presented.  Pharmacological and non-pharmacological treatments used in managing the patient should be described.</w:t>
      </w:r>
    </w:p>
    <w:p w14:paraId="50711A80" w14:textId="3E9A739D" w:rsidR="00E6026A" w:rsidRDefault="00E6026A" w:rsidP="005F092B">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d="6" w:author="Kim Brackley" w:date="2022-06-06T08:05:00Z" w:initials="KB">
    <w:p w14:paraId="3938FA07" w14:textId="77777777" w:rsidR="00FC763E" w:rsidRDefault="00FC763E">
      <w:pPr>
        <w:pStyle w:val="CommentText"/>
      </w:pPr>
      <w:r>
        <w:rPr>
          <w:rStyle w:val="CommentReference"/>
        </w:rPr>
        <w:annotationRef/>
      </w:r>
      <w:r>
        <w:rPr>
          <w:b/>
          <w:bCs/>
        </w:rPr>
        <w:t>Discussion guidance</w:t>
      </w:r>
    </w:p>
    <w:p w14:paraId="577C1F24" w14:textId="77777777" w:rsidR="00FC763E" w:rsidRDefault="00FC763E" w:rsidP="000A3D52">
      <w:pPr>
        <w:pStyle w:val="CommentText"/>
      </w:pPr>
      <w:r>
        <w:t>Describes the mechanism of injury or disease process(s) behind the event and emphasises how important lessons were learnt from the case.  The relevance of the case to broader populations or how knowledge of this case can affect future management should be highlighted.</w:t>
      </w:r>
    </w:p>
    <w:p w14:paraId="59DCB90E" w14:textId="4320E3E0" w:rsidR="00E6026A" w:rsidRDefault="00E6026A" w:rsidP="000A3D52">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d="7" w:author="Kim Brackley (ADHB)" w:date="2022-06-15T08:12:00Z" w:initials="KB">
    <w:p w14:paraId="29E715AB" w14:textId="02088339" w:rsidR="009077D7" w:rsidRPr="009077D7" w:rsidRDefault="009077D7">
      <w:pPr>
        <w:pStyle w:val="CommentText"/>
        <w:rPr>
          <w:b/>
        </w:rPr>
      </w:pPr>
      <w:r>
        <w:rPr>
          <w:rStyle w:val="CommentReference"/>
        </w:rPr>
        <w:annotationRef/>
      </w:r>
      <w:r w:rsidRPr="009077D7">
        <w:rPr>
          <w:b/>
        </w:rPr>
        <w:t>Generalisability guidance</w:t>
      </w:r>
    </w:p>
    <w:p w14:paraId="4722600F" w14:textId="77777777" w:rsidR="009077D7" w:rsidRDefault="009077D7">
      <w:pPr>
        <w:pStyle w:val="CommentText"/>
      </w:pPr>
      <w:r>
        <w:t>The relevance of the case to broader populations or how knowledge of this case can affect future management should be highlighted.</w:t>
      </w:r>
    </w:p>
    <w:p w14:paraId="46195997" w14:textId="08E39169" w:rsidR="00E6026A" w:rsidRDefault="00E6026A">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d="8" w:author="Kim Brackley" w:date="2022-06-06T08:05:00Z" w:initials="KB">
    <w:p w14:paraId="102FB260" w14:textId="77777777" w:rsidR="005275A9" w:rsidRDefault="00E00E86">
      <w:pPr>
        <w:pStyle w:val="CommentText"/>
      </w:pPr>
      <w:r>
        <w:rPr>
          <w:rStyle w:val="CommentReference"/>
        </w:rPr>
        <w:annotationRef/>
      </w:r>
      <w:r w:rsidR="005275A9">
        <w:rPr>
          <w:b/>
          <w:bCs/>
        </w:rPr>
        <w:t>Conclusion guidance</w:t>
      </w:r>
    </w:p>
    <w:p w14:paraId="61FBBB28" w14:textId="77777777" w:rsidR="005275A9" w:rsidRDefault="005275A9" w:rsidP="009C59BA">
      <w:pPr>
        <w:pStyle w:val="CommentText"/>
      </w:pPr>
      <w:r>
        <w:t>Summarises the learning points from the case and its implications.  Include what is new or innovative about your contribution and why others need to know about it.</w:t>
      </w:r>
    </w:p>
    <w:p w14:paraId="2C10C55C" w14:textId="452EC91B" w:rsidR="00E6026A" w:rsidRDefault="00E6026A" w:rsidP="009C59BA">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d="9" w:author="Kim Brackley (ADHB)" w:date="2022-05-27T12:49:00Z" w:initials="KB">
    <w:p w14:paraId="468A650B" w14:textId="3484DDAF" w:rsidR="00A93E03" w:rsidRDefault="00FC763E">
      <w:pPr>
        <w:pStyle w:val="CommentText"/>
      </w:pPr>
      <w:r>
        <w:rPr>
          <w:rStyle w:val="CommentReference"/>
        </w:rPr>
        <w:annotationRef/>
      </w:r>
      <w:r w:rsidR="00A93E03">
        <w:rPr>
          <w:b/>
          <w:bCs/>
        </w:rPr>
        <w:t>References guidance</w:t>
      </w:r>
    </w:p>
    <w:p w14:paraId="3BF1B274" w14:textId="21F16728" w:rsidR="00A93E03" w:rsidRDefault="00A93E03" w:rsidP="00243ED6">
      <w:pPr>
        <w:pStyle w:val="CommentText"/>
      </w:pPr>
      <w:r>
        <w:t xml:space="preserve">These are optional and use a maximum of </w:t>
      </w:r>
      <w:r w:rsidR="00A867FC">
        <w:t>three</w:t>
      </w:r>
      <w:r>
        <w:t xml:space="preserve"> following Vancouver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2EC0C7" w15:done="0"/>
  <w15:commentEx w15:paraId="63064228" w15:done="0"/>
  <w15:commentEx w15:paraId="1AFDC7DE" w15:done="0"/>
  <w15:commentEx w15:paraId="50711A80" w15:done="0"/>
  <w15:commentEx w15:paraId="59DCB90E" w15:done="0"/>
  <w15:commentEx w15:paraId="46195997" w15:done="0"/>
  <w15:commentEx w15:paraId="2C10C55C" w15:done="0"/>
  <w15:commentEx w15:paraId="3BF1B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483386" w16cex:dateUtc="2022-06-05T20:04:00Z"/>
  <w16cex:commentExtensible w16cex:durableId="264833A3" w16cex:dateUtc="2022-06-05T20:04:00Z"/>
  <w16cex:commentExtensible w16cex:durableId="264833C5" w16cex:dateUtc="2022-06-05T20:05:00Z"/>
  <w16cex:commentExtensible w16cex:durableId="264833D8" w16cex:dateUtc="2022-06-0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2EC0C7" w16cid:durableId="26482F81"/>
  <w16cid:commentId w16cid:paraId="63064228" w16cid:durableId="26482FC5"/>
  <w16cid:commentId w16cid:paraId="1AFDC7DE" w16cid:durableId="26483386"/>
  <w16cid:commentId w16cid:paraId="50711A80" w16cid:durableId="264833A3"/>
  <w16cid:commentId w16cid:paraId="59DCB90E" w16cid:durableId="264833C5"/>
  <w16cid:commentId w16cid:paraId="46195997" w16cid:durableId="27CEC2CF"/>
  <w16cid:commentId w16cid:paraId="2C10C55C" w16cid:durableId="264833D8"/>
  <w16cid:commentId w16cid:paraId="3BF1B274" w16cid:durableId="26482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4D835" w14:textId="77777777" w:rsidR="00D72CFE" w:rsidRDefault="00D72CFE" w:rsidP="009F4D37">
      <w:r>
        <w:separator/>
      </w:r>
    </w:p>
  </w:endnote>
  <w:endnote w:type="continuationSeparator" w:id="0">
    <w:p w14:paraId="64FA36BD" w14:textId="77777777" w:rsidR="00D72CFE" w:rsidRDefault="00D72CFE" w:rsidP="009F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6F33" w14:textId="77777777" w:rsidR="00054A0D" w:rsidRDefault="00054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A618" w14:textId="2AF4AC5B" w:rsidR="00054A0D" w:rsidRPr="00E6026A" w:rsidRDefault="58913A65" w:rsidP="00E6026A">
    <w:pPr>
      <w:pStyle w:val="Footer"/>
      <w:ind w:right="260"/>
      <w:jc w:val="right"/>
      <w:rPr>
        <w:lang w:val="mi-NZ"/>
      </w:rPr>
    </w:pPr>
    <w:proofErr w:type="spellStart"/>
    <w:r w:rsidRPr="58913A65">
      <w:rPr>
        <w:lang w:val="mi-NZ"/>
      </w:rPr>
      <w:t>Last</w:t>
    </w:r>
    <w:proofErr w:type="spellEnd"/>
    <w:r w:rsidRPr="58913A65">
      <w:rPr>
        <w:lang w:val="mi-NZ"/>
      </w:rPr>
      <w:t xml:space="preserve"> </w:t>
    </w:r>
    <w:proofErr w:type="spellStart"/>
    <w:r w:rsidR="007C6952">
      <w:rPr>
        <w:lang w:val="mi-NZ"/>
      </w:rPr>
      <w:t>updat</w:t>
    </w:r>
    <w:bookmarkStart w:id="10" w:name="_GoBack"/>
    <w:bookmarkEnd w:id="10"/>
    <w:r w:rsidRPr="58913A65">
      <w:rPr>
        <w:lang w:val="mi-NZ"/>
      </w:rPr>
      <w:t>ed</w:t>
    </w:r>
    <w:proofErr w:type="spellEnd"/>
    <w:r w:rsidRPr="58913A65">
      <w:rPr>
        <w:lang w:val="mi-NZ"/>
      </w:rPr>
      <w:t xml:space="preserve"> </w:t>
    </w:r>
    <w:proofErr w:type="spellStart"/>
    <w:r w:rsidRPr="58913A65">
      <w:rPr>
        <w:lang w:val="mi-NZ"/>
      </w:rPr>
      <w:t>March</w:t>
    </w:r>
    <w:proofErr w:type="spellEnd"/>
    <w:r w:rsidRPr="58913A65">
      <w:rPr>
        <w:lang w:val="mi-NZ"/>
      </w:rPr>
      <w:t xml:space="preserve"> 202</w:t>
    </w:r>
    <w:r w:rsidR="007C6952">
      <w:rPr>
        <w:lang w:val="mi-NZ"/>
      </w:rPr>
      <w:t>5</w:t>
    </w:r>
    <w:r w:rsidRPr="58913A65">
      <w:rPr>
        <w:lang w:val="mi-NZ"/>
      </w:rPr>
      <w:t xml:space="preserve"> </w:t>
    </w:r>
    <w:proofErr w:type="spellStart"/>
    <w:r w:rsidRPr="58913A65">
      <w:rPr>
        <w:lang w:val="mi-NZ"/>
      </w:rPr>
      <w:t>by</w:t>
    </w:r>
    <w:proofErr w:type="spellEnd"/>
    <w:r w:rsidRPr="58913A65">
      <w:rPr>
        <w:lang w:val="mi-NZ"/>
      </w:rPr>
      <w:t xml:space="preserve"> NZHPA Research SIN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D1D8B" w14:textId="77777777" w:rsidR="00054A0D" w:rsidRDefault="00054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45DA9" w14:textId="77777777" w:rsidR="00D72CFE" w:rsidRDefault="00D72CFE" w:rsidP="009F4D37">
      <w:r>
        <w:separator/>
      </w:r>
    </w:p>
  </w:footnote>
  <w:footnote w:type="continuationSeparator" w:id="0">
    <w:p w14:paraId="745F2648" w14:textId="77777777" w:rsidR="00D72CFE" w:rsidRDefault="00D72CFE" w:rsidP="009F4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827B" w14:textId="77777777" w:rsidR="00054A0D" w:rsidRDefault="00054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9AD9" w14:textId="77777777" w:rsidR="00054A0D" w:rsidRDefault="0005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652E" w14:textId="77777777" w:rsidR="00054A0D" w:rsidRDefault="00054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21944"/>
    <w:multiLevelType w:val="hybridMultilevel"/>
    <w:tmpl w:val="31F273F2"/>
    <w:lvl w:ilvl="0" w:tplc="287226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065092"/>
    <w:multiLevelType w:val="hybridMultilevel"/>
    <w:tmpl w:val="8D405BE0"/>
    <w:lvl w:ilvl="0" w:tplc="287226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7B501AB"/>
    <w:multiLevelType w:val="hybridMultilevel"/>
    <w:tmpl w:val="6ED2E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E07258D"/>
    <w:multiLevelType w:val="hybridMultilevel"/>
    <w:tmpl w:val="B650A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Brackley (ADHB)">
    <w15:presenceInfo w15:providerId="AD" w15:userId="S::KBrackley@adhb.govt.nz::fa2d12f3-cbab-4b97-a92e-12864d96b79c"/>
  </w15:person>
  <w15:person w15:author="Kim Brackley">
    <w15:presenceInfo w15:providerId="Windows Live" w15:userId="4b4d0f7790496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60"/>
    <w:rsid w:val="00054A0D"/>
    <w:rsid w:val="000628F4"/>
    <w:rsid w:val="00064470"/>
    <w:rsid w:val="000B4A39"/>
    <w:rsid w:val="000D4D75"/>
    <w:rsid w:val="000E7471"/>
    <w:rsid w:val="00151F13"/>
    <w:rsid w:val="0015211C"/>
    <w:rsid w:val="001718A4"/>
    <w:rsid w:val="00172A11"/>
    <w:rsid w:val="00186881"/>
    <w:rsid w:val="001A4629"/>
    <w:rsid w:val="001B4B1A"/>
    <w:rsid w:val="001D1C2F"/>
    <w:rsid w:val="002255B2"/>
    <w:rsid w:val="002F3920"/>
    <w:rsid w:val="00321EF7"/>
    <w:rsid w:val="00336F1D"/>
    <w:rsid w:val="003B4013"/>
    <w:rsid w:val="003C44C9"/>
    <w:rsid w:val="00405B18"/>
    <w:rsid w:val="00416593"/>
    <w:rsid w:val="00462442"/>
    <w:rsid w:val="00474E28"/>
    <w:rsid w:val="00505C26"/>
    <w:rsid w:val="00507E43"/>
    <w:rsid w:val="005275A9"/>
    <w:rsid w:val="00566AB1"/>
    <w:rsid w:val="005E6160"/>
    <w:rsid w:val="006548E6"/>
    <w:rsid w:val="00692638"/>
    <w:rsid w:val="006A398D"/>
    <w:rsid w:val="00702D55"/>
    <w:rsid w:val="007158A7"/>
    <w:rsid w:val="007C6952"/>
    <w:rsid w:val="008272D3"/>
    <w:rsid w:val="00835016"/>
    <w:rsid w:val="00845DC1"/>
    <w:rsid w:val="008530B7"/>
    <w:rsid w:val="00891160"/>
    <w:rsid w:val="008A0786"/>
    <w:rsid w:val="008F6304"/>
    <w:rsid w:val="009077D7"/>
    <w:rsid w:val="00911CD4"/>
    <w:rsid w:val="00914262"/>
    <w:rsid w:val="00924C2C"/>
    <w:rsid w:val="00925E12"/>
    <w:rsid w:val="009F4D37"/>
    <w:rsid w:val="00A01AF0"/>
    <w:rsid w:val="00A051AB"/>
    <w:rsid w:val="00A07396"/>
    <w:rsid w:val="00A07791"/>
    <w:rsid w:val="00A152C8"/>
    <w:rsid w:val="00A22B10"/>
    <w:rsid w:val="00A23400"/>
    <w:rsid w:val="00A57047"/>
    <w:rsid w:val="00A70249"/>
    <w:rsid w:val="00A867FC"/>
    <w:rsid w:val="00A93E03"/>
    <w:rsid w:val="00AA4C5F"/>
    <w:rsid w:val="00AD745A"/>
    <w:rsid w:val="00B721E9"/>
    <w:rsid w:val="00B8553E"/>
    <w:rsid w:val="00BA2959"/>
    <w:rsid w:val="00BE1D08"/>
    <w:rsid w:val="00C06A97"/>
    <w:rsid w:val="00C1139C"/>
    <w:rsid w:val="00CB2524"/>
    <w:rsid w:val="00CD1DFA"/>
    <w:rsid w:val="00D33FC1"/>
    <w:rsid w:val="00D34202"/>
    <w:rsid w:val="00D671A7"/>
    <w:rsid w:val="00D72CFE"/>
    <w:rsid w:val="00D84FF8"/>
    <w:rsid w:val="00D96E0D"/>
    <w:rsid w:val="00DE12AE"/>
    <w:rsid w:val="00E00E86"/>
    <w:rsid w:val="00E6026A"/>
    <w:rsid w:val="00EA2DFC"/>
    <w:rsid w:val="00ED10C2"/>
    <w:rsid w:val="00EE5039"/>
    <w:rsid w:val="00F30E8E"/>
    <w:rsid w:val="00F50FBD"/>
    <w:rsid w:val="00FC763E"/>
    <w:rsid w:val="00FD471B"/>
    <w:rsid w:val="00FE6015"/>
    <w:rsid w:val="58913A6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98639"/>
  <w15:docId w15:val="{BB7F3CC9-1428-4F12-B603-CD9C1ED4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zh-CN" w:bidi="th-TH"/>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B18"/>
    <w:pPr>
      <w:spacing w:before="120"/>
    </w:pPr>
    <w:rPr>
      <w:rFonts w:asciiTheme="minorHAnsi" w:hAnsiTheme="minorHAnsi"/>
      <w:sz w:val="22"/>
      <w:lang w:val="en-AU" w:eastAsia="en-US" w:bidi="ar-SA"/>
    </w:rPr>
  </w:style>
  <w:style w:type="paragraph" w:styleId="Heading1">
    <w:name w:val="heading 1"/>
    <w:basedOn w:val="Normal"/>
    <w:next w:val="Normal"/>
    <w:link w:val="Heading1Char"/>
    <w:qFormat/>
    <w:locked/>
    <w:rsid w:val="00405B18"/>
    <w:pPr>
      <w:keepNext/>
      <w:keepLines/>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D37"/>
    <w:pPr>
      <w:tabs>
        <w:tab w:val="center" w:pos="4513"/>
        <w:tab w:val="right" w:pos="9026"/>
      </w:tabs>
    </w:pPr>
  </w:style>
  <w:style w:type="character" w:customStyle="1" w:styleId="HeaderChar">
    <w:name w:val="Header Char"/>
    <w:link w:val="Header"/>
    <w:uiPriority w:val="99"/>
    <w:rsid w:val="009F4D37"/>
    <w:rPr>
      <w:sz w:val="20"/>
      <w:szCs w:val="20"/>
      <w:lang w:val="en-AU" w:eastAsia="en-US"/>
    </w:rPr>
  </w:style>
  <w:style w:type="paragraph" w:styleId="Footer">
    <w:name w:val="footer"/>
    <w:basedOn w:val="Normal"/>
    <w:link w:val="FooterChar"/>
    <w:uiPriority w:val="99"/>
    <w:unhideWhenUsed/>
    <w:rsid w:val="009F4D37"/>
    <w:pPr>
      <w:tabs>
        <w:tab w:val="center" w:pos="4513"/>
        <w:tab w:val="right" w:pos="9026"/>
      </w:tabs>
    </w:pPr>
  </w:style>
  <w:style w:type="character" w:customStyle="1" w:styleId="FooterChar">
    <w:name w:val="Footer Char"/>
    <w:link w:val="Footer"/>
    <w:uiPriority w:val="99"/>
    <w:rsid w:val="009F4D37"/>
    <w:rPr>
      <w:sz w:val="20"/>
      <w:szCs w:val="20"/>
      <w:lang w:val="en-AU" w:eastAsia="en-US"/>
    </w:rPr>
  </w:style>
  <w:style w:type="table" w:styleId="TableGrid">
    <w:name w:val="Table Grid"/>
    <w:basedOn w:val="TableNormal"/>
    <w:unhideWhenUsed/>
    <w:locked/>
    <w:rsid w:val="009F4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48E6"/>
    <w:rPr>
      <w:color w:val="808080"/>
    </w:rPr>
  </w:style>
  <w:style w:type="paragraph" w:styleId="ListParagraph">
    <w:name w:val="List Paragraph"/>
    <w:basedOn w:val="Normal"/>
    <w:uiPriority w:val="34"/>
    <w:qFormat/>
    <w:rsid w:val="00FC763E"/>
    <w:pPr>
      <w:ind w:left="720"/>
      <w:contextualSpacing/>
    </w:pPr>
  </w:style>
  <w:style w:type="character" w:styleId="CommentReference">
    <w:name w:val="annotation reference"/>
    <w:basedOn w:val="DefaultParagraphFont"/>
    <w:uiPriority w:val="99"/>
    <w:semiHidden/>
    <w:unhideWhenUsed/>
    <w:rsid w:val="00FC763E"/>
    <w:rPr>
      <w:sz w:val="16"/>
      <w:szCs w:val="16"/>
    </w:rPr>
  </w:style>
  <w:style w:type="paragraph" w:styleId="CommentText">
    <w:name w:val="annotation text"/>
    <w:basedOn w:val="Normal"/>
    <w:link w:val="CommentTextChar"/>
    <w:uiPriority w:val="99"/>
    <w:unhideWhenUsed/>
    <w:rsid w:val="00FC763E"/>
  </w:style>
  <w:style w:type="character" w:customStyle="1" w:styleId="CommentTextChar">
    <w:name w:val="Comment Text Char"/>
    <w:basedOn w:val="DefaultParagraphFont"/>
    <w:link w:val="CommentText"/>
    <w:uiPriority w:val="99"/>
    <w:rsid w:val="00FC763E"/>
    <w:rPr>
      <w:lang w:val="en-AU" w:eastAsia="en-US" w:bidi="ar-SA"/>
    </w:rPr>
  </w:style>
  <w:style w:type="paragraph" w:styleId="CommentSubject">
    <w:name w:val="annotation subject"/>
    <w:basedOn w:val="CommentText"/>
    <w:next w:val="CommentText"/>
    <w:link w:val="CommentSubjectChar"/>
    <w:uiPriority w:val="99"/>
    <w:semiHidden/>
    <w:unhideWhenUsed/>
    <w:rsid w:val="00FC763E"/>
    <w:rPr>
      <w:b/>
      <w:bCs/>
    </w:rPr>
  </w:style>
  <w:style w:type="character" w:customStyle="1" w:styleId="CommentSubjectChar">
    <w:name w:val="Comment Subject Char"/>
    <w:basedOn w:val="CommentTextChar"/>
    <w:link w:val="CommentSubject"/>
    <w:uiPriority w:val="99"/>
    <w:semiHidden/>
    <w:rsid w:val="00FC763E"/>
    <w:rPr>
      <w:b/>
      <w:bCs/>
      <w:lang w:val="en-AU" w:eastAsia="en-US" w:bidi="ar-SA"/>
    </w:rPr>
  </w:style>
  <w:style w:type="character" w:customStyle="1" w:styleId="Heading1Char">
    <w:name w:val="Heading 1 Char"/>
    <w:basedOn w:val="DefaultParagraphFont"/>
    <w:link w:val="Heading1"/>
    <w:rsid w:val="00405B18"/>
    <w:rPr>
      <w:rFonts w:asciiTheme="minorHAnsi" w:eastAsiaTheme="majorEastAsia" w:hAnsiTheme="minorHAnsi" w:cstheme="majorBidi"/>
      <w:b/>
      <w:color w:val="000000" w:themeColor="text1"/>
      <w:sz w:val="22"/>
      <w:szCs w:val="32"/>
      <w:lang w:val="en-AU" w:eastAsia="en-US" w:bidi="ar-SA"/>
    </w:rPr>
  </w:style>
  <w:style w:type="paragraph" w:styleId="Title">
    <w:name w:val="Title"/>
    <w:basedOn w:val="Normal"/>
    <w:next w:val="Normal"/>
    <w:link w:val="TitleChar"/>
    <w:qFormat/>
    <w:locked/>
    <w:rsid w:val="00405B18"/>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rsid w:val="00405B18"/>
    <w:rPr>
      <w:rFonts w:asciiTheme="minorHAnsi" w:eastAsiaTheme="majorEastAsia" w:hAnsiTheme="minorHAnsi" w:cstheme="majorBidi"/>
      <w:b/>
      <w:spacing w:val="-10"/>
      <w:kern w:val="28"/>
      <w:sz w:val="24"/>
      <w:szCs w:val="56"/>
      <w:lang w:val="en-AU" w:eastAsia="en-US" w:bidi="ar-SA"/>
    </w:rPr>
  </w:style>
  <w:style w:type="paragraph" w:styleId="BalloonText">
    <w:name w:val="Balloon Text"/>
    <w:basedOn w:val="Normal"/>
    <w:link w:val="BalloonTextChar"/>
    <w:uiPriority w:val="99"/>
    <w:semiHidden/>
    <w:unhideWhenUsed/>
    <w:rsid w:val="009077D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7D7"/>
    <w:rPr>
      <w:rFonts w:ascii="Tahoma" w:hAnsi="Tahoma" w:cs="Tahoma"/>
      <w:sz w:val="16"/>
      <w:szCs w:val="16"/>
      <w:lang w:val="en-AU" w:eastAsia="en-US" w:bidi="ar-SA"/>
    </w:rPr>
  </w:style>
  <w:style w:type="character" w:styleId="Hyperlink">
    <w:name w:val="Hyperlink"/>
    <w:unhideWhenUsed/>
    <w:rsid w:val="00A86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mailto:bevan.harden@cdhb.health.nz" TargetMode="External"/><Relationship Id="rId1" Type="http://schemas.openxmlformats.org/officeDocument/2006/relationships/hyperlink" Target="mailto:Mkemp@adhb.govt.nz"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08706AD79E49A099BB5CE1A58ECBE5"/>
        <w:category>
          <w:name w:val="General"/>
          <w:gallery w:val="placeholder"/>
        </w:category>
        <w:types>
          <w:type w:val="bbPlcHdr"/>
        </w:types>
        <w:behaviors>
          <w:behavior w:val="content"/>
        </w:behaviors>
        <w:guid w:val="{13728BD1-4DD0-47C9-9706-95B2AD5D1580}"/>
      </w:docPartPr>
      <w:docPartBody>
        <w:p w:rsidR="00BE4B8B" w:rsidRDefault="00B676A5" w:rsidP="00B676A5">
          <w:pPr>
            <w:pStyle w:val="A408706AD79E49A099BB5CE1A58ECBE5"/>
          </w:pPr>
          <w:r w:rsidRPr="006548E6">
            <w:rPr>
              <w:rStyle w:val="PlaceholderText"/>
              <w:rFonts w:ascii="Calibri" w:hAnsi="Calibri" w:cs="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7E8"/>
    <w:rsid w:val="000C67CB"/>
    <w:rsid w:val="00223582"/>
    <w:rsid w:val="00310EE1"/>
    <w:rsid w:val="00323EE3"/>
    <w:rsid w:val="00535338"/>
    <w:rsid w:val="00667F88"/>
    <w:rsid w:val="0067219D"/>
    <w:rsid w:val="00676D19"/>
    <w:rsid w:val="006C481B"/>
    <w:rsid w:val="007158A7"/>
    <w:rsid w:val="00754A3D"/>
    <w:rsid w:val="008546FC"/>
    <w:rsid w:val="008E27E8"/>
    <w:rsid w:val="00B62E0A"/>
    <w:rsid w:val="00B676A5"/>
    <w:rsid w:val="00BE4B8B"/>
    <w:rsid w:val="00C26774"/>
    <w:rsid w:val="00CD0F77"/>
    <w:rsid w:val="00D467A4"/>
    <w:rsid w:val="00DA426C"/>
    <w:rsid w:val="00E3221D"/>
    <w:rsid w:val="00E83100"/>
    <w:rsid w:val="00EC02B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6A5"/>
    <w:rPr>
      <w:color w:val="808080"/>
    </w:rPr>
  </w:style>
  <w:style w:type="paragraph" w:customStyle="1" w:styleId="0BA73F0D8F6E4CF48289893CB218D362">
    <w:name w:val="0BA73F0D8F6E4CF48289893CB218D362"/>
    <w:rsid w:val="008E27E8"/>
  </w:style>
  <w:style w:type="paragraph" w:customStyle="1" w:styleId="F10736F6D2CF48B5AC21933B1D866A4D">
    <w:name w:val="F10736F6D2CF48B5AC21933B1D866A4D"/>
    <w:rsid w:val="008E27E8"/>
  </w:style>
  <w:style w:type="paragraph" w:customStyle="1" w:styleId="6AABEF314C9741F199559808232BBAE4">
    <w:name w:val="6AABEF314C9741F199559808232BBAE4"/>
    <w:rsid w:val="00535338"/>
  </w:style>
  <w:style w:type="paragraph" w:customStyle="1" w:styleId="1231420C58384B75AF47AEA654CC25B3">
    <w:name w:val="1231420C58384B75AF47AEA654CC25B3"/>
    <w:rsid w:val="008E27E8"/>
  </w:style>
  <w:style w:type="paragraph" w:customStyle="1" w:styleId="05D85396A2494600AC779765832CAB2F">
    <w:name w:val="05D85396A2494600AC779765832CAB2F"/>
    <w:rsid w:val="00535338"/>
  </w:style>
  <w:style w:type="paragraph" w:customStyle="1" w:styleId="E491FEF8C0AE4DA29C2C04E7CD0947CA">
    <w:name w:val="E491FEF8C0AE4DA29C2C04E7CD0947CA"/>
    <w:rsid w:val="00535338"/>
  </w:style>
  <w:style w:type="paragraph" w:customStyle="1" w:styleId="BC71A3C3E9334B13A534E99F1742384F">
    <w:name w:val="BC71A3C3E9334B13A534E99F1742384F"/>
    <w:rsid w:val="00535338"/>
  </w:style>
  <w:style w:type="paragraph" w:customStyle="1" w:styleId="2502CE43053C4779B73E611473F056B5">
    <w:name w:val="2502CE43053C4779B73E611473F056B5"/>
    <w:rsid w:val="00D467A4"/>
    <w:pPr>
      <w:spacing w:after="200" w:line="276" w:lineRule="auto"/>
    </w:pPr>
    <w:rPr>
      <w:szCs w:val="22"/>
      <w:lang w:eastAsia="en-NZ" w:bidi="ar-SA"/>
    </w:rPr>
  </w:style>
  <w:style w:type="paragraph" w:customStyle="1" w:styleId="A408706AD79E49A099BB5CE1A58ECBE5">
    <w:name w:val="A408706AD79E49A099BB5CE1A58ECBE5"/>
    <w:rsid w:val="00B676A5"/>
    <w:rPr>
      <w:szCs w:val="22"/>
      <w:lang w:eastAsia="en-NZ"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8" ma:contentTypeDescription="Create a new document." ma:contentTypeScope="" ma:versionID="68ddc8c50b279519dabe5e3cb758eb59">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3137205d2caaff40b848a1e51e0179c4"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164ac-8b15-4813-ac0b-43f98e813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13ab4-29fa-4f14-8a8b-630cbbb407ff}" ma:internalName="TaxCatchAll" ma:showField="CatchAllData" ma:web="12a27b24-33e2-437a-950a-77e3660b5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378bff-0fb6-4abe-9f5d-618ace6b7864">
      <Terms xmlns="http://schemas.microsoft.com/office/infopath/2007/PartnerControls"/>
    </lcf76f155ced4ddcb4097134ff3c332f>
    <TaxCatchAll xmlns="12a27b24-33e2-437a-950a-77e3660b54fd" xsi:nil="true"/>
  </documentManagement>
</p:properties>
</file>

<file path=customXml/itemProps1.xml><?xml version="1.0" encoding="utf-8"?>
<ds:datastoreItem xmlns:ds="http://schemas.openxmlformats.org/officeDocument/2006/customXml" ds:itemID="{CD5E5132-AF41-4C3F-A8A1-D9465E89FC1A}"/>
</file>

<file path=customXml/itemProps2.xml><?xml version="1.0" encoding="utf-8"?>
<ds:datastoreItem xmlns:ds="http://schemas.openxmlformats.org/officeDocument/2006/customXml" ds:itemID="{D959B7F6-9691-4572-B040-ABA9DD4796C5}"/>
</file>

<file path=customXml/itemProps3.xml><?xml version="1.0" encoding="utf-8"?>
<ds:datastoreItem xmlns:ds="http://schemas.openxmlformats.org/officeDocument/2006/customXml" ds:itemID="{9595220B-FD33-476B-A72C-D852C3BBB969}"/>
</file>

<file path=docProps/app.xml><?xml version="1.0" encoding="utf-8"?>
<Properties xmlns="http://schemas.openxmlformats.org/officeDocument/2006/extended-properties" xmlns:vt="http://schemas.openxmlformats.org/officeDocument/2006/docPropsVTypes">
  <Template>A223FB25.dotm</Template>
  <TotalTime>0</TotalTime>
  <Pages>1</Pages>
  <Words>256</Words>
  <Characters>1460</Characters>
  <Application>Microsoft Office Word</Application>
  <DocSecurity>0</DocSecurity>
  <Lines>12</Lines>
  <Paragraphs>3</Paragraphs>
  <ScaleCrop>false</ScaleCrop>
  <Company>Conferences &amp; Events</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Title here </dc:title>
  <dc:subject/>
  <dc:creator>Jude</dc:creator>
  <cp:keywords/>
  <dc:description/>
  <cp:lastModifiedBy>Judy Dalrymple</cp:lastModifiedBy>
  <cp:revision>18</cp:revision>
  <dcterms:created xsi:type="dcterms:W3CDTF">2024-04-08T06:18:00Z</dcterms:created>
  <dcterms:modified xsi:type="dcterms:W3CDTF">2025-03-03T01:13:00Z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0x0101000B23768BF4D48C4BAD5FDFD1EA7AB492</vt:lpwstr>
  </property>
</Properties>
</file>