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docProps/core.xml" ContentType="application/vnd.openxmlformats-package.core-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word/glossary/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D9FDC" w14:textId="3BD1CAB1" w:rsidR="00A2006D" w:rsidRPr="00A2006D" w:rsidRDefault="00A2006D" w:rsidP="009E4F46">
      <w:pPr>
        <w:rPr>
          <w:rFonts w:ascii="Calibri" w:hAnsi="Calibri" w:cs="Arial"/>
          <w:b/>
        </w:rPr>
      </w:pPr>
      <w:bookmarkStart w:id="0" w:name="_Hlk102998016"/>
      <w:bookmarkStart w:id="1" w:name="_Hlk130990145"/>
      <w:r w:rsidRPr="00A2006D">
        <w:rPr>
          <w:rFonts w:ascii="Calibri" w:hAnsi="Calibri" w:cs="Arial"/>
          <w:b/>
        </w:rPr>
        <w:t>Information on completing this abstract</w:t>
      </w:r>
      <w:r w:rsidR="00FC3D1D">
        <w:rPr>
          <w:rFonts w:ascii="Calibri" w:hAnsi="Calibri" w:cs="Arial"/>
          <w:b/>
        </w:rPr>
        <w:t xml:space="preserve"> template</w:t>
      </w:r>
    </w:p>
    <w:p w14:paraId="5488D84C" w14:textId="77777777" w:rsidR="00CD267D" w:rsidRPr="00A2006D" w:rsidRDefault="00AF74F1" w:rsidP="00CD267D">
      <w:pPr>
        <w:spacing w:after="60"/>
        <w:rPr>
          <w:rFonts w:ascii="Calibri" w:hAnsi="Calibri" w:cs="Arial"/>
        </w:rPr>
      </w:pPr>
      <w:r w:rsidRPr="00A2006D">
        <w:rPr>
          <w:rFonts w:ascii="Calibri" w:hAnsi="Calibri" w:cs="Arial"/>
        </w:rPr>
        <w:t xml:space="preserve">Your </w:t>
      </w:r>
      <w:r w:rsidR="00A2006D">
        <w:rPr>
          <w:rFonts w:ascii="Calibri" w:hAnsi="Calibri" w:cs="Arial"/>
        </w:rPr>
        <w:t>Research or A</w:t>
      </w:r>
      <w:r w:rsidR="00755608" w:rsidRPr="00A2006D">
        <w:rPr>
          <w:rFonts w:ascii="Calibri" w:hAnsi="Calibri" w:cs="Arial"/>
        </w:rPr>
        <w:t xml:space="preserve">udit </w:t>
      </w:r>
      <w:r w:rsidRPr="00A2006D">
        <w:rPr>
          <w:rFonts w:ascii="Calibri" w:hAnsi="Calibri" w:cs="Arial"/>
        </w:rPr>
        <w:t xml:space="preserve">abstract </w:t>
      </w:r>
      <w:r w:rsidR="00A2006D">
        <w:rPr>
          <w:rFonts w:ascii="Calibri" w:hAnsi="Calibri" w:cs="Arial"/>
        </w:rPr>
        <w:t>should</w:t>
      </w:r>
      <w:r w:rsidRPr="00A2006D">
        <w:rPr>
          <w:rFonts w:ascii="Calibri" w:hAnsi="Calibri" w:cs="Arial"/>
        </w:rPr>
        <w:t xml:space="preserve"> include the</w:t>
      </w:r>
      <w:r w:rsidR="00755608" w:rsidRPr="00A2006D">
        <w:rPr>
          <w:rFonts w:ascii="Calibri" w:hAnsi="Calibri" w:cs="Arial"/>
        </w:rPr>
        <w:t xml:space="preserve"> guidance</w:t>
      </w:r>
      <w:r w:rsidRPr="00A2006D">
        <w:rPr>
          <w:rFonts w:ascii="Calibri" w:hAnsi="Calibri" w:cs="Arial"/>
        </w:rPr>
        <w:t xml:space="preserve"> information</w:t>
      </w:r>
      <w:r w:rsidR="00755608" w:rsidRPr="00A2006D">
        <w:rPr>
          <w:rFonts w:ascii="Calibri" w:hAnsi="Calibri" w:cs="Arial"/>
        </w:rPr>
        <w:t xml:space="preserve"> indicated in the comment boxes</w:t>
      </w:r>
      <w:r w:rsidRPr="00A2006D">
        <w:rPr>
          <w:rFonts w:ascii="Calibri" w:hAnsi="Calibri" w:cs="Arial"/>
        </w:rPr>
        <w:t xml:space="preserve">.  </w:t>
      </w:r>
      <w:r w:rsidR="00755608" w:rsidRPr="00A2006D">
        <w:rPr>
          <w:rFonts w:ascii="Calibri" w:hAnsi="Calibri" w:cs="Arial"/>
        </w:rPr>
        <w:t>Use this document as a template, typing into the text boxes and follow the formatting built in</w:t>
      </w:r>
      <w:r w:rsidR="00A2006D">
        <w:rPr>
          <w:rFonts w:ascii="Calibri" w:hAnsi="Calibri" w:cs="Arial"/>
        </w:rPr>
        <w:t>.</w:t>
      </w:r>
      <w:r w:rsidR="00DC5DD9">
        <w:rPr>
          <w:rFonts w:ascii="Calibri" w:hAnsi="Calibri" w:cs="Arial"/>
        </w:rPr>
        <w:t xml:space="preserve">  </w:t>
      </w:r>
      <w:r w:rsidR="00CD267D">
        <w:rPr>
          <w:rFonts w:ascii="Calibri" w:hAnsi="Calibri" w:cs="Arial"/>
        </w:rPr>
        <w:t>Further guidance can be found by looking at the abstract review criteria which is available for authors – this can be found on the conference website.</w:t>
      </w:r>
    </w:p>
    <w:p w14:paraId="194D8790" w14:textId="20DECD81" w:rsidR="00AF74F1" w:rsidRPr="00A2006D" w:rsidRDefault="00AF74F1" w:rsidP="00A2006D">
      <w:pPr>
        <w:spacing w:after="60"/>
        <w:rPr>
          <w:rFonts w:ascii="Calibri" w:hAnsi="Calibri" w:cs="Arial"/>
        </w:rPr>
      </w:pPr>
      <w:r w:rsidRPr="00A2006D">
        <w:rPr>
          <w:rFonts w:ascii="Calibri" w:hAnsi="Calibri" w:cs="Arial"/>
        </w:rPr>
        <w:t>Please follow the formatting information in the main ‘Call for Abstracts’ guidance and template.</w:t>
      </w:r>
    </w:p>
    <w:bookmarkEnd w:id="0"/>
    <w:p w14:paraId="1C16E85C" w14:textId="1D718E20" w:rsidR="006548E6" w:rsidRPr="00A2006D" w:rsidRDefault="006548E6" w:rsidP="009E4F46">
      <w:pPr>
        <w:pStyle w:val="ListParagraph"/>
        <w:numPr>
          <w:ilvl w:val="0"/>
          <w:numId w:val="2"/>
        </w:numPr>
        <w:spacing w:before="0" w:after="60"/>
        <w:rPr>
          <w:rFonts w:ascii="Calibri" w:hAnsi="Calibri" w:cs="Arial"/>
        </w:rPr>
      </w:pPr>
      <w:r w:rsidRPr="00A2006D">
        <w:rPr>
          <w:rFonts w:ascii="Calibri" w:hAnsi="Calibri" w:cs="Arial"/>
        </w:rPr>
        <w:t>Please ensure your abstract is no more than 300 words</w:t>
      </w:r>
      <w:r w:rsidR="00907787">
        <w:rPr>
          <w:rFonts w:ascii="Calibri" w:hAnsi="Calibri" w:cs="Arial"/>
        </w:rPr>
        <w:t xml:space="preserve"> excluding headings, title, author information, ethics details and references (maximum of three)</w:t>
      </w:r>
    </w:p>
    <w:p w14:paraId="7DEB02FF" w14:textId="750A7886" w:rsidR="002B4300" w:rsidRDefault="00C670E3" w:rsidP="00A2006D">
      <w:pPr>
        <w:pStyle w:val="ListParagraph"/>
        <w:numPr>
          <w:ilvl w:val="0"/>
          <w:numId w:val="2"/>
        </w:numPr>
        <w:spacing w:after="60"/>
        <w:rPr>
          <w:rFonts w:ascii="Calibri" w:hAnsi="Calibri" w:cs="Arial"/>
        </w:rPr>
      </w:pPr>
      <w:r>
        <w:rPr>
          <w:rFonts w:ascii="Calibri" w:hAnsi="Calibri" w:cs="Arial"/>
        </w:rPr>
        <w:t>T</w:t>
      </w:r>
      <w:r w:rsidR="002B4300">
        <w:rPr>
          <w:rFonts w:ascii="Calibri" w:hAnsi="Calibri" w:cs="Arial"/>
        </w:rPr>
        <w:t>he template below</w:t>
      </w:r>
      <w:r>
        <w:rPr>
          <w:rFonts w:ascii="Calibri" w:hAnsi="Calibri" w:cs="Arial"/>
        </w:rPr>
        <w:t xml:space="preserve"> </w:t>
      </w:r>
      <w:r w:rsidRPr="00C670E3">
        <w:rPr>
          <w:rFonts w:ascii="Calibri" w:hAnsi="Calibri" w:cs="Arial"/>
          <w:b/>
          <w:bCs/>
        </w:rPr>
        <w:t>must be used</w:t>
      </w:r>
      <w:r w:rsidR="002B4300">
        <w:rPr>
          <w:rFonts w:ascii="Calibri" w:hAnsi="Calibri" w:cs="Arial"/>
        </w:rPr>
        <w:t xml:space="preserve"> for all abstracts</w:t>
      </w:r>
    </w:p>
    <w:p w14:paraId="6264EE21" w14:textId="060EB965" w:rsidR="00F50FBD" w:rsidRDefault="006548E6" w:rsidP="002B4300">
      <w:pPr>
        <w:pStyle w:val="ListParagraph"/>
        <w:numPr>
          <w:ilvl w:val="0"/>
          <w:numId w:val="2"/>
        </w:numPr>
        <w:rPr>
          <w:rFonts w:ascii="Calibri" w:hAnsi="Calibri" w:cs="Arial"/>
        </w:rPr>
      </w:pPr>
      <w:r w:rsidRPr="00A2006D">
        <w:rPr>
          <w:rFonts w:ascii="Calibri" w:hAnsi="Calibri" w:cs="Arial"/>
        </w:rPr>
        <w:t>Please keep the font Calibri and size 11.  Headings are in bold</w:t>
      </w:r>
      <w:r w:rsidR="00A2006D">
        <w:rPr>
          <w:rFonts w:ascii="Calibri" w:hAnsi="Calibri" w:cs="Arial"/>
        </w:rPr>
        <w:t>, main text not bold, both</w:t>
      </w:r>
      <w:r w:rsidRPr="00A2006D">
        <w:rPr>
          <w:rFonts w:ascii="Calibri" w:hAnsi="Calibri" w:cs="Arial"/>
        </w:rPr>
        <w:t xml:space="preserve"> with 6pt spacing before</w:t>
      </w:r>
    </w:p>
    <w:p w14:paraId="7F0A38B1" w14:textId="71A70965" w:rsidR="003463AF" w:rsidRPr="003463AF" w:rsidRDefault="003463AF" w:rsidP="009E4F46">
      <w:pPr>
        <w:rPr>
          <w:rFonts w:ascii="Calibri" w:hAnsi="Calibri" w:cs="Arial"/>
          <w:b/>
        </w:rPr>
      </w:pPr>
      <w:r w:rsidRPr="003463AF">
        <w:rPr>
          <w:rFonts w:ascii="Calibri" w:hAnsi="Calibri" w:cs="Arial"/>
          <w:b/>
        </w:rPr>
        <w:t>Author</w:t>
      </w:r>
      <w:r w:rsidR="00D02002">
        <w:rPr>
          <w:rFonts w:ascii="Calibri" w:hAnsi="Calibri" w:cs="Arial"/>
          <w:b/>
        </w:rPr>
        <w:t xml:space="preserve"> and workplace</w:t>
      </w:r>
      <w:r w:rsidRPr="003463AF">
        <w:rPr>
          <w:rFonts w:ascii="Calibri" w:hAnsi="Calibri" w:cs="Arial"/>
          <w:b/>
        </w:rPr>
        <w:t xml:space="preserve"> anonymisation</w:t>
      </w:r>
    </w:p>
    <w:p w14:paraId="236EE1DE" w14:textId="785F88C2" w:rsidR="00D02002" w:rsidRDefault="003463AF" w:rsidP="00D02002">
      <w:pPr>
        <w:rPr>
          <w:rFonts w:ascii="Calibri" w:hAnsi="Calibri" w:cs="Arial"/>
          <w:szCs w:val="22"/>
        </w:rPr>
      </w:pPr>
      <w:r>
        <w:rPr>
          <w:rFonts w:ascii="Calibri" w:hAnsi="Calibri" w:cs="Arial"/>
          <w:szCs w:val="22"/>
        </w:rPr>
        <w:t xml:space="preserve">To assist in the fair and objective review, </w:t>
      </w:r>
      <w:r w:rsidR="00D02002">
        <w:rPr>
          <w:rFonts w:ascii="Calibri" w:hAnsi="Calibri" w:cs="Arial"/>
          <w:szCs w:val="22"/>
        </w:rPr>
        <w:t>abstracts will be</w:t>
      </w:r>
      <w:r>
        <w:rPr>
          <w:rFonts w:ascii="Calibri" w:hAnsi="Calibri" w:cs="Arial"/>
          <w:szCs w:val="22"/>
        </w:rPr>
        <w:t xml:space="preserve"> anonymis</w:t>
      </w:r>
      <w:r w:rsidR="00D02002">
        <w:rPr>
          <w:rFonts w:ascii="Calibri" w:hAnsi="Calibri" w:cs="Arial"/>
          <w:szCs w:val="22"/>
        </w:rPr>
        <w:t>ed</w:t>
      </w:r>
      <w:r>
        <w:rPr>
          <w:rFonts w:ascii="Calibri" w:hAnsi="Calibri" w:cs="Arial"/>
          <w:szCs w:val="22"/>
        </w:rPr>
        <w:t xml:space="preserve"> prior to review by the </w:t>
      </w:r>
      <w:r w:rsidR="00D02002">
        <w:rPr>
          <w:rFonts w:ascii="Calibri" w:hAnsi="Calibri" w:cs="Arial"/>
          <w:szCs w:val="22"/>
        </w:rPr>
        <w:t xml:space="preserve">abstract </w:t>
      </w:r>
      <w:r>
        <w:rPr>
          <w:rFonts w:ascii="Calibri" w:hAnsi="Calibri" w:cs="Arial"/>
          <w:szCs w:val="22"/>
        </w:rPr>
        <w:t xml:space="preserve">committee.  </w:t>
      </w:r>
      <w:r w:rsidR="00D02002">
        <w:rPr>
          <w:rFonts w:ascii="Calibri" w:hAnsi="Calibri" w:cs="Arial"/>
          <w:szCs w:val="22"/>
        </w:rPr>
        <w:t>To enable this</w:t>
      </w:r>
    </w:p>
    <w:p w14:paraId="5C612B8B" w14:textId="3A00FCE8" w:rsidR="00D02002" w:rsidRPr="00D02002" w:rsidRDefault="00D02002" w:rsidP="00D02002">
      <w:pPr>
        <w:pStyle w:val="ListParagraph"/>
        <w:numPr>
          <w:ilvl w:val="0"/>
          <w:numId w:val="4"/>
        </w:numPr>
        <w:spacing w:before="0" w:after="60"/>
        <w:rPr>
          <w:rFonts w:ascii="Calibri" w:hAnsi="Calibri" w:cs="Arial"/>
          <w:szCs w:val="22"/>
        </w:rPr>
      </w:pPr>
      <w:r>
        <w:rPr>
          <w:rFonts w:ascii="Calibri" w:hAnsi="Calibri" w:cs="Arial"/>
          <w:szCs w:val="22"/>
        </w:rPr>
        <w:t>t</w:t>
      </w:r>
      <w:r w:rsidR="003463AF" w:rsidRPr="00D02002">
        <w:rPr>
          <w:rFonts w:ascii="Calibri" w:hAnsi="Calibri" w:cs="Arial"/>
          <w:szCs w:val="22"/>
        </w:rPr>
        <w:t>he author information you provide will be removed from the abstract by FP2</w:t>
      </w:r>
    </w:p>
    <w:p w14:paraId="0C7546A7" w14:textId="43B37060" w:rsidR="003463AF" w:rsidRPr="00D02002" w:rsidRDefault="003463AF" w:rsidP="002B4300">
      <w:pPr>
        <w:pStyle w:val="ListParagraph"/>
        <w:numPr>
          <w:ilvl w:val="0"/>
          <w:numId w:val="4"/>
        </w:numPr>
        <w:rPr>
          <w:rFonts w:ascii="Calibri" w:hAnsi="Calibri" w:cs="Arial"/>
        </w:rPr>
      </w:pPr>
      <w:r w:rsidRPr="00D02002">
        <w:rPr>
          <w:rFonts w:ascii="Calibri" w:hAnsi="Calibri" w:cs="Arial"/>
          <w:b/>
          <w:bCs/>
          <w:szCs w:val="22"/>
        </w:rPr>
        <w:t>do not include any information that directly identifies the workplace</w:t>
      </w:r>
      <w:r w:rsidRPr="00D02002">
        <w:rPr>
          <w:rFonts w:ascii="Calibri" w:hAnsi="Calibri" w:cs="Arial"/>
          <w:szCs w:val="22"/>
        </w:rPr>
        <w:t xml:space="preserve"> in the title or text of the abstract</w:t>
      </w:r>
    </w:p>
    <w:p w14:paraId="08C230D0" w14:textId="77777777" w:rsidR="00755608" w:rsidRPr="003463AF" w:rsidRDefault="00AF74F1" w:rsidP="009E4F46">
      <w:pPr>
        <w:rPr>
          <w:rFonts w:ascii="Calibri" w:hAnsi="Calibri" w:cs="Arial"/>
          <w:b/>
          <w:bCs/>
        </w:rPr>
      </w:pPr>
      <w:r w:rsidRPr="003463AF">
        <w:rPr>
          <w:rFonts w:ascii="Calibri" w:hAnsi="Calibri" w:cs="Arial"/>
          <w:b/>
          <w:bCs/>
        </w:rPr>
        <w:t>Before submitting your abstract please delete</w:t>
      </w:r>
    </w:p>
    <w:p w14:paraId="72EA0AB5" w14:textId="2A7ADE4A" w:rsidR="00755608" w:rsidRPr="00A2006D" w:rsidRDefault="00A2006D" w:rsidP="009E4F46">
      <w:pPr>
        <w:pStyle w:val="ListParagraph"/>
        <w:numPr>
          <w:ilvl w:val="0"/>
          <w:numId w:val="3"/>
        </w:numPr>
        <w:spacing w:before="60"/>
        <w:rPr>
          <w:rFonts w:ascii="Calibri" w:hAnsi="Calibri" w:cs="Arial"/>
        </w:rPr>
      </w:pPr>
      <w:r w:rsidRPr="00A2006D">
        <w:rPr>
          <w:rFonts w:ascii="Calibri" w:hAnsi="Calibri" w:cs="Arial"/>
        </w:rPr>
        <w:t>t</w:t>
      </w:r>
      <w:r w:rsidR="00755608" w:rsidRPr="00A2006D">
        <w:rPr>
          <w:rFonts w:ascii="Calibri" w:hAnsi="Calibri" w:cs="Arial"/>
        </w:rPr>
        <w:t xml:space="preserve">his information </w:t>
      </w:r>
      <w:proofErr w:type="gramStart"/>
      <w:r w:rsidR="00755608" w:rsidRPr="00A2006D">
        <w:rPr>
          <w:rFonts w:ascii="Calibri" w:hAnsi="Calibri" w:cs="Arial"/>
        </w:rPr>
        <w:t>section</w:t>
      </w:r>
      <w:bookmarkStart w:id="2" w:name="_GoBack"/>
      <w:bookmarkEnd w:id="2"/>
      <w:proofErr w:type="gramEnd"/>
    </w:p>
    <w:p w14:paraId="3C5A6CCF" w14:textId="0A0B7791" w:rsidR="00AF74F1" w:rsidRPr="00A2006D" w:rsidRDefault="00A2006D" w:rsidP="005373D0">
      <w:pPr>
        <w:pStyle w:val="ListParagraph"/>
        <w:numPr>
          <w:ilvl w:val="0"/>
          <w:numId w:val="3"/>
        </w:numPr>
        <w:rPr>
          <w:rFonts w:ascii="Calibri" w:hAnsi="Calibri" w:cs="Arial"/>
        </w:rPr>
      </w:pPr>
      <w:r>
        <w:rPr>
          <w:rFonts w:ascii="Calibri" w:hAnsi="Calibri" w:cs="Arial"/>
        </w:rPr>
        <w:t>all</w:t>
      </w:r>
      <w:r w:rsidR="00AF74F1" w:rsidRPr="00A2006D">
        <w:rPr>
          <w:rFonts w:ascii="Calibri" w:hAnsi="Calibri" w:cs="Arial"/>
        </w:rPr>
        <w:t xml:space="preserve"> comments boxes with guidance</w:t>
      </w:r>
    </w:p>
    <w:p w14:paraId="07ED343F" w14:textId="04AD756A" w:rsidR="00A2006D" w:rsidRPr="00A2006D" w:rsidRDefault="00A2006D" w:rsidP="002B4300">
      <w:pPr>
        <w:pStyle w:val="ListParagraph"/>
        <w:numPr>
          <w:ilvl w:val="0"/>
          <w:numId w:val="3"/>
        </w:numPr>
        <w:spacing w:after="120"/>
        <w:rPr>
          <w:rFonts w:ascii="Calibri" w:hAnsi="Calibri" w:cs="Arial"/>
        </w:rPr>
      </w:pPr>
      <w:r w:rsidRPr="00A2006D">
        <w:rPr>
          <w:rFonts w:ascii="Calibri" w:hAnsi="Calibri" w:cs="Arial"/>
        </w:rPr>
        <w:t>any remaining ‘</w:t>
      </w:r>
      <w:r w:rsidR="00D02002">
        <w:rPr>
          <w:rFonts w:ascii="Calibri" w:hAnsi="Calibri" w:cs="Arial"/>
        </w:rPr>
        <w:t>Enter text</w:t>
      </w:r>
      <w:r w:rsidRPr="00A2006D">
        <w:rPr>
          <w:rFonts w:ascii="Calibri" w:hAnsi="Calibri" w:cs="Arial"/>
        </w:rPr>
        <w:t>’ fields not used</w:t>
      </w:r>
    </w:p>
    <w:tbl>
      <w:tblPr>
        <w:tblW w:w="0" w:type="auto"/>
        <w:tblLook w:val="04A0" w:firstRow="1" w:lastRow="0" w:firstColumn="1" w:lastColumn="0" w:noHBand="0" w:noVBand="1"/>
      </w:tblPr>
      <w:tblGrid>
        <w:gridCol w:w="740"/>
        <w:gridCol w:w="417"/>
        <w:gridCol w:w="3099"/>
        <w:gridCol w:w="5419"/>
      </w:tblGrid>
      <w:tr w:rsidR="00A46B19" w:rsidRPr="009312AE" w14:paraId="691E6019" w14:textId="77777777" w:rsidTr="002B4300">
        <w:bookmarkEnd w:id="1" w:displacedByCustomXml="next"/>
        <w:sdt>
          <w:sdtPr>
            <w:rPr>
              <w:b w:val="0"/>
            </w:rPr>
            <w:id w:val="-886870297"/>
            <w:placeholder>
              <w:docPart w:val="DefaultPlaceholder_-1854013440"/>
            </w:placeholder>
          </w:sdtPr>
          <w:sdtEndPr/>
          <w:sdtContent>
            <w:commentRangeStart w:id="3" w:displacedByCustomXml="prev"/>
            <w:tc>
              <w:tcPr>
                <w:tcW w:w="9675" w:type="dxa"/>
                <w:gridSpan w:val="4"/>
                <w:shd w:val="clear" w:color="auto" w:fill="auto"/>
              </w:tcPr>
              <w:p w14:paraId="2401837F" w14:textId="69B8601E" w:rsidR="006548E6" w:rsidRPr="009312AE" w:rsidRDefault="006548E6" w:rsidP="003D5CA0">
                <w:pPr>
                  <w:pStyle w:val="Title"/>
                  <w:rPr>
                    <w:b w:val="0"/>
                  </w:rPr>
                </w:pPr>
                <w:r w:rsidRPr="009312AE">
                  <w:t xml:space="preserve">Type </w:t>
                </w:r>
                <w:r w:rsidR="003D5CA0">
                  <w:rPr>
                    <w:b w:val="0"/>
                  </w:rPr>
                  <w:t>y</w:t>
                </w:r>
                <w:r w:rsidRPr="009312AE">
                  <w:t xml:space="preserve">our </w:t>
                </w:r>
                <w:r w:rsidR="003D5CA0">
                  <w:rPr>
                    <w:b w:val="0"/>
                  </w:rPr>
                  <w:t>t</w:t>
                </w:r>
                <w:r w:rsidRPr="009312AE">
                  <w:t xml:space="preserve">itle </w:t>
                </w:r>
                <w:r w:rsidR="003D5CA0">
                  <w:rPr>
                    <w:b w:val="0"/>
                  </w:rPr>
                  <w:t>h</w:t>
                </w:r>
                <w:r w:rsidRPr="009312AE">
                  <w:t>ere</w:t>
                </w:r>
                <w:commentRangeEnd w:id="3"/>
                <w:r w:rsidR="00AF74F1" w:rsidRPr="009312AE">
                  <w:rPr>
                    <w:rStyle w:val="CommentReference"/>
                    <w:sz w:val="24"/>
                    <w:szCs w:val="24"/>
                  </w:rPr>
                  <w:commentReference w:id="3"/>
                </w:r>
              </w:p>
            </w:tc>
          </w:sdtContent>
        </w:sdt>
      </w:tr>
      <w:tr w:rsidR="00A46B19" w:rsidRPr="00A46B19" w14:paraId="7F46C776" w14:textId="77777777" w:rsidTr="002B4300">
        <w:tc>
          <w:tcPr>
            <w:tcW w:w="9675" w:type="dxa"/>
            <w:gridSpan w:val="4"/>
            <w:shd w:val="clear" w:color="auto" w:fill="auto"/>
          </w:tcPr>
          <w:p w14:paraId="43D8FFD5" w14:textId="77777777" w:rsidR="00D02002" w:rsidRDefault="00D02002" w:rsidP="00E13C8D">
            <w:pPr>
              <w:rPr>
                <w:rFonts w:cstheme="minorHAnsi"/>
                <w:szCs w:val="22"/>
              </w:rPr>
            </w:pPr>
            <w:r w:rsidRPr="00A46B19">
              <w:rPr>
                <w:rFonts w:cstheme="minorHAnsi"/>
                <w:szCs w:val="22"/>
              </w:rPr>
              <w:t xml:space="preserve">Enter </w:t>
            </w:r>
            <w:r w:rsidRPr="00A46B19">
              <w:rPr>
                <w:rFonts w:ascii="Calibri" w:hAnsi="Calibri" w:cs="Arial"/>
                <w:szCs w:val="22"/>
                <w:u w:val="single"/>
              </w:rPr>
              <w:t xml:space="preserve">Presenting </w:t>
            </w:r>
            <w:proofErr w:type="spellStart"/>
            <w:r w:rsidRPr="00A46B19">
              <w:rPr>
                <w:rFonts w:ascii="Calibri" w:hAnsi="Calibri" w:cs="Arial"/>
                <w:szCs w:val="22"/>
                <w:u w:val="single"/>
              </w:rPr>
              <w:t>author</w:t>
            </w:r>
            <w:r w:rsidRPr="00A46B19">
              <w:rPr>
                <w:rFonts w:ascii="Calibri" w:hAnsi="Calibri" w:cs="Arial"/>
                <w:szCs w:val="22"/>
                <w:u w:val="single"/>
                <w:vertAlign w:val="superscript"/>
              </w:rPr>
              <w:t>x</w:t>
            </w:r>
            <w:proofErr w:type="spellEnd"/>
            <w:r w:rsidRPr="00A46B19">
              <w:rPr>
                <w:rFonts w:ascii="Calibri" w:hAnsi="Calibri" w:cs="Arial"/>
                <w:szCs w:val="22"/>
              </w:rPr>
              <w:t>, Co-</w:t>
            </w:r>
            <w:proofErr w:type="spellStart"/>
            <w:r w:rsidRPr="00A46B19">
              <w:rPr>
                <w:rFonts w:ascii="Calibri" w:hAnsi="Calibri" w:cs="Arial"/>
                <w:szCs w:val="22"/>
              </w:rPr>
              <w:t>author</w:t>
            </w:r>
            <w:r w:rsidRPr="00A46B19">
              <w:rPr>
                <w:rFonts w:ascii="Calibri" w:hAnsi="Calibri" w:cs="Arial"/>
                <w:szCs w:val="22"/>
                <w:vertAlign w:val="superscript"/>
              </w:rPr>
              <w:t>x</w:t>
            </w:r>
            <w:proofErr w:type="spellEnd"/>
            <w:r w:rsidRPr="00A46B19">
              <w:rPr>
                <w:rFonts w:ascii="Calibri" w:hAnsi="Calibri" w:cs="Arial"/>
                <w:szCs w:val="22"/>
                <w:vertAlign w:val="superscript"/>
              </w:rPr>
              <w:t xml:space="preserve"> </w:t>
            </w:r>
            <w:r w:rsidRPr="00A46B19">
              <w:rPr>
                <w:rFonts w:ascii="Calibri" w:hAnsi="Calibri" w:cs="Arial"/>
                <w:szCs w:val="22"/>
              </w:rPr>
              <w:t>(last name then initials)</w:t>
            </w:r>
            <w:commentRangeStart w:id="5"/>
            <w:commentRangeEnd w:id="5"/>
            <w:r w:rsidRPr="00A46B19">
              <w:rPr>
                <w:rStyle w:val="CommentReference"/>
              </w:rPr>
              <w:commentReference w:id="5"/>
            </w:r>
            <w:r w:rsidRPr="00A46B19">
              <w:rPr>
                <w:rFonts w:cstheme="minorHAnsi"/>
                <w:szCs w:val="22"/>
              </w:rPr>
              <w:t xml:space="preserve"> </w:t>
            </w:r>
          </w:p>
          <w:p w14:paraId="76DB73D4" w14:textId="77777777" w:rsidR="00D02002" w:rsidRDefault="00D02002" w:rsidP="00E13C8D">
            <w:pPr>
              <w:spacing w:before="0"/>
              <w:rPr>
                <w:rFonts w:cstheme="minorHAnsi"/>
                <w:szCs w:val="22"/>
              </w:rPr>
            </w:pPr>
            <w:r w:rsidRPr="00A46B19">
              <w:rPr>
                <w:rFonts w:cstheme="minorHAnsi"/>
                <w:szCs w:val="22"/>
              </w:rPr>
              <w:t xml:space="preserve">Enter </w:t>
            </w:r>
            <w:r w:rsidRPr="00A46B19">
              <w:rPr>
                <w:rFonts w:ascii="Calibri" w:hAnsi="Calibri" w:cs="Arial"/>
                <w:szCs w:val="22"/>
              </w:rPr>
              <w:t xml:space="preserve">Email address of Presenting </w:t>
            </w:r>
            <w:r>
              <w:rPr>
                <w:rFonts w:ascii="Calibri" w:hAnsi="Calibri" w:cs="Arial"/>
                <w:szCs w:val="22"/>
              </w:rPr>
              <w:t>a</w:t>
            </w:r>
            <w:r w:rsidRPr="00A46B19">
              <w:rPr>
                <w:rFonts w:ascii="Calibri" w:hAnsi="Calibri" w:cs="Arial"/>
                <w:szCs w:val="22"/>
              </w:rPr>
              <w:t>uthor</w:t>
            </w:r>
            <w:r w:rsidRPr="00A46B19">
              <w:rPr>
                <w:rFonts w:cstheme="minorHAnsi"/>
                <w:szCs w:val="22"/>
              </w:rPr>
              <w:t xml:space="preserve"> </w:t>
            </w:r>
          </w:p>
          <w:p w14:paraId="5BF789F8" w14:textId="77777777" w:rsidR="00D02002" w:rsidRDefault="00D02002" w:rsidP="00E13C8D">
            <w:pPr>
              <w:spacing w:before="0"/>
              <w:rPr>
                <w:rFonts w:cstheme="minorHAnsi"/>
                <w:szCs w:val="22"/>
              </w:rPr>
            </w:pPr>
            <w:r w:rsidRPr="00A46B19">
              <w:rPr>
                <w:rFonts w:cstheme="minorHAnsi"/>
                <w:szCs w:val="22"/>
              </w:rPr>
              <w:t xml:space="preserve">Enter </w:t>
            </w:r>
            <w:r w:rsidRPr="00A46B19">
              <w:rPr>
                <w:rFonts w:ascii="Calibri" w:hAnsi="Calibri" w:cs="Arial"/>
                <w:szCs w:val="22"/>
                <w:vertAlign w:val="superscript"/>
              </w:rPr>
              <w:t>1</w:t>
            </w:r>
            <w:r w:rsidRPr="00A46B19">
              <w:rPr>
                <w:rFonts w:ascii="Calibri" w:hAnsi="Calibri" w:cs="Arial"/>
                <w:szCs w:val="22"/>
              </w:rPr>
              <w:t xml:space="preserve"> Institution, City, Country (only if outside New Zealand)</w:t>
            </w:r>
          </w:p>
          <w:p w14:paraId="4D598B6E" w14:textId="4274D5F8" w:rsidR="006548E6" w:rsidRPr="00A46B19" w:rsidRDefault="00D02002" w:rsidP="00E13C8D">
            <w:pPr>
              <w:spacing w:before="0"/>
              <w:rPr>
                <w:rFonts w:cstheme="minorHAnsi"/>
                <w:szCs w:val="22"/>
              </w:rPr>
            </w:pPr>
            <w:r w:rsidRPr="00A46B19">
              <w:rPr>
                <w:rFonts w:cstheme="minorHAnsi"/>
                <w:szCs w:val="22"/>
              </w:rPr>
              <w:t xml:space="preserve">Enter </w:t>
            </w:r>
            <w:r w:rsidRPr="00A46B19">
              <w:rPr>
                <w:rFonts w:cstheme="minorHAnsi"/>
                <w:szCs w:val="22"/>
                <w:vertAlign w:val="superscript"/>
              </w:rPr>
              <w:t>2</w:t>
            </w:r>
            <w:r w:rsidRPr="00A46B19">
              <w:rPr>
                <w:rFonts w:ascii="Calibri" w:hAnsi="Calibri" w:cs="Arial"/>
                <w:szCs w:val="22"/>
              </w:rPr>
              <w:t xml:space="preserve"> Institution, City, Country (only if outside New Zealand)</w:t>
            </w:r>
          </w:p>
        </w:tc>
      </w:tr>
      <w:tr w:rsidR="00A46B19" w:rsidRPr="00A46B19" w14:paraId="7B933589" w14:textId="77777777" w:rsidTr="002B4300">
        <w:tc>
          <w:tcPr>
            <w:tcW w:w="9675" w:type="dxa"/>
            <w:gridSpan w:val="4"/>
            <w:shd w:val="clear" w:color="auto" w:fill="auto"/>
          </w:tcPr>
          <w:p w14:paraId="236883C1" w14:textId="5636FEA6" w:rsidR="009F4D37" w:rsidRPr="00A46B19" w:rsidRDefault="00566AB1" w:rsidP="003D5CA0">
            <w:pPr>
              <w:pStyle w:val="Heading1"/>
            </w:pPr>
            <w:commentRangeStart w:id="7"/>
            <w:r w:rsidRPr="00A46B19">
              <w:t>Introduction</w:t>
            </w:r>
            <w:commentRangeEnd w:id="7"/>
            <w:r w:rsidR="00B57386" w:rsidRPr="00A46B19">
              <w:rPr>
                <w:rStyle w:val="CommentReference"/>
              </w:rPr>
              <w:commentReference w:id="7"/>
            </w:r>
          </w:p>
        </w:tc>
      </w:tr>
      <w:tr w:rsidR="00A46B19" w:rsidRPr="00A46B19" w14:paraId="318719F7" w14:textId="77777777" w:rsidTr="002B4300">
        <w:tc>
          <w:tcPr>
            <w:tcW w:w="9675" w:type="dxa"/>
            <w:gridSpan w:val="4"/>
            <w:shd w:val="clear" w:color="auto" w:fill="auto"/>
          </w:tcPr>
          <w:p w14:paraId="5979D256" w14:textId="4D1CC657" w:rsidR="009F4D37" w:rsidRPr="00A46B19" w:rsidRDefault="00D02002" w:rsidP="006548E6">
            <w:pPr>
              <w:rPr>
                <w:rFonts w:ascii="Calibri" w:hAnsi="Calibri" w:cs="Arial"/>
                <w:szCs w:val="22"/>
              </w:rPr>
            </w:pPr>
            <w:r>
              <w:rPr>
                <w:rFonts w:ascii="Calibri" w:hAnsi="Calibri" w:cs="Arial"/>
                <w:szCs w:val="22"/>
              </w:rPr>
              <w:t>Enter text</w:t>
            </w:r>
          </w:p>
        </w:tc>
      </w:tr>
      <w:tr w:rsidR="00A46B19" w:rsidRPr="00A46B19" w14:paraId="280ED9D0" w14:textId="77777777" w:rsidTr="002B4300">
        <w:tc>
          <w:tcPr>
            <w:tcW w:w="9675" w:type="dxa"/>
            <w:gridSpan w:val="4"/>
            <w:shd w:val="clear" w:color="auto" w:fill="auto"/>
          </w:tcPr>
          <w:p w14:paraId="26FBE1B6" w14:textId="271ECD4C" w:rsidR="009F4D37" w:rsidRPr="00A46B19" w:rsidRDefault="00566AB1" w:rsidP="003D5CA0">
            <w:pPr>
              <w:pStyle w:val="Heading1"/>
            </w:pPr>
            <w:commentRangeStart w:id="9"/>
            <w:r w:rsidRPr="00A46B19">
              <w:t>Aim</w:t>
            </w:r>
            <w:commentRangeEnd w:id="9"/>
            <w:r w:rsidR="00B57386" w:rsidRPr="00A46B19">
              <w:rPr>
                <w:rStyle w:val="CommentReference"/>
              </w:rPr>
              <w:commentReference w:id="9"/>
            </w:r>
          </w:p>
        </w:tc>
      </w:tr>
      <w:tr w:rsidR="00A46B19" w:rsidRPr="00A46B19" w14:paraId="4EDE8AD4" w14:textId="77777777" w:rsidTr="002B4300">
        <w:tc>
          <w:tcPr>
            <w:tcW w:w="9675" w:type="dxa"/>
            <w:gridSpan w:val="4"/>
            <w:shd w:val="clear" w:color="auto" w:fill="auto"/>
          </w:tcPr>
          <w:p w14:paraId="5CC6BA1B" w14:textId="770C4749" w:rsidR="009F4D37" w:rsidRPr="00A46B19" w:rsidRDefault="00D02002" w:rsidP="006548E6">
            <w:pPr>
              <w:rPr>
                <w:rFonts w:ascii="Calibri" w:hAnsi="Calibri" w:cs="Arial"/>
                <w:szCs w:val="22"/>
              </w:rPr>
            </w:pPr>
            <w:r>
              <w:rPr>
                <w:rFonts w:ascii="Calibri" w:hAnsi="Calibri" w:cs="Arial"/>
                <w:szCs w:val="22"/>
              </w:rPr>
              <w:t>Enter text</w:t>
            </w:r>
          </w:p>
        </w:tc>
      </w:tr>
      <w:tr w:rsidR="00A46B19" w:rsidRPr="00A46B19" w14:paraId="4A19F038" w14:textId="77777777" w:rsidTr="002B4300">
        <w:tc>
          <w:tcPr>
            <w:tcW w:w="9675" w:type="dxa"/>
            <w:gridSpan w:val="4"/>
            <w:shd w:val="clear" w:color="auto" w:fill="auto"/>
          </w:tcPr>
          <w:p w14:paraId="4A80CBDE" w14:textId="63B6976D" w:rsidR="009F4D37" w:rsidRPr="00A46B19" w:rsidRDefault="009F4D37" w:rsidP="003D5CA0">
            <w:pPr>
              <w:pStyle w:val="Heading1"/>
            </w:pPr>
            <w:commentRangeStart w:id="10"/>
            <w:r w:rsidRPr="00A46B19">
              <w:t>Method</w:t>
            </w:r>
            <w:commentRangeEnd w:id="10"/>
            <w:r w:rsidR="00B57386" w:rsidRPr="00A46B19">
              <w:rPr>
                <w:rStyle w:val="CommentReference"/>
              </w:rPr>
              <w:commentReference w:id="10"/>
            </w:r>
          </w:p>
        </w:tc>
      </w:tr>
      <w:tr w:rsidR="00A46B19" w:rsidRPr="00A46B19" w14:paraId="7EAF25AE" w14:textId="77777777" w:rsidTr="002B4300">
        <w:tc>
          <w:tcPr>
            <w:tcW w:w="9675" w:type="dxa"/>
            <w:gridSpan w:val="4"/>
            <w:shd w:val="clear" w:color="auto" w:fill="auto"/>
          </w:tcPr>
          <w:p w14:paraId="602175C0" w14:textId="2D17ACE3" w:rsidR="009F4D37" w:rsidRPr="00A46B19" w:rsidRDefault="00D02002" w:rsidP="006548E6">
            <w:pPr>
              <w:rPr>
                <w:rFonts w:ascii="Calibri" w:hAnsi="Calibri" w:cs="Arial"/>
                <w:szCs w:val="22"/>
              </w:rPr>
            </w:pPr>
            <w:r>
              <w:rPr>
                <w:rFonts w:ascii="Calibri" w:hAnsi="Calibri" w:cs="Arial"/>
                <w:szCs w:val="22"/>
              </w:rPr>
              <w:t>Enter text</w:t>
            </w:r>
          </w:p>
        </w:tc>
      </w:tr>
      <w:tr w:rsidR="00A46B19" w:rsidRPr="003D5CA0" w14:paraId="1DA5599A" w14:textId="77777777" w:rsidTr="002B4300">
        <w:tc>
          <w:tcPr>
            <w:tcW w:w="9675" w:type="dxa"/>
            <w:gridSpan w:val="4"/>
            <w:shd w:val="clear" w:color="auto" w:fill="auto"/>
          </w:tcPr>
          <w:p w14:paraId="02EB72F2" w14:textId="34E6F2E1" w:rsidR="002E30C8" w:rsidRPr="003D5CA0" w:rsidRDefault="002E30C8" w:rsidP="002E30C8">
            <w:pPr>
              <w:rPr>
                <w:rFonts w:ascii="Calibri" w:hAnsi="Calibri" w:cs="Arial"/>
                <w:sz w:val="20"/>
              </w:rPr>
            </w:pPr>
            <w:r w:rsidRPr="003D5CA0">
              <w:rPr>
                <w:rFonts w:ascii="Calibri" w:hAnsi="Calibri" w:cs="Arial"/>
                <w:sz w:val="20"/>
              </w:rPr>
              <w:t>Was ethical approval sought?</w:t>
            </w:r>
          </w:p>
        </w:tc>
      </w:tr>
      <w:tr w:rsidR="00A46B19" w:rsidRPr="003D5CA0" w14:paraId="5B17DA07" w14:textId="4F826E71" w:rsidTr="002B4300">
        <w:tc>
          <w:tcPr>
            <w:tcW w:w="740" w:type="dxa"/>
            <w:shd w:val="clear" w:color="auto" w:fill="auto"/>
          </w:tcPr>
          <w:p w14:paraId="0EA13FC3" w14:textId="2F4B72BA" w:rsidR="002E30C8" w:rsidRPr="003D5CA0" w:rsidRDefault="002E30C8" w:rsidP="006548E6">
            <w:pPr>
              <w:rPr>
                <w:rFonts w:ascii="Calibri" w:hAnsi="Calibri" w:cs="Arial"/>
                <w:sz w:val="20"/>
              </w:rPr>
            </w:pPr>
            <w:r w:rsidRPr="003D5CA0">
              <w:rPr>
                <w:rFonts w:ascii="Calibri" w:hAnsi="Calibri" w:cs="Arial"/>
                <w:sz w:val="20"/>
              </w:rPr>
              <w:t>Yes</w:t>
            </w:r>
          </w:p>
        </w:tc>
        <w:sdt>
          <w:sdtPr>
            <w:rPr>
              <w:rFonts w:ascii="Calibri" w:hAnsi="Calibri" w:cs="Arial"/>
              <w:b/>
              <w:sz w:val="20"/>
            </w:rPr>
            <w:id w:val="1077944962"/>
            <w14:checkbox>
              <w14:checked w14:val="0"/>
              <w14:checkedState w14:val="2612" w14:font="MS Gothic"/>
              <w14:uncheckedState w14:val="2610" w14:font="MS Gothic"/>
            </w14:checkbox>
          </w:sdtPr>
          <w:sdtEndPr/>
          <w:sdtContent>
            <w:tc>
              <w:tcPr>
                <w:tcW w:w="417" w:type="dxa"/>
                <w:shd w:val="clear" w:color="auto" w:fill="auto"/>
              </w:tcPr>
              <w:p w14:paraId="6B446D51" w14:textId="1733B41D" w:rsidR="002E30C8" w:rsidRPr="003D5CA0" w:rsidRDefault="002E30C8" w:rsidP="006548E6">
                <w:pPr>
                  <w:rPr>
                    <w:rFonts w:ascii="Calibri" w:hAnsi="Calibri" w:cs="Arial"/>
                    <w:b/>
                    <w:sz w:val="20"/>
                  </w:rPr>
                </w:pPr>
                <w:r w:rsidRPr="003D5CA0">
                  <w:rPr>
                    <w:rFonts w:ascii="MS Gothic" w:eastAsia="MS Gothic" w:hAnsi="MS Gothic" w:cs="Arial" w:hint="eastAsia"/>
                    <w:b/>
                    <w:sz w:val="20"/>
                  </w:rPr>
                  <w:t>☐</w:t>
                </w:r>
              </w:p>
            </w:tc>
          </w:sdtContent>
        </w:sdt>
        <w:tc>
          <w:tcPr>
            <w:tcW w:w="3099" w:type="dxa"/>
            <w:shd w:val="clear" w:color="auto" w:fill="auto"/>
          </w:tcPr>
          <w:p w14:paraId="5768FA7D" w14:textId="6AC7CE8D" w:rsidR="002E30C8" w:rsidRPr="003D5CA0" w:rsidRDefault="002E30C8" w:rsidP="006548E6">
            <w:pPr>
              <w:rPr>
                <w:rFonts w:ascii="Calibri" w:hAnsi="Calibri" w:cs="Arial"/>
                <w:sz w:val="20"/>
              </w:rPr>
            </w:pPr>
            <w:r w:rsidRPr="003D5CA0">
              <w:rPr>
                <w:rFonts w:ascii="Calibri" w:hAnsi="Calibri" w:cs="Arial"/>
                <w:sz w:val="20"/>
              </w:rPr>
              <w:t>Committee and approval number</w:t>
            </w:r>
          </w:p>
        </w:tc>
        <w:tc>
          <w:tcPr>
            <w:tcW w:w="5419" w:type="dxa"/>
            <w:shd w:val="clear" w:color="auto" w:fill="auto"/>
          </w:tcPr>
          <w:p w14:paraId="59D3C2C9" w14:textId="00505391" w:rsidR="002E30C8" w:rsidRPr="003D5CA0" w:rsidRDefault="00D02002" w:rsidP="006548E6">
            <w:pPr>
              <w:rPr>
                <w:rFonts w:ascii="Calibri" w:hAnsi="Calibri" w:cs="Arial"/>
                <w:sz w:val="20"/>
              </w:rPr>
            </w:pPr>
            <w:r>
              <w:rPr>
                <w:rFonts w:ascii="Calibri" w:hAnsi="Calibri" w:cs="Arial"/>
                <w:szCs w:val="22"/>
              </w:rPr>
              <w:t>Enter text</w:t>
            </w:r>
          </w:p>
        </w:tc>
      </w:tr>
      <w:tr w:rsidR="00A46B19" w:rsidRPr="003D5CA0" w14:paraId="0695EAC4" w14:textId="5E50B537" w:rsidTr="002B4300">
        <w:tc>
          <w:tcPr>
            <w:tcW w:w="740" w:type="dxa"/>
            <w:shd w:val="clear" w:color="auto" w:fill="auto"/>
          </w:tcPr>
          <w:p w14:paraId="6B6B1873" w14:textId="3687CA17" w:rsidR="002E30C8" w:rsidRPr="003D5CA0" w:rsidRDefault="002E30C8" w:rsidP="006548E6">
            <w:pPr>
              <w:rPr>
                <w:rFonts w:ascii="Calibri" w:hAnsi="Calibri" w:cs="Arial"/>
                <w:sz w:val="20"/>
              </w:rPr>
            </w:pPr>
            <w:r w:rsidRPr="003D5CA0">
              <w:rPr>
                <w:rFonts w:ascii="Calibri" w:hAnsi="Calibri" w:cs="Arial"/>
                <w:sz w:val="20"/>
              </w:rPr>
              <w:t>No</w:t>
            </w:r>
          </w:p>
        </w:tc>
        <w:sdt>
          <w:sdtPr>
            <w:rPr>
              <w:rFonts w:ascii="Calibri" w:hAnsi="Calibri" w:cs="Arial"/>
              <w:b/>
              <w:sz w:val="20"/>
            </w:rPr>
            <w:id w:val="-470671101"/>
            <w14:checkbox>
              <w14:checked w14:val="0"/>
              <w14:checkedState w14:val="2612" w14:font="MS Gothic"/>
              <w14:uncheckedState w14:val="2610" w14:font="MS Gothic"/>
            </w14:checkbox>
          </w:sdtPr>
          <w:sdtEndPr/>
          <w:sdtContent>
            <w:tc>
              <w:tcPr>
                <w:tcW w:w="417" w:type="dxa"/>
                <w:shd w:val="clear" w:color="auto" w:fill="auto"/>
              </w:tcPr>
              <w:p w14:paraId="046FA168" w14:textId="57864300" w:rsidR="002E30C8" w:rsidRPr="003D5CA0" w:rsidRDefault="002E30C8" w:rsidP="006548E6">
                <w:pPr>
                  <w:rPr>
                    <w:rFonts w:ascii="Calibri" w:hAnsi="Calibri" w:cs="Arial"/>
                    <w:b/>
                    <w:sz w:val="20"/>
                  </w:rPr>
                </w:pPr>
                <w:r w:rsidRPr="003D5CA0">
                  <w:rPr>
                    <w:rFonts w:ascii="MS Gothic" w:eastAsia="MS Gothic" w:hAnsi="MS Gothic" w:cs="Arial" w:hint="eastAsia"/>
                    <w:b/>
                    <w:sz w:val="20"/>
                  </w:rPr>
                  <w:t>☐</w:t>
                </w:r>
              </w:p>
            </w:tc>
          </w:sdtContent>
        </w:sdt>
        <w:tc>
          <w:tcPr>
            <w:tcW w:w="3099" w:type="dxa"/>
            <w:shd w:val="clear" w:color="auto" w:fill="auto"/>
          </w:tcPr>
          <w:p w14:paraId="2A01873B" w14:textId="58653F4C" w:rsidR="002E30C8" w:rsidRPr="003D5CA0" w:rsidRDefault="002E30C8" w:rsidP="002E30C8">
            <w:pPr>
              <w:rPr>
                <w:rFonts w:ascii="Calibri" w:hAnsi="Calibri" w:cs="Arial"/>
                <w:sz w:val="20"/>
              </w:rPr>
            </w:pPr>
            <w:r w:rsidRPr="003D5CA0">
              <w:rPr>
                <w:rFonts w:ascii="Calibri" w:hAnsi="Calibri" w:cs="Arial"/>
                <w:sz w:val="20"/>
              </w:rPr>
              <w:t>Reason approval not sought</w:t>
            </w:r>
          </w:p>
        </w:tc>
        <w:tc>
          <w:tcPr>
            <w:tcW w:w="5419" w:type="dxa"/>
            <w:shd w:val="clear" w:color="auto" w:fill="auto"/>
          </w:tcPr>
          <w:p w14:paraId="5944F48B" w14:textId="24A27FA6" w:rsidR="002E30C8" w:rsidRPr="003D5CA0" w:rsidRDefault="00D02002" w:rsidP="006548E6">
            <w:pPr>
              <w:rPr>
                <w:rFonts w:ascii="Calibri" w:hAnsi="Calibri" w:cs="Arial"/>
                <w:sz w:val="20"/>
              </w:rPr>
            </w:pPr>
            <w:r>
              <w:rPr>
                <w:rFonts w:ascii="Calibri" w:hAnsi="Calibri" w:cs="Arial"/>
                <w:szCs w:val="22"/>
              </w:rPr>
              <w:t>Enter text</w:t>
            </w:r>
          </w:p>
        </w:tc>
      </w:tr>
      <w:tr w:rsidR="00A46B19" w:rsidRPr="00A46B19" w14:paraId="26C1BF26" w14:textId="77777777" w:rsidTr="002B4300">
        <w:tc>
          <w:tcPr>
            <w:tcW w:w="9675" w:type="dxa"/>
            <w:gridSpan w:val="4"/>
            <w:shd w:val="clear" w:color="auto" w:fill="auto"/>
          </w:tcPr>
          <w:p w14:paraId="204589BC" w14:textId="11A2CDC3" w:rsidR="009F4D37" w:rsidRPr="00A46B19" w:rsidRDefault="00566AB1" w:rsidP="003D5CA0">
            <w:pPr>
              <w:pStyle w:val="Heading1"/>
            </w:pPr>
            <w:commentRangeStart w:id="11"/>
            <w:r w:rsidRPr="00A46B19">
              <w:t>Results</w:t>
            </w:r>
            <w:commentRangeEnd w:id="11"/>
            <w:r w:rsidR="00B57386" w:rsidRPr="00A46B19">
              <w:rPr>
                <w:rStyle w:val="CommentReference"/>
              </w:rPr>
              <w:commentReference w:id="11"/>
            </w:r>
          </w:p>
        </w:tc>
      </w:tr>
      <w:tr w:rsidR="00A46B19" w:rsidRPr="00A46B19" w14:paraId="2910B3DA" w14:textId="77777777" w:rsidTr="002B4300">
        <w:tc>
          <w:tcPr>
            <w:tcW w:w="9675" w:type="dxa"/>
            <w:gridSpan w:val="4"/>
            <w:shd w:val="clear" w:color="auto" w:fill="auto"/>
          </w:tcPr>
          <w:p w14:paraId="71CEE413" w14:textId="0BC1CB44" w:rsidR="009F4D37" w:rsidRPr="00A46B19" w:rsidRDefault="00D02002" w:rsidP="006548E6">
            <w:pPr>
              <w:rPr>
                <w:rFonts w:ascii="Calibri" w:hAnsi="Calibri" w:cs="Arial"/>
                <w:szCs w:val="22"/>
              </w:rPr>
            </w:pPr>
            <w:r>
              <w:rPr>
                <w:rFonts w:ascii="Calibri" w:hAnsi="Calibri" w:cs="Arial"/>
                <w:szCs w:val="22"/>
              </w:rPr>
              <w:t>Enter text</w:t>
            </w:r>
          </w:p>
        </w:tc>
      </w:tr>
      <w:tr w:rsidR="00A46B19" w:rsidRPr="00A46B19" w14:paraId="56A2801A" w14:textId="77777777" w:rsidTr="002B4300">
        <w:tc>
          <w:tcPr>
            <w:tcW w:w="9675" w:type="dxa"/>
            <w:gridSpan w:val="4"/>
            <w:shd w:val="clear" w:color="auto" w:fill="auto"/>
          </w:tcPr>
          <w:p w14:paraId="00D06AEC" w14:textId="5BE50D7C" w:rsidR="009F4D37" w:rsidRPr="00A46B19" w:rsidRDefault="00566AB1" w:rsidP="003D5CA0">
            <w:pPr>
              <w:pStyle w:val="Heading1"/>
            </w:pPr>
            <w:commentRangeStart w:id="12"/>
            <w:r w:rsidRPr="00A46B19">
              <w:t>Conclusion</w:t>
            </w:r>
            <w:commentRangeEnd w:id="12"/>
            <w:r w:rsidR="00B57386" w:rsidRPr="00A46B19">
              <w:rPr>
                <w:rStyle w:val="CommentReference"/>
              </w:rPr>
              <w:commentReference w:id="12"/>
            </w:r>
          </w:p>
        </w:tc>
      </w:tr>
      <w:tr w:rsidR="00A46B19" w:rsidRPr="00A46B19" w14:paraId="6D4F919D" w14:textId="77777777" w:rsidTr="002B4300">
        <w:tc>
          <w:tcPr>
            <w:tcW w:w="9675" w:type="dxa"/>
            <w:gridSpan w:val="4"/>
            <w:shd w:val="clear" w:color="auto" w:fill="auto"/>
          </w:tcPr>
          <w:p w14:paraId="33195145" w14:textId="19F0BCA5" w:rsidR="009F4D37" w:rsidRPr="00A46B19" w:rsidRDefault="00D02002" w:rsidP="006548E6">
            <w:pPr>
              <w:rPr>
                <w:rFonts w:ascii="Calibri" w:hAnsi="Calibri" w:cs="Arial"/>
                <w:szCs w:val="22"/>
              </w:rPr>
            </w:pPr>
            <w:r>
              <w:rPr>
                <w:rFonts w:ascii="Calibri" w:hAnsi="Calibri" w:cs="Arial"/>
                <w:szCs w:val="22"/>
              </w:rPr>
              <w:t>Enter text</w:t>
            </w:r>
          </w:p>
        </w:tc>
      </w:tr>
      <w:tr w:rsidR="00A46B19" w:rsidRPr="00A46B19" w14:paraId="381A155E" w14:textId="77777777" w:rsidTr="002B4300">
        <w:tc>
          <w:tcPr>
            <w:tcW w:w="9675" w:type="dxa"/>
            <w:gridSpan w:val="4"/>
            <w:shd w:val="clear" w:color="auto" w:fill="auto"/>
          </w:tcPr>
          <w:p w14:paraId="525593F6" w14:textId="36B6FBED" w:rsidR="00D96E0D" w:rsidRPr="00A46B19" w:rsidRDefault="00D96E0D" w:rsidP="003D5CA0">
            <w:pPr>
              <w:pStyle w:val="Heading1"/>
            </w:pPr>
            <w:commentRangeStart w:id="13"/>
            <w:r w:rsidRPr="00A46B19">
              <w:t>References</w:t>
            </w:r>
            <w:commentRangeEnd w:id="13"/>
            <w:r w:rsidR="00A46B19" w:rsidRPr="00A46B19">
              <w:rPr>
                <w:rStyle w:val="CommentReference"/>
              </w:rPr>
              <w:commentReference w:id="13"/>
            </w:r>
          </w:p>
        </w:tc>
      </w:tr>
      <w:tr w:rsidR="00A46B19" w:rsidRPr="00A46B19" w14:paraId="68B99663" w14:textId="77777777" w:rsidTr="002B4300">
        <w:tc>
          <w:tcPr>
            <w:tcW w:w="9675" w:type="dxa"/>
            <w:gridSpan w:val="4"/>
            <w:shd w:val="clear" w:color="auto" w:fill="auto"/>
          </w:tcPr>
          <w:p w14:paraId="5BB2782F" w14:textId="4A948F81" w:rsidR="00D96E0D" w:rsidRPr="00A46B19" w:rsidRDefault="00D02002" w:rsidP="00182A2D">
            <w:pPr>
              <w:rPr>
                <w:rFonts w:ascii="Calibri" w:hAnsi="Calibri" w:cs="Arial"/>
                <w:szCs w:val="22"/>
              </w:rPr>
            </w:pPr>
            <w:r>
              <w:rPr>
                <w:rFonts w:ascii="Calibri" w:hAnsi="Calibri" w:cs="Arial"/>
                <w:szCs w:val="22"/>
              </w:rPr>
              <w:t>Enter text</w:t>
            </w:r>
          </w:p>
        </w:tc>
      </w:tr>
    </w:tbl>
    <w:p w14:paraId="6D90D930" w14:textId="677A73C4" w:rsidR="00F50FBD" w:rsidRPr="00A46B19" w:rsidRDefault="00F50FBD" w:rsidP="009F4D37">
      <w:pPr>
        <w:rPr>
          <w:rFonts w:ascii="Calibri" w:hAnsi="Calibri" w:cs="Arial"/>
          <w:szCs w:val="22"/>
        </w:rPr>
      </w:pPr>
    </w:p>
    <w:sectPr w:rsidR="00F50FBD" w:rsidRPr="00A46B19" w:rsidSect="002255B2">
      <w:footerReference w:type="default" r:id="rId10"/>
      <w:pgSz w:w="11906" w:h="16838" w:code="9"/>
      <w:pgMar w:top="1134"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Kim Brackley (ADHB)" w:date="2022-05-27T12:32:00Z" w:initials="KB">
    <w:p w14:paraId="4FFCFABC" w14:textId="77777777" w:rsidR="005373D0" w:rsidRDefault="00AF74F1">
      <w:pPr>
        <w:pStyle w:val="CommentText"/>
      </w:pPr>
      <w:r w:rsidRPr="00A2006D">
        <w:rPr>
          <w:rStyle w:val="CommentReference"/>
          <w:b/>
          <w:sz w:val="20"/>
          <w:szCs w:val="20"/>
        </w:rPr>
        <w:annotationRef/>
      </w:r>
      <w:r w:rsidR="005373D0">
        <w:rPr>
          <w:b/>
          <w:bCs/>
        </w:rPr>
        <w:t>Title guidance</w:t>
      </w:r>
    </w:p>
    <w:p w14:paraId="2177E2AD" w14:textId="54289F4C" w:rsidR="005373D0" w:rsidRDefault="005373D0" w:rsidP="004C5701">
      <w:pPr>
        <w:pStyle w:val="CommentText"/>
      </w:pPr>
      <w:r>
        <w:t>The title should summarise the abstract and engage the reviewers and conference participants that the topic is important, interesting, relevant, and innovative.  Maximum of two lines.</w:t>
      </w:r>
      <w:r w:rsidR="00C670E3">
        <w:t xml:space="preserve"> </w:t>
      </w:r>
      <w:bookmarkStart w:id="4" w:name="_Hlk130990221"/>
      <w:r w:rsidR="00BF537A">
        <w:rPr>
          <w:rFonts w:ascii="Calibri" w:hAnsi="Calibri" w:cs="Arial"/>
          <w:b/>
          <w:bCs/>
          <w:szCs w:val="22"/>
        </w:rPr>
        <w:t>D</w:t>
      </w:r>
      <w:r w:rsidR="00BF537A" w:rsidRPr="00D02002">
        <w:rPr>
          <w:rFonts w:ascii="Calibri" w:hAnsi="Calibri" w:cs="Arial"/>
          <w:b/>
          <w:bCs/>
          <w:szCs w:val="22"/>
        </w:rPr>
        <w:t>o not include any information that directly identifies the workplace</w:t>
      </w:r>
      <w:r w:rsidR="00BF537A">
        <w:rPr>
          <w:rFonts w:ascii="Calibri" w:hAnsi="Calibri" w:cs="Arial"/>
          <w:b/>
          <w:bCs/>
          <w:szCs w:val="22"/>
        </w:rPr>
        <w:t>.</w:t>
      </w:r>
    </w:p>
    <w:bookmarkEnd w:id="4"/>
  </w:comment>
  <w:comment w:id="5" w:author="Kim Brackley (ADHB)" w:date="2022-05-27T12:18:00Z" w:initials="KB">
    <w:p w14:paraId="174173FF" w14:textId="77777777" w:rsidR="00D02002" w:rsidRDefault="00D02002" w:rsidP="00D02002">
      <w:pPr>
        <w:pStyle w:val="CommentText"/>
      </w:pPr>
      <w:r>
        <w:rPr>
          <w:rStyle w:val="CommentReference"/>
        </w:rPr>
        <w:annotationRef/>
      </w:r>
      <w:bookmarkStart w:id="6" w:name="_Hlk130990397"/>
      <w:r>
        <w:rPr>
          <w:b/>
          <w:bCs/>
        </w:rPr>
        <w:t>Author and affiliation guidance</w:t>
      </w:r>
    </w:p>
    <w:p w14:paraId="7287391E" w14:textId="77777777" w:rsidR="00D02002" w:rsidRDefault="00D02002" w:rsidP="00D02002">
      <w:pPr>
        <w:pStyle w:val="CommentText"/>
      </w:pPr>
      <w:r>
        <w:t>List the authors and affiliations as described in the template. Use superscript numbers to identify which organisation each author is associated with (</w:t>
      </w:r>
      <w:r>
        <w:rPr>
          <w:b/>
          <w:bCs/>
        </w:rPr>
        <w:t>only</w:t>
      </w:r>
      <w:r>
        <w:t>) if there are two or more organisations represented</w:t>
      </w:r>
      <w:r w:rsidR="00E13C8D">
        <w:t xml:space="preserve"> (see example 1 below)</w:t>
      </w:r>
      <w:r>
        <w:t>. No superscript numbers are needed if all authors are from the same institution</w:t>
      </w:r>
      <w:r w:rsidR="00E13C8D">
        <w:t xml:space="preserve"> (see example 2 below).</w:t>
      </w:r>
    </w:p>
    <w:p w14:paraId="51BA58DD" w14:textId="77777777" w:rsidR="00E13C8D" w:rsidRDefault="00E13C8D" w:rsidP="00D02002">
      <w:pPr>
        <w:pStyle w:val="CommentText"/>
      </w:pPr>
    </w:p>
    <w:p w14:paraId="74EFF930" w14:textId="77777777" w:rsidR="00E13C8D" w:rsidRPr="007D3755" w:rsidRDefault="00E13C8D" w:rsidP="00E13C8D">
      <w:pPr>
        <w:spacing w:before="0"/>
        <w:rPr>
          <w:rFonts w:cstheme="minorHAnsi"/>
          <w:b/>
          <w:bCs/>
        </w:rPr>
      </w:pPr>
      <w:r>
        <w:rPr>
          <w:rFonts w:cstheme="minorHAnsi"/>
          <w:b/>
          <w:bCs/>
        </w:rPr>
        <w:t>E</w:t>
      </w:r>
      <w:r w:rsidRPr="007D3755">
        <w:rPr>
          <w:rFonts w:cstheme="minorHAnsi"/>
          <w:b/>
          <w:bCs/>
        </w:rPr>
        <w:t xml:space="preserve">xample </w:t>
      </w:r>
      <w:r>
        <w:rPr>
          <w:rFonts w:cstheme="minorHAnsi"/>
          <w:b/>
          <w:bCs/>
        </w:rPr>
        <w:t>1</w:t>
      </w:r>
    </w:p>
    <w:p w14:paraId="35379DA6" w14:textId="6F3F28BC" w:rsidR="00E13C8D" w:rsidRDefault="00E13C8D" w:rsidP="00E13C8D">
      <w:pPr>
        <w:spacing w:before="0"/>
        <w:rPr>
          <w:rFonts w:cstheme="minorHAnsi"/>
          <w:lang w:val="en-NZ" w:bidi="th-TH"/>
        </w:rPr>
      </w:pPr>
      <w:r w:rsidRPr="00BF537A">
        <w:rPr>
          <w:rFonts w:cstheme="minorHAnsi"/>
          <w:u w:val="single"/>
          <w:lang w:bidi="th-TH"/>
        </w:rPr>
        <w:t>Kemp</w:t>
      </w:r>
      <w:r w:rsidR="00BF537A" w:rsidRPr="00BF537A">
        <w:rPr>
          <w:rFonts w:cstheme="minorHAnsi"/>
          <w:u w:val="single"/>
          <w:lang w:bidi="th-TH"/>
        </w:rPr>
        <w:t xml:space="preserve"> M</w:t>
      </w:r>
      <w:r>
        <w:rPr>
          <w:rFonts w:cstheme="minorHAnsi"/>
          <w:vertAlign w:val="superscript"/>
          <w:lang w:bidi="th-TH"/>
        </w:rPr>
        <w:t>1</w:t>
      </w:r>
      <w:r>
        <w:rPr>
          <w:rFonts w:cstheme="minorHAnsi"/>
          <w:lang w:bidi="th-TH"/>
        </w:rPr>
        <w:t>, Fraser A</w:t>
      </w:r>
      <w:r>
        <w:rPr>
          <w:rFonts w:cstheme="minorHAnsi"/>
          <w:vertAlign w:val="superscript"/>
          <w:lang w:bidi="th-TH"/>
        </w:rPr>
        <w:t>2</w:t>
      </w:r>
      <w:r>
        <w:rPr>
          <w:rFonts w:cstheme="minorHAnsi"/>
          <w:lang w:bidi="th-TH"/>
        </w:rPr>
        <w:t xml:space="preserve">, </w:t>
      </w:r>
      <w:proofErr w:type="spellStart"/>
      <w:r>
        <w:rPr>
          <w:rFonts w:cstheme="minorHAnsi"/>
          <w:lang w:bidi="th-TH"/>
        </w:rPr>
        <w:t>Vara</w:t>
      </w:r>
      <w:proofErr w:type="spellEnd"/>
      <w:r>
        <w:rPr>
          <w:rFonts w:cstheme="minorHAnsi"/>
          <w:lang w:bidi="th-TH"/>
        </w:rPr>
        <w:t xml:space="preserve"> A</w:t>
      </w:r>
      <w:r>
        <w:rPr>
          <w:rFonts w:cstheme="minorHAnsi"/>
          <w:vertAlign w:val="superscript"/>
          <w:lang w:bidi="th-TH"/>
        </w:rPr>
        <w:t>2</w:t>
      </w:r>
      <w:r>
        <w:rPr>
          <w:rFonts w:cstheme="minorHAnsi"/>
          <w:lang w:bidi="th-TH"/>
        </w:rPr>
        <w:t>, Corbet C</w:t>
      </w:r>
      <w:r>
        <w:rPr>
          <w:rFonts w:cstheme="minorHAnsi"/>
          <w:vertAlign w:val="superscript"/>
          <w:lang w:bidi="th-TH"/>
        </w:rPr>
        <w:t>1</w:t>
      </w:r>
      <w:r>
        <w:rPr>
          <w:rFonts w:cstheme="minorHAnsi"/>
          <w:lang w:bidi="th-TH"/>
        </w:rPr>
        <w:t>, Smith T</w:t>
      </w:r>
      <w:r>
        <w:rPr>
          <w:rFonts w:cstheme="minorHAnsi"/>
          <w:vertAlign w:val="superscript"/>
          <w:lang w:bidi="th-TH"/>
        </w:rPr>
        <w:t>2</w:t>
      </w:r>
      <w:r>
        <w:rPr>
          <w:rFonts w:cstheme="minorHAnsi"/>
          <w:lang w:bidi="th-TH"/>
        </w:rPr>
        <w:t xml:space="preserve">, </w:t>
      </w:r>
      <w:proofErr w:type="spellStart"/>
      <w:r>
        <w:rPr>
          <w:rFonts w:cstheme="minorHAnsi"/>
          <w:lang w:bidi="th-TH"/>
        </w:rPr>
        <w:t>Beyene</w:t>
      </w:r>
      <w:proofErr w:type="spellEnd"/>
      <w:r>
        <w:rPr>
          <w:rFonts w:cstheme="minorHAnsi"/>
          <w:lang w:bidi="th-TH"/>
        </w:rPr>
        <w:t xml:space="preserve"> K</w:t>
      </w:r>
      <w:r>
        <w:rPr>
          <w:rFonts w:cstheme="minorHAnsi"/>
          <w:vertAlign w:val="superscript"/>
          <w:lang w:bidi="th-TH"/>
        </w:rPr>
        <w:t>3,4</w:t>
      </w:r>
      <w:r>
        <w:rPr>
          <w:rFonts w:cstheme="minorHAnsi"/>
          <w:lang w:bidi="th-TH"/>
        </w:rPr>
        <w:t>, Chan A</w:t>
      </w:r>
      <w:r>
        <w:rPr>
          <w:rFonts w:cstheme="minorHAnsi"/>
          <w:vertAlign w:val="superscript"/>
          <w:lang w:bidi="th-TH"/>
        </w:rPr>
        <w:t>1</w:t>
      </w:r>
    </w:p>
    <w:p w14:paraId="31A7C2D8" w14:textId="77777777" w:rsidR="00E13C8D" w:rsidRDefault="00C13730" w:rsidP="00E13C8D">
      <w:pPr>
        <w:spacing w:before="0"/>
        <w:rPr>
          <w:rFonts w:cstheme="minorHAnsi"/>
          <w:lang w:bidi="th-TH"/>
        </w:rPr>
      </w:pPr>
      <w:hyperlink r:id="rId1" w:history="1">
        <w:r w:rsidR="00E13C8D" w:rsidRPr="008177F6">
          <w:rPr>
            <w:rStyle w:val="Hyperlink"/>
            <w:rFonts w:cstheme="minorHAnsi"/>
            <w:lang w:bidi="th-TH"/>
          </w:rPr>
          <w:t>Mkemp@adhb.govt.nz</w:t>
        </w:r>
      </w:hyperlink>
      <w:r w:rsidR="00E13C8D">
        <w:rPr>
          <w:rFonts w:cstheme="minorHAnsi"/>
          <w:lang w:bidi="th-TH"/>
        </w:rPr>
        <w:t xml:space="preserve"> </w:t>
      </w:r>
    </w:p>
    <w:p w14:paraId="0BEAB4A2" w14:textId="77777777" w:rsidR="00E13C8D" w:rsidRDefault="00E13C8D" w:rsidP="00E13C8D">
      <w:pPr>
        <w:spacing w:before="0"/>
        <w:rPr>
          <w:rFonts w:cstheme="minorHAnsi"/>
          <w:color w:val="000000"/>
        </w:rPr>
      </w:pPr>
      <w:r>
        <w:rPr>
          <w:rFonts w:cstheme="minorHAnsi"/>
          <w:color w:val="000000"/>
          <w:vertAlign w:val="superscript"/>
        </w:rPr>
        <w:t>1</w:t>
      </w:r>
      <w:r>
        <w:rPr>
          <w:rFonts w:cstheme="minorHAnsi"/>
          <w:color w:val="000000"/>
        </w:rPr>
        <w:t>Department of Pharmacy, Auckland City Hospital</w:t>
      </w:r>
    </w:p>
    <w:p w14:paraId="46206E5D" w14:textId="77777777" w:rsidR="00E13C8D" w:rsidRDefault="00E13C8D" w:rsidP="00E13C8D">
      <w:pPr>
        <w:spacing w:before="0"/>
        <w:rPr>
          <w:rFonts w:cstheme="minorHAnsi"/>
          <w:color w:val="000000"/>
        </w:rPr>
      </w:pPr>
      <w:r>
        <w:rPr>
          <w:rFonts w:cstheme="minorHAnsi"/>
          <w:color w:val="000000"/>
          <w:vertAlign w:val="superscript"/>
        </w:rPr>
        <w:t>2</w:t>
      </w:r>
      <w:r>
        <w:rPr>
          <w:rFonts w:cstheme="minorHAnsi"/>
          <w:color w:val="000000"/>
        </w:rPr>
        <w:t>Mental Health Service, Auckland City Hospital</w:t>
      </w:r>
    </w:p>
    <w:p w14:paraId="6536B283" w14:textId="77777777" w:rsidR="00E13C8D" w:rsidRDefault="00E13C8D" w:rsidP="00E13C8D">
      <w:pPr>
        <w:spacing w:before="0"/>
        <w:rPr>
          <w:rFonts w:cstheme="minorHAnsi"/>
          <w:color w:val="000000"/>
        </w:rPr>
      </w:pPr>
      <w:r>
        <w:rPr>
          <w:rFonts w:cstheme="minorHAnsi"/>
          <w:color w:val="000000"/>
          <w:vertAlign w:val="superscript"/>
        </w:rPr>
        <w:t>3</w:t>
      </w:r>
      <w:r>
        <w:rPr>
          <w:rFonts w:cstheme="minorHAnsi"/>
          <w:color w:val="000000"/>
        </w:rPr>
        <w:t>School of Pharmacy, The University of Auckland</w:t>
      </w:r>
    </w:p>
    <w:p w14:paraId="7E6B256D" w14:textId="084B1387" w:rsidR="00E13C8D" w:rsidRDefault="00E13C8D" w:rsidP="00E13C8D">
      <w:pPr>
        <w:spacing w:before="0"/>
      </w:pPr>
      <w:r>
        <w:rPr>
          <w:rFonts w:cstheme="minorHAnsi"/>
          <w:color w:val="000000"/>
          <w:vertAlign w:val="superscript"/>
        </w:rPr>
        <w:t>4</w:t>
      </w:r>
      <w:r>
        <w:rPr>
          <w:rFonts w:cstheme="minorHAnsi"/>
          <w:color w:val="000000"/>
        </w:rPr>
        <w:t>Department of Pharmaceutical and administrative Sciences, University of Health Sciences and Pharmacy, St Louis, MO, USA</w:t>
      </w:r>
    </w:p>
    <w:p w14:paraId="6F87BEA1" w14:textId="77777777" w:rsidR="00E13C8D" w:rsidRDefault="00E13C8D" w:rsidP="00E13C8D">
      <w:pPr>
        <w:spacing w:before="0"/>
        <w:rPr>
          <w:rFonts w:cstheme="minorHAnsi"/>
          <w:b/>
          <w:bCs/>
        </w:rPr>
      </w:pPr>
    </w:p>
    <w:p w14:paraId="45A92664" w14:textId="77777777" w:rsidR="00E13C8D" w:rsidRPr="007D3755" w:rsidRDefault="00E13C8D" w:rsidP="00E13C8D">
      <w:pPr>
        <w:spacing w:before="0"/>
        <w:rPr>
          <w:rFonts w:cstheme="minorHAnsi"/>
          <w:b/>
          <w:bCs/>
        </w:rPr>
      </w:pPr>
      <w:r w:rsidRPr="007D3755">
        <w:rPr>
          <w:rFonts w:cstheme="minorHAnsi"/>
          <w:b/>
          <w:bCs/>
        </w:rPr>
        <w:t xml:space="preserve">Example </w:t>
      </w:r>
      <w:r>
        <w:rPr>
          <w:rFonts w:cstheme="minorHAnsi"/>
          <w:b/>
          <w:bCs/>
        </w:rPr>
        <w:t>2</w:t>
      </w:r>
    </w:p>
    <w:p w14:paraId="0532A692" w14:textId="77777777" w:rsidR="00E13C8D" w:rsidRDefault="00E13C8D" w:rsidP="00E13C8D">
      <w:pPr>
        <w:spacing w:before="0"/>
        <w:rPr>
          <w:rFonts w:ascii="Calibri" w:hAnsi="Calibri" w:cs="Arial"/>
          <w:lang w:val="en-NZ"/>
        </w:rPr>
      </w:pPr>
      <w:r>
        <w:rPr>
          <w:rFonts w:cstheme="minorHAnsi"/>
          <w:u w:val="single"/>
        </w:rPr>
        <w:t>Harden B</w:t>
      </w:r>
      <w:r>
        <w:rPr>
          <w:rFonts w:cstheme="minorHAnsi"/>
        </w:rPr>
        <w:t>, Hastie B, Jones E, McKean A, Rankin N, Sims Johns J, Turnbull R, Young B</w:t>
      </w:r>
    </w:p>
    <w:p w14:paraId="032CD329" w14:textId="77777777" w:rsidR="00E13C8D" w:rsidRDefault="00C13730" w:rsidP="00E13C8D">
      <w:pPr>
        <w:spacing w:before="0"/>
        <w:rPr>
          <w:rFonts w:ascii="Calibri" w:hAnsi="Calibri" w:cs="Arial"/>
        </w:rPr>
      </w:pPr>
      <w:hyperlink r:id="rId2" w:history="1">
        <w:r w:rsidR="00E13C8D">
          <w:rPr>
            <w:rStyle w:val="Hyperlink"/>
            <w:rFonts w:cstheme="minorHAnsi"/>
          </w:rPr>
          <w:t>bevan.harden@cdhb.health.nz</w:t>
        </w:r>
      </w:hyperlink>
    </w:p>
    <w:p w14:paraId="450BBC80" w14:textId="3D670EEE" w:rsidR="00E13C8D" w:rsidRPr="00E13C8D" w:rsidRDefault="00E13C8D" w:rsidP="00E13C8D">
      <w:pPr>
        <w:spacing w:before="0"/>
        <w:rPr>
          <w:rFonts w:ascii="Calibri" w:hAnsi="Calibri" w:cs="Arial"/>
        </w:rPr>
      </w:pPr>
      <w:r>
        <w:rPr>
          <w:rFonts w:cstheme="minorHAnsi"/>
        </w:rPr>
        <w:t xml:space="preserve">Pharmacy Department, Te </w:t>
      </w:r>
      <w:proofErr w:type="spellStart"/>
      <w:r>
        <w:rPr>
          <w:rFonts w:cstheme="minorHAnsi"/>
        </w:rPr>
        <w:t>Whatu</w:t>
      </w:r>
      <w:proofErr w:type="spellEnd"/>
      <w:r>
        <w:rPr>
          <w:rFonts w:cstheme="minorHAnsi"/>
        </w:rPr>
        <w:t xml:space="preserve"> Ora </w:t>
      </w:r>
      <w:proofErr w:type="spellStart"/>
      <w:r>
        <w:rPr>
          <w:rFonts w:cstheme="minorHAnsi"/>
        </w:rPr>
        <w:t>Waitaha</w:t>
      </w:r>
      <w:proofErr w:type="spellEnd"/>
      <w:r>
        <w:rPr>
          <w:rFonts w:cstheme="minorHAnsi"/>
        </w:rPr>
        <w:t xml:space="preserve"> Canterbury, Christchurch</w:t>
      </w:r>
    </w:p>
    <w:bookmarkEnd w:id="6"/>
  </w:comment>
  <w:comment w:id="7" w:author="Kim Brackley (ADHB)" w:date="2022-05-27T12:18:00Z" w:initials="KB">
    <w:p w14:paraId="7FB37939" w14:textId="46281C90" w:rsidR="005373D0" w:rsidRDefault="00B57386">
      <w:pPr>
        <w:pStyle w:val="CommentText"/>
      </w:pPr>
      <w:r>
        <w:rPr>
          <w:rStyle w:val="CommentReference"/>
        </w:rPr>
        <w:annotationRef/>
      </w:r>
      <w:r w:rsidR="005373D0">
        <w:rPr>
          <w:b/>
          <w:bCs/>
        </w:rPr>
        <w:t>Introduction guidance</w:t>
      </w:r>
    </w:p>
    <w:p w14:paraId="66B7A1B3" w14:textId="77777777" w:rsidR="005373D0" w:rsidRDefault="005373D0" w:rsidP="006A6503">
      <w:pPr>
        <w:pStyle w:val="CommentText"/>
      </w:pPr>
      <w:r>
        <w:t>The introduction should outline the issue, the current local situation, and how your research project or audit fills the knowledge gaps and your rationale.</w:t>
      </w:r>
    </w:p>
    <w:p w14:paraId="3A2F618F" w14:textId="0C4C0F61" w:rsidR="00907787" w:rsidRDefault="00907787" w:rsidP="006A6503">
      <w:pPr>
        <w:pStyle w:val="CommentText"/>
      </w:pPr>
      <w:bookmarkStart w:id="8" w:name="_Hlk130990508"/>
      <w:r>
        <w:rPr>
          <w:rFonts w:ascii="Calibri" w:hAnsi="Calibri" w:cs="Arial"/>
          <w:b/>
          <w:bCs/>
          <w:szCs w:val="22"/>
        </w:rPr>
        <w:t>D</w:t>
      </w:r>
      <w:r w:rsidRPr="00D02002">
        <w:rPr>
          <w:rFonts w:ascii="Calibri" w:hAnsi="Calibri" w:cs="Arial"/>
          <w:b/>
          <w:bCs/>
          <w:szCs w:val="22"/>
        </w:rPr>
        <w:t>o not include any information that directly identifies the workplace</w:t>
      </w:r>
      <w:r w:rsidR="00BF537A">
        <w:rPr>
          <w:rFonts w:ascii="Calibri" w:hAnsi="Calibri" w:cs="Arial"/>
          <w:b/>
          <w:bCs/>
          <w:szCs w:val="22"/>
        </w:rPr>
        <w:t>.</w:t>
      </w:r>
      <w:bookmarkEnd w:id="8"/>
    </w:p>
  </w:comment>
  <w:comment w:id="9" w:author="Kim Brackley (ADHB)" w:date="2022-05-27T12:18:00Z" w:initials="KB">
    <w:p w14:paraId="7345E790" w14:textId="31D77E36" w:rsidR="005373D0" w:rsidRDefault="00B57386">
      <w:pPr>
        <w:pStyle w:val="CommentText"/>
      </w:pPr>
      <w:r>
        <w:rPr>
          <w:rStyle w:val="CommentReference"/>
        </w:rPr>
        <w:annotationRef/>
      </w:r>
      <w:r w:rsidR="005373D0">
        <w:rPr>
          <w:b/>
          <w:bCs/>
        </w:rPr>
        <w:t>Aim guidance</w:t>
      </w:r>
    </w:p>
    <w:p w14:paraId="40C7C1EB" w14:textId="77777777" w:rsidR="005373D0" w:rsidRDefault="005373D0" w:rsidP="002D1878">
      <w:pPr>
        <w:pStyle w:val="CommentText"/>
      </w:pPr>
      <w:r>
        <w:t>Describe the aim or research question to be addressed.</w:t>
      </w:r>
    </w:p>
    <w:p w14:paraId="69DB6250" w14:textId="4A6739E6" w:rsidR="00907787" w:rsidRDefault="00907787" w:rsidP="002D1878">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p>
  </w:comment>
  <w:comment w:id="10" w:author="Kim Brackley (ADHB)" w:date="2022-05-27T12:18:00Z" w:initials="KB">
    <w:p w14:paraId="07704AB1" w14:textId="0C163F29" w:rsidR="005373D0" w:rsidRDefault="00B57386">
      <w:pPr>
        <w:pStyle w:val="CommentText"/>
      </w:pPr>
      <w:r>
        <w:rPr>
          <w:rStyle w:val="CommentReference"/>
        </w:rPr>
        <w:annotationRef/>
      </w:r>
      <w:r w:rsidR="005373D0">
        <w:rPr>
          <w:b/>
          <w:bCs/>
        </w:rPr>
        <w:t>Method guidance</w:t>
      </w:r>
    </w:p>
    <w:p w14:paraId="18018BF6" w14:textId="77777777" w:rsidR="005373D0" w:rsidRDefault="005373D0" w:rsidP="002B730D">
      <w:pPr>
        <w:pStyle w:val="CommentText"/>
      </w:pPr>
      <w:r>
        <w:t>Explain the method used including study design and experimental methods.  It must be scaled down sufficiently to allow the entire abstract to fit within the word limit, but at the same time it must be detailed enough to judge the validity of the work.  Describe the study design, setting, timescale, sample size and inclusion/exclusion criteria, patient consent (where applicable), outcome measures, statistical analysis and indicate in the relevant section any ethics committee approvals received.</w:t>
      </w:r>
    </w:p>
    <w:p w14:paraId="124BF6E9" w14:textId="0E630E46" w:rsidR="00907787" w:rsidRDefault="00907787" w:rsidP="002B730D">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p>
  </w:comment>
  <w:comment w:id="11" w:author="Kim Brackley (ADHB)" w:date="2022-05-27T12:19:00Z" w:initials="KB">
    <w:p w14:paraId="16F18D23" w14:textId="3E2DF8A8" w:rsidR="005373D0" w:rsidRDefault="00B57386">
      <w:pPr>
        <w:pStyle w:val="CommentText"/>
      </w:pPr>
      <w:r>
        <w:rPr>
          <w:rStyle w:val="CommentReference"/>
        </w:rPr>
        <w:annotationRef/>
      </w:r>
      <w:r w:rsidR="005373D0">
        <w:rPr>
          <w:b/>
          <w:bCs/>
        </w:rPr>
        <w:t>Results guidance</w:t>
      </w:r>
    </w:p>
    <w:p w14:paraId="42AFC5C4" w14:textId="77777777" w:rsidR="005373D0" w:rsidRDefault="005373D0" w:rsidP="00C20880">
      <w:pPr>
        <w:pStyle w:val="CommentText"/>
      </w:pPr>
      <w:r>
        <w:t>Present the findings of your research or audit.  Include a description of your subjects, frequencies of the most common outcomes including any relevant statistics and describe comparisons of outcomes between groups.  Discuss any key findings and study limitations. Do not use any graphs or tables.</w:t>
      </w:r>
    </w:p>
    <w:p w14:paraId="602B96EE" w14:textId="6C42B68F" w:rsidR="00907787" w:rsidRDefault="00907787" w:rsidP="00C20880">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p>
  </w:comment>
  <w:comment w:id="12" w:author="Kim Brackley (ADHB)" w:date="2022-05-27T12:20:00Z" w:initials="KB">
    <w:p w14:paraId="2FDBEAE2" w14:textId="26F80075" w:rsidR="005373D0" w:rsidRDefault="00B57386">
      <w:pPr>
        <w:pStyle w:val="CommentText"/>
      </w:pPr>
      <w:r>
        <w:rPr>
          <w:rStyle w:val="CommentReference"/>
        </w:rPr>
        <w:annotationRef/>
      </w:r>
      <w:r w:rsidR="005373D0">
        <w:rPr>
          <w:b/>
          <w:bCs/>
        </w:rPr>
        <w:t>Conclusion guidance</w:t>
      </w:r>
    </w:p>
    <w:p w14:paraId="1B20C317" w14:textId="77777777" w:rsidR="005373D0" w:rsidRDefault="005373D0" w:rsidP="00CC7FE7">
      <w:pPr>
        <w:pStyle w:val="CommentText"/>
      </w:pPr>
      <w:r>
        <w:t>State concisely what can be concluded from the data you have presented and its implications. Do not introduce new information in the conclusion. The conclusions must be supported by the data presented and must relate back to the aim.  If there is room, describe what is new or innovative about your contribution and address the generalisability of the results to populations other than that studied.</w:t>
      </w:r>
    </w:p>
    <w:p w14:paraId="534CCDB6" w14:textId="52E910D6" w:rsidR="00907787" w:rsidRDefault="00907787" w:rsidP="00CC7FE7">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p>
  </w:comment>
  <w:comment w:id="13" w:author="Kim Brackley (ADHB)" w:date="2022-05-27T12:21:00Z" w:initials="KB">
    <w:p w14:paraId="16A9BEB1" w14:textId="77777777" w:rsidR="009312AE" w:rsidRDefault="00A46B19">
      <w:pPr>
        <w:pStyle w:val="CommentText"/>
      </w:pPr>
      <w:r>
        <w:rPr>
          <w:rStyle w:val="CommentReference"/>
        </w:rPr>
        <w:annotationRef/>
      </w:r>
      <w:r w:rsidR="009312AE">
        <w:rPr>
          <w:b/>
          <w:bCs/>
        </w:rPr>
        <w:t>References guidance</w:t>
      </w:r>
    </w:p>
    <w:p w14:paraId="38930874" w14:textId="332975B9" w:rsidR="009312AE" w:rsidRDefault="009312AE" w:rsidP="00A81566">
      <w:pPr>
        <w:pStyle w:val="CommentText"/>
      </w:pPr>
      <w:r>
        <w:t xml:space="preserve">These are optional and use a maximum of </w:t>
      </w:r>
      <w:r w:rsidR="00907787">
        <w:t>three</w:t>
      </w:r>
      <w:r>
        <w:t xml:space="preserve"> following Vancouver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77E2AD" w15:done="0"/>
  <w15:commentEx w15:paraId="450BBC80" w15:done="0"/>
  <w15:commentEx w15:paraId="3A2F618F" w15:done="0"/>
  <w15:commentEx w15:paraId="69DB6250" w15:done="0"/>
  <w15:commentEx w15:paraId="124BF6E9" w15:done="0"/>
  <w15:commentEx w15:paraId="602B96EE" w15:done="0"/>
  <w15:commentEx w15:paraId="534CCDB6" w15:done="0"/>
  <w15:commentEx w15:paraId="389308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77E2AD" w16cid:durableId="26482FC6"/>
  <w16cid:commentId w16cid:paraId="450BBC80" w16cid:durableId="26482FC5"/>
  <w16cid:commentId w16cid:paraId="3A2F618F" w16cid:durableId="26482FBF"/>
  <w16cid:commentId w16cid:paraId="69DB6250" w16cid:durableId="26482FC0"/>
  <w16cid:commentId w16cid:paraId="124BF6E9" w16cid:durableId="26482FC1"/>
  <w16cid:commentId w16cid:paraId="602B96EE" w16cid:durableId="26482FC2"/>
  <w16cid:commentId w16cid:paraId="534CCDB6" w16cid:durableId="26482FC3"/>
  <w16cid:commentId w16cid:paraId="38930874" w16cid:durableId="26482F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D06D2" w14:textId="77777777" w:rsidR="00C13730" w:rsidRDefault="00C13730" w:rsidP="009F4D37">
      <w:r>
        <w:separator/>
      </w:r>
    </w:p>
  </w:endnote>
  <w:endnote w:type="continuationSeparator" w:id="0">
    <w:p w14:paraId="43458A2F" w14:textId="77777777" w:rsidR="00C13730" w:rsidRDefault="00C13730" w:rsidP="009F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F3103" w14:textId="1A221FEC" w:rsidR="00802F01" w:rsidRPr="00802F01" w:rsidRDefault="462CFBC9" w:rsidP="00802F01">
    <w:pPr>
      <w:pStyle w:val="Footer"/>
      <w:ind w:right="260"/>
      <w:jc w:val="right"/>
      <w:rPr>
        <w:lang w:val="mi-NZ"/>
      </w:rPr>
    </w:pPr>
    <w:proofErr w:type="spellStart"/>
    <w:r w:rsidRPr="462CFBC9">
      <w:rPr>
        <w:lang w:val="mi-NZ"/>
      </w:rPr>
      <w:t>Last</w:t>
    </w:r>
    <w:proofErr w:type="spellEnd"/>
    <w:r w:rsidRPr="462CFBC9">
      <w:rPr>
        <w:lang w:val="mi-NZ"/>
      </w:rPr>
      <w:t xml:space="preserve"> </w:t>
    </w:r>
    <w:proofErr w:type="spellStart"/>
    <w:r w:rsidR="00D64818">
      <w:rPr>
        <w:lang w:val="mi-NZ"/>
      </w:rPr>
      <w:t>updat</w:t>
    </w:r>
    <w:r w:rsidRPr="462CFBC9">
      <w:rPr>
        <w:lang w:val="mi-NZ"/>
      </w:rPr>
      <w:t>ed</w:t>
    </w:r>
    <w:proofErr w:type="spellEnd"/>
    <w:r w:rsidRPr="462CFBC9">
      <w:rPr>
        <w:lang w:val="mi-NZ"/>
      </w:rPr>
      <w:t xml:space="preserve"> </w:t>
    </w:r>
    <w:proofErr w:type="spellStart"/>
    <w:r w:rsidRPr="462CFBC9">
      <w:rPr>
        <w:lang w:val="mi-NZ"/>
      </w:rPr>
      <w:t>March</w:t>
    </w:r>
    <w:proofErr w:type="spellEnd"/>
    <w:r w:rsidRPr="462CFBC9">
      <w:rPr>
        <w:lang w:val="mi-NZ"/>
      </w:rPr>
      <w:t xml:space="preserve"> 202</w:t>
    </w:r>
    <w:r w:rsidR="00367F94">
      <w:rPr>
        <w:lang w:val="mi-NZ"/>
      </w:rPr>
      <w:t>5</w:t>
    </w:r>
    <w:r w:rsidRPr="462CFBC9">
      <w:rPr>
        <w:lang w:val="mi-NZ"/>
      </w:rPr>
      <w:t xml:space="preserve"> </w:t>
    </w:r>
    <w:proofErr w:type="spellStart"/>
    <w:r w:rsidRPr="462CFBC9">
      <w:rPr>
        <w:lang w:val="mi-NZ"/>
      </w:rPr>
      <w:t>by</w:t>
    </w:r>
    <w:proofErr w:type="spellEnd"/>
    <w:r w:rsidRPr="462CFBC9">
      <w:rPr>
        <w:lang w:val="mi-NZ"/>
      </w:rPr>
      <w:t xml:space="preserve"> NZHPA Research SIN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B8682" w14:textId="77777777" w:rsidR="00C13730" w:rsidRDefault="00C13730" w:rsidP="009F4D37">
      <w:r>
        <w:separator/>
      </w:r>
    </w:p>
  </w:footnote>
  <w:footnote w:type="continuationSeparator" w:id="0">
    <w:p w14:paraId="62A33DF5" w14:textId="77777777" w:rsidR="00C13730" w:rsidRDefault="00C13730" w:rsidP="009F4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21944"/>
    <w:multiLevelType w:val="hybridMultilevel"/>
    <w:tmpl w:val="31F273F2"/>
    <w:lvl w:ilvl="0" w:tplc="2872267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6AD2D9A"/>
    <w:multiLevelType w:val="hybridMultilevel"/>
    <w:tmpl w:val="4186F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7B501AB"/>
    <w:multiLevelType w:val="hybridMultilevel"/>
    <w:tmpl w:val="6ED2E7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E07258D"/>
    <w:multiLevelType w:val="hybridMultilevel"/>
    <w:tmpl w:val="B650A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Brackley (ADHB)">
    <w15:presenceInfo w15:providerId="AD" w15:userId="S::KBrackley@adhb.govt.nz::fa2d12f3-cbab-4b97-a92e-12864d96b7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160"/>
    <w:rsid w:val="00055FE5"/>
    <w:rsid w:val="000628F4"/>
    <w:rsid w:val="00064470"/>
    <w:rsid w:val="00075987"/>
    <w:rsid w:val="000D4D75"/>
    <w:rsid w:val="00172A11"/>
    <w:rsid w:val="001B4B1A"/>
    <w:rsid w:val="002255B2"/>
    <w:rsid w:val="002B4300"/>
    <w:rsid w:val="002E30C8"/>
    <w:rsid w:val="002F3920"/>
    <w:rsid w:val="00336F1D"/>
    <w:rsid w:val="003463AF"/>
    <w:rsid w:val="00367F94"/>
    <w:rsid w:val="003956A5"/>
    <w:rsid w:val="003C44C9"/>
    <w:rsid w:val="003D5CA0"/>
    <w:rsid w:val="003E50E7"/>
    <w:rsid w:val="00462442"/>
    <w:rsid w:val="00474E28"/>
    <w:rsid w:val="004F6F94"/>
    <w:rsid w:val="00505C26"/>
    <w:rsid w:val="00507E43"/>
    <w:rsid w:val="005373D0"/>
    <w:rsid w:val="00566AB1"/>
    <w:rsid w:val="00580521"/>
    <w:rsid w:val="005E6160"/>
    <w:rsid w:val="00642A43"/>
    <w:rsid w:val="00651373"/>
    <w:rsid w:val="006548E6"/>
    <w:rsid w:val="00692638"/>
    <w:rsid w:val="00702D55"/>
    <w:rsid w:val="00746FEC"/>
    <w:rsid w:val="00755608"/>
    <w:rsid w:val="007920FD"/>
    <w:rsid w:val="00802E78"/>
    <w:rsid w:val="00802F01"/>
    <w:rsid w:val="008272D3"/>
    <w:rsid w:val="00835016"/>
    <w:rsid w:val="00845DC1"/>
    <w:rsid w:val="00891160"/>
    <w:rsid w:val="008F6304"/>
    <w:rsid w:val="00907787"/>
    <w:rsid w:val="00914262"/>
    <w:rsid w:val="00924C2C"/>
    <w:rsid w:val="00925E12"/>
    <w:rsid w:val="009312AE"/>
    <w:rsid w:val="009449A3"/>
    <w:rsid w:val="00944BF5"/>
    <w:rsid w:val="009547B1"/>
    <w:rsid w:val="009E4F46"/>
    <w:rsid w:val="009F4D37"/>
    <w:rsid w:val="00A01AF0"/>
    <w:rsid w:val="00A07396"/>
    <w:rsid w:val="00A07791"/>
    <w:rsid w:val="00A2006D"/>
    <w:rsid w:val="00A23400"/>
    <w:rsid w:val="00A2563A"/>
    <w:rsid w:val="00A43CD1"/>
    <w:rsid w:val="00A46B19"/>
    <w:rsid w:val="00A57047"/>
    <w:rsid w:val="00A70249"/>
    <w:rsid w:val="00A7184B"/>
    <w:rsid w:val="00AA4C5F"/>
    <w:rsid w:val="00AF74F1"/>
    <w:rsid w:val="00B57386"/>
    <w:rsid w:val="00B8553E"/>
    <w:rsid w:val="00BA2959"/>
    <w:rsid w:val="00BE1D08"/>
    <w:rsid w:val="00BF194C"/>
    <w:rsid w:val="00BF537A"/>
    <w:rsid w:val="00C06A97"/>
    <w:rsid w:val="00C13730"/>
    <w:rsid w:val="00C670E3"/>
    <w:rsid w:val="00CA4928"/>
    <w:rsid w:val="00CB2524"/>
    <w:rsid w:val="00CD1DFA"/>
    <w:rsid w:val="00CD267D"/>
    <w:rsid w:val="00CD7492"/>
    <w:rsid w:val="00D02002"/>
    <w:rsid w:val="00D33FC1"/>
    <w:rsid w:val="00D64818"/>
    <w:rsid w:val="00D84FF8"/>
    <w:rsid w:val="00D96E0D"/>
    <w:rsid w:val="00DC5DD9"/>
    <w:rsid w:val="00DE12AE"/>
    <w:rsid w:val="00E13C8D"/>
    <w:rsid w:val="00E36666"/>
    <w:rsid w:val="00E94EF3"/>
    <w:rsid w:val="00E96242"/>
    <w:rsid w:val="00EA2DFC"/>
    <w:rsid w:val="00EE5039"/>
    <w:rsid w:val="00F30E8E"/>
    <w:rsid w:val="00F50FBD"/>
    <w:rsid w:val="00FA3B8C"/>
    <w:rsid w:val="00FC3D1D"/>
    <w:rsid w:val="00FD471B"/>
    <w:rsid w:val="00FE6015"/>
    <w:rsid w:val="462CFBC9"/>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498639"/>
  <w15:docId w15:val="{6304E04D-DAC1-427C-B643-F4C8A07D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zh-CN" w:bidi="th-TH"/>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CA0"/>
    <w:pPr>
      <w:spacing w:before="120"/>
    </w:pPr>
    <w:rPr>
      <w:rFonts w:asciiTheme="minorHAnsi" w:hAnsiTheme="minorHAnsi"/>
      <w:sz w:val="22"/>
      <w:lang w:val="en-AU" w:eastAsia="en-US" w:bidi="ar-SA"/>
    </w:rPr>
  </w:style>
  <w:style w:type="paragraph" w:styleId="Heading1">
    <w:name w:val="heading 1"/>
    <w:basedOn w:val="Normal"/>
    <w:next w:val="Normal"/>
    <w:link w:val="Heading1Char"/>
    <w:qFormat/>
    <w:locked/>
    <w:rsid w:val="003D5CA0"/>
    <w:pPr>
      <w:keepNext/>
      <w:outlineLvl w:val="0"/>
    </w:pPr>
    <w:rPr>
      <w:rFonts w:eastAsia="Batang" w:cs="Arial"/>
      <w:b/>
      <w:bCs/>
      <w:color w:val="000000" w:themeColor="text1"/>
      <w:kern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D37"/>
    <w:pPr>
      <w:tabs>
        <w:tab w:val="center" w:pos="4513"/>
        <w:tab w:val="right" w:pos="9026"/>
      </w:tabs>
    </w:pPr>
  </w:style>
  <w:style w:type="character" w:customStyle="1" w:styleId="HeaderChar">
    <w:name w:val="Header Char"/>
    <w:link w:val="Header"/>
    <w:uiPriority w:val="99"/>
    <w:rsid w:val="009F4D37"/>
    <w:rPr>
      <w:sz w:val="20"/>
      <w:szCs w:val="20"/>
      <w:lang w:val="en-AU" w:eastAsia="en-US"/>
    </w:rPr>
  </w:style>
  <w:style w:type="paragraph" w:styleId="Footer">
    <w:name w:val="footer"/>
    <w:basedOn w:val="Normal"/>
    <w:link w:val="FooterChar"/>
    <w:uiPriority w:val="99"/>
    <w:unhideWhenUsed/>
    <w:rsid w:val="009F4D37"/>
    <w:pPr>
      <w:tabs>
        <w:tab w:val="center" w:pos="4513"/>
        <w:tab w:val="right" w:pos="9026"/>
      </w:tabs>
    </w:pPr>
  </w:style>
  <w:style w:type="character" w:customStyle="1" w:styleId="FooterChar">
    <w:name w:val="Footer Char"/>
    <w:link w:val="Footer"/>
    <w:uiPriority w:val="99"/>
    <w:rsid w:val="009F4D37"/>
    <w:rPr>
      <w:sz w:val="20"/>
      <w:szCs w:val="20"/>
      <w:lang w:val="en-AU" w:eastAsia="en-US"/>
    </w:rPr>
  </w:style>
  <w:style w:type="table" w:styleId="TableGrid">
    <w:name w:val="Table Grid"/>
    <w:basedOn w:val="TableNormal"/>
    <w:unhideWhenUsed/>
    <w:locked/>
    <w:rsid w:val="009F4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48E6"/>
    <w:rPr>
      <w:color w:val="808080"/>
    </w:rPr>
  </w:style>
  <w:style w:type="paragraph" w:styleId="BalloonText">
    <w:name w:val="Balloon Text"/>
    <w:basedOn w:val="Normal"/>
    <w:link w:val="BalloonTextChar"/>
    <w:uiPriority w:val="99"/>
    <w:semiHidden/>
    <w:unhideWhenUsed/>
    <w:rsid w:val="002E30C8"/>
    <w:rPr>
      <w:rFonts w:ascii="Tahoma" w:hAnsi="Tahoma" w:cs="Tahoma"/>
      <w:sz w:val="16"/>
      <w:szCs w:val="16"/>
    </w:rPr>
  </w:style>
  <w:style w:type="character" w:customStyle="1" w:styleId="BalloonTextChar">
    <w:name w:val="Balloon Text Char"/>
    <w:basedOn w:val="DefaultParagraphFont"/>
    <w:link w:val="BalloonText"/>
    <w:uiPriority w:val="99"/>
    <w:semiHidden/>
    <w:rsid w:val="002E30C8"/>
    <w:rPr>
      <w:rFonts w:ascii="Tahoma" w:hAnsi="Tahoma" w:cs="Tahoma"/>
      <w:sz w:val="16"/>
      <w:szCs w:val="16"/>
      <w:lang w:val="en-AU" w:eastAsia="en-US" w:bidi="ar-SA"/>
    </w:rPr>
  </w:style>
  <w:style w:type="character" w:styleId="CommentReference">
    <w:name w:val="annotation reference"/>
    <w:basedOn w:val="DefaultParagraphFont"/>
    <w:uiPriority w:val="99"/>
    <w:semiHidden/>
    <w:unhideWhenUsed/>
    <w:rsid w:val="00AF74F1"/>
    <w:rPr>
      <w:sz w:val="16"/>
      <w:szCs w:val="16"/>
    </w:rPr>
  </w:style>
  <w:style w:type="paragraph" w:styleId="CommentText">
    <w:name w:val="annotation text"/>
    <w:basedOn w:val="Normal"/>
    <w:link w:val="CommentTextChar"/>
    <w:uiPriority w:val="99"/>
    <w:unhideWhenUsed/>
    <w:rsid w:val="00AF74F1"/>
  </w:style>
  <w:style w:type="character" w:customStyle="1" w:styleId="CommentTextChar">
    <w:name w:val="Comment Text Char"/>
    <w:basedOn w:val="DefaultParagraphFont"/>
    <w:link w:val="CommentText"/>
    <w:uiPriority w:val="99"/>
    <w:rsid w:val="00AF74F1"/>
    <w:rPr>
      <w:lang w:val="en-AU" w:eastAsia="en-US" w:bidi="ar-SA"/>
    </w:rPr>
  </w:style>
  <w:style w:type="paragraph" w:styleId="CommentSubject">
    <w:name w:val="annotation subject"/>
    <w:basedOn w:val="CommentText"/>
    <w:next w:val="CommentText"/>
    <w:link w:val="CommentSubjectChar"/>
    <w:uiPriority w:val="99"/>
    <w:semiHidden/>
    <w:unhideWhenUsed/>
    <w:rsid w:val="00AF74F1"/>
    <w:rPr>
      <w:b/>
      <w:bCs/>
    </w:rPr>
  </w:style>
  <w:style w:type="character" w:customStyle="1" w:styleId="CommentSubjectChar">
    <w:name w:val="Comment Subject Char"/>
    <w:basedOn w:val="CommentTextChar"/>
    <w:link w:val="CommentSubject"/>
    <w:uiPriority w:val="99"/>
    <w:semiHidden/>
    <w:rsid w:val="00AF74F1"/>
    <w:rPr>
      <w:b/>
      <w:bCs/>
      <w:lang w:val="en-AU" w:eastAsia="en-US" w:bidi="ar-SA"/>
    </w:rPr>
  </w:style>
  <w:style w:type="paragraph" w:styleId="ListParagraph">
    <w:name w:val="List Paragraph"/>
    <w:basedOn w:val="Normal"/>
    <w:uiPriority w:val="34"/>
    <w:qFormat/>
    <w:rsid w:val="00A2006D"/>
    <w:pPr>
      <w:ind w:left="720"/>
      <w:contextualSpacing/>
    </w:pPr>
  </w:style>
  <w:style w:type="character" w:customStyle="1" w:styleId="Heading1Char">
    <w:name w:val="Heading 1 Char"/>
    <w:basedOn w:val="DefaultParagraphFont"/>
    <w:link w:val="Heading1"/>
    <w:rsid w:val="003D5CA0"/>
    <w:rPr>
      <w:rFonts w:asciiTheme="minorHAnsi" w:eastAsia="Batang" w:hAnsiTheme="minorHAnsi" w:cs="Arial"/>
      <w:b/>
      <w:bCs/>
      <w:color w:val="000000" w:themeColor="text1"/>
      <w:kern w:val="32"/>
      <w:sz w:val="22"/>
      <w:szCs w:val="32"/>
      <w:lang w:val="en-GB" w:eastAsia="ko-KR" w:bidi="ar-SA"/>
    </w:rPr>
  </w:style>
  <w:style w:type="paragraph" w:styleId="Title">
    <w:name w:val="Title"/>
    <w:basedOn w:val="Normal"/>
    <w:next w:val="Normal"/>
    <w:link w:val="TitleChar"/>
    <w:qFormat/>
    <w:locked/>
    <w:rsid w:val="003D5CA0"/>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rsid w:val="003D5CA0"/>
    <w:rPr>
      <w:rFonts w:asciiTheme="minorHAnsi" w:eastAsiaTheme="majorEastAsia" w:hAnsiTheme="minorHAnsi" w:cstheme="majorBidi"/>
      <w:b/>
      <w:spacing w:val="-10"/>
      <w:kern w:val="28"/>
      <w:sz w:val="24"/>
      <w:szCs w:val="56"/>
      <w:lang w:val="en-AU" w:eastAsia="en-US" w:bidi="ar-SA"/>
    </w:rPr>
  </w:style>
  <w:style w:type="character" w:styleId="Hyperlink">
    <w:name w:val="Hyperlink"/>
    <w:unhideWhenUsed/>
    <w:rsid w:val="00E13C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mailto:bevan.harden@cdhb.health.nz" TargetMode="External"/><Relationship Id="rId1" Type="http://schemas.openxmlformats.org/officeDocument/2006/relationships/hyperlink" Target="mailto:Mkemp@adhb.govt.nz"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9853964-CA97-4A69-944D-F613553F58BB}"/>
      </w:docPartPr>
      <w:docPartBody>
        <w:p w:rsidR="00CD0F77" w:rsidRDefault="005338E4" w:rsidP="005338E4">
          <w:pPr>
            <w:pStyle w:val="DefaultPlaceholder-18540134401"/>
          </w:pPr>
          <w:r w:rsidRPr="006548E6">
            <w:rPr>
              <w:rStyle w:val="PlaceholderText"/>
              <w:rFonts w:ascii="Calibri" w:hAnsi="Calibri" w:cs="Calibri"/>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7E8"/>
    <w:rsid w:val="001159B7"/>
    <w:rsid w:val="002130C5"/>
    <w:rsid w:val="002F1E99"/>
    <w:rsid w:val="00310EE1"/>
    <w:rsid w:val="003E13D2"/>
    <w:rsid w:val="005338E4"/>
    <w:rsid w:val="006E737F"/>
    <w:rsid w:val="007711D6"/>
    <w:rsid w:val="008E27E8"/>
    <w:rsid w:val="008F00DB"/>
    <w:rsid w:val="009C1180"/>
    <w:rsid w:val="00B36AF4"/>
    <w:rsid w:val="00BB693A"/>
    <w:rsid w:val="00BD30BA"/>
    <w:rsid w:val="00BE1DEC"/>
    <w:rsid w:val="00CD0F77"/>
    <w:rsid w:val="00CF7444"/>
    <w:rsid w:val="00E14118"/>
    <w:rsid w:val="00E2370F"/>
    <w:rsid w:val="00E65463"/>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8E4"/>
    <w:rPr>
      <w:color w:val="808080"/>
    </w:rPr>
  </w:style>
  <w:style w:type="paragraph" w:customStyle="1" w:styleId="DefaultPlaceholder-18540134401">
    <w:name w:val="DefaultPlaceholder_-18540134401"/>
    <w:rsid w:val="005338E4"/>
    <w:pPr>
      <w:spacing w:after="0" w:line="240" w:lineRule="auto"/>
    </w:pPr>
    <w:rPr>
      <w:rFonts w:ascii="Times New Roman" w:eastAsia="Times New Roman" w:hAnsi="Times New Roman" w:cs="Times New Roman"/>
      <w:sz w:val="20"/>
      <w:szCs w:val="20"/>
      <w:lang w:val="en-AU"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3768BF4D48C4BAD5FDFD1EA7AB492" ma:contentTypeVersion="18" ma:contentTypeDescription="Create a new document." ma:contentTypeScope="" ma:versionID="68ddc8c50b279519dabe5e3cb758eb59">
  <xsd:schema xmlns:xsd="http://www.w3.org/2001/XMLSchema" xmlns:xs="http://www.w3.org/2001/XMLSchema" xmlns:p="http://schemas.microsoft.com/office/2006/metadata/properties" xmlns:ns2="f8378bff-0fb6-4abe-9f5d-618ace6b7864" xmlns:ns3="12a27b24-33e2-437a-950a-77e3660b54fd" targetNamespace="http://schemas.microsoft.com/office/2006/metadata/properties" ma:root="true" ma:fieldsID="3137205d2caaff40b848a1e51e0179c4" ns2:_="" ns3:_="">
    <xsd:import namespace="f8378bff-0fb6-4abe-9f5d-618ace6b7864"/>
    <xsd:import namespace="12a27b24-33e2-437a-950a-77e3660b54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78bff-0fb6-4abe-9f5d-618ace6b7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7164ac-8b15-4813-ac0b-43f98e813c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27b24-33e2-437a-950a-77e3660b54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e13ab4-29fa-4f14-8a8b-630cbbb407ff}" ma:internalName="TaxCatchAll" ma:showField="CatchAllData" ma:web="12a27b24-33e2-437a-950a-77e3660b5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378bff-0fb6-4abe-9f5d-618ace6b7864">
      <Terms xmlns="http://schemas.microsoft.com/office/infopath/2007/PartnerControls"/>
    </lcf76f155ced4ddcb4097134ff3c332f>
    <TaxCatchAll xmlns="12a27b24-33e2-437a-950a-77e3660b54fd" xsi:nil="true"/>
  </documentManagement>
</p:properties>
</file>

<file path=customXml/itemProps1.xml><?xml version="1.0" encoding="utf-8"?>
<ds:datastoreItem xmlns:ds="http://schemas.openxmlformats.org/officeDocument/2006/customXml" ds:itemID="{D46A9FBD-D271-4911-922B-8726D85572BB}"/>
</file>

<file path=customXml/itemProps2.xml><?xml version="1.0" encoding="utf-8"?>
<ds:datastoreItem xmlns:ds="http://schemas.openxmlformats.org/officeDocument/2006/customXml" ds:itemID="{5212C77E-E2C8-4657-B7AA-B721718701F8}"/>
</file>

<file path=customXml/itemProps3.xml><?xml version="1.0" encoding="utf-8"?>
<ds:datastoreItem xmlns:ds="http://schemas.openxmlformats.org/officeDocument/2006/customXml" ds:itemID="{68D2B77B-DC02-40B1-ABAB-C3ECE35BEBD5}"/>
</file>

<file path=docProps/app.xml><?xml version="1.0" encoding="utf-8"?>
<Properties xmlns="http://schemas.openxmlformats.org/officeDocument/2006/extended-properties" xmlns:vt="http://schemas.openxmlformats.org/officeDocument/2006/docPropsVTypes">
  <Template>A223FB25.dotm</Template>
  <TotalTime>1</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Type your Title here</vt:lpstr>
    </vt:vector>
  </TitlesOfParts>
  <Company>Conferences &amp; Events</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your Title here</dc:title>
  <dc:creator>Jude</dc:creator>
  <cp:lastModifiedBy>Judy Dalrymple</cp:lastModifiedBy>
  <cp:revision>4</cp:revision>
  <dcterms:created xsi:type="dcterms:W3CDTF">2025-03-03T01:11:00Z</dcterms:created>
  <dcterms:modified xsi:type="dcterms:W3CDTF">2025-03-03T01:17:00Z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0x0101000B23768BF4D48C4BAD5FDFD1EA7AB492</vt:lpwstr>
  </property>
</Properties>
</file>