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BFE2" w14:textId="77777777" w:rsidR="00795422" w:rsidRDefault="00795422"/>
    <w:p w14:paraId="7AE70D27" w14:textId="77777777" w:rsidR="00B75C44" w:rsidRPr="00B75C44" w:rsidRDefault="00B75C44" w:rsidP="00B75C44">
      <w:pPr>
        <w:pStyle w:val="Header"/>
        <w:jc w:val="center"/>
        <w:rPr>
          <w:rFonts w:ascii="Calibri" w:hAnsi="Calibri"/>
          <w:b/>
          <w:sz w:val="36"/>
          <w:szCs w:val="28"/>
        </w:rPr>
      </w:pPr>
      <w:r w:rsidRPr="00B75C44">
        <w:rPr>
          <w:rFonts w:ascii="Calibri" w:hAnsi="Calibri"/>
          <w:b/>
          <w:sz w:val="36"/>
          <w:szCs w:val="28"/>
        </w:rPr>
        <w:t>TEMPLATE</w:t>
      </w:r>
    </w:p>
    <w:p w14:paraId="0CF07906" w14:textId="48CB7549" w:rsidR="00B75C44" w:rsidRPr="00B75C44" w:rsidRDefault="746B1DFE" w:rsidP="746B1DFE">
      <w:pPr>
        <w:pStyle w:val="Header"/>
        <w:jc w:val="center"/>
        <w:rPr>
          <w:rFonts w:ascii="Calibri" w:hAnsi="Calibri"/>
          <w:b/>
          <w:bCs/>
          <w:sz w:val="36"/>
          <w:szCs w:val="36"/>
        </w:rPr>
      </w:pPr>
      <w:r w:rsidRPr="746B1DFE">
        <w:rPr>
          <w:rFonts w:ascii="Calibri" w:hAnsi="Calibri"/>
          <w:b/>
          <w:bCs/>
          <w:sz w:val="36"/>
          <w:szCs w:val="36"/>
        </w:rPr>
        <w:t>Pecha Kucha proposal – Maximum two (2) pages</w:t>
      </w:r>
    </w:p>
    <w:p w14:paraId="005F855E" w14:textId="77777777" w:rsidR="00B75C44" w:rsidRPr="00B75C44" w:rsidRDefault="00B75C44" w:rsidP="00B75C44">
      <w:pPr>
        <w:pStyle w:val="Header"/>
        <w:jc w:val="center"/>
        <w:rPr>
          <w:rFonts w:ascii="Calibri" w:hAnsi="Calibri"/>
          <w:b/>
          <w:szCs w:val="20"/>
        </w:rPr>
      </w:pPr>
    </w:p>
    <w:p w14:paraId="63970DA9" w14:textId="77777777" w:rsidR="0066375E" w:rsidRPr="0070073B" w:rsidRDefault="0066375E" w:rsidP="29BE80C5">
      <w:pPr>
        <w:pStyle w:val="PaperBody"/>
        <w:rPr>
          <w:rFonts w:ascii="Calibri" w:hAnsi="Calibri"/>
          <w:sz w:val="22"/>
          <w:szCs w:val="22"/>
          <w:lang w:val="en-GB"/>
        </w:rPr>
      </w:pPr>
    </w:p>
    <w:p w14:paraId="416CBA42" w14:textId="666DE12C" w:rsidR="00C11C44" w:rsidRDefault="007C04B7" w:rsidP="29BE80C5">
      <w:pPr>
        <w:pStyle w:val="PaperBody"/>
        <w:rPr>
          <w:rFonts w:ascii="Calibri" w:hAnsi="Calibri"/>
          <w:b/>
          <w:bCs/>
          <w:sz w:val="22"/>
          <w:szCs w:val="22"/>
          <w:lang w:val="en-AU"/>
        </w:rPr>
      </w:pPr>
      <w:r w:rsidRPr="29BE80C5">
        <w:rPr>
          <w:rFonts w:ascii="Calibri" w:hAnsi="Calibri"/>
          <w:sz w:val="22"/>
          <w:szCs w:val="22"/>
          <w:lang w:val="en-AU"/>
        </w:rPr>
        <w:t xml:space="preserve">This document provides a template for all PECHA KUCHA </w:t>
      </w:r>
      <w:r w:rsidR="43D485BA" w:rsidRPr="29BE80C5">
        <w:rPr>
          <w:rFonts w:ascii="Calibri" w:hAnsi="Calibri"/>
          <w:sz w:val="22"/>
          <w:szCs w:val="22"/>
          <w:lang w:val="en-AU"/>
        </w:rPr>
        <w:t xml:space="preserve">proposal </w:t>
      </w:r>
      <w:r w:rsidRPr="29BE80C5">
        <w:rPr>
          <w:rFonts w:ascii="Calibri" w:hAnsi="Calibri"/>
          <w:sz w:val="22"/>
          <w:szCs w:val="22"/>
          <w:lang w:val="en-AU"/>
        </w:rPr>
        <w:t xml:space="preserve">submissions to the </w:t>
      </w:r>
      <w:r w:rsidRPr="29BE80C5">
        <w:rPr>
          <w:rFonts w:ascii="Calibri" w:hAnsi="Calibri"/>
          <w:b/>
          <w:bCs/>
          <w:sz w:val="22"/>
          <w:szCs w:val="22"/>
          <w:lang w:val="en-AU"/>
        </w:rPr>
        <w:t>ASCILITE 202</w:t>
      </w:r>
      <w:r w:rsidR="009F7DF1">
        <w:rPr>
          <w:rFonts w:ascii="Calibri" w:hAnsi="Calibri"/>
          <w:b/>
          <w:bCs/>
          <w:sz w:val="22"/>
          <w:szCs w:val="22"/>
          <w:lang w:val="en-AU"/>
        </w:rPr>
        <w:t>5</w:t>
      </w:r>
      <w:r w:rsidRPr="29BE80C5">
        <w:rPr>
          <w:rFonts w:ascii="Calibri" w:hAnsi="Calibri"/>
          <w:b/>
          <w:bCs/>
          <w:sz w:val="22"/>
          <w:szCs w:val="22"/>
          <w:lang w:val="en-AU"/>
        </w:rPr>
        <w:t xml:space="preserve"> </w:t>
      </w:r>
      <w:r w:rsidRPr="29BE80C5">
        <w:rPr>
          <w:rFonts w:ascii="Calibri" w:hAnsi="Calibri"/>
          <w:sz w:val="22"/>
          <w:szCs w:val="22"/>
          <w:lang w:val="en-AU"/>
        </w:rPr>
        <w:t xml:space="preserve">conference. </w:t>
      </w:r>
      <w:r w:rsidR="000B560B" w:rsidRPr="29BE80C5">
        <w:rPr>
          <w:rFonts w:ascii="Calibri" w:hAnsi="Calibri"/>
          <w:b/>
          <w:bCs/>
          <w:sz w:val="22"/>
          <w:szCs w:val="22"/>
          <w:lang w:val="en-AU"/>
        </w:rPr>
        <w:t xml:space="preserve">Please note you may only make ONE submission as lead author. </w:t>
      </w:r>
      <w:r w:rsidR="000B560B" w:rsidRPr="29BE80C5">
        <w:rPr>
          <w:rFonts w:ascii="Calibri" w:hAnsi="Calibri"/>
          <w:sz w:val="22"/>
          <w:szCs w:val="22"/>
          <w:lang w:val="en-AU"/>
        </w:rPr>
        <w:t xml:space="preserve">The correct formatting is embedded in this document, using Word Styles accessible via the home panel above, and examples are indicated in </w:t>
      </w:r>
      <w:r w:rsidR="000B560B" w:rsidRPr="29BE80C5">
        <w:rPr>
          <w:rFonts w:ascii="Calibri" w:hAnsi="Calibri"/>
          <w:b/>
          <w:bCs/>
          <w:sz w:val="22"/>
          <w:szCs w:val="22"/>
          <w:lang w:val="en-AU"/>
        </w:rPr>
        <w:t>bold</w:t>
      </w:r>
      <w:r w:rsidR="000B560B" w:rsidRPr="29BE80C5">
        <w:rPr>
          <w:rFonts w:ascii="Calibri" w:hAnsi="Calibri"/>
          <w:sz w:val="22"/>
          <w:szCs w:val="22"/>
          <w:lang w:val="en-AU"/>
        </w:rPr>
        <w:t xml:space="preserve"> in the template following this single page of instructions.</w:t>
      </w:r>
    </w:p>
    <w:p w14:paraId="119434E3" w14:textId="77777777" w:rsidR="007E0F9E" w:rsidRDefault="007E0F9E" w:rsidP="000B560B">
      <w:pPr>
        <w:pStyle w:val="PaperBody"/>
        <w:ind w:firstLine="0"/>
        <w:jc w:val="both"/>
        <w:rPr>
          <w:rFonts w:ascii="Calibri" w:hAnsi="Calibri"/>
          <w:sz w:val="22"/>
          <w:lang w:val="en-AU"/>
        </w:rPr>
      </w:pPr>
    </w:p>
    <w:p w14:paraId="5AFF7A33" w14:textId="1C7DEBBF" w:rsidR="00B75C44" w:rsidRPr="00543FB2" w:rsidRDefault="0017643F" w:rsidP="007E0F9E">
      <w:pPr>
        <w:pStyle w:val="PaperBody"/>
        <w:jc w:val="both"/>
        <w:rPr>
          <w:rFonts w:ascii="Calibri" w:hAnsi="Calibri"/>
          <w:sz w:val="22"/>
          <w:lang w:val="en-AU"/>
        </w:rPr>
      </w:pPr>
      <w:r>
        <w:rPr>
          <w:rFonts w:ascii="Calibri" w:hAnsi="Calibri"/>
          <w:sz w:val="22"/>
          <w:lang w:val="en-AU"/>
        </w:rPr>
        <w:t>PECHA KUCHA proposals</w:t>
      </w:r>
      <w:r w:rsidR="00B75C44" w:rsidRPr="00B75C44">
        <w:rPr>
          <w:rFonts w:ascii="Calibri" w:hAnsi="Calibri"/>
          <w:sz w:val="22"/>
        </w:rPr>
        <w:t xml:space="preserve"> </w:t>
      </w:r>
      <w:r w:rsidR="007472AA">
        <w:rPr>
          <w:rFonts w:ascii="Calibri" w:hAnsi="Calibri"/>
          <w:sz w:val="22"/>
        </w:rPr>
        <w:t>should</w:t>
      </w:r>
      <w:r w:rsidR="00580863">
        <w:rPr>
          <w:rFonts w:ascii="Calibri" w:hAnsi="Calibri"/>
          <w:sz w:val="22"/>
        </w:rPr>
        <w:t xml:space="preserve"> demonstrate</w:t>
      </w:r>
      <w:r w:rsidR="007472AA">
        <w:rPr>
          <w:rFonts w:ascii="Calibri" w:hAnsi="Calibri"/>
          <w:sz w:val="22"/>
        </w:rPr>
        <w:t>:</w:t>
      </w:r>
      <w:r w:rsidR="00B75C44" w:rsidRPr="00B75C44">
        <w:rPr>
          <w:rFonts w:ascii="Calibri" w:hAnsi="Calibri"/>
          <w:sz w:val="22"/>
        </w:rPr>
        <w:t xml:space="preserve"> </w:t>
      </w:r>
    </w:p>
    <w:p w14:paraId="15FFD337" w14:textId="71C98460" w:rsidR="007472AA" w:rsidRPr="003617F5" w:rsidRDefault="746B1DFE"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relevance to advancing T</w:t>
      </w:r>
      <w:r w:rsidR="00502A55" w:rsidRPr="003617F5">
        <w:rPr>
          <w:rFonts w:asciiTheme="minorHAnsi" w:hAnsiTheme="minorHAnsi" w:cstheme="minorHAnsi"/>
          <w:sz w:val="22"/>
          <w:szCs w:val="22"/>
        </w:rPr>
        <w:t xml:space="preserve">echnology Enhanced </w:t>
      </w:r>
      <w:r w:rsidRPr="003617F5">
        <w:rPr>
          <w:rFonts w:asciiTheme="minorHAnsi" w:hAnsiTheme="minorHAnsi" w:cstheme="minorHAnsi"/>
          <w:sz w:val="22"/>
          <w:szCs w:val="22"/>
        </w:rPr>
        <w:t>L</w:t>
      </w:r>
      <w:r w:rsidR="00502A55" w:rsidRPr="003617F5">
        <w:rPr>
          <w:rFonts w:asciiTheme="minorHAnsi" w:hAnsiTheme="minorHAnsi" w:cstheme="minorHAnsi"/>
          <w:sz w:val="22"/>
          <w:szCs w:val="22"/>
        </w:rPr>
        <w:t>earning (TEL)</w:t>
      </w:r>
      <w:r w:rsidRPr="003617F5">
        <w:rPr>
          <w:rFonts w:asciiTheme="minorHAnsi" w:hAnsiTheme="minorHAnsi" w:cstheme="minorHAnsi"/>
          <w:sz w:val="22"/>
          <w:szCs w:val="22"/>
        </w:rPr>
        <w:t xml:space="preserve"> research and </w:t>
      </w:r>
      <w:proofErr w:type="gramStart"/>
      <w:r w:rsidRPr="003617F5">
        <w:rPr>
          <w:rFonts w:asciiTheme="minorHAnsi" w:hAnsiTheme="minorHAnsi" w:cstheme="minorHAnsi"/>
          <w:sz w:val="22"/>
          <w:szCs w:val="22"/>
        </w:rPr>
        <w:t>practice;</w:t>
      </w:r>
      <w:proofErr w:type="gramEnd"/>
    </w:p>
    <w:p w14:paraId="1256B2E9" w14:textId="72ED580A" w:rsidR="007472AA" w:rsidRPr="003617F5" w:rsidRDefault="007472AA"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 xml:space="preserve">exemplary innovation </w:t>
      </w:r>
      <w:r w:rsidR="00FB65D6" w:rsidRPr="003617F5">
        <w:rPr>
          <w:rFonts w:asciiTheme="minorHAnsi" w:hAnsiTheme="minorHAnsi" w:cstheme="minorHAnsi"/>
          <w:sz w:val="22"/>
          <w:szCs w:val="22"/>
        </w:rPr>
        <w:t>of</w:t>
      </w:r>
      <w:r w:rsidRPr="003617F5">
        <w:rPr>
          <w:rFonts w:asciiTheme="minorHAnsi" w:hAnsiTheme="minorHAnsi" w:cstheme="minorHAnsi"/>
          <w:sz w:val="22"/>
          <w:szCs w:val="22"/>
        </w:rPr>
        <w:t xml:space="preserve"> </w:t>
      </w:r>
      <w:proofErr w:type="gramStart"/>
      <w:r w:rsidRPr="003617F5">
        <w:rPr>
          <w:rFonts w:asciiTheme="minorHAnsi" w:hAnsiTheme="minorHAnsi" w:cstheme="minorHAnsi"/>
          <w:sz w:val="22"/>
          <w:szCs w:val="22"/>
        </w:rPr>
        <w:t>practice;</w:t>
      </w:r>
      <w:proofErr w:type="gramEnd"/>
    </w:p>
    <w:p w14:paraId="231A4487" w14:textId="1ECBB57E" w:rsidR="007472AA" w:rsidRPr="003617F5" w:rsidRDefault="00580863"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a strong</w:t>
      </w:r>
      <w:r w:rsidR="007472AA" w:rsidRPr="003617F5">
        <w:rPr>
          <w:rFonts w:asciiTheme="minorHAnsi" w:hAnsiTheme="minorHAnsi" w:cstheme="minorHAnsi"/>
          <w:sz w:val="22"/>
          <w:szCs w:val="22"/>
        </w:rPr>
        <w:t xml:space="preserve"> theoretical </w:t>
      </w:r>
      <w:proofErr w:type="gramStart"/>
      <w:r w:rsidR="007472AA" w:rsidRPr="003617F5">
        <w:rPr>
          <w:rFonts w:asciiTheme="minorHAnsi" w:hAnsiTheme="minorHAnsi" w:cstheme="minorHAnsi"/>
          <w:sz w:val="22"/>
          <w:szCs w:val="22"/>
        </w:rPr>
        <w:t>underpinning;</w:t>
      </w:r>
      <w:proofErr w:type="gramEnd"/>
    </w:p>
    <w:p w14:paraId="41C3A524" w14:textId="226229CD" w:rsidR="007472AA" w:rsidRPr="003617F5" w:rsidRDefault="00580863"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a</w:t>
      </w:r>
      <w:r w:rsidR="007472AA" w:rsidRPr="003617F5">
        <w:rPr>
          <w:rFonts w:asciiTheme="minorHAnsi" w:hAnsiTheme="minorHAnsi" w:cstheme="minorHAnsi"/>
          <w:sz w:val="22"/>
          <w:szCs w:val="22"/>
        </w:rPr>
        <w:t xml:space="preserve">pplicability </w:t>
      </w:r>
      <w:r w:rsidRPr="003617F5">
        <w:rPr>
          <w:rFonts w:asciiTheme="minorHAnsi" w:hAnsiTheme="minorHAnsi" w:cstheme="minorHAnsi"/>
          <w:sz w:val="22"/>
          <w:szCs w:val="22"/>
        </w:rPr>
        <w:t xml:space="preserve">across </w:t>
      </w:r>
      <w:r w:rsidR="007472AA" w:rsidRPr="003617F5">
        <w:rPr>
          <w:rFonts w:asciiTheme="minorHAnsi" w:hAnsiTheme="minorHAnsi" w:cstheme="minorHAnsi"/>
          <w:sz w:val="22"/>
          <w:szCs w:val="22"/>
        </w:rPr>
        <w:t>diverse tertiary</w:t>
      </w:r>
      <w:r w:rsidRPr="003617F5">
        <w:rPr>
          <w:rFonts w:asciiTheme="minorHAnsi" w:hAnsiTheme="minorHAnsi" w:cstheme="minorHAnsi"/>
          <w:sz w:val="22"/>
          <w:szCs w:val="22"/>
        </w:rPr>
        <w:t xml:space="preserve"> contexts</w:t>
      </w:r>
      <w:r w:rsidR="007472AA" w:rsidRPr="003617F5">
        <w:rPr>
          <w:rFonts w:asciiTheme="minorHAnsi" w:hAnsiTheme="minorHAnsi" w:cstheme="minorHAnsi"/>
          <w:sz w:val="22"/>
          <w:szCs w:val="22"/>
        </w:rPr>
        <w:t>;</w:t>
      </w:r>
      <w:r w:rsidRPr="003617F5">
        <w:rPr>
          <w:rFonts w:asciiTheme="minorHAnsi" w:hAnsiTheme="minorHAnsi" w:cstheme="minorHAnsi"/>
          <w:sz w:val="22"/>
          <w:szCs w:val="22"/>
        </w:rPr>
        <w:t xml:space="preserve"> and</w:t>
      </w:r>
    </w:p>
    <w:p w14:paraId="09A33577" w14:textId="31564984" w:rsidR="007472AA" w:rsidRPr="003617F5" w:rsidRDefault="00580863"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a c</w:t>
      </w:r>
      <w:r w:rsidR="007472AA" w:rsidRPr="003617F5">
        <w:rPr>
          <w:rFonts w:asciiTheme="minorHAnsi" w:hAnsiTheme="minorHAnsi" w:cstheme="minorHAnsi"/>
          <w:sz w:val="22"/>
          <w:szCs w:val="22"/>
        </w:rPr>
        <w:t>oherent and logical structure.</w:t>
      </w:r>
    </w:p>
    <w:p w14:paraId="07969441" w14:textId="07148564" w:rsidR="00684BFF" w:rsidRDefault="00684BFF" w:rsidP="00684BFF">
      <w:pPr>
        <w:pStyle w:val="PaperBody"/>
        <w:rPr>
          <w:rFonts w:ascii="Calibri" w:hAnsi="Calibri"/>
          <w:sz w:val="22"/>
        </w:rPr>
      </w:pPr>
    </w:p>
    <w:p w14:paraId="394E0766" w14:textId="76DC0A1B" w:rsidR="00317E9B" w:rsidRDefault="00317E9B" w:rsidP="00B8315D">
      <w:pPr>
        <w:pStyle w:val="PaperBody"/>
        <w:rPr>
          <w:rFonts w:ascii="Calibri" w:hAnsi="Calibri"/>
          <w:sz w:val="22"/>
        </w:rPr>
      </w:pPr>
      <w:r w:rsidRPr="00B8315D">
        <w:rPr>
          <w:rFonts w:ascii="Calibri" w:hAnsi="Calibri"/>
          <w:b/>
          <w:bCs/>
          <w:sz w:val="22"/>
        </w:rPr>
        <w:t>Presentation format</w:t>
      </w:r>
      <w:r w:rsidR="00B8315D">
        <w:rPr>
          <w:rFonts w:ascii="Calibri" w:hAnsi="Calibri"/>
          <w:sz w:val="22"/>
        </w:rPr>
        <w:t xml:space="preserve">: </w:t>
      </w:r>
      <w:r>
        <w:rPr>
          <w:rFonts w:ascii="Calibri" w:hAnsi="Calibri"/>
          <w:sz w:val="22"/>
        </w:rPr>
        <w:t>20 slides in 20 seconds, with slide</w:t>
      </w:r>
      <w:r w:rsidR="00B8315D">
        <w:rPr>
          <w:rFonts w:ascii="Calibri" w:hAnsi="Calibri"/>
          <w:sz w:val="22"/>
        </w:rPr>
        <w:t xml:space="preserve">s </w:t>
      </w:r>
      <w:r>
        <w:rPr>
          <w:rFonts w:ascii="Calibri" w:hAnsi="Calibri"/>
          <w:sz w:val="22"/>
        </w:rPr>
        <w:t xml:space="preserve">automatically </w:t>
      </w:r>
      <w:r w:rsidR="00B8315D">
        <w:rPr>
          <w:rFonts w:ascii="Calibri" w:hAnsi="Calibri"/>
          <w:sz w:val="22"/>
        </w:rPr>
        <w:t xml:space="preserve">advancing </w:t>
      </w:r>
      <w:r>
        <w:rPr>
          <w:rFonts w:ascii="Calibri" w:hAnsi="Calibri"/>
          <w:sz w:val="22"/>
        </w:rPr>
        <w:t>as the speaker presents.</w:t>
      </w:r>
    </w:p>
    <w:p w14:paraId="756D8F04" w14:textId="77777777" w:rsidR="00317E9B" w:rsidRDefault="00317E9B" w:rsidP="00684BFF">
      <w:pPr>
        <w:pStyle w:val="PaperBody"/>
        <w:rPr>
          <w:rFonts w:ascii="Calibri" w:hAnsi="Calibri"/>
          <w:sz w:val="22"/>
        </w:rPr>
      </w:pPr>
    </w:p>
    <w:p w14:paraId="4B2CC756" w14:textId="46F28EDC" w:rsidR="00684BFF" w:rsidRPr="00B75C44" w:rsidRDefault="00684BFF" w:rsidP="00684BFF">
      <w:pPr>
        <w:pStyle w:val="PaperBody"/>
        <w:rPr>
          <w:rFonts w:ascii="Calibri" w:hAnsi="Calibri"/>
          <w:sz w:val="22"/>
        </w:rPr>
      </w:pPr>
      <w:r w:rsidRPr="00B75C44">
        <w:rPr>
          <w:rFonts w:ascii="Calibri" w:hAnsi="Calibri"/>
          <w:sz w:val="22"/>
        </w:rPr>
        <w:t xml:space="preserve">Before </w:t>
      </w:r>
      <w:r>
        <w:rPr>
          <w:rFonts w:ascii="Calibri" w:hAnsi="Calibri"/>
          <w:sz w:val="22"/>
        </w:rPr>
        <w:t xml:space="preserve">you submit your final </w:t>
      </w:r>
      <w:r w:rsidR="0017643F" w:rsidRPr="0017643F">
        <w:rPr>
          <w:rFonts w:ascii="Calibri" w:hAnsi="Calibri"/>
          <w:b/>
          <w:bCs/>
          <w:sz w:val="22"/>
          <w:lang w:val="en-AU"/>
        </w:rPr>
        <w:t>PECHA KUCHA</w:t>
      </w:r>
      <w:r w:rsidR="0017643F" w:rsidRPr="00781955">
        <w:rPr>
          <w:rFonts w:ascii="Calibri" w:hAnsi="Calibri"/>
          <w:sz w:val="22"/>
          <w:lang w:val="en-AU"/>
        </w:rPr>
        <w:t xml:space="preserve"> </w:t>
      </w:r>
      <w:r w:rsidRPr="00440D9A">
        <w:rPr>
          <w:rFonts w:ascii="Calibri" w:hAnsi="Calibri"/>
          <w:b/>
          <w:bCs/>
          <w:sz w:val="22"/>
        </w:rPr>
        <w:t>abstract</w:t>
      </w:r>
      <w:r w:rsidRPr="00B75C44">
        <w:rPr>
          <w:rFonts w:ascii="Calibri" w:hAnsi="Calibri"/>
          <w:sz w:val="22"/>
        </w:rPr>
        <w:t xml:space="preserve">, please </w:t>
      </w:r>
      <w:r>
        <w:rPr>
          <w:rFonts w:ascii="Calibri" w:hAnsi="Calibri"/>
          <w:sz w:val="22"/>
        </w:rPr>
        <w:t>ensure you have done the following</w:t>
      </w:r>
      <w:r w:rsidRPr="00B75C44">
        <w:rPr>
          <w:rFonts w:ascii="Calibri" w:hAnsi="Calibri"/>
          <w:sz w:val="22"/>
        </w:rPr>
        <w:t>:</w:t>
      </w:r>
    </w:p>
    <w:p w14:paraId="0FE80CCE" w14:textId="1549D224" w:rsidR="00684BFF" w:rsidRPr="002E254F" w:rsidRDefault="00684BFF" w:rsidP="00684BFF">
      <w:pPr>
        <w:pStyle w:val="PaperBody"/>
        <w:numPr>
          <w:ilvl w:val="0"/>
          <w:numId w:val="17"/>
        </w:numPr>
        <w:rPr>
          <w:rFonts w:ascii="Calibri" w:hAnsi="Calibri"/>
          <w:b/>
          <w:sz w:val="22"/>
          <w:lang w:val="en-AU"/>
        </w:rPr>
      </w:pPr>
      <w:r w:rsidRPr="29BE80C5">
        <w:rPr>
          <w:rFonts w:ascii="Calibri" w:hAnsi="Calibri"/>
          <w:sz w:val="22"/>
          <w:szCs w:val="22"/>
          <w:lang w:val="en-AU"/>
        </w:rPr>
        <w:t>The document is formatted using this template</w:t>
      </w:r>
      <w:r w:rsidRPr="29BE80C5">
        <w:rPr>
          <w:rFonts w:ascii="Calibri" w:hAnsi="Calibri"/>
          <w:b/>
          <w:bCs/>
          <w:sz w:val="22"/>
          <w:szCs w:val="22"/>
          <w:lang w:val="en-AU"/>
        </w:rPr>
        <w:t xml:space="preserve"> </w:t>
      </w:r>
      <w:r w:rsidRPr="29BE80C5">
        <w:rPr>
          <w:rFonts w:ascii="Calibri" w:hAnsi="Calibri"/>
          <w:sz w:val="22"/>
          <w:szCs w:val="22"/>
          <w:lang w:val="en-AU"/>
        </w:rPr>
        <w:t xml:space="preserve">(i.e., submit this document, having deleted the first page and </w:t>
      </w:r>
      <w:r w:rsidRPr="29BE80C5">
        <w:rPr>
          <w:rFonts w:ascii="Calibri" w:hAnsi="Calibri"/>
          <w:sz w:val="22"/>
          <w:szCs w:val="22"/>
        </w:rPr>
        <w:t>used “saved as” to change the name of the document</w:t>
      </w:r>
      <w:r w:rsidRPr="29BE80C5">
        <w:rPr>
          <w:rFonts w:ascii="Calibri" w:hAnsi="Calibri"/>
          <w:sz w:val="22"/>
          <w:szCs w:val="22"/>
          <w:lang w:val="en-AU"/>
        </w:rPr>
        <w:t>).</w:t>
      </w:r>
    </w:p>
    <w:p w14:paraId="3557A50C" w14:textId="77777777" w:rsidR="00505BF2" w:rsidRDefault="00505BF2" w:rsidP="00505BF2">
      <w:pPr>
        <w:pStyle w:val="PaperBody"/>
        <w:numPr>
          <w:ilvl w:val="0"/>
          <w:numId w:val="17"/>
        </w:numPr>
        <w:rPr>
          <w:rFonts w:ascii="Calibri" w:hAnsi="Calibri"/>
          <w:sz w:val="22"/>
          <w:lang w:val="en-AU"/>
        </w:rPr>
      </w:pPr>
      <w:r w:rsidRPr="29BE80C5">
        <w:rPr>
          <w:rFonts w:ascii="Calibri" w:hAnsi="Calibri"/>
          <w:sz w:val="22"/>
          <w:szCs w:val="22"/>
          <w:lang w:val="en-AU"/>
        </w:rPr>
        <w:t>Your document is saved in either a MS Word, RTF or OpenOffice document file format.</w:t>
      </w:r>
    </w:p>
    <w:p w14:paraId="608547D6" w14:textId="77777777" w:rsidR="000E1D0E" w:rsidRDefault="00684BFF" w:rsidP="000E1D0E">
      <w:pPr>
        <w:pStyle w:val="PaperBody"/>
        <w:numPr>
          <w:ilvl w:val="0"/>
          <w:numId w:val="17"/>
        </w:numPr>
        <w:rPr>
          <w:rFonts w:ascii="Calibri" w:hAnsi="Calibri"/>
          <w:sz w:val="22"/>
          <w:szCs w:val="22"/>
          <w:lang w:val="en-AU"/>
        </w:rPr>
      </w:pPr>
      <w:r w:rsidRPr="29BE80C5">
        <w:rPr>
          <w:rFonts w:ascii="Calibri" w:hAnsi="Calibri"/>
          <w:sz w:val="22"/>
          <w:szCs w:val="22"/>
          <w:lang w:val="en-AU"/>
        </w:rPr>
        <w:t xml:space="preserve">Authors’ names have been removed, including where they appear in the reference list where you must use Author(s) &amp; year, and you have deidentify the file by </w:t>
      </w:r>
      <w:hyperlink r:id="rId11">
        <w:r w:rsidR="00100E76" w:rsidRPr="29BE80C5">
          <w:rPr>
            <w:rStyle w:val="Hyperlink"/>
            <w:rFonts w:ascii="Calibri" w:hAnsi="Calibri"/>
            <w:sz w:val="22"/>
            <w:szCs w:val="22"/>
            <w:lang w:val="en-AU"/>
          </w:rPr>
          <w:t>following these steps</w:t>
        </w:r>
      </w:hyperlink>
    </w:p>
    <w:p w14:paraId="42D2A7FA" w14:textId="77777777" w:rsidR="00580863" w:rsidRPr="002E254F" w:rsidRDefault="00580863" w:rsidP="00684BFF">
      <w:pPr>
        <w:pStyle w:val="PaperBody"/>
        <w:ind w:firstLine="0"/>
        <w:rPr>
          <w:rFonts w:ascii="Calibri" w:hAnsi="Calibri"/>
          <w:sz w:val="22"/>
          <w:lang w:val="en-AU"/>
        </w:rPr>
      </w:pPr>
    </w:p>
    <w:p w14:paraId="512460E1" w14:textId="77777777" w:rsidR="001D2F71" w:rsidRPr="006A0E5E" w:rsidRDefault="001D2F71" w:rsidP="006A0E5E">
      <w:pPr>
        <w:rPr>
          <w:rFonts w:ascii="Calibri" w:hAnsi="Calibri" w:cs="Calibri"/>
          <w:sz w:val="22"/>
        </w:rPr>
      </w:pPr>
    </w:p>
    <w:p w14:paraId="7727289E" w14:textId="77777777" w:rsidR="00B75C44" w:rsidRDefault="00891738" w:rsidP="003A4080">
      <w:pPr>
        <w:pStyle w:val="PaperBody"/>
        <w:ind w:left="1" w:firstLine="0"/>
      </w:pPr>
      <w:r w:rsidRPr="00891738">
        <w:rPr>
          <w:rFonts w:ascii="Calibri" w:hAnsi="Calibri" w:cs="Calibri"/>
          <w:b/>
          <w:i/>
          <w:sz w:val="22"/>
          <w:szCs w:val="22"/>
          <w:lang w:val="en-AU"/>
        </w:rPr>
        <w:t>Note</w:t>
      </w:r>
      <w:r w:rsidRPr="00891738">
        <w:rPr>
          <w:rFonts w:ascii="Calibri" w:hAnsi="Calibri" w:cs="Calibri"/>
          <w:sz w:val="22"/>
          <w:szCs w:val="22"/>
          <w:lang w:val="en-AU"/>
        </w:rPr>
        <w:t>: Delete the above information prior to submitting.</w:t>
      </w:r>
    </w:p>
    <w:p w14:paraId="344E3A2C" w14:textId="77777777" w:rsidR="00B75C44" w:rsidRDefault="00B75C44" w:rsidP="00500FCF">
      <w:pPr>
        <w:pStyle w:val="PaperTitleStyle"/>
        <w:sectPr w:rsidR="00B75C44" w:rsidSect="00DB63E6">
          <w:headerReference w:type="default" r:id="rId12"/>
          <w:headerReference w:type="first" r:id="rId13"/>
          <w:pgSz w:w="11906" w:h="16838"/>
          <w:pgMar w:top="1440" w:right="1440" w:bottom="1440" w:left="1440" w:header="425" w:footer="709" w:gutter="0"/>
          <w:cols w:space="708"/>
          <w:docGrid w:linePitch="360"/>
        </w:sectPr>
      </w:pPr>
    </w:p>
    <w:p w14:paraId="7C30E874" w14:textId="77777777" w:rsidR="009760A5" w:rsidRDefault="009760A5" w:rsidP="00500FCF">
      <w:pPr>
        <w:pStyle w:val="PaperTitleStyle"/>
        <w:rPr>
          <w:rFonts w:ascii="Calibri" w:hAnsi="Calibri" w:cs="Calibri"/>
        </w:rPr>
      </w:pPr>
    </w:p>
    <w:p w14:paraId="6B7C901E" w14:textId="37D4DD0C" w:rsidR="00795422" w:rsidRPr="00CF0746" w:rsidRDefault="00674C43" w:rsidP="00500FCF">
      <w:pPr>
        <w:pStyle w:val="PaperTitleStyle"/>
        <w:rPr>
          <w:rFonts w:ascii="Calibri" w:hAnsi="Calibri" w:cs="Calibri"/>
        </w:rPr>
      </w:pPr>
      <w:r w:rsidRPr="00CF0746">
        <w:rPr>
          <w:rFonts w:ascii="Calibri" w:hAnsi="Calibri" w:cs="Calibri"/>
        </w:rPr>
        <w:t>Insert your title here [P</w:t>
      </w:r>
      <w:r w:rsidR="00500FCF" w:rsidRPr="00CF0746">
        <w:rPr>
          <w:rFonts w:ascii="Calibri" w:hAnsi="Calibri" w:cs="Calibri"/>
        </w:rPr>
        <w:t>aper title style]</w:t>
      </w:r>
    </w:p>
    <w:p w14:paraId="3DC4C0FF" w14:textId="081E6C9B" w:rsidR="0066375E" w:rsidRPr="007366CA" w:rsidRDefault="009760A5" w:rsidP="00500FCF">
      <w:pPr>
        <w:pStyle w:val="PaperTitleStyle"/>
        <w:rPr>
          <w:sz w:val="20"/>
          <w:szCs w:val="16"/>
        </w:rPr>
      </w:pPr>
      <w:r>
        <w:rPr>
          <w:noProof/>
        </w:rPr>
        <mc:AlternateContent>
          <mc:Choice Requires="wps">
            <w:drawing>
              <wp:anchor distT="45720" distB="45720" distL="114300" distR="114300" simplePos="0" relativeHeight="251659264" behindDoc="0" locked="0" layoutInCell="1" allowOverlap="1" wp14:anchorId="5F1FF674" wp14:editId="4CAABFD5">
                <wp:simplePos x="0" y="0"/>
                <wp:positionH relativeFrom="column">
                  <wp:posOffset>0</wp:posOffset>
                </wp:positionH>
                <wp:positionV relativeFrom="paragraph">
                  <wp:posOffset>222094</wp:posOffset>
                </wp:positionV>
                <wp:extent cx="56388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350DE3F2" w14:textId="77777777" w:rsidR="009760A5" w:rsidRDefault="009760A5" w:rsidP="009760A5">
                            <w:pPr>
                              <w:pBdr>
                                <w:top w:val="nil"/>
                                <w:left w:val="nil"/>
                                <w:bottom w:val="nil"/>
                                <w:right w:val="nil"/>
                                <w:between w:val="nil"/>
                              </w:pBdr>
                              <w:rPr>
                                <w:rFonts w:ascii="Calibri" w:eastAsia="Calibri" w:hAnsi="Calibri" w:cs="Calibri"/>
                                <w:b/>
                                <w:bCs/>
                                <w:iCs/>
                                <w:szCs w:val="20"/>
                                <w:highlight w:val="yellow"/>
                              </w:rPr>
                            </w:pPr>
                            <w:r>
                              <w:rPr>
                                <w:rFonts w:ascii="Calibri" w:eastAsia="Calibri" w:hAnsi="Calibri" w:cs="Calibri"/>
                                <w:b/>
                                <w:bCs/>
                                <w:iCs/>
                                <w:szCs w:val="20"/>
                                <w:highlight w:val="yellow"/>
                              </w:rPr>
                              <w:t xml:space="preserve">PLEASE NOTE: </w:t>
                            </w:r>
                          </w:p>
                          <w:p w14:paraId="70EE90DB" w14:textId="77777777" w:rsidR="009760A5" w:rsidRDefault="009760A5" w:rsidP="009760A5">
                            <w:pPr>
                              <w:pBdr>
                                <w:top w:val="nil"/>
                                <w:left w:val="nil"/>
                                <w:bottom w:val="nil"/>
                                <w:right w:val="nil"/>
                                <w:between w:val="nil"/>
                              </w:pBdr>
                              <w:rPr>
                                <w:rFonts w:ascii="Calibri" w:eastAsia="Calibri" w:hAnsi="Calibri" w:cs="Calibri"/>
                                <w:b/>
                                <w:bCs/>
                                <w:iCs/>
                                <w:szCs w:val="20"/>
                                <w:highlight w:val="yellow"/>
                              </w:rPr>
                            </w:pPr>
                          </w:p>
                          <w:p w14:paraId="0B380883" w14:textId="77777777" w:rsidR="009760A5" w:rsidRPr="002A34C1" w:rsidRDefault="009760A5" w:rsidP="009760A5">
                            <w:pPr>
                              <w:pBdr>
                                <w:top w:val="nil"/>
                                <w:left w:val="nil"/>
                                <w:bottom w:val="nil"/>
                                <w:right w:val="nil"/>
                                <w:between w:val="nil"/>
                              </w:pBdr>
                              <w:rPr>
                                <w:rFonts w:ascii="Calibri" w:eastAsia="Calibri" w:hAnsi="Calibri" w:cs="Calibri"/>
                                <w:b/>
                                <w:bCs/>
                                <w:iCs/>
                                <w:szCs w:val="20"/>
                                <w:highlight w:val="yellow"/>
                              </w:rPr>
                            </w:pPr>
                            <w:r w:rsidRPr="002A34C1">
                              <w:rPr>
                                <w:rFonts w:ascii="Calibri" w:eastAsia="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7FAB533E" w14:textId="77777777" w:rsidR="009760A5" w:rsidRPr="002A34C1" w:rsidRDefault="009760A5" w:rsidP="009760A5">
                            <w:pPr>
                              <w:pStyle w:val="PaperTitleStyle"/>
                              <w:rPr>
                                <w:highlight w:val="yellow"/>
                                <w:lang w:val="en-AU"/>
                              </w:rPr>
                            </w:pPr>
                          </w:p>
                          <w:p w14:paraId="6AA56091" w14:textId="77777777" w:rsidR="009760A5" w:rsidRPr="00D17CDC" w:rsidRDefault="009760A5" w:rsidP="009760A5">
                            <w:pPr>
                              <w:pBdr>
                                <w:top w:val="nil"/>
                                <w:left w:val="nil"/>
                                <w:bottom w:val="nil"/>
                                <w:right w:val="nil"/>
                                <w:between w:val="nil"/>
                              </w:pBdr>
                              <w:rPr>
                                <w:rFonts w:ascii="Calibri" w:eastAsia="Calibri" w:hAnsi="Calibri" w:cs="Calibri"/>
                                <w:i/>
                                <w:color w:val="000000"/>
                                <w:szCs w:val="20"/>
                              </w:rPr>
                            </w:pPr>
                            <w:r w:rsidRPr="002A34C1">
                              <w:rPr>
                                <w:rFonts w:ascii="Calibri" w:eastAsia="Calibri" w:hAnsi="Calibri" w:cs="Calibri"/>
                                <w:b/>
                                <w:bCs/>
                                <w:i/>
                                <w:color w:val="000000"/>
                                <w:szCs w:val="20"/>
                                <w:highlight w:val="yellow"/>
                              </w:rPr>
                              <w:t>Note:</w:t>
                            </w:r>
                            <w:r w:rsidRPr="002A34C1">
                              <w:rPr>
                                <w:rFonts w:ascii="Calibri" w:eastAsia="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65767C01" w14:textId="77777777" w:rsidR="009760A5" w:rsidRDefault="009760A5" w:rsidP="009760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FF674" id="_x0000_t202" coordsize="21600,21600" o:spt="202" path="m,l,21600r21600,l21600,xe">
                <v:stroke joinstyle="miter"/>
                <v:path gradientshapeok="t" o:connecttype="rect"/>
              </v:shapetype>
              <v:shape id="Text Box 2" o:spid="_x0000_s1026" type="#_x0000_t202" style="position:absolute;margin-left:0;margin-top:17.5pt;width:4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">
                <v:textbox style="mso-fit-shape-to-text:t">
                  <w:txbxContent>
                    <w:p w14:paraId="350DE3F2" w14:textId="77777777" w:rsidR="009760A5" w:rsidRDefault="009760A5" w:rsidP="009760A5">
                      <w:pPr>
                        <w:pBdr>
                          <w:top w:val="nil"/>
                          <w:left w:val="nil"/>
                          <w:bottom w:val="nil"/>
                          <w:right w:val="nil"/>
                          <w:between w:val="nil"/>
                        </w:pBdr>
                        <w:rPr>
                          <w:rFonts w:ascii="Calibri" w:eastAsia="Calibri" w:hAnsi="Calibri" w:cs="Calibri"/>
                          <w:b/>
                          <w:bCs/>
                          <w:iCs/>
                          <w:szCs w:val="20"/>
                          <w:highlight w:val="yellow"/>
                        </w:rPr>
                      </w:pPr>
                      <w:r>
                        <w:rPr>
                          <w:rFonts w:ascii="Calibri" w:eastAsia="Calibri" w:hAnsi="Calibri" w:cs="Calibri"/>
                          <w:b/>
                          <w:bCs/>
                          <w:iCs/>
                          <w:szCs w:val="20"/>
                          <w:highlight w:val="yellow"/>
                        </w:rPr>
                        <w:t xml:space="preserve">PLEASE NOTE: </w:t>
                      </w:r>
                    </w:p>
                    <w:p w14:paraId="70EE90DB" w14:textId="77777777" w:rsidR="009760A5" w:rsidRDefault="009760A5" w:rsidP="009760A5">
                      <w:pPr>
                        <w:pBdr>
                          <w:top w:val="nil"/>
                          <w:left w:val="nil"/>
                          <w:bottom w:val="nil"/>
                          <w:right w:val="nil"/>
                          <w:between w:val="nil"/>
                        </w:pBdr>
                        <w:rPr>
                          <w:rFonts w:ascii="Calibri" w:eastAsia="Calibri" w:hAnsi="Calibri" w:cs="Calibri"/>
                          <w:b/>
                          <w:bCs/>
                          <w:iCs/>
                          <w:szCs w:val="20"/>
                          <w:highlight w:val="yellow"/>
                        </w:rPr>
                      </w:pPr>
                    </w:p>
                    <w:p w14:paraId="0B380883" w14:textId="77777777" w:rsidR="009760A5" w:rsidRPr="002A34C1" w:rsidRDefault="009760A5" w:rsidP="009760A5">
                      <w:pPr>
                        <w:pBdr>
                          <w:top w:val="nil"/>
                          <w:left w:val="nil"/>
                          <w:bottom w:val="nil"/>
                          <w:right w:val="nil"/>
                          <w:between w:val="nil"/>
                        </w:pBdr>
                        <w:rPr>
                          <w:rFonts w:ascii="Calibri" w:eastAsia="Calibri" w:hAnsi="Calibri" w:cs="Calibri"/>
                          <w:b/>
                          <w:bCs/>
                          <w:iCs/>
                          <w:szCs w:val="20"/>
                          <w:highlight w:val="yellow"/>
                        </w:rPr>
                      </w:pPr>
                      <w:r w:rsidRPr="002A34C1">
                        <w:rPr>
                          <w:rFonts w:ascii="Calibri" w:eastAsia="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7FAB533E" w14:textId="77777777" w:rsidR="009760A5" w:rsidRPr="002A34C1" w:rsidRDefault="009760A5" w:rsidP="009760A5">
                      <w:pPr>
                        <w:pStyle w:val="PaperTitleStyle"/>
                        <w:rPr>
                          <w:highlight w:val="yellow"/>
                          <w:lang w:val="en-AU"/>
                        </w:rPr>
                      </w:pPr>
                    </w:p>
                    <w:p w14:paraId="6AA56091" w14:textId="77777777" w:rsidR="009760A5" w:rsidRPr="00D17CDC" w:rsidRDefault="009760A5" w:rsidP="009760A5">
                      <w:pPr>
                        <w:pBdr>
                          <w:top w:val="nil"/>
                          <w:left w:val="nil"/>
                          <w:bottom w:val="nil"/>
                          <w:right w:val="nil"/>
                          <w:between w:val="nil"/>
                        </w:pBdr>
                        <w:rPr>
                          <w:rFonts w:ascii="Calibri" w:eastAsia="Calibri" w:hAnsi="Calibri" w:cs="Calibri"/>
                          <w:i/>
                          <w:color w:val="000000"/>
                          <w:szCs w:val="20"/>
                        </w:rPr>
                      </w:pPr>
                      <w:r w:rsidRPr="002A34C1">
                        <w:rPr>
                          <w:rFonts w:ascii="Calibri" w:eastAsia="Calibri" w:hAnsi="Calibri" w:cs="Calibri"/>
                          <w:b/>
                          <w:bCs/>
                          <w:i/>
                          <w:color w:val="000000"/>
                          <w:szCs w:val="20"/>
                          <w:highlight w:val="yellow"/>
                        </w:rPr>
                        <w:t>Note:</w:t>
                      </w:r>
                      <w:r w:rsidRPr="002A34C1">
                        <w:rPr>
                          <w:rFonts w:ascii="Calibri" w:eastAsia="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65767C01" w14:textId="77777777" w:rsidR="009760A5" w:rsidRDefault="009760A5" w:rsidP="009760A5"/>
                  </w:txbxContent>
                </v:textbox>
                <w10:wrap type="square"/>
              </v:shape>
            </w:pict>
          </mc:Fallback>
        </mc:AlternateContent>
      </w:r>
    </w:p>
    <w:p w14:paraId="24B1B3FB" w14:textId="7EEDE95C" w:rsidR="00332532" w:rsidRDefault="00332532" w:rsidP="00332532">
      <w:pPr>
        <w:pStyle w:val="PaperTitleStyle"/>
        <w:rPr>
          <w:sz w:val="20"/>
          <w:szCs w:val="16"/>
        </w:rPr>
      </w:pPr>
    </w:p>
    <w:p w14:paraId="23ED9D8E" w14:textId="77777777" w:rsidR="00795422" w:rsidRPr="00CF0746" w:rsidRDefault="00795422" w:rsidP="00795422">
      <w:pPr>
        <w:pStyle w:val="Abstractandkeywordsstyle"/>
        <w:rPr>
          <w:rFonts w:ascii="Calibri" w:hAnsi="Calibri" w:cs="Calibri"/>
          <w:b/>
          <w:bCs/>
          <w:szCs w:val="20"/>
        </w:rPr>
      </w:pPr>
      <w:r w:rsidRPr="00CF0746">
        <w:rPr>
          <w:rFonts w:ascii="Calibri" w:hAnsi="Calibri" w:cs="Calibri"/>
          <w:szCs w:val="20"/>
        </w:rPr>
        <w:t xml:space="preserve">Place your abstract here ... no more than </w:t>
      </w:r>
      <w:r w:rsidR="001A7FF5" w:rsidRPr="00CF0746">
        <w:rPr>
          <w:rFonts w:ascii="Calibri" w:hAnsi="Calibri" w:cs="Calibri"/>
          <w:szCs w:val="20"/>
        </w:rPr>
        <w:t>500</w:t>
      </w:r>
      <w:r w:rsidRPr="00CF0746">
        <w:rPr>
          <w:rFonts w:ascii="Calibri" w:hAnsi="Calibri" w:cs="Calibri"/>
          <w:szCs w:val="20"/>
        </w:rPr>
        <w:t xml:space="preserve"> words </w:t>
      </w:r>
      <w:r w:rsidRPr="00CF0746">
        <w:rPr>
          <w:rFonts w:ascii="Calibri" w:hAnsi="Calibri" w:cs="Calibri"/>
          <w:bCs/>
          <w:szCs w:val="20"/>
        </w:rPr>
        <w:t>…</w:t>
      </w:r>
      <w:r w:rsidR="00500FCF" w:rsidRPr="00CF0746">
        <w:rPr>
          <w:rFonts w:ascii="Calibri" w:hAnsi="Calibri" w:cs="Calibri"/>
          <w:bCs/>
          <w:szCs w:val="20"/>
        </w:rPr>
        <w:t xml:space="preserve"> </w:t>
      </w:r>
      <w:r w:rsidRPr="00CF0746">
        <w:rPr>
          <w:rFonts w:ascii="Calibri" w:hAnsi="Calibri" w:cs="Calibri"/>
          <w:b/>
          <w:bCs/>
          <w:szCs w:val="20"/>
        </w:rPr>
        <w:t xml:space="preserve">[Abstract and keywords style] </w:t>
      </w:r>
    </w:p>
    <w:p w14:paraId="6DC21A50" w14:textId="77777777" w:rsidR="00795422" w:rsidRPr="00CF0746" w:rsidRDefault="00795422" w:rsidP="00795422">
      <w:pPr>
        <w:widowControl w:val="0"/>
        <w:autoSpaceDE w:val="0"/>
        <w:autoSpaceDN w:val="0"/>
        <w:adjustRightInd w:val="0"/>
        <w:ind w:left="567" w:firstLine="1"/>
        <w:rPr>
          <w:rFonts w:ascii="Calibri" w:hAnsi="Calibri" w:cs="Calibri"/>
          <w:szCs w:val="20"/>
          <w:lang w:val="en-US"/>
        </w:rPr>
      </w:pPr>
    </w:p>
    <w:p w14:paraId="07CA670B" w14:textId="38909D8C" w:rsidR="00795422" w:rsidRPr="00CF0746" w:rsidRDefault="00795422" w:rsidP="004A2076">
      <w:pPr>
        <w:pStyle w:val="Abstractandkeywordsstyle"/>
        <w:rPr>
          <w:rFonts w:ascii="Calibri" w:hAnsi="Calibri" w:cs="Calibri"/>
          <w:szCs w:val="20"/>
        </w:rPr>
      </w:pPr>
      <w:r w:rsidRPr="00CF0746">
        <w:rPr>
          <w:rFonts w:ascii="Calibri" w:hAnsi="Calibri" w:cs="Calibri"/>
          <w:szCs w:val="20"/>
        </w:rPr>
        <w:t xml:space="preserve">Keywords: One line of key or focus terms by which your paper can be indexed. </w:t>
      </w:r>
      <w:r w:rsidRPr="00CF0746">
        <w:rPr>
          <w:rFonts w:ascii="Calibri" w:hAnsi="Calibri" w:cs="Calibri"/>
          <w:b/>
          <w:bCs/>
          <w:szCs w:val="20"/>
        </w:rPr>
        <w:t>[Abstract and keywords style]</w:t>
      </w:r>
    </w:p>
    <w:p w14:paraId="66728D4C" w14:textId="77777777" w:rsidR="00795422" w:rsidRPr="00CF0746" w:rsidRDefault="00674C43" w:rsidP="00674C43">
      <w:pPr>
        <w:pStyle w:val="FirstLevelHeadingstyle"/>
        <w:rPr>
          <w:rFonts w:asciiTheme="minorHAnsi" w:hAnsiTheme="minorHAnsi" w:cstheme="minorHAnsi"/>
        </w:rPr>
      </w:pPr>
      <w:r>
        <w:br/>
      </w:r>
      <w:r w:rsidR="00795422" w:rsidRPr="00CF0746">
        <w:rPr>
          <w:rFonts w:asciiTheme="minorHAnsi" w:hAnsiTheme="minorHAnsi" w:cstheme="minorHAnsi"/>
        </w:rPr>
        <w:t xml:space="preserve">References </w:t>
      </w:r>
      <w:r w:rsidRPr="00CF0746">
        <w:rPr>
          <w:rFonts w:asciiTheme="minorHAnsi" w:hAnsiTheme="minorHAnsi" w:cstheme="minorHAnsi"/>
        </w:rPr>
        <w:t>[First level heading style]</w:t>
      </w:r>
    </w:p>
    <w:p w14:paraId="53A37A58" w14:textId="77777777" w:rsidR="00795422" w:rsidRDefault="00795422" w:rsidP="00795422">
      <w:pPr>
        <w:widowControl w:val="0"/>
        <w:autoSpaceDE w:val="0"/>
        <w:autoSpaceDN w:val="0"/>
        <w:adjustRightInd w:val="0"/>
        <w:rPr>
          <w:rFonts w:ascii="Times New Roman" w:hAnsi="Times New Roman"/>
          <w:lang w:val="en-US"/>
        </w:rPr>
      </w:pPr>
    </w:p>
    <w:p w14:paraId="419964B9" w14:textId="77777777" w:rsidR="006D25C2" w:rsidRPr="00CF0746" w:rsidRDefault="000A5301" w:rsidP="000A5301">
      <w:pPr>
        <w:pStyle w:val="PaperBody"/>
        <w:rPr>
          <w:rFonts w:ascii="Calibri" w:hAnsi="Calibri" w:cs="Calibri"/>
        </w:rPr>
      </w:pPr>
      <w:r w:rsidRPr="00CF0746">
        <w:rPr>
          <w:rFonts w:ascii="Calibri" w:hAnsi="Calibri" w:cs="Calibri"/>
        </w:rPr>
        <w:t xml:space="preserve">Use APA 7th edition style for references. This style prescribes alphabetical order by </w:t>
      </w:r>
      <w:proofErr w:type="gramStart"/>
      <w:r w:rsidRPr="00CF0746">
        <w:rPr>
          <w:rFonts w:ascii="Calibri" w:hAnsi="Calibri" w:cs="Calibri"/>
        </w:rPr>
        <w:t>first</w:t>
      </w:r>
      <w:proofErr w:type="gramEnd"/>
      <w:r w:rsidRPr="00CF0746">
        <w:rPr>
          <w:rFonts w:ascii="Calibri" w:hAnsi="Calibri" w:cs="Calibri"/>
        </w:rPr>
        <w:t xml:space="preserve"> author. Use Times New Roman 10 point, left aligned, hanging indent 0.5 cm, with no blank lines. Wherever possible, insert DOIs or URLs for references, with DOIs having priority. However, do not insert URLs for publications that only offer pay per view, institutional subscriber, or on campus only access to full text. Note: “et al.” always has a full stop after “et al”. The following list provides examples of referencing for the main kinds of publications </w:t>
      </w:r>
      <w:r w:rsidRPr="00CF0746">
        <w:rPr>
          <w:rFonts w:ascii="Calibri" w:hAnsi="Calibri" w:cs="Calibri"/>
          <w:b/>
        </w:rPr>
        <w:t>[References style is used for all the references]</w:t>
      </w:r>
      <w:r w:rsidRPr="00CF0746">
        <w:rPr>
          <w:rFonts w:ascii="Calibri" w:hAnsi="Calibri" w:cs="Calibri"/>
        </w:rPr>
        <w:t>:</w:t>
      </w:r>
    </w:p>
    <w:p w14:paraId="34B9F67B" w14:textId="77777777" w:rsidR="000A5301" w:rsidRPr="007366CA" w:rsidRDefault="000A5301" w:rsidP="006D25C2">
      <w:pPr>
        <w:widowControl w:val="0"/>
        <w:autoSpaceDE w:val="0"/>
        <w:autoSpaceDN w:val="0"/>
        <w:adjustRightInd w:val="0"/>
        <w:ind w:firstLine="1"/>
        <w:rPr>
          <w:rFonts w:ascii="Calibri" w:hAnsi="Calibri" w:cs="Calibri"/>
          <w:sz w:val="14"/>
          <w:szCs w:val="18"/>
          <w:lang w:val="en-US"/>
        </w:rPr>
      </w:pPr>
    </w:p>
    <w:p w14:paraId="5D31AE63" w14:textId="77777777" w:rsidR="00A370DD" w:rsidRPr="00CF0746" w:rsidRDefault="00A370DD" w:rsidP="00A370DD">
      <w:pPr>
        <w:pStyle w:val="References"/>
        <w:rPr>
          <w:rFonts w:ascii="Calibri" w:hAnsi="Calibri" w:cs="Calibri"/>
        </w:rPr>
      </w:pPr>
      <w:r w:rsidRPr="00CF0746">
        <w:rPr>
          <w:rFonts w:ascii="Calibri" w:hAnsi="Calibri" w:cs="Calibri"/>
        </w:rPr>
        <w:t xml:space="preserve">Ally, M. (Ed.). (2009). Mobile Learning: Transforming the Delivery of Education and Training. Athabasca University Press. </w:t>
      </w:r>
      <w:hyperlink r:id="rId14" w:history="1">
        <w:r w:rsidRPr="00CF0746">
          <w:rPr>
            <w:rStyle w:val="Hyperlink"/>
            <w:rFonts w:ascii="Calibri" w:hAnsi="Calibri" w:cs="Calibri"/>
            <w:color w:val="auto"/>
            <w:u w:val="none"/>
          </w:rPr>
          <w:t>https://www.aupress.ca/books/120155-mobile-learning/</w:t>
        </w:r>
      </w:hyperlink>
      <w:r w:rsidRPr="00CF0746">
        <w:rPr>
          <w:rFonts w:ascii="Calibri" w:hAnsi="Calibri" w:cs="Calibri"/>
        </w:rPr>
        <w:t xml:space="preserve">  </w:t>
      </w:r>
    </w:p>
    <w:p w14:paraId="55FC06C5" w14:textId="77777777" w:rsidR="00A370DD" w:rsidRPr="00CF0746" w:rsidRDefault="00A370DD" w:rsidP="00A370DD">
      <w:pPr>
        <w:pStyle w:val="References"/>
        <w:rPr>
          <w:rFonts w:ascii="Calibri" w:hAnsi="Calibri" w:cs="Calibri"/>
        </w:rPr>
      </w:pPr>
      <w:r w:rsidRPr="00CF0746">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409CA89B" w14:textId="77777777" w:rsidR="00D61DA6" w:rsidRPr="00CF0746" w:rsidRDefault="00D61DA6" w:rsidP="00D61DA6">
      <w:pPr>
        <w:pStyle w:val="References"/>
        <w:rPr>
          <w:rFonts w:ascii="Calibri" w:hAnsi="Calibri" w:cs="Calibri"/>
        </w:rPr>
      </w:pPr>
      <w:r w:rsidRPr="00CF0746">
        <w:rPr>
          <w:rFonts w:ascii="Calibri" w:hAnsi="Calibri" w:cs="Calibri"/>
        </w:rPr>
        <w:t xml:space="preserve">Beetham, H., &amp; Sharpe, R. (Eds.). (2013). </w:t>
      </w:r>
      <w:r w:rsidRPr="00CF0746">
        <w:rPr>
          <w:rFonts w:ascii="Calibri" w:hAnsi="Calibri" w:cs="Calibri"/>
          <w:i/>
          <w:iCs/>
        </w:rPr>
        <w:t>Rethinking Pedagogy for a Digital Age: Designing for 21st Century Learning</w:t>
      </w:r>
      <w:r w:rsidRPr="00CF0746">
        <w:rPr>
          <w:rFonts w:ascii="Calibri" w:hAnsi="Calibri" w:cs="Calibri"/>
        </w:rPr>
        <w:t xml:space="preserve"> (2nd ed.). Routledge Taylor &amp; France Group. doi:10.4324/9780203961681</w:t>
      </w:r>
    </w:p>
    <w:p w14:paraId="54FD1182" w14:textId="77777777" w:rsidR="00A370DD" w:rsidRPr="00CF0746" w:rsidRDefault="00A370DD" w:rsidP="00A370DD">
      <w:pPr>
        <w:pStyle w:val="References"/>
        <w:rPr>
          <w:rFonts w:ascii="Calibri" w:hAnsi="Calibri" w:cs="Calibri"/>
        </w:rPr>
      </w:pPr>
      <w:r w:rsidRPr="00CF0746">
        <w:rPr>
          <w:rFonts w:ascii="Calibri" w:hAnsi="Calibri" w:cs="Calibri"/>
        </w:rPr>
        <w:t xml:space="preserve">Bower, M., Cram, A., &amp; Groom, D. (2010). Blended reality: Issues and potentials in combining virtual worlds and face-to-face classes. In C. H. Steel, M. J. </w:t>
      </w:r>
      <w:proofErr w:type="spellStart"/>
      <w:r w:rsidRPr="00CF0746">
        <w:rPr>
          <w:rFonts w:ascii="Calibri" w:hAnsi="Calibri" w:cs="Calibri"/>
        </w:rPr>
        <w:t>Keppell</w:t>
      </w:r>
      <w:proofErr w:type="spellEnd"/>
      <w:r w:rsidRPr="00CF0746">
        <w:rPr>
          <w:rFonts w:ascii="Calibri" w:hAnsi="Calibri" w:cs="Calibri"/>
        </w:rPr>
        <w:t xml:space="preserve">, P. </w:t>
      </w:r>
      <w:proofErr w:type="spellStart"/>
      <w:r w:rsidRPr="00CF0746">
        <w:rPr>
          <w:rFonts w:ascii="Calibri" w:hAnsi="Calibri" w:cs="Calibri"/>
        </w:rPr>
        <w:t>Gerbic</w:t>
      </w:r>
      <w:proofErr w:type="spellEnd"/>
      <w:r w:rsidRPr="00CF0746">
        <w:rPr>
          <w:rFonts w:ascii="Calibri" w:hAnsi="Calibri" w:cs="Calibri"/>
        </w:rPr>
        <w:t xml:space="preserve">, &amp; S. </w:t>
      </w:r>
      <w:proofErr w:type="spellStart"/>
      <w:r w:rsidRPr="00CF0746">
        <w:rPr>
          <w:rFonts w:ascii="Calibri" w:hAnsi="Calibri" w:cs="Calibri"/>
        </w:rPr>
        <w:t>Housego</w:t>
      </w:r>
      <w:proofErr w:type="spellEnd"/>
      <w:r w:rsidRPr="00CF0746">
        <w:rPr>
          <w:rFonts w:ascii="Calibri" w:hAnsi="Calibri" w:cs="Calibri"/>
        </w:rPr>
        <w:t xml:space="preserve"> (Eds.), Curriculum, technology &amp; transformation for an unknown future - Proceedings of the 27th ASCILITE Conference (pp. 129–140). The University of Queensland. </w:t>
      </w:r>
      <w:hyperlink r:id="rId15" w:history="1">
        <w:r w:rsidRPr="00CF0746">
          <w:rPr>
            <w:rStyle w:val="Hyperlink"/>
            <w:rFonts w:ascii="Calibri" w:hAnsi="Calibri" w:cs="Calibri"/>
            <w:color w:val="auto"/>
            <w:u w:val="none"/>
          </w:rPr>
          <w:t>https://www.ascilite.org/conferences/sydney10/procs/Bower-full.pdf</w:t>
        </w:r>
      </w:hyperlink>
      <w:r w:rsidRPr="00CF0746">
        <w:rPr>
          <w:rFonts w:ascii="Calibri" w:hAnsi="Calibri" w:cs="Calibri"/>
        </w:rPr>
        <w:t xml:space="preserve"> </w:t>
      </w:r>
    </w:p>
    <w:p w14:paraId="0B9581D8" w14:textId="77777777" w:rsidR="00A370DD" w:rsidRPr="00CF0746" w:rsidRDefault="00A370DD" w:rsidP="00A370DD">
      <w:pPr>
        <w:pStyle w:val="References"/>
        <w:rPr>
          <w:rFonts w:ascii="Calibri" w:hAnsi="Calibri" w:cs="Calibri"/>
        </w:rPr>
      </w:pPr>
      <w:r w:rsidRPr="00CF0746">
        <w:rPr>
          <w:rFonts w:ascii="Calibri" w:hAnsi="Calibri" w:cs="Calibri"/>
        </w:rPr>
        <w:t xml:space="preserve">Dalgarno, B., Hedberg, J., Harper, B., Williamson, A., Gunn, C., Young, A., &amp; Clear, T. (2002). The contribution of 3D environments to conceptual understanding. 149–158. </w:t>
      </w:r>
      <w:hyperlink r:id="rId16" w:history="1">
        <w:r w:rsidRPr="00CF0746">
          <w:rPr>
            <w:rStyle w:val="Hyperlink"/>
            <w:rFonts w:ascii="Calibri" w:hAnsi="Calibri" w:cs="Calibri"/>
            <w:color w:val="auto"/>
            <w:u w:val="none"/>
          </w:rPr>
          <w:t>https://www.ascilite.org/conferences/auckland02/proceedings/papers/051.pdf</w:t>
        </w:r>
      </w:hyperlink>
      <w:r w:rsidRPr="00CF0746">
        <w:rPr>
          <w:rFonts w:ascii="Calibri" w:hAnsi="Calibri" w:cs="Calibri"/>
        </w:rPr>
        <w:t xml:space="preserve"> </w:t>
      </w:r>
    </w:p>
    <w:p w14:paraId="01A2F83D" w14:textId="77777777" w:rsidR="00A370DD" w:rsidRPr="00CF0746" w:rsidRDefault="00A370DD" w:rsidP="00A370DD">
      <w:pPr>
        <w:pStyle w:val="References"/>
        <w:rPr>
          <w:rFonts w:ascii="Calibri" w:hAnsi="Calibri" w:cs="Calibri"/>
        </w:rPr>
      </w:pPr>
      <w:r w:rsidRPr="00CF0746">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419FB8C" w14:textId="77777777" w:rsidR="00A370DD" w:rsidRPr="00CF0746" w:rsidRDefault="00A370DD" w:rsidP="00A370DD">
      <w:pPr>
        <w:pStyle w:val="References"/>
        <w:rPr>
          <w:rFonts w:ascii="Calibri" w:hAnsi="Calibri" w:cs="Calibri"/>
        </w:rPr>
      </w:pPr>
      <w:r w:rsidRPr="00CF0746">
        <w:rPr>
          <w:rFonts w:ascii="Calibri" w:hAnsi="Calibri" w:cs="Calibri"/>
        </w:rPr>
        <w:t xml:space="preserve">Kearsley, G., &amp; </w:t>
      </w:r>
      <w:proofErr w:type="spellStart"/>
      <w:r w:rsidRPr="00CF0746">
        <w:rPr>
          <w:rFonts w:ascii="Calibri" w:hAnsi="Calibri" w:cs="Calibri"/>
        </w:rPr>
        <w:t>Shneiderman</w:t>
      </w:r>
      <w:proofErr w:type="spellEnd"/>
      <w:r w:rsidRPr="00CF0746">
        <w:rPr>
          <w:rFonts w:ascii="Calibri" w:hAnsi="Calibri" w:cs="Calibri"/>
        </w:rPr>
        <w:t>, B. (1998). Engagement theory: A framework for technology-based teaching and learning. Educational Technology, 38(5), 20–23.</w:t>
      </w:r>
    </w:p>
    <w:p w14:paraId="53D41D53" w14:textId="77777777" w:rsidR="00A370DD" w:rsidRPr="00CF0746" w:rsidRDefault="00A370DD" w:rsidP="00A370DD">
      <w:pPr>
        <w:pStyle w:val="References"/>
        <w:rPr>
          <w:rFonts w:ascii="Calibri" w:hAnsi="Calibri" w:cs="Calibri"/>
        </w:rPr>
      </w:pPr>
      <w:r w:rsidRPr="00CF0746">
        <w:rPr>
          <w:rFonts w:ascii="Calibri" w:hAnsi="Calibri" w:cs="Calibri"/>
        </w:rPr>
        <w:t>Salmon, G. (2000). E-Moderating: The Key to Teaching and Learning Online. Kogan Page.</w:t>
      </w:r>
    </w:p>
    <w:p w14:paraId="0B75DAF0" w14:textId="77777777" w:rsidR="005B340C" w:rsidRPr="0032257D" w:rsidRDefault="005B340C" w:rsidP="005B340C">
      <w:pPr>
        <w:widowControl w:val="0"/>
        <w:autoSpaceDE w:val="0"/>
        <w:autoSpaceDN w:val="0"/>
        <w:adjustRightInd w:val="0"/>
        <w:rPr>
          <w:rFonts w:ascii="Times New Roman" w:hAnsi="Times New Roman"/>
          <w:lang w:val="en-US"/>
        </w:rPr>
      </w:pPr>
      <w:r w:rsidRPr="000A514B">
        <w:rPr>
          <w:rFonts w:ascii="Times New Roman" w:hAnsi="Times New Roman"/>
          <w:lang w:val="en-US"/>
        </w:rPr>
        <w:t xml:space="preserve"> </w:t>
      </w:r>
    </w:p>
    <w:p w14:paraId="435CDE3D" w14:textId="25CD5FD2" w:rsidR="009760A5" w:rsidRDefault="009760A5">
      <w:r>
        <w:br w:type="page"/>
      </w:r>
    </w:p>
    <w:p w14:paraId="52E1B475" w14:textId="77777777" w:rsidR="00332532" w:rsidRDefault="00332532" w:rsidP="00332532">
      <w:pPr>
        <w:spacing w:before="1"/>
        <w:ind w:left="284" w:right="818" w:hanging="284"/>
      </w:pPr>
    </w:p>
    <w:tbl>
      <w:tblPr>
        <w:tblW w:w="9322" w:type="dxa"/>
        <w:tblLayout w:type="fixed"/>
        <w:tblLook w:val="04A0" w:firstRow="1" w:lastRow="0" w:firstColumn="1" w:lastColumn="0" w:noHBand="0" w:noVBand="1"/>
      </w:tblPr>
      <w:tblGrid>
        <w:gridCol w:w="9322"/>
      </w:tblGrid>
      <w:tr w:rsidR="00332532" w:rsidRPr="00CF0746" w14:paraId="50C2EF2E" w14:textId="77777777" w:rsidTr="29BE80C5">
        <w:trPr>
          <w:trHeight w:val="434"/>
        </w:trPr>
        <w:tc>
          <w:tcPr>
            <w:tcW w:w="9322" w:type="dxa"/>
            <w:tcBorders>
              <w:top w:val="single" w:sz="4" w:space="0" w:color="auto"/>
              <w:left w:val="single" w:sz="4" w:space="0" w:color="auto"/>
              <w:bottom w:val="single" w:sz="4" w:space="0" w:color="auto"/>
              <w:right w:val="single" w:sz="4" w:space="0" w:color="auto"/>
            </w:tcBorders>
          </w:tcPr>
          <w:p w14:paraId="6F128ECB" w14:textId="77777777" w:rsidR="00BA5C72" w:rsidRPr="00BA5C72" w:rsidRDefault="00BA5C72" w:rsidP="00BA5C72">
            <w:pPr>
              <w:pStyle w:val="Default"/>
              <w:rPr>
                <w:rFonts w:asciiTheme="minorHAnsi" w:hAnsiTheme="minorHAnsi" w:cstheme="minorHAnsi"/>
                <w:sz w:val="20"/>
                <w:szCs w:val="20"/>
                <w:lang w:val="en-AU"/>
              </w:rPr>
            </w:pPr>
            <w:r w:rsidRPr="00BA5C72">
              <w:rPr>
                <w:rFonts w:asciiTheme="minorHAnsi" w:hAnsiTheme="minorHAnsi" w:cstheme="minorHAnsi"/>
                <w:sz w:val="20"/>
                <w:szCs w:val="20"/>
                <w:lang w:val="en-AU"/>
              </w:rPr>
              <w:t>Author Surname/s, Author First Name Initial/l. (2025, Nov 30 – Dec 3). P Name [Pecha Kucha Presentation]. Australasian Society for Computers in Learning in Tertiary Education Conference, Adelaide, Australia. DOI: xxx.</w:t>
            </w:r>
          </w:p>
          <w:p w14:paraId="4944000E" w14:textId="77777777" w:rsidR="00332532" w:rsidRPr="00CF0746" w:rsidRDefault="00332532" w:rsidP="00015F72">
            <w:pPr>
              <w:pStyle w:val="Default"/>
              <w:rPr>
                <w:rFonts w:asciiTheme="minorHAnsi" w:hAnsiTheme="minorHAnsi" w:cstheme="minorHAnsi"/>
                <w:sz w:val="20"/>
                <w:szCs w:val="20"/>
              </w:rPr>
            </w:pPr>
          </w:p>
        </w:tc>
      </w:tr>
      <w:tr w:rsidR="00332532" w:rsidRPr="00CF0746" w14:paraId="68347817" w14:textId="77777777" w:rsidTr="29BE80C5">
        <w:trPr>
          <w:trHeight w:val="124"/>
        </w:trPr>
        <w:tc>
          <w:tcPr>
            <w:tcW w:w="9322" w:type="dxa"/>
            <w:tcBorders>
              <w:top w:val="single" w:sz="4" w:space="0" w:color="auto"/>
              <w:left w:val="nil"/>
              <w:bottom w:val="nil"/>
              <w:right w:val="nil"/>
            </w:tcBorders>
            <w:hideMark/>
          </w:tcPr>
          <w:p w14:paraId="615E863C" w14:textId="77777777" w:rsidR="00332532" w:rsidRPr="00CF0746" w:rsidRDefault="00332532" w:rsidP="00015F72">
            <w:pPr>
              <w:pStyle w:val="Default"/>
              <w:rPr>
                <w:rFonts w:asciiTheme="minorHAnsi" w:hAnsiTheme="minorHAnsi" w:cstheme="minorHAnsi"/>
                <w:sz w:val="20"/>
                <w:szCs w:val="20"/>
              </w:rPr>
            </w:pPr>
          </w:p>
          <w:p w14:paraId="0250936D" w14:textId="77777777" w:rsidR="00332532" w:rsidRPr="00CF0746" w:rsidRDefault="00332532" w:rsidP="00015F72">
            <w:pPr>
              <w:pStyle w:val="Default"/>
              <w:rPr>
                <w:rFonts w:asciiTheme="minorHAnsi" w:hAnsiTheme="minorHAnsi" w:cstheme="minorHAnsi"/>
                <w:sz w:val="20"/>
                <w:szCs w:val="20"/>
              </w:rPr>
            </w:pPr>
            <w:r w:rsidRPr="00CF0746">
              <w:rPr>
                <w:rFonts w:asciiTheme="minorHAnsi" w:hAnsiTheme="minorHAnsi" w:cstheme="minorHAnsi"/>
                <w:sz w:val="20"/>
                <w:szCs w:val="20"/>
              </w:rPr>
              <w:t xml:space="preserve">Note: All published papers are </w:t>
            </w:r>
            <w:proofErr w:type="gramStart"/>
            <w:r w:rsidRPr="00CF0746">
              <w:rPr>
                <w:rFonts w:asciiTheme="minorHAnsi" w:hAnsiTheme="minorHAnsi" w:cstheme="minorHAnsi"/>
                <w:sz w:val="20"/>
                <w:szCs w:val="20"/>
              </w:rPr>
              <w:t>refereed</w:t>
            </w:r>
            <w:proofErr w:type="gramEnd"/>
            <w:r w:rsidRPr="00CF0746">
              <w:rPr>
                <w:rFonts w:asciiTheme="minorHAnsi" w:hAnsiTheme="minorHAnsi" w:cstheme="minorHAnsi"/>
                <w:sz w:val="20"/>
                <w:szCs w:val="20"/>
              </w:rPr>
              <w:t xml:space="preserve">, having undergone a double-blind peer-review process. </w:t>
            </w:r>
          </w:p>
        </w:tc>
      </w:tr>
      <w:tr w:rsidR="00332532" w:rsidRPr="00CF0746" w14:paraId="23C67447" w14:textId="77777777" w:rsidTr="29BE80C5">
        <w:trPr>
          <w:trHeight w:val="976"/>
        </w:trPr>
        <w:tc>
          <w:tcPr>
            <w:tcW w:w="9322" w:type="dxa"/>
            <w:tcBorders>
              <w:top w:val="nil"/>
              <w:left w:val="nil"/>
              <w:bottom w:val="nil"/>
              <w:right w:val="nil"/>
            </w:tcBorders>
          </w:tcPr>
          <w:p w14:paraId="3FEFECBD" w14:textId="6CF32AE1" w:rsidR="00332532" w:rsidRPr="00CF0746" w:rsidRDefault="00332532" w:rsidP="00015F72">
            <w:pPr>
              <w:pStyle w:val="Default"/>
              <w:rPr>
                <w:rFonts w:asciiTheme="minorHAnsi" w:hAnsiTheme="minorHAnsi" w:cstheme="minorHAnsi"/>
                <w:sz w:val="20"/>
                <w:szCs w:val="20"/>
              </w:rPr>
            </w:pPr>
            <w:r w:rsidRPr="00CF0746">
              <w:rPr>
                <w:rFonts w:asciiTheme="minorHAnsi" w:hAnsiTheme="minorHAnsi" w:cstheme="minorHAnsi"/>
                <w:sz w:val="20"/>
                <w:szCs w:val="20"/>
              </w:rPr>
              <w:t>The author(s) assign a Creative Commons by attribution licen</w:t>
            </w:r>
            <w:r w:rsidR="00056B65">
              <w:rPr>
                <w:rFonts w:asciiTheme="minorHAnsi" w:hAnsiTheme="minorHAnsi" w:cstheme="minorHAnsi"/>
                <w:sz w:val="20"/>
                <w:szCs w:val="20"/>
              </w:rPr>
              <w:t>s</w:t>
            </w:r>
            <w:r w:rsidRPr="00CF0746">
              <w:rPr>
                <w:rFonts w:asciiTheme="minorHAnsi" w:hAnsiTheme="minorHAnsi" w:cstheme="minorHAnsi"/>
                <w:sz w:val="20"/>
                <w:szCs w:val="20"/>
              </w:rPr>
              <w:t xml:space="preserve">e enabling others to distribute, remix, tweak, and build upon their work, even commercially, </w:t>
            </w:r>
            <w:proofErr w:type="gramStart"/>
            <w:r w:rsidRPr="00CF0746">
              <w:rPr>
                <w:rFonts w:asciiTheme="minorHAnsi" w:hAnsiTheme="minorHAnsi" w:cstheme="minorHAnsi"/>
                <w:sz w:val="20"/>
                <w:szCs w:val="20"/>
              </w:rPr>
              <w:t>as long as</w:t>
            </w:r>
            <w:proofErr w:type="gramEnd"/>
            <w:r w:rsidRPr="00CF0746">
              <w:rPr>
                <w:rFonts w:asciiTheme="minorHAnsi" w:hAnsiTheme="minorHAnsi" w:cstheme="minorHAnsi"/>
                <w:sz w:val="20"/>
                <w:szCs w:val="20"/>
              </w:rPr>
              <w:t xml:space="preserve"> credit is given to the author(s) for the original creation. </w:t>
            </w:r>
          </w:p>
          <w:p w14:paraId="7259EC18" w14:textId="77777777" w:rsidR="00332532" w:rsidRPr="00CF0746" w:rsidRDefault="00332532" w:rsidP="00015F72">
            <w:pPr>
              <w:pStyle w:val="Default"/>
              <w:rPr>
                <w:rFonts w:asciiTheme="minorHAnsi" w:hAnsiTheme="minorHAnsi" w:cstheme="minorHAnsi"/>
                <w:sz w:val="20"/>
                <w:szCs w:val="20"/>
              </w:rPr>
            </w:pPr>
          </w:p>
          <w:p w14:paraId="7EC341F6" w14:textId="31BEF108" w:rsidR="00332532" w:rsidRPr="00CF0746" w:rsidRDefault="00332532" w:rsidP="00015F72">
            <w:pPr>
              <w:pStyle w:val="Default"/>
              <w:rPr>
                <w:rFonts w:asciiTheme="minorHAnsi" w:hAnsiTheme="minorHAnsi" w:cstheme="minorHAnsi"/>
                <w:sz w:val="20"/>
                <w:szCs w:val="20"/>
              </w:rPr>
            </w:pPr>
            <w:r w:rsidRPr="00CF0746">
              <w:rPr>
                <w:rFonts w:asciiTheme="minorHAnsi" w:hAnsiTheme="minorHAnsi" w:cstheme="minorHAnsi"/>
                <w:sz w:val="20"/>
                <w:szCs w:val="20"/>
              </w:rPr>
              <w:t>© Author Surname/s, Author First Name Initial/s. 202</w:t>
            </w:r>
            <w:r w:rsidR="007366CA">
              <w:rPr>
                <w:rFonts w:asciiTheme="minorHAnsi" w:hAnsiTheme="minorHAnsi" w:cstheme="minorHAnsi"/>
                <w:sz w:val="20"/>
                <w:szCs w:val="20"/>
              </w:rPr>
              <w:t>5</w:t>
            </w:r>
          </w:p>
        </w:tc>
      </w:tr>
    </w:tbl>
    <w:p w14:paraId="0F678FA7" w14:textId="77777777" w:rsidR="00FE75A4" w:rsidRDefault="00FE75A4" w:rsidP="00332532">
      <w:pPr>
        <w:pStyle w:val="References"/>
        <w:ind w:left="0" w:firstLine="0"/>
      </w:pPr>
    </w:p>
    <w:sectPr w:rsidR="00FE75A4" w:rsidSect="007366CA">
      <w:headerReference w:type="default" r:id="rId17"/>
      <w:pgSz w:w="11906" w:h="16838"/>
      <w:pgMar w:top="1440" w:right="1440" w:bottom="1135"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019F" w14:textId="77777777" w:rsidR="00652F14" w:rsidRDefault="00652F14">
      <w:r>
        <w:separator/>
      </w:r>
    </w:p>
  </w:endnote>
  <w:endnote w:type="continuationSeparator" w:id="0">
    <w:p w14:paraId="6B16F086" w14:textId="77777777" w:rsidR="00652F14" w:rsidRDefault="0065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FBE4" w14:textId="77777777" w:rsidR="00652F14" w:rsidRDefault="00652F14">
      <w:r>
        <w:separator/>
      </w:r>
    </w:p>
  </w:footnote>
  <w:footnote w:type="continuationSeparator" w:id="0">
    <w:p w14:paraId="19245A29" w14:textId="77777777" w:rsidR="00652F14" w:rsidRDefault="0065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140B" w14:textId="36C24B82" w:rsidR="00CF0746" w:rsidRDefault="00CF0746" w:rsidP="00CF0746">
    <w:pPr>
      <w:pStyle w:val="Header"/>
      <w:tabs>
        <w:tab w:val="right" w:pos="8931"/>
      </w:tabs>
      <w:jc w:val="center"/>
      <w:rPr>
        <w:rFonts w:ascii="Calibri" w:hAnsi="Calibri" w:cs="Calibri"/>
        <w:b/>
        <w:sz w:val="56"/>
      </w:rPr>
    </w:pPr>
    <w:r w:rsidRPr="00996A02">
      <w:rPr>
        <w:rFonts w:ascii="Calibri" w:hAnsi="Calibri" w:cs="Calibri"/>
        <w:b/>
        <w:sz w:val="56"/>
      </w:rPr>
      <w:t>ASCILITE 202</w:t>
    </w:r>
    <w:r w:rsidR="009F7DF1">
      <w:rPr>
        <w:rFonts w:ascii="Calibri" w:hAnsi="Calibri" w:cs="Calibri"/>
        <w:b/>
        <w:sz w:val="56"/>
      </w:rPr>
      <w:t>5</w:t>
    </w:r>
  </w:p>
  <w:p w14:paraId="1CF1B8F9" w14:textId="0E544B45" w:rsidR="00CF0746" w:rsidRPr="0090586C" w:rsidRDefault="009F7DF1" w:rsidP="00CF0746">
    <w:pPr>
      <w:pStyle w:val="Header"/>
      <w:tabs>
        <w:tab w:val="right" w:pos="8931"/>
      </w:tabs>
      <w:jc w:val="center"/>
      <w:rPr>
        <w:b/>
        <w:sz w:val="28"/>
        <w:szCs w:val="28"/>
      </w:rPr>
    </w:pPr>
    <w:r w:rsidRPr="009F7DF1">
      <w:rPr>
        <w:b/>
        <w:bCs/>
        <w:sz w:val="28"/>
        <w:szCs w:val="28"/>
      </w:rPr>
      <w:t>Future-Focused</w:t>
    </w:r>
    <w:r w:rsidR="00CF0746" w:rsidRPr="0090586C">
      <w:rPr>
        <w:b/>
        <w:sz w:val="28"/>
        <w:szCs w:val="28"/>
      </w:rPr>
      <w:t>:</w:t>
    </w:r>
  </w:p>
  <w:p w14:paraId="24B283EC" w14:textId="4A840EF6" w:rsidR="005D29D8" w:rsidRPr="00966507" w:rsidRDefault="009F7DF1" w:rsidP="009F7DF1">
    <w:pPr>
      <w:pStyle w:val="Header"/>
      <w:jc w:val="center"/>
    </w:pPr>
    <w:r w:rsidRPr="00966507">
      <w:rPr>
        <w:i/>
        <w:iCs/>
        <w:sz w:val="18"/>
        <w:szCs w:val="18"/>
      </w:rPr>
      <w:t>Educating in an Era of Continuous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F014" w14:textId="77777777" w:rsidR="00FF093F" w:rsidRPr="00C31DCF" w:rsidRDefault="00FF093F" w:rsidP="00535BCE">
    <w:pPr>
      <w:pStyle w:val="Header"/>
      <w:rPr>
        <w:b/>
        <w:sz w:val="22"/>
        <w:szCs w:val="22"/>
      </w:rPr>
    </w:pPr>
  </w:p>
  <w:p w14:paraId="2336A7B8" w14:textId="5F6D7C57" w:rsidR="00CF0746" w:rsidRDefault="00CF0746" w:rsidP="00CF0746">
    <w:pPr>
      <w:pStyle w:val="Header"/>
      <w:tabs>
        <w:tab w:val="right" w:pos="8931"/>
      </w:tabs>
      <w:jc w:val="center"/>
      <w:rPr>
        <w:rFonts w:ascii="Calibri" w:hAnsi="Calibri" w:cs="Calibri"/>
        <w:b/>
        <w:sz w:val="56"/>
      </w:rPr>
    </w:pPr>
    <w:r w:rsidRPr="00996A02">
      <w:rPr>
        <w:rFonts w:ascii="Calibri" w:hAnsi="Calibri" w:cs="Calibri"/>
        <w:b/>
        <w:sz w:val="56"/>
      </w:rPr>
      <w:t>ASCILITE 202</w:t>
    </w:r>
    <w:r w:rsidR="00966507">
      <w:rPr>
        <w:rFonts w:ascii="Calibri" w:hAnsi="Calibri" w:cs="Calibri"/>
        <w:b/>
        <w:sz w:val="56"/>
      </w:rPr>
      <w:t>5</w:t>
    </w:r>
  </w:p>
  <w:p w14:paraId="02CD1477" w14:textId="018C94FA" w:rsidR="00CF0746" w:rsidRPr="0090586C" w:rsidRDefault="009F7DF1" w:rsidP="00CF0746">
    <w:pPr>
      <w:pStyle w:val="Header"/>
      <w:tabs>
        <w:tab w:val="right" w:pos="8931"/>
      </w:tabs>
      <w:jc w:val="center"/>
      <w:rPr>
        <w:b/>
        <w:sz w:val="28"/>
        <w:szCs w:val="28"/>
      </w:rPr>
    </w:pPr>
    <w:r w:rsidRPr="009F7DF1">
      <w:rPr>
        <w:b/>
        <w:bCs/>
        <w:sz w:val="28"/>
        <w:szCs w:val="28"/>
      </w:rPr>
      <w:t>Future-Focused</w:t>
    </w:r>
    <w:r w:rsidR="00CF0746" w:rsidRPr="0090586C">
      <w:rPr>
        <w:b/>
        <w:sz w:val="28"/>
        <w:szCs w:val="28"/>
      </w:rPr>
      <w:t>:</w:t>
    </w:r>
  </w:p>
  <w:p w14:paraId="5E30F0D4" w14:textId="77303FAA" w:rsidR="00FF093F" w:rsidRPr="00966507" w:rsidRDefault="009F7DF1" w:rsidP="009F7DF1">
    <w:pPr>
      <w:pStyle w:val="Header"/>
      <w:jc w:val="center"/>
    </w:pPr>
    <w:r w:rsidRPr="00966507">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D80" w14:textId="77777777" w:rsidR="00FF093F" w:rsidRDefault="00FF093F" w:rsidP="00FF093F">
    <w:pPr>
      <w:pStyle w:val="Header"/>
      <w:tabs>
        <w:tab w:val="right" w:pos="8931"/>
      </w:tabs>
      <w:jc w:val="center"/>
      <w:rPr>
        <w:b/>
        <w:sz w:val="24"/>
      </w:rPr>
    </w:pPr>
  </w:p>
  <w:p w14:paraId="14EAFF6F" w14:textId="77777777" w:rsidR="00FF093F" w:rsidRPr="00C31DCF" w:rsidRDefault="00FF093F" w:rsidP="00C31DCF">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D53BE"/>
    <w:multiLevelType w:val="hybridMultilevel"/>
    <w:tmpl w:val="AB881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B667D2C"/>
    <w:multiLevelType w:val="multilevel"/>
    <w:tmpl w:val="A0906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6"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num w:numId="1" w16cid:durableId="1865898024">
    <w:abstractNumId w:val="9"/>
  </w:num>
  <w:num w:numId="2" w16cid:durableId="754277862">
    <w:abstractNumId w:val="7"/>
  </w:num>
  <w:num w:numId="3" w16cid:durableId="113256475">
    <w:abstractNumId w:val="6"/>
  </w:num>
  <w:num w:numId="4" w16cid:durableId="1176189204">
    <w:abstractNumId w:val="5"/>
  </w:num>
  <w:num w:numId="5" w16cid:durableId="2029019480">
    <w:abstractNumId w:val="4"/>
  </w:num>
  <w:num w:numId="6" w16cid:durableId="715937252">
    <w:abstractNumId w:val="8"/>
  </w:num>
  <w:num w:numId="7" w16cid:durableId="1323385101">
    <w:abstractNumId w:val="3"/>
  </w:num>
  <w:num w:numId="8" w16cid:durableId="1412117970">
    <w:abstractNumId w:val="2"/>
  </w:num>
  <w:num w:numId="9" w16cid:durableId="2102948957">
    <w:abstractNumId w:val="1"/>
  </w:num>
  <w:num w:numId="10" w16cid:durableId="1554846658">
    <w:abstractNumId w:val="0"/>
  </w:num>
  <w:num w:numId="11" w16cid:durableId="74641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083764">
    <w:abstractNumId w:val="13"/>
  </w:num>
  <w:num w:numId="13" w16cid:durableId="896356355">
    <w:abstractNumId w:val="16"/>
  </w:num>
  <w:num w:numId="14" w16cid:durableId="1380478152">
    <w:abstractNumId w:val="12"/>
  </w:num>
  <w:num w:numId="15" w16cid:durableId="79182190">
    <w:abstractNumId w:val="14"/>
  </w:num>
  <w:num w:numId="16" w16cid:durableId="1884295008">
    <w:abstractNumId w:val="15"/>
  </w:num>
  <w:num w:numId="17" w16cid:durableId="2124419436">
    <w:abstractNumId w:val="17"/>
  </w:num>
  <w:num w:numId="18" w16cid:durableId="83310642">
    <w:abstractNumId w:val="11"/>
  </w:num>
  <w:num w:numId="19" w16cid:durableId="512426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5F72"/>
    <w:rsid w:val="00023EF9"/>
    <w:rsid w:val="000306B8"/>
    <w:rsid w:val="00035936"/>
    <w:rsid w:val="00055FDC"/>
    <w:rsid w:val="00056B65"/>
    <w:rsid w:val="00060FE2"/>
    <w:rsid w:val="00064221"/>
    <w:rsid w:val="00065F23"/>
    <w:rsid w:val="000A2A11"/>
    <w:rsid w:val="000A5301"/>
    <w:rsid w:val="000B2BF1"/>
    <w:rsid w:val="000B560B"/>
    <w:rsid w:val="000C5209"/>
    <w:rsid w:val="000C5713"/>
    <w:rsid w:val="000D201E"/>
    <w:rsid w:val="000E17A1"/>
    <w:rsid w:val="000E1D0E"/>
    <w:rsid w:val="00100E76"/>
    <w:rsid w:val="00101231"/>
    <w:rsid w:val="00152635"/>
    <w:rsid w:val="00152D0F"/>
    <w:rsid w:val="0016128A"/>
    <w:rsid w:val="00172339"/>
    <w:rsid w:val="0017643F"/>
    <w:rsid w:val="001A448D"/>
    <w:rsid w:val="001A6126"/>
    <w:rsid w:val="001A7FF5"/>
    <w:rsid w:val="001D2146"/>
    <w:rsid w:val="001D2F71"/>
    <w:rsid w:val="00215992"/>
    <w:rsid w:val="002302A8"/>
    <w:rsid w:val="002460ED"/>
    <w:rsid w:val="002654B5"/>
    <w:rsid w:val="0028688D"/>
    <w:rsid w:val="00292CAA"/>
    <w:rsid w:val="00297569"/>
    <w:rsid w:val="002B75CC"/>
    <w:rsid w:val="002D1ADC"/>
    <w:rsid w:val="002F54F9"/>
    <w:rsid w:val="00317E9B"/>
    <w:rsid w:val="0032550A"/>
    <w:rsid w:val="00332532"/>
    <w:rsid w:val="003617F5"/>
    <w:rsid w:val="003955F6"/>
    <w:rsid w:val="003A2EE4"/>
    <w:rsid w:val="003A3372"/>
    <w:rsid w:val="003A4080"/>
    <w:rsid w:val="003C464F"/>
    <w:rsid w:val="003F4CCD"/>
    <w:rsid w:val="0040250A"/>
    <w:rsid w:val="004214B5"/>
    <w:rsid w:val="004670AB"/>
    <w:rsid w:val="004832AD"/>
    <w:rsid w:val="004876DF"/>
    <w:rsid w:val="004A2076"/>
    <w:rsid w:val="004A6349"/>
    <w:rsid w:val="004E045D"/>
    <w:rsid w:val="004E392C"/>
    <w:rsid w:val="00500FCF"/>
    <w:rsid w:val="00502A55"/>
    <w:rsid w:val="005037DE"/>
    <w:rsid w:val="005039AE"/>
    <w:rsid w:val="00505BF2"/>
    <w:rsid w:val="00531759"/>
    <w:rsid w:val="00534FB2"/>
    <w:rsid w:val="00535BCE"/>
    <w:rsid w:val="00543FB2"/>
    <w:rsid w:val="00580863"/>
    <w:rsid w:val="00593CA9"/>
    <w:rsid w:val="005B340C"/>
    <w:rsid w:val="005C2729"/>
    <w:rsid w:val="005D29D8"/>
    <w:rsid w:val="00652F14"/>
    <w:rsid w:val="00653111"/>
    <w:rsid w:val="0066375E"/>
    <w:rsid w:val="00667639"/>
    <w:rsid w:val="00673761"/>
    <w:rsid w:val="00674C43"/>
    <w:rsid w:val="00684BFF"/>
    <w:rsid w:val="006A0E5E"/>
    <w:rsid w:val="006A499B"/>
    <w:rsid w:val="006D25C2"/>
    <w:rsid w:val="006D43BF"/>
    <w:rsid w:val="006E1FA0"/>
    <w:rsid w:val="0070073B"/>
    <w:rsid w:val="00710659"/>
    <w:rsid w:val="007109DE"/>
    <w:rsid w:val="00726E5B"/>
    <w:rsid w:val="007366CA"/>
    <w:rsid w:val="007472AA"/>
    <w:rsid w:val="00750B03"/>
    <w:rsid w:val="00750CA6"/>
    <w:rsid w:val="0076523D"/>
    <w:rsid w:val="00795422"/>
    <w:rsid w:val="007A3BE7"/>
    <w:rsid w:val="007B6677"/>
    <w:rsid w:val="007B776C"/>
    <w:rsid w:val="007C04B7"/>
    <w:rsid w:val="007E0F9E"/>
    <w:rsid w:val="00822086"/>
    <w:rsid w:val="00837EE5"/>
    <w:rsid w:val="00847B05"/>
    <w:rsid w:val="00850BBF"/>
    <w:rsid w:val="00885A8B"/>
    <w:rsid w:val="00891738"/>
    <w:rsid w:val="008B37B3"/>
    <w:rsid w:val="008C64B2"/>
    <w:rsid w:val="008D0691"/>
    <w:rsid w:val="008E57F0"/>
    <w:rsid w:val="008E7E23"/>
    <w:rsid w:val="00942706"/>
    <w:rsid w:val="00954EDB"/>
    <w:rsid w:val="00966507"/>
    <w:rsid w:val="009760A5"/>
    <w:rsid w:val="00976D08"/>
    <w:rsid w:val="00996A02"/>
    <w:rsid w:val="009A01CA"/>
    <w:rsid w:val="009A0C50"/>
    <w:rsid w:val="009A16A2"/>
    <w:rsid w:val="009A6D2B"/>
    <w:rsid w:val="009C28DA"/>
    <w:rsid w:val="009C4C81"/>
    <w:rsid w:val="009F7DF1"/>
    <w:rsid w:val="00A1001D"/>
    <w:rsid w:val="00A13DD9"/>
    <w:rsid w:val="00A370DD"/>
    <w:rsid w:val="00A42F38"/>
    <w:rsid w:val="00A61F78"/>
    <w:rsid w:val="00A63718"/>
    <w:rsid w:val="00A77B54"/>
    <w:rsid w:val="00AC55CD"/>
    <w:rsid w:val="00AD7512"/>
    <w:rsid w:val="00B04C92"/>
    <w:rsid w:val="00B357E0"/>
    <w:rsid w:val="00B431F4"/>
    <w:rsid w:val="00B61248"/>
    <w:rsid w:val="00B64A36"/>
    <w:rsid w:val="00B64CB5"/>
    <w:rsid w:val="00B75C44"/>
    <w:rsid w:val="00B76C3D"/>
    <w:rsid w:val="00B8315D"/>
    <w:rsid w:val="00BA5C72"/>
    <w:rsid w:val="00BE01B6"/>
    <w:rsid w:val="00BE5714"/>
    <w:rsid w:val="00BF5FF5"/>
    <w:rsid w:val="00C11C44"/>
    <w:rsid w:val="00C12B96"/>
    <w:rsid w:val="00C24BCC"/>
    <w:rsid w:val="00C31DCF"/>
    <w:rsid w:val="00C46A26"/>
    <w:rsid w:val="00C64F58"/>
    <w:rsid w:val="00C836BE"/>
    <w:rsid w:val="00C93217"/>
    <w:rsid w:val="00C96E01"/>
    <w:rsid w:val="00CB23A7"/>
    <w:rsid w:val="00CE0997"/>
    <w:rsid w:val="00CF0746"/>
    <w:rsid w:val="00CF27AC"/>
    <w:rsid w:val="00CF30EE"/>
    <w:rsid w:val="00D61DA6"/>
    <w:rsid w:val="00D7487B"/>
    <w:rsid w:val="00D975D6"/>
    <w:rsid w:val="00DB004B"/>
    <w:rsid w:val="00DB6134"/>
    <w:rsid w:val="00DB63E6"/>
    <w:rsid w:val="00DD004F"/>
    <w:rsid w:val="00DF19D6"/>
    <w:rsid w:val="00DF205C"/>
    <w:rsid w:val="00E04B85"/>
    <w:rsid w:val="00E33955"/>
    <w:rsid w:val="00E375AD"/>
    <w:rsid w:val="00E43E95"/>
    <w:rsid w:val="00E54333"/>
    <w:rsid w:val="00E96DFF"/>
    <w:rsid w:val="00EC1B04"/>
    <w:rsid w:val="00ED3260"/>
    <w:rsid w:val="00EE462D"/>
    <w:rsid w:val="00F0117A"/>
    <w:rsid w:val="00F069C0"/>
    <w:rsid w:val="00F37898"/>
    <w:rsid w:val="00F50EC3"/>
    <w:rsid w:val="00F725D3"/>
    <w:rsid w:val="00FB65D6"/>
    <w:rsid w:val="00FE75A4"/>
    <w:rsid w:val="00FF093F"/>
    <w:rsid w:val="00FF7F0A"/>
    <w:rsid w:val="0DD1835B"/>
    <w:rsid w:val="0F967A12"/>
    <w:rsid w:val="1882E3AA"/>
    <w:rsid w:val="1DF67F42"/>
    <w:rsid w:val="2020147D"/>
    <w:rsid w:val="22514E87"/>
    <w:rsid w:val="29BE80C5"/>
    <w:rsid w:val="2D6BE78F"/>
    <w:rsid w:val="2DEC7981"/>
    <w:rsid w:val="2DEDDF8E"/>
    <w:rsid w:val="38AF5857"/>
    <w:rsid w:val="3B69A4EA"/>
    <w:rsid w:val="3EE53899"/>
    <w:rsid w:val="42823ED4"/>
    <w:rsid w:val="43201CCE"/>
    <w:rsid w:val="43D485BA"/>
    <w:rsid w:val="4805AAEB"/>
    <w:rsid w:val="4BCC25C9"/>
    <w:rsid w:val="519364D4"/>
    <w:rsid w:val="5D5EF976"/>
    <w:rsid w:val="603B186E"/>
    <w:rsid w:val="61DFD4ED"/>
    <w:rsid w:val="6C617455"/>
    <w:rsid w:val="701328E4"/>
    <w:rsid w:val="7188D7AC"/>
    <w:rsid w:val="746B1DFE"/>
    <w:rsid w:val="758433E9"/>
    <w:rsid w:val="7866E18C"/>
    <w:rsid w:val="78EFA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612D8"/>
  <w15:chartTrackingRefBased/>
  <w15:docId w15:val="{2BB25BF5-4A6C-1D45-90BD-F51C8F4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332532"/>
    <w:pPr>
      <w:autoSpaceDE w:val="0"/>
      <w:autoSpaceDN w:val="0"/>
      <w:adjustRightInd w:val="0"/>
    </w:pPr>
    <w:rPr>
      <w:rFonts w:ascii="Arial" w:hAnsi="Arial" w:cs="Arial"/>
      <w:color w:val="000000"/>
      <w:sz w:val="24"/>
      <w:szCs w:val="24"/>
      <w:lang w:val="en-US" w:eastAsia="en-US"/>
    </w:rPr>
  </w:style>
  <w:style w:type="paragraph" w:styleId="Bibliography">
    <w:name w:val="Bibliography"/>
    <w:basedOn w:val="Normal"/>
    <w:next w:val="Normal"/>
    <w:uiPriority w:val="70"/>
    <w:rsid w:val="00D61DA6"/>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Arial" w:hAnsi="Arial"/>
      <w:lang w:val="en-GB" w:eastAsia="en-US"/>
    </w:rPr>
  </w:style>
  <w:style w:type="character" w:styleId="CommentReference">
    <w:name w:val="annotation reference"/>
    <w:basedOn w:val="DefaultParagraphFont"/>
    <w:rPr>
      <w:sz w:val="16"/>
      <w:szCs w:val="16"/>
    </w:rPr>
  </w:style>
  <w:style w:type="character" w:styleId="Emphasis">
    <w:name w:val="Emphasis"/>
    <w:basedOn w:val="DefaultParagraphFont"/>
    <w:uiPriority w:val="20"/>
    <w:qFormat/>
    <w:rsid w:val="00976D08"/>
    <w:rPr>
      <w:i/>
      <w:iCs/>
    </w:rPr>
  </w:style>
  <w:style w:type="character" w:styleId="UnresolvedMention">
    <w:name w:val="Unresolved Mention"/>
    <w:basedOn w:val="DefaultParagraphFont"/>
    <w:uiPriority w:val="99"/>
    <w:semiHidden/>
    <w:unhideWhenUsed/>
    <w:rsid w:val="001D2F71"/>
    <w:rPr>
      <w:color w:val="605E5C"/>
      <w:shd w:val="clear" w:color="auto" w:fill="E1DFDD"/>
    </w:rPr>
  </w:style>
  <w:style w:type="character" w:styleId="FollowedHyperlink">
    <w:name w:val="FollowedHyperlink"/>
    <w:basedOn w:val="DefaultParagraphFont"/>
    <w:rsid w:val="00CF0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267932227">
      <w:bodyDiv w:val="1"/>
      <w:marLeft w:val="0"/>
      <w:marRight w:val="0"/>
      <w:marTop w:val="0"/>
      <w:marBottom w:val="0"/>
      <w:divBdr>
        <w:top w:val="none" w:sz="0" w:space="0" w:color="auto"/>
        <w:left w:val="none" w:sz="0" w:space="0" w:color="auto"/>
        <w:bottom w:val="none" w:sz="0" w:space="0" w:color="auto"/>
        <w:right w:val="none" w:sz="0" w:space="0" w:color="auto"/>
      </w:divBdr>
    </w:div>
    <w:div w:id="576936992">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276249357">
      <w:bodyDiv w:val="1"/>
      <w:marLeft w:val="0"/>
      <w:marRight w:val="0"/>
      <w:marTop w:val="0"/>
      <w:marBottom w:val="0"/>
      <w:divBdr>
        <w:top w:val="none" w:sz="0" w:space="0" w:color="auto"/>
        <w:left w:val="none" w:sz="0" w:space="0" w:color="auto"/>
        <w:bottom w:val="none" w:sz="0" w:space="0" w:color="auto"/>
        <w:right w:val="none" w:sz="0" w:space="0" w:color="auto"/>
      </w:divBdr>
    </w:div>
    <w:div w:id="17989855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scilite.org/conferences/auckland02/proceedings/papers/05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topic/remove-hidden-data-and-personal-information-by-inspecting-documents-presentations-or-workbooks-356b7b5d-77af-44fe-a07f-9aa4d085966f" TargetMode="External"/><Relationship Id="rId5" Type="http://schemas.openxmlformats.org/officeDocument/2006/relationships/numbering" Target="numbering.xml"/><Relationship Id="rId15" Type="http://schemas.openxmlformats.org/officeDocument/2006/relationships/hyperlink" Target="https://www.ascilite.org/conferences/sydney10/procs/Bower-ful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press.ca/books/120155-mobil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D3ADE-95B4-42AA-B048-9AE2ECF4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FCBC0-8CA7-413A-9DB5-A6F42F224BCE}">
  <ds:schemaRefs>
    <ds:schemaRef ds:uri="Microsoft.SharePoint.Taxonomy.ContentTypeSync"/>
  </ds:schemaRefs>
</ds:datastoreItem>
</file>

<file path=customXml/itemProps3.xml><?xml version="1.0" encoding="utf-8"?>
<ds:datastoreItem xmlns:ds="http://schemas.openxmlformats.org/officeDocument/2006/customXml" ds:itemID="{0274945C-04ED-4F7E-8C1A-911E4E59EF14}">
  <ds:schemaRefs>
    <ds:schemaRef ds:uri="http://schemas.microsoft.com/office/2006/metadata/properties"/>
    <ds:schemaRef ds:uri="http://schemas.microsoft.com/office/infopath/2007/PartnerControls"/>
    <ds:schemaRef ds:uri="6f562838-09de-4b65-939a-432777c5c6ca"/>
  </ds:schemaRefs>
</ds:datastoreItem>
</file>

<file path=customXml/itemProps4.xml><?xml version="1.0" encoding="utf-8"?>
<ds:datastoreItem xmlns:ds="http://schemas.openxmlformats.org/officeDocument/2006/customXml" ds:itemID="{3A04878D-050D-445E-82A8-175115CA6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2</TotalTime>
  <Pages>3</Pages>
  <Words>677</Words>
  <Characters>4424</Characters>
  <Application>Microsoft Office Word</Application>
  <DocSecurity>0</DocSecurity>
  <Lines>36</Lines>
  <Paragraphs>10</Paragraphs>
  <ScaleCrop>false</ScaleCrop>
  <Manager/>
  <Company/>
  <LinksUpToDate>false</LinksUpToDate>
  <CharactersWithSpaces>5091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McKenzie</dc:creator>
  <cp:keywords/>
  <dc:description/>
  <cp:lastModifiedBy>Event Studio Group</cp:lastModifiedBy>
  <cp:revision>3</cp:revision>
  <cp:lastPrinted>2008-04-16T23:07:00Z</cp:lastPrinted>
  <dcterms:created xsi:type="dcterms:W3CDTF">2025-05-01T01:50:00Z</dcterms:created>
  <dcterms:modified xsi:type="dcterms:W3CDTF">2025-05-01T01:51:00Z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