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C720" w14:textId="6B68C3CE" w:rsidR="008A1D35" w:rsidRPr="009B5B99" w:rsidRDefault="005E3887" w:rsidP="008A1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AU" w:eastAsia="en-AU"/>
        </w:rPr>
      </w:pPr>
      <w:r w:rsidRPr="5CB8ECDC">
        <w:rPr>
          <w:rFonts w:ascii="Arial" w:hAnsi="Arial" w:cs="Arial"/>
          <w:lang w:val="en-AU" w:eastAsia="en-AU"/>
        </w:rPr>
        <w:t>ACTRA 1</w:t>
      </w:r>
      <w:r w:rsidR="000A0CF9">
        <w:rPr>
          <w:rFonts w:ascii="Arial" w:hAnsi="Arial" w:cs="Arial"/>
          <w:lang w:val="en-AU" w:eastAsia="en-AU"/>
        </w:rPr>
        <w:t>5</w:t>
      </w:r>
      <w:r w:rsidR="008A1D35" w:rsidRPr="5CB8ECDC">
        <w:rPr>
          <w:rFonts w:ascii="Arial" w:hAnsi="Arial" w:cs="Arial"/>
          <w:vertAlign w:val="superscript"/>
          <w:lang w:val="en-AU" w:eastAsia="en-AU"/>
        </w:rPr>
        <w:t>TH</w:t>
      </w:r>
      <w:r w:rsidRPr="5CB8ECDC">
        <w:rPr>
          <w:rFonts w:ascii="Arial" w:hAnsi="Arial" w:cs="Arial"/>
          <w:lang w:val="en-AU" w:eastAsia="en-AU"/>
        </w:rPr>
        <w:t xml:space="preserve"> ANNUAL SCIENTIFIC MEETING 2</w:t>
      </w:r>
      <w:r w:rsidR="00794301" w:rsidRPr="5CB8ECDC">
        <w:rPr>
          <w:rFonts w:ascii="Arial" w:hAnsi="Arial" w:cs="Arial"/>
          <w:lang w:val="en-AU" w:eastAsia="en-AU"/>
        </w:rPr>
        <w:t>02</w:t>
      </w:r>
      <w:r w:rsidR="000A0CF9">
        <w:rPr>
          <w:rFonts w:ascii="Arial" w:hAnsi="Arial" w:cs="Arial"/>
          <w:lang w:val="en-AU" w:eastAsia="en-AU"/>
        </w:rPr>
        <w:t>3</w:t>
      </w:r>
    </w:p>
    <w:p w14:paraId="3B92E12E" w14:textId="6D872476" w:rsidR="008A1D35" w:rsidRPr="009B5B99" w:rsidRDefault="001F3FF8" w:rsidP="5CB8EC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lang w:val="en-AU" w:eastAsia="en-AU"/>
        </w:rPr>
        <w:t>31</w:t>
      </w:r>
      <w:r w:rsidR="00CE15E6" w:rsidRPr="5CB8ECDC">
        <w:rPr>
          <w:rFonts w:ascii="Arial" w:hAnsi="Arial" w:cs="Arial"/>
          <w:lang w:val="en-AU" w:eastAsia="en-AU"/>
        </w:rPr>
        <w:t xml:space="preserve"> August – </w:t>
      </w:r>
      <w:r>
        <w:rPr>
          <w:rFonts w:ascii="Arial" w:hAnsi="Arial" w:cs="Arial"/>
          <w:lang w:val="en-AU" w:eastAsia="en-AU"/>
        </w:rPr>
        <w:t>1</w:t>
      </w:r>
      <w:r w:rsidR="00CE15E6" w:rsidRPr="5CB8ECDC">
        <w:rPr>
          <w:rFonts w:ascii="Arial" w:hAnsi="Arial" w:cs="Arial"/>
          <w:lang w:val="en-AU" w:eastAsia="en-AU"/>
        </w:rPr>
        <w:t xml:space="preserve"> </w:t>
      </w:r>
      <w:r w:rsidR="000A0CF9">
        <w:rPr>
          <w:rFonts w:ascii="Arial" w:hAnsi="Arial" w:cs="Arial"/>
          <w:lang w:val="en-AU" w:eastAsia="en-AU"/>
        </w:rPr>
        <w:t>September</w:t>
      </w:r>
      <w:r w:rsidR="000A0CF9" w:rsidRPr="5CB8ECDC">
        <w:rPr>
          <w:rFonts w:ascii="Arial" w:hAnsi="Arial" w:cs="Arial"/>
          <w:lang w:val="en-AU" w:eastAsia="en-AU"/>
        </w:rPr>
        <w:t xml:space="preserve"> </w:t>
      </w:r>
      <w:r w:rsidR="005E3887" w:rsidRPr="5CB8ECDC">
        <w:rPr>
          <w:rFonts w:ascii="Arial" w:hAnsi="Arial" w:cs="Arial"/>
          <w:lang w:val="en-AU" w:eastAsia="en-AU"/>
        </w:rPr>
        <w:t>20</w:t>
      </w:r>
      <w:r w:rsidR="001E7176" w:rsidRPr="5CB8ECDC">
        <w:rPr>
          <w:rFonts w:ascii="Arial" w:hAnsi="Arial" w:cs="Arial"/>
          <w:lang w:val="en-AU" w:eastAsia="en-AU"/>
        </w:rPr>
        <w:t>2</w:t>
      </w:r>
      <w:r w:rsidR="000A0CF9">
        <w:rPr>
          <w:rFonts w:ascii="Arial" w:hAnsi="Arial" w:cs="Arial"/>
          <w:lang w:val="en-AU" w:eastAsia="en-AU"/>
        </w:rPr>
        <w:t>3</w:t>
      </w:r>
      <w:r w:rsidR="008A1D35" w:rsidRPr="5CB8ECDC">
        <w:rPr>
          <w:rFonts w:ascii="Arial" w:hAnsi="Arial" w:cs="Arial"/>
          <w:lang w:val="en-AU" w:eastAsia="en-AU"/>
        </w:rPr>
        <w:t xml:space="preserve">, </w:t>
      </w:r>
      <w:r w:rsidR="00516547">
        <w:rPr>
          <w:rFonts w:ascii="Arial" w:hAnsi="Arial" w:cs="Arial"/>
          <w:lang w:val="en-AU" w:eastAsia="en-AU"/>
        </w:rPr>
        <w:t>Perth</w:t>
      </w:r>
      <w:r w:rsidR="00516547" w:rsidRPr="5CB8ECDC">
        <w:rPr>
          <w:rFonts w:ascii="Arial" w:hAnsi="Arial" w:cs="Arial"/>
          <w:lang w:val="en-AU" w:eastAsia="en-AU"/>
        </w:rPr>
        <w:t xml:space="preserve"> </w:t>
      </w:r>
      <w:r w:rsidR="00794301" w:rsidRPr="5CB8ECDC">
        <w:rPr>
          <w:rFonts w:ascii="Arial" w:hAnsi="Arial" w:cs="Arial"/>
          <w:lang w:val="en-AU" w:eastAsia="en-AU"/>
        </w:rPr>
        <w:t>Australia</w:t>
      </w:r>
    </w:p>
    <w:p w14:paraId="0CD5714A" w14:textId="77777777" w:rsidR="008A1D35" w:rsidRPr="009B5B99" w:rsidRDefault="008A1D35" w:rsidP="008A1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AU" w:eastAsia="en-AU"/>
        </w:rPr>
      </w:pPr>
    </w:p>
    <w:p w14:paraId="7367D39C" w14:textId="77777777" w:rsidR="008A1D35" w:rsidRPr="009B5B99" w:rsidRDefault="008A1D35" w:rsidP="5CB8ECD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CB8ECDC">
        <w:rPr>
          <w:rFonts w:ascii="Arial" w:hAnsi="Arial" w:cs="Arial"/>
          <w:b/>
          <w:bCs/>
          <w:sz w:val="28"/>
          <w:szCs w:val="28"/>
          <w:lang w:val="en-AU" w:eastAsia="en-AU"/>
        </w:rPr>
        <w:t>Paper Title</w:t>
      </w:r>
    </w:p>
    <w:p w14:paraId="712DFC8F" w14:textId="7B1A0EA1" w:rsidR="009B6A52" w:rsidRPr="009B5B99" w:rsidRDefault="00CB7721" w:rsidP="008A1D35">
      <w:pPr>
        <w:spacing w:after="0"/>
        <w:jc w:val="center"/>
        <w:rPr>
          <w:rFonts w:ascii="Arial" w:hAnsi="Arial" w:cs="Arial"/>
          <w:b/>
          <w:bCs/>
          <w:vertAlign w:val="superscript"/>
        </w:rPr>
      </w:pPr>
      <w:r w:rsidRPr="009B5B99">
        <w:rPr>
          <w:rFonts w:ascii="Arial" w:hAnsi="Arial" w:cs="Arial"/>
          <w:b/>
          <w:bCs/>
          <w:u w:val="single"/>
        </w:rPr>
        <w:t>Author One</w:t>
      </w:r>
      <w:r w:rsidR="009B6A52" w:rsidRPr="009B5B99">
        <w:rPr>
          <w:rFonts w:ascii="Arial" w:hAnsi="Arial" w:cs="Arial"/>
          <w:b/>
          <w:bCs/>
          <w:u w:val="single"/>
          <w:vertAlign w:val="superscript"/>
        </w:rPr>
        <w:t>1</w:t>
      </w:r>
      <w:r w:rsidR="00A73CCC" w:rsidRPr="009B5B99">
        <w:rPr>
          <w:rFonts w:ascii="Arial" w:hAnsi="Arial" w:cs="Arial"/>
          <w:b/>
          <w:bCs/>
        </w:rPr>
        <w:t xml:space="preserve"> and</w:t>
      </w:r>
      <w:r w:rsidRPr="009B5B99">
        <w:rPr>
          <w:rFonts w:ascii="Arial" w:hAnsi="Arial" w:cs="Arial"/>
          <w:b/>
          <w:bCs/>
        </w:rPr>
        <w:t xml:space="preserve"> Author Two</w:t>
      </w:r>
      <w:r w:rsidRPr="009B5B99">
        <w:rPr>
          <w:rFonts w:ascii="Arial" w:hAnsi="Arial" w:cs="Arial"/>
          <w:b/>
          <w:bCs/>
          <w:vertAlign w:val="superscript"/>
        </w:rPr>
        <w:t>2</w:t>
      </w:r>
      <w:r w:rsidR="00B17A41" w:rsidRPr="009B5B99">
        <w:rPr>
          <w:rFonts w:ascii="Arial" w:hAnsi="Arial" w:cs="Arial"/>
          <w:b/>
          <w:bCs/>
          <w:vertAlign w:val="superscript"/>
        </w:rPr>
        <w:t xml:space="preserve">  </w:t>
      </w:r>
    </w:p>
    <w:p w14:paraId="0C3EE194" w14:textId="27EAF086" w:rsidR="008A1D35" w:rsidRPr="009B5B99" w:rsidRDefault="008A1D35" w:rsidP="008A1D35">
      <w:pPr>
        <w:jc w:val="center"/>
        <w:rPr>
          <w:rFonts w:ascii="Arial" w:hAnsi="Arial" w:cs="Arial"/>
          <w:b/>
        </w:rPr>
      </w:pPr>
      <w:r w:rsidRPr="009B5B99">
        <w:rPr>
          <w:rFonts w:ascii="Arial" w:hAnsi="Arial" w:cs="Arial"/>
        </w:rPr>
        <w:t xml:space="preserve">(List authors on this line using </w:t>
      </w:r>
      <w:proofErr w:type="gramStart"/>
      <w:r w:rsidRPr="009B5B99">
        <w:rPr>
          <w:rFonts w:ascii="Arial" w:hAnsi="Arial" w:cs="Arial"/>
        </w:rPr>
        <w:t>1</w:t>
      </w:r>
      <w:r w:rsidR="009B5B99">
        <w:rPr>
          <w:rFonts w:ascii="Arial" w:hAnsi="Arial" w:cs="Arial"/>
        </w:rPr>
        <w:t>1</w:t>
      </w:r>
      <w:r w:rsidRPr="009B5B99">
        <w:rPr>
          <w:rFonts w:ascii="Arial" w:hAnsi="Arial" w:cs="Arial"/>
        </w:rPr>
        <w:t xml:space="preserve"> point</w:t>
      </w:r>
      <w:proofErr w:type="gramEnd"/>
      <w:r w:rsidRPr="009B5B99">
        <w:rPr>
          <w:rFonts w:ascii="Arial" w:hAnsi="Arial" w:cs="Arial"/>
        </w:rPr>
        <w:t xml:space="preserve"> </w:t>
      </w:r>
      <w:r w:rsidR="009B5B99">
        <w:rPr>
          <w:rFonts w:ascii="Arial" w:hAnsi="Arial" w:cs="Arial"/>
        </w:rPr>
        <w:t>Arial</w:t>
      </w:r>
      <w:r w:rsidRPr="009B5B99">
        <w:rPr>
          <w:rFonts w:ascii="Arial" w:hAnsi="Arial" w:cs="Arial"/>
        </w:rPr>
        <w:t xml:space="preserve"> font indicate</w:t>
      </w:r>
      <w:r w:rsidR="009B5B99">
        <w:rPr>
          <w:rFonts w:ascii="Arial" w:hAnsi="Arial" w:cs="Arial"/>
        </w:rPr>
        <w:t>, underline</w:t>
      </w:r>
      <w:r w:rsidR="00203448" w:rsidRPr="009B5B99">
        <w:rPr>
          <w:rFonts w:ascii="Arial" w:hAnsi="Arial" w:cs="Arial"/>
        </w:rPr>
        <w:t xml:space="preserve"> presenting author</w:t>
      </w:r>
      <w:r w:rsidRPr="009B5B99">
        <w:rPr>
          <w:rFonts w:ascii="Arial" w:hAnsi="Arial" w:cs="Arial"/>
        </w:rPr>
        <w:t>)</w:t>
      </w:r>
    </w:p>
    <w:p w14:paraId="6360A655" w14:textId="20B2E9E9" w:rsidR="00CB7721" w:rsidRPr="009B5B99" w:rsidRDefault="009B6A52" w:rsidP="00203448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B5B99">
        <w:rPr>
          <w:rFonts w:ascii="Arial" w:hAnsi="Arial" w:cs="Arial"/>
          <w:i/>
          <w:iCs/>
          <w:vertAlign w:val="superscript"/>
        </w:rPr>
        <w:t>1</w:t>
      </w:r>
      <w:r w:rsidR="00E9284B" w:rsidRPr="009B5B99">
        <w:rPr>
          <w:rFonts w:ascii="Arial" w:hAnsi="Arial" w:cs="Arial"/>
          <w:i/>
          <w:iCs/>
        </w:rPr>
        <w:t xml:space="preserve"> </w:t>
      </w:r>
      <w:r w:rsidR="00CB7721" w:rsidRPr="009B5B99">
        <w:rPr>
          <w:rFonts w:ascii="Arial" w:hAnsi="Arial" w:cs="Arial"/>
          <w:i/>
          <w:iCs/>
        </w:rPr>
        <w:t>Affiliation</w:t>
      </w:r>
      <w:r w:rsidR="009B5B99">
        <w:rPr>
          <w:rFonts w:ascii="Arial" w:hAnsi="Arial" w:cs="Arial"/>
          <w:i/>
          <w:iCs/>
        </w:rPr>
        <w:t>, City, State, Country</w:t>
      </w:r>
    </w:p>
    <w:p w14:paraId="7D7B3DBE" w14:textId="4375D9F6" w:rsidR="00203448" w:rsidRPr="009B5B99" w:rsidRDefault="00CB7721" w:rsidP="00794301">
      <w:pPr>
        <w:spacing w:after="0" w:line="240" w:lineRule="auto"/>
        <w:jc w:val="center"/>
        <w:rPr>
          <w:rFonts w:ascii="Arial" w:hAnsi="Arial" w:cs="Arial"/>
        </w:rPr>
      </w:pPr>
      <w:r w:rsidRPr="009B5B99">
        <w:rPr>
          <w:rFonts w:ascii="Arial" w:hAnsi="Arial" w:cs="Arial"/>
          <w:vertAlign w:val="superscript"/>
        </w:rPr>
        <w:t>2</w:t>
      </w:r>
      <w:r w:rsidRPr="009B5B99">
        <w:rPr>
          <w:rFonts w:ascii="Arial" w:hAnsi="Arial" w:cs="Arial"/>
        </w:rPr>
        <w:t xml:space="preserve"> </w:t>
      </w:r>
      <w:r w:rsidR="00794301" w:rsidRPr="009B5B99">
        <w:rPr>
          <w:rFonts w:ascii="Arial" w:hAnsi="Arial" w:cs="Arial"/>
          <w:i/>
          <w:iCs/>
        </w:rPr>
        <w:t>Affiliation</w:t>
      </w:r>
      <w:r w:rsidR="00794301">
        <w:rPr>
          <w:rFonts w:ascii="Arial" w:hAnsi="Arial" w:cs="Arial"/>
          <w:i/>
          <w:iCs/>
        </w:rPr>
        <w:t>, City, State, Country</w:t>
      </w:r>
    </w:p>
    <w:p w14:paraId="7BFC98B5" w14:textId="77777777" w:rsidR="00203448" w:rsidRPr="009B5B99" w:rsidRDefault="00203448">
      <w:pPr>
        <w:rPr>
          <w:rFonts w:ascii="Arial" w:hAnsi="Arial" w:cs="Arial"/>
          <w:b/>
        </w:rPr>
      </w:pPr>
    </w:p>
    <w:p w14:paraId="247B4D2B" w14:textId="7818246C" w:rsidR="00203448" w:rsidRPr="009B5B99" w:rsidRDefault="009B5B99" w:rsidP="007515A0">
      <w:pPr>
        <w:rPr>
          <w:rFonts w:ascii="Arial" w:hAnsi="Arial" w:cs="Arial"/>
        </w:rPr>
      </w:pPr>
      <w:r w:rsidRPr="009B5B99">
        <w:rPr>
          <w:rFonts w:ascii="Arial" w:hAnsi="Arial" w:cs="Arial"/>
          <w:b/>
        </w:rPr>
        <w:t>Keywords</w:t>
      </w:r>
      <w:r w:rsidR="009B6A52" w:rsidRPr="009B5B99">
        <w:rPr>
          <w:rFonts w:ascii="Arial" w:hAnsi="Arial" w:cs="Arial"/>
        </w:rPr>
        <w:t xml:space="preserve"> </w:t>
      </w:r>
      <w:r w:rsidR="00794301">
        <w:rPr>
          <w:rFonts w:ascii="Arial" w:hAnsi="Arial" w:cs="Arial"/>
        </w:rPr>
        <w:t>(</w:t>
      </w:r>
      <w:r w:rsidR="00CB7721" w:rsidRPr="009B5B99">
        <w:rPr>
          <w:rFonts w:ascii="Arial" w:hAnsi="Arial" w:cs="Arial"/>
        </w:rPr>
        <w:t>You may include up to 3 key words if desired</w:t>
      </w:r>
      <w:r w:rsidR="00794301">
        <w:rPr>
          <w:rFonts w:ascii="Arial" w:hAnsi="Arial" w:cs="Arial"/>
        </w:rPr>
        <w:t>)</w:t>
      </w:r>
    </w:p>
    <w:p w14:paraId="6BCECCDA" w14:textId="3FC8664C" w:rsidR="007515A0" w:rsidRPr="00794301" w:rsidRDefault="00794301" w:rsidP="007515A0">
      <w:pPr>
        <w:rPr>
          <w:rFonts w:ascii="Arial" w:hAnsi="Arial" w:cs="Arial"/>
          <w:b/>
        </w:rPr>
      </w:pPr>
      <w:r w:rsidRPr="009B5B99">
        <w:rPr>
          <w:rFonts w:ascii="Arial" w:hAnsi="Arial" w:cs="Arial"/>
          <w:b/>
        </w:rPr>
        <w:t>Abstract</w:t>
      </w:r>
      <w:r>
        <w:rPr>
          <w:rFonts w:ascii="Arial" w:hAnsi="Arial" w:cs="Arial"/>
          <w:b/>
        </w:rPr>
        <w:t xml:space="preserve"> </w:t>
      </w:r>
      <w:r w:rsidR="008A1D35" w:rsidRPr="009B5B99">
        <w:rPr>
          <w:rFonts w:ascii="Arial" w:hAnsi="Arial" w:cs="Arial"/>
        </w:rPr>
        <w:t>(</w:t>
      </w:r>
      <w:r w:rsidR="00953B83" w:rsidRPr="009B5B99">
        <w:rPr>
          <w:rFonts w:ascii="Arial" w:hAnsi="Arial" w:cs="Arial"/>
        </w:rPr>
        <w:t>M</w:t>
      </w:r>
      <w:r w:rsidR="00CB7721" w:rsidRPr="009B5B99">
        <w:rPr>
          <w:rFonts w:ascii="Arial" w:hAnsi="Arial" w:cs="Arial"/>
        </w:rPr>
        <w:t>aximum of 300 words)</w:t>
      </w:r>
    </w:p>
    <w:p w14:paraId="7795A813" w14:textId="433BFFCF" w:rsidR="007515A0" w:rsidRPr="00245688" w:rsidRDefault="00245688" w:rsidP="007515A0">
      <w:pPr>
        <w:jc w:val="both"/>
        <w:rPr>
          <w:rFonts w:ascii="Arial" w:hAnsi="Arial" w:cs="Arial"/>
        </w:rPr>
      </w:pPr>
      <w:r w:rsidRPr="00245688">
        <w:rPr>
          <w:rFonts w:ascii="Arial" w:hAnsi="Arial" w:cs="Arial"/>
          <w:i/>
          <w:iCs/>
        </w:rPr>
        <w:t xml:space="preserve">Please </w:t>
      </w:r>
      <w:proofErr w:type="gramStart"/>
      <w:r w:rsidRPr="00245688">
        <w:rPr>
          <w:rFonts w:ascii="Arial" w:hAnsi="Arial" w:cs="Arial"/>
          <w:i/>
          <w:iCs/>
        </w:rPr>
        <w:t>state clearly</w:t>
      </w:r>
      <w:proofErr w:type="gramEnd"/>
      <w:r w:rsidRPr="00245688">
        <w:rPr>
          <w:rFonts w:ascii="Arial" w:hAnsi="Arial" w:cs="Arial"/>
          <w:i/>
          <w:iCs/>
        </w:rPr>
        <w:t xml:space="preserve"> the purpose/objectives of your research, brief overview of methodology, results and conclusions.</w:t>
      </w:r>
      <w:r>
        <w:rPr>
          <w:rFonts w:ascii="Arial" w:hAnsi="Arial" w:cs="Arial"/>
          <w:i/>
          <w:iCs/>
        </w:rPr>
        <w:t xml:space="preserve"> Provide enough information for a reader to discern what was done, </w:t>
      </w:r>
      <w:proofErr w:type="gramStart"/>
      <w:r>
        <w:rPr>
          <w:rFonts w:ascii="Arial" w:hAnsi="Arial" w:cs="Arial"/>
          <w:i/>
          <w:iCs/>
        </w:rPr>
        <w:t>similar to</w:t>
      </w:r>
      <w:proofErr w:type="gramEnd"/>
      <w:r>
        <w:rPr>
          <w:rFonts w:ascii="Arial" w:hAnsi="Arial" w:cs="Arial"/>
          <w:i/>
          <w:iCs/>
        </w:rPr>
        <w:t xml:space="preserve"> abstracts one would expect in a peer-reviewed scientific publication/journal. </w:t>
      </w:r>
      <w:r w:rsidRPr="00245688">
        <w:rPr>
          <w:rFonts w:ascii="Arial" w:hAnsi="Arial" w:cs="Arial"/>
        </w:rPr>
        <w:t xml:space="preserve"> </w:t>
      </w:r>
    </w:p>
    <w:p w14:paraId="435DDBDC" w14:textId="77777777" w:rsidR="007515A0" w:rsidRPr="009B5B99" w:rsidRDefault="007515A0" w:rsidP="007515A0">
      <w:pPr>
        <w:jc w:val="both"/>
        <w:rPr>
          <w:rFonts w:ascii="Arial" w:hAnsi="Arial" w:cs="Arial"/>
        </w:rPr>
      </w:pPr>
    </w:p>
    <w:p w14:paraId="02C8639D" w14:textId="77777777" w:rsidR="006F4E64" w:rsidRPr="009B5B99" w:rsidRDefault="006F4E64" w:rsidP="007515A0">
      <w:pPr>
        <w:rPr>
          <w:rFonts w:ascii="Arial" w:hAnsi="Arial" w:cs="Arial"/>
          <w:b/>
        </w:rPr>
      </w:pPr>
    </w:p>
    <w:p w14:paraId="5CA22599" w14:textId="77777777" w:rsidR="006F4E64" w:rsidRPr="009B5B99" w:rsidRDefault="006F4E64" w:rsidP="007515A0">
      <w:pPr>
        <w:rPr>
          <w:rFonts w:ascii="Arial" w:hAnsi="Arial" w:cs="Arial"/>
          <w:b/>
        </w:rPr>
      </w:pPr>
    </w:p>
    <w:p w14:paraId="538934D3" w14:textId="1B378B29" w:rsidR="007515A0" w:rsidRPr="009B5B99" w:rsidRDefault="00794301" w:rsidP="007515A0">
      <w:pPr>
        <w:rPr>
          <w:rFonts w:ascii="Arial" w:hAnsi="Arial" w:cs="Arial"/>
        </w:rPr>
      </w:pPr>
      <w:r w:rsidRPr="009B5B99">
        <w:rPr>
          <w:rFonts w:ascii="Arial" w:hAnsi="Arial" w:cs="Arial"/>
          <w:b/>
        </w:rPr>
        <w:t xml:space="preserve">Additional Content </w:t>
      </w:r>
      <w:r w:rsidR="007515A0" w:rsidRPr="009B5B99">
        <w:rPr>
          <w:rFonts w:ascii="Arial" w:hAnsi="Arial" w:cs="Arial"/>
        </w:rPr>
        <w:t>(Please insert diagrams/illustrations/figures/tables on this page only. Please do not exceed the A4 page limit)</w:t>
      </w:r>
    </w:p>
    <w:p w14:paraId="51BC761E" w14:textId="77777777" w:rsidR="00FE411D" w:rsidRPr="009B5B99" w:rsidRDefault="000867FF" w:rsidP="00A73CCC">
      <w:pPr>
        <w:rPr>
          <w:rFonts w:ascii="Arial" w:hAnsi="Arial" w:cs="Arial"/>
        </w:rPr>
      </w:pPr>
      <w:r w:rsidRPr="009B5B99">
        <w:rPr>
          <w:rFonts w:ascii="Arial" w:hAnsi="Arial" w:cs="Arial"/>
        </w:rPr>
        <w:t xml:space="preserve"> </w:t>
      </w:r>
      <w:r w:rsidR="00E2081D" w:rsidRPr="009B5B99">
        <w:rPr>
          <w:rFonts w:ascii="Arial" w:hAnsi="Arial" w:cs="Arial"/>
        </w:rPr>
        <w:t xml:space="preserve">  </w:t>
      </w:r>
    </w:p>
    <w:p w14:paraId="460C3337" w14:textId="77777777" w:rsidR="00A73CCC" w:rsidRPr="009B5B99" w:rsidRDefault="00A73CCC" w:rsidP="00A73CCC">
      <w:pPr>
        <w:rPr>
          <w:rFonts w:ascii="Arial" w:hAnsi="Arial" w:cs="Arial"/>
          <w:lang w:val="en-AU"/>
        </w:rPr>
      </w:pPr>
    </w:p>
    <w:sectPr w:rsidR="00A73CCC" w:rsidRPr="009B5B99" w:rsidSect="000F2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07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712B" w14:textId="77777777" w:rsidR="00C349FC" w:rsidRDefault="00C349FC" w:rsidP="00B10D8A">
      <w:pPr>
        <w:spacing w:after="0" w:line="240" w:lineRule="auto"/>
      </w:pPr>
      <w:r>
        <w:separator/>
      </w:r>
    </w:p>
  </w:endnote>
  <w:endnote w:type="continuationSeparator" w:id="0">
    <w:p w14:paraId="27EA6C03" w14:textId="77777777" w:rsidR="00C349FC" w:rsidRDefault="00C349FC" w:rsidP="00B1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FE22" w14:textId="77777777" w:rsidR="00B10D8A" w:rsidRDefault="00B10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A067" w14:textId="77777777" w:rsidR="00B10D8A" w:rsidRDefault="00B10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211E" w14:textId="77777777" w:rsidR="00B10D8A" w:rsidRDefault="00B1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AFB2" w14:textId="77777777" w:rsidR="00C349FC" w:rsidRDefault="00C349FC" w:rsidP="00B10D8A">
      <w:pPr>
        <w:spacing w:after="0" w:line="240" w:lineRule="auto"/>
      </w:pPr>
      <w:r>
        <w:separator/>
      </w:r>
    </w:p>
  </w:footnote>
  <w:footnote w:type="continuationSeparator" w:id="0">
    <w:p w14:paraId="118CC438" w14:textId="77777777" w:rsidR="00C349FC" w:rsidRDefault="00C349FC" w:rsidP="00B1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A4B0" w14:textId="77777777" w:rsidR="00B10D8A" w:rsidRDefault="00B10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6DC7" w14:textId="24990649" w:rsidR="00B10D8A" w:rsidRDefault="00B10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A7B9" w14:textId="77777777" w:rsidR="00B10D8A" w:rsidRDefault="00B10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27E"/>
    <w:multiLevelType w:val="hybridMultilevel"/>
    <w:tmpl w:val="8382940C"/>
    <w:lvl w:ilvl="0" w:tplc="D8220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357"/>
    <w:multiLevelType w:val="hybridMultilevel"/>
    <w:tmpl w:val="844E1F66"/>
    <w:lvl w:ilvl="0" w:tplc="5E149A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37D8B"/>
    <w:multiLevelType w:val="hybridMultilevel"/>
    <w:tmpl w:val="2FF07162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2195"/>
    <w:multiLevelType w:val="multilevel"/>
    <w:tmpl w:val="1B94698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91DFA"/>
    <w:multiLevelType w:val="hybridMultilevel"/>
    <w:tmpl w:val="703A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1698">
    <w:abstractNumId w:val="4"/>
  </w:num>
  <w:num w:numId="2" w16cid:durableId="735324836">
    <w:abstractNumId w:val="1"/>
  </w:num>
  <w:num w:numId="3" w16cid:durableId="52316278">
    <w:abstractNumId w:val="2"/>
  </w:num>
  <w:num w:numId="4" w16cid:durableId="2041125370">
    <w:abstractNumId w:val="3"/>
  </w:num>
  <w:num w:numId="5" w16cid:durableId="84243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52"/>
    <w:rsid w:val="00031904"/>
    <w:rsid w:val="00046546"/>
    <w:rsid w:val="00054D7B"/>
    <w:rsid w:val="000867FF"/>
    <w:rsid w:val="000A0CF9"/>
    <w:rsid w:val="000F2D31"/>
    <w:rsid w:val="000F419D"/>
    <w:rsid w:val="000F4D00"/>
    <w:rsid w:val="00107AE4"/>
    <w:rsid w:val="00117A53"/>
    <w:rsid w:val="00121C29"/>
    <w:rsid w:val="00160158"/>
    <w:rsid w:val="00164586"/>
    <w:rsid w:val="00186A48"/>
    <w:rsid w:val="001C4C7C"/>
    <w:rsid w:val="001E5580"/>
    <w:rsid w:val="001E7176"/>
    <w:rsid w:val="001F3FF8"/>
    <w:rsid w:val="001F4390"/>
    <w:rsid w:val="00203448"/>
    <w:rsid w:val="00245688"/>
    <w:rsid w:val="00246E43"/>
    <w:rsid w:val="002A5A19"/>
    <w:rsid w:val="002A746C"/>
    <w:rsid w:val="00346219"/>
    <w:rsid w:val="003B34E2"/>
    <w:rsid w:val="003C4B60"/>
    <w:rsid w:val="003F14AA"/>
    <w:rsid w:val="00482C44"/>
    <w:rsid w:val="0049610C"/>
    <w:rsid w:val="004B05CD"/>
    <w:rsid w:val="004C2BD0"/>
    <w:rsid w:val="004E5F1C"/>
    <w:rsid w:val="004F09D7"/>
    <w:rsid w:val="00516547"/>
    <w:rsid w:val="005661E0"/>
    <w:rsid w:val="0059257A"/>
    <w:rsid w:val="005E3887"/>
    <w:rsid w:val="00600533"/>
    <w:rsid w:val="006524F6"/>
    <w:rsid w:val="00674416"/>
    <w:rsid w:val="00692580"/>
    <w:rsid w:val="006E6290"/>
    <w:rsid w:val="006F4E64"/>
    <w:rsid w:val="006F6929"/>
    <w:rsid w:val="00712CB5"/>
    <w:rsid w:val="007141EE"/>
    <w:rsid w:val="0072416A"/>
    <w:rsid w:val="00746552"/>
    <w:rsid w:val="007515A0"/>
    <w:rsid w:val="00790503"/>
    <w:rsid w:val="00794301"/>
    <w:rsid w:val="007A4062"/>
    <w:rsid w:val="007F5303"/>
    <w:rsid w:val="00802EB5"/>
    <w:rsid w:val="00812DB3"/>
    <w:rsid w:val="00820205"/>
    <w:rsid w:val="00820A76"/>
    <w:rsid w:val="00880979"/>
    <w:rsid w:val="00883BD7"/>
    <w:rsid w:val="008A1D35"/>
    <w:rsid w:val="008A4383"/>
    <w:rsid w:val="008B6F7D"/>
    <w:rsid w:val="008E600D"/>
    <w:rsid w:val="008F208E"/>
    <w:rsid w:val="0092149C"/>
    <w:rsid w:val="00944774"/>
    <w:rsid w:val="00953B83"/>
    <w:rsid w:val="00966F54"/>
    <w:rsid w:val="00974D0D"/>
    <w:rsid w:val="009B423A"/>
    <w:rsid w:val="009B5B99"/>
    <w:rsid w:val="009B6A52"/>
    <w:rsid w:val="009C53B5"/>
    <w:rsid w:val="009D1363"/>
    <w:rsid w:val="009E479D"/>
    <w:rsid w:val="00A17F85"/>
    <w:rsid w:val="00A365FC"/>
    <w:rsid w:val="00A51E41"/>
    <w:rsid w:val="00A52CF1"/>
    <w:rsid w:val="00A73CCC"/>
    <w:rsid w:val="00AC2268"/>
    <w:rsid w:val="00AC3802"/>
    <w:rsid w:val="00AC3CE8"/>
    <w:rsid w:val="00AC542F"/>
    <w:rsid w:val="00B10D8A"/>
    <w:rsid w:val="00B1629E"/>
    <w:rsid w:val="00B17A41"/>
    <w:rsid w:val="00B74AC4"/>
    <w:rsid w:val="00BB18E3"/>
    <w:rsid w:val="00BC0704"/>
    <w:rsid w:val="00C1075F"/>
    <w:rsid w:val="00C2512A"/>
    <w:rsid w:val="00C349FC"/>
    <w:rsid w:val="00C53EEB"/>
    <w:rsid w:val="00CB0DF7"/>
    <w:rsid w:val="00CB7721"/>
    <w:rsid w:val="00CE15E6"/>
    <w:rsid w:val="00CF1F5F"/>
    <w:rsid w:val="00D06C8A"/>
    <w:rsid w:val="00D6689F"/>
    <w:rsid w:val="00D67CD0"/>
    <w:rsid w:val="00D7631E"/>
    <w:rsid w:val="00D82777"/>
    <w:rsid w:val="00D82CC2"/>
    <w:rsid w:val="00D84EA0"/>
    <w:rsid w:val="00DB5A88"/>
    <w:rsid w:val="00E2081D"/>
    <w:rsid w:val="00E50F3D"/>
    <w:rsid w:val="00E9284B"/>
    <w:rsid w:val="00EB5C16"/>
    <w:rsid w:val="00EB7893"/>
    <w:rsid w:val="00EC22CD"/>
    <w:rsid w:val="00F267B8"/>
    <w:rsid w:val="00F43C99"/>
    <w:rsid w:val="00FA4513"/>
    <w:rsid w:val="00FC56FF"/>
    <w:rsid w:val="00FD6879"/>
    <w:rsid w:val="00FD77A9"/>
    <w:rsid w:val="00FE411D"/>
    <w:rsid w:val="00FE785E"/>
    <w:rsid w:val="00FF4784"/>
    <w:rsid w:val="5CB8ECDC"/>
    <w:rsid w:val="6507C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A9F69"/>
  <w15:docId w15:val="{B999CE07-CA53-4B21-91A6-DC96C577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9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03448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/>
      <w:b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52"/>
    <w:pPr>
      <w:ind w:left="720"/>
      <w:contextualSpacing/>
    </w:pPr>
  </w:style>
  <w:style w:type="character" w:styleId="Hyperlink">
    <w:name w:val="Hyperlink"/>
    <w:uiPriority w:val="99"/>
    <w:unhideWhenUsed/>
    <w:rsid w:val="003C4B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3CC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20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7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20A7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0A7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0A76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B74AC4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03448"/>
    <w:rPr>
      <w:rFonts w:ascii="Times New Roman" w:eastAsia="Times New Roman" w:hAnsi="Times New Roman"/>
      <w:b/>
      <w:caps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0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0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8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E66213F-8A9E-4518-948C-9CB23284E02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13</TotalTime>
  <Pages>1</Pages>
  <Words>119</Words>
  <Characters>679</Characters>
  <Application>Microsoft Office Word</Application>
  <DocSecurity>0</DocSecurity>
  <Lines>5</Lines>
  <Paragraphs>1</Paragraphs>
  <ScaleCrop>false</ScaleCrop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Leusch</dc:creator>
  <cp:lastModifiedBy>Paul Wright</cp:lastModifiedBy>
  <cp:revision>5</cp:revision>
  <dcterms:created xsi:type="dcterms:W3CDTF">2023-05-19T08:52:00Z</dcterms:created>
  <dcterms:modified xsi:type="dcterms:W3CDTF">2023-05-23T00:59:00Z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52b3a1-dbcb-41fb-a452-370cf542753f_Enabled">
    <vt:lpwstr>true</vt:lpwstr>
  </property>
  <property fmtid="{D5CDD505-2E9C-101B-9397-08002B2CF9AE}" pid="3" name="MSIP_Label_1b52b3a1-dbcb-41fb-a452-370cf542753f_SetDate">
    <vt:lpwstr>2023-05-19T02:06:54Z</vt:lpwstr>
  </property>
  <property fmtid="{D5CDD505-2E9C-101B-9397-08002B2CF9AE}" pid="4" name="MSIP_Label_1b52b3a1-dbcb-41fb-a452-370cf542753f_Method">
    <vt:lpwstr>Privileged</vt:lpwstr>
  </property>
  <property fmtid="{D5CDD505-2E9C-101B-9397-08002B2CF9AE}" pid="5" name="MSIP_Label_1b52b3a1-dbcb-41fb-a452-370cf542753f_Name">
    <vt:lpwstr>Public</vt:lpwstr>
  </property>
  <property fmtid="{D5CDD505-2E9C-101B-9397-08002B2CF9AE}" pid="6" name="MSIP_Label_1b52b3a1-dbcb-41fb-a452-370cf542753f_SiteId">
    <vt:lpwstr>d1323671-cdbe-4417-b4d4-bdb24b51316b</vt:lpwstr>
  </property>
  <property fmtid="{D5CDD505-2E9C-101B-9397-08002B2CF9AE}" pid="7" name="MSIP_Label_1b52b3a1-dbcb-41fb-a452-370cf542753f_ActionId">
    <vt:lpwstr>6e45c2da-d10c-41f0-99d9-fa959a28f090</vt:lpwstr>
  </property>
  <property fmtid="{D5CDD505-2E9C-101B-9397-08002B2CF9AE}" pid="8" name="MSIP_Label_1b52b3a1-dbcb-41fb-a452-370cf542753f_ContentBits">
    <vt:lpwstr>0</vt:lpwstr>
  </property>
  <property fmtid="{D5CDD505-2E9C-101B-9397-08002B2CF9AE}" pid="9" name="MSIP_Label_efdf5488-3066-4b6c-8fea-9472b8a1f34c_Enabled">
    <vt:lpwstr>true</vt:lpwstr>
  </property>
  <property fmtid="{D5CDD505-2E9C-101B-9397-08002B2CF9AE}" pid="10" name="MSIP_Label_efdf5488-3066-4b6c-8fea-9472b8a1f34c_SetDate">
    <vt:lpwstr>2023-05-19T05:27:13Z</vt:lpwstr>
  </property>
  <property fmtid="{D5CDD505-2E9C-101B-9397-08002B2CF9AE}" pid="11" name="MSIP_Label_efdf5488-3066-4b6c-8fea-9472b8a1f34c_Method">
    <vt:lpwstr>Privileged</vt:lpwstr>
  </property>
  <property fmtid="{D5CDD505-2E9C-101B-9397-08002B2CF9AE}" pid="12" name="MSIP_Label_efdf5488-3066-4b6c-8fea-9472b8a1f34c_Name">
    <vt:lpwstr>efdf5488-3066-4b6c-8fea-9472b8a1f34c</vt:lpwstr>
  </property>
  <property fmtid="{D5CDD505-2E9C-101B-9397-08002B2CF9AE}" pid="13" name="MSIP_Label_efdf5488-3066-4b6c-8fea-9472b8a1f34c_SiteId">
    <vt:lpwstr>c0e0601f-0fac-449c-9c88-a104c4eb9f28</vt:lpwstr>
  </property>
  <property fmtid="{D5CDD505-2E9C-101B-9397-08002B2CF9AE}" pid="14" name="MSIP_Label_efdf5488-3066-4b6c-8fea-9472b8a1f34c_ActionId">
    <vt:lpwstr>2ffbe65a-5c42-48ff-83e3-3feeacbe557a</vt:lpwstr>
  </property>
  <property fmtid="{D5CDD505-2E9C-101B-9397-08002B2CF9AE}" pid="15" name="MSIP_Label_efdf5488-3066-4b6c-8fea-9472b8a1f34c_ContentBits">
    <vt:lpwstr>0</vt:lpwstr>
  </property>
</Properties>
</file>