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516" w:rsidRPr="00FB1516" w:rsidRDefault="00FB1516" w:rsidP="00FB1516">
      <w:pPr>
        <w:pStyle w:val="Heading4"/>
        <w:ind w:left="0"/>
        <w:jc w:val="center"/>
        <w:rPr>
          <w:sz w:val="30"/>
          <w:szCs w:val="30"/>
        </w:rPr>
      </w:pPr>
      <w:r w:rsidRPr="00FB1516">
        <w:rPr>
          <w:sz w:val="30"/>
          <w:szCs w:val="30"/>
        </w:rPr>
        <w:t>ACEM Research Network Symposium</w:t>
      </w:r>
    </w:p>
    <w:p w:rsidR="00B848FE" w:rsidRPr="00FB1516" w:rsidRDefault="00851BCA" w:rsidP="00FB1516">
      <w:pPr>
        <w:pStyle w:val="Heading4"/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>Call f</w:t>
      </w:r>
      <w:r w:rsidR="00FB1516" w:rsidRPr="00FB1516">
        <w:rPr>
          <w:sz w:val="30"/>
          <w:szCs w:val="30"/>
        </w:rPr>
        <w:t>or Submissions</w:t>
      </w:r>
    </w:p>
    <w:p w:rsidR="00FB1516" w:rsidRDefault="00FB1516" w:rsidP="00FB1516"/>
    <w:p w:rsidR="00FB1516" w:rsidRDefault="00FB1516" w:rsidP="00FB1516"/>
    <w:p w:rsidR="00FB1516" w:rsidRPr="00025530" w:rsidRDefault="00851BCA" w:rsidP="00FB1516">
      <w:pPr>
        <w:rPr>
          <w:b/>
        </w:rPr>
      </w:pPr>
      <w:r w:rsidRPr="00025530">
        <w:rPr>
          <w:b/>
        </w:rPr>
        <w:t>P</w:t>
      </w:r>
      <w:r w:rsidR="00025530" w:rsidRPr="00025530">
        <w:rPr>
          <w:b/>
        </w:rPr>
        <w:t>roject title</w:t>
      </w:r>
    </w:p>
    <w:p w:rsidR="00851BCA" w:rsidRDefault="00851BCA" w:rsidP="00FB1516"/>
    <w:p w:rsidR="00025530" w:rsidRDefault="00025530" w:rsidP="00FB1516"/>
    <w:p w:rsidR="00025530" w:rsidRDefault="00025530" w:rsidP="00FB1516"/>
    <w:p w:rsidR="00025530" w:rsidRDefault="00025530" w:rsidP="00FB1516"/>
    <w:p w:rsidR="00851BCA" w:rsidRPr="00025530" w:rsidRDefault="00851BCA" w:rsidP="00FB1516">
      <w:pPr>
        <w:rPr>
          <w:b/>
        </w:rPr>
      </w:pPr>
      <w:r w:rsidRPr="00025530">
        <w:rPr>
          <w:b/>
        </w:rPr>
        <w:t>Investigators and affiliations</w:t>
      </w:r>
    </w:p>
    <w:p w:rsidR="00851BCA" w:rsidRDefault="00851BCA" w:rsidP="00FB1516"/>
    <w:p w:rsidR="00025530" w:rsidRDefault="00025530" w:rsidP="00FB1516"/>
    <w:p w:rsidR="00025530" w:rsidRDefault="00025530" w:rsidP="00FB1516"/>
    <w:p w:rsidR="00025530" w:rsidRDefault="00025530" w:rsidP="00FB1516"/>
    <w:p w:rsidR="00851BCA" w:rsidRPr="00025530" w:rsidRDefault="00851BCA" w:rsidP="00FB1516">
      <w:pPr>
        <w:rPr>
          <w:b/>
        </w:rPr>
      </w:pPr>
      <w:r w:rsidRPr="00025530">
        <w:rPr>
          <w:b/>
        </w:rPr>
        <w:t>Background and rationale</w:t>
      </w:r>
    </w:p>
    <w:p w:rsidR="00851BCA" w:rsidRDefault="00851BCA" w:rsidP="00FB1516"/>
    <w:p w:rsidR="00025530" w:rsidRDefault="00025530" w:rsidP="00FB1516"/>
    <w:p w:rsidR="00025530" w:rsidRDefault="00025530" w:rsidP="00FB1516"/>
    <w:p w:rsidR="00025530" w:rsidRDefault="00025530" w:rsidP="00FB1516"/>
    <w:p w:rsidR="00851BCA" w:rsidRPr="00025530" w:rsidRDefault="00851BCA" w:rsidP="00FB1516">
      <w:pPr>
        <w:rPr>
          <w:b/>
        </w:rPr>
      </w:pPr>
      <w:r w:rsidRPr="00025530">
        <w:rPr>
          <w:b/>
        </w:rPr>
        <w:t>Aims and hypothesis</w:t>
      </w:r>
    </w:p>
    <w:p w:rsidR="00851BCA" w:rsidRDefault="00851BCA" w:rsidP="00FB1516"/>
    <w:p w:rsidR="00025530" w:rsidRDefault="00025530" w:rsidP="00FB1516"/>
    <w:p w:rsidR="00025530" w:rsidRDefault="00025530" w:rsidP="00FB1516"/>
    <w:p w:rsidR="00025530" w:rsidRDefault="00025530" w:rsidP="00FB1516"/>
    <w:p w:rsidR="00025530" w:rsidRDefault="00025530" w:rsidP="00FB1516"/>
    <w:p w:rsidR="00851BCA" w:rsidRPr="00025530" w:rsidRDefault="00851BCA" w:rsidP="00FB1516">
      <w:pPr>
        <w:rPr>
          <w:b/>
        </w:rPr>
      </w:pPr>
      <w:r w:rsidRPr="00025530">
        <w:rPr>
          <w:b/>
        </w:rPr>
        <w:t>Design and methods</w:t>
      </w:r>
    </w:p>
    <w:p w:rsidR="00851BCA" w:rsidRDefault="00851BCA" w:rsidP="00FB1516"/>
    <w:p w:rsidR="00025530" w:rsidRDefault="00025530" w:rsidP="00FB1516"/>
    <w:p w:rsidR="00025530" w:rsidRDefault="00025530" w:rsidP="00FB1516"/>
    <w:p w:rsidR="00025530" w:rsidRDefault="00025530" w:rsidP="00FB1516"/>
    <w:p w:rsidR="00025530" w:rsidRDefault="00025530" w:rsidP="00FB1516"/>
    <w:p w:rsidR="00851BCA" w:rsidRPr="00025530" w:rsidRDefault="00851BCA" w:rsidP="00FB1516">
      <w:pPr>
        <w:rPr>
          <w:b/>
        </w:rPr>
      </w:pPr>
      <w:r w:rsidRPr="00025530">
        <w:rPr>
          <w:b/>
        </w:rPr>
        <w:t>Project status</w:t>
      </w:r>
    </w:p>
    <w:p w:rsidR="00851BCA" w:rsidRPr="00025530" w:rsidRDefault="00851BCA" w:rsidP="00FB1516">
      <w:pPr>
        <w:rPr>
          <w:i/>
        </w:rPr>
      </w:pPr>
      <w:r w:rsidRPr="00025530">
        <w:rPr>
          <w:i/>
        </w:rPr>
        <w:t xml:space="preserve">(e.g.) approvals, funding, recruitment, any challenges and how these </w:t>
      </w:r>
    </w:p>
    <w:p w:rsidR="00851BCA" w:rsidRDefault="00851BCA" w:rsidP="00FB1516"/>
    <w:p w:rsidR="00025530" w:rsidRDefault="00025530" w:rsidP="00FB1516"/>
    <w:p w:rsidR="00025530" w:rsidRPr="00FB1516" w:rsidRDefault="00025530" w:rsidP="00FB1516">
      <w:bookmarkStart w:id="0" w:name="_GoBack"/>
      <w:bookmarkEnd w:id="0"/>
    </w:p>
    <w:sectPr w:rsidR="00025530" w:rsidRPr="00FB1516" w:rsidSect="00FB1516">
      <w:headerReference w:type="even" r:id="rId8"/>
      <w:footerReference w:type="default" r:id="rId9"/>
      <w:footerReference w:type="first" r:id="rId10"/>
      <w:type w:val="continuous"/>
      <w:pgSz w:w="11904" w:h="16834" w:code="9"/>
      <w:pgMar w:top="1418" w:right="1134" w:bottom="1701" w:left="1134" w:header="1135" w:footer="615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793" w:rsidRDefault="00F33793" w:rsidP="004548FF">
      <w:r>
        <w:separator/>
      </w:r>
    </w:p>
  </w:endnote>
  <w:endnote w:type="continuationSeparator" w:id="0">
    <w:p w:rsidR="00F33793" w:rsidRDefault="00F33793" w:rsidP="0045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F4B" w:rsidRPr="00131F13" w:rsidRDefault="00131F13" w:rsidP="00131F13">
    <w:pPr>
      <w:pStyle w:val="Footer"/>
      <w:jc w:val="right"/>
      <w:rPr>
        <w:sz w:val="14"/>
      </w:rPr>
    </w:pPr>
    <w:r w:rsidRPr="00131F13">
      <w:rPr>
        <w:sz w:val="14"/>
      </w:rPr>
      <w:t xml:space="preserve">Page </w:t>
    </w:r>
    <w:r w:rsidRPr="00131F13">
      <w:rPr>
        <w:b/>
        <w:bCs/>
        <w:sz w:val="14"/>
      </w:rPr>
      <w:fldChar w:fldCharType="begin"/>
    </w:r>
    <w:r w:rsidRPr="00131F13">
      <w:rPr>
        <w:b/>
        <w:bCs/>
        <w:sz w:val="14"/>
      </w:rPr>
      <w:instrText xml:space="preserve"> PAGE  \* Arabic  \* MERGEFORMAT </w:instrText>
    </w:r>
    <w:r w:rsidRPr="00131F13">
      <w:rPr>
        <w:b/>
        <w:bCs/>
        <w:sz w:val="14"/>
      </w:rPr>
      <w:fldChar w:fldCharType="separate"/>
    </w:r>
    <w:r w:rsidR="00025530">
      <w:rPr>
        <w:b/>
        <w:bCs/>
        <w:noProof/>
        <w:sz w:val="14"/>
      </w:rPr>
      <w:t>1</w:t>
    </w:r>
    <w:r w:rsidRPr="00131F13">
      <w:rPr>
        <w:b/>
        <w:bCs/>
        <w:sz w:val="14"/>
      </w:rPr>
      <w:fldChar w:fldCharType="end"/>
    </w:r>
    <w:r w:rsidRPr="00131F13">
      <w:rPr>
        <w:sz w:val="14"/>
      </w:rPr>
      <w:t xml:space="preserve"> of </w:t>
    </w:r>
    <w:r w:rsidRPr="00131F13">
      <w:rPr>
        <w:b/>
        <w:bCs/>
        <w:sz w:val="14"/>
      </w:rPr>
      <w:fldChar w:fldCharType="begin"/>
    </w:r>
    <w:r w:rsidRPr="00131F13">
      <w:rPr>
        <w:b/>
        <w:bCs/>
        <w:sz w:val="14"/>
      </w:rPr>
      <w:instrText xml:space="preserve"> NUMPAGES  \* Arabic  \* MERGEFORMAT </w:instrText>
    </w:r>
    <w:r w:rsidRPr="00131F13">
      <w:rPr>
        <w:b/>
        <w:bCs/>
        <w:sz w:val="14"/>
      </w:rPr>
      <w:fldChar w:fldCharType="separate"/>
    </w:r>
    <w:r w:rsidR="00025530">
      <w:rPr>
        <w:b/>
        <w:bCs/>
        <w:noProof/>
        <w:sz w:val="14"/>
      </w:rPr>
      <w:t>1</w:t>
    </w:r>
    <w:r w:rsidRPr="00131F13">
      <w:rPr>
        <w:b/>
        <w:bCs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0D1" w:rsidRPr="003050D1" w:rsidRDefault="003050D1" w:rsidP="003050D1">
    <w:pPr>
      <w:pStyle w:val="Footer"/>
      <w:ind w:left="-426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793" w:rsidRDefault="00F33793" w:rsidP="004548FF">
      <w:r>
        <w:separator/>
      </w:r>
    </w:p>
  </w:footnote>
  <w:footnote w:type="continuationSeparator" w:id="0">
    <w:p w:rsidR="00F33793" w:rsidRDefault="00F33793" w:rsidP="00454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851" w:rsidRDefault="00025530">
    <w:pPr>
      <w:pStyle w:val="Header"/>
    </w:pPr>
    <w:r>
      <w:rPr>
        <w:noProof/>
      </w:rPr>
      <w:pict w14:anchorId="4D4347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22969" o:spid="_x0000_s205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genda MA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C446F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D00E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82E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622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E5074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D3847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A41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E2D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C25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D6B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0117B"/>
    <w:multiLevelType w:val="hybridMultilevel"/>
    <w:tmpl w:val="8430CBF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1F151EC9"/>
    <w:multiLevelType w:val="hybridMultilevel"/>
    <w:tmpl w:val="82C2DD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766FF"/>
    <w:multiLevelType w:val="hybridMultilevel"/>
    <w:tmpl w:val="E862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C6352B"/>
    <w:multiLevelType w:val="multilevel"/>
    <w:tmpl w:val="7FCC1E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76923C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2C41846"/>
    <w:multiLevelType w:val="hybridMultilevel"/>
    <w:tmpl w:val="B04A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33F2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B92F53"/>
    <w:multiLevelType w:val="hybridMultilevel"/>
    <w:tmpl w:val="7386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F2B75"/>
    <w:multiLevelType w:val="multilevel"/>
    <w:tmpl w:val="58DEC1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142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56D74B53"/>
    <w:multiLevelType w:val="multilevel"/>
    <w:tmpl w:val="8B0A9E80"/>
    <w:styleLink w:val="LSheadingsbt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odyText3"/>
      <w:lvlText w:val="%1.%2.%3"/>
      <w:lvlJc w:val="left"/>
      <w:pPr>
        <w:tabs>
          <w:tab w:val="num" w:pos="709"/>
        </w:tabs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7BB70D4"/>
    <w:multiLevelType w:val="hybridMultilevel"/>
    <w:tmpl w:val="732CFD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84C7B"/>
    <w:multiLevelType w:val="hybridMultilevel"/>
    <w:tmpl w:val="998611C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625A512C"/>
    <w:multiLevelType w:val="multilevel"/>
    <w:tmpl w:val="48AA2A00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51652B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1FE68A8"/>
    <w:multiLevelType w:val="hybridMultilevel"/>
    <w:tmpl w:val="035E73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F11DC"/>
    <w:multiLevelType w:val="hybridMultilevel"/>
    <w:tmpl w:val="B2923842"/>
    <w:lvl w:ilvl="0" w:tplc="E8ACACAC">
      <w:numFmt w:val="bullet"/>
      <w:lvlText w:val="–"/>
      <w:lvlJc w:val="left"/>
      <w:pPr>
        <w:ind w:left="420" w:hanging="360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35E0C"/>
    <w:multiLevelType w:val="hybridMultilevel"/>
    <w:tmpl w:val="E1866332"/>
    <w:lvl w:ilvl="0" w:tplc="E8ACACAC">
      <w:numFmt w:val="bullet"/>
      <w:lvlText w:val="–"/>
      <w:lvlJc w:val="left"/>
      <w:pPr>
        <w:ind w:left="420" w:hanging="360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4"/>
  </w:num>
  <w:num w:numId="4">
    <w:abstractNumId w:val="10"/>
  </w:num>
  <w:num w:numId="5">
    <w:abstractNumId w:val="16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20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21"/>
  </w:num>
  <w:num w:numId="24">
    <w:abstractNumId w:val="19"/>
  </w:num>
  <w:num w:numId="25">
    <w:abstractNumId w:val="11"/>
  </w:num>
  <w:num w:numId="26">
    <w:abstractNumId w:val="15"/>
  </w:num>
  <w:num w:numId="27">
    <w:abstractNumId w:val="22"/>
  </w:num>
  <w:num w:numId="28">
    <w:abstractNumId w:val="18"/>
    <w:lvlOverride w:ilvl="2">
      <w:lvl w:ilvl="2">
        <w:start w:val="1"/>
        <w:numFmt w:val="decimal"/>
        <w:pStyle w:val="BodyText3"/>
        <w:lvlText w:val="%1.%2.%3"/>
        <w:lvlJc w:val="left"/>
        <w:pPr>
          <w:tabs>
            <w:tab w:val="num" w:pos="709"/>
          </w:tabs>
          <w:ind w:left="567" w:firstLine="0"/>
        </w:pPr>
        <w:rPr>
          <w:rFonts w:hint="default"/>
          <w:b w:val="0"/>
          <w:i w:val="0"/>
          <w:sz w:val="20"/>
          <w:szCs w:val="20"/>
        </w:rPr>
      </w:lvl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93"/>
    <w:rsid w:val="00001FA9"/>
    <w:rsid w:val="00025530"/>
    <w:rsid w:val="00045033"/>
    <w:rsid w:val="00055E36"/>
    <w:rsid w:val="00056CE9"/>
    <w:rsid w:val="000735C2"/>
    <w:rsid w:val="00080571"/>
    <w:rsid w:val="000A76A5"/>
    <w:rsid w:val="000C403F"/>
    <w:rsid w:val="000D2851"/>
    <w:rsid w:val="00131B45"/>
    <w:rsid w:val="00131F13"/>
    <w:rsid w:val="00157CE2"/>
    <w:rsid w:val="00196864"/>
    <w:rsid w:val="001A5B64"/>
    <w:rsid w:val="001B4F99"/>
    <w:rsid w:val="00206C65"/>
    <w:rsid w:val="00216DA7"/>
    <w:rsid w:val="00223F01"/>
    <w:rsid w:val="0023102D"/>
    <w:rsid w:val="00243271"/>
    <w:rsid w:val="00255D56"/>
    <w:rsid w:val="00285104"/>
    <w:rsid w:val="002C4382"/>
    <w:rsid w:val="002E0591"/>
    <w:rsid w:val="003050D1"/>
    <w:rsid w:val="00313839"/>
    <w:rsid w:val="00390659"/>
    <w:rsid w:val="003B43F8"/>
    <w:rsid w:val="003C2688"/>
    <w:rsid w:val="003C2E7A"/>
    <w:rsid w:val="003E0E50"/>
    <w:rsid w:val="0041680A"/>
    <w:rsid w:val="004548FF"/>
    <w:rsid w:val="004B6A3C"/>
    <w:rsid w:val="004C5AA5"/>
    <w:rsid w:val="004E424B"/>
    <w:rsid w:val="004E4D67"/>
    <w:rsid w:val="004F0EFB"/>
    <w:rsid w:val="004F2D4D"/>
    <w:rsid w:val="00500529"/>
    <w:rsid w:val="00515C4E"/>
    <w:rsid w:val="0053002B"/>
    <w:rsid w:val="00550B66"/>
    <w:rsid w:val="00554AFC"/>
    <w:rsid w:val="005751FF"/>
    <w:rsid w:val="005C20FB"/>
    <w:rsid w:val="0062388F"/>
    <w:rsid w:val="00661702"/>
    <w:rsid w:val="00672DD7"/>
    <w:rsid w:val="006872B7"/>
    <w:rsid w:val="006A62DE"/>
    <w:rsid w:val="006C54D8"/>
    <w:rsid w:val="006C7F5E"/>
    <w:rsid w:val="006F0399"/>
    <w:rsid w:val="00712C2F"/>
    <w:rsid w:val="00731403"/>
    <w:rsid w:val="00743E71"/>
    <w:rsid w:val="007A61DD"/>
    <w:rsid w:val="007C51B9"/>
    <w:rsid w:val="007C6823"/>
    <w:rsid w:val="007C6CD0"/>
    <w:rsid w:val="008103D4"/>
    <w:rsid w:val="00812164"/>
    <w:rsid w:val="0082351F"/>
    <w:rsid w:val="00830FC6"/>
    <w:rsid w:val="00851BCA"/>
    <w:rsid w:val="008542E8"/>
    <w:rsid w:val="008645A6"/>
    <w:rsid w:val="008D2281"/>
    <w:rsid w:val="008D6A9C"/>
    <w:rsid w:val="00914165"/>
    <w:rsid w:val="0092116D"/>
    <w:rsid w:val="00926343"/>
    <w:rsid w:val="0093329D"/>
    <w:rsid w:val="009378AC"/>
    <w:rsid w:val="00940B73"/>
    <w:rsid w:val="00947645"/>
    <w:rsid w:val="009513A8"/>
    <w:rsid w:val="009F7E87"/>
    <w:rsid w:val="00A13B3A"/>
    <w:rsid w:val="00A3532A"/>
    <w:rsid w:val="00A4016E"/>
    <w:rsid w:val="00A470DC"/>
    <w:rsid w:val="00A64D05"/>
    <w:rsid w:val="00A70F4B"/>
    <w:rsid w:val="00A8301F"/>
    <w:rsid w:val="00AB25E9"/>
    <w:rsid w:val="00AF5853"/>
    <w:rsid w:val="00B26E1B"/>
    <w:rsid w:val="00B32C83"/>
    <w:rsid w:val="00B819E0"/>
    <w:rsid w:val="00B820A1"/>
    <w:rsid w:val="00B848FE"/>
    <w:rsid w:val="00B86BEC"/>
    <w:rsid w:val="00B87F5A"/>
    <w:rsid w:val="00B92BF1"/>
    <w:rsid w:val="00B93DEC"/>
    <w:rsid w:val="00BB49CE"/>
    <w:rsid w:val="00C110A7"/>
    <w:rsid w:val="00C13F50"/>
    <w:rsid w:val="00C30E16"/>
    <w:rsid w:val="00C329E2"/>
    <w:rsid w:val="00C755A0"/>
    <w:rsid w:val="00C9222E"/>
    <w:rsid w:val="00CD40E7"/>
    <w:rsid w:val="00CD7357"/>
    <w:rsid w:val="00CE43A0"/>
    <w:rsid w:val="00CF3718"/>
    <w:rsid w:val="00D21CE5"/>
    <w:rsid w:val="00D275E9"/>
    <w:rsid w:val="00D44462"/>
    <w:rsid w:val="00D928C8"/>
    <w:rsid w:val="00DC690A"/>
    <w:rsid w:val="00DF402F"/>
    <w:rsid w:val="00DF49CE"/>
    <w:rsid w:val="00E14B04"/>
    <w:rsid w:val="00E426FB"/>
    <w:rsid w:val="00E7471D"/>
    <w:rsid w:val="00EA7304"/>
    <w:rsid w:val="00ED0361"/>
    <w:rsid w:val="00EE24D8"/>
    <w:rsid w:val="00F33793"/>
    <w:rsid w:val="00F36B21"/>
    <w:rsid w:val="00F43470"/>
    <w:rsid w:val="00F47DB6"/>
    <w:rsid w:val="00F73943"/>
    <w:rsid w:val="00F77D3D"/>
    <w:rsid w:val="00FA3B0A"/>
    <w:rsid w:val="00FB1516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436A6379"/>
  <w15:docId w15:val="{385AB6C6-A06C-43ED-B4BD-CA9AB3DC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9" w:unhideWhenUsed="1"/>
    <w:lsdException w:name="toc 2" w:locked="1" w:semiHidden="1" w:uiPriority="9" w:unhideWhenUsed="1"/>
    <w:lsdException w:name="toc 3" w:locked="1" w:semiHidden="1" w:uiPriority="9" w:unhideWhenUsed="1"/>
    <w:lsdException w:name="toc 4" w:locked="1" w:semiHidden="1" w:uiPriority="9" w:unhideWhenUsed="1"/>
    <w:lsdException w:name="toc 5" w:locked="1" w:semiHidden="1" w:uiPriority="9" w:unhideWhenUsed="1"/>
    <w:lsdException w:name="toc 6" w:locked="1" w:semiHidden="1" w:uiPriority="9" w:unhideWhenUsed="1"/>
    <w:lsdException w:name="toc 7" w:locked="1" w:semiHidden="1" w:uiPriority="9" w:unhideWhenUsed="1"/>
    <w:lsdException w:name="toc 8" w:locked="1" w:semiHidden="1" w:uiPriority="9" w:unhideWhenUsed="1"/>
    <w:lsdException w:name="toc 9" w:locked="1" w:semiHidden="1" w:uiPriority="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semiHidden="1" w:uiPriority="14" w:unhideWhenUsed="1"/>
    <w:lsdException w:name="Emphasis" w:locked="1" w:semiHidden="1" w:uiPriority="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B04"/>
    <w:pPr>
      <w:tabs>
        <w:tab w:val="left" w:pos="567"/>
        <w:tab w:val="right" w:pos="9072"/>
      </w:tabs>
    </w:pPr>
    <w:rPr>
      <w:rFonts w:ascii="Fira Sans Light" w:eastAsia="Times New Roman" w:hAnsi="Fira Sans Light"/>
      <w:lang w:val="en-AU" w:eastAsia="en-AU"/>
    </w:rPr>
  </w:style>
  <w:style w:type="paragraph" w:styleId="Heading1">
    <w:name w:val="heading 1"/>
    <w:next w:val="BodyText2"/>
    <w:link w:val="Heading1Char"/>
    <w:autoRedefine/>
    <w:rsid w:val="00B93DEC"/>
    <w:pPr>
      <w:keepNext/>
      <w:numPr>
        <w:numId w:val="28"/>
      </w:numPr>
      <w:spacing w:before="240" w:after="240"/>
      <w:outlineLvl w:val="0"/>
    </w:pPr>
    <w:rPr>
      <w:rFonts w:ascii="Fira Sans Medium" w:eastAsia="Times" w:hAnsi="Fira Sans Medium"/>
      <w:sz w:val="24"/>
      <w:szCs w:val="24"/>
      <w:lang w:val="en-AU" w:eastAsia="en-AU"/>
    </w:rPr>
  </w:style>
  <w:style w:type="paragraph" w:styleId="Heading2">
    <w:name w:val="heading 2"/>
    <w:basedOn w:val="Heading1"/>
    <w:next w:val="BodyText2"/>
    <w:link w:val="Heading2Char"/>
    <w:qFormat/>
    <w:rsid w:val="00731403"/>
    <w:pPr>
      <w:numPr>
        <w:ilvl w:val="1"/>
      </w:numPr>
      <w:spacing w:before="120" w:after="120"/>
      <w:outlineLvl w:val="1"/>
    </w:pPr>
    <w:rPr>
      <w:rFonts w:ascii="Fira Sans" w:hAnsi="Fira Sans" w:cs="Tahoma"/>
      <w:sz w:val="20"/>
      <w:szCs w:val="22"/>
    </w:rPr>
  </w:style>
  <w:style w:type="paragraph" w:styleId="Heading3">
    <w:name w:val="heading 3"/>
    <w:basedOn w:val="Heading2"/>
    <w:next w:val="BodyText3"/>
    <w:link w:val="Heading3Char"/>
    <w:qFormat/>
    <w:rsid w:val="007C6823"/>
    <w:pPr>
      <w:numPr>
        <w:ilvl w:val="0"/>
        <w:numId w:val="0"/>
      </w:numPr>
      <w:tabs>
        <w:tab w:val="left" w:pos="1134"/>
      </w:tabs>
      <w:ind w:right="-6"/>
      <w:outlineLvl w:val="2"/>
    </w:pPr>
    <w:rPr>
      <w:rFonts w:ascii="Calibri" w:hAnsi="Calibri"/>
      <w:szCs w:val="20"/>
      <w:lang w:eastAsia="en-US"/>
    </w:rPr>
  </w:style>
  <w:style w:type="paragraph" w:styleId="Heading4">
    <w:name w:val="heading 4"/>
    <w:basedOn w:val="BodyText"/>
    <w:next w:val="BodyText2"/>
    <w:link w:val="Heading4Char"/>
    <w:qFormat/>
    <w:locked/>
    <w:rsid w:val="0062388F"/>
    <w:pPr>
      <w:ind w:left="567"/>
      <w:outlineLvl w:val="3"/>
    </w:pPr>
    <w:rPr>
      <w:b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nhideWhenUsed/>
    <w:locked/>
    <w:rsid w:val="00F77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F19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3DEC"/>
    <w:rPr>
      <w:rFonts w:ascii="Fira Sans Medium" w:eastAsia="Times" w:hAnsi="Fira Sans Medium"/>
      <w:sz w:val="24"/>
      <w:szCs w:val="24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731403"/>
    <w:rPr>
      <w:rFonts w:ascii="Fira Sans" w:eastAsia="Times" w:hAnsi="Fira Sans" w:cs="Tahoma"/>
      <w:szCs w:val="22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223F01"/>
    <w:rPr>
      <w:rFonts w:eastAsia="Times" w:cs="Tahoma"/>
      <w:b/>
      <w:lang w:val="en-AU"/>
    </w:rPr>
  </w:style>
  <w:style w:type="paragraph" w:styleId="ListParagraph">
    <w:name w:val="List Paragraph"/>
    <w:basedOn w:val="Normal"/>
    <w:uiPriority w:val="34"/>
    <w:rsid w:val="004B6A3C"/>
    <w:pPr>
      <w:ind w:left="720"/>
      <w:contextualSpacing/>
    </w:pPr>
  </w:style>
  <w:style w:type="paragraph" w:styleId="Header">
    <w:name w:val="header"/>
    <w:basedOn w:val="Normal"/>
    <w:link w:val="HeaderChar"/>
    <w:rsid w:val="00EA7304"/>
    <w:pPr>
      <w:tabs>
        <w:tab w:val="clear" w:pos="567"/>
      </w:tabs>
    </w:pPr>
  </w:style>
  <w:style w:type="character" w:customStyle="1" w:styleId="HeaderChar">
    <w:name w:val="Header Char"/>
    <w:basedOn w:val="DefaultParagraphFont"/>
    <w:link w:val="Header"/>
    <w:locked/>
    <w:rsid w:val="0062388F"/>
    <w:rPr>
      <w:rFonts w:asciiTheme="minorHAnsi" w:eastAsia="Times New Roman" w:hAnsiTheme="minorHAnsi"/>
      <w:lang w:val="en-AU" w:eastAsia="en-AU"/>
    </w:rPr>
  </w:style>
  <w:style w:type="paragraph" w:styleId="Footer">
    <w:name w:val="footer"/>
    <w:basedOn w:val="Normal"/>
    <w:link w:val="FooterChar"/>
    <w:uiPriority w:val="99"/>
    <w:rsid w:val="00FE3A6B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2388F"/>
    <w:rPr>
      <w:rFonts w:asciiTheme="minorHAnsi" w:eastAsia="Times New Roman" w:hAnsiTheme="minorHAnsi"/>
      <w:sz w:val="18"/>
      <w:szCs w:val="18"/>
      <w:lang w:val="en-AU" w:eastAsia="en-AU"/>
    </w:rPr>
  </w:style>
  <w:style w:type="paragraph" w:customStyle="1" w:styleId="TopicHeader">
    <w:name w:val="Topic Header"/>
    <w:basedOn w:val="Normal"/>
    <w:rsid w:val="00206C65"/>
    <w:pPr>
      <w:spacing w:before="240"/>
      <w:jc w:val="right"/>
    </w:pPr>
    <w:rPr>
      <w:rFonts w:ascii="Calibri" w:hAnsi="Calibri" w:cs="Calibri"/>
      <w:caps/>
      <w:color w:val="435608"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qFormat/>
    <w:locked/>
    <w:rsid w:val="00A470DC"/>
    <w:pPr>
      <w:tabs>
        <w:tab w:val="clear" w:pos="567"/>
      </w:tabs>
      <w:spacing w:after="240"/>
      <w:contextualSpacing/>
    </w:pPr>
    <w:rPr>
      <w:rFonts w:ascii="Fira Sans" w:eastAsiaTheme="majorEastAsia" w:hAnsi="Fira Sans" w:cstheme="min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470DC"/>
    <w:rPr>
      <w:rFonts w:ascii="Fira Sans" w:eastAsiaTheme="majorEastAsia" w:hAnsi="Fira Sans" w:cstheme="minorHAnsi"/>
      <w:kern w:val="28"/>
      <w:sz w:val="32"/>
      <w:szCs w:val="32"/>
      <w:lang w:val="en-AU" w:eastAsia="en-AU"/>
    </w:rPr>
  </w:style>
  <w:style w:type="paragraph" w:styleId="Subtitle">
    <w:name w:val="Subtitle"/>
    <w:basedOn w:val="Normal"/>
    <w:next w:val="Normal"/>
    <w:link w:val="SubtitleChar"/>
    <w:locked/>
    <w:rsid w:val="00BB49CE"/>
    <w:pPr>
      <w:numPr>
        <w:ilvl w:val="1"/>
      </w:numPr>
      <w:jc w:val="center"/>
    </w:pPr>
    <w:rPr>
      <w:rFonts w:eastAsiaTheme="majorEastAsia" w:cs="Calibri"/>
      <w:b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B49CE"/>
    <w:rPr>
      <w:rFonts w:eastAsiaTheme="majorEastAsia" w:cs="Calibri"/>
      <w:b/>
      <w:iCs/>
      <w:sz w:val="24"/>
      <w:szCs w:val="24"/>
    </w:rPr>
  </w:style>
  <w:style w:type="paragraph" w:styleId="BodyText">
    <w:name w:val="Body Text"/>
    <w:basedOn w:val="Normal"/>
    <w:link w:val="BodyTextChar"/>
    <w:qFormat/>
    <w:rsid w:val="00080571"/>
    <w:pPr>
      <w:tabs>
        <w:tab w:val="clear" w:pos="9072"/>
      </w:tabs>
    </w:pPr>
  </w:style>
  <w:style w:type="character" w:customStyle="1" w:styleId="BodyTextChar">
    <w:name w:val="Body Text Char"/>
    <w:basedOn w:val="DefaultParagraphFont"/>
    <w:link w:val="BodyText"/>
    <w:rsid w:val="00080571"/>
    <w:rPr>
      <w:rFonts w:ascii="Fira Sans Light" w:eastAsia="Times New Roman" w:hAnsi="Fira Sans Light"/>
      <w:lang w:val="en-AU" w:eastAsia="en-AU"/>
    </w:rPr>
  </w:style>
  <w:style w:type="paragraph" w:styleId="NormalWeb">
    <w:name w:val="Normal (Web)"/>
    <w:basedOn w:val="Normal"/>
    <w:uiPriority w:val="99"/>
    <w:unhideWhenUsed/>
    <w:rsid w:val="00BB49CE"/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8F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8FF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54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548FF"/>
    <w:rPr>
      <w:b/>
      <w:bCs/>
    </w:rPr>
  </w:style>
  <w:style w:type="paragraph" w:styleId="MessageHeader">
    <w:name w:val="Message Header"/>
    <w:basedOn w:val="NormalWeb"/>
    <w:next w:val="BodyText"/>
    <w:link w:val="MessageHeaderChar"/>
    <w:uiPriority w:val="99"/>
    <w:unhideWhenUsed/>
    <w:rsid w:val="004548FF"/>
    <w:rPr>
      <w:rFonts w:ascii="Calibri" w:hAnsi="Calibri"/>
      <w:b/>
      <w:sz w:val="22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4548FF"/>
    <w:rPr>
      <w:b/>
      <w:sz w:val="22"/>
      <w:szCs w:val="24"/>
    </w:rPr>
  </w:style>
  <w:style w:type="paragraph" w:styleId="BlockText">
    <w:name w:val="Block Text"/>
    <w:basedOn w:val="Normal"/>
    <w:unhideWhenUsed/>
    <w:rsid w:val="0093329D"/>
    <w:pPr>
      <w:ind w:left="567"/>
    </w:pPr>
    <w:rPr>
      <w:rFonts w:ascii="Calibri" w:hAnsi="Calibri"/>
      <w:i/>
      <w:snapToGrid w:val="0"/>
      <w:lang w:eastAsia="en-US"/>
    </w:rPr>
  </w:style>
  <w:style w:type="paragraph" w:styleId="BodyText2">
    <w:name w:val="Body Text 2"/>
    <w:basedOn w:val="Normal"/>
    <w:link w:val="BodyText2Char"/>
    <w:qFormat/>
    <w:rsid w:val="00216DA7"/>
    <w:pPr>
      <w:spacing w:before="240"/>
      <w:ind w:left="567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216DA7"/>
    <w:rPr>
      <w:rFonts w:asciiTheme="minorHAnsi" w:eastAsia="Times New Roman" w:hAnsiTheme="minorHAnsi"/>
      <w:lang w:val="en-AU"/>
    </w:rPr>
  </w:style>
  <w:style w:type="character" w:customStyle="1" w:styleId="Heading4Char">
    <w:name w:val="Heading 4 Char"/>
    <w:basedOn w:val="DefaultParagraphFont"/>
    <w:link w:val="Heading4"/>
    <w:rsid w:val="0062388F"/>
    <w:rPr>
      <w:rFonts w:eastAsia="Times New Roman"/>
      <w:b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36"/>
    <w:rPr>
      <w:rFonts w:ascii="Tahoma" w:eastAsia="Times New Roman" w:hAnsi="Tahoma" w:cs="Tahoma"/>
      <w:sz w:val="16"/>
      <w:szCs w:val="16"/>
      <w:lang w:val="en-AU" w:eastAsia="en-AU"/>
    </w:rPr>
  </w:style>
  <w:style w:type="paragraph" w:styleId="BodyText3">
    <w:name w:val="Body Text 3"/>
    <w:basedOn w:val="Normal"/>
    <w:link w:val="BodyText3Char"/>
    <w:qFormat/>
    <w:rsid w:val="00A470DC"/>
    <w:pPr>
      <w:numPr>
        <w:ilvl w:val="2"/>
        <w:numId w:val="28"/>
      </w:numPr>
      <w:tabs>
        <w:tab w:val="clear" w:pos="567"/>
        <w:tab w:val="clear" w:pos="709"/>
        <w:tab w:val="num" w:pos="1701"/>
      </w:tabs>
      <w:spacing w:before="240"/>
      <w:ind w:left="1134" w:hanging="567"/>
    </w:pPr>
    <w:rPr>
      <w:sz w:val="19"/>
    </w:rPr>
  </w:style>
  <w:style w:type="character" w:customStyle="1" w:styleId="BodyText3Char">
    <w:name w:val="Body Text 3 Char"/>
    <w:basedOn w:val="DefaultParagraphFont"/>
    <w:link w:val="BodyText3"/>
    <w:rsid w:val="00A470DC"/>
    <w:rPr>
      <w:rFonts w:ascii="Fira Sans Light" w:eastAsia="Times New Roman" w:hAnsi="Fira Sans Light"/>
      <w:sz w:val="19"/>
      <w:lang w:val="en-AU" w:eastAsia="en-AU"/>
    </w:rPr>
  </w:style>
  <w:style w:type="table" w:styleId="TableGrid">
    <w:name w:val="Table Grid"/>
    <w:basedOn w:val="TableNormal"/>
    <w:locked/>
    <w:rsid w:val="008D6A9C"/>
    <w:rPr>
      <w:rFonts w:ascii="Times" w:eastAsia="Times" w:hAnsi="Times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1B45"/>
    <w:rPr>
      <w:color w:val="0000FF" w:themeColor="hyperlink"/>
      <w:u w:val="single"/>
    </w:rPr>
  </w:style>
  <w:style w:type="paragraph" w:customStyle="1" w:styleId="ACEMlogotext">
    <w:name w:val="ACEM logo text"/>
    <w:basedOn w:val="Normal"/>
    <w:unhideWhenUsed/>
    <w:rsid w:val="00C9222E"/>
    <w:pPr>
      <w:tabs>
        <w:tab w:val="clear" w:pos="567"/>
        <w:tab w:val="clear" w:pos="9072"/>
      </w:tabs>
      <w:ind w:left="-57" w:right="-57"/>
      <w:jc w:val="center"/>
    </w:pPr>
    <w:rPr>
      <w:rFonts w:ascii="Calibri Light" w:hAnsi="Calibri Light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62388F"/>
    <w:rPr>
      <w:rFonts w:asciiTheme="majorHAnsi" w:eastAsiaTheme="majorEastAsia" w:hAnsiTheme="majorHAnsi" w:cstheme="majorBidi"/>
      <w:color w:val="7F1900" w:themeColor="accent1" w:themeShade="7F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4C5AA5"/>
    <w:rPr>
      <w:color w:val="808080"/>
    </w:rPr>
  </w:style>
  <w:style w:type="paragraph" w:customStyle="1" w:styleId="Topic">
    <w:name w:val="Topic"/>
    <w:basedOn w:val="Normal"/>
    <w:link w:val="TopicChar"/>
    <w:rsid w:val="004C5AA5"/>
    <w:pPr>
      <w:spacing w:before="240"/>
      <w:jc w:val="right"/>
    </w:pPr>
    <w:rPr>
      <w:rFonts w:ascii="Calibri" w:hAnsi="Calibri" w:cs="Calibri"/>
      <w:b/>
      <w:caps/>
      <w:sz w:val="32"/>
      <w:szCs w:val="32"/>
    </w:rPr>
  </w:style>
  <w:style w:type="character" w:customStyle="1" w:styleId="TopicChar">
    <w:name w:val="Topic Char"/>
    <w:basedOn w:val="DefaultParagraphFont"/>
    <w:link w:val="Topic"/>
    <w:rsid w:val="004C5AA5"/>
    <w:rPr>
      <w:rFonts w:eastAsia="Times New Roman" w:cs="Calibri"/>
      <w:b/>
      <w:caps/>
      <w:sz w:val="32"/>
      <w:szCs w:val="32"/>
      <w:lang w:val="en-AU" w:eastAsia="en-AU"/>
    </w:rPr>
  </w:style>
  <w:style w:type="numbering" w:customStyle="1" w:styleId="LSheadingsbt">
    <w:name w:val="LS headings bt"/>
    <w:uiPriority w:val="99"/>
    <w:rsid w:val="00223F01"/>
    <w:pPr>
      <w:numPr>
        <w:numId w:val="30"/>
      </w:numPr>
    </w:pPr>
  </w:style>
  <w:style w:type="numbering" w:styleId="111111">
    <w:name w:val="Outline List 2"/>
    <w:basedOn w:val="NoList"/>
    <w:uiPriority w:val="99"/>
    <w:semiHidden/>
    <w:unhideWhenUsed/>
    <w:rsid w:val="00CE43A0"/>
    <w:pPr>
      <w:numPr>
        <w:numId w:val="23"/>
      </w:numPr>
    </w:pPr>
  </w:style>
  <w:style w:type="paragraph" w:customStyle="1" w:styleId="B-Text3A">
    <w:name w:val="B-Text 3A"/>
    <w:basedOn w:val="Normal"/>
    <w:qFormat/>
    <w:rsid w:val="007C6823"/>
    <w:pPr>
      <w:tabs>
        <w:tab w:val="clear" w:pos="567"/>
        <w:tab w:val="left" w:pos="1701"/>
      </w:tabs>
      <w:ind w:left="1134"/>
    </w:pPr>
  </w:style>
  <w:style w:type="character" w:styleId="PageNumber">
    <w:name w:val="page number"/>
    <w:basedOn w:val="DefaultParagraphFont"/>
    <w:uiPriority w:val="99"/>
    <w:semiHidden/>
    <w:unhideWhenUsed/>
    <w:rsid w:val="00A70F4B"/>
    <w:rPr>
      <w:rFonts w:ascii="Fira Sans Light" w:hAnsi="Fira Sans Light"/>
      <w:b w:val="0"/>
      <w:i w:val="0"/>
      <w:caps w:val="0"/>
      <w:smallCaps w:val="0"/>
      <w:strike w:val="0"/>
      <w:dstrike w:val="0"/>
      <w:vanish w:val="0"/>
      <w:sz w:val="19"/>
      <w:vertAlign w:val="baseli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6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cemtemplates\2019%20Demi-Official%20Letter%20Template.dotm" TargetMode="External"/></Relationships>
</file>

<file path=word/theme/theme1.xml><?xml version="1.0" encoding="utf-8"?>
<a:theme xmlns:a="http://schemas.openxmlformats.org/drawingml/2006/main" name="Office Theme">
  <a:themeElements>
    <a:clrScheme name="ACEM Custom 1">
      <a:dk1>
        <a:srgbClr val="FFFFFF"/>
      </a:dk1>
      <a:lt1>
        <a:srgbClr val="FFFFFF"/>
      </a:lt1>
      <a:dk2>
        <a:srgbClr val="990031"/>
      </a:dk2>
      <a:lt2>
        <a:srgbClr val="566C11"/>
      </a:lt2>
      <a:accent1>
        <a:srgbClr val="FF3300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1BB4-D8BC-4455-9D66-A1253015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Demi-Official Letter Template</Template>
  <TotalTime>109</TotalTime>
  <Pages>1</Pages>
  <Words>32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jo.tyler</dc:creator>
  <cp:lastModifiedBy>Jo Tyler</cp:lastModifiedBy>
  <cp:revision>1</cp:revision>
  <cp:lastPrinted>2019-02-26T00:39:00Z</cp:lastPrinted>
  <dcterms:created xsi:type="dcterms:W3CDTF">2019-07-08T01:05:00Z</dcterms:created>
  <dcterms:modified xsi:type="dcterms:W3CDTF">2019-07-08T02:54:00Z</dcterms:modified>
</cp:coreProperties>
</file>